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2"/>
        <w:gridCol w:w="4590"/>
        <w:gridCol w:w="270"/>
        <w:gridCol w:w="270"/>
        <w:gridCol w:w="5404"/>
      </w:tblGrid>
      <w:tr w:rsidR="00FB4DC5" w:rsidRPr="008F3F91" w14:paraId="450977A4" w14:textId="77777777" w:rsidTr="0029679A">
        <w:trPr>
          <w:trHeight w:val="288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4C3FC230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por Escrito</w:t>
            </w:r>
          </w:p>
        </w:tc>
      </w:tr>
      <w:tr w:rsidR="00FB4DC5" w:rsidRPr="0071575E" w14:paraId="0FC091A9" w14:textId="77777777" w:rsidTr="0029679A">
        <w:trPr>
          <w:trHeight w:val="1623"/>
          <w:jc w:val="center"/>
        </w:trPr>
        <w:tc>
          <w:tcPr>
            <w:tcW w:w="11012" w:type="dxa"/>
            <w:gridSpan w:val="6"/>
            <w:tcBorders>
              <w:bottom w:val="nil"/>
            </w:tcBorders>
          </w:tcPr>
          <w:p w14:paraId="173F9E01" w14:textId="77777777" w:rsidR="00FB4DC5" w:rsidRPr="008F3F91" w:rsidRDefault="00FB4DC5" w:rsidP="0029679A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Motivo para el Aviso por Escrito: 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7E9D5484" w14:textId="77777777" w:rsidR="00FB4DC5" w:rsidRPr="008F3F91" w:rsidRDefault="00FB4DC5" w:rsidP="0029679A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bCs/>
                <w:sz w:val="20"/>
                <w:lang w:val="es-US"/>
              </w:rPr>
              <w:t>Acción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bCs/>
                <w:sz w:val="20"/>
                <w:lang w:val="es-US"/>
              </w:rPr>
              <w:t>Propuesta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: </w:t>
            </w:r>
            <w:r w:rsidRPr="008F3F91">
              <w:rPr>
                <w:rFonts w:ascii="Arial Narrow" w:hAnsi="Arial Narrow"/>
                <w:sz w:val="20"/>
                <w:lang w:val="es-US"/>
              </w:rPr>
              <w:t>Para iniciar los servicios listados en el IFSP para los cuales se proporciona el consentimiento, de acuerdo con el Plan de Entrega del Servicio.</w:t>
            </w:r>
          </w:p>
          <w:p w14:paraId="74C04915" w14:textId="77777777" w:rsidR="00FB4DC5" w:rsidRPr="008F3F91" w:rsidRDefault="00FB4DC5" w:rsidP="0029679A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bCs/>
                <w:sz w:val="20"/>
                <w:lang w:val="es-US"/>
              </w:rPr>
              <w:t>Motivos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 para Tomar la Acción</w:t>
            </w:r>
            <w:r w:rsidRPr="008F3F91">
              <w:rPr>
                <w:rFonts w:ascii="Arial Narrow" w:hAnsi="Arial Narrow"/>
                <w:sz w:val="20"/>
                <w:lang w:val="es-U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FB4DC5" w:rsidRPr="0071575E" w14:paraId="53BCD3B8" w14:textId="77777777" w:rsidTr="0029679A">
        <w:trPr>
          <w:trHeight w:val="288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69A0AA94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de Derechos y Garantías Procesales</w:t>
            </w:r>
          </w:p>
        </w:tc>
      </w:tr>
      <w:tr w:rsidR="00FB4DC5" w:rsidRPr="008F3F91" w14:paraId="225D8F01" w14:textId="77777777" w:rsidTr="0029679A">
        <w:trPr>
          <w:trHeight w:val="255"/>
          <w:jc w:val="center"/>
        </w:trPr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0E131F86" w14:textId="77777777" w:rsidR="00FB4DC5" w:rsidRPr="00494692" w:rsidRDefault="00FB4DC5" w:rsidP="0029679A">
            <w:pPr>
              <w:spacing w:before="80" w:after="120"/>
              <w:ind w:left="-86" w:right="-202"/>
              <w:rPr>
                <w:rFonts w:ascii="Arial Narrow" w:hAnsi="Arial Narrow"/>
                <w:bCs/>
                <w:sz w:val="18"/>
                <w:szCs w:val="22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instrText xml:space="preserve"> </w:instrText>
            </w:r>
            <w:bookmarkStart w:id="0" w:name="Text177"/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instrText xml:space="preserve">FORMTEXT </w:instrText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sz w:val="20"/>
                <w:u w:val="single"/>
                <w:lang w:val="es-US"/>
              </w:rPr>
              <w:fldChar w:fldCharType="end"/>
            </w:r>
            <w:bookmarkEnd w:id="0"/>
          </w:p>
        </w:tc>
        <w:tc>
          <w:tcPr>
            <w:tcW w:w="1054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EAD1DD1" w14:textId="77777777" w:rsidR="00FB4DC5" w:rsidRPr="008F3F91" w:rsidRDefault="00FB4DC5" w:rsidP="0029679A">
            <w:pPr>
              <w:tabs>
                <w:tab w:val="left" w:pos="270"/>
                <w:tab w:val="left" w:pos="1800"/>
                <w:tab w:val="left" w:pos="2160"/>
              </w:tabs>
              <w:spacing w:before="80" w:after="80"/>
              <w:rPr>
                <w:rFonts w:ascii="Arial Narrow" w:hAnsi="Arial Narrow"/>
                <w:b/>
                <w:sz w:val="20"/>
                <w:lang w:val="es-US"/>
              </w:rPr>
            </w:pPr>
            <w:r w:rsidRPr="00494692">
              <w:rPr>
                <w:rFonts w:ascii="Arial Narrow" w:hAnsi="Arial Narrow"/>
                <w:b/>
                <w:bCs/>
                <w:i/>
                <w:sz w:val="20"/>
                <w:lang w:val="es-US"/>
              </w:rPr>
              <w:t>(Inicializar)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He recibido una copia del 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u w:val="single"/>
                <w:lang w:val="es-US"/>
              </w:rPr>
              <w:t>Aviso de Derechos del Niño y la Familia del Programa de Infantes-Niños Menores de Tres Años de Carolina del Norte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iCs/>
                <w:sz w:val="20"/>
                <w:lang w:val="es-US"/>
              </w:rPr>
              <w:t>junto con este aviso por escrito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. Esta información incluye todas las garantías procesales que están </w:t>
            </w:r>
            <w:r w:rsidRPr="008F3F91">
              <w:rPr>
                <w:rFonts w:ascii="Arial Narrow" w:hAnsi="Arial Narrow"/>
                <w:spacing w:val="1"/>
                <w:sz w:val="20"/>
                <w:lang w:val="es-US"/>
              </w:rPr>
              <w:t>disponibles</w:t>
            </w:r>
            <w:r w:rsidRPr="008F3F91">
              <w:rPr>
                <w:rFonts w:ascii="Arial Narrow" w:hAnsi="Arial Narrow"/>
                <w:sz w:val="20"/>
                <w:lang w:val="es-US"/>
              </w:rPr>
              <w:t>, incluyendo</w:t>
            </w:r>
            <w:r w:rsidRPr="008F3F91">
              <w:rPr>
                <w:rFonts w:ascii="Arial Narrow" w:hAnsi="Arial Narrow"/>
                <w:spacing w:val="-1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una descripción de los procedimientos de reclamo y los </w:t>
            </w:r>
            <w:r w:rsidRPr="008F3F91">
              <w:rPr>
                <w:rFonts w:ascii="Arial Narrow" w:hAnsi="Arial Narrow"/>
                <w:spacing w:val="-2"/>
                <w:sz w:val="20"/>
                <w:lang w:val="es-US"/>
              </w:rPr>
              <w:t>plazos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para estos procedimientos. Me han explicado estos derechos y los comprendo.</w:t>
            </w:r>
          </w:p>
        </w:tc>
      </w:tr>
      <w:tr w:rsidR="00FB4DC5" w:rsidRPr="0071575E" w14:paraId="1777B5DF" w14:textId="77777777" w:rsidTr="0029679A">
        <w:trPr>
          <w:trHeight w:val="288"/>
          <w:jc w:val="center"/>
        </w:trPr>
        <w:tc>
          <w:tcPr>
            <w:tcW w:w="1101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3D60D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Consentimiento de los Padres para la Prestación de Servicios de Intervención Temprana</w:t>
            </w:r>
          </w:p>
        </w:tc>
      </w:tr>
      <w:tr w:rsidR="00FB4DC5" w:rsidRPr="0071575E" w14:paraId="306A9C9D" w14:textId="77777777" w:rsidTr="0029679A">
        <w:trPr>
          <w:trHeight w:val="822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88FD4F" w14:textId="77777777" w:rsidR="00FB4DC5" w:rsidRPr="008F3F91" w:rsidRDefault="00FB4DC5" w:rsidP="0029679A">
            <w:pPr>
              <w:spacing w:before="60" w:after="60"/>
              <w:rPr>
                <w:rFonts w:ascii="Arial Narrow" w:hAnsi="Arial Narrow" w:cs="Arial"/>
                <w:bCs/>
                <w:sz w:val="19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 xml:space="preserve">Participé en el desarrollo de este IFSP.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Comprendo que mi consentimiento es voluntario y puede ser revocado por escrito en cualquier momento. 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Comprendo que puedo rechazar un servicio o servicios sin perjuicio de cualquier otro servicio de intervención temprana. Comprendo que mi hijo no recibirá los servicios de NC ITP identificados en el IFSP a menos que brinde mi consentimiento escrito.</w:t>
            </w:r>
          </w:p>
        </w:tc>
      </w:tr>
      <w:tr w:rsidR="00FB4DC5" w:rsidRPr="0071575E" w14:paraId="761EF1BD" w14:textId="77777777" w:rsidTr="0029679A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6EF82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Marque uno de los siguientes puntos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:</w:t>
            </w:r>
          </w:p>
        </w:tc>
      </w:tr>
      <w:tr w:rsidR="00FB4DC5" w:rsidRPr="0071575E" w14:paraId="76FD08CB" w14:textId="77777777" w:rsidTr="0029679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CE39D" w14:textId="77777777" w:rsidR="00FB4DC5" w:rsidRPr="002A6269" w:rsidRDefault="00FB4DC5" w:rsidP="0029679A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20"/>
                <w:lang w:val="es-US"/>
              </w:rPr>
            </w:pPr>
            <w:r w:rsidRPr="002A6269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269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2A6269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4AC92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ind w:left="-20" w:firstLine="11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Doy mi consentimiento para el Programa de Infantes-Niños Menores de Tres Años de Carolina del Norte y los prestadores de servicio proporcionen los servicios de NC ITP y actividades listadas en el IFSP.</w:t>
            </w:r>
          </w:p>
        </w:tc>
      </w:tr>
      <w:tr w:rsidR="00FB4DC5" w:rsidRPr="008F3F91" w14:paraId="62FF5C82" w14:textId="77777777" w:rsidTr="0029679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756F2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F6964" w14:textId="77777777" w:rsidR="00FB4DC5" w:rsidRPr="008F3F91" w:rsidRDefault="00FB4DC5" w:rsidP="0029679A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Yo </w:t>
            </w: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rechazo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recibir para mi hijo o familia: (especifique)</w:t>
            </w:r>
          </w:p>
        </w:tc>
        <w:tc>
          <w:tcPr>
            <w:tcW w:w="54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DAF53F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  <w:bookmarkEnd w:id="1"/>
          </w:p>
        </w:tc>
      </w:tr>
      <w:tr w:rsidR="00FB4DC5" w:rsidRPr="008F3F91" w14:paraId="3B384A13" w14:textId="77777777" w:rsidTr="0029679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CD345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lang w:val="es-US"/>
              </w:rPr>
            </w:pPr>
          </w:p>
        </w:tc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FB6C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Y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6733BA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FB4DC5" w:rsidRPr="008F3F91" w14:paraId="1C97EFF6" w14:textId="77777777" w:rsidTr="0029679A">
        <w:tblPrEx>
          <w:tblLook w:val="01E0" w:firstRow="1" w:lastRow="1" w:firstColumn="1" w:lastColumn="1" w:noHBand="0" w:noVBand="0"/>
        </w:tblPrEx>
        <w:trPr>
          <w:trHeight w:val="282"/>
          <w:jc w:val="center"/>
        </w:trPr>
        <w:tc>
          <w:tcPr>
            <w:tcW w:w="56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E9D21" w14:textId="77777777" w:rsidR="00FB4DC5" w:rsidRPr="008F3F91" w:rsidRDefault="00FB4DC5" w:rsidP="0029679A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Doy mi consentimiento para que el NC ITP y los prestadores de servicio brinden todos los otros servicios de NC ITP y realicen todas las otras actividades listadas en este IFSP, EXCLUYENDO el o los servicios que he especificado aquí.</w:t>
            </w: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5F0037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FB4DC5" w:rsidRPr="008F3F91" w14:paraId="574116D4" w14:textId="77777777" w:rsidTr="0029679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D69C4" w14:textId="77777777" w:rsidR="00FB4DC5" w:rsidRPr="008F3F91" w:rsidRDefault="00FB4DC5" w:rsidP="0029679A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2F3CEC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lang w:val="es-US"/>
              </w:rPr>
              <w:fldChar w:fldCharType="end"/>
            </w:r>
          </w:p>
        </w:tc>
      </w:tr>
      <w:tr w:rsidR="00FB4DC5" w:rsidRPr="0071575E" w14:paraId="30365449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AED6" w14:textId="77777777" w:rsidR="00FB4DC5" w:rsidRPr="008F3F91" w:rsidRDefault="00FB4DC5" w:rsidP="0029679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  <w:t>Consentimiento para Facturar al Seguro / Medicaid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13032" w14:textId="77777777" w:rsidR="00FB4DC5" w:rsidRPr="008F3F91" w:rsidRDefault="00FB4DC5" w:rsidP="0029679A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2A9BB" w14:textId="77777777" w:rsidR="00FB4DC5" w:rsidRPr="008F3F91" w:rsidRDefault="00FB4DC5" w:rsidP="0029679A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US"/>
              </w:rPr>
            </w:pPr>
          </w:p>
        </w:tc>
      </w:tr>
      <w:tr w:rsidR="00FB4DC5" w:rsidRPr="0071575E" w14:paraId="2B6AF139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C36FB" w14:textId="77777777" w:rsidR="00FB4DC5" w:rsidRPr="00494692" w:rsidRDefault="00FB4DC5" w:rsidP="0029679A">
            <w:pPr>
              <w:spacing w:before="80" w:after="120"/>
              <w:ind w:left="-90" w:right="-198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61972" w14:textId="77777777" w:rsidR="00FB4DC5" w:rsidRPr="008F3F91" w:rsidRDefault="00FB4DC5" w:rsidP="0029679A">
            <w:pPr>
              <w:numPr>
                <w:ilvl w:val="12"/>
                <w:numId w:val="0"/>
              </w:numPr>
              <w:spacing w:before="80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>(</w:t>
            </w:r>
            <w:r w:rsidRPr="008F3F91">
              <w:rPr>
                <w:rFonts w:ascii="Arial Narrow" w:hAnsi="Arial Narrow" w:cs="Arial"/>
                <w:b/>
                <w:bCs/>
                <w:i/>
                <w:sz w:val="20"/>
                <w:lang w:val="es-US"/>
              </w:rPr>
              <w:t>inicializar)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He recibido una copia de la </w:t>
            </w:r>
            <w:r w:rsidRPr="008F3F91">
              <w:rPr>
                <w:rFonts w:ascii="Arial Narrow" w:hAnsi="Arial Narrow" w:cs="Arial"/>
                <w:b/>
                <w:i/>
                <w:sz w:val="20"/>
                <w:u w:val="single"/>
                <w:lang w:val="es-US"/>
              </w:rPr>
              <w:t>Notificación del Sistema de Pago del NC ITP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. Me han explicado y comprendo las notificaciones relacionadas con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la facturación de beneficios de seguro privado y público.</w:t>
            </w:r>
          </w:p>
        </w:tc>
      </w:tr>
      <w:tr w:rsidR="00FB4DC5" w:rsidRPr="0071575E" w14:paraId="1272855F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4E422" w14:textId="77777777" w:rsidR="00FB4DC5" w:rsidRPr="00494692" w:rsidRDefault="00FB4DC5" w:rsidP="0029679A">
            <w:pPr>
              <w:spacing w:before="80" w:after="120"/>
              <w:ind w:left="-90" w:right="-198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0D0AD" w14:textId="77777777" w:rsidR="00FB4DC5" w:rsidRPr="008F3F91" w:rsidRDefault="00FB4DC5" w:rsidP="0029679A">
            <w:pPr>
              <w:numPr>
                <w:ilvl w:val="12"/>
                <w:numId w:val="0"/>
              </w:numPr>
              <w:spacing w:before="80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información del seguro para mi hijo en el registro es actual y correcta.</w:t>
            </w:r>
          </w:p>
        </w:tc>
      </w:tr>
      <w:tr w:rsidR="00FB4DC5" w:rsidRPr="0071575E" w14:paraId="0692A3AE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3F30" w14:textId="77777777" w:rsidR="00FB4DC5" w:rsidRPr="00494692" w:rsidRDefault="00FB4DC5" w:rsidP="0029679A">
            <w:pPr>
              <w:spacing w:after="120"/>
              <w:ind w:left="-90" w:right="-198"/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US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BFEB0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lang w:val="es-US"/>
              </w:rPr>
              <w:t>(inicializar si corresponde)</w:t>
            </w:r>
            <w:r w:rsidRPr="008F3F91">
              <w:rPr>
                <w:rFonts w:ascii="Arial Narrow" w:hAnsi="Arial Narrow" w:cs="Arial"/>
                <w:b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Comprendo que mi hijo está cubierto por un seguro privado y Medicaid, el seguro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privado debe ser facturado primero según la Política de Medicaid, antes de poder acceder a los beneficios de Medicaid.</w:t>
            </w:r>
          </w:p>
          <w:p w14:paraId="1C766F25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bCs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b/>
                <w:sz w:val="20"/>
                <w:u w:val="single"/>
                <w:lang w:val="es-US"/>
              </w:rPr>
              <w:t>Marque uno de los siguientes puntos:</w:t>
            </w:r>
          </w:p>
        </w:tc>
      </w:tr>
      <w:bookmarkStart w:id="2" w:name="Check19"/>
      <w:tr w:rsidR="00FB4DC5" w:rsidRPr="0071575E" w14:paraId="4F60ED3F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DF765" w14:textId="77777777" w:rsidR="00FB4DC5" w:rsidRPr="008F3F91" w:rsidRDefault="00FB4DC5" w:rsidP="0029679A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2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8A579" w14:textId="77777777" w:rsidR="00FB4DC5" w:rsidRPr="008F3F91" w:rsidRDefault="00FB4DC5" w:rsidP="0029679A">
            <w:pPr>
              <w:rPr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registrado para mi hijo por 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todos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los servicios de intervención temprana según están identificados en este IFSP. </w:t>
            </w:r>
            <w:r w:rsidRPr="008F3F91">
              <w:rPr>
                <w:rFonts w:ascii="Arial Narrow" w:hAnsi="Arial Narrow"/>
                <w:sz w:val="20"/>
                <w:lang w:val="es-US"/>
              </w:rPr>
              <w:t>Autorizo la divulgación de información médica o clínica necesaria para procesar el reclamo del seguro.</w:t>
            </w:r>
            <w:r w:rsidRPr="008F3F91">
              <w:rPr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20"/>
                <w:lang w:val="es-US"/>
              </w:rPr>
              <w:t>O —</w:t>
            </w:r>
          </w:p>
        </w:tc>
      </w:tr>
      <w:bookmarkStart w:id="3" w:name="Check20"/>
      <w:tr w:rsidR="00FB4DC5" w:rsidRPr="0071575E" w14:paraId="6BFF1CCC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5F01" w14:textId="77777777" w:rsidR="00FB4DC5" w:rsidRPr="008F3F91" w:rsidRDefault="00FB4DC5" w:rsidP="0029679A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3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B9063" w14:textId="77777777" w:rsidR="00FB4DC5" w:rsidRPr="008F3F91" w:rsidRDefault="00FB4DC5" w:rsidP="0029679A">
            <w:pPr>
              <w:rPr>
                <w:rFonts w:ascii="Arial Narrow" w:hAnsi="Arial Narrow" w:cs="Arial"/>
                <w:sz w:val="20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en el registro por mi hijo por los servicios de intervención temprana identificados en este IFSP </w:t>
            </w:r>
            <w:r w:rsidRPr="008F3F91">
              <w:rPr>
                <w:rFonts w:ascii="Arial Narrow" w:hAnsi="Arial Narrow" w:cs="Arial"/>
                <w:b/>
                <w:i/>
                <w:sz w:val="20"/>
                <w:lang w:val="es-US"/>
              </w:rPr>
              <w:t>excepto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para los siguientes 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t xml:space="preserve">(por favor especifique). 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4" w:name="Text176"/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i/>
                <w:sz w:val="20"/>
                <w:lang w:val="es-US"/>
              </w:rPr>
              <w:fldChar w:fldCharType="end"/>
            </w:r>
            <w:bookmarkEnd w:id="4"/>
          </w:p>
        </w:tc>
      </w:tr>
      <w:tr w:rsidR="00FB4DC5" w:rsidRPr="001A4925" w14:paraId="0F33A621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00C19C" w14:textId="77777777" w:rsidR="00FB4DC5" w:rsidRPr="001A4925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" w:name="Text178"/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04F1E" w14:textId="77777777" w:rsidR="00FB4DC5" w:rsidRPr="001A4925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B81CC0" w14:textId="77777777" w:rsidR="00FB4DC5" w:rsidRPr="001A4925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</w:p>
        </w:tc>
      </w:tr>
      <w:tr w:rsidR="00FB4DC5" w:rsidRPr="0071575E" w14:paraId="13339DFD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78F231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Padre/Tutor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0271A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90077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Padre/Tutor y Fecha</w:t>
            </w:r>
          </w:p>
        </w:tc>
      </w:tr>
      <w:tr w:rsidR="00FB4DC5" w:rsidRPr="001A4925" w14:paraId="4CF6AA43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0B4B3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0FCEF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448B8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</w:p>
        </w:tc>
      </w:tr>
      <w:tr w:rsidR="00FB4DC5" w:rsidRPr="0071575E" w14:paraId="75C864D6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EEAA00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Coordinador del Servicio de EI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C9DCA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E156A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Firma del Representante de la Agencia o Representante Designado/Agencia y Fecha</w:t>
            </w:r>
          </w:p>
        </w:tc>
      </w:tr>
      <w:tr w:rsidR="00FB4DC5" w:rsidRPr="001A4925" w14:paraId="1E7E2E5A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16426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BC9C4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83461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lang w:val="es-US"/>
              </w:rPr>
            </w:pP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instrText xml:space="preserve"> FORMTEXT </w:instrTex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separate"/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noProof/>
                <w:sz w:val="22"/>
                <w:szCs w:val="22"/>
                <w:lang w:val="es-US"/>
              </w:rPr>
              <w:t> </w:t>
            </w:r>
            <w:r w:rsidRPr="001A4925">
              <w:rPr>
                <w:rFonts w:ascii="Arial Narrow" w:hAnsi="Arial Narrow"/>
                <w:sz w:val="22"/>
                <w:szCs w:val="22"/>
                <w:lang w:val="es-US"/>
              </w:rPr>
              <w:fldChar w:fldCharType="end"/>
            </w:r>
          </w:p>
        </w:tc>
      </w:tr>
      <w:tr w:rsidR="00FB4DC5" w:rsidRPr="008F3F91" w14:paraId="3469B069" w14:textId="77777777" w:rsidTr="00296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C5069D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Otra Firma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BAB29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021843" w14:textId="77777777" w:rsidR="00FB4DC5" w:rsidRPr="008F3F91" w:rsidRDefault="00FB4DC5" w:rsidP="0029679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t>Otra Firma y Fecha</w:t>
            </w:r>
          </w:p>
        </w:tc>
      </w:tr>
    </w:tbl>
    <w:p w14:paraId="55A17F77" w14:textId="77777777" w:rsidR="0001640E" w:rsidRPr="00FB4DC5" w:rsidRDefault="0001640E">
      <w:pPr>
        <w:rPr>
          <w:rFonts w:ascii="Arial Narrow" w:hAnsi="Arial Narrow"/>
          <w:sz w:val="14"/>
          <w:szCs w:val="14"/>
        </w:rPr>
      </w:pPr>
    </w:p>
    <w:sectPr w:rsidR="0001640E" w:rsidRPr="00FB4DC5" w:rsidSect="00FB4DC5">
      <w:headerReference w:type="default" r:id="rId6"/>
      <w:footerReference w:type="default" r:id="rId7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4516" w14:textId="77777777" w:rsidR="000A3F2B" w:rsidRDefault="000A3F2B" w:rsidP="00FB4DC5">
      <w:r>
        <w:separator/>
      </w:r>
    </w:p>
  </w:endnote>
  <w:endnote w:type="continuationSeparator" w:id="0">
    <w:p w14:paraId="1128ACE7" w14:textId="77777777" w:rsidR="000A3F2B" w:rsidRDefault="000A3F2B" w:rsidP="00FB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0"/>
      <w:gridCol w:w="2430"/>
      <w:gridCol w:w="810"/>
      <w:gridCol w:w="1080"/>
      <w:gridCol w:w="810"/>
      <w:gridCol w:w="1620"/>
      <w:gridCol w:w="630"/>
      <w:gridCol w:w="1710"/>
      <w:gridCol w:w="540"/>
      <w:gridCol w:w="720"/>
    </w:tblGrid>
    <w:tr w:rsidR="00FB4DC5" w:rsidRPr="0071575E" w14:paraId="2335DB6B" w14:textId="77777777" w:rsidTr="0029679A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4650C22C" w14:textId="77777777" w:rsidR="00FB4DC5" w:rsidRPr="00AC35FA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NC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ITP IFSP 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v.3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Actualizado 2/20</w:t>
          </w:r>
          <w:r>
            <w:rPr>
              <w:rFonts w:ascii="Arial Narrow" w:hAnsi="Arial Narrow"/>
              <w:b/>
              <w:sz w:val="16"/>
              <w:szCs w:val="16"/>
              <w:lang w:val="es-US"/>
            </w:rPr>
            <w:t>, 5/20, 4/22</w:t>
          </w:r>
          <w:r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)</w:t>
          </w:r>
        </w:p>
      </w:tc>
    </w:tr>
    <w:tr w:rsidR="00FB4DC5" w:rsidRPr="008E61DF" w14:paraId="5E75C01A" w14:textId="77777777" w:rsidTr="0029679A"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2F4BA5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2430" w:type="dxa"/>
          <w:tcBorders>
            <w:top w:val="nil"/>
            <w:left w:val="nil"/>
            <w:right w:val="nil"/>
          </w:tcBorders>
          <w:vAlign w:val="bottom"/>
        </w:tcPr>
        <w:p w14:paraId="0575E67E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181251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jc w:val="center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11837D27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64FED5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9911E06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39B4B4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1710" w:type="dxa"/>
          <w:tcBorders>
            <w:top w:val="nil"/>
            <w:left w:val="nil"/>
            <w:right w:val="nil"/>
          </w:tcBorders>
          <w:vAlign w:val="bottom"/>
        </w:tcPr>
        <w:p w14:paraId="43D64624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4DAA5F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720" w:type="dxa"/>
          <w:tcBorders>
            <w:top w:val="nil"/>
            <w:left w:val="nil"/>
            <w:right w:val="nil"/>
          </w:tcBorders>
          <w:vAlign w:val="bottom"/>
        </w:tcPr>
        <w:p w14:paraId="548DC970" w14:textId="77777777" w:rsidR="00FB4DC5" w:rsidRPr="008E61DF" w:rsidRDefault="00FB4DC5" w:rsidP="00FB4DC5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8E61DF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8E61DF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instrText xml:space="preserve"> PAGE </w:instrText>
          </w:r>
          <w:r w:rsidRPr="008E61DF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8E61DF">
            <w:rPr>
              <w:rStyle w:val="PageNumber"/>
              <w:rFonts w:ascii="Arial Narrow" w:hAnsi="Arial Narrow"/>
              <w:noProof/>
              <w:sz w:val="16"/>
              <w:szCs w:val="16"/>
              <w:lang w:val="es-US"/>
            </w:rPr>
            <w:t>1</w:t>
          </w:r>
          <w:r w:rsidRPr="008E61DF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8E61DF">
            <w:rPr>
              <w:rStyle w:val="PageNumber"/>
              <w:rFonts w:ascii="Arial Narrow" w:hAnsi="Arial Narrow"/>
              <w:lang w:val="es-US"/>
            </w:rPr>
            <w:t xml:space="preserve"> </w:t>
          </w:r>
          <w:r w:rsidRPr="008E61DF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 xml:space="preserve">de </w:t>
          </w:r>
          <w:r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>2</w:t>
          </w:r>
        </w:p>
      </w:tc>
    </w:tr>
  </w:tbl>
  <w:p w14:paraId="66578D4B" w14:textId="77777777" w:rsidR="00FB4DC5" w:rsidRPr="00FB4DC5" w:rsidRDefault="00FB4DC5" w:rsidP="00FB4DC5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49E7" w14:textId="77777777" w:rsidR="000A3F2B" w:rsidRDefault="000A3F2B" w:rsidP="00FB4DC5">
      <w:r>
        <w:separator/>
      </w:r>
    </w:p>
  </w:footnote>
  <w:footnote w:type="continuationSeparator" w:id="0">
    <w:p w14:paraId="50BA3E60" w14:textId="77777777" w:rsidR="000A3F2B" w:rsidRDefault="000A3F2B" w:rsidP="00FB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E35D" w14:textId="77777777" w:rsidR="00FB4DC5" w:rsidRPr="00FB4DC5" w:rsidRDefault="00FB4DC5" w:rsidP="00FB4DC5">
    <w:pPr>
      <w:pStyle w:val="Header"/>
      <w:spacing w:after="240"/>
      <w:rPr>
        <w:rFonts w:ascii="Arial" w:hAnsi="Arial" w:cs="Arial"/>
        <w:b/>
        <w:bCs/>
        <w:lang w:val="es-US"/>
      </w:rPr>
    </w:pPr>
    <w:r w:rsidRPr="00FB4DC5">
      <w:rPr>
        <w:rFonts w:ascii="Arial" w:hAnsi="Arial" w:cs="Arial"/>
        <w:b/>
        <w:bCs/>
        <w:lang w:val="es-US"/>
      </w:rPr>
      <w:t xml:space="preserve">VIII. </w:t>
    </w:r>
    <w:r w:rsidRPr="008E61DF">
      <w:rPr>
        <w:rFonts w:ascii="Arial" w:hAnsi="Arial" w:cs="Arial"/>
        <w:b/>
        <w:bCs/>
        <w:lang w:val="es-US"/>
      </w:rPr>
      <w:t>Acuerdo</w:t>
    </w:r>
    <w:r w:rsidRPr="00FB4DC5">
      <w:rPr>
        <w:rFonts w:ascii="Arial" w:hAnsi="Arial" w:cs="Arial"/>
        <w:b/>
        <w:bCs/>
        <w:lang w:val="es-US"/>
      </w:rPr>
      <w:t xml:space="preserve"> del Plan IFSP</w:t>
    </w:r>
    <w:r w:rsidRPr="00FB4DC5">
      <w:rPr>
        <w:rFonts w:ascii="Arial" w:hAnsi="Arial" w:cs="Arial"/>
        <w:b/>
        <w:lang w:val="es-US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3D55F1" wp14:editId="1F16EA4D">
              <wp:simplePos x="0" y="0"/>
              <wp:positionH relativeFrom="column">
                <wp:posOffset>3867785</wp:posOffset>
              </wp:positionH>
              <wp:positionV relativeFrom="page">
                <wp:posOffset>389890</wp:posOffset>
              </wp:positionV>
              <wp:extent cx="3081020" cy="301625"/>
              <wp:effectExtent l="0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7473E" w14:textId="77777777" w:rsidR="00FB4DC5" w:rsidRPr="0097681B" w:rsidRDefault="00FB4DC5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76E4E2FF" w14:textId="77777777" w:rsidR="00FB4DC5" w:rsidRPr="0097681B" w:rsidRDefault="00FB4DC5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45E549CC" w14:textId="77777777" w:rsidR="00FB4DC5" w:rsidRPr="00FB4DC5" w:rsidRDefault="00FB4DC5" w:rsidP="00FB4DC5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D55F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04.55pt;margin-top:30.7pt;width:242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" filled="f" stroked="f">
              <v:textbox inset=",0,,0">
                <w:txbxContent>
                  <w:p w14:paraId="4D27473E" w14:textId="77777777" w:rsidR="00FB4DC5" w:rsidRPr="0097681B" w:rsidRDefault="00FB4DC5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76E4E2FF" w14:textId="77777777" w:rsidR="00FB4DC5" w:rsidRPr="0097681B" w:rsidRDefault="00FB4DC5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45E549CC" w14:textId="77777777" w:rsidR="00FB4DC5" w:rsidRPr="00FB4DC5" w:rsidRDefault="00FB4DC5" w:rsidP="00FB4DC5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FA"/>
    <w:rsid w:val="0001640E"/>
    <w:rsid w:val="000A3F2B"/>
    <w:rsid w:val="0018115E"/>
    <w:rsid w:val="00241359"/>
    <w:rsid w:val="00A446FA"/>
    <w:rsid w:val="00F61EA6"/>
    <w:rsid w:val="00FB4A6D"/>
    <w:rsid w:val="00F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0ABE"/>
  <w15:chartTrackingRefBased/>
  <w15:docId w15:val="{332B82BF-60E1-4E8B-9DE4-469FF492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DC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FB4DC5"/>
  </w:style>
  <w:style w:type="paragraph" w:styleId="Footer">
    <w:name w:val="footer"/>
    <w:basedOn w:val="Normal"/>
    <w:link w:val="FooterChar"/>
    <w:unhideWhenUsed/>
    <w:rsid w:val="00FB4DC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FB4DC5"/>
  </w:style>
  <w:style w:type="character" w:styleId="PageNumber">
    <w:name w:val="page number"/>
    <w:uiPriority w:val="99"/>
    <w:rsid w:val="00FB4D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3%20IFSP%20Agreement-vertic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1B5C6-733A-4908-A842-D390A74D9F86}"/>
</file>

<file path=customXml/itemProps2.xml><?xml version="1.0" encoding="utf-8"?>
<ds:datastoreItem xmlns:ds="http://schemas.openxmlformats.org/officeDocument/2006/customXml" ds:itemID="{EB51DBEE-0011-41CC-AF0A-39E6634D8201}"/>
</file>

<file path=customXml/itemProps3.xml><?xml version="1.0" encoding="utf-8"?>
<ds:datastoreItem xmlns:ds="http://schemas.openxmlformats.org/officeDocument/2006/customXml" ds:itemID="{1C13272C-A180-4976-8454-902FB93034E0}"/>
</file>

<file path=docProps/app.xml><?xml version="1.0" encoding="utf-8"?>
<Properties xmlns="http://schemas.openxmlformats.org/officeDocument/2006/extended-properties" xmlns:vt="http://schemas.openxmlformats.org/officeDocument/2006/docPropsVTypes">
  <Template>103 IFSP Agreement-vertical format_SPANISH.dotx</Template>
  <TotalTime>1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2023-03-01T18:37:00Z</dcterms:created>
  <dcterms:modified xsi:type="dcterms:W3CDTF">2023-03-01T18:40:00Z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