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455"/>
        <w:gridCol w:w="27"/>
        <w:gridCol w:w="5238"/>
        <w:gridCol w:w="1192"/>
        <w:gridCol w:w="90"/>
        <w:gridCol w:w="270"/>
        <w:gridCol w:w="2622"/>
        <w:gridCol w:w="4651"/>
        <w:gridCol w:w="18"/>
      </w:tblGrid>
      <w:tr w:rsidR="00AF65F3" w:rsidRPr="0055550D" w14:paraId="50992205" w14:textId="77777777" w:rsidTr="0028332D">
        <w:trPr>
          <w:gridAfter w:val="1"/>
          <w:wAfter w:w="18" w:type="dxa"/>
          <w:trHeight w:hRule="exact" w:val="288"/>
          <w:jc w:val="center"/>
        </w:trPr>
        <w:tc>
          <w:tcPr>
            <w:tcW w:w="5738" w:type="dxa"/>
            <w:gridSpan w:val="4"/>
            <w:tcBorders>
              <w:right w:val="nil"/>
            </w:tcBorders>
            <w:vAlign w:val="center"/>
          </w:tcPr>
          <w:p w14:paraId="6FC6F72D" w14:textId="77777777" w:rsidR="00AF65F3" w:rsidRPr="0055550D" w:rsidRDefault="00AF65F3" w:rsidP="0028332D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20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b/>
                <w:sz w:val="20"/>
                <w:lang w:val="es-ES"/>
              </w:rPr>
              <w:t xml:space="preserve">Fecha de Revisión </w: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end"/>
            </w:r>
            <w:bookmarkEnd w:id="0"/>
          </w:p>
        </w:tc>
        <w:tc>
          <w:tcPr>
            <w:tcW w:w="8824" w:type="dxa"/>
            <w:gridSpan w:val="5"/>
            <w:tcBorders>
              <w:left w:val="nil"/>
            </w:tcBorders>
            <w:vAlign w:val="center"/>
          </w:tcPr>
          <w:p w14:paraId="3F057CFF" w14:textId="77777777" w:rsidR="00AF65F3" w:rsidRPr="0055550D" w:rsidRDefault="00AF65F3" w:rsidP="0028332D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AF65F3" w:rsidRPr="0055550D" w14:paraId="29729693" w14:textId="77777777" w:rsidTr="0028332D">
        <w:trPr>
          <w:gridAfter w:val="1"/>
          <w:wAfter w:w="18" w:type="dxa"/>
          <w:trHeight w:val="260"/>
          <w:jc w:val="center"/>
        </w:trPr>
        <w:tc>
          <w:tcPr>
            <w:tcW w:w="14562" w:type="dxa"/>
            <w:gridSpan w:val="9"/>
            <w:vAlign w:val="center"/>
          </w:tcPr>
          <w:p w14:paraId="1DBAFC6D" w14:textId="77777777" w:rsidR="00AF65F3" w:rsidRPr="0055550D" w:rsidRDefault="00AF65F3" w:rsidP="0028332D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" w:name="Text506"/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/>
                <w:sz w:val="20"/>
                <w:lang w:val="es-ES"/>
              </w:rPr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  <w:bookmarkEnd w:id="1"/>
          </w:p>
        </w:tc>
      </w:tr>
      <w:tr w:rsidR="00AF65F3" w:rsidRPr="00DF6F83" w14:paraId="2E804107" w14:textId="77777777" w:rsidTr="0028332D">
        <w:trPr>
          <w:gridAfter w:val="1"/>
          <w:wAfter w:w="18" w:type="dxa"/>
          <w:trHeight w:val="260"/>
          <w:jc w:val="center"/>
        </w:trPr>
        <w:tc>
          <w:tcPr>
            <w:tcW w:w="9912" w:type="dxa"/>
            <w:gridSpan w:val="8"/>
            <w:tcBorders>
              <w:right w:val="nil"/>
            </w:tcBorders>
            <w:vAlign w:val="center"/>
          </w:tcPr>
          <w:p w14:paraId="2C0748FD" w14:textId="77777777" w:rsidR="00AF65F3" w:rsidRPr="0055550D" w:rsidRDefault="00AF65F3" w:rsidP="0028332D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CICLO DE REVISIÓN  </w:t>
            </w:r>
            <w:bookmarkStart w:id="2" w:name="Check3"/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ES"/>
              </w:rPr>
            </w:r>
            <w:r w:rsidR="00000000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2"/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Semestral   </w:t>
            </w:r>
            <w:bookmarkStart w:id="3" w:name="Check4"/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ES"/>
              </w:rPr>
            </w:r>
            <w:r w:rsidR="00000000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3"/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Anual   </w:t>
            </w:r>
            <w:bookmarkStart w:id="4" w:name="Check5"/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ES"/>
              </w:rPr>
            </w:r>
            <w:r w:rsidR="00000000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4"/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Otro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" w:name="Text174"/>
            <w:r w:rsidRPr="0055550D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5"/>
          </w:p>
        </w:tc>
        <w:tc>
          <w:tcPr>
            <w:tcW w:w="4650" w:type="dxa"/>
            <w:tcBorders>
              <w:left w:val="nil"/>
            </w:tcBorders>
            <w:vAlign w:val="center"/>
          </w:tcPr>
          <w:p w14:paraId="2E87E59B" w14:textId="77777777" w:rsidR="00AF65F3" w:rsidRPr="0055550D" w:rsidRDefault="00AF65F3" w:rsidP="0028332D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sz w:val="20"/>
                <w:lang w:val="es-ES"/>
              </w:rPr>
              <w:t>Fecha para la Próxima Revisión</w:t>
            </w:r>
            <w:bookmarkStart w:id="6" w:name="Text146"/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</w:t>
            </w:r>
            <w:bookmarkEnd w:id="6"/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fldChar w:fldCharType="end"/>
            </w:r>
            <w:bookmarkEnd w:id="7"/>
          </w:p>
        </w:tc>
      </w:tr>
      <w:tr w:rsidR="00AF65F3" w:rsidRPr="0055550D" w14:paraId="2FD125B9" w14:textId="77777777" w:rsidTr="0028332D">
        <w:trPr>
          <w:gridAfter w:val="1"/>
          <w:wAfter w:w="18" w:type="dxa"/>
          <w:trHeight w:val="197"/>
          <w:jc w:val="center"/>
        </w:trPr>
        <w:tc>
          <w:tcPr>
            <w:tcW w:w="14562" w:type="dxa"/>
            <w:gridSpan w:val="9"/>
            <w:shd w:val="clear" w:color="auto" w:fill="D9D9D9"/>
            <w:vAlign w:val="center"/>
          </w:tcPr>
          <w:p w14:paraId="094B7B98" w14:textId="77777777" w:rsidR="00AF65F3" w:rsidRPr="0055550D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Aviso por Escrito </w:t>
            </w:r>
          </w:p>
        </w:tc>
      </w:tr>
      <w:tr w:rsidR="00AF65F3" w:rsidRPr="00DF6F83" w14:paraId="31D16076" w14:textId="77777777" w:rsidTr="0028332D">
        <w:trPr>
          <w:gridAfter w:val="1"/>
          <w:wAfter w:w="18" w:type="dxa"/>
          <w:trHeight w:val="1205"/>
          <w:jc w:val="center"/>
        </w:trPr>
        <w:tc>
          <w:tcPr>
            <w:tcW w:w="14562" w:type="dxa"/>
            <w:gridSpan w:val="9"/>
            <w:tcBorders>
              <w:bottom w:val="nil"/>
            </w:tcBorders>
          </w:tcPr>
          <w:p w14:paraId="05A10A32" w14:textId="77777777" w:rsidR="00AF65F3" w:rsidRPr="0055550D" w:rsidRDefault="00AF65F3" w:rsidP="0028332D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Motivo para el Aviso por Escrito: 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0E10C76E" w14:textId="77777777" w:rsidR="00AF65F3" w:rsidRPr="0055550D" w:rsidRDefault="00AF65F3" w:rsidP="0028332D">
            <w:pPr>
              <w:tabs>
                <w:tab w:val="left" w:pos="270"/>
                <w:tab w:val="left" w:pos="1800"/>
                <w:tab w:val="left" w:pos="2160"/>
              </w:tabs>
              <w:spacing w:before="40"/>
              <w:rPr>
                <w:rFonts w:ascii="Arial Narrow" w:hAnsi="Arial Narrow"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/>
                <w:b/>
                <w:bCs/>
                <w:sz w:val="20"/>
                <w:szCs w:val="19"/>
                <w:lang w:val="es-ES"/>
              </w:rPr>
              <w:t>Acción</w:t>
            </w:r>
            <w:r w:rsidRPr="0055550D">
              <w:rPr>
                <w:rFonts w:ascii="Arial Narrow" w:hAnsi="Arial Narrow"/>
                <w:b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b/>
                <w:bCs/>
                <w:sz w:val="20"/>
                <w:szCs w:val="19"/>
                <w:lang w:val="es-ES"/>
              </w:rPr>
              <w:t>Propuesta</w:t>
            </w:r>
            <w:r w:rsidRPr="0055550D">
              <w:rPr>
                <w:rFonts w:ascii="Arial Narrow" w:hAnsi="Arial Narrow"/>
                <w:b/>
                <w:sz w:val="20"/>
                <w:szCs w:val="19"/>
                <w:lang w:val="es-ES"/>
              </w:rPr>
              <w:t xml:space="preserve">: 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>Para iniciar o modificar los servicios listados en el IFSP para los cuales se proporciona el consentimiento, de acuerdo con el Plan de Entrega del Servicio.</w:t>
            </w:r>
          </w:p>
          <w:p w14:paraId="34BF8155" w14:textId="77777777" w:rsidR="00AF65F3" w:rsidRPr="0055550D" w:rsidRDefault="00AF65F3" w:rsidP="0028332D">
            <w:pPr>
              <w:tabs>
                <w:tab w:val="left" w:pos="1800"/>
                <w:tab w:val="left" w:pos="2160"/>
              </w:tabs>
              <w:spacing w:before="40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bCs/>
                <w:sz w:val="20"/>
                <w:szCs w:val="19"/>
                <w:lang w:val="es-ES"/>
              </w:rPr>
              <w:t>Motivos</w:t>
            </w:r>
            <w:r w:rsidRPr="0055550D">
              <w:rPr>
                <w:rFonts w:ascii="Arial Narrow" w:hAnsi="Arial Narrow"/>
                <w:b/>
                <w:sz w:val="20"/>
                <w:szCs w:val="19"/>
                <w:lang w:val="es-ES"/>
              </w:rPr>
              <w:t xml:space="preserve"> para Tomar la Acción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AF65F3" w:rsidRPr="00DF6F83" w14:paraId="4F4EF271" w14:textId="77777777" w:rsidTr="0028332D">
        <w:trPr>
          <w:gridAfter w:val="1"/>
          <w:wAfter w:w="18" w:type="dxa"/>
          <w:trHeight w:val="161"/>
          <w:jc w:val="center"/>
        </w:trPr>
        <w:tc>
          <w:tcPr>
            <w:tcW w:w="14562" w:type="dxa"/>
            <w:gridSpan w:val="9"/>
            <w:shd w:val="clear" w:color="auto" w:fill="D9D9D9"/>
            <w:vAlign w:val="center"/>
          </w:tcPr>
          <w:p w14:paraId="486E6CC1" w14:textId="77777777" w:rsidR="00AF65F3" w:rsidRPr="0055550D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Aviso de Derechos y Garantías Procesales</w:t>
            </w:r>
          </w:p>
        </w:tc>
      </w:tr>
      <w:tr w:rsidR="00AF65F3" w:rsidRPr="0055550D" w14:paraId="7DA60B64" w14:textId="77777777" w:rsidTr="0028332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trHeight w:val="678"/>
          <w:jc w:val="center"/>
        </w:trPr>
        <w:tc>
          <w:tcPr>
            <w:tcW w:w="499" w:type="dxa"/>
            <w:gridSpan w:val="3"/>
            <w:tcBorders>
              <w:right w:val="nil"/>
            </w:tcBorders>
            <w:shd w:val="clear" w:color="auto" w:fill="auto"/>
          </w:tcPr>
          <w:p w14:paraId="22B7BA16" w14:textId="77777777" w:rsidR="00AF65F3" w:rsidRPr="00821AF7" w:rsidRDefault="00AF65F3" w:rsidP="0028332D">
            <w:pPr>
              <w:tabs>
                <w:tab w:val="left" w:pos="1800"/>
                <w:tab w:val="left" w:pos="2160"/>
              </w:tabs>
              <w:spacing w:before="80" w:after="60"/>
              <w:ind w:left="-18" w:right="-173"/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9"/>
                <w:u w:val="single"/>
                <w:lang w:val="es-ES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8" w:name="Text507"/>
            <w:r>
              <w:rPr>
                <w:rFonts w:ascii="Arial Narrow" w:hAnsi="Arial Narrow" w:cs="Arial"/>
                <w:sz w:val="20"/>
                <w:szCs w:val="19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ES"/>
              </w:rPr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ES"/>
              </w:rPr>
              <w:fldChar w:fldCharType="end"/>
            </w:r>
            <w:bookmarkEnd w:id="8"/>
          </w:p>
        </w:tc>
        <w:tc>
          <w:tcPr>
            <w:tcW w:w="1406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7D6A9A15" w14:textId="77777777" w:rsidR="00AF65F3" w:rsidRPr="0055550D" w:rsidRDefault="00AF65F3" w:rsidP="0028332D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20"/>
                <w:szCs w:val="19"/>
                <w:lang w:val="es-ES"/>
              </w:rPr>
            </w:pPr>
            <w:r w:rsidRPr="0055550D">
              <w:rPr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He recibido una copia de los </w:t>
            </w:r>
            <w:r w:rsidRPr="0055550D">
              <w:rPr>
                <w:rFonts w:ascii="Arial Narrow" w:hAnsi="Arial Narrow"/>
                <w:b/>
                <w:i/>
                <w:iCs/>
                <w:sz w:val="20"/>
                <w:szCs w:val="19"/>
                <w:u w:val="single"/>
                <w:lang w:val="es-ES"/>
              </w:rPr>
              <w:t>Derechos del Niño y la Familia del Programa de Infantes-Niños Menores de Tres Años de Carolina del Norte</w:t>
            </w:r>
            <w:r w:rsidRPr="0055550D">
              <w:rPr>
                <w:rFonts w:ascii="Arial Narrow" w:hAnsi="Arial Narrow"/>
                <w:b/>
                <w:i/>
                <w:iCs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iCs/>
                <w:sz w:val="20"/>
                <w:szCs w:val="19"/>
                <w:lang w:val="es-ES"/>
              </w:rPr>
              <w:t xml:space="preserve">junto con este 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aviso por escrito. Esta información incluye todas las garantías procesales que están </w:t>
            </w:r>
            <w:r w:rsidRPr="0055550D">
              <w:rPr>
                <w:rFonts w:ascii="Arial Narrow" w:hAnsi="Arial Narrow"/>
                <w:spacing w:val="1"/>
                <w:sz w:val="20"/>
                <w:szCs w:val="19"/>
                <w:lang w:val="es-ES"/>
              </w:rPr>
              <w:t>disponibles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>, incluyendo</w:t>
            </w:r>
            <w:r w:rsidRPr="0055550D">
              <w:rPr>
                <w:rFonts w:ascii="Arial Narrow" w:hAnsi="Arial Narrow"/>
                <w:spacing w:val="-1"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una descripción de los procedimientos de reclamo y los </w:t>
            </w:r>
            <w:r w:rsidRPr="0055550D">
              <w:rPr>
                <w:rFonts w:ascii="Arial Narrow" w:hAnsi="Arial Narrow"/>
                <w:spacing w:val="-2"/>
                <w:sz w:val="20"/>
                <w:szCs w:val="19"/>
                <w:lang w:val="es-ES"/>
              </w:rPr>
              <w:t>plazos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 para estos procedimientos. Me han explicado estos derechos y los comprendo.</w:t>
            </w:r>
          </w:p>
        </w:tc>
      </w:tr>
      <w:tr w:rsidR="00AF65F3" w:rsidRPr="00DF6F83" w14:paraId="0C1ABA36" w14:textId="77777777" w:rsidTr="0028332D">
        <w:trPr>
          <w:gridAfter w:val="1"/>
          <w:wAfter w:w="18" w:type="dxa"/>
          <w:trHeight w:val="111"/>
          <w:jc w:val="center"/>
        </w:trPr>
        <w:tc>
          <w:tcPr>
            <w:tcW w:w="14562" w:type="dxa"/>
            <w:gridSpan w:val="9"/>
            <w:shd w:val="clear" w:color="auto" w:fill="D9D9D9"/>
            <w:vAlign w:val="center"/>
          </w:tcPr>
          <w:p w14:paraId="660FED97" w14:textId="77777777" w:rsidR="00AF65F3" w:rsidRPr="0055550D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Consentimiento de los Padres para la Prestación de Servicios de Intervención Temprana</w:t>
            </w:r>
          </w:p>
        </w:tc>
      </w:tr>
      <w:tr w:rsidR="00AF65F3" w:rsidRPr="00DF6F83" w14:paraId="0AEB8970" w14:textId="77777777" w:rsidTr="0028332D">
        <w:trPr>
          <w:gridAfter w:val="1"/>
          <w:wAfter w:w="18" w:type="dxa"/>
          <w:trHeight w:val="593"/>
          <w:jc w:val="center"/>
        </w:trPr>
        <w:tc>
          <w:tcPr>
            <w:tcW w:w="14562" w:type="dxa"/>
            <w:gridSpan w:val="9"/>
          </w:tcPr>
          <w:p w14:paraId="786662DC" w14:textId="77777777" w:rsidR="00AF65F3" w:rsidRPr="0055550D" w:rsidRDefault="00AF65F3" w:rsidP="0028332D">
            <w:pPr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 xml:space="preserve">Participé en el desarrollo de este IFSP.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Comprendo que mi consentimiento es voluntario y puede ser revocado por escrito en cualquier momento. 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 xml:space="preserve">Comprendo que puedo rechazar un servicio o servicios sin perjuicio de cualquier otro servicio de intervención temprana. Comprendo que mi hijo no recibirá los servicios de NC ITP identificados en el IFSP a menos que brinde mi consentimiento escrito. </w:t>
            </w:r>
          </w:p>
        </w:tc>
      </w:tr>
      <w:tr w:rsidR="00AF65F3" w:rsidRPr="00DF6F83" w14:paraId="01A6CC8F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88"/>
          <w:jc w:val="center"/>
        </w:trPr>
        <w:tc>
          <w:tcPr>
            <w:tcW w:w="14562" w:type="dxa"/>
            <w:gridSpan w:val="9"/>
            <w:shd w:val="clear" w:color="auto" w:fill="auto"/>
            <w:vAlign w:val="center"/>
          </w:tcPr>
          <w:p w14:paraId="09043661" w14:textId="77777777" w:rsidR="00AF65F3" w:rsidRPr="0055550D" w:rsidRDefault="00AF65F3" w:rsidP="0028332D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ES"/>
              </w:rPr>
              <w:t>Marque uno de los siguientes puntos</w:t>
            </w: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>:</w:t>
            </w:r>
          </w:p>
        </w:tc>
      </w:tr>
      <w:tr w:rsidR="00AF65F3" w:rsidRPr="00DF6F83" w14:paraId="22CC4E64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14"/>
          <w:jc w:val="center"/>
        </w:trPr>
        <w:tc>
          <w:tcPr>
            <w:tcW w:w="499" w:type="dxa"/>
            <w:gridSpan w:val="3"/>
            <w:shd w:val="clear" w:color="auto" w:fill="auto"/>
          </w:tcPr>
          <w:p w14:paraId="77022898" w14:textId="77777777" w:rsidR="00AF65F3" w:rsidRPr="0055550D" w:rsidRDefault="00AF65F3" w:rsidP="0028332D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14063" w:type="dxa"/>
            <w:gridSpan w:val="6"/>
            <w:shd w:val="clear" w:color="auto" w:fill="auto"/>
            <w:vAlign w:val="bottom"/>
          </w:tcPr>
          <w:p w14:paraId="28DC343A" w14:textId="77777777" w:rsidR="00AF65F3" w:rsidRPr="0055550D" w:rsidRDefault="00AF65F3" w:rsidP="0028332D">
            <w:pPr>
              <w:tabs>
                <w:tab w:val="left" w:pos="4500"/>
              </w:tabs>
              <w:ind w:left="-74" w:right="-198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>Doy mi consentimiento para el Programa de Infantes-Niños Menores de Tres Años de Carolina del Norte y los prestadores de servicio proporcionen los servicios de NC ITP y actividades enumeradas en este IFSP.</w:t>
            </w:r>
          </w:p>
        </w:tc>
      </w:tr>
      <w:tr w:rsidR="00AF65F3" w:rsidRPr="0055550D" w14:paraId="36CD7BED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16"/>
          <w:jc w:val="center"/>
        </w:trPr>
        <w:tc>
          <w:tcPr>
            <w:tcW w:w="499" w:type="dxa"/>
            <w:gridSpan w:val="3"/>
            <w:shd w:val="clear" w:color="auto" w:fill="auto"/>
          </w:tcPr>
          <w:p w14:paraId="12E82A72" w14:textId="77777777" w:rsidR="00AF65F3" w:rsidRPr="0055550D" w:rsidRDefault="00AF65F3" w:rsidP="0028332D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14:paraId="6FB12244" w14:textId="77777777" w:rsidR="00AF65F3" w:rsidRPr="0055550D" w:rsidRDefault="00AF65F3" w:rsidP="0028332D">
            <w:pPr>
              <w:tabs>
                <w:tab w:val="left" w:pos="4500"/>
              </w:tabs>
              <w:ind w:left="-74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 xml:space="preserve">Yo </w:t>
            </w: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ES"/>
              </w:rPr>
              <w:t>rechazo</w:t>
            </w: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 xml:space="preserve"> recibir para mi hijo o familia: (especifique)</w:t>
            </w:r>
          </w:p>
        </w:tc>
        <w:tc>
          <w:tcPr>
            <w:tcW w:w="727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97C7626" w14:textId="77777777" w:rsidR="00AF65F3" w:rsidRPr="0055550D" w:rsidRDefault="00AF65F3" w:rsidP="0028332D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" w:name="Text173"/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end"/>
            </w:r>
            <w:bookmarkEnd w:id="9"/>
          </w:p>
        </w:tc>
      </w:tr>
      <w:tr w:rsidR="00AF65F3" w:rsidRPr="0055550D" w14:paraId="44BB0F30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345"/>
          <w:jc w:val="center"/>
        </w:trPr>
        <w:tc>
          <w:tcPr>
            <w:tcW w:w="7290" w:type="dxa"/>
            <w:gridSpan w:val="7"/>
            <w:shd w:val="clear" w:color="auto" w:fill="auto"/>
            <w:vAlign w:val="center"/>
          </w:tcPr>
          <w:p w14:paraId="04181123" w14:textId="77777777" w:rsidR="00AF65F3" w:rsidRPr="0055550D" w:rsidRDefault="00AF65F3" w:rsidP="0028332D">
            <w:pPr>
              <w:tabs>
                <w:tab w:val="left" w:pos="252"/>
                <w:tab w:val="left" w:pos="1440"/>
                <w:tab w:val="left" w:pos="4500"/>
              </w:tabs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>—</w:t>
            </w: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 xml:space="preserve"> Y 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>—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561D9E" w14:textId="77777777" w:rsidR="00AF65F3" w:rsidRPr="0055550D" w:rsidRDefault="00AF65F3" w:rsidP="0028332D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end"/>
            </w:r>
          </w:p>
        </w:tc>
      </w:tr>
      <w:tr w:rsidR="00AF65F3" w:rsidRPr="0055550D" w14:paraId="629ED1F3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363"/>
          <w:jc w:val="center"/>
        </w:trPr>
        <w:tc>
          <w:tcPr>
            <w:tcW w:w="7290" w:type="dxa"/>
            <w:gridSpan w:val="7"/>
            <w:vMerge w:val="restart"/>
            <w:shd w:val="clear" w:color="auto" w:fill="auto"/>
          </w:tcPr>
          <w:p w14:paraId="574287A4" w14:textId="77777777" w:rsidR="00AF65F3" w:rsidRPr="0055550D" w:rsidRDefault="00AF65F3" w:rsidP="0028332D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 xml:space="preserve">Doy mi consentimiento para que el NC ITP y los prestadores de servicio brinden todos los otros servicios de NC ITP y realicen todas las otras actividades listadas en este IFSP, EXCLUYENDO el o los servicios que he especificado aquí. 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E5A8B4D" w14:textId="77777777" w:rsidR="00AF65F3" w:rsidRPr="0055550D" w:rsidRDefault="00AF65F3" w:rsidP="0028332D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end"/>
            </w:r>
          </w:p>
        </w:tc>
      </w:tr>
      <w:tr w:rsidR="00AF65F3" w:rsidRPr="0055550D" w14:paraId="2FD7AC0B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0"/>
          <w:jc w:val="center"/>
        </w:trPr>
        <w:tc>
          <w:tcPr>
            <w:tcW w:w="7290" w:type="dxa"/>
            <w:gridSpan w:val="7"/>
            <w:vMerge/>
            <w:shd w:val="clear" w:color="auto" w:fill="auto"/>
            <w:vAlign w:val="center"/>
          </w:tcPr>
          <w:p w14:paraId="01E95456" w14:textId="77777777" w:rsidR="00AF65F3" w:rsidRPr="0055550D" w:rsidRDefault="00AF65F3" w:rsidP="0028332D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F5520C9" w14:textId="77777777" w:rsidR="00AF65F3" w:rsidRPr="0055550D" w:rsidRDefault="00AF65F3" w:rsidP="0028332D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fldChar w:fldCharType="end"/>
            </w:r>
          </w:p>
        </w:tc>
      </w:tr>
      <w:tr w:rsidR="00AF65F3" w:rsidRPr="00DF6F83" w14:paraId="2CB42B05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288"/>
          <w:jc w:val="center"/>
        </w:trPr>
        <w:tc>
          <w:tcPr>
            <w:tcW w:w="6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77C" w14:textId="77777777" w:rsidR="00AF65F3" w:rsidRPr="0055550D" w:rsidRDefault="00AF65F3" w:rsidP="0028332D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  <w:lang w:val="es-ES"/>
              </w:rPr>
              <w:t>Consentimiento para Facturar al Seguro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659EA" w14:textId="77777777" w:rsidR="00AF65F3" w:rsidRPr="0055550D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ES"/>
              </w:rPr>
            </w:pPr>
          </w:p>
        </w:tc>
        <w:tc>
          <w:tcPr>
            <w:tcW w:w="7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4483E" w14:textId="77777777" w:rsidR="00AF65F3" w:rsidRPr="0055550D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ES"/>
              </w:rPr>
            </w:pPr>
          </w:p>
        </w:tc>
      </w:tr>
      <w:tr w:rsidR="00AF65F3" w:rsidRPr="00DF6F83" w14:paraId="225AF730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439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33703" w14:textId="77777777" w:rsidR="00AF65F3" w:rsidRPr="00821AF7" w:rsidRDefault="00AF65F3" w:rsidP="0028332D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10" w:name="Text508"/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end"/>
            </w:r>
            <w:bookmarkEnd w:id="10"/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2198D" w14:textId="77777777" w:rsidR="00AF65F3" w:rsidRPr="0055550D" w:rsidRDefault="00AF65F3" w:rsidP="0028332D">
            <w:pPr>
              <w:numPr>
                <w:ilvl w:val="12"/>
                <w:numId w:val="0"/>
              </w:numPr>
              <w:ind w:left="-108"/>
              <w:rPr>
                <w:rFonts w:ascii="Arial Narrow" w:hAnsi="Arial Narrow"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>(</w:t>
            </w:r>
            <w:r w:rsidRPr="0055550D">
              <w:rPr>
                <w:rFonts w:ascii="Arial Narrow" w:hAnsi="Arial Narrow" w:cs="Arial"/>
                <w:b/>
                <w:bCs/>
                <w:i/>
                <w:sz w:val="20"/>
                <w:szCs w:val="19"/>
                <w:lang w:val="es-ES"/>
              </w:rPr>
              <w:t>inicializar)</w:t>
            </w: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 xml:space="preserve">He recibido una copia de la </w:t>
            </w:r>
            <w:r w:rsidRPr="0055550D">
              <w:rPr>
                <w:rFonts w:ascii="Arial Narrow" w:hAnsi="Arial Narrow" w:cs="Arial"/>
                <w:b/>
                <w:i/>
                <w:sz w:val="20"/>
                <w:szCs w:val="19"/>
                <w:u w:val="single"/>
                <w:lang w:val="es-ES"/>
              </w:rPr>
              <w:t>Notificación del Sistema de Pago del NC ITP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. Me han explicado y comprendo las notificaciones relacionadas con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la facturación de beneficios de seguro privado y público.</w:t>
            </w:r>
          </w:p>
        </w:tc>
      </w:tr>
      <w:tr w:rsidR="00AF65F3" w:rsidRPr="00DF6F83" w14:paraId="5CB90898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252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9B26C" w14:textId="77777777" w:rsidR="00AF65F3" w:rsidRPr="00821AF7" w:rsidRDefault="00AF65F3" w:rsidP="0028332D">
            <w:pPr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instrText xml:space="preserve"> </w:instrText>
            </w:r>
            <w:bookmarkStart w:id="11" w:name="Text509"/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end"/>
            </w:r>
            <w:bookmarkEnd w:id="11"/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A5BC" w14:textId="77777777" w:rsidR="00AF65F3" w:rsidRPr="0055550D" w:rsidRDefault="00AF65F3" w:rsidP="0028332D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i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i/>
                <w:sz w:val="20"/>
                <w:szCs w:val="19"/>
                <w:lang w:val="es-ES"/>
              </w:rPr>
              <w:t>(inicializar)</w:t>
            </w:r>
            <w:r w:rsidRPr="0055550D">
              <w:rPr>
                <w:rFonts w:ascii="Arial Narrow" w:hAnsi="Arial Narrow" w:cs="Arial"/>
                <w:b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La información del seguro para mi hijo en el registro es actual y correcta.</w:t>
            </w:r>
          </w:p>
        </w:tc>
      </w:tr>
      <w:tr w:rsidR="00AF65F3" w:rsidRPr="00DF6F83" w14:paraId="7D2B6686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480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B8D41" w14:textId="77777777" w:rsidR="00AF65F3" w:rsidRPr="00821AF7" w:rsidRDefault="00AF65F3" w:rsidP="0028332D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12" w:name="Text510"/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ES"/>
              </w:rPr>
              <w:fldChar w:fldCharType="end"/>
            </w:r>
            <w:bookmarkEnd w:id="12"/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6CEE2" w14:textId="77777777" w:rsidR="00AF65F3" w:rsidRPr="0055550D" w:rsidRDefault="00AF65F3" w:rsidP="0028332D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i/>
                <w:sz w:val="20"/>
                <w:szCs w:val="19"/>
                <w:lang w:val="es-ES"/>
              </w:rPr>
              <w:t>(inicializar si corresponde)</w:t>
            </w:r>
            <w:r w:rsidRPr="0055550D">
              <w:rPr>
                <w:rFonts w:ascii="Arial Narrow" w:hAnsi="Arial Narrow" w:cs="Arial"/>
                <w:b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Comprendo que mi hijo está cubierto por un seguro privado y Medicaid, el seguro</w:t>
            </w:r>
            <w:r w:rsidRPr="0055550D">
              <w:rPr>
                <w:rFonts w:ascii="Arial Narrow" w:hAnsi="Arial Narrow"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privado debe ser facturado primero según la Política de Medicaid, antes de poder acceder a los beneficios de Medicaid.</w:t>
            </w:r>
          </w:p>
        </w:tc>
      </w:tr>
      <w:tr w:rsidR="00AF65F3" w:rsidRPr="00DF6F83" w14:paraId="51C17EA7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261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2C40" w14:textId="77777777" w:rsidR="00AF65F3" w:rsidRPr="0055550D" w:rsidRDefault="00AF65F3" w:rsidP="0028332D">
            <w:pPr>
              <w:jc w:val="right"/>
              <w:rPr>
                <w:rFonts w:ascii="Arial Narrow" w:hAnsi="Arial Narrow"/>
                <w:sz w:val="20"/>
                <w:szCs w:val="19"/>
                <w:lang w:val="es-ES"/>
              </w:rPr>
            </w:pPr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3599B" w14:textId="77777777" w:rsidR="00AF65F3" w:rsidRPr="0055550D" w:rsidRDefault="00AF65F3" w:rsidP="0028332D">
            <w:pPr>
              <w:rPr>
                <w:rFonts w:ascii="Arial Narrow" w:hAnsi="Arial Narrow" w:cs="Arial"/>
                <w:b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sz w:val="20"/>
                <w:szCs w:val="19"/>
                <w:u w:val="single"/>
                <w:lang w:val="es-ES"/>
              </w:rPr>
              <w:t>Marque uno de los siguientes puntos</w:t>
            </w:r>
            <w:r w:rsidRPr="0055550D">
              <w:rPr>
                <w:rFonts w:ascii="Arial Narrow" w:hAnsi="Arial Narrow" w:cs="Arial"/>
                <w:b/>
                <w:sz w:val="20"/>
                <w:szCs w:val="19"/>
                <w:lang w:val="es-ES"/>
              </w:rPr>
              <w:t>:</w:t>
            </w:r>
          </w:p>
        </w:tc>
      </w:tr>
      <w:tr w:rsidR="00AF65F3" w:rsidRPr="00DF6F83" w14:paraId="2DF9E38A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720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A35D" w14:textId="77777777" w:rsidR="00AF65F3" w:rsidRPr="0055550D" w:rsidRDefault="00AF65F3" w:rsidP="0028332D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BE055" w14:textId="77777777" w:rsidR="00AF65F3" w:rsidRPr="0055550D" w:rsidRDefault="00AF65F3" w:rsidP="0028332D">
            <w:pPr>
              <w:rPr>
                <w:lang w:val="es-ES"/>
              </w:rPr>
            </w:pP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Doy mi consentimiento para que el NC ITP y sus prestadores de servicio autorizados facturen al seguro privado y / o Medicaid que consta en el archivo mi hijo por todos los servicios de intervención temprana según están identificados en este IFSP incluyendo la frecuencia del largo, duración o intensidad.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Autorizo la divulgación de información médica o clínica necesaria para procesar el reclamo del seguro. </w:t>
            </w:r>
            <w:r w:rsidRPr="0055550D">
              <w:rPr>
                <w:rFonts w:ascii="Arial Narrow" w:hAnsi="Arial Narrow"/>
                <w:b/>
                <w:sz w:val="19"/>
                <w:szCs w:val="19"/>
                <w:lang w:val="es-ES"/>
              </w:rPr>
              <w:t>—</w:t>
            </w:r>
            <w:r w:rsidRPr="0055550D">
              <w:rPr>
                <w:rFonts w:ascii="Arial Narrow" w:hAnsi="Arial Narrow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b/>
                <w:sz w:val="19"/>
                <w:szCs w:val="19"/>
                <w:lang w:val="es-ES"/>
              </w:rPr>
              <w:t>O —</w:t>
            </w:r>
          </w:p>
        </w:tc>
      </w:tr>
      <w:tr w:rsidR="00AF65F3" w:rsidRPr="00DF6F83" w14:paraId="32269949" w14:textId="77777777" w:rsidTr="0028332D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720"/>
          <w:jc w:val="center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AE39F" w14:textId="77777777" w:rsidR="00AF65F3" w:rsidRPr="0055550D" w:rsidRDefault="00AF65F3" w:rsidP="0028332D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1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3755" w14:textId="77777777" w:rsidR="00AF65F3" w:rsidRPr="0055550D" w:rsidRDefault="00AF65F3" w:rsidP="0028332D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Arial"/>
                <w:sz w:val="19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sz w:val="19"/>
                <w:szCs w:val="19"/>
                <w:lang w:val="es-ES"/>
              </w:rPr>
              <w:t xml:space="preserve">Doy mi consentimiento para que el NC ITP y sus prestadores de servicio autorizados facturen al seguro privado y / o Medicaid, que consta registrado para mi hijo, por cualquier nuevo servicio de intervención temprana o por cualquier incremento en la frecuencia, extensión, duración, o intensidad por servicios identificado durante esta reunión de revisión del IFSP, </w:t>
            </w:r>
            <w:r w:rsidRPr="0055550D">
              <w:rPr>
                <w:rFonts w:ascii="Arial Narrow" w:hAnsi="Arial Narrow" w:cs="Arial"/>
                <w:b/>
                <w:i/>
                <w:sz w:val="19"/>
                <w:szCs w:val="19"/>
                <w:lang w:val="es-ES"/>
              </w:rPr>
              <w:t>excepto</w:t>
            </w:r>
            <w:r w:rsidRPr="0055550D">
              <w:rPr>
                <w:rFonts w:ascii="Arial Narrow" w:hAnsi="Arial Narrow" w:cs="Arial"/>
                <w:sz w:val="19"/>
                <w:szCs w:val="19"/>
                <w:lang w:val="es-ES"/>
              </w:rPr>
              <w:t xml:space="preserve"> para los siguientes </w:t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t>(por favor especifique)</w:t>
            </w:r>
            <w:r w:rsidRPr="0055550D">
              <w:rPr>
                <w:rFonts w:ascii="Arial Narrow" w:hAnsi="Arial Narrow" w:cs="Arial"/>
                <w:sz w:val="19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i/>
                <w:sz w:val="19"/>
                <w:szCs w:val="19"/>
                <w:lang w:val="es-ES"/>
              </w:rPr>
              <w:fldChar w:fldCharType="end"/>
            </w:r>
          </w:p>
        </w:tc>
      </w:tr>
      <w:tr w:rsidR="00AF65F3" w:rsidRPr="00DF6F83" w14:paraId="01C1954E" w14:textId="77777777" w:rsidTr="002833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" w:type="dxa"/>
          <w:trHeight w:val="279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36475" w14:textId="77777777" w:rsidR="00AF65F3" w:rsidRPr="00745D45" w:rsidRDefault="00AF65F3" w:rsidP="0028332D">
            <w:pPr>
              <w:numPr>
                <w:ilvl w:val="12"/>
                <w:numId w:val="0"/>
              </w:numPr>
              <w:rPr>
                <w:lang w:val="es-US"/>
              </w:rPr>
            </w:pPr>
            <w:r w:rsidRPr="00295EAB">
              <w:rPr>
                <w:rFonts w:ascii="Arial Narrow" w:hAnsi="Arial Narrow" w:cs="Arial"/>
                <w:b/>
                <w:bCs/>
                <w:sz w:val="20"/>
                <w:szCs w:val="16"/>
                <w:lang w:val="es-US"/>
              </w:rPr>
              <w:t>Encuesta a la familia de los resultados</w:t>
            </w:r>
          </w:p>
        </w:tc>
      </w:tr>
      <w:tr w:rsidR="00AF65F3" w:rsidRPr="00416D3D" w14:paraId="717C78F9" w14:textId="77777777" w:rsidTr="002833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" w:type="dxa"/>
          <w:trHeight w:val="270"/>
        </w:trPr>
        <w:tc>
          <w:tcPr>
            <w:tcW w:w="455" w:type="dxa"/>
            <w:shd w:val="clear" w:color="auto" w:fill="auto"/>
          </w:tcPr>
          <w:p w14:paraId="7A8978AC" w14:textId="77777777" w:rsidR="00AF65F3" w:rsidRPr="00745D45" w:rsidRDefault="00AF65F3" w:rsidP="0028332D">
            <w:pPr>
              <w:spacing w:before="20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745D45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D45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745D45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4108" w:type="dxa"/>
            <w:gridSpan w:val="8"/>
            <w:shd w:val="clear" w:color="auto" w:fill="auto"/>
            <w:vAlign w:val="bottom"/>
          </w:tcPr>
          <w:p w14:paraId="06E74631" w14:textId="77777777" w:rsidR="00AF65F3" w:rsidRPr="00745D45" w:rsidRDefault="00AF65F3" w:rsidP="0028332D">
            <w:pPr>
              <w:numPr>
                <w:ilvl w:val="12"/>
                <w:numId w:val="0"/>
              </w:numPr>
              <w:spacing w:before="20"/>
              <w:rPr>
                <w:lang w:val="es-US"/>
              </w:rPr>
            </w:pPr>
            <w:r w:rsidRPr="00295EAB">
              <w:rPr>
                <w:rFonts w:ascii="Arial Narrow" w:hAnsi="Arial Narrow" w:cs="Arial"/>
                <w:bCs/>
                <w:sz w:val="20"/>
                <w:szCs w:val="16"/>
                <w:lang w:val="es-US"/>
              </w:rPr>
              <w:t>En la revisión semestral, se discutió la encuesta a la familia de los resultados. Me dieron la oportunidad de completar la encuesta.</w:t>
            </w:r>
          </w:p>
        </w:tc>
      </w:tr>
      <w:tr w:rsidR="00AF65F3" w:rsidRPr="00821AF7" w14:paraId="1228591F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32"/>
          <w:jc w:val="center"/>
        </w:trPr>
        <w:tc>
          <w:tcPr>
            <w:tcW w:w="702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F39EAFB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13" w:name="Text511"/>
            <w:r>
              <w:rPr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sz w:val="18"/>
                <w:szCs w:val="18"/>
                <w:lang w:val="es-ES"/>
              </w:rPr>
            </w:r>
            <w:r>
              <w:rPr>
                <w:sz w:val="18"/>
                <w:szCs w:val="18"/>
                <w:lang w:val="es-ES"/>
              </w:rPr>
              <w:fldChar w:fldCharType="separate"/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sz w:val="18"/>
                <w:szCs w:val="18"/>
                <w:lang w:val="es-ES"/>
              </w:rPr>
              <w:fldChar w:fldCharType="end"/>
            </w:r>
            <w:bookmarkEnd w:id="13"/>
          </w:p>
        </w:tc>
        <w:tc>
          <w:tcPr>
            <w:tcW w:w="270" w:type="dxa"/>
            <w:shd w:val="clear" w:color="auto" w:fill="auto"/>
            <w:vAlign w:val="bottom"/>
          </w:tcPr>
          <w:p w14:paraId="7BF88934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8B490EC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14" w:name="Text512"/>
            <w:r>
              <w:rPr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sz w:val="18"/>
                <w:szCs w:val="18"/>
                <w:lang w:val="es-ES"/>
              </w:rPr>
            </w:r>
            <w:r>
              <w:rPr>
                <w:sz w:val="18"/>
                <w:szCs w:val="18"/>
                <w:lang w:val="es-ES"/>
              </w:rPr>
              <w:fldChar w:fldCharType="separate"/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sz w:val="18"/>
                <w:szCs w:val="18"/>
                <w:lang w:val="es-ES"/>
              </w:rPr>
              <w:fldChar w:fldCharType="end"/>
            </w:r>
            <w:bookmarkEnd w:id="14"/>
          </w:p>
        </w:tc>
      </w:tr>
      <w:tr w:rsidR="00AF65F3" w:rsidRPr="00DF6F83" w14:paraId="384D89EF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0"/>
          <w:jc w:val="center"/>
        </w:trPr>
        <w:tc>
          <w:tcPr>
            <w:tcW w:w="70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0EFB442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Firma del Padre/Tutor y Fecha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6E31214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0397BC3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Firma del Padre/Tutor y Fecha</w:t>
            </w:r>
          </w:p>
        </w:tc>
      </w:tr>
      <w:tr w:rsidR="00AF65F3" w:rsidRPr="00821AF7" w14:paraId="2ED9F03A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32"/>
          <w:jc w:val="center"/>
        </w:trPr>
        <w:tc>
          <w:tcPr>
            <w:tcW w:w="702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1B1621B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15" w:name="Text513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5"/>
          </w:p>
        </w:tc>
        <w:tc>
          <w:tcPr>
            <w:tcW w:w="270" w:type="dxa"/>
            <w:shd w:val="clear" w:color="auto" w:fill="auto"/>
            <w:vAlign w:val="bottom"/>
          </w:tcPr>
          <w:p w14:paraId="5D0D6439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5CAC44F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16" w:name="Text514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6"/>
          </w:p>
        </w:tc>
      </w:tr>
      <w:tr w:rsidR="00AF65F3" w:rsidRPr="00DF6F83" w14:paraId="5B7186CB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147"/>
          <w:jc w:val="center"/>
        </w:trPr>
        <w:tc>
          <w:tcPr>
            <w:tcW w:w="70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9E1BFA0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Firma del Coordinador del Servicio de EI y Fecha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481662B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3396200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Firma del Representante de la Agencia o Representante Designado/Agencia y Fecha</w:t>
            </w:r>
          </w:p>
        </w:tc>
      </w:tr>
      <w:tr w:rsidR="00AF65F3" w:rsidRPr="00821AF7" w14:paraId="08E43A96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32"/>
          <w:jc w:val="center"/>
        </w:trPr>
        <w:tc>
          <w:tcPr>
            <w:tcW w:w="702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2D4D100F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17" w:name="Text515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7"/>
          </w:p>
        </w:tc>
        <w:tc>
          <w:tcPr>
            <w:tcW w:w="270" w:type="dxa"/>
            <w:shd w:val="clear" w:color="auto" w:fill="auto"/>
            <w:vAlign w:val="bottom"/>
          </w:tcPr>
          <w:p w14:paraId="006DE206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284BA1A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18" w:name="Text516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8"/>
          </w:p>
        </w:tc>
      </w:tr>
      <w:tr w:rsidR="00AF65F3" w:rsidRPr="00821AF7" w14:paraId="46F0C8D4" w14:textId="77777777" w:rsidTr="00283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75"/>
          <w:jc w:val="center"/>
        </w:trPr>
        <w:tc>
          <w:tcPr>
            <w:tcW w:w="70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6A841E1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Otra Firma y Fecha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FF42B77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5346AC5" w14:textId="77777777" w:rsidR="00AF65F3" w:rsidRPr="00821AF7" w:rsidRDefault="00AF65F3" w:rsidP="0028332D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21AF7">
              <w:rPr>
                <w:rFonts w:ascii="Arial Narrow" w:hAnsi="Arial Narrow"/>
                <w:sz w:val="18"/>
                <w:szCs w:val="18"/>
                <w:lang w:val="es-ES"/>
              </w:rPr>
              <w:t>Otra Firma y Fecha</w:t>
            </w:r>
          </w:p>
        </w:tc>
      </w:tr>
    </w:tbl>
    <w:p w14:paraId="1E554EE0" w14:textId="77777777" w:rsidR="0001640E" w:rsidRPr="00AF65F3" w:rsidRDefault="0001640E">
      <w:pPr>
        <w:rPr>
          <w:rFonts w:ascii="Arial Narrow" w:hAnsi="Arial Narrow"/>
          <w:sz w:val="16"/>
          <w:szCs w:val="16"/>
        </w:rPr>
      </w:pPr>
    </w:p>
    <w:sectPr w:rsidR="0001640E" w:rsidRPr="00AF65F3" w:rsidSect="00AF65F3">
      <w:headerReference w:type="default" r:id="rId6"/>
      <w:footerReference w:type="default" r:id="rId7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B58B" w14:textId="77777777" w:rsidR="00492377" w:rsidRDefault="00492377" w:rsidP="00AF65F3">
      <w:r>
        <w:separator/>
      </w:r>
    </w:p>
  </w:endnote>
  <w:endnote w:type="continuationSeparator" w:id="0">
    <w:p w14:paraId="21BBFB72" w14:textId="77777777" w:rsidR="00492377" w:rsidRDefault="00492377" w:rsidP="00AF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9"/>
      <w:gridCol w:w="3059"/>
      <w:gridCol w:w="1440"/>
      <w:gridCol w:w="1080"/>
      <w:gridCol w:w="1440"/>
      <w:gridCol w:w="1801"/>
      <w:gridCol w:w="628"/>
      <w:gridCol w:w="2340"/>
      <w:gridCol w:w="540"/>
      <w:gridCol w:w="839"/>
    </w:tblGrid>
    <w:tr w:rsidR="00AF65F3" w:rsidRPr="00DF6F83" w14:paraId="493B7907" w14:textId="77777777" w:rsidTr="0028332D">
      <w:trPr>
        <w:trHeight w:val="180"/>
        <w:jc w:val="center"/>
      </w:trPr>
      <w:tc>
        <w:tcPr>
          <w:tcW w:w="14456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38845EF4" w14:textId="77777777" w:rsidR="00AF65F3" w:rsidRPr="00AC35FA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NC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ITP IFSP 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v. 3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Actualizado 2/20</w:t>
          </w:r>
          <w:r>
            <w:rPr>
              <w:rFonts w:ascii="Arial Narrow" w:hAnsi="Arial Narrow"/>
              <w:b/>
              <w:sz w:val="16"/>
              <w:szCs w:val="16"/>
              <w:lang w:val="es-US"/>
            </w:rPr>
            <w:t>, 5/20, 4/22</w:t>
          </w:r>
          <w:r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)</w:t>
          </w:r>
        </w:p>
      </w:tc>
    </w:tr>
    <w:tr w:rsidR="00AF65F3" w:rsidRPr="00FA113C" w14:paraId="346779D3" w14:textId="77777777" w:rsidTr="0028332D">
      <w:trPr>
        <w:jc w:val="center"/>
      </w:trPr>
      <w:tc>
        <w:tcPr>
          <w:tcW w:w="12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99ED8D7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3059" w:type="dxa"/>
          <w:tcBorders>
            <w:top w:val="nil"/>
            <w:left w:val="nil"/>
            <w:right w:val="nil"/>
          </w:tcBorders>
          <w:vAlign w:val="bottom"/>
        </w:tcPr>
        <w:p w14:paraId="2DF154AC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E4A168A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left="-108" w:right="9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1B4F6D9F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2D3D29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18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F9023E9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6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BE8F90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2340" w:type="dxa"/>
          <w:tcBorders>
            <w:top w:val="nil"/>
            <w:left w:val="nil"/>
            <w:right w:val="nil"/>
          </w:tcBorders>
          <w:vAlign w:val="bottom"/>
        </w:tcPr>
        <w:p w14:paraId="14967310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C8E7EE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839" w:type="dxa"/>
          <w:tcBorders>
            <w:top w:val="nil"/>
            <w:left w:val="nil"/>
            <w:right w:val="nil"/>
          </w:tcBorders>
          <w:vAlign w:val="bottom"/>
        </w:tcPr>
        <w:p w14:paraId="38767B5D" w14:textId="77777777" w:rsidR="00AF65F3" w:rsidRPr="00FA113C" w:rsidRDefault="00AF65F3" w:rsidP="00AF65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instrText xml:space="preserve"> PAGE </w:instrText>
          </w: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>1</w:t>
          </w: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FA113C">
            <w:rPr>
              <w:rStyle w:val="PageNumber"/>
              <w:rFonts w:ascii="Arial Narrow" w:hAnsi="Arial Narrow"/>
              <w:lang w:val="es-US"/>
            </w:rPr>
            <w:t xml:space="preserve"> </w:t>
          </w:r>
          <w:r w:rsidRPr="00FA113C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>de 2</w:t>
          </w:r>
        </w:p>
      </w:tc>
    </w:tr>
  </w:tbl>
  <w:p w14:paraId="00B961BB" w14:textId="77777777" w:rsidR="00AF65F3" w:rsidRPr="00AF65F3" w:rsidRDefault="00AF65F3" w:rsidP="00AF65F3">
    <w:pPr>
      <w:pStyle w:val="Footer"/>
      <w:rPr>
        <w:rFonts w:ascii="Arial Narrow" w:hAnsi="Arial Narrow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1ED9" w14:textId="77777777" w:rsidR="00492377" w:rsidRDefault="00492377" w:rsidP="00AF65F3">
      <w:r>
        <w:separator/>
      </w:r>
    </w:p>
  </w:footnote>
  <w:footnote w:type="continuationSeparator" w:id="0">
    <w:p w14:paraId="762421BC" w14:textId="77777777" w:rsidR="00492377" w:rsidRDefault="00492377" w:rsidP="00AF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6C7B" w14:textId="77777777" w:rsidR="00AF65F3" w:rsidRPr="00AF65F3" w:rsidRDefault="00AF65F3" w:rsidP="00AF65F3">
    <w:pPr>
      <w:pStyle w:val="Header"/>
      <w:spacing w:after="240"/>
      <w:rPr>
        <w:rFonts w:ascii="Arial" w:hAnsi="Arial" w:cs="Arial"/>
        <w:b/>
        <w:bCs/>
        <w:lang w:val="es-US"/>
      </w:rPr>
    </w:pPr>
    <w:r w:rsidRPr="00FA113C">
      <w:rPr>
        <w:rFonts w:ascii="Arial" w:hAnsi="Arial" w:cs="Arial"/>
        <w:b/>
        <w:bCs/>
        <w:lang w:val="es-US"/>
      </w:rPr>
      <w:t xml:space="preserve">IX. Revisión del Plan IFSP </w:t>
    </w:r>
    <w:r w:rsidRPr="00FA113C">
      <w:rPr>
        <w:noProof/>
        <w:lang w:val="es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863AAB1" wp14:editId="02981BDA">
              <wp:simplePos x="0" y="0"/>
              <wp:positionH relativeFrom="column">
                <wp:posOffset>6043930</wp:posOffset>
              </wp:positionH>
              <wp:positionV relativeFrom="page">
                <wp:posOffset>320040</wp:posOffset>
              </wp:positionV>
              <wp:extent cx="3081528" cy="301752"/>
              <wp:effectExtent l="0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528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11B9E" w14:textId="77777777" w:rsidR="00AF65F3" w:rsidRPr="0097681B" w:rsidRDefault="00AF65F3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2E3D3054" w14:textId="77777777" w:rsidR="00AF65F3" w:rsidRPr="0097681B" w:rsidRDefault="00AF65F3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7C73CC45" w14:textId="77777777" w:rsidR="00AF65F3" w:rsidRPr="00AF65F3" w:rsidRDefault="00AF65F3" w:rsidP="00AF65F3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3AAB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75.9pt;margin-top:25.2pt;width:242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" filled="f" stroked="f">
              <v:textbox inset=",0,,0">
                <w:txbxContent>
                  <w:p w14:paraId="20711B9E" w14:textId="77777777" w:rsidR="00AF65F3" w:rsidRPr="0097681B" w:rsidRDefault="00AF65F3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2E3D3054" w14:textId="77777777" w:rsidR="00AF65F3" w:rsidRPr="0097681B" w:rsidRDefault="00AF65F3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7C73CC45" w14:textId="77777777" w:rsidR="00AF65F3" w:rsidRPr="00AF65F3" w:rsidRDefault="00AF65F3" w:rsidP="00AF65F3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D0"/>
    <w:rsid w:val="0001640E"/>
    <w:rsid w:val="0018115E"/>
    <w:rsid w:val="00241359"/>
    <w:rsid w:val="00492377"/>
    <w:rsid w:val="008B34D0"/>
    <w:rsid w:val="00AF65F3"/>
    <w:rsid w:val="00F61EA6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E7E59"/>
  <w15:chartTrackingRefBased/>
  <w15:docId w15:val="{1C23F886-5A09-4E91-A7EF-B9430BAC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5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F65F3"/>
  </w:style>
  <w:style w:type="paragraph" w:styleId="Footer">
    <w:name w:val="footer"/>
    <w:basedOn w:val="Normal"/>
    <w:link w:val="FooterChar"/>
    <w:unhideWhenUsed/>
    <w:rsid w:val="00AF65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AF65F3"/>
  </w:style>
  <w:style w:type="character" w:styleId="PageNumber">
    <w:name w:val="page number"/>
    <w:uiPriority w:val="99"/>
    <w:rsid w:val="00AF65F3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F65F3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4%20IFSP%20Review-horizont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90346-477D-4F78-A770-FE3C75881C17}"/>
</file>

<file path=customXml/itemProps2.xml><?xml version="1.0" encoding="utf-8"?>
<ds:datastoreItem xmlns:ds="http://schemas.openxmlformats.org/officeDocument/2006/customXml" ds:itemID="{002F7908-D81B-410E-953D-70AA8B22E90A}"/>
</file>

<file path=customXml/itemProps3.xml><?xml version="1.0" encoding="utf-8"?>
<ds:datastoreItem xmlns:ds="http://schemas.openxmlformats.org/officeDocument/2006/customXml" ds:itemID="{E97F5CC2-5979-471B-BBFA-DB48D36ED167}"/>
</file>

<file path=docProps/app.xml><?xml version="1.0" encoding="utf-8"?>
<Properties xmlns="http://schemas.openxmlformats.org/officeDocument/2006/extended-properties" xmlns:vt="http://schemas.openxmlformats.org/officeDocument/2006/docPropsVTypes">
  <Template>104 IFSP Review-horizontal format_SPANISH.dotx</Template>
  <TotalTime>1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2023-03-01T18:43:00Z</dcterms:created>
  <dcterms:modified xsi:type="dcterms:W3CDTF">2023-03-01T18:44:00Z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