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7E7FC1" w14:paraId="39F21F1B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6A0DB156" w14:textId="77777777" w:rsidR="007E7FC1" w:rsidRPr="007E7FC1" w:rsidRDefault="007E7FC1" w:rsidP="00895F0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7E7FC1">
              <w:rPr>
                <w:rFonts w:ascii="Arial Black" w:hAnsi="Arial Black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1541" w:type="dxa"/>
            <w:vAlign w:val="bottom"/>
          </w:tcPr>
          <w:p w14:paraId="2A592BCD" w14:textId="77777777" w:rsidR="007E7FC1" w:rsidRPr="007E7FC1" w:rsidRDefault="007E7FC1" w:rsidP="007E7FC1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z w:val="20"/>
              </w:rPr>
              <w:instrText xml:space="preserve"> </w:instrText>
            </w:r>
            <w:bookmarkStart w:id="0" w:name="Text144"/>
            <w:r>
              <w:rPr>
                <w:rFonts w:ascii="Arial Narrow" w:hAnsi="Arial Narrow"/>
                <w:iCs/>
                <w:sz w:val="20"/>
              </w:rPr>
              <w:instrText xml:space="preserve">FORMTEXT </w:instrText>
            </w:r>
            <w:r>
              <w:rPr>
                <w:rFonts w:ascii="Arial Narrow" w:hAnsi="Arial Narrow"/>
                <w:iCs/>
                <w:sz w:val="20"/>
              </w:rPr>
            </w:r>
            <w:r>
              <w:rPr>
                <w:rFonts w:ascii="Arial Narrow" w:hAnsi="Arial Narrow"/>
                <w:iCs/>
                <w:sz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</w:rPr>
              <w:t> </w:t>
            </w:r>
            <w:r>
              <w:rPr>
                <w:rFonts w:ascii="Arial Narrow" w:hAnsi="Arial Narrow"/>
                <w:iCs/>
                <w:sz w:val="20"/>
              </w:rPr>
              <w:fldChar w:fldCharType="end"/>
            </w:r>
            <w:bookmarkEnd w:id="0"/>
          </w:p>
        </w:tc>
      </w:tr>
    </w:tbl>
    <w:p w14:paraId="18A01B2A" w14:textId="77777777" w:rsidR="00CF1B33" w:rsidRPr="006108CC" w:rsidRDefault="00C44E01" w:rsidP="00791387">
      <w:pPr>
        <w:rPr>
          <w:rFonts w:ascii="Arial Black" w:hAnsi="Arial Black"/>
          <w:i/>
          <w:sz w:val="28"/>
          <w:szCs w:val="28"/>
        </w:rPr>
      </w:pPr>
      <w:r w:rsidRPr="006108CC">
        <w:rPr>
          <w:rFonts w:ascii="Arial Black" w:hAnsi="Arial Black"/>
          <w:i/>
          <w:sz w:val="28"/>
          <w:szCs w:val="28"/>
        </w:rPr>
        <w:t xml:space="preserve">Insurance </w:t>
      </w:r>
      <w:r w:rsidR="005C6DC8" w:rsidRPr="006108CC">
        <w:rPr>
          <w:rFonts w:ascii="Arial Black" w:hAnsi="Arial Black"/>
          <w:i/>
          <w:sz w:val="28"/>
          <w:szCs w:val="28"/>
        </w:rPr>
        <w:t xml:space="preserve">Information </w:t>
      </w:r>
      <w:r w:rsidRPr="006108CC">
        <w:rPr>
          <w:rFonts w:ascii="Arial Black" w:hAnsi="Arial Black"/>
          <w:i/>
          <w:sz w:val="28"/>
          <w:szCs w:val="28"/>
        </w:rPr>
        <w:t>Worksheet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19"/>
        <w:gridCol w:w="46"/>
        <w:gridCol w:w="153"/>
        <w:gridCol w:w="92"/>
        <w:gridCol w:w="667"/>
        <w:gridCol w:w="162"/>
        <w:gridCol w:w="164"/>
        <w:gridCol w:w="149"/>
        <w:gridCol w:w="117"/>
        <w:gridCol w:w="108"/>
        <w:gridCol w:w="797"/>
        <w:gridCol w:w="70"/>
        <w:gridCol w:w="86"/>
        <w:gridCol w:w="587"/>
        <w:gridCol w:w="131"/>
        <w:gridCol w:w="448"/>
        <w:gridCol w:w="180"/>
        <w:gridCol w:w="438"/>
        <w:gridCol w:w="491"/>
        <w:gridCol w:w="141"/>
        <w:gridCol w:w="145"/>
        <w:gridCol w:w="86"/>
        <w:gridCol w:w="108"/>
        <w:gridCol w:w="783"/>
        <w:gridCol w:w="254"/>
        <w:gridCol w:w="309"/>
        <w:gridCol w:w="78"/>
        <w:gridCol w:w="705"/>
        <w:gridCol w:w="503"/>
        <w:gridCol w:w="943"/>
      </w:tblGrid>
      <w:tr w:rsidR="005C6DC8" w:rsidRPr="00425C52" w14:paraId="71EE90E3" w14:textId="77777777" w:rsidTr="006108CC">
        <w:trPr>
          <w:trHeight w:val="260"/>
          <w:jc w:val="center"/>
        </w:trPr>
        <w:tc>
          <w:tcPr>
            <w:tcW w:w="5000" w:type="pct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3ED141" w14:textId="77777777" w:rsidR="005C6DC8" w:rsidRPr="00425C52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sz w:val="20"/>
              </w:rPr>
            </w:pPr>
            <w:r w:rsidRPr="00425C52">
              <w:rPr>
                <w:b/>
                <w:i/>
                <w:szCs w:val="18"/>
              </w:rPr>
              <w:t>The service provider is responsible for verification of insurance information. The information on this form is not a guarantee of payment.</w:t>
            </w:r>
          </w:p>
        </w:tc>
      </w:tr>
      <w:tr w:rsidR="0042327E" w:rsidRPr="00425C52" w14:paraId="46A3826D" w14:textId="77777777" w:rsidTr="00680005">
        <w:trPr>
          <w:trHeight w:val="260"/>
          <w:jc w:val="center"/>
        </w:trPr>
        <w:tc>
          <w:tcPr>
            <w:tcW w:w="1386" w:type="pct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8395258" w14:textId="77777777" w:rsidR="0042327E" w:rsidRPr="00425C52" w:rsidRDefault="0042327E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szCs w:val="18"/>
              </w:rPr>
            </w:pPr>
            <w:r>
              <w:rPr>
                <w:b/>
                <w:sz w:val="20"/>
              </w:rPr>
              <w:t>Child</w:t>
            </w:r>
            <w:r w:rsidRPr="00425C52">
              <w:rPr>
                <w:b/>
                <w:sz w:val="20"/>
              </w:rPr>
              <w:t xml:space="preserve"> Information:</w:t>
            </w:r>
          </w:p>
        </w:tc>
        <w:tc>
          <w:tcPr>
            <w:tcW w:w="443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18D9CC" w14:textId="77777777" w:rsidR="0042327E" w:rsidRPr="00425C52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</w:rPr>
            </w:pPr>
          </w:p>
        </w:tc>
        <w:tc>
          <w:tcPr>
            <w:tcW w:w="1188" w:type="pct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6687387" w14:textId="77777777" w:rsidR="0042327E" w:rsidRPr="00425C52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</w:rPr>
            </w:pPr>
          </w:p>
        </w:tc>
        <w:tc>
          <w:tcPr>
            <w:tcW w:w="618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1024C4CF" w14:textId="77777777" w:rsidR="0042327E" w:rsidRDefault="0042327E" w:rsidP="00D01B52">
            <w:pPr>
              <w:pStyle w:val="BodyText"/>
              <w:jc w:val="center"/>
            </w:pPr>
            <w:r>
              <w:rPr>
                <w:i/>
                <w:iCs/>
                <w:sz w:val="16"/>
                <w:szCs w:val="16"/>
              </w:rPr>
              <w:t>ITP SFS %</w:t>
            </w:r>
          </w:p>
        </w:tc>
        <w:tc>
          <w:tcPr>
            <w:tcW w:w="658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D9EE69A" w14:textId="77777777" w:rsidR="0042327E" w:rsidRDefault="0042327E" w:rsidP="00D01B52">
            <w:pPr>
              <w:pStyle w:val="BodyTex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Monthly</w:t>
            </w:r>
          </w:p>
          <w:p w14:paraId="0401A500" w14:textId="77777777" w:rsidR="0042327E" w:rsidRDefault="0042327E" w:rsidP="00D01B52">
            <w:pPr>
              <w:pStyle w:val="BodyText"/>
              <w:jc w:val="center"/>
            </w:pPr>
            <w:r>
              <w:rPr>
                <w:i/>
                <w:iCs/>
                <w:sz w:val="16"/>
                <w:szCs w:val="16"/>
              </w:rPr>
              <w:t>Maximum Cap</w:t>
            </w:r>
          </w:p>
        </w:tc>
        <w:tc>
          <w:tcPr>
            <w:tcW w:w="707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4E2398A3" w14:textId="77777777" w:rsidR="0042327E" w:rsidRDefault="0042327E" w:rsidP="00E837C5">
            <w:pPr>
              <w:pStyle w:val="BodyText"/>
              <w:jc w:val="center"/>
            </w:pPr>
            <w:r>
              <w:rPr>
                <w:i/>
                <w:iCs/>
                <w:sz w:val="16"/>
                <w:szCs w:val="16"/>
              </w:rPr>
              <w:t>Date Completed</w:t>
            </w:r>
          </w:p>
        </w:tc>
      </w:tr>
      <w:tr w:rsidR="0042327E" w:rsidRPr="00425C52" w14:paraId="139CA160" w14:textId="77777777" w:rsidTr="00680005">
        <w:trPr>
          <w:trHeight w:val="243"/>
          <w:jc w:val="center"/>
        </w:trPr>
        <w:tc>
          <w:tcPr>
            <w:tcW w:w="1386" w:type="pct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F67F1" w14:textId="77777777" w:rsidR="0042327E" w:rsidRPr="00425C52" w:rsidRDefault="0042327E" w:rsidP="006D325E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</w:rPr>
              <w:instrText xml:space="preserve"> FORMTEXT </w:instrText>
            </w:r>
            <w:r w:rsidRPr="00425C52">
              <w:rPr>
                <w:sz w:val="22"/>
                <w:szCs w:val="22"/>
              </w:rPr>
            </w:r>
            <w:r w:rsidRPr="00425C52">
              <w:rPr>
                <w:sz w:val="22"/>
                <w:szCs w:val="22"/>
              </w:rPr>
              <w:fldChar w:fldCharType="separate"/>
            </w:r>
            <w:r w:rsidR="006D325E">
              <w:rPr>
                <w:sz w:val="22"/>
                <w:szCs w:val="22"/>
              </w:rPr>
              <w:t> </w:t>
            </w:r>
            <w:r w:rsidR="006D325E">
              <w:rPr>
                <w:sz w:val="22"/>
                <w:szCs w:val="22"/>
              </w:rPr>
              <w:t> </w:t>
            </w:r>
            <w:r w:rsidR="006D325E">
              <w:rPr>
                <w:sz w:val="22"/>
                <w:szCs w:val="22"/>
              </w:rPr>
              <w:t> </w:t>
            </w:r>
            <w:r w:rsidR="006D325E">
              <w:rPr>
                <w:sz w:val="22"/>
                <w:szCs w:val="22"/>
              </w:rPr>
              <w:t> </w:t>
            </w:r>
            <w:r w:rsidR="006D325E">
              <w:rPr>
                <w:sz w:val="22"/>
                <w:szCs w:val="22"/>
              </w:rPr>
              <w:t> </w:t>
            </w:r>
            <w:r w:rsidRPr="00425C52">
              <w:rPr>
                <w:sz w:val="22"/>
                <w:szCs w:val="22"/>
              </w:rPr>
              <w:fldChar w:fldCharType="end"/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D341F1" w14:textId="77777777" w:rsidR="0042327E" w:rsidRPr="00425C52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425C52">
              <w:rPr>
                <w:sz w:val="22"/>
                <w:szCs w:val="22"/>
              </w:rPr>
              <w:instrText xml:space="preserve"> FORMTEXT </w:instrText>
            </w:r>
            <w:r w:rsidRPr="00425C52">
              <w:rPr>
                <w:sz w:val="22"/>
                <w:szCs w:val="22"/>
              </w:rPr>
            </w:r>
            <w:r w:rsidRPr="00425C52">
              <w:rPr>
                <w:sz w:val="22"/>
                <w:szCs w:val="22"/>
              </w:rPr>
              <w:fldChar w:fldCharType="separate"/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88" w:type="pct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95BFFF" w14:textId="77777777" w:rsidR="0042327E" w:rsidRPr="00425C52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425C52">
              <w:rPr>
                <w:sz w:val="22"/>
                <w:szCs w:val="22"/>
              </w:rPr>
              <w:instrText xml:space="preserve"> FORMTEXT </w:instrText>
            </w:r>
            <w:r w:rsidRPr="00425C52">
              <w:rPr>
                <w:sz w:val="22"/>
                <w:szCs w:val="22"/>
              </w:rPr>
            </w:r>
            <w:r w:rsidRPr="00425C52">
              <w:rPr>
                <w:sz w:val="22"/>
                <w:szCs w:val="22"/>
              </w:rPr>
              <w:fldChar w:fldCharType="separate"/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618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76F386CE" w14:textId="77777777" w:rsidR="0042327E" w:rsidRPr="00E837C5" w:rsidRDefault="00E837C5" w:rsidP="00E837C5">
            <w:pPr>
              <w:pStyle w:val="BodyText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"/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7877F9F" w14:textId="77777777" w:rsidR="0042327E" w:rsidRDefault="00E837C5" w:rsidP="00E837C5">
            <w:pPr>
              <w:pStyle w:val="BodyText"/>
              <w:jc w:val="center"/>
            </w:pPr>
            <w:r>
              <w:rPr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24380175" w14:textId="77777777" w:rsidR="0042327E" w:rsidRDefault="00E837C5" w:rsidP="00E837C5">
            <w:pPr>
              <w:pStyle w:val="BodyText"/>
              <w:jc w:val="center"/>
            </w:pPr>
            <w:r>
              <w:rPr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42327E" w:rsidRPr="00425C52" w14:paraId="56FAADC0" w14:textId="77777777" w:rsidTr="00680005">
        <w:trPr>
          <w:trHeight w:val="152"/>
          <w:jc w:val="center"/>
        </w:trPr>
        <w:tc>
          <w:tcPr>
            <w:tcW w:w="1386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AE7985E" w14:textId="77777777" w:rsidR="0042327E" w:rsidRPr="006108CC" w:rsidRDefault="0042327E" w:rsidP="00425C52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Child</w:t>
            </w:r>
            <w:r w:rsidRPr="006108CC">
              <w:rPr>
                <w:rFonts w:ascii="Arial Narrow" w:hAnsi="Arial Narrow"/>
                <w:i/>
                <w:sz w:val="16"/>
                <w:szCs w:val="16"/>
              </w:rPr>
              <w:t>’s First Name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CD4CB4" w14:textId="77777777" w:rsidR="0042327E" w:rsidRPr="006108CC" w:rsidRDefault="0042327E" w:rsidP="00425C52">
            <w:pPr>
              <w:tabs>
                <w:tab w:val="left" w:pos="1440"/>
                <w:tab w:val="left" w:pos="2773"/>
              </w:tabs>
              <w:ind w:right="-107"/>
              <w:rPr>
                <w:rFonts w:ascii="Arial Narrow" w:hAnsi="Arial Narrow"/>
                <w:sz w:val="16"/>
                <w:szCs w:val="16"/>
              </w:rPr>
            </w:pPr>
            <w:r w:rsidRPr="006108CC">
              <w:rPr>
                <w:rFonts w:ascii="Arial Narrow" w:hAnsi="Arial Narrow"/>
                <w:i/>
                <w:sz w:val="16"/>
                <w:szCs w:val="16"/>
              </w:rPr>
              <w:t>Middle/Suffix</w:t>
            </w:r>
          </w:p>
        </w:tc>
        <w:tc>
          <w:tcPr>
            <w:tcW w:w="1154" w:type="pct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C046749" w14:textId="77777777" w:rsidR="0042327E" w:rsidRPr="006108CC" w:rsidRDefault="0042327E" w:rsidP="00425C52">
            <w:pPr>
              <w:ind w:left="-19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Child’</w:t>
            </w:r>
            <w:r w:rsidRPr="006108CC">
              <w:rPr>
                <w:rFonts w:ascii="Arial Narrow" w:hAnsi="Arial Narrow"/>
                <w:i/>
                <w:sz w:val="16"/>
                <w:szCs w:val="16"/>
              </w:rPr>
              <w:t>s Last Name</w:t>
            </w:r>
          </w:p>
        </w:tc>
        <w:tc>
          <w:tcPr>
            <w:tcW w:w="618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2FFB49D1" w14:textId="77777777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64B98C9" w14:textId="77777777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2D314A43" w14:textId="77777777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bookmarkStart w:id="4" w:name="Text4"/>
      <w:tr w:rsidR="00382AC3" w:rsidRPr="00425C52" w14:paraId="2AA99543" w14:textId="77777777" w:rsidTr="00680005">
        <w:trPr>
          <w:trHeight w:val="245"/>
          <w:jc w:val="center"/>
        </w:trPr>
        <w:tc>
          <w:tcPr>
            <w:tcW w:w="1386" w:type="pct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E88E8A" w14:textId="77777777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</w:rPr>
              <w:instrText xml:space="preserve"> FORMTEXT </w:instrText>
            </w:r>
            <w:r w:rsidRPr="00425C52">
              <w:rPr>
                <w:sz w:val="22"/>
                <w:szCs w:val="22"/>
              </w:rPr>
            </w:r>
            <w:r w:rsidRPr="00425C52">
              <w:rPr>
                <w:sz w:val="22"/>
                <w:szCs w:val="22"/>
              </w:rPr>
              <w:fldChar w:fldCharType="separate"/>
            </w:r>
            <w:r w:rsidRPr="00425C52">
              <w:rPr>
                <w:rFonts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cs="Arial Narrow"/>
                <w:noProof/>
                <w:sz w:val="22"/>
                <w:szCs w:val="22"/>
              </w:rPr>
              <w:t> </w:t>
            </w:r>
            <w:r w:rsidRPr="00425C52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0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B144A3" w14:textId="77777777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425C52">
              <w:rPr>
                <w:sz w:val="22"/>
                <w:szCs w:val="22"/>
              </w:rPr>
              <w:instrText xml:space="preserve"> FORMTEXT </w:instrText>
            </w:r>
            <w:r w:rsidRPr="00425C52">
              <w:rPr>
                <w:sz w:val="22"/>
                <w:szCs w:val="22"/>
              </w:rPr>
            </w:r>
            <w:r w:rsidRPr="00425C52">
              <w:rPr>
                <w:sz w:val="22"/>
                <w:szCs w:val="22"/>
              </w:rPr>
              <w:fldChar w:fldCharType="separate"/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sz w:val="22"/>
                <w:szCs w:val="22"/>
              </w:rPr>
              <w:fldChar w:fldCharType="end"/>
            </w:r>
            <w:bookmarkEnd w:id="5"/>
          </w:p>
        </w:tc>
        <w:bookmarkStart w:id="6" w:name="Text103"/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A2E866" w14:textId="77777777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5C52">
              <w:rPr>
                <w:sz w:val="22"/>
                <w:szCs w:val="22"/>
              </w:rPr>
              <w:instrText xml:space="preserve"> FORMTEXT </w:instrText>
            </w:r>
            <w:r w:rsidRPr="00425C52">
              <w:rPr>
                <w:sz w:val="22"/>
                <w:szCs w:val="22"/>
              </w:rPr>
            </w:r>
            <w:r w:rsidRPr="00425C52">
              <w:rPr>
                <w:sz w:val="22"/>
                <w:szCs w:val="22"/>
              </w:rPr>
              <w:fldChar w:fldCharType="separate"/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BA59F6" w14:textId="77777777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425C52">
              <w:rPr>
                <w:sz w:val="22"/>
                <w:szCs w:val="22"/>
              </w:rPr>
              <w:instrText xml:space="preserve"> FORMTEXT </w:instrText>
            </w:r>
            <w:r w:rsidRPr="00425C52">
              <w:rPr>
                <w:sz w:val="22"/>
                <w:szCs w:val="22"/>
              </w:rPr>
            </w:r>
            <w:r w:rsidRPr="00425C52">
              <w:rPr>
                <w:sz w:val="22"/>
                <w:szCs w:val="22"/>
              </w:rPr>
              <w:fldChar w:fldCharType="separate"/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sz w:val="22"/>
                <w:szCs w:val="22"/>
              </w:rPr>
              <w:fldChar w:fldCharType="end"/>
            </w:r>
          </w:p>
        </w:tc>
        <w:tc>
          <w:tcPr>
            <w:tcW w:w="61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C1A0217" w14:textId="77777777" w:rsidR="00C623A9" w:rsidRPr="0093719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 w:val="16"/>
                <w:szCs w:val="16"/>
              </w:rPr>
            </w:pPr>
            <w:r>
              <w:rPr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bookmarkEnd w:id="7"/>
        <w:tc>
          <w:tcPr>
            <w:tcW w:w="658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CCF1062" w14:textId="77777777" w:rsidR="00C623A9" w:rsidRPr="0093719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 w:val="16"/>
                <w:szCs w:val="16"/>
              </w:rPr>
            </w:pPr>
            <w:r>
              <w:rPr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B46C3F" w14:textId="77777777" w:rsidR="00C623A9" w:rsidRPr="00E837C5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Cs w:val="18"/>
              </w:rPr>
            </w:pPr>
            <w:r w:rsidRPr="00E837C5">
              <w:rPr>
                <w:szCs w:val="18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837C5">
              <w:rPr>
                <w:szCs w:val="18"/>
                <w:u w:val="single"/>
              </w:rPr>
              <w:instrText xml:space="preserve"> FORMTEXT </w:instrText>
            </w:r>
            <w:r w:rsidRPr="00E837C5">
              <w:rPr>
                <w:szCs w:val="18"/>
                <w:u w:val="single"/>
              </w:rPr>
            </w:r>
            <w:r w:rsidRPr="00E837C5">
              <w:rPr>
                <w:szCs w:val="18"/>
                <w:u w:val="single"/>
              </w:rPr>
              <w:fldChar w:fldCharType="separate"/>
            </w:r>
            <w:r w:rsidRPr="00E837C5">
              <w:rPr>
                <w:noProof/>
                <w:szCs w:val="18"/>
                <w:u w:val="single"/>
              </w:rPr>
              <w:t> </w:t>
            </w:r>
            <w:r w:rsidRPr="00E837C5">
              <w:rPr>
                <w:noProof/>
                <w:szCs w:val="18"/>
                <w:u w:val="single"/>
              </w:rPr>
              <w:t> </w:t>
            </w:r>
            <w:r w:rsidRPr="00E837C5">
              <w:rPr>
                <w:noProof/>
                <w:szCs w:val="18"/>
                <w:u w:val="single"/>
              </w:rPr>
              <w:t> </w:t>
            </w:r>
            <w:r w:rsidRPr="00E837C5">
              <w:rPr>
                <w:noProof/>
                <w:szCs w:val="18"/>
                <w:u w:val="single"/>
              </w:rPr>
              <w:t> </w:t>
            </w:r>
            <w:r w:rsidRPr="00E837C5">
              <w:rPr>
                <w:noProof/>
                <w:szCs w:val="18"/>
                <w:u w:val="single"/>
              </w:rPr>
              <w:t> </w:t>
            </w:r>
            <w:r w:rsidRPr="00E837C5">
              <w:rPr>
                <w:szCs w:val="18"/>
                <w:u w:val="single"/>
              </w:rPr>
              <w:fldChar w:fldCharType="end"/>
            </w:r>
          </w:p>
        </w:tc>
      </w:tr>
      <w:tr w:rsidR="00382AC3" w:rsidRPr="00425C52" w14:paraId="1033EE61" w14:textId="77777777" w:rsidTr="00D01B52">
        <w:trPr>
          <w:trHeight w:val="204"/>
          <w:jc w:val="center"/>
        </w:trPr>
        <w:tc>
          <w:tcPr>
            <w:tcW w:w="1386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6D00627" w14:textId="77777777" w:rsidR="00382AC3" w:rsidRPr="006108CC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</w:rPr>
              <w:t>Address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88E5B4" w14:textId="77777777" w:rsidR="00382AC3" w:rsidRPr="006108CC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</w:rPr>
              <w:t>City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0F491" w14:textId="77777777" w:rsidR="00382AC3" w:rsidRPr="006108CC" w:rsidRDefault="00382AC3" w:rsidP="005904F0">
            <w:pPr>
              <w:pStyle w:val="BodyText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</w:rPr>
              <w:t>State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135822" w14:textId="77777777" w:rsidR="00382AC3" w:rsidRPr="006108CC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</w:rPr>
              <w:t>Zip Code</w:t>
            </w:r>
          </w:p>
        </w:tc>
        <w:tc>
          <w:tcPr>
            <w:tcW w:w="1983" w:type="pct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528FB0E" w14:textId="77777777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Cs w:val="18"/>
              </w:rPr>
            </w:pPr>
          </w:p>
        </w:tc>
      </w:tr>
      <w:tr w:rsidR="00382AC3" w:rsidRPr="00425C52" w14:paraId="4FCB99C8" w14:textId="77777777" w:rsidTr="00D01B52">
        <w:trPr>
          <w:trHeight w:val="207"/>
          <w:jc w:val="center"/>
        </w:trPr>
        <w:tc>
          <w:tcPr>
            <w:tcW w:w="1097" w:type="pct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CABBF" w14:textId="77777777" w:rsidR="00382AC3" w:rsidRPr="00425C52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425C52">
              <w:rPr>
                <w:sz w:val="22"/>
                <w:szCs w:val="22"/>
              </w:rPr>
              <w:instrText xml:space="preserve"> FORMTEXT </w:instrText>
            </w:r>
            <w:r w:rsidRPr="00425C52">
              <w:rPr>
                <w:sz w:val="22"/>
                <w:szCs w:val="22"/>
              </w:rPr>
            </w:r>
            <w:r w:rsidRPr="00425C52">
              <w:rPr>
                <w:sz w:val="22"/>
                <w:szCs w:val="22"/>
              </w:rPr>
              <w:fldChar w:fldCharType="separate"/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094" w:type="pct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5942F" w14:textId="77777777" w:rsidR="00382AC3" w:rsidRPr="00425C52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jc w:val="center"/>
              <w:rPr>
                <w:sz w:val="22"/>
                <w:szCs w:val="22"/>
              </w:rPr>
            </w:pPr>
            <w:r w:rsidRPr="00425C52">
              <w:rPr>
                <w:i/>
                <w:szCs w:val="18"/>
              </w:rPr>
              <w:t>Sex:</w:t>
            </w:r>
            <w:r w:rsidRPr="00425C52">
              <w:rPr>
                <w:szCs w:val="18"/>
              </w:rPr>
              <w:t xml:space="preserve">  </w:t>
            </w:r>
            <w:r w:rsidRPr="00425C52">
              <w:rPr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425C52">
              <w:rPr>
                <w:szCs w:val="18"/>
              </w:rPr>
              <w:fldChar w:fldCharType="end"/>
            </w:r>
            <w:r w:rsidRPr="00425C52">
              <w:rPr>
                <w:szCs w:val="18"/>
              </w:rPr>
              <w:t xml:space="preserve">Male </w:t>
            </w:r>
            <w:r w:rsidRPr="00425C52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425C52">
              <w:rPr>
                <w:szCs w:val="18"/>
              </w:rPr>
              <w:fldChar w:fldCharType="end"/>
            </w:r>
            <w:r w:rsidR="006108CC">
              <w:rPr>
                <w:szCs w:val="18"/>
              </w:rPr>
              <w:t xml:space="preserve"> </w:t>
            </w:r>
            <w:r w:rsidRPr="00425C52">
              <w:rPr>
                <w:szCs w:val="18"/>
              </w:rPr>
              <w:t>Female</w:t>
            </w: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F281BB" w14:textId="77777777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425C52">
              <w:rPr>
                <w:sz w:val="22"/>
                <w:szCs w:val="22"/>
              </w:rPr>
              <w:instrText xml:space="preserve"> FORMTEXT </w:instrText>
            </w:r>
            <w:r w:rsidRPr="00425C52">
              <w:rPr>
                <w:sz w:val="22"/>
                <w:szCs w:val="22"/>
              </w:rPr>
            </w:r>
            <w:r w:rsidRPr="00425C52">
              <w:rPr>
                <w:sz w:val="22"/>
                <w:szCs w:val="22"/>
              </w:rPr>
              <w:fldChar w:fldCharType="separate"/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365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678E50" w14:textId="77777777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425C52">
              <w:rPr>
                <w:sz w:val="22"/>
                <w:szCs w:val="22"/>
              </w:rPr>
              <w:instrText xml:space="preserve"> FORMTEXT </w:instrText>
            </w:r>
            <w:r w:rsidRPr="00425C52">
              <w:rPr>
                <w:sz w:val="22"/>
                <w:szCs w:val="22"/>
              </w:rPr>
            </w:r>
            <w:r w:rsidRPr="00425C52">
              <w:rPr>
                <w:sz w:val="22"/>
                <w:szCs w:val="22"/>
              </w:rPr>
              <w:fldChar w:fldCharType="separate"/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noProof/>
                <w:sz w:val="22"/>
                <w:szCs w:val="22"/>
              </w:rPr>
              <w:t> </w:t>
            </w:r>
            <w:r w:rsidRPr="00425C52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425C52" w:rsidRPr="00425C52" w14:paraId="41368680" w14:textId="77777777" w:rsidTr="00D01B52">
        <w:trPr>
          <w:trHeight w:val="226"/>
          <w:jc w:val="center"/>
        </w:trPr>
        <w:tc>
          <w:tcPr>
            <w:tcW w:w="1097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0D77E46" w14:textId="77777777" w:rsidR="00DF29A8" w:rsidRPr="00425C52" w:rsidRDefault="00DF29A8" w:rsidP="00425C52">
            <w:pPr>
              <w:tabs>
                <w:tab w:val="left" w:pos="2413"/>
              </w:tabs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425C52">
              <w:rPr>
                <w:rFonts w:ascii="Arial Narrow" w:hAnsi="Arial Narrow"/>
                <w:i/>
                <w:sz w:val="18"/>
                <w:szCs w:val="18"/>
              </w:rPr>
              <w:t>Date of Birth:</w:t>
            </w:r>
            <w:r w:rsidR="006108CC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="006108CC">
              <w:rPr>
                <w:rFonts w:ascii="Arial Narrow" w:hAnsi="Arial Narrow"/>
                <w:i/>
                <w:sz w:val="18"/>
                <w:szCs w:val="18"/>
              </w:rPr>
            </w:r>
            <w:r w:rsidR="006108CC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="006108CC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="006108CC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="006108CC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="006108CC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="006108CC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="006108CC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94" w:type="pct"/>
            <w:gridSpan w:val="9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141D7E" w14:textId="77777777" w:rsidR="00DF29A8" w:rsidRPr="00425C52" w:rsidRDefault="00DF29A8" w:rsidP="00425C52">
            <w:pPr>
              <w:tabs>
                <w:tab w:val="left" w:pos="2413"/>
              </w:tabs>
              <w:spacing w:before="20"/>
              <w:rPr>
                <w:i/>
                <w:sz w:val="18"/>
                <w:szCs w:val="18"/>
              </w:rPr>
            </w:pPr>
          </w:p>
        </w:tc>
        <w:tc>
          <w:tcPr>
            <w:tcW w:w="1443" w:type="pct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CBC5159" w14:textId="77777777" w:rsidR="00DF29A8" w:rsidRPr="00425C52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i/>
                <w:sz w:val="18"/>
                <w:szCs w:val="18"/>
              </w:rPr>
              <w:t>Home Telephone: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89B6CC" w14:textId="77777777" w:rsidR="00DF29A8" w:rsidRPr="00425C52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i/>
                <w:sz w:val="18"/>
                <w:szCs w:val="18"/>
              </w:rPr>
              <w:t xml:space="preserve">Other </w:t>
            </w:r>
            <w:r w:rsidR="00CC54F3" w:rsidRPr="00425C52">
              <w:rPr>
                <w:rFonts w:ascii="Arial Narrow" w:hAnsi="Arial Narrow"/>
                <w:i/>
                <w:sz w:val="18"/>
                <w:szCs w:val="18"/>
              </w:rPr>
              <w:t xml:space="preserve">Telephone </w:t>
            </w:r>
            <w:r w:rsidRPr="00425C52">
              <w:rPr>
                <w:rFonts w:ascii="Arial Narrow" w:hAnsi="Arial Narrow"/>
                <w:i/>
                <w:sz w:val="18"/>
                <w:szCs w:val="18"/>
              </w:rPr>
              <w:t>Contact:</w:t>
            </w:r>
          </w:p>
        </w:tc>
      </w:tr>
      <w:tr w:rsidR="009903A0" w:rsidRPr="00425C52" w14:paraId="28253CB3" w14:textId="77777777" w:rsidTr="006108CC">
        <w:trPr>
          <w:trHeight w:val="233"/>
          <w:jc w:val="center"/>
        </w:trPr>
        <w:tc>
          <w:tcPr>
            <w:tcW w:w="5000" w:type="pct"/>
            <w:gridSpan w:val="31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D2C6E5" w14:textId="77777777" w:rsidR="000569FD" w:rsidRPr="00425C52" w:rsidRDefault="009D5FAD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b/>
                <w:sz w:val="20"/>
              </w:rPr>
            </w:pPr>
            <w:bookmarkStart w:id="12" w:name="Text41"/>
            <w:r w:rsidRPr="00425C52">
              <w:rPr>
                <w:b/>
                <w:sz w:val="20"/>
              </w:rPr>
              <w:t xml:space="preserve">Insurance </w:t>
            </w:r>
            <w:r w:rsidR="000569FD" w:rsidRPr="00425C52">
              <w:rPr>
                <w:b/>
                <w:sz w:val="20"/>
              </w:rPr>
              <w:t>Information</w:t>
            </w:r>
            <w:bookmarkEnd w:id="12"/>
            <w:r w:rsidR="000569FD" w:rsidRPr="00425C52">
              <w:rPr>
                <w:b/>
                <w:sz w:val="20"/>
              </w:rPr>
              <w:t>:</w:t>
            </w:r>
          </w:p>
        </w:tc>
      </w:tr>
      <w:tr w:rsidR="00425C52" w:rsidRPr="00425C52" w14:paraId="0BC069E0" w14:textId="77777777" w:rsidTr="00D01B52">
        <w:trPr>
          <w:trHeight w:val="261"/>
          <w:jc w:val="center"/>
        </w:trPr>
        <w:tc>
          <w:tcPr>
            <w:tcW w:w="726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965C05" w14:textId="77777777" w:rsidR="004D5CC5" w:rsidRPr="00425C52" w:rsidRDefault="004D5CC5" w:rsidP="00425C52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Medicaid #</w:t>
            </w:r>
            <w:r w:rsidRPr="00425C52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5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5001D" w14:textId="77777777" w:rsidR="004D5CC5" w:rsidRPr="00425C52" w:rsidRDefault="00C56F15" w:rsidP="009D5FAD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5CC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44" w:type="pct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F21946" w14:textId="77777777" w:rsidR="004D5CC5" w:rsidRPr="00425C52" w:rsidRDefault="004D5CC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If Carolina ACCESS</w:t>
            </w:r>
            <w:r w:rsidR="00FE2A35">
              <w:rPr>
                <w:rFonts w:ascii="Arial Narrow" w:hAnsi="Arial Narrow"/>
                <w:sz w:val="18"/>
                <w:szCs w:val="18"/>
              </w:rPr>
              <w:t xml:space="preserve">, list Primary Care </w:t>
            </w:r>
            <w:r w:rsidRPr="00425C52">
              <w:rPr>
                <w:rFonts w:ascii="Arial Narrow" w:hAnsi="Arial Narrow"/>
                <w:sz w:val="18"/>
                <w:szCs w:val="18"/>
              </w:rPr>
              <w:t xml:space="preserve">Physician: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</w:tr>
      <w:tr w:rsidR="00425C52" w:rsidRPr="00425C52" w14:paraId="746C4014" w14:textId="77777777" w:rsidTr="00D01B52">
        <w:trPr>
          <w:trHeight w:val="216"/>
          <w:jc w:val="center"/>
        </w:trPr>
        <w:tc>
          <w:tcPr>
            <w:tcW w:w="72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AA68E0" w14:textId="77777777" w:rsidR="004D5CC5" w:rsidRPr="00425C52" w:rsidRDefault="004D5CC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Eligibility Date: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86438C" w14:textId="77777777" w:rsidR="004D5CC5" w:rsidRPr="00425C52" w:rsidRDefault="00C56F15" w:rsidP="009D5FAD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425C5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18"/>
                <w:szCs w:val="18"/>
              </w:rPr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D5CC5" w:rsidRPr="00425C52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5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DA3A88" w14:textId="77777777" w:rsidR="004D5CC5" w:rsidRPr="00425C52" w:rsidRDefault="004D5CC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Expiration Date:</w:t>
            </w:r>
          </w:p>
        </w:tc>
        <w:tc>
          <w:tcPr>
            <w:tcW w:w="1257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046A2A" w14:textId="77777777" w:rsidR="004D5CC5" w:rsidRPr="00425C52" w:rsidRDefault="00C56F15" w:rsidP="009D5FAD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425C5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18"/>
                <w:szCs w:val="18"/>
              </w:rPr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D5CC5" w:rsidRPr="00425C52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="004D5CC5" w:rsidRPr="00425C52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191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C9B8" w14:textId="77777777" w:rsidR="004D5CC5" w:rsidRPr="00425C52" w:rsidRDefault="00C56F15" w:rsidP="009D5FAD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8"/>
                <w:szCs w:val="18"/>
              </w:rPr>
            </w:r>
            <w:r w:rsidR="00000000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6"/>
            <w:r w:rsidR="004D5CC5" w:rsidRPr="00425C5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4D5CC5" w:rsidRPr="00425C52">
              <w:rPr>
                <w:rFonts w:ascii="Arial Narrow" w:hAnsi="Arial Narrow"/>
                <w:sz w:val="18"/>
                <w:szCs w:val="18"/>
              </w:rPr>
              <w:t>Primary</w:t>
            </w:r>
            <w:r w:rsidR="004D5CC5" w:rsidRPr="00425C52">
              <w:rPr>
                <w:rFonts w:ascii="Arial Narrow" w:hAnsi="Arial Narrow"/>
                <w:b/>
                <w:sz w:val="18"/>
                <w:szCs w:val="18"/>
              </w:rPr>
              <w:t xml:space="preserve">     </w:t>
            </w:r>
            <w:bookmarkEnd w:id="17"/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8"/>
                <w:szCs w:val="18"/>
              </w:rPr>
            </w:r>
            <w:r w:rsidR="00000000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="004D5CC5" w:rsidRPr="00425C5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4D5CC5" w:rsidRPr="00425C52">
              <w:rPr>
                <w:rFonts w:ascii="Arial Narrow" w:hAnsi="Arial Narrow"/>
                <w:sz w:val="18"/>
                <w:szCs w:val="18"/>
              </w:rPr>
              <w:t>Other policy in effect (see below)</w:t>
            </w:r>
          </w:p>
        </w:tc>
      </w:tr>
      <w:tr w:rsidR="00425C52" w:rsidRPr="00425C52" w14:paraId="33051DD8" w14:textId="77777777" w:rsidTr="00D01B52">
        <w:trPr>
          <w:trHeight w:val="288"/>
          <w:jc w:val="center"/>
        </w:trPr>
        <w:tc>
          <w:tcPr>
            <w:tcW w:w="651" w:type="pct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7E32DDB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Primary Policy</w:t>
            </w:r>
            <w:r w:rsidRPr="00425C52">
              <w:rPr>
                <w:rFonts w:ascii="Arial Narrow" w:hAnsi="Arial Narrow"/>
                <w:sz w:val="18"/>
                <w:szCs w:val="18"/>
              </w:rPr>
              <w:t xml:space="preserve"> :</w:t>
            </w:r>
          </w:p>
        </w:tc>
        <w:tc>
          <w:tcPr>
            <w:tcW w:w="1824" w:type="pct"/>
            <w:gridSpan w:val="1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32EA8" w14:textId="77777777" w:rsidR="00E719BC" w:rsidRPr="00425C52" w:rsidRDefault="00C56F15" w:rsidP="00425C52">
            <w:pPr>
              <w:ind w:right="-104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108C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t xml:space="preserve">Individual  </w:t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t xml:space="preserve">Group  </w:t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t xml:space="preserve">HMO/PPO  </w:t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t>Military Insurance</w:t>
            </w:r>
          </w:p>
        </w:tc>
        <w:tc>
          <w:tcPr>
            <w:tcW w:w="724" w:type="pct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501C5DD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Secondary Policy</w:t>
            </w:r>
            <w:r w:rsidRPr="00425C52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801" w:type="pct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0792B" w14:textId="77777777" w:rsidR="00E719BC" w:rsidRPr="00425C52" w:rsidRDefault="00C56F15" w:rsidP="00D01B52">
            <w:pPr>
              <w:ind w:right="-12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t xml:space="preserve">Individual  </w:t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t xml:space="preserve">Group  </w:t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t xml:space="preserve">HMO/PPO   </w:t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719BC" w:rsidRPr="00425C52">
              <w:rPr>
                <w:rFonts w:ascii="Arial Narrow" w:hAnsi="Arial Narrow"/>
                <w:sz w:val="16"/>
                <w:szCs w:val="16"/>
              </w:rPr>
              <w:t>Military Insurance</w:t>
            </w:r>
          </w:p>
        </w:tc>
      </w:tr>
      <w:tr w:rsidR="00425C52" w:rsidRPr="00425C52" w14:paraId="12368B79" w14:textId="77777777" w:rsidTr="00D01B52">
        <w:trPr>
          <w:trHeight w:val="288"/>
          <w:jc w:val="center"/>
        </w:trPr>
        <w:tc>
          <w:tcPr>
            <w:tcW w:w="651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56BC49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Insurance Name:</w:t>
            </w:r>
          </w:p>
        </w:tc>
        <w:tc>
          <w:tcPr>
            <w:tcW w:w="1824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8822E0A" w14:textId="77777777" w:rsidR="00E719BC" w:rsidRPr="00425C52" w:rsidRDefault="00C56F15" w:rsidP="00425C52">
            <w:pPr>
              <w:ind w:left="-894" w:firstLine="89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2CF03B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Insurance Name:</w:t>
            </w:r>
          </w:p>
        </w:tc>
        <w:tc>
          <w:tcPr>
            <w:tcW w:w="1801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08BC8F" w14:textId="77777777" w:rsidR="00E719BC" w:rsidRPr="00425C52" w:rsidRDefault="00C56F15" w:rsidP="00425C52">
            <w:pPr>
              <w:ind w:left="-894" w:firstLine="894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25C52" w:rsidRPr="00425C52" w14:paraId="27601C66" w14:textId="77777777" w:rsidTr="00D01B52">
        <w:trPr>
          <w:trHeight w:val="288"/>
          <w:jc w:val="center"/>
        </w:trPr>
        <w:tc>
          <w:tcPr>
            <w:tcW w:w="651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1916C69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Employer/Group:</w:t>
            </w:r>
          </w:p>
        </w:tc>
        <w:tc>
          <w:tcPr>
            <w:tcW w:w="1824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2F8CE9C" w14:textId="7777777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E1B280A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Employer/Group:</w:t>
            </w:r>
          </w:p>
        </w:tc>
        <w:tc>
          <w:tcPr>
            <w:tcW w:w="1801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DBDAA7" w14:textId="77777777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25C52" w:rsidRPr="00425C52" w14:paraId="49FB0F02" w14:textId="77777777" w:rsidTr="00D01B52">
        <w:trPr>
          <w:trHeight w:val="288"/>
          <w:jc w:val="center"/>
        </w:trPr>
        <w:tc>
          <w:tcPr>
            <w:tcW w:w="651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2E45D4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Policy#/ Ins.</w:t>
            </w:r>
            <w:r w:rsidR="009903A0" w:rsidRPr="00425C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25C52">
              <w:rPr>
                <w:rFonts w:ascii="Arial Narrow" w:hAnsi="Arial Narrow"/>
                <w:sz w:val="18"/>
                <w:szCs w:val="18"/>
              </w:rPr>
              <w:t>ID#:</w:t>
            </w:r>
          </w:p>
        </w:tc>
        <w:tc>
          <w:tcPr>
            <w:tcW w:w="1824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39A883" w14:textId="7777777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0282E8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Policy #/ Ins. ID#:</w:t>
            </w:r>
          </w:p>
        </w:tc>
        <w:tc>
          <w:tcPr>
            <w:tcW w:w="1801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64C58A" w14:textId="77777777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25C52" w:rsidRPr="00425C52" w14:paraId="56463881" w14:textId="77777777" w:rsidTr="00D01B52">
        <w:trPr>
          <w:trHeight w:val="288"/>
          <w:jc w:val="center"/>
        </w:trPr>
        <w:tc>
          <w:tcPr>
            <w:tcW w:w="651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7B8B54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Group ID #:</w:t>
            </w:r>
          </w:p>
        </w:tc>
        <w:tc>
          <w:tcPr>
            <w:tcW w:w="1824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19CF9EC" w14:textId="7777777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2C957E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Group ID #:</w:t>
            </w:r>
          </w:p>
        </w:tc>
        <w:tc>
          <w:tcPr>
            <w:tcW w:w="1801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6FFCE9" w14:textId="77777777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25C52" w:rsidRPr="00425C52" w14:paraId="1003E5D2" w14:textId="77777777" w:rsidTr="00D01B52">
        <w:trPr>
          <w:trHeight w:val="288"/>
          <w:jc w:val="center"/>
        </w:trPr>
        <w:tc>
          <w:tcPr>
            <w:tcW w:w="651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EF2A01A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Effective Date:</w:t>
            </w:r>
          </w:p>
        </w:tc>
        <w:tc>
          <w:tcPr>
            <w:tcW w:w="1824" w:type="pct"/>
            <w:gridSpan w:val="1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ED39" w14:textId="7777777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B3D6D22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Effective Date:</w:t>
            </w:r>
          </w:p>
        </w:tc>
        <w:tc>
          <w:tcPr>
            <w:tcW w:w="1801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90B1DA" w14:textId="77777777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25C52" w:rsidRPr="00425C52" w14:paraId="3C0FA639" w14:textId="77777777" w:rsidTr="00D01B52">
        <w:trPr>
          <w:trHeight w:val="288"/>
          <w:jc w:val="center"/>
        </w:trPr>
        <w:tc>
          <w:tcPr>
            <w:tcW w:w="651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52E1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Claims Phone</w:t>
            </w:r>
            <w:r w:rsidR="004D5CC5" w:rsidRPr="00425C52">
              <w:rPr>
                <w:rFonts w:ascii="Arial Narrow" w:hAnsi="Arial Narrow"/>
                <w:sz w:val="18"/>
                <w:szCs w:val="18"/>
              </w:rPr>
              <w:t xml:space="preserve"> #</w:t>
            </w:r>
            <w:r w:rsidRPr="00425C52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824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C2DF2" w14:textId="7777777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BB7D34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 xml:space="preserve">Claims Phone </w:t>
            </w:r>
            <w:r w:rsidR="004D5CC5" w:rsidRPr="00425C52">
              <w:rPr>
                <w:rFonts w:ascii="Arial Narrow" w:hAnsi="Arial Narrow"/>
                <w:sz w:val="18"/>
                <w:szCs w:val="18"/>
              </w:rPr>
              <w:t>#</w:t>
            </w:r>
            <w:r w:rsidRPr="00425C52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801" w:type="pct"/>
            <w:gridSpan w:val="8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EDC21" w14:textId="77777777" w:rsidR="00E719BC" w:rsidRPr="00425C52" w:rsidRDefault="00C56F15" w:rsidP="00603CEF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E719BC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25C52" w:rsidRPr="00425C52" w14:paraId="0E38B481" w14:textId="77777777" w:rsidTr="00D01B52">
        <w:trPr>
          <w:trHeight w:val="288"/>
          <w:jc w:val="center"/>
        </w:trPr>
        <w:tc>
          <w:tcPr>
            <w:tcW w:w="651" w:type="pct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9B95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Claims Address:</w:t>
            </w:r>
          </w:p>
        </w:tc>
        <w:tc>
          <w:tcPr>
            <w:tcW w:w="1824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56E35" w14:textId="77777777" w:rsidR="000128A5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C13E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Claims Address:</w:t>
            </w:r>
          </w:p>
        </w:tc>
        <w:tc>
          <w:tcPr>
            <w:tcW w:w="1801" w:type="pct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F4722" w14:textId="77777777" w:rsidR="000128A5" w:rsidRPr="00425C52" w:rsidRDefault="00C56F1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25C52" w:rsidRPr="00425C52" w14:paraId="6DB09058" w14:textId="77777777" w:rsidTr="00D01B52">
        <w:trPr>
          <w:trHeight w:val="278"/>
          <w:jc w:val="center"/>
        </w:trPr>
        <w:tc>
          <w:tcPr>
            <w:tcW w:w="325" w:type="pct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71617A" w14:textId="77777777" w:rsidR="000128A5" w:rsidRPr="00425C52" w:rsidRDefault="000128A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hAnsi="Arial Narrow"/>
                <w:sz w:val="20"/>
              </w:rPr>
              <w:t>City:</w:t>
            </w:r>
          </w:p>
        </w:tc>
        <w:tc>
          <w:tcPr>
            <w:tcW w:w="931" w:type="pct"/>
            <w:gridSpan w:val="7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B54A09" w14:textId="77777777" w:rsidR="000128A5" w:rsidRPr="00425C52" w:rsidRDefault="00C56F1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hAnsi="Arial Narrow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425C5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0"/>
              </w:rPr>
            </w:r>
            <w:r w:rsidRPr="00425C52">
              <w:rPr>
                <w:rFonts w:ascii="Arial Narrow" w:hAnsi="Arial Narrow"/>
                <w:sz w:val="20"/>
              </w:rPr>
              <w:fldChar w:fldCharType="separate"/>
            </w:r>
            <w:r w:rsidR="000128A5" w:rsidRPr="00425C52">
              <w:rPr>
                <w:rFonts w:ascii="Arial Narrow" w:hAnsi="Arial Narrow"/>
                <w:sz w:val="20"/>
              </w:rPr>
              <w:t> </w:t>
            </w:r>
            <w:r w:rsidR="000128A5" w:rsidRPr="00425C52">
              <w:rPr>
                <w:rFonts w:ascii="Arial Narrow" w:hAnsi="Arial Narrow"/>
                <w:sz w:val="20"/>
              </w:rPr>
              <w:t> </w:t>
            </w:r>
            <w:r w:rsidR="000128A5" w:rsidRPr="00425C52">
              <w:rPr>
                <w:rFonts w:ascii="Arial Narrow" w:hAnsi="Arial Narrow"/>
                <w:sz w:val="20"/>
              </w:rPr>
              <w:t> </w:t>
            </w:r>
            <w:r w:rsidR="000128A5" w:rsidRPr="00425C52">
              <w:rPr>
                <w:rFonts w:ascii="Arial Narrow" w:hAnsi="Arial Narrow"/>
                <w:sz w:val="20"/>
              </w:rPr>
              <w:t> </w:t>
            </w:r>
            <w:r w:rsidR="000128A5" w:rsidRPr="00425C52">
              <w:rPr>
                <w:rFonts w:ascii="Arial Narrow" w:hAnsi="Arial Narrow"/>
                <w:sz w:val="20"/>
              </w:rPr>
              <w:t> </w:t>
            </w:r>
            <w:r w:rsidRPr="00425C52"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</w:tc>
        <w:tc>
          <w:tcPr>
            <w:tcW w:w="573" w:type="pct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E5DE0A" w14:textId="77777777" w:rsidR="000128A5" w:rsidRPr="00425C52" w:rsidRDefault="000128A5" w:rsidP="006108CC">
            <w:pPr>
              <w:ind w:left="-108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hAnsi="Arial Narrow"/>
                <w:sz w:val="20"/>
              </w:rPr>
              <w:t xml:space="preserve">State: </w:t>
            </w:r>
            <w:r w:rsidR="00C56F15" w:rsidRPr="00425C52">
              <w:rPr>
                <w:rFonts w:ascii="Arial Narrow" w:hAnsi="Arial Narrow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hAnsi="Arial Narrow"/>
                <w:sz w:val="20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0"/>
              </w:rPr>
            </w:r>
            <w:r w:rsidR="00C56F15" w:rsidRPr="00425C52">
              <w:rPr>
                <w:rFonts w:ascii="Arial Narrow" w:hAnsi="Arial Narrow"/>
                <w:sz w:val="20"/>
              </w:rPr>
              <w:fldChar w:fldCharType="separate"/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C56F15" w:rsidRPr="00425C5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646" w:type="pct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3E3E5" w14:textId="77777777" w:rsidR="000128A5" w:rsidRPr="00425C52" w:rsidRDefault="000128A5" w:rsidP="006108CC">
            <w:pPr>
              <w:ind w:left="-107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hAnsi="Arial Narrow"/>
                <w:sz w:val="20"/>
              </w:rPr>
              <w:t xml:space="preserve">Zip:  </w:t>
            </w:r>
            <w:r w:rsidR="00C56F15" w:rsidRPr="00425C52">
              <w:rPr>
                <w:rFonts w:ascii="Arial Narrow" w:hAnsi="Arial Narrow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hAnsi="Arial Narrow"/>
                <w:sz w:val="20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0"/>
              </w:rPr>
            </w:r>
            <w:r w:rsidR="00C56F15" w:rsidRPr="00425C52">
              <w:rPr>
                <w:rFonts w:ascii="Arial Narrow" w:hAnsi="Arial Narrow"/>
                <w:sz w:val="20"/>
              </w:rPr>
              <w:fldChar w:fldCharType="separate"/>
            </w:r>
            <w:r w:rsidR="008F0728" w:rsidRPr="00425C52">
              <w:rPr>
                <w:rFonts w:ascii="Arial Narrow" w:hAnsi="Arial Narrow"/>
                <w:sz w:val="20"/>
              </w:rPr>
              <w:t> </w:t>
            </w:r>
            <w:r w:rsidR="008F0728" w:rsidRPr="00425C52">
              <w:rPr>
                <w:rFonts w:ascii="Arial Narrow" w:hAnsi="Arial Narrow"/>
                <w:sz w:val="20"/>
              </w:rPr>
              <w:t> </w:t>
            </w:r>
            <w:r w:rsidR="008F0728" w:rsidRPr="00425C52">
              <w:rPr>
                <w:rFonts w:ascii="Arial Narrow" w:hAnsi="Arial Narrow"/>
                <w:sz w:val="20"/>
              </w:rPr>
              <w:t> </w:t>
            </w:r>
            <w:r w:rsidR="008F0728" w:rsidRPr="00425C52">
              <w:rPr>
                <w:rFonts w:ascii="Arial Narrow" w:hAnsi="Arial Narrow"/>
                <w:sz w:val="20"/>
              </w:rPr>
              <w:t> </w:t>
            </w:r>
            <w:r w:rsidR="008F0728" w:rsidRPr="00425C52">
              <w:rPr>
                <w:rFonts w:ascii="Arial Narrow" w:hAnsi="Arial Narrow"/>
                <w:sz w:val="20"/>
              </w:rPr>
              <w:t> </w:t>
            </w:r>
            <w:r w:rsidR="00C56F15" w:rsidRPr="00425C5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02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CAC638" w14:textId="77777777" w:rsidR="000128A5" w:rsidRPr="00425C52" w:rsidRDefault="000128A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hAnsi="Arial Narrow"/>
                <w:sz w:val="20"/>
              </w:rPr>
              <w:t xml:space="preserve">City: </w:t>
            </w:r>
          </w:p>
        </w:tc>
        <w:bookmarkStart w:id="22" w:name="Text66"/>
        <w:tc>
          <w:tcPr>
            <w:tcW w:w="982" w:type="pct"/>
            <w:gridSpan w:val="7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23401D" w14:textId="77777777" w:rsidR="000128A5" w:rsidRPr="00425C52" w:rsidRDefault="00C56F1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hAnsi="Arial Narrow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0"/>
              </w:rPr>
            </w:r>
            <w:r w:rsidRPr="00425C52">
              <w:rPr>
                <w:rFonts w:ascii="Arial Narrow" w:hAnsi="Arial Narrow"/>
                <w:sz w:val="20"/>
              </w:rPr>
              <w:fldChar w:fldCharType="separate"/>
            </w:r>
            <w:r w:rsidR="000128A5" w:rsidRPr="00425C52">
              <w:rPr>
                <w:rFonts w:ascii="Arial Narrow" w:hAnsi="Arial Narrow"/>
                <w:noProof/>
                <w:sz w:val="20"/>
              </w:rPr>
              <w:t> </w:t>
            </w:r>
            <w:r w:rsidR="000128A5" w:rsidRPr="00425C52">
              <w:rPr>
                <w:rFonts w:ascii="Arial Narrow" w:hAnsi="Arial Narrow"/>
                <w:noProof/>
                <w:sz w:val="20"/>
              </w:rPr>
              <w:t> </w:t>
            </w:r>
            <w:r w:rsidR="000128A5" w:rsidRPr="00425C52">
              <w:rPr>
                <w:rFonts w:ascii="Arial Narrow" w:hAnsi="Arial Narrow"/>
                <w:noProof/>
                <w:sz w:val="20"/>
              </w:rPr>
              <w:t> </w:t>
            </w:r>
            <w:r w:rsidR="000128A5" w:rsidRPr="00425C52">
              <w:rPr>
                <w:rFonts w:ascii="Arial Narrow" w:hAnsi="Arial Narrow"/>
                <w:noProof/>
                <w:sz w:val="20"/>
              </w:rPr>
              <w:t> </w:t>
            </w:r>
            <w:r w:rsidR="000128A5" w:rsidRPr="00425C52">
              <w:rPr>
                <w:rFonts w:ascii="Arial Narrow" w:hAnsi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  <w:tc>
          <w:tcPr>
            <w:tcW w:w="534" w:type="pct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5F766B" w14:textId="77777777" w:rsidR="000128A5" w:rsidRPr="00425C52" w:rsidRDefault="000128A5" w:rsidP="006108CC">
            <w:pPr>
              <w:ind w:left="-109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hAnsi="Arial Narrow"/>
                <w:sz w:val="20"/>
              </w:rPr>
              <w:t xml:space="preserve">State: </w:t>
            </w:r>
            <w:r w:rsidR="00C56F15" w:rsidRPr="00425C52">
              <w:rPr>
                <w:rFonts w:ascii="Arial Narrow" w:hAnsi="Arial Narrow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hAnsi="Arial Narrow"/>
                <w:sz w:val="20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0"/>
              </w:rPr>
            </w:r>
            <w:r w:rsidR="00C56F15" w:rsidRPr="00425C52">
              <w:rPr>
                <w:rFonts w:ascii="Arial Narrow" w:hAnsi="Arial Narrow"/>
                <w:sz w:val="20"/>
              </w:rPr>
              <w:fldChar w:fldCharType="separate"/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C56F15" w:rsidRPr="00425C5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ED790" w14:textId="77777777" w:rsidR="000128A5" w:rsidRPr="00425C52" w:rsidRDefault="000128A5" w:rsidP="006108CC">
            <w:pPr>
              <w:ind w:left="-109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hAnsi="Arial Narrow"/>
                <w:sz w:val="20"/>
              </w:rPr>
              <w:t xml:space="preserve">Zip:  </w:t>
            </w:r>
            <w:r w:rsidR="00C56F15" w:rsidRPr="00425C52">
              <w:rPr>
                <w:rFonts w:ascii="Arial Narrow" w:hAnsi="Arial Narrow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hAnsi="Arial Narrow"/>
                <w:sz w:val="20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0"/>
              </w:rPr>
            </w:r>
            <w:r w:rsidR="00C56F15" w:rsidRPr="00425C52">
              <w:rPr>
                <w:rFonts w:ascii="Arial Narrow" w:hAnsi="Arial Narrow"/>
                <w:sz w:val="20"/>
              </w:rPr>
              <w:fldChar w:fldCharType="separate"/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C56F15" w:rsidRPr="00425C52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425C52" w:rsidRPr="00425C52" w14:paraId="5AF74989" w14:textId="77777777" w:rsidTr="00D01B52">
        <w:trPr>
          <w:trHeight w:val="241"/>
          <w:jc w:val="center"/>
        </w:trPr>
        <w:tc>
          <w:tcPr>
            <w:tcW w:w="771" w:type="pct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99E626D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t>Subscriber Name:</w:t>
            </w:r>
          </w:p>
        </w:tc>
        <w:tc>
          <w:tcPr>
            <w:tcW w:w="1704" w:type="pct"/>
            <w:gridSpan w:val="1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2BD26" w14:textId="77777777" w:rsidR="000128A5" w:rsidRPr="00425C52" w:rsidRDefault="00C56F1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77" w:type="pct"/>
            <w:gridSpan w:val="7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18F3493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t>Subscriber Name:</w:t>
            </w:r>
          </w:p>
        </w:tc>
        <w:tc>
          <w:tcPr>
            <w:tcW w:w="1748" w:type="pct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08FBD" w14:textId="77777777" w:rsidR="000128A5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0128A5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25C52" w:rsidRPr="00425C52" w14:paraId="5AC3CC8D" w14:textId="77777777" w:rsidTr="00D01B52">
        <w:trPr>
          <w:trHeight w:val="288"/>
          <w:jc w:val="center"/>
        </w:trPr>
        <w:tc>
          <w:tcPr>
            <w:tcW w:w="771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CCE628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t>Subscriber Relationship to Client:</w:t>
            </w:r>
          </w:p>
        </w:tc>
        <w:tc>
          <w:tcPr>
            <w:tcW w:w="66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6811E" w14:textId="77777777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903A0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036" w:type="pct"/>
            <w:gridSpan w:val="6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44E04" w14:textId="77777777" w:rsidR="009903A0" w:rsidRPr="00425C52" w:rsidRDefault="009903A0" w:rsidP="00BC096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t xml:space="preserve">Subscriber DOB: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77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21BB6F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t>Subscriber Relationship to Client:</w:t>
            </w:r>
          </w:p>
        </w:tc>
        <w:tc>
          <w:tcPr>
            <w:tcW w:w="696" w:type="pct"/>
            <w:gridSpan w:val="4"/>
            <w:shd w:val="clear" w:color="auto" w:fill="auto"/>
            <w:vAlign w:val="center"/>
          </w:tcPr>
          <w:p w14:paraId="1D204BD8" w14:textId="77777777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903A0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0A71FC" w14:textId="77777777" w:rsidR="009903A0" w:rsidRPr="00425C52" w:rsidRDefault="009903A0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t xml:space="preserve">Subscriber DOB: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25C52" w:rsidRPr="00425C52" w14:paraId="6912799D" w14:textId="77777777" w:rsidTr="00D01B52">
        <w:trPr>
          <w:trHeight w:val="288"/>
          <w:jc w:val="center"/>
        </w:trPr>
        <w:tc>
          <w:tcPr>
            <w:tcW w:w="771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48B2EBE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t>Subscriber is Guarantor:</w:t>
            </w:r>
          </w:p>
        </w:tc>
        <w:tc>
          <w:tcPr>
            <w:tcW w:w="66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CE99F" w14:textId="77777777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903A0" w:rsidRPr="00425C52">
              <w:rPr>
                <w:rFonts w:ascii="Arial Narrow" w:hAnsi="Arial Narrow"/>
                <w:sz w:val="16"/>
                <w:szCs w:val="16"/>
              </w:rPr>
              <w:t xml:space="preserve"> Yes  </w:t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903A0" w:rsidRPr="00425C52">
              <w:rPr>
                <w:rFonts w:ascii="Arial Narrow" w:hAnsi="Arial Narrow"/>
                <w:sz w:val="16"/>
                <w:szCs w:val="16"/>
              </w:rPr>
              <w:t xml:space="preserve"> No</w:t>
            </w:r>
          </w:p>
        </w:tc>
        <w:tc>
          <w:tcPr>
            <w:tcW w:w="1036" w:type="pct"/>
            <w:gridSpan w:val="6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B2DE2" w14:textId="77777777" w:rsidR="009903A0" w:rsidRPr="00425C52" w:rsidRDefault="009903A0" w:rsidP="00BC096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t xml:space="preserve">Gender: </w:t>
            </w:r>
            <w:r w:rsidR="00C56F15"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425C52">
              <w:rPr>
                <w:rFonts w:ascii="Arial Narrow" w:hAnsi="Arial Narrow"/>
                <w:sz w:val="16"/>
                <w:szCs w:val="16"/>
              </w:rPr>
              <w:t xml:space="preserve"> Male  </w:t>
            </w:r>
            <w:r w:rsidR="00C56F15"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425C52">
              <w:rPr>
                <w:rFonts w:ascii="Arial Narrow" w:hAnsi="Arial Narrow"/>
                <w:sz w:val="16"/>
                <w:szCs w:val="16"/>
              </w:rPr>
              <w:t xml:space="preserve"> Female</w:t>
            </w:r>
          </w:p>
        </w:tc>
        <w:tc>
          <w:tcPr>
            <w:tcW w:w="777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4C2EFE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t>Subscriber is Guarantor:</w:t>
            </w:r>
          </w:p>
        </w:tc>
        <w:tc>
          <w:tcPr>
            <w:tcW w:w="696" w:type="pct"/>
            <w:gridSpan w:val="4"/>
            <w:shd w:val="clear" w:color="auto" w:fill="auto"/>
            <w:vAlign w:val="center"/>
          </w:tcPr>
          <w:p w14:paraId="04B36B5E" w14:textId="77777777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903A0" w:rsidRPr="00425C52">
              <w:rPr>
                <w:rFonts w:ascii="Arial Narrow" w:hAnsi="Arial Narrow"/>
                <w:sz w:val="16"/>
                <w:szCs w:val="16"/>
              </w:rPr>
              <w:t xml:space="preserve"> Yes  </w:t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903A0" w:rsidRPr="00425C52">
              <w:rPr>
                <w:rFonts w:ascii="Arial Narrow" w:hAnsi="Arial Narrow"/>
                <w:sz w:val="16"/>
                <w:szCs w:val="16"/>
              </w:rPr>
              <w:t xml:space="preserve"> No</w:t>
            </w:r>
          </w:p>
        </w:tc>
        <w:tc>
          <w:tcPr>
            <w:tcW w:w="1052" w:type="pct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22AA540" w14:textId="77777777" w:rsidR="009903A0" w:rsidRPr="00425C52" w:rsidRDefault="009903A0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6"/>
                <w:szCs w:val="16"/>
              </w:rPr>
              <w:t xml:space="preserve">Gender: </w:t>
            </w:r>
            <w:r w:rsidR="00C56F15"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425C52">
              <w:rPr>
                <w:rFonts w:ascii="Arial Narrow" w:hAnsi="Arial Narrow"/>
                <w:sz w:val="16"/>
                <w:szCs w:val="16"/>
              </w:rPr>
              <w:t xml:space="preserve"> Male  </w:t>
            </w:r>
            <w:r w:rsidR="00C56F15" w:rsidRPr="00425C5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425C52">
              <w:rPr>
                <w:rFonts w:ascii="Arial Narrow" w:hAnsi="Arial Narrow"/>
                <w:sz w:val="16"/>
                <w:szCs w:val="16"/>
              </w:rPr>
              <w:t xml:space="preserve"> Female</w:t>
            </w:r>
          </w:p>
        </w:tc>
      </w:tr>
      <w:tr w:rsidR="00425C52" w:rsidRPr="00425C52" w14:paraId="7A1A9049" w14:textId="77777777" w:rsidTr="00D01B52">
        <w:trPr>
          <w:trHeight w:val="245"/>
          <w:jc w:val="center"/>
        </w:trPr>
        <w:tc>
          <w:tcPr>
            <w:tcW w:w="771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D0757F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Subscriber Address:</w:t>
            </w:r>
          </w:p>
        </w:tc>
        <w:tc>
          <w:tcPr>
            <w:tcW w:w="1704" w:type="pct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384D79" w14:textId="77777777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777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00E79C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Subscriber Address:</w:t>
            </w:r>
          </w:p>
        </w:tc>
        <w:tc>
          <w:tcPr>
            <w:tcW w:w="1748" w:type="pct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8C21E8A" w14:textId="77777777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25C52">
              <w:rPr>
                <w:rFonts w:ascii="Arial Narrow" w:hAnsi="Arial Narrow"/>
                <w:sz w:val="22"/>
                <w:szCs w:val="22"/>
              </w:rPr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</w:tr>
      <w:tr w:rsidR="00EE41C4" w:rsidRPr="00425C52" w14:paraId="155E6655" w14:textId="77777777" w:rsidTr="00D01B52">
        <w:trPr>
          <w:trHeight w:val="288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E3FE5" w14:textId="77777777" w:rsidR="00E719BC" w:rsidRPr="00425C52" w:rsidRDefault="00C56F15" w:rsidP="00053C3A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E719BC" w:rsidRPr="00425C52">
              <w:rPr>
                <w:rFonts w:ascii="Arial Narrow" w:hAnsi="Arial Narrow"/>
                <w:sz w:val="18"/>
                <w:szCs w:val="18"/>
              </w:rPr>
              <w:t xml:space="preserve"> Health Reimbursement Account attached to primary policy.</w:t>
            </w:r>
          </w:p>
        </w:tc>
        <w:tc>
          <w:tcPr>
            <w:tcW w:w="2525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2C4D" w14:textId="77777777" w:rsidR="00E719BC" w:rsidRPr="00425C52" w:rsidRDefault="00C56F15" w:rsidP="0095028C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E719BC" w:rsidRPr="00425C52">
              <w:rPr>
                <w:rFonts w:ascii="Arial Narrow" w:hAnsi="Arial Narrow"/>
                <w:sz w:val="18"/>
                <w:szCs w:val="18"/>
              </w:rPr>
              <w:t xml:space="preserve"> Health Reimbursement Account attached to primary policy.</w:t>
            </w:r>
          </w:p>
        </w:tc>
      </w:tr>
      <w:tr w:rsidR="00EE41C4" w:rsidRPr="00425C52" w14:paraId="2FCBB016" w14:textId="77777777" w:rsidTr="007E7FC1">
        <w:trPr>
          <w:trHeight w:val="431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89522" w14:textId="77777777" w:rsidR="00E719BC" w:rsidRPr="00425C52" w:rsidRDefault="00C56F15" w:rsidP="006108CC">
            <w:pPr>
              <w:ind w:left="270" w:hanging="27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E719BC" w:rsidRPr="00425C52">
              <w:rPr>
                <w:rFonts w:ascii="Arial Narrow" w:hAnsi="Arial Narrow"/>
                <w:sz w:val="18"/>
                <w:szCs w:val="18"/>
              </w:rPr>
              <w:t xml:space="preserve"> Health Spending Account attached to primary. </w:t>
            </w:r>
            <w:r w:rsidR="00E719BC" w:rsidRPr="00425C52"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="004A7F85" w:rsidRPr="00425C52">
              <w:rPr>
                <w:rFonts w:ascii="Arial Narrow" w:hAnsi="Arial Narrow"/>
                <w:b/>
                <w:sz w:val="16"/>
                <w:szCs w:val="16"/>
              </w:rPr>
              <w:t>ENSURE</w:t>
            </w:r>
            <w:r w:rsidR="00E719BC" w:rsidRPr="00425C52">
              <w:rPr>
                <w:rFonts w:ascii="Arial Narrow" w:hAnsi="Arial Narrow"/>
                <w:b/>
                <w:sz w:val="16"/>
                <w:szCs w:val="16"/>
              </w:rPr>
              <w:t xml:space="preserve"> auto draft disabled</w:t>
            </w:r>
            <w:r w:rsidR="004A7F85" w:rsidRPr="00425C52">
              <w:rPr>
                <w:rFonts w:ascii="Arial Narrow" w:hAnsi="Arial Narrow"/>
                <w:b/>
                <w:sz w:val="16"/>
                <w:szCs w:val="16"/>
              </w:rPr>
              <w:t>!</w:t>
            </w:r>
            <w:r w:rsidR="00E719BC" w:rsidRPr="00425C52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2525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E136A" w14:textId="77777777" w:rsidR="00E719BC" w:rsidRPr="00425C52" w:rsidRDefault="00C56F15" w:rsidP="006108CC">
            <w:pPr>
              <w:ind w:left="270" w:hanging="27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E719BC" w:rsidRPr="00425C52">
              <w:rPr>
                <w:rFonts w:ascii="Arial Narrow" w:hAnsi="Arial Narrow"/>
                <w:sz w:val="18"/>
                <w:szCs w:val="18"/>
              </w:rPr>
              <w:t xml:space="preserve"> Health Spending Account attached to primary. </w:t>
            </w:r>
            <w:r w:rsidR="00E719BC" w:rsidRPr="00425C52"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="004A7F85" w:rsidRPr="00425C52">
              <w:rPr>
                <w:rFonts w:ascii="Arial Narrow" w:hAnsi="Arial Narrow"/>
                <w:b/>
                <w:sz w:val="16"/>
                <w:szCs w:val="16"/>
              </w:rPr>
              <w:t xml:space="preserve">ENSURE </w:t>
            </w:r>
            <w:r w:rsidR="00E719BC" w:rsidRPr="00425C52">
              <w:rPr>
                <w:rFonts w:ascii="Arial Narrow" w:hAnsi="Arial Narrow"/>
                <w:b/>
                <w:sz w:val="16"/>
                <w:szCs w:val="16"/>
              </w:rPr>
              <w:t>auto draft disabled</w:t>
            </w:r>
            <w:r w:rsidR="004A7F85" w:rsidRPr="00425C52">
              <w:rPr>
                <w:rFonts w:ascii="Arial Narrow" w:hAnsi="Arial Narrow"/>
                <w:b/>
                <w:sz w:val="16"/>
                <w:szCs w:val="16"/>
              </w:rPr>
              <w:t>!</w:t>
            </w:r>
            <w:r w:rsidR="00E719BC" w:rsidRPr="00425C52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EE41C4" w:rsidRPr="00425C52" w14:paraId="5BCD36CF" w14:textId="77777777" w:rsidTr="00D01B52">
        <w:trPr>
          <w:trHeight w:val="224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F0905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In Network Benefits</w:t>
            </w:r>
          </w:p>
        </w:tc>
        <w:tc>
          <w:tcPr>
            <w:tcW w:w="2525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9D42B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In Network Benefits</w:t>
            </w:r>
          </w:p>
        </w:tc>
      </w:tr>
      <w:tr w:rsidR="00425C52" w:rsidRPr="00425C52" w14:paraId="1BA468E3" w14:textId="77777777" w:rsidTr="00D01B52">
        <w:trPr>
          <w:trHeight w:val="288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C7E16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Lifetime Cap: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DF87E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2E63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LT Cap Amt.</w:t>
            </w:r>
          </w:p>
        </w:tc>
        <w:tc>
          <w:tcPr>
            <w:tcW w:w="569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5DFA2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D913108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Lifetime Cap: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12B7F5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727E06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LT Cap Amt.</w:t>
            </w:r>
          </w:p>
        </w:tc>
        <w:tc>
          <w:tcPr>
            <w:tcW w:w="46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7FA25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6"/>
          </w:p>
        </w:tc>
      </w:tr>
      <w:tr w:rsidR="00425C52" w:rsidRPr="00425C52" w14:paraId="5EFA9B39" w14:textId="77777777" w:rsidTr="00D01B52">
        <w:trPr>
          <w:trHeight w:val="242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8814B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Coinsurance: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4CFE6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8602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Co-Pay:</w:t>
            </w:r>
          </w:p>
        </w:tc>
        <w:tc>
          <w:tcPr>
            <w:tcW w:w="569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CA6F5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6FDDE18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Coinsurance: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3E176E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D15D990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6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833DE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425C52" w:rsidRPr="00425C52" w14:paraId="4260CFC2" w14:textId="77777777" w:rsidTr="00D01B52">
        <w:trPr>
          <w:trHeight w:val="245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1AFCD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Deductible: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219FF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C3344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Amt. Met:</w:t>
            </w:r>
          </w:p>
        </w:tc>
        <w:tc>
          <w:tcPr>
            <w:tcW w:w="569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77333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62B278C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Deductible: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98F7CB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67054F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Amt. Met:</w:t>
            </w:r>
          </w:p>
        </w:tc>
        <w:tc>
          <w:tcPr>
            <w:tcW w:w="46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36404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5"/>
          </w:p>
        </w:tc>
      </w:tr>
      <w:tr w:rsidR="00EE41C4" w:rsidRPr="00425C52" w14:paraId="79441EF9" w14:textId="77777777" w:rsidTr="00D01B52">
        <w:trPr>
          <w:trHeight w:val="224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F2B4F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6F0EE7" w:rsidRPr="00425C52">
              <w:rPr>
                <w:rFonts w:ascii="Arial Narrow" w:hAnsi="Arial Narrow"/>
                <w:b/>
                <w:sz w:val="18"/>
                <w:szCs w:val="18"/>
              </w:rPr>
              <w:t>UT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t xml:space="preserve"> of Network Benefits</w:t>
            </w:r>
          </w:p>
        </w:tc>
        <w:tc>
          <w:tcPr>
            <w:tcW w:w="2525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D2368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6F0EE7" w:rsidRPr="00425C52">
              <w:rPr>
                <w:rFonts w:ascii="Arial Narrow" w:hAnsi="Arial Narrow"/>
                <w:b/>
                <w:sz w:val="18"/>
                <w:szCs w:val="18"/>
              </w:rPr>
              <w:t>UT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t xml:space="preserve"> of Network Benefits</w:t>
            </w:r>
          </w:p>
        </w:tc>
      </w:tr>
      <w:tr w:rsidR="00425C52" w:rsidRPr="00425C52" w14:paraId="1108B149" w14:textId="77777777" w:rsidTr="00D01B52">
        <w:trPr>
          <w:trHeight w:val="288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540A0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Lifetime Cap: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D11DD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34005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LT Cap Amt.</w:t>
            </w:r>
          </w:p>
        </w:tc>
        <w:tc>
          <w:tcPr>
            <w:tcW w:w="569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BFFDE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23D1D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Lifetime Cap: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354DF7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6F0EE7" w:rsidRPr="00425C52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0FCCD21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LT Cap Amt.</w:t>
            </w:r>
          </w:p>
        </w:tc>
        <w:tc>
          <w:tcPr>
            <w:tcW w:w="46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64102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7"/>
          </w:p>
        </w:tc>
      </w:tr>
      <w:tr w:rsidR="00425C52" w:rsidRPr="00425C52" w14:paraId="6300067A" w14:textId="77777777" w:rsidTr="00D01B52">
        <w:trPr>
          <w:trHeight w:val="245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602E8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Coinsurance: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A3966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8E3F5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Co-Pay:</w:t>
            </w:r>
          </w:p>
        </w:tc>
        <w:tc>
          <w:tcPr>
            <w:tcW w:w="569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E090C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2DB91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Coinsurance: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21CBB8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A912610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Co-Pay:</w:t>
            </w:r>
          </w:p>
        </w:tc>
        <w:tc>
          <w:tcPr>
            <w:tcW w:w="46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E13F2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41"/>
          </w:p>
        </w:tc>
      </w:tr>
      <w:tr w:rsidR="00425C52" w:rsidRPr="00425C52" w14:paraId="7EBD9DD9" w14:textId="77777777" w:rsidTr="00D01B52">
        <w:trPr>
          <w:trHeight w:val="245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54ED0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Deductible: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D48E5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25009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Amt. Met:</w:t>
            </w:r>
          </w:p>
        </w:tc>
        <w:tc>
          <w:tcPr>
            <w:tcW w:w="569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530C1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3C1A87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Deductible: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D292A6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250A979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Amt. Met:</w:t>
            </w:r>
          </w:p>
        </w:tc>
        <w:tc>
          <w:tcPr>
            <w:tcW w:w="46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23F27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425C52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128A5" w:rsidRPr="00425C5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425C5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45"/>
          </w:p>
        </w:tc>
      </w:tr>
      <w:tr w:rsidR="00EE41C4" w:rsidRPr="00425C52" w14:paraId="189188DF" w14:textId="77777777" w:rsidTr="00D01B52">
        <w:trPr>
          <w:trHeight w:val="230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D8724" w14:textId="77777777" w:rsidR="00E719BC" w:rsidRPr="00425C52" w:rsidRDefault="00E719BC" w:rsidP="00AC2C0F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Is Prior Authorization Required for Evaluations?</w:t>
            </w:r>
            <w:r w:rsidR="009903A0" w:rsidRPr="00425C52">
              <w:rPr>
                <w:rFonts w:ascii="Arial Narrow" w:hAnsi="Arial Narrow"/>
                <w:sz w:val="18"/>
                <w:szCs w:val="18"/>
              </w:rPr>
              <w:tab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425C52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425C52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2525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4CEA" w14:textId="77777777" w:rsidR="00E719BC" w:rsidRPr="00425C52" w:rsidRDefault="00E719BC" w:rsidP="00AC2C0F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Is Prior Authorization Required for Evaluations?</w:t>
            </w:r>
            <w:r w:rsidR="009903A0" w:rsidRPr="00425C52">
              <w:rPr>
                <w:rFonts w:ascii="Arial Narrow" w:hAnsi="Arial Narrow"/>
                <w:sz w:val="18"/>
                <w:szCs w:val="18"/>
              </w:rPr>
              <w:tab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425C52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425C52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</w:tr>
      <w:tr w:rsidR="00EE41C4" w:rsidRPr="00425C52" w14:paraId="2C45DB51" w14:textId="77777777" w:rsidTr="00D01B52">
        <w:trPr>
          <w:trHeight w:val="288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CA104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hAnsi="Arial Narrow"/>
                <w:b/>
                <w:i/>
                <w:sz w:val="16"/>
                <w:szCs w:val="16"/>
              </w:rPr>
              <w:t>PLEASE LIST THE BENEFITS FOR THE FOLLOWING SERVICES:</w:t>
            </w:r>
          </w:p>
        </w:tc>
        <w:tc>
          <w:tcPr>
            <w:tcW w:w="2525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9CD4E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hAnsi="Arial Narrow"/>
                <w:b/>
                <w:i/>
                <w:sz w:val="16"/>
                <w:szCs w:val="16"/>
              </w:rPr>
              <w:t>PLEASE LIST THE BENEFITS FOR THE FOLLOWING SERVICES:</w:t>
            </w:r>
          </w:p>
        </w:tc>
      </w:tr>
      <w:tr w:rsidR="00EE41C4" w:rsidRPr="00425C52" w14:paraId="4586C79B" w14:textId="77777777" w:rsidTr="00D01B52">
        <w:trPr>
          <w:trHeight w:val="269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B6BD3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Evaluations:</w:t>
            </w:r>
            <w:r w:rsidR="009903A0" w:rsidRPr="00425C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525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4365F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Evaluations:</w:t>
            </w:r>
            <w:r w:rsidR="009903A0" w:rsidRPr="00425C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</w:tr>
      <w:tr w:rsidR="00EE41C4" w:rsidRPr="00425C52" w14:paraId="1C7F9579" w14:textId="77777777" w:rsidTr="00D01B52">
        <w:trPr>
          <w:trHeight w:val="288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47121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Occupational Therapy:</w:t>
            </w:r>
            <w:r w:rsidR="009903A0" w:rsidRPr="00425C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2525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4E770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Occupational Therapy:</w:t>
            </w:r>
            <w:r w:rsidR="009903A0" w:rsidRPr="00425C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9903A0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EE41C4" w:rsidRPr="00425C52" w14:paraId="631AACBA" w14:textId="77777777" w:rsidTr="00D01B52">
        <w:trPr>
          <w:trHeight w:val="288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5F801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Physical Therapy:</w:t>
            </w:r>
            <w:r w:rsidR="007A32E4" w:rsidRPr="00425C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525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82F48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Physical Therapy:</w:t>
            </w:r>
            <w:r w:rsidR="007A32E4" w:rsidRPr="00425C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</w:tr>
      <w:tr w:rsidR="00EE41C4" w:rsidRPr="00425C52" w14:paraId="29001ACE" w14:textId="77777777" w:rsidTr="00D01B52">
        <w:trPr>
          <w:trHeight w:val="288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5808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Speech Therapy:</w:t>
            </w:r>
            <w:r w:rsidR="007A32E4" w:rsidRPr="00425C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525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AD311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Speech Therapy:</w:t>
            </w:r>
            <w:r w:rsidR="007A32E4" w:rsidRPr="00425C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EE41C4" w:rsidRPr="00425C52" w14:paraId="767E41FC" w14:textId="77777777" w:rsidTr="00D01B52">
        <w:trPr>
          <w:trHeight w:val="288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0C55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Other Services:</w:t>
            </w:r>
            <w:r w:rsidR="007A32E4" w:rsidRPr="00425C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525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2D4E6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hAnsi="Arial Narrow"/>
                <w:sz w:val="18"/>
                <w:szCs w:val="18"/>
              </w:rPr>
              <w:t>Other Services:</w:t>
            </w:r>
            <w:r w:rsidR="007A32E4" w:rsidRPr="00425C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425C5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A32E4" w:rsidRPr="00425C5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56F15" w:rsidRPr="00425C5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</w:tr>
      <w:tr w:rsidR="00EE41C4" w:rsidRPr="00425C52" w14:paraId="216889EE" w14:textId="77777777" w:rsidTr="00FB7D2C">
        <w:trPr>
          <w:trHeight w:val="467"/>
          <w:jc w:val="center"/>
        </w:trPr>
        <w:tc>
          <w:tcPr>
            <w:tcW w:w="2475" w:type="pct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656DB" w14:textId="77777777" w:rsidR="00E719BC" w:rsidRPr="00425C52" w:rsidRDefault="00E719BC" w:rsidP="00425C52">
            <w:pPr>
              <w:tabs>
                <w:tab w:val="left" w:pos="4122"/>
              </w:tabs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Is Prior Authorization Required for Specialized Therapy</w:t>
            </w:r>
            <w:r w:rsidR="009903A0" w:rsidRPr="00425C52">
              <w:rPr>
                <w:rFonts w:ascii="Arial Narrow" w:hAnsi="Arial Narrow"/>
                <w:b/>
                <w:sz w:val="18"/>
                <w:szCs w:val="18"/>
              </w:rPr>
              <w:t>?</w:t>
            </w:r>
            <w:r w:rsidR="009903A0" w:rsidRPr="00425C52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="006108CC">
              <w:rPr>
                <w:rFonts w:ascii="Arial Narrow" w:hAnsi="Arial Narrow"/>
                <w:b/>
                <w:sz w:val="18"/>
                <w:szCs w:val="18"/>
              </w:rPr>
              <w:br w:type="textWrapping" w:clear="all"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425C52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425C52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2525" w:type="pct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F0891" w14:textId="77777777" w:rsidR="00E719BC" w:rsidRPr="00425C52" w:rsidRDefault="00E719BC" w:rsidP="00425C52">
            <w:pPr>
              <w:tabs>
                <w:tab w:val="left" w:pos="412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hAnsi="Arial Narrow"/>
                <w:b/>
                <w:sz w:val="18"/>
                <w:szCs w:val="18"/>
              </w:rPr>
              <w:t>Is Prior Authorization Required for Specialized Therapy?</w:t>
            </w:r>
            <w:r w:rsidR="009903A0" w:rsidRPr="00425C52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="006108CC">
              <w:rPr>
                <w:rFonts w:ascii="Arial Narrow" w:hAnsi="Arial Narrow"/>
                <w:b/>
                <w:sz w:val="18"/>
                <w:szCs w:val="18"/>
              </w:rPr>
              <w:br w:type="textWrapping" w:clear="all"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425C52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56F15" w:rsidRPr="00425C5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425C52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</w:tr>
    </w:tbl>
    <w:p w14:paraId="42802E7A" w14:textId="77777777" w:rsidR="00D26760" w:rsidRPr="00D75251" w:rsidRDefault="00D26760" w:rsidP="001208A8">
      <w:pPr>
        <w:rPr>
          <w:rFonts w:ascii="Arial Narrow" w:hAnsi="Arial Narrow" w:cs="Arial"/>
          <w:bCs/>
          <w:sz w:val="20"/>
        </w:rPr>
      </w:pPr>
    </w:p>
    <w:sectPr w:rsidR="00D26760" w:rsidRPr="00D75251" w:rsidSect="006108CC">
      <w:headerReference w:type="default" r:id="rId8"/>
      <w:footerReference w:type="default" r:id="rId9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86EC" w14:textId="77777777" w:rsidR="00821A2C" w:rsidRDefault="00821A2C">
      <w:r>
        <w:separator/>
      </w:r>
    </w:p>
  </w:endnote>
  <w:endnote w:type="continuationSeparator" w:id="0">
    <w:p w14:paraId="7D3F494B" w14:textId="77777777" w:rsidR="00821A2C" w:rsidRDefault="0082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9A1F" w14:textId="77777777" w:rsidR="00E837C5" w:rsidRPr="00B86373" w:rsidRDefault="00E837C5" w:rsidP="00A3385A">
    <w:pPr>
      <w:pStyle w:val="Footer"/>
      <w:tabs>
        <w:tab w:val="clear" w:pos="4320"/>
        <w:tab w:val="clear" w:pos="8640"/>
        <w:tab w:val="right" w:pos="10440"/>
      </w:tabs>
      <w:ind w:right="-14"/>
      <w:rPr>
        <w:rFonts w:ascii="Arial Narrow" w:hAnsi="Arial Narrow"/>
        <w:sz w:val="16"/>
        <w:szCs w:val="16"/>
      </w:rPr>
    </w:pPr>
    <w:r w:rsidRPr="007109F9">
      <w:rPr>
        <w:rFonts w:ascii="Arial Narrow" w:hAnsi="Arial Narrow"/>
        <w:sz w:val="16"/>
        <w:szCs w:val="16"/>
      </w:rPr>
      <w:t xml:space="preserve">NC </w:t>
    </w:r>
    <w:smartTag w:uri="urn:schemas-microsoft-com:office:smarttags" w:element="stockticker">
      <w:r w:rsidRPr="007109F9">
        <w:rPr>
          <w:rFonts w:ascii="Arial Narrow" w:hAnsi="Arial Narrow"/>
          <w:sz w:val="16"/>
          <w:szCs w:val="16"/>
        </w:rPr>
        <w:t>ITP</w:t>
      </w:r>
    </w:smartTag>
    <w:r>
      <w:rPr>
        <w:rFonts w:ascii="Arial Narrow" w:hAnsi="Arial Narrow"/>
        <w:sz w:val="16"/>
        <w:szCs w:val="16"/>
      </w:rPr>
      <w:t xml:space="preserve"> Insurance Information </w:t>
    </w:r>
    <w:r w:rsidR="00D75251">
      <w:rPr>
        <w:rFonts w:ascii="Arial Narrow" w:hAnsi="Arial Narrow"/>
        <w:sz w:val="16"/>
        <w:szCs w:val="16"/>
      </w:rPr>
      <w:t xml:space="preserve">Worksheet </w:t>
    </w:r>
    <w:r w:rsidR="007E5AA4">
      <w:rPr>
        <w:rFonts w:ascii="Arial Narrow" w:hAnsi="Arial Narrow"/>
        <w:sz w:val="16"/>
        <w:szCs w:val="16"/>
      </w:rPr>
      <w:t>(</w:t>
    </w:r>
    <w:r w:rsidR="00A3385A">
      <w:rPr>
        <w:rFonts w:ascii="Arial Narrow" w:hAnsi="Arial Narrow"/>
        <w:sz w:val="16"/>
        <w:szCs w:val="16"/>
      </w:rPr>
      <w:t>4/11</w:t>
    </w:r>
    <w:r w:rsidR="007E7FC1">
      <w:rPr>
        <w:rFonts w:ascii="Arial Narrow" w:hAnsi="Arial Narrow"/>
        <w:sz w:val="16"/>
        <w:szCs w:val="16"/>
      </w:rPr>
      <w:t>, Updated 7/20</w:t>
    </w:r>
    <w:r w:rsidR="00A3385A">
      <w:rPr>
        <w:rFonts w:ascii="Arial Narrow" w:hAnsi="Arial Narrow"/>
        <w:sz w:val="16"/>
        <w:szCs w:val="16"/>
      </w:rPr>
      <w:t>, 3/22</w:t>
    </w:r>
    <w:r w:rsidRPr="007109F9">
      <w:rPr>
        <w:rFonts w:ascii="Arial Narrow" w:hAnsi="Arial Narrow"/>
        <w:sz w:val="16"/>
        <w:szCs w:val="16"/>
      </w:rPr>
      <w:t>)</w:t>
    </w:r>
    <w:r>
      <w:rPr>
        <w:rFonts w:ascii="Arial Narrow" w:hAnsi="Arial Narrow"/>
        <w:sz w:val="16"/>
        <w:szCs w:val="16"/>
      </w:rPr>
      <w:tab/>
    </w:r>
    <w:r w:rsidRPr="00B86373">
      <w:rPr>
        <w:rFonts w:ascii="Arial Narrow" w:hAnsi="Arial Narrow"/>
        <w:sz w:val="16"/>
        <w:szCs w:val="16"/>
      </w:rPr>
      <w:t xml:space="preserve">Page </w:t>
    </w:r>
    <w:r w:rsidRPr="00B86373">
      <w:rPr>
        <w:rStyle w:val="PageNumber"/>
        <w:rFonts w:ascii="Arial Narrow" w:hAnsi="Arial Narrow"/>
        <w:sz w:val="16"/>
        <w:szCs w:val="16"/>
      </w:rPr>
      <w:fldChar w:fldCharType="begin"/>
    </w:r>
    <w:r w:rsidRPr="00B86373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Pr="00B86373">
      <w:rPr>
        <w:rStyle w:val="PageNumber"/>
        <w:rFonts w:ascii="Arial Narrow" w:hAnsi="Arial Narrow"/>
        <w:sz w:val="16"/>
        <w:szCs w:val="16"/>
      </w:rPr>
      <w:fldChar w:fldCharType="separate"/>
    </w:r>
    <w:r w:rsidR="006D325E">
      <w:rPr>
        <w:rStyle w:val="PageNumber"/>
        <w:rFonts w:ascii="Arial Narrow" w:hAnsi="Arial Narrow"/>
        <w:noProof/>
        <w:sz w:val="16"/>
        <w:szCs w:val="16"/>
      </w:rPr>
      <w:t>2</w:t>
    </w:r>
    <w:r w:rsidRPr="00B86373">
      <w:rPr>
        <w:rStyle w:val="PageNumber"/>
        <w:rFonts w:ascii="Arial Narrow" w:hAnsi="Arial Narrow"/>
        <w:sz w:val="16"/>
        <w:szCs w:val="16"/>
      </w:rPr>
      <w:fldChar w:fldCharType="end"/>
    </w:r>
    <w:r w:rsidRPr="00B86373">
      <w:rPr>
        <w:rStyle w:val="PageNumber"/>
        <w:rFonts w:ascii="Arial Narrow" w:hAnsi="Arial Narrow"/>
        <w:sz w:val="16"/>
        <w:szCs w:val="16"/>
      </w:rPr>
      <w:t xml:space="preserve"> of </w:t>
    </w:r>
    <w:r w:rsidRPr="00B86373">
      <w:rPr>
        <w:rStyle w:val="PageNumber"/>
        <w:rFonts w:ascii="Arial Narrow" w:hAnsi="Arial Narrow"/>
        <w:sz w:val="16"/>
        <w:szCs w:val="16"/>
      </w:rPr>
      <w:fldChar w:fldCharType="begin"/>
    </w:r>
    <w:r w:rsidRPr="00B86373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Pr="00B86373">
      <w:rPr>
        <w:rStyle w:val="PageNumber"/>
        <w:rFonts w:ascii="Arial Narrow" w:hAnsi="Arial Narrow"/>
        <w:sz w:val="16"/>
        <w:szCs w:val="16"/>
      </w:rPr>
      <w:fldChar w:fldCharType="separate"/>
    </w:r>
    <w:r w:rsidR="006D325E">
      <w:rPr>
        <w:rStyle w:val="PageNumber"/>
        <w:rFonts w:ascii="Arial Narrow" w:hAnsi="Arial Narrow"/>
        <w:noProof/>
        <w:sz w:val="16"/>
        <w:szCs w:val="16"/>
      </w:rPr>
      <w:t>2</w:t>
    </w:r>
    <w:r w:rsidRPr="00B86373">
      <w:rPr>
        <w:rStyle w:val="PageNumber"/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88B3" w14:textId="77777777" w:rsidR="00821A2C" w:rsidRDefault="00821A2C">
      <w:r>
        <w:separator/>
      </w:r>
    </w:p>
  </w:footnote>
  <w:footnote w:type="continuationSeparator" w:id="0">
    <w:p w14:paraId="2C463708" w14:textId="77777777" w:rsidR="00821A2C" w:rsidRDefault="0082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E513" w14:textId="77777777" w:rsidR="00E837C5" w:rsidRDefault="00E837C5" w:rsidP="00F63495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hAnsi="Arial Narrow"/>
        <w:sz w:val="18"/>
        <w:szCs w:val="18"/>
      </w:rPr>
      <w:t>North Carolina Departmen</w:t>
    </w:r>
    <w:r>
      <w:rPr>
        <w:rFonts w:ascii="Arial Narrow" w:hAnsi="Arial Narrow"/>
        <w:sz w:val="18"/>
        <w:szCs w:val="18"/>
      </w:rPr>
      <w:t>t of Health and Human Services</w:t>
    </w:r>
  </w:p>
  <w:p w14:paraId="27BEFA39" w14:textId="77777777" w:rsidR="00E837C5" w:rsidRPr="00F63495" w:rsidRDefault="00E837C5" w:rsidP="00A3385A">
    <w:pPr>
      <w:pStyle w:val="Header"/>
      <w:spacing w:after="4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Division of </w:t>
    </w:r>
    <w:r w:rsidR="00A3385A">
      <w:rPr>
        <w:rFonts w:ascii="Arial Narrow" w:hAnsi="Arial Narrow"/>
        <w:sz w:val="18"/>
        <w:szCs w:val="18"/>
      </w:rPr>
      <w:t>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743375939">
    <w:abstractNumId w:val="32"/>
  </w:num>
  <w:num w:numId="2" w16cid:durableId="806819675">
    <w:abstractNumId w:val="4"/>
  </w:num>
  <w:num w:numId="3" w16cid:durableId="1212762731">
    <w:abstractNumId w:val="15"/>
  </w:num>
  <w:num w:numId="4" w16cid:durableId="1674264255">
    <w:abstractNumId w:val="11"/>
  </w:num>
  <w:num w:numId="5" w16cid:durableId="1011958034">
    <w:abstractNumId w:val="1"/>
  </w:num>
  <w:num w:numId="6" w16cid:durableId="1053624514">
    <w:abstractNumId w:val="30"/>
  </w:num>
  <w:num w:numId="7" w16cid:durableId="1219970950">
    <w:abstractNumId w:val="7"/>
  </w:num>
  <w:num w:numId="8" w16cid:durableId="711073402">
    <w:abstractNumId w:val="0"/>
  </w:num>
  <w:num w:numId="9" w16cid:durableId="785588630">
    <w:abstractNumId w:val="10"/>
  </w:num>
  <w:num w:numId="10" w16cid:durableId="1084490412">
    <w:abstractNumId w:val="19"/>
  </w:num>
  <w:num w:numId="11" w16cid:durableId="1240024058">
    <w:abstractNumId w:val="3"/>
  </w:num>
  <w:num w:numId="12" w16cid:durableId="2082437389">
    <w:abstractNumId w:val="23"/>
  </w:num>
  <w:num w:numId="13" w16cid:durableId="502084839">
    <w:abstractNumId w:val="27"/>
  </w:num>
  <w:num w:numId="14" w16cid:durableId="253369663">
    <w:abstractNumId w:val="25"/>
  </w:num>
  <w:num w:numId="15" w16cid:durableId="1012996909">
    <w:abstractNumId w:val="16"/>
  </w:num>
  <w:num w:numId="16" w16cid:durableId="1407340887">
    <w:abstractNumId w:val="14"/>
  </w:num>
  <w:num w:numId="17" w16cid:durableId="720785376">
    <w:abstractNumId w:val="13"/>
  </w:num>
  <w:num w:numId="18" w16cid:durableId="2090810459">
    <w:abstractNumId w:val="35"/>
  </w:num>
  <w:num w:numId="19" w16cid:durableId="1571034963">
    <w:abstractNumId w:val="29"/>
  </w:num>
  <w:num w:numId="20" w16cid:durableId="1343556761">
    <w:abstractNumId w:val="28"/>
  </w:num>
  <w:num w:numId="21" w16cid:durableId="280189158">
    <w:abstractNumId w:val="8"/>
  </w:num>
  <w:num w:numId="22" w16cid:durableId="1134325259">
    <w:abstractNumId w:val="20"/>
  </w:num>
  <w:num w:numId="23" w16cid:durableId="1629316105">
    <w:abstractNumId w:val="33"/>
  </w:num>
  <w:num w:numId="24" w16cid:durableId="408115676">
    <w:abstractNumId w:val="17"/>
  </w:num>
  <w:num w:numId="25" w16cid:durableId="1512329254">
    <w:abstractNumId w:val="6"/>
  </w:num>
  <w:num w:numId="26" w16cid:durableId="235944702">
    <w:abstractNumId w:val="18"/>
  </w:num>
  <w:num w:numId="27" w16cid:durableId="200749312">
    <w:abstractNumId w:val="5"/>
  </w:num>
  <w:num w:numId="28" w16cid:durableId="395280198">
    <w:abstractNumId w:val="12"/>
  </w:num>
  <w:num w:numId="29" w16cid:durableId="1566452766">
    <w:abstractNumId w:val="2"/>
  </w:num>
  <w:num w:numId="30" w16cid:durableId="628973743">
    <w:abstractNumId w:val="22"/>
  </w:num>
  <w:num w:numId="31" w16cid:durableId="894395041">
    <w:abstractNumId w:val="9"/>
  </w:num>
  <w:num w:numId="32" w16cid:durableId="388648817">
    <w:abstractNumId w:val="24"/>
  </w:num>
  <w:num w:numId="33" w16cid:durableId="1383404872">
    <w:abstractNumId w:val="26"/>
  </w:num>
  <w:num w:numId="34" w16cid:durableId="579409285">
    <w:abstractNumId w:val="31"/>
  </w:num>
  <w:num w:numId="35" w16cid:durableId="688337238">
    <w:abstractNumId w:val="21"/>
  </w:num>
  <w:num w:numId="36" w16cid:durableId="1032151030">
    <w:abstractNumId w:val="36"/>
  </w:num>
  <w:num w:numId="37" w16cid:durableId="5339256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VW2Cs7N15YSaomLfQuqX4PT7Db7XEwfGqt5gcnBmWB5H68pSp39yeV2D2wVJ1gGQCglPHuAO80VLgOGDFTsiQ==" w:salt="5+6zBM6lTsVdvwU90nIy0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B2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6EAF"/>
    <w:rsid w:val="00094797"/>
    <w:rsid w:val="00096348"/>
    <w:rsid w:val="000B5BBD"/>
    <w:rsid w:val="000C220D"/>
    <w:rsid w:val="000C41EE"/>
    <w:rsid w:val="000D0D67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76E7"/>
    <w:rsid w:val="00246220"/>
    <w:rsid w:val="0025006F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25046"/>
    <w:rsid w:val="00327D4D"/>
    <w:rsid w:val="0034178B"/>
    <w:rsid w:val="003508E9"/>
    <w:rsid w:val="0036360E"/>
    <w:rsid w:val="00365C5E"/>
    <w:rsid w:val="00380B18"/>
    <w:rsid w:val="00382AC3"/>
    <w:rsid w:val="00387E37"/>
    <w:rsid w:val="0039202E"/>
    <w:rsid w:val="00394A26"/>
    <w:rsid w:val="003A3403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41F3"/>
    <w:rsid w:val="005F4F3B"/>
    <w:rsid w:val="00601B69"/>
    <w:rsid w:val="00603CEF"/>
    <w:rsid w:val="006108CC"/>
    <w:rsid w:val="006312C9"/>
    <w:rsid w:val="00643AF2"/>
    <w:rsid w:val="006626F9"/>
    <w:rsid w:val="00663081"/>
    <w:rsid w:val="00667773"/>
    <w:rsid w:val="006732E3"/>
    <w:rsid w:val="00674415"/>
    <w:rsid w:val="00680005"/>
    <w:rsid w:val="006812BA"/>
    <w:rsid w:val="00685365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36AEE"/>
    <w:rsid w:val="0074404F"/>
    <w:rsid w:val="00744BD0"/>
    <w:rsid w:val="00746D35"/>
    <w:rsid w:val="00751C1B"/>
    <w:rsid w:val="007622B5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8028E7"/>
    <w:rsid w:val="00811FB5"/>
    <w:rsid w:val="00812949"/>
    <w:rsid w:val="008141FB"/>
    <w:rsid w:val="0081716A"/>
    <w:rsid w:val="00821A2C"/>
    <w:rsid w:val="00823978"/>
    <w:rsid w:val="0083454D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B2606"/>
    <w:rsid w:val="008C362A"/>
    <w:rsid w:val="008C3EAC"/>
    <w:rsid w:val="008C7B97"/>
    <w:rsid w:val="008D479E"/>
    <w:rsid w:val="008F0728"/>
    <w:rsid w:val="009240F4"/>
    <w:rsid w:val="00933921"/>
    <w:rsid w:val="00936029"/>
    <w:rsid w:val="00937191"/>
    <w:rsid w:val="0095028C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45CB"/>
    <w:rsid w:val="00AA64A4"/>
    <w:rsid w:val="00AB0835"/>
    <w:rsid w:val="00AB2801"/>
    <w:rsid w:val="00AB6AB2"/>
    <w:rsid w:val="00AC2C0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4133E"/>
    <w:rsid w:val="00B46117"/>
    <w:rsid w:val="00B474D9"/>
    <w:rsid w:val="00B57714"/>
    <w:rsid w:val="00B60BA7"/>
    <w:rsid w:val="00B677DF"/>
    <w:rsid w:val="00B72C64"/>
    <w:rsid w:val="00B85F57"/>
    <w:rsid w:val="00B86373"/>
    <w:rsid w:val="00B975CD"/>
    <w:rsid w:val="00BA3060"/>
    <w:rsid w:val="00BA5C8E"/>
    <w:rsid w:val="00BB360E"/>
    <w:rsid w:val="00BB7482"/>
    <w:rsid w:val="00BC096C"/>
    <w:rsid w:val="00BC70C7"/>
    <w:rsid w:val="00BD2AD2"/>
    <w:rsid w:val="00BF7ECE"/>
    <w:rsid w:val="00C030B7"/>
    <w:rsid w:val="00C0522F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9EB"/>
    <w:rsid w:val="00DC7AB0"/>
    <w:rsid w:val="00DD3D37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59A9"/>
    <w:rsid w:val="00E8024A"/>
    <w:rsid w:val="00E837C5"/>
    <w:rsid w:val="00E848DD"/>
    <w:rsid w:val="00E84AD2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4EF170B"/>
  <w15:chartTrackingRefBased/>
  <w15:docId w15:val="{88B298C0-F864-436A-8A93-4B5045D5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46%20Insurance%20Information%20Workshee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3714D6-0BCB-4586-BC73-BD06A56EC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4AB4F-6577-4168-A68A-3F7AD94B3AD0}"/>
</file>

<file path=customXml/itemProps3.xml><?xml version="1.0" encoding="utf-8"?>
<ds:datastoreItem xmlns:ds="http://schemas.openxmlformats.org/officeDocument/2006/customXml" ds:itemID="{E03C38AC-9901-4C78-8210-CBE1B2EDE10F}"/>
</file>

<file path=customXml/itemProps4.xml><?xml version="1.0" encoding="utf-8"?>
<ds:datastoreItem xmlns:ds="http://schemas.openxmlformats.org/officeDocument/2006/customXml" ds:itemID="{AB05DAD5-DAC6-4450-819A-BEEF14828E61}"/>
</file>

<file path=docProps/app.xml><?xml version="1.0" encoding="utf-8"?>
<Properties xmlns="http://schemas.openxmlformats.org/officeDocument/2006/extended-properties" xmlns:vt="http://schemas.openxmlformats.org/officeDocument/2006/docPropsVTypes">
  <Template>46 Insurance Information Worksheet English.dotx</Template>
  <TotalTime>0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B.</dc:creator>
  <cp:keywords>English</cp:keywords>
  <dc:description>Issued April 2013</dc:description>
  <cp:lastModifiedBy>Bailey, Andrea B.</cp:lastModifiedBy>
  <cp:revision>1</cp:revision>
  <cp:lastPrinted>2011-03-08T16:25:00Z</cp:lastPrinted>
  <dcterms:created xsi:type="dcterms:W3CDTF">2023-03-01T14:27:00Z</dcterms:created>
  <dcterms:modified xsi:type="dcterms:W3CDTF">2023-03-01T14:27:00Z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0x010100199EBDCB8CDD6447A2CDD64A9A9A9DB9</vt:lpwstr>
  </property>
</Properties>
</file>