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41" w:type="dxa"/>
        <w:tblInd w:w="8928" w:type="dxa"/>
        <w:tblLook w:val="04A0" w:firstRow="1" w:lastRow="0" w:firstColumn="1" w:lastColumn="0" w:noHBand="0" w:noVBand="1"/>
      </w:tblPr>
      <w:tblGrid>
        <w:gridCol w:w="1541"/>
      </w:tblGrid>
      <w:tr w:rsidR="00A0316B" w:rsidRPr="00A0316B" w14:paraId="4D08B0A0" w14:textId="77777777" w:rsidTr="00A0316B">
        <w:tc>
          <w:tcPr>
            <w:tcW w:w="1541" w:type="dxa"/>
            <w:vAlign w:val="bottom"/>
          </w:tcPr>
          <w:p w14:paraId="49513FC8" w14:textId="77777777" w:rsidR="00A0316B" w:rsidRPr="00A0316B" w:rsidRDefault="00A0316B" w:rsidP="00A0316B">
            <w:pPr>
              <w:pStyle w:val="Heading2"/>
              <w:spacing w:before="60" w:after="0"/>
              <w:rPr>
                <w:rFonts w:ascii="Arial Narrow" w:hAnsi="Arial Narrow"/>
                <w:iCs/>
                <w:spacing w:val="0"/>
                <w:sz w:val="20"/>
                <w:szCs w:val="20"/>
              </w:rPr>
            </w:pPr>
            <w:r w:rsidRPr="00A0316B">
              <w:rPr>
                <w:rFonts w:ascii="Arial Narrow" w:hAnsi="Arial Narrow"/>
                <w:iCs/>
                <w:spacing w:val="0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0" w:name="Text14"/>
            <w:r w:rsidRPr="00A0316B">
              <w:rPr>
                <w:rFonts w:ascii="Arial Narrow" w:hAnsi="Arial Narrow"/>
                <w:iCs/>
                <w:spacing w:val="0"/>
                <w:sz w:val="20"/>
                <w:szCs w:val="20"/>
              </w:rPr>
              <w:instrText xml:space="preserve"> FORMTEXT </w:instrText>
            </w:r>
            <w:r w:rsidRPr="00A0316B">
              <w:rPr>
                <w:rFonts w:ascii="Arial Narrow" w:hAnsi="Arial Narrow"/>
                <w:iCs/>
                <w:spacing w:val="0"/>
                <w:sz w:val="20"/>
                <w:szCs w:val="20"/>
              </w:rPr>
            </w:r>
            <w:r w:rsidRPr="00A0316B">
              <w:rPr>
                <w:rFonts w:ascii="Arial Narrow" w:hAnsi="Arial Narrow"/>
                <w:iCs/>
                <w:spacing w:val="0"/>
                <w:sz w:val="20"/>
                <w:szCs w:val="20"/>
              </w:rPr>
              <w:fldChar w:fldCharType="separate"/>
            </w:r>
            <w:r w:rsidRPr="00A0316B">
              <w:rPr>
                <w:rFonts w:ascii="Arial Narrow" w:hAnsi="Arial Narrow"/>
                <w:iCs/>
                <w:noProof/>
                <w:spacing w:val="0"/>
                <w:sz w:val="20"/>
                <w:szCs w:val="20"/>
              </w:rPr>
              <w:t> </w:t>
            </w:r>
            <w:r w:rsidRPr="00A0316B">
              <w:rPr>
                <w:rFonts w:ascii="Arial Narrow" w:hAnsi="Arial Narrow"/>
                <w:iCs/>
                <w:noProof/>
                <w:spacing w:val="0"/>
                <w:sz w:val="20"/>
                <w:szCs w:val="20"/>
              </w:rPr>
              <w:t> </w:t>
            </w:r>
            <w:r w:rsidRPr="00A0316B">
              <w:rPr>
                <w:rFonts w:ascii="Arial Narrow" w:hAnsi="Arial Narrow"/>
                <w:iCs/>
                <w:noProof/>
                <w:spacing w:val="0"/>
                <w:sz w:val="20"/>
                <w:szCs w:val="20"/>
              </w:rPr>
              <w:t> </w:t>
            </w:r>
            <w:r w:rsidRPr="00A0316B">
              <w:rPr>
                <w:rFonts w:ascii="Arial Narrow" w:hAnsi="Arial Narrow"/>
                <w:iCs/>
                <w:noProof/>
                <w:spacing w:val="0"/>
                <w:sz w:val="20"/>
                <w:szCs w:val="20"/>
              </w:rPr>
              <w:t> </w:t>
            </w:r>
            <w:r w:rsidRPr="00A0316B">
              <w:rPr>
                <w:rFonts w:ascii="Arial Narrow" w:hAnsi="Arial Narrow"/>
                <w:iCs/>
                <w:noProof/>
                <w:spacing w:val="0"/>
                <w:sz w:val="20"/>
                <w:szCs w:val="20"/>
              </w:rPr>
              <w:t> </w:t>
            </w:r>
            <w:r w:rsidRPr="00A0316B">
              <w:rPr>
                <w:rFonts w:ascii="Arial Narrow" w:hAnsi="Arial Narrow"/>
                <w:iCs/>
                <w:spacing w:val="0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616CC337" w14:textId="77777777" w:rsidR="00000E62" w:rsidRPr="00886B10" w:rsidRDefault="00000E62">
      <w:pPr>
        <w:pStyle w:val="Heading2"/>
        <w:spacing w:after="0"/>
        <w:rPr>
          <w:i/>
          <w:spacing w:val="0"/>
          <w:szCs w:val="28"/>
        </w:rPr>
      </w:pPr>
      <w:r w:rsidRPr="00886B10">
        <w:rPr>
          <w:i/>
          <w:spacing w:val="0"/>
          <w:szCs w:val="28"/>
        </w:rPr>
        <w:t>North Carolina Infant-Toddler Program</w:t>
      </w:r>
    </w:p>
    <w:p w14:paraId="2489EDB3" w14:textId="77777777" w:rsidR="00000E62" w:rsidRPr="00886B10" w:rsidRDefault="00000E62">
      <w:pPr>
        <w:pStyle w:val="Heading2"/>
        <w:spacing w:after="120"/>
        <w:rPr>
          <w:i/>
          <w:spacing w:val="0"/>
          <w:sz w:val="32"/>
        </w:rPr>
      </w:pPr>
      <w:r w:rsidRPr="00886B10">
        <w:rPr>
          <w:i/>
          <w:spacing w:val="0"/>
          <w:sz w:val="32"/>
        </w:rPr>
        <w:t>Accounting of Release/Disclosure and Record Access</w:t>
      </w:r>
    </w:p>
    <w:tbl>
      <w:tblPr>
        <w:tblW w:w="10149" w:type="dxa"/>
        <w:jc w:val="center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3"/>
        <w:gridCol w:w="5045"/>
        <w:gridCol w:w="1352"/>
        <w:gridCol w:w="2469"/>
      </w:tblGrid>
      <w:tr w:rsidR="00000E62" w:rsidRPr="004B15AE" w14:paraId="632E59D2" w14:textId="77777777">
        <w:trPr>
          <w:trHeight w:val="510"/>
          <w:jc w:val="center"/>
        </w:trPr>
        <w:tc>
          <w:tcPr>
            <w:tcW w:w="1283" w:type="dxa"/>
            <w:tcBorders>
              <w:top w:val="nil"/>
              <w:bottom w:val="nil"/>
            </w:tcBorders>
            <w:vAlign w:val="bottom"/>
          </w:tcPr>
          <w:p w14:paraId="5A70A1E6" w14:textId="77777777" w:rsidR="00000E62" w:rsidRPr="004B15AE" w:rsidRDefault="00000E62">
            <w:pPr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t>Child’s Name:</w:t>
            </w:r>
          </w:p>
        </w:tc>
        <w:tc>
          <w:tcPr>
            <w:tcW w:w="5045" w:type="dxa"/>
            <w:tcBorders>
              <w:top w:val="nil"/>
              <w:bottom w:val="single" w:sz="4" w:space="0" w:color="auto"/>
            </w:tcBorders>
            <w:vAlign w:val="bottom"/>
          </w:tcPr>
          <w:p w14:paraId="2DFFE566" w14:textId="77777777" w:rsidR="00000E62" w:rsidRPr="004B15AE" w:rsidRDefault="00000E62">
            <w:pPr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352" w:type="dxa"/>
            <w:tcBorders>
              <w:top w:val="nil"/>
              <w:bottom w:val="nil"/>
            </w:tcBorders>
            <w:vAlign w:val="bottom"/>
          </w:tcPr>
          <w:p w14:paraId="4D1042A9" w14:textId="77777777" w:rsidR="00000E62" w:rsidRPr="004B15AE" w:rsidRDefault="00000E62">
            <w:pPr>
              <w:ind w:left="27"/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t>Date of Birth:</w:t>
            </w:r>
          </w:p>
        </w:tc>
        <w:bookmarkStart w:id="2" w:name="Text2"/>
        <w:tc>
          <w:tcPr>
            <w:tcW w:w="2469" w:type="dxa"/>
            <w:tcBorders>
              <w:top w:val="nil"/>
              <w:bottom w:val="single" w:sz="4" w:space="0" w:color="auto"/>
            </w:tcBorders>
            <w:vAlign w:val="bottom"/>
          </w:tcPr>
          <w:p w14:paraId="03DA279D" w14:textId="77777777" w:rsidR="00000E62" w:rsidRPr="004B15AE" w:rsidRDefault="00000E62">
            <w:pPr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"/>
          </w:p>
        </w:tc>
      </w:tr>
      <w:tr w:rsidR="00000E62" w:rsidRPr="00A0316B" w14:paraId="0F0870CA" w14:textId="77777777">
        <w:trPr>
          <w:jc w:val="center"/>
        </w:trPr>
        <w:tc>
          <w:tcPr>
            <w:tcW w:w="10149" w:type="dxa"/>
            <w:gridSpan w:val="4"/>
            <w:tcBorders>
              <w:top w:val="nil"/>
              <w:bottom w:val="nil"/>
            </w:tcBorders>
          </w:tcPr>
          <w:p w14:paraId="0438B871" w14:textId="77777777" w:rsidR="00000E62" w:rsidRPr="00A0316B" w:rsidRDefault="00000E62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000E62" w:rsidRPr="004B15AE" w14:paraId="73E9A615" w14:textId="77777777">
        <w:trPr>
          <w:jc w:val="center"/>
        </w:trPr>
        <w:tc>
          <w:tcPr>
            <w:tcW w:w="10149" w:type="dxa"/>
            <w:gridSpan w:val="4"/>
            <w:tcBorders>
              <w:top w:val="nil"/>
              <w:bottom w:val="nil"/>
            </w:tcBorders>
          </w:tcPr>
          <w:p w14:paraId="51DBAF87" w14:textId="77777777" w:rsidR="00000E62" w:rsidRPr="004B15AE" w:rsidRDefault="00000E62" w:rsidP="00A0316B">
            <w:pPr>
              <w:tabs>
                <w:tab w:val="left" w:pos="1200"/>
              </w:tabs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t>To be used:</w:t>
            </w:r>
            <w:r w:rsidRPr="004B15AE">
              <w:rPr>
                <w:rFonts w:ascii="Arial Narrow" w:hAnsi="Arial Narrow"/>
                <w:sz w:val="20"/>
                <w:szCs w:val="20"/>
              </w:rPr>
              <w:tab/>
              <w:t>[1] Whenever written client information is disclosed to another individual, provider, or agency, and</w:t>
            </w:r>
          </w:p>
        </w:tc>
      </w:tr>
      <w:tr w:rsidR="00000E62" w:rsidRPr="004B15AE" w14:paraId="2E3F4A18" w14:textId="77777777">
        <w:trPr>
          <w:jc w:val="center"/>
        </w:trPr>
        <w:tc>
          <w:tcPr>
            <w:tcW w:w="10149" w:type="dxa"/>
            <w:gridSpan w:val="4"/>
            <w:tcBorders>
              <w:top w:val="nil"/>
              <w:bottom w:val="nil"/>
            </w:tcBorders>
          </w:tcPr>
          <w:p w14:paraId="65955DE0" w14:textId="77777777" w:rsidR="00000E62" w:rsidRPr="004B15AE" w:rsidRDefault="00000E62" w:rsidP="00A0316B">
            <w:pPr>
              <w:tabs>
                <w:tab w:val="left" w:pos="1200"/>
              </w:tabs>
              <w:spacing w:before="40" w:after="40"/>
              <w:ind w:left="1440" w:right="-173" w:hanging="1440"/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tab/>
              <w:t>[2] Whenever parents or others not otherwise authorized by the CDSA are given access to examine the client record.</w:t>
            </w:r>
          </w:p>
        </w:tc>
      </w:tr>
    </w:tbl>
    <w:p w14:paraId="4D0A4DE4" w14:textId="77777777" w:rsidR="00000E62" w:rsidRDefault="00000E62"/>
    <w:tbl>
      <w:tblPr>
        <w:tblW w:w="10257" w:type="dxa"/>
        <w:jc w:val="center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"/>
        <w:gridCol w:w="5892"/>
        <w:gridCol w:w="3455"/>
      </w:tblGrid>
      <w:tr w:rsidR="00000E62" w:rsidRPr="004B15AE" w14:paraId="1CE4165B" w14:textId="77777777">
        <w:trPr>
          <w:trHeight w:val="870"/>
          <w:jc w:val="center"/>
        </w:trPr>
        <w:tc>
          <w:tcPr>
            <w:tcW w:w="9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F5AEF22" w14:textId="77777777" w:rsidR="00000E62" w:rsidRPr="004B15AE" w:rsidRDefault="00000E6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B15AE">
              <w:rPr>
                <w:rFonts w:ascii="Arial Narrow" w:hAnsi="Arial Narrow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58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E94B3E1" w14:textId="77777777" w:rsidR="00000E62" w:rsidRPr="004B15AE" w:rsidRDefault="00000E6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B15AE">
              <w:rPr>
                <w:rFonts w:ascii="Arial Narrow" w:hAnsi="Arial Narrow"/>
                <w:b/>
                <w:bCs/>
                <w:sz w:val="20"/>
                <w:szCs w:val="20"/>
              </w:rPr>
              <w:t>Description of Information</w:t>
            </w:r>
          </w:p>
          <w:p w14:paraId="29C5B859" w14:textId="77777777" w:rsidR="00000E62" w:rsidRPr="004B15AE" w:rsidRDefault="00000E6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B15AE">
              <w:rPr>
                <w:rFonts w:ascii="Arial Narrow" w:hAnsi="Arial Narrow"/>
                <w:b/>
                <w:bCs/>
                <w:sz w:val="20"/>
                <w:szCs w:val="20"/>
              </w:rPr>
              <w:t>Released/Disclosed or Record Access</w:t>
            </w:r>
          </w:p>
          <w:p w14:paraId="213E00AE" w14:textId="77777777" w:rsidR="00000E62" w:rsidRPr="004B15AE" w:rsidRDefault="00000E6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B15AE">
              <w:rPr>
                <w:rFonts w:ascii="Arial Narrow" w:hAnsi="Arial Narrow"/>
                <w:b/>
                <w:bCs/>
                <w:sz w:val="20"/>
                <w:szCs w:val="20"/>
              </w:rPr>
              <w:t>[Include Recipient, Method, and Purpose]</w:t>
            </w:r>
          </w:p>
        </w:tc>
        <w:tc>
          <w:tcPr>
            <w:tcW w:w="345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2ACDE96" w14:textId="77777777" w:rsidR="00000E62" w:rsidRPr="004B15AE" w:rsidRDefault="00000E6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B15AE">
              <w:rPr>
                <w:rFonts w:ascii="Arial Narrow" w:hAnsi="Arial Narrow"/>
                <w:b/>
                <w:bCs/>
                <w:sz w:val="20"/>
                <w:szCs w:val="20"/>
              </w:rPr>
              <w:t>Signature</w:t>
            </w:r>
          </w:p>
        </w:tc>
      </w:tr>
      <w:bookmarkStart w:id="3" w:name="Text5"/>
      <w:tr w:rsidR="00A0316B" w:rsidRPr="004B15AE" w14:paraId="0C4964F9" w14:textId="77777777" w:rsidTr="00A0316B">
        <w:trPr>
          <w:trHeight w:val="389"/>
          <w:jc w:val="center"/>
        </w:trPr>
        <w:tc>
          <w:tcPr>
            <w:tcW w:w="91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53A702E" w14:textId="77777777" w:rsidR="00A0316B" w:rsidRPr="004B15AE" w:rsidRDefault="00A0316B" w:rsidP="00A031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8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DEE8DB8" w14:textId="77777777" w:rsidR="00A0316B" w:rsidRPr="004B15AE" w:rsidRDefault="00A0316B" w:rsidP="00A0316B">
            <w:pPr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4" w:name="Text13"/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4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BFB32C" w14:textId="77777777" w:rsidR="00A0316B" w:rsidRPr="004B15AE" w:rsidRDefault="00A0316B" w:rsidP="00A0316B">
            <w:pPr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A0316B" w:rsidRPr="004B15AE" w14:paraId="274DE72D" w14:textId="77777777" w:rsidTr="00A0316B">
        <w:trPr>
          <w:trHeight w:val="389"/>
          <w:jc w:val="center"/>
        </w:trPr>
        <w:tc>
          <w:tcPr>
            <w:tcW w:w="91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6B34A98" w14:textId="77777777" w:rsidR="00A0316B" w:rsidRPr="004B15AE" w:rsidRDefault="00A0316B" w:rsidP="00A031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58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7419484" w14:textId="77777777" w:rsidR="00A0316B" w:rsidRPr="004B15AE" w:rsidRDefault="00A0316B" w:rsidP="00A0316B">
            <w:pPr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4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9EB69FE" w14:textId="77777777" w:rsidR="00A0316B" w:rsidRPr="004B15AE" w:rsidRDefault="00A0316B" w:rsidP="00A0316B">
            <w:pPr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A0316B" w:rsidRPr="004B15AE" w14:paraId="7C62E8B2" w14:textId="77777777" w:rsidTr="00A0316B">
        <w:trPr>
          <w:trHeight w:val="389"/>
          <w:jc w:val="center"/>
        </w:trPr>
        <w:tc>
          <w:tcPr>
            <w:tcW w:w="91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2AA8223" w14:textId="77777777" w:rsidR="00A0316B" w:rsidRPr="004B15AE" w:rsidRDefault="00A0316B" w:rsidP="00A031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58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24F5BEC" w14:textId="77777777" w:rsidR="00A0316B" w:rsidRPr="004B15AE" w:rsidRDefault="00A0316B" w:rsidP="00A0316B">
            <w:pPr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4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9863318" w14:textId="77777777" w:rsidR="00A0316B" w:rsidRPr="004B15AE" w:rsidRDefault="00A0316B" w:rsidP="00A0316B">
            <w:pPr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A0316B" w:rsidRPr="004B15AE" w14:paraId="7BD6952E" w14:textId="77777777" w:rsidTr="00A0316B">
        <w:trPr>
          <w:trHeight w:val="389"/>
          <w:jc w:val="center"/>
        </w:trPr>
        <w:tc>
          <w:tcPr>
            <w:tcW w:w="91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985F1B7" w14:textId="77777777" w:rsidR="00A0316B" w:rsidRPr="004B15AE" w:rsidRDefault="00A0316B" w:rsidP="00A031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58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96FFD4" w14:textId="77777777" w:rsidR="00A0316B" w:rsidRPr="004B15AE" w:rsidRDefault="00A0316B" w:rsidP="00A0316B">
            <w:pPr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4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5E135B8" w14:textId="77777777" w:rsidR="00A0316B" w:rsidRPr="004B15AE" w:rsidRDefault="00A0316B" w:rsidP="00A0316B">
            <w:pPr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A0316B" w:rsidRPr="004B15AE" w14:paraId="06AFB3AC" w14:textId="77777777" w:rsidTr="00A0316B">
        <w:trPr>
          <w:trHeight w:val="389"/>
          <w:jc w:val="center"/>
        </w:trPr>
        <w:tc>
          <w:tcPr>
            <w:tcW w:w="91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225EE88" w14:textId="77777777" w:rsidR="00A0316B" w:rsidRPr="004B15AE" w:rsidRDefault="00A0316B" w:rsidP="00A031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58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43CDC1B" w14:textId="77777777" w:rsidR="00A0316B" w:rsidRPr="004B15AE" w:rsidRDefault="00A0316B" w:rsidP="00A0316B">
            <w:pPr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4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DD4C5A9" w14:textId="77777777" w:rsidR="00A0316B" w:rsidRPr="004B15AE" w:rsidRDefault="00A0316B" w:rsidP="00A0316B">
            <w:pPr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A0316B" w:rsidRPr="004B15AE" w14:paraId="2A4222A8" w14:textId="77777777" w:rsidTr="00A0316B">
        <w:trPr>
          <w:trHeight w:val="389"/>
          <w:jc w:val="center"/>
        </w:trPr>
        <w:tc>
          <w:tcPr>
            <w:tcW w:w="91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D8C87B5" w14:textId="77777777" w:rsidR="00A0316B" w:rsidRPr="004B15AE" w:rsidRDefault="00A0316B" w:rsidP="00A031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58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33EE367" w14:textId="77777777" w:rsidR="00A0316B" w:rsidRPr="004B15AE" w:rsidRDefault="00A0316B" w:rsidP="00A0316B">
            <w:pPr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4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A6A62F" w14:textId="77777777" w:rsidR="00A0316B" w:rsidRPr="004B15AE" w:rsidRDefault="00A0316B" w:rsidP="00A0316B">
            <w:pPr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A0316B" w:rsidRPr="004B15AE" w14:paraId="66C576BD" w14:textId="77777777" w:rsidTr="00A0316B">
        <w:trPr>
          <w:trHeight w:val="389"/>
          <w:jc w:val="center"/>
        </w:trPr>
        <w:tc>
          <w:tcPr>
            <w:tcW w:w="91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3848BE" w14:textId="77777777" w:rsidR="00A0316B" w:rsidRPr="004B15AE" w:rsidRDefault="00A0316B" w:rsidP="00A031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58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4B8653" w14:textId="77777777" w:rsidR="00A0316B" w:rsidRPr="004B15AE" w:rsidRDefault="00A0316B" w:rsidP="00A0316B">
            <w:pPr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4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46D0E2D" w14:textId="77777777" w:rsidR="00A0316B" w:rsidRPr="004B15AE" w:rsidRDefault="00A0316B" w:rsidP="00A0316B">
            <w:pPr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A0316B" w:rsidRPr="004B15AE" w14:paraId="45DE46D4" w14:textId="77777777" w:rsidTr="00A0316B">
        <w:trPr>
          <w:trHeight w:val="389"/>
          <w:jc w:val="center"/>
        </w:trPr>
        <w:tc>
          <w:tcPr>
            <w:tcW w:w="91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06918D0" w14:textId="77777777" w:rsidR="00A0316B" w:rsidRPr="004B15AE" w:rsidRDefault="00A0316B" w:rsidP="00A031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58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E9A979" w14:textId="77777777" w:rsidR="00A0316B" w:rsidRPr="004B15AE" w:rsidRDefault="00A0316B" w:rsidP="00A0316B">
            <w:pPr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4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1174C7E" w14:textId="77777777" w:rsidR="00A0316B" w:rsidRPr="004B15AE" w:rsidRDefault="00A0316B" w:rsidP="00A0316B">
            <w:pPr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A0316B" w:rsidRPr="004B15AE" w14:paraId="4D806E17" w14:textId="77777777" w:rsidTr="00A0316B">
        <w:trPr>
          <w:trHeight w:val="389"/>
          <w:jc w:val="center"/>
        </w:trPr>
        <w:tc>
          <w:tcPr>
            <w:tcW w:w="91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B5010AC" w14:textId="77777777" w:rsidR="00A0316B" w:rsidRPr="004B15AE" w:rsidRDefault="00A0316B" w:rsidP="00A031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58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9C98A2" w14:textId="77777777" w:rsidR="00A0316B" w:rsidRPr="004B15AE" w:rsidRDefault="00A0316B" w:rsidP="00A0316B">
            <w:pPr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4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7986C53" w14:textId="77777777" w:rsidR="00A0316B" w:rsidRPr="004B15AE" w:rsidRDefault="00A0316B" w:rsidP="00A0316B">
            <w:pPr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A0316B" w:rsidRPr="004B15AE" w14:paraId="687E865A" w14:textId="77777777" w:rsidTr="00A0316B">
        <w:trPr>
          <w:trHeight w:val="389"/>
          <w:jc w:val="center"/>
        </w:trPr>
        <w:tc>
          <w:tcPr>
            <w:tcW w:w="91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30C3C33" w14:textId="77777777" w:rsidR="00A0316B" w:rsidRPr="004B15AE" w:rsidRDefault="00A0316B" w:rsidP="00A031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58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76E542F" w14:textId="77777777" w:rsidR="00A0316B" w:rsidRPr="004B15AE" w:rsidRDefault="00A0316B" w:rsidP="00A0316B">
            <w:pPr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4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EA058E0" w14:textId="77777777" w:rsidR="00A0316B" w:rsidRPr="004B15AE" w:rsidRDefault="00A0316B" w:rsidP="00A0316B">
            <w:pPr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A0316B" w:rsidRPr="004B15AE" w14:paraId="1878FFA9" w14:textId="77777777" w:rsidTr="00A0316B">
        <w:trPr>
          <w:trHeight w:val="389"/>
          <w:jc w:val="center"/>
        </w:trPr>
        <w:tc>
          <w:tcPr>
            <w:tcW w:w="91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F529FF" w14:textId="77777777" w:rsidR="00A0316B" w:rsidRPr="004B15AE" w:rsidRDefault="00A0316B" w:rsidP="00A031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58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590CC7" w14:textId="77777777" w:rsidR="00A0316B" w:rsidRPr="004B15AE" w:rsidRDefault="00A0316B" w:rsidP="00A0316B">
            <w:pPr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4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34C12C7" w14:textId="77777777" w:rsidR="00A0316B" w:rsidRPr="004B15AE" w:rsidRDefault="00A0316B" w:rsidP="00A0316B">
            <w:pPr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A0316B" w:rsidRPr="004B15AE" w14:paraId="51016D93" w14:textId="77777777" w:rsidTr="00A0316B">
        <w:trPr>
          <w:trHeight w:val="389"/>
          <w:jc w:val="center"/>
        </w:trPr>
        <w:tc>
          <w:tcPr>
            <w:tcW w:w="91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4F4C60B" w14:textId="77777777" w:rsidR="00A0316B" w:rsidRPr="004B15AE" w:rsidRDefault="00A0316B" w:rsidP="00A031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58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D5E880F" w14:textId="77777777" w:rsidR="00A0316B" w:rsidRPr="004B15AE" w:rsidRDefault="00A0316B" w:rsidP="00A0316B">
            <w:pPr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4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968F39" w14:textId="77777777" w:rsidR="00A0316B" w:rsidRPr="004B15AE" w:rsidRDefault="00A0316B" w:rsidP="00A0316B">
            <w:pPr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A0316B" w:rsidRPr="004B15AE" w14:paraId="40DD727B" w14:textId="77777777" w:rsidTr="00A0316B">
        <w:trPr>
          <w:trHeight w:val="389"/>
          <w:jc w:val="center"/>
        </w:trPr>
        <w:tc>
          <w:tcPr>
            <w:tcW w:w="91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ED58183" w14:textId="77777777" w:rsidR="00A0316B" w:rsidRPr="004B15AE" w:rsidRDefault="00A0316B" w:rsidP="00A031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58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FD641A7" w14:textId="77777777" w:rsidR="00A0316B" w:rsidRPr="004B15AE" w:rsidRDefault="00A0316B" w:rsidP="00A0316B">
            <w:pPr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4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9A16CF2" w14:textId="77777777" w:rsidR="00A0316B" w:rsidRPr="004B15AE" w:rsidRDefault="00A0316B" w:rsidP="00A0316B">
            <w:pPr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A0316B" w:rsidRPr="004B15AE" w14:paraId="63692C3C" w14:textId="77777777" w:rsidTr="00A0316B">
        <w:trPr>
          <w:trHeight w:val="389"/>
          <w:jc w:val="center"/>
        </w:trPr>
        <w:tc>
          <w:tcPr>
            <w:tcW w:w="91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A7DA830" w14:textId="77777777" w:rsidR="00A0316B" w:rsidRPr="004B15AE" w:rsidRDefault="00A0316B" w:rsidP="00A031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58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1A9E234" w14:textId="77777777" w:rsidR="00A0316B" w:rsidRPr="004B15AE" w:rsidRDefault="00A0316B" w:rsidP="00A0316B">
            <w:pPr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4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D57912C" w14:textId="77777777" w:rsidR="00A0316B" w:rsidRPr="004B15AE" w:rsidRDefault="00A0316B" w:rsidP="00A0316B">
            <w:pPr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A0316B" w:rsidRPr="004B15AE" w14:paraId="42E3F503" w14:textId="77777777" w:rsidTr="00A0316B">
        <w:trPr>
          <w:trHeight w:val="389"/>
          <w:jc w:val="center"/>
        </w:trPr>
        <w:tc>
          <w:tcPr>
            <w:tcW w:w="91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4D2DF2D" w14:textId="77777777" w:rsidR="00A0316B" w:rsidRPr="004B15AE" w:rsidRDefault="00A0316B" w:rsidP="00A031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58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8C891F9" w14:textId="77777777" w:rsidR="00A0316B" w:rsidRPr="004B15AE" w:rsidRDefault="00A0316B" w:rsidP="00A0316B">
            <w:pPr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4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194C205" w14:textId="77777777" w:rsidR="00A0316B" w:rsidRPr="004B15AE" w:rsidRDefault="00A0316B" w:rsidP="00A0316B">
            <w:pPr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A0316B" w:rsidRPr="004B15AE" w14:paraId="5A8E2635" w14:textId="77777777" w:rsidTr="00A0316B">
        <w:trPr>
          <w:trHeight w:val="389"/>
          <w:jc w:val="center"/>
        </w:trPr>
        <w:tc>
          <w:tcPr>
            <w:tcW w:w="91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E3B3A99" w14:textId="77777777" w:rsidR="00A0316B" w:rsidRPr="004B15AE" w:rsidRDefault="00A0316B" w:rsidP="00A031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58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143E1F8" w14:textId="77777777" w:rsidR="00A0316B" w:rsidRPr="004B15AE" w:rsidRDefault="00A0316B" w:rsidP="00A0316B">
            <w:pPr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4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440872A" w14:textId="77777777" w:rsidR="00A0316B" w:rsidRPr="004B15AE" w:rsidRDefault="00A0316B" w:rsidP="00A0316B">
            <w:pPr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A0316B" w:rsidRPr="004B15AE" w14:paraId="439377A8" w14:textId="77777777" w:rsidTr="00A0316B">
        <w:trPr>
          <w:trHeight w:val="389"/>
          <w:jc w:val="center"/>
        </w:trPr>
        <w:tc>
          <w:tcPr>
            <w:tcW w:w="91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5C9D54" w14:textId="77777777" w:rsidR="00A0316B" w:rsidRPr="004B15AE" w:rsidRDefault="00A0316B" w:rsidP="00A031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58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E0C680B" w14:textId="77777777" w:rsidR="00A0316B" w:rsidRPr="004B15AE" w:rsidRDefault="00A0316B" w:rsidP="00A0316B">
            <w:pPr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4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D00679A" w14:textId="77777777" w:rsidR="00A0316B" w:rsidRPr="004B15AE" w:rsidRDefault="00A0316B" w:rsidP="00A0316B">
            <w:pPr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A0316B" w:rsidRPr="004B15AE" w14:paraId="181F9607" w14:textId="77777777" w:rsidTr="00A0316B">
        <w:trPr>
          <w:trHeight w:val="389"/>
          <w:jc w:val="center"/>
        </w:trPr>
        <w:tc>
          <w:tcPr>
            <w:tcW w:w="91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B62337D" w14:textId="77777777" w:rsidR="00A0316B" w:rsidRPr="004B15AE" w:rsidRDefault="00A0316B" w:rsidP="00A031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58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15DF283" w14:textId="77777777" w:rsidR="00A0316B" w:rsidRPr="004B15AE" w:rsidRDefault="00A0316B" w:rsidP="00A0316B">
            <w:pPr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4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2D7CF5" w14:textId="77777777" w:rsidR="00A0316B" w:rsidRPr="004B15AE" w:rsidRDefault="00A0316B" w:rsidP="00A0316B">
            <w:pPr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A0316B" w:rsidRPr="004B15AE" w14:paraId="7611B476" w14:textId="77777777" w:rsidTr="00A0316B">
        <w:trPr>
          <w:trHeight w:val="389"/>
          <w:jc w:val="center"/>
        </w:trPr>
        <w:tc>
          <w:tcPr>
            <w:tcW w:w="91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CB47EA" w14:textId="77777777" w:rsidR="00A0316B" w:rsidRPr="004B15AE" w:rsidRDefault="00A0316B" w:rsidP="00A031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58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792866B" w14:textId="77777777" w:rsidR="00A0316B" w:rsidRPr="004B15AE" w:rsidRDefault="00A0316B" w:rsidP="00A0316B">
            <w:pPr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4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B3B895E" w14:textId="77777777" w:rsidR="00A0316B" w:rsidRPr="004B15AE" w:rsidRDefault="00A0316B" w:rsidP="00A0316B">
            <w:pPr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A0316B" w:rsidRPr="004B15AE" w14:paraId="3A9B628F" w14:textId="77777777" w:rsidTr="00A0316B">
        <w:trPr>
          <w:trHeight w:val="389"/>
          <w:jc w:val="center"/>
        </w:trPr>
        <w:tc>
          <w:tcPr>
            <w:tcW w:w="91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045007D" w14:textId="77777777" w:rsidR="00A0316B" w:rsidRPr="004B15AE" w:rsidRDefault="00A0316B" w:rsidP="00A031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58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2308B5D" w14:textId="77777777" w:rsidR="00A0316B" w:rsidRPr="004B15AE" w:rsidRDefault="00A0316B" w:rsidP="00A0316B">
            <w:pPr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4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B5F1AFE" w14:textId="77777777" w:rsidR="00A0316B" w:rsidRPr="004B15AE" w:rsidRDefault="00A0316B" w:rsidP="00A0316B">
            <w:pPr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A0316B" w:rsidRPr="004B15AE" w14:paraId="02AED750" w14:textId="77777777" w:rsidTr="00A0316B">
        <w:trPr>
          <w:trHeight w:val="389"/>
          <w:jc w:val="center"/>
        </w:trPr>
        <w:tc>
          <w:tcPr>
            <w:tcW w:w="91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620CB28" w14:textId="77777777" w:rsidR="00A0316B" w:rsidRPr="004B15AE" w:rsidRDefault="00A0316B" w:rsidP="00A031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58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31EBB1C" w14:textId="77777777" w:rsidR="00A0316B" w:rsidRPr="004B15AE" w:rsidRDefault="00A0316B" w:rsidP="00A0316B">
            <w:pPr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4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FD0B7F" w14:textId="77777777" w:rsidR="00A0316B" w:rsidRPr="004B15AE" w:rsidRDefault="00A0316B" w:rsidP="00A0316B">
            <w:pPr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A0316B" w:rsidRPr="004B15AE" w14:paraId="6644267B" w14:textId="77777777" w:rsidTr="00A0316B">
        <w:trPr>
          <w:trHeight w:val="389"/>
          <w:jc w:val="center"/>
        </w:trPr>
        <w:tc>
          <w:tcPr>
            <w:tcW w:w="91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886D92E" w14:textId="77777777" w:rsidR="00A0316B" w:rsidRPr="004B15AE" w:rsidRDefault="00A0316B" w:rsidP="00A031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58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8466745" w14:textId="77777777" w:rsidR="00A0316B" w:rsidRPr="004B15AE" w:rsidRDefault="00A0316B" w:rsidP="00A0316B">
            <w:pPr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4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FF49D51" w14:textId="77777777" w:rsidR="00A0316B" w:rsidRPr="004B15AE" w:rsidRDefault="00A0316B" w:rsidP="00A0316B">
            <w:pPr>
              <w:rPr>
                <w:rFonts w:ascii="Arial Narrow" w:hAnsi="Arial Narrow"/>
                <w:sz w:val="20"/>
                <w:szCs w:val="20"/>
              </w:rPr>
            </w:pPr>
            <w:r w:rsidRPr="004B15A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B15A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15AE">
              <w:rPr>
                <w:rFonts w:ascii="Arial Narrow" w:hAnsi="Arial Narrow"/>
                <w:sz w:val="20"/>
                <w:szCs w:val="20"/>
              </w:rPr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15A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</w:tbl>
    <w:p w14:paraId="5F8538D7" w14:textId="77777777" w:rsidR="00000E62" w:rsidRDefault="00000E62">
      <w:pPr>
        <w:spacing w:before="120"/>
        <w:ind w:left="1440" w:hanging="1440"/>
        <w:jc w:val="right"/>
        <w:rPr>
          <w:rFonts w:ascii="Arial Narrow" w:hAnsi="Arial Narrow"/>
          <w:sz w:val="2"/>
        </w:rPr>
      </w:pPr>
    </w:p>
    <w:sectPr w:rsidR="00000E62">
      <w:headerReference w:type="default" r:id="rId6"/>
      <w:footerReference w:type="default" r:id="rId7"/>
      <w:pgSz w:w="12240" w:h="15840" w:code="1"/>
      <w:pgMar w:top="144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8FCDD" w14:textId="77777777" w:rsidR="006D4034" w:rsidRDefault="006D4034">
      <w:r>
        <w:separator/>
      </w:r>
    </w:p>
  </w:endnote>
  <w:endnote w:type="continuationSeparator" w:id="0">
    <w:p w14:paraId="1520CD9C" w14:textId="77777777" w:rsidR="006D4034" w:rsidRDefault="006D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5C0D8" w14:textId="77777777" w:rsidR="00000E62" w:rsidRPr="004B15AE" w:rsidRDefault="00000E62" w:rsidP="009B1C67">
    <w:pPr>
      <w:pStyle w:val="Footer"/>
      <w:tabs>
        <w:tab w:val="clear" w:pos="4320"/>
        <w:tab w:val="clear" w:pos="8640"/>
        <w:tab w:val="right" w:pos="9960"/>
      </w:tabs>
      <w:rPr>
        <w:rFonts w:ascii="Arial Narrow" w:hAnsi="Arial Narrow"/>
        <w:sz w:val="18"/>
        <w:szCs w:val="18"/>
      </w:rPr>
    </w:pPr>
    <w:r w:rsidRPr="004B15AE">
      <w:rPr>
        <w:rFonts w:ascii="Arial Narrow" w:hAnsi="Arial Narrow"/>
        <w:sz w:val="18"/>
        <w:szCs w:val="18"/>
      </w:rPr>
      <w:t xml:space="preserve">NC </w:t>
    </w:r>
    <w:smartTag w:uri="urn:schemas-microsoft-com:office:smarttags" w:element="stockticker">
      <w:r w:rsidRPr="004B15AE">
        <w:rPr>
          <w:rFonts w:ascii="Arial Narrow" w:hAnsi="Arial Narrow"/>
          <w:sz w:val="18"/>
          <w:szCs w:val="18"/>
        </w:rPr>
        <w:t>ITP</w:t>
      </w:r>
    </w:smartTag>
    <w:r w:rsidRPr="004B15AE">
      <w:rPr>
        <w:rFonts w:ascii="Arial Narrow" w:hAnsi="Arial Narrow"/>
        <w:sz w:val="18"/>
        <w:szCs w:val="18"/>
      </w:rPr>
      <w:t xml:space="preserve"> Release/Disclosure/Access (Revised1/06, </w:t>
    </w:r>
    <w:r w:rsidR="00A0316B">
      <w:rPr>
        <w:rFonts w:ascii="Arial Narrow" w:hAnsi="Arial Narrow"/>
        <w:sz w:val="18"/>
        <w:szCs w:val="18"/>
      </w:rPr>
      <w:t>Updated 7/20</w:t>
    </w:r>
    <w:r w:rsidR="00D85EFF">
      <w:rPr>
        <w:rFonts w:ascii="Arial Narrow" w:hAnsi="Arial Narrow"/>
        <w:sz w:val="18"/>
        <w:szCs w:val="18"/>
      </w:rPr>
      <w:t>, 4/22</w:t>
    </w:r>
    <w:r w:rsidRPr="004B15AE">
      <w:rPr>
        <w:rFonts w:ascii="Arial Narrow" w:hAnsi="Arial Narrow"/>
        <w:sz w:val="18"/>
        <w:szCs w:val="18"/>
      </w:rPr>
      <w:t>)</w:t>
    </w:r>
    <w:r w:rsidRPr="004B15AE">
      <w:rPr>
        <w:rFonts w:ascii="Arial Narrow" w:hAnsi="Arial Narrow"/>
        <w:sz w:val="18"/>
        <w:szCs w:val="18"/>
      </w:rPr>
      <w:tab/>
      <w:t xml:space="preserve">Page </w:t>
    </w:r>
    <w:r w:rsidRPr="004B15AE">
      <w:rPr>
        <w:rStyle w:val="PageNumber"/>
        <w:rFonts w:ascii="Arial Narrow" w:hAnsi="Arial Narrow"/>
        <w:sz w:val="18"/>
        <w:szCs w:val="18"/>
      </w:rPr>
      <w:fldChar w:fldCharType="begin"/>
    </w:r>
    <w:r w:rsidRPr="004B15AE">
      <w:rPr>
        <w:rStyle w:val="PageNumber"/>
        <w:rFonts w:ascii="Arial Narrow" w:hAnsi="Arial Narrow"/>
        <w:sz w:val="18"/>
        <w:szCs w:val="18"/>
      </w:rPr>
      <w:instrText xml:space="preserve"> PAGE </w:instrText>
    </w:r>
    <w:r w:rsidRPr="004B15AE">
      <w:rPr>
        <w:rStyle w:val="PageNumber"/>
        <w:rFonts w:ascii="Arial Narrow" w:hAnsi="Arial Narrow"/>
        <w:sz w:val="18"/>
        <w:szCs w:val="18"/>
      </w:rPr>
      <w:fldChar w:fldCharType="separate"/>
    </w:r>
    <w:r w:rsidR="0075591F">
      <w:rPr>
        <w:rStyle w:val="PageNumber"/>
        <w:rFonts w:ascii="Arial Narrow" w:hAnsi="Arial Narrow"/>
        <w:noProof/>
        <w:sz w:val="18"/>
        <w:szCs w:val="18"/>
      </w:rPr>
      <w:t>2</w:t>
    </w:r>
    <w:r w:rsidRPr="004B15AE">
      <w:rPr>
        <w:rStyle w:val="PageNumber"/>
        <w:rFonts w:ascii="Arial Narrow" w:hAnsi="Arial Narrow"/>
        <w:sz w:val="18"/>
        <w:szCs w:val="18"/>
      </w:rPr>
      <w:fldChar w:fldCharType="end"/>
    </w:r>
    <w:r w:rsidRPr="004B15AE">
      <w:rPr>
        <w:rStyle w:val="PageNumber"/>
        <w:rFonts w:ascii="Arial Narrow" w:hAnsi="Arial Narrow"/>
        <w:sz w:val="18"/>
        <w:szCs w:val="18"/>
      </w:rPr>
      <w:t xml:space="preserve"> of </w:t>
    </w:r>
    <w:r w:rsidRPr="004B15AE">
      <w:rPr>
        <w:rStyle w:val="PageNumber"/>
        <w:rFonts w:ascii="Arial Narrow" w:hAnsi="Arial Narrow"/>
        <w:sz w:val="18"/>
        <w:szCs w:val="18"/>
      </w:rPr>
      <w:fldChar w:fldCharType="begin"/>
    </w:r>
    <w:r w:rsidRPr="004B15AE">
      <w:rPr>
        <w:rStyle w:val="PageNumber"/>
        <w:rFonts w:ascii="Arial Narrow" w:hAnsi="Arial Narrow"/>
        <w:sz w:val="18"/>
        <w:szCs w:val="18"/>
      </w:rPr>
      <w:instrText xml:space="preserve"> NUMPAGES </w:instrText>
    </w:r>
    <w:r w:rsidRPr="004B15AE">
      <w:rPr>
        <w:rStyle w:val="PageNumber"/>
        <w:rFonts w:ascii="Arial Narrow" w:hAnsi="Arial Narrow"/>
        <w:sz w:val="18"/>
        <w:szCs w:val="18"/>
      </w:rPr>
      <w:fldChar w:fldCharType="separate"/>
    </w:r>
    <w:r w:rsidR="0075591F">
      <w:rPr>
        <w:rStyle w:val="PageNumber"/>
        <w:rFonts w:ascii="Arial Narrow" w:hAnsi="Arial Narrow"/>
        <w:noProof/>
        <w:sz w:val="18"/>
        <w:szCs w:val="18"/>
      </w:rPr>
      <w:t>2</w:t>
    </w:r>
    <w:r w:rsidRPr="004B15AE">
      <w:rPr>
        <w:rStyle w:val="PageNumber"/>
        <w:rFonts w:ascii="Arial Narrow" w:hAnsi="Arial Narrow"/>
        <w:sz w:val="18"/>
        <w:szCs w:val="18"/>
      </w:rPr>
      <w:fldChar w:fldCharType="end"/>
    </w:r>
    <w:r w:rsidRPr="004B15AE">
      <w:rPr>
        <w:rFonts w:ascii="Arial Narrow" w:hAnsi="Arial Narrow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12731" w14:textId="77777777" w:rsidR="006D4034" w:rsidRDefault="006D4034">
      <w:r>
        <w:separator/>
      </w:r>
    </w:p>
  </w:footnote>
  <w:footnote w:type="continuationSeparator" w:id="0">
    <w:p w14:paraId="538D4443" w14:textId="77777777" w:rsidR="006D4034" w:rsidRDefault="006D4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88D37" w14:textId="77777777" w:rsidR="00A0316B" w:rsidRDefault="00A0316B" w:rsidP="00A0316B">
    <w:pPr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North Carolina Department of Health and Human Services</w:t>
    </w:r>
  </w:p>
  <w:p w14:paraId="726E3997" w14:textId="77777777" w:rsidR="00D85EFF" w:rsidRPr="00C27091" w:rsidRDefault="00D85EFF" w:rsidP="00C27091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Division of Child and Family Well-Being</w:t>
    </w:r>
  </w:p>
  <w:p w14:paraId="09A4420E" w14:textId="77777777" w:rsidR="00A0316B" w:rsidRPr="00A0316B" w:rsidRDefault="00A0316B" w:rsidP="00A0316B">
    <w:pPr>
      <w:jc w:val="right"/>
      <w:rPr>
        <w:rFonts w:ascii="Arial Narrow" w:hAnsi="Arial Narrow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6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kkG2yQfWKO6Z1e7ULWmow1QXmV0FFM3ZHlokUP8VfnUHH3VwO/ROmlP+pJxdttayww5ugLBp9/VapVswmdwTw==" w:salt="qx/xPJn//nALkpq14WWJUg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A7C"/>
    <w:rsid w:val="00000E62"/>
    <w:rsid w:val="0029556B"/>
    <w:rsid w:val="003975A3"/>
    <w:rsid w:val="0045549C"/>
    <w:rsid w:val="00646D81"/>
    <w:rsid w:val="006D1A7C"/>
    <w:rsid w:val="006D4034"/>
    <w:rsid w:val="0075591F"/>
    <w:rsid w:val="009B1C67"/>
    <w:rsid w:val="009D28F3"/>
    <w:rsid w:val="00A0316B"/>
    <w:rsid w:val="00D85EFF"/>
    <w:rsid w:val="00E52568"/>
    <w:rsid w:val="00E52A53"/>
    <w:rsid w:val="00E8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748AD6DF"/>
  <w15:chartTrackingRefBased/>
  <w15:docId w15:val="{170E7319-029B-494E-B9AB-654A79EDC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Black" w:hAnsi="Arial Black"/>
      <w:sz w:val="32"/>
    </w:rPr>
  </w:style>
  <w:style w:type="paragraph" w:styleId="Heading2">
    <w:name w:val="heading 2"/>
    <w:basedOn w:val="Normal"/>
    <w:next w:val="Normal"/>
    <w:qFormat/>
    <w:pPr>
      <w:keepNext/>
      <w:spacing w:after="240"/>
      <w:outlineLvl w:val="1"/>
    </w:pPr>
    <w:rPr>
      <w:rFonts w:ascii="Arial Black" w:hAnsi="Arial Black"/>
      <w:spacing w:val="-2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A03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D85E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ITP%20Website%20Transition%20Workgroup%203\Current%20Docs\DRAFT%20PAGES\4.%20DRAFT%20Staff\C%20NC%20ITP%20Forms\A%20English%20Forms%20%23's%201-%20%2387\65%20Release,%20Disclosure%20&amp;%20Record%20Acces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095210-636B-477C-9F50-0CE7EC87F981}"/>
</file>

<file path=customXml/itemProps2.xml><?xml version="1.0" encoding="utf-8"?>
<ds:datastoreItem xmlns:ds="http://schemas.openxmlformats.org/officeDocument/2006/customXml" ds:itemID="{BA22259E-69C0-41D0-8AA3-C5C9B3FBBF15}"/>
</file>

<file path=customXml/itemProps3.xml><?xml version="1.0" encoding="utf-8"?>
<ds:datastoreItem xmlns:ds="http://schemas.openxmlformats.org/officeDocument/2006/customXml" ds:itemID="{5A4D6560-60B5-4788-A0F8-BE9C79308639}"/>
</file>

<file path=docProps/app.xml><?xml version="1.0" encoding="utf-8"?>
<Properties xmlns="http://schemas.openxmlformats.org/officeDocument/2006/extended-properties" xmlns:vt="http://schemas.openxmlformats.org/officeDocument/2006/docPropsVTypes">
  <Template>65 Release, Disclosure &amp; Record Access.dotx</Template>
  <TotalTime>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7027 Accounting of Release/Disclosure &amp; Record Access</vt:lpstr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Release/Disclosure &amp; Record Access</dc:title>
  <dc:subject>Release &amp; Disclosure of Records</dc:subject>
  <dc:creator>Bailey, Andrea B.</dc:creator>
  <cp:keywords/>
  <dc:description>Last Revised Jan 2006</dc:description>
  <cp:lastModifiedBy>Bailey, Andrea B.</cp:lastModifiedBy>
  <cp:revision>1</cp:revision>
  <cp:lastPrinted>2007-05-16T20:31:00Z</cp:lastPrinted>
  <dcterms:created xsi:type="dcterms:W3CDTF">2023-03-01T17:12:00Z</dcterms:created>
  <dcterms:modified xsi:type="dcterms:W3CDTF">2023-03-01T17:13:00Z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