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9169"/>
        <w:gridCol w:w="1536"/>
      </w:tblGrid>
      <w:tr w:rsidR="00781897" w:rsidRPr="00781897" w14:paraId="0935AEE3" w14:textId="77777777" w:rsidTr="00781897">
        <w:tc>
          <w:tcPr>
            <w:tcW w:w="9216" w:type="dxa"/>
            <w:tcBorders>
              <w:top w:val="nil"/>
              <w:left w:val="nil"/>
              <w:bottom w:val="nil"/>
            </w:tcBorders>
          </w:tcPr>
          <w:p w14:paraId="272F4050" w14:textId="77777777" w:rsidR="00781897" w:rsidRPr="00781897" w:rsidRDefault="00781897" w:rsidP="00B71E0A">
            <w:pPr>
              <w:pStyle w:val="Header"/>
              <w:tabs>
                <w:tab w:val="clear" w:pos="8640"/>
                <w:tab w:val="right" w:pos="11070"/>
              </w:tabs>
              <w:rPr>
                <w:rFonts w:ascii="Arial Black" w:hAnsi="Arial Black"/>
                <w:i/>
                <w:sz w:val="28"/>
                <w:szCs w:val="28"/>
              </w:rPr>
            </w:pPr>
            <w:bookmarkStart w:id="0" w:name="_Hlk47105740"/>
            <w:r w:rsidRPr="00781897">
              <w:rPr>
                <w:rFonts w:ascii="Arial Black" w:hAnsi="Arial Black"/>
                <w:i/>
                <w:noProof/>
                <w:sz w:val="28"/>
                <w:szCs w:val="28"/>
              </w:rPr>
              <w:t>North Carolina Infant-Toddler Program</w:t>
            </w:r>
          </w:p>
        </w:tc>
        <w:tc>
          <w:tcPr>
            <w:tcW w:w="1541" w:type="dxa"/>
            <w:vAlign w:val="bottom"/>
          </w:tcPr>
          <w:p w14:paraId="5AC31627" w14:textId="77777777" w:rsidR="00781897" w:rsidRPr="00781897" w:rsidRDefault="00781897" w:rsidP="00781897">
            <w:pPr>
              <w:pStyle w:val="Header"/>
              <w:tabs>
                <w:tab w:val="clear" w:pos="8640"/>
                <w:tab w:val="right" w:pos="11070"/>
              </w:tabs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</w:instrText>
            </w:r>
            <w:bookmarkStart w:id="1" w:name="Text85"/>
            <w:r>
              <w:rPr>
                <w:rFonts w:ascii="Arial Narrow" w:hAnsi="Arial Narrow"/>
                <w:iCs/>
              </w:rPr>
              <w:instrText xml:space="preserve">FORMTEXT </w:instrText>
            </w:r>
            <w:r>
              <w:rPr>
                <w:rFonts w:ascii="Arial Narrow" w:hAnsi="Arial Narrow"/>
                <w:iCs/>
              </w:rPr>
            </w:r>
            <w:r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</w:rPr>
              <w:fldChar w:fldCharType="end"/>
            </w:r>
            <w:bookmarkEnd w:id="1"/>
          </w:p>
        </w:tc>
      </w:tr>
    </w:tbl>
    <w:bookmarkEnd w:id="0"/>
    <w:p w14:paraId="6B82F056" w14:textId="77777777" w:rsidR="00554E86" w:rsidRDefault="00D55334">
      <w:pPr>
        <w:spacing w:after="120"/>
      </w:pPr>
      <w:r>
        <w:rPr>
          <w:rFonts w:ascii="Arial Black" w:hAnsi="Arial Black"/>
          <w:i/>
          <w:sz w:val="32"/>
          <w:szCs w:val="32"/>
        </w:rPr>
        <w:t xml:space="preserve"> </w:t>
      </w:r>
      <w:r w:rsidR="00554E86" w:rsidRPr="00C453AA">
        <w:rPr>
          <w:rFonts w:ascii="Arial Black" w:hAnsi="Arial Black"/>
          <w:i/>
          <w:sz w:val="32"/>
          <w:szCs w:val="32"/>
        </w:rPr>
        <w:t xml:space="preserve">Provider Service Note </w:t>
      </w:r>
      <w:r w:rsidR="00554E86">
        <w:rPr>
          <w:rFonts w:ascii="Arial Black" w:hAnsi="Arial Black"/>
          <w:i/>
          <w:sz w:val="32"/>
          <w:szCs w:val="32"/>
        </w:rPr>
        <w:t>a</w:t>
      </w:r>
      <w:r w:rsidR="00554E86" w:rsidRPr="00C453AA">
        <w:rPr>
          <w:rFonts w:ascii="Arial Black" w:hAnsi="Arial Black"/>
          <w:i/>
          <w:sz w:val="32"/>
          <w:szCs w:val="32"/>
        </w:rPr>
        <w:t>nd Billing Ticket</w:t>
      </w: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0" w:type="dxa"/>
        </w:tblCellMar>
        <w:tblLook w:val="0020" w:firstRow="1" w:lastRow="0" w:firstColumn="0" w:lastColumn="0" w:noHBand="0" w:noVBand="0"/>
      </w:tblPr>
      <w:tblGrid>
        <w:gridCol w:w="11"/>
        <w:gridCol w:w="494"/>
        <w:gridCol w:w="569"/>
        <w:gridCol w:w="254"/>
        <w:gridCol w:w="443"/>
        <w:gridCol w:w="159"/>
        <w:gridCol w:w="207"/>
        <w:gridCol w:w="434"/>
        <w:gridCol w:w="320"/>
        <w:gridCol w:w="1058"/>
        <w:gridCol w:w="11"/>
        <w:gridCol w:w="1318"/>
        <w:gridCol w:w="227"/>
        <w:gridCol w:w="125"/>
        <w:gridCol w:w="141"/>
        <w:gridCol w:w="969"/>
        <w:gridCol w:w="639"/>
        <w:gridCol w:w="81"/>
        <w:gridCol w:w="61"/>
        <w:gridCol w:w="483"/>
        <w:gridCol w:w="30"/>
        <w:gridCol w:w="1355"/>
        <w:gridCol w:w="1099"/>
        <w:gridCol w:w="17"/>
      </w:tblGrid>
      <w:tr w:rsidR="00554E86" w:rsidRPr="00554E86" w14:paraId="0A83F646" w14:textId="77777777" w:rsidTr="00913DB7">
        <w:trPr>
          <w:gridAfter w:val="1"/>
          <w:wAfter w:w="14" w:type="dxa"/>
          <w:trHeight w:val="288"/>
          <w:jc w:val="center"/>
        </w:trPr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94B0416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 xml:space="preserve">Name of </w:t>
            </w:r>
            <w:smartTag w:uri="urn:schemas-microsoft-com:office:smarttags" w:element="stockticker">
              <w:r w:rsidRPr="00554E86">
                <w:rPr>
                  <w:rFonts w:ascii="Arial Narrow" w:hAnsi="Arial Narrow"/>
                </w:rPr>
                <w:t>ITP</w:t>
              </w:r>
            </w:smartTag>
            <w:r w:rsidRPr="00554E86">
              <w:rPr>
                <w:rFonts w:ascii="Arial Narrow" w:hAnsi="Arial Narrow"/>
              </w:rPr>
              <w:t xml:space="preserve"> Provider Agency:</w:t>
            </w:r>
          </w:p>
        </w:tc>
        <w:tc>
          <w:tcPr>
            <w:tcW w:w="3200" w:type="dxa"/>
            <w:gridSpan w:val="7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bottom"/>
          </w:tcPr>
          <w:p w14:paraId="6DE888BF" w14:textId="77777777" w:rsidR="00554E86" w:rsidRPr="00554E86" w:rsidRDefault="00554E86" w:rsidP="00554E86">
            <w:pPr>
              <w:ind w:lef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1608" w:type="dxa"/>
            <w:gridSpan w:val="2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CD2EF8A" w14:textId="77777777" w:rsidR="00554E86" w:rsidRPr="00554E86" w:rsidRDefault="00554E86" w:rsidP="00554E86">
            <w:pPr>
              <w:ind w:right="-115"/>
              <w:rPr>
                <w:rFonts w:ascii="Arial Narrow" w:hAnsi="Arial Narrow"/>
              </w:rPr>
            </w:pPr>
            <w:smartTag w:uri="urn:schemas-microsoft-com:office:smarttags" w:element="stockticker">
              <w:r w:rsidRPr="00554E86">
                <w:rPr>
                  <w:rFonts w:ascii="Arial Narrow" w:hAnsi="Arial Narrow"/>
                </w:rPr>
                <w:t>ITP</w:t>
              </w:r>
            </w:smartTag>
            <w:r w:rsidRPr="00554E86">
              <w:rPr>
                <w:rFonts w:ascii="Arial Narrow" w:hAnsi="Arial Narrow"/>
              </w:rPr>
              <w:t xml:space="preserve"> Provider’s Name: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133C4732" w14:textId="77777777" w:rsidR="00554E86" w:rsidRPr="00554E86" w:rsidRDefault="00554E86" w:rsidP="00554E86">
            <w:pPr>
              <w:ind w:lef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554E86" w:rsidRPr="00554E86" w14:paraId="589911EF" w14:textId="77777777" w:rsidTr="00913DB7">
        <w:trPr>
          <w:gridBefore w:val="1"/>
          <w:wBefore w:w="11" w:type="dxa"/>
          <w:trHeight w:val="288"/>
          <w:jc w:val="center"/>
        </w:trPr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38B9C3F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Provider Vendor Number:</w:t>
            </w:r>
          </w:p>
        </w:tc>
        <w:tc>
          <w:tcPr>
            <w:tcW w:w="1812" w:type="dxa"/>
            <w:gridSpan w:val="3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1DF5D4EF" w14:textId="77777777" w:rsidR="00554E86" w:rsidRPr="00554E86" w:rsidRDefault="00554E86" w:rsidP="00554E86">
            <w:pPr>
              <w:ind w:left="66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81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1681" w:type="dxa"/>
            <w:gridSpan w:val="4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AF6A991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Provider Discipline:</w:t>
            </w:r>
          </w:p>
        </w:tc>
        <w:tc>
          <w:tcPr>
            <w:tcW w:w="4872" w:type="dxa"/>
            <w:gridSpan w:val="10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63D40A39" w14:textId="77777777" w:rsidR="00554E86" w:rsidRPr="00554E86" w:rsidRDefault="00554E86" w:rsidP="00554E86">
            <w:pPr>
              <w:ind w:lef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54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554E86" w:rsidRPr="00554E86" w14:paraId="12A215A8" w14:textId="77777777" w:rsidTr="00913DB7">
        <w:trPr>
          <w:gridAfter w:val="1"/>
          <w:wAfter w:w="14" w:type="dxa"/>
          <w:trHeight w:val="288"/>
          <w:jc w:val="center"/>
        </w:trPr>
        <w:tc>
          <w:tcPr>
            <w:tcW w:w="2894" w:type="dxa"/>
            <w:gridSpan w:val="9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351E6E1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V-Code Assignment [PT/OT/</w:t>
            </w:r>
            <w:smartTag w:uri="urn:schemas-microsoft-com:office:smarttags" w:element="stockticker">
              <w:r w:rsidRPr="00554E86">
                <w:rPr>
                  <w:rFonts w:ascii="Arial Narrow" w:hAnsi="Arial Narrow"/>
                </w:rPr>
                <w:t>SLT</w:t>
              </w:r>
            </w:smartTag>
            <w:r w:rsidRPr="00554E86">
              <w:rPr>
                <w:rFonts w:ascii="Arial Narrow" w:hAnsi="Arial Narrow"/>
              </w:rPr>
              <w:t>]:</w:t>
            </w:r>
          </w:p>
        </w:tc>
        <w:tc>
          <w:tcPr>
            <w:tcW w:w="1069" w:type="dxa"/>
            <w:gridSpan w:val="2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7812EC2C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left="-115" w:right="-121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57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780" w:type="dxa"/>
            <w:gridSpan w:val="5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8FB5B29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left="-29"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Service Order Date [if applicable]:</w:t>
            </w:r>
          </w:p>
        </w:tc>
        <w:tc>
          <w:tcPr>
            <w:tcW w:w="781" w:type="dxa"/>
            <w:gridSpan w:val="3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2DE4F229" w14:textId="77777777" w:rsidR="00554E86" w:rsidRPr="00554E86" w:rsidRDefault="00554E86" w:rsidP="00554E86">
            <w:pPr>
              <w:ind w:left="-22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statusText w:type="text" w:val="Please enter the Service Order Date in the following format: MM/dd/yy"/>
                  <w:textInput>
                    <w:type w:val="date"/>
                    <w:maxLength w:val="12"/>
                    <w:format w:val="M/d/yy"/>
                  </w:textInput>
                </w:ffData>
              </w:fldChar>
            </w:r>
            <w:bookmarkStart w:id="7" w:name="Text56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18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32AE690" w14:textId="77777777" w:rsidR="00554E86" w:rsidRPr="00554E86" w:rsidRDefault="00554E86" w:rsidP="00554E86">
            <w:pPr>
              <w:ind w:left="-25" w:righ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Scheduled Frequency:</w:t>
            </w:r>
          </w:p>
        </w:tc>
        <w:tc>
          <w:tcPr>
            <w:tcW w:w="1099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E9B8" w14:textId="77777777" w:rsidR="00554E86" w:rsidRPr="00554E86" w:rsidRDefault="00554E86" w:rsidP="00554E86">
            <w:pPr>
              <w:ind w:lef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79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554E86" w:rsidRPr="00554E86" w14:paraId="700D85D6" w14:textId="77777777" w:rsidTr="00913DB7">
        <w:trPr>
          <w:gridAfter w:val="1"/>
          <w:wAfter w:w="14" w:type="dxa"/>
          <w:trHeight w:val="288"/>
          <w:jc w:val="center"/>
        </w:trPr>
        <w:tc>
          <w:tcPr>
            <w:tcW w:w="1331" w:type="dxa"/>
            <w:gridSpan w:val="4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F259164" w14:textId="77777777" w:rsidR="00554E86" w:rsidRPr="00554E86" w:rsidRDefault="00554E86" w:rsidP="00554E86">
            <w:pPr>
              <w:ind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Child’s Name:</w:t>
            </w:r>
          </w:p>
        </w:tc>
        <w:tc>
          <w:tcPr>
            <w:tcW w:w="4177" w:type="dxa"/>
            <w:gridSpan w:val="9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0F478E7C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9" w:name="Text59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529" w:type="dxa"/>
            <w:gridSpan w:val="8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731E6EA" w14:textId="77777777" w:rsidR="00554E86" w:rsidRPr="00554E86" w:rsidRDefault="00554E86" w:rsidP="00554E86">
            <w:pPr>
              <w:ind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Child’s Medicaid ID Number:</w:t>
            </w:r>
          </w:p>
        </w:tc>
        <w:tc>
          <w:tcPr>
            <w:tcW w:w="2454" w:type="dxa"/>
            <w:gridSpan w:val="2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60747DDE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0" w:name="Text60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10"/>
          </w:p>
        </w:tc>
      </w:tr>
      <w:tr w:rsidR="00554E86" w:rsidRPr="00554E86" w14:paraId="248E6FCA" w14:textId="77777777" w:rsidTr="00913DB7">
        <w:trPr>
          <w:gridAfter w:val="1"/>
          <w:wAfter w:w="14" w:type="dxa"/>
          <w:trHeight w:val="288"/>
          <w:jc w:val="center"/>
        </w:trPr>
        <w:tc>
          <w:tcPr>
            <w:tcW w:w="1774" w:type="dxa"/>
            <w:gridSpan w:val="5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1D45AED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Child’s Date of Birth:</w:t>
            </w:r>
          </w:p>
        </w:tc>
        <w:bookmarkStart w:id="11" w:name="Text61"/>
        <w:tc>
          <w:tcPr>
            <w:tcW w:w="3734" w:type="dxa"/>
            <w:gridSpan w:val="8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5AB11D6C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499" w:type="dxa"/>
            <w:gridSpan w:val="7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57C2A494" w14:textId="77777777" w:rsidR="00554E86" w:rsidRPr="00554E86" w:rsidRDefault="00554E86" w:rsidP="00554E86">
            <w:pPr>
              <w:ind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 xml:space="preserve">Name of Service Coordinator: </w:t>
            </w:r>
          </w:p>
        </w:tc>
        <w:tc>
          <w:tcPr>
            <w:tcW w:w="2484" w:type="dxa"/>
            <w:gridSpan w:val="3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6130B4A1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" w:name="Text75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12"/>
          </w:p>
        </w:tc>
      </w:tr>
      <w:tr w:rsidR="00554E86" w:rsidRPr="00554E86" w14:paraId="0803015B" w14:textId="77777777" w:rsidTr="00913DB7">
        <w:trPr>
          <w:gridAfter w:val="1"/>
          <w:wAfter w:w="14" w:type="dxa"/>
          <w:trHeight w:val="305"/>
          <w:jc w:val="center"/>
        </w:trPr>
        <w:tc>
          <w:tcPr>
            <w:tcW w:w="10491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500F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IFSP Outcomes Utilized: [Indicate IFSP Goal/Outcome number and brief description beside each.]</w:t>
            </w:r>
          </w:p>
        </w:tc>
      </w:tr>
      <w:tr w:rsidR="00554E86" w:rsidRPr="00554E86" w14:paraId="37FE3961" w14:textId="77777777" w:rsidTr="00913DB7">
        <w:trPr>
          <w:gridAfter w:val="1"/>
          <w:wAfter w:w="14" w:type="dxa"/>
          <w:trHeight w:val="288"/>
          <w:jc w:val="center"/>
        </w:trPr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tcMar>
              <w:right w:w="29" w:type="dxa"/>
            </w:tcMar>
            <w:vAlign w:val="bottom"/>
          </w:tcPr>
          <w:p w14:paraId="7657B27B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775" w:type="dxa"/>
            <w:gridSpan w:val="10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1D672241" w14:textId="77777777" w:rsidR="00554E86" w:rsidRPr="00554E86" w:rsidRDefault="00554E86" w:rsidP="00554E86">
            <w:pPr>
              <w:ind w:right="-28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right w:val="single" w:sz="4" w:space="0" w:color="FFFFFF"/>
            </w:tcBorders>
            <w:shd w:val="clear" w:color="auto" w:fill="auto"/>
            <w:tcMar>
              <w:right w:w="29" w:type="dxa"/>
            </w:tcMar>
            <w:vAlign w:val="bottom"/>
          </w:tcPr>
          <w:p w14:paraId="1899DDF9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858" w:type="dxa"/>
            <w:gridSpan w:val="9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61E5626F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</w:tr>
      <w:tr w:rsidR="00554E86" w:rsidRPr="00554E86" w14:paraId="722827E9" w14:textId="77777777" w:rsidTr="00913DB7">
        <w:trPr>
          <w:gridAfter w:val="1"/>
          <w:wAfter w:w="14" w:type="dxa"/>
          <w:trHeight w:val="288"/>
          <w:jc w:val="center"/>
        </w:trPr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tcMar>
              <w:right w:w="29" w:type="dxa"/>
            </w:tcMar>
            <w:vAlign w:val="bottom"/>
          </w:tcPr>
          <w:p w14:paraId="2EEC1E26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775" w:type="dxa"/>
            <w:gridSpan w:val="10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334D5E77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3" w:name="text64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352" w:type="dxa"/>
            <w:gridSpan w:val="2"/>
            <w:tcBorders>
              <w:right w:val="single" w:sz="4" w:space="0" w:color="FFFFFF"/>
            </w:tcBorders>
            <w:shd w:val="clear" w:color="auto" w:fill="auto"/>
            <w:tcMar>
              <w:right w:w="29" w:type="dxa"/>
            </w:tcMar>
            <w:vAlign w:val="bottom"/>
          </w:tcPr>
          <w:p w14:paraId="3A2DB9B9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858" w:type="dxa"/>
            <w:gridSpan w:val="9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073AB46B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</w:tr>
      <w:tr w:rsidR="00554E86" w:rsidRPr="00554E86" w14:paraId="2D6BB8E5" w14:textId="77777777" w:rsidTr="00913DB7">
        <w:trPr>
          <w:gridAfter w:val="1"/>
          <w:wAfter w:w="14" w:type="dxa"/>
          <w:trHeight w:val="288"/>
          <w:jc w:val="center"/>
        </w:trPr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tcMar>
              <w:right w:w="29" w:type="dxa"/>
            </w:tcMar>
            <w:vAlign w:val="bottom"/>
          </w:tcPr>
          <w:p w14:paraId="09901AF2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775" w:type="dxa"/>
            <w:gridSpan w:val="10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78666EC8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right w:val="single" w:sz="4" w:space="0" w:color="FFFFFF"/>
            </w:tcBorders>
            <w:shd w:val="clear" w:color="auto" w:fill="auto"/>
            <w:tcMar>
              <w:right w:w="29" w:type="dxa"/>
            </w:tcMar>
            <w:vAlign w:val="bottom"/>
          </w:tcPr>
          <w:p w14:paraId="0CB4E9B1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858" w:type="dxa"/>
            <w:gridSpan w:val="9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1375E8AC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</w:tr>
      <w:tr w:rsidR="00554E86" w:rsidRPr="00554E86" w14:paraId="1F706DF1" w14:textId="77777777" w:rsidTr="00913DB7">
        <w:trPr>
          <w:gridAfter w:val="1"/>
          <w:wAfter w:w="14" w:type="dxa"/>
          <w:trHeight w:val="288"/>
          <w:jc w:val="center"/>
        </w:trPr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right w:w="29" w:type="dxa"/>
            </w:tcMar>
            <w:vAlign w:val="bottom"/>
          </w:tcPr>
          <w:p w14:paraId="18A0FBB1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775" w:type="dxa"/>
            <w:gridSpan w:val="10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72E46840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right w:w="29" w:type="dxa"/>
            </w:tcMar>
            <w:vAlign w:val="bottom"/>
          </w:tcPr>
          <w:p w14:paraId="3F804CDF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858" w:type="dxa"/>
            <w:gridSpan w:val="9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D6F6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</w:tr>
      <w:tr w:rsidR="00554E86" w:rsidRPr="00EB31B8" w14:paraId="3E859518" w14:textId="77777777" w:rsidTr="00913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17"/>
          <w:jc w:val="center"/>
        </w:trPr>
        <w:tc>
          <w:tcPr>
            <w:tcW w:w="1048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67079" w14:textId="77777777" w:rsidR="00554E86" w:rsidRPr="00EB31B8" w:rsidRDefault="00554E86">
            <w:pPr>
              <w:spacing w:before="40"/>
              <w:ind w:left="-29"/>
              <w:rPr>
                <w:rFonts w:ascii="Arial" w:hAnsi="Arial" w:cs="Arial"/>
              </w:rPr>
            </w:pPr>
            <w:r w:rsidRPr="00EB31B8">
              <w:rPr>
                <w:rFonts w:ascii="Arial Narrow" w:hAnsi="Arial Narrow"/>
                <w:b/>
                <w:spacing w:val="-12"/>
              </w:rPr>
              <w:t>Legend for Place of Service [</w:t>
            </w:r>
            <w:smartTag w:uri="urn:schemas-microsoft-com:office:smarttags" w:element="stockticker">
              <w:r w:rsidRPr="00EB31B8">
                <w:rPr>
                  <w:rFonts w:ascii="Arial Narrow" w:hAnsi="Arial Narrow"/>
                  <w:b/>
                  <w:spacing w:val="-12"/>
                </w:rPr>
                <w:t>POS</w:t>
              </w:r>
            </w:smartTag>
            <w:r w:rsidRPr="00EB31B8">
              <w:rPr>
                <w:rFonts w:ascii="Arial Narrow" w:hAnsi="Arial Narrow"/>
                <w:b/>
                <w:spacing w:val="-12"/>
              </w:rPr>
              <w:t>]:    Home or other community setting = 12    Office = 11    Health Dept. = 71    Rural Health Dept. = 72     [See DMA website for additional codes.]</w:t>
            </w:r>
            <w:r w:rsidRPr="00EB31B8">
              <w:rPr>
                <w:rFonts w:ascii="Arial Narrow" w:hAnsi="Arial Narrow"/>
                <w:b/>
              </w:rPr>
              <w:t xml:space="preserve"> </w:t>
            </w:r>
            <w:r w:rsidRPr="00EB31B8">
              <w:rPr>
                <w:rFonts w:ascii="Arial Narrow" w:hAnsi="Arial Narrow"/>
                <w:i/>
              </w:rPr>
              <w:t>NOTE:  Each encounter must include [1] date of service, [2</w:t>
            </w:r>
            <w:r>
              <w:rPr>
                <w:rFonts w:ascii="Arial Narrow" w:hAnsi="Arial Narrow"/>
                <w:i/>
              </w:rPr>
              <w:t>]</w:t>
            </w:r>
            <w:r w:rsidRPr="00EB31B8">
              <w:rPr>
                <w:rFonts w:ascii="Arial Narrow" w:hAnsi="Arial Narrow"/>
                <w:i/>
              </w:rPr>
              <w:t xml:space="preserve"> purpose of contact, [3] description of provider’s interventions, and</w:t>
            </w:r>
            <w:r>
              <w:rPr>
                <w:rFonts w:ascii="Arial Narrow" w:hAnsi="Arial Narrow"/>
                <w:i/>
              </w:rPr>
              <w:br w:type="textWrapping" w:clear="all"/>
            </w:r>
            <w:r w:rsidRPr="00EB31B8">
              <w:rPr>
                <w:rFonts w:ascii="Arial Narrow" w:hAnsi="Arial Narrow"/>
                <w:i/>
              </w:rPr>
              <w:t>[4] the effectiveness of the interventions, including achievements or measurable progress. The duration of the service [in minutes] must also be included in each service note.</w:t>
            </w:r>
          </w:p>
        </w:tc>
      </w:tr>
      <w:tr w:rsidR="00554E86" w:rsidRPr="00EB31B8" w14:paraId="1AB5BB71" w14:textId="77777777" w:rsidTr="00913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17"/>
          <w:jc w:val="center"/>
        </w:trPr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89F8" w14:textId="77777777" w:rsidR="00554E86" w:rsidRPr="00EB31B8" w:rsidRDefault="00554E8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EB31B8">
              <w:rPr>
                <w:rFonts w:ascii="Arial Narrow" w:hAnsi="Arial Narrow"/>
              </w:rPr>
              <w:t>Svc Date:</w:t>
            </w:r>
          </w:p>
        </w:tc>
        <w:bookmarkStart w:id="14" w:name="Text80"/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AB72D" w14:textId="77777777" w:rsidR="00554E86" w:rsidRPr="00EB31B8" w:rsidRDefault="00554E86">
            <w:pPr>
              <w:spacing w:before="120"/>
              <w:ind w:left="-115"/>
              <w:rPr>
                <w:rFonts w:ascii="Arial Narrow" w:hAnsi="Arial Narrow"/>
              </w:rPr>
            </w:pPr>
            <w:r w:rsidRPr="00EB31B8"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EB31B8">
              <w:rPr>
                <w:rFonts w:ascii="Arial Narrow" w:hAnsi="Arial Narrow"/>
              </w:rPr>
              <w:instrText xml:space="preserve"> FORMTEXT </w:instrText>
            </w:r>
            <w:r w:rsidRPr="00EB31B8">
              <w:rPr>
                <w:rFonts w:ascii="Arial Narrow" w:hAnsi="Arial Narrow"/>
              </w:rPr>
            </w:r>
            <w:r w:rsidRPr="00EB31B8">
              <w:rPr>
                <w:rFonts w:ascii="Arial Narrow" w:hAnsi="Arial Narrow"/>
              </w:rPr>
              <w:fldChar w:fldCharType="separate"/>
            </w:r>
            <w:r w:rsidRPr="00EB31B8">
              <w:rPr>
                <w:rFonts w:ascii="Arial Narrow" w:hAnsi="Arial Narrow"/>
                <w:noProof/>
              </w:rPr>
              <w:t> </w:t>
            </w:r>
            <w:r w:rsidRPr="00EB31B8">
              <w:rPr>
                <w:rFonts w:ascii="Arial Narrow" w:hAnsi="Arial Narrow"/>
                <w:noProof/>
              </w:rPr>
              <w:t> </w:t>
            </w:r>
            <w:r w:rsidRPr="00EB31B8">
              <w:rPr>
                <w:rFonts w:ascii="Arial Narrow" w:hAnsi="Arial Narrow"/>
                <w:noProof/>
              </w:rPr>
              <w:t> </w:t>
            </w:r>
            <w:r w:rsidRPr="00EB31B8">
              <w:rPr>
                <w:rFonts w:ascii="Arial Narrow" w:hAnsi="Arial Narrow"/>
                <w:noProof/>
              </w:rPr>
              <w:t> </w:t>
            </w:r>
            <w:r w:rsidRPr="00EB31B8">
              <w:rPr>
                <w:rFonts w:ascii="Arial Narrow" w:hAnsi="Arial Narrow"/>
                <w:noProof/>
              </w:rPr>
              <w:t> </w:t>
            </w:r>
            <w:r w:rsidRPr="00EB31B8">
              <w:rPr>
                <w:rFonts w:ascii="Arial Narrow" w:hAnsi="Arial Narrow"/>
              </w:rPr>
              <w:fldChar w:fldCharType="end"/>
            </w:r>
            <w:bookmarkEnd w:id="14"/>
          </w:p>
        </w:tc>
        <w:bookmarkStart w:id="15" w:name="Text82"/>
        <w:tc>
          <w:tcPr>
            <w:tcW w:w="855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20926" w14:textId="77777777" w:rsidR="00554E86" w:rsidRPr="00EB31B8" w:rsidRDefault="00554E86">
            <w:pPr>
              <w:spacing w:before="60"/>
              <w:ind w:left="72"/>
              <w:rPr>
                <w:rFonts w:ascii="Arial Narrow" w:hAnsi="Arial Narrow" w:cs="Arial"/>
              </w:rPr>
            </w:pPr>
            <w:r w:rsidRPr="00EB31B8">
              <w:rPr>
                <w:rFonts w:ascii="Arial Narrow" w:hAnsi="Arial Narrow" w:cs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840"/>
                    <w:format w:val="TITLE CASE"/>
                  </w:textInput>
                </w:ffData>
              </w:fldChar>
            </w:r>
            <w:r w:rsidRPr="00EB31B8">
              <w:rPr>
                <w:rFonts w:ascii="Arial Narrow" w:hAnsi="Arial Narrow" w:cs="Arial"/>
              </w:rPr>
              <w:instrText xml:space="preserve"> FORMTEXT </w:instrText>
            </w:r>
            <w:r w:rsidRPr="00EB31B8">
              <w:rPr>
                <w:rFonts w:ascii="Arial Narrow" w:hAnsi="Arial Narrow" w:cs="Arial"/>
              </w:rPr>
            </w:r>
            <w:r w:rsidRPr="00EB31B8">
              <w:rPr>
                <w:rFonts w:ascii="Arial Narrow" w:hAnsi="Arial Narrow" w:cs="Arial"/>
              </w:rPr>
              <w:fldChar w:fldCharType="separate"/>
            </w:r>
            <w:r w:rsidRPr="00EB31B8">
              <w:rPr>
                <w:rFonts w:ascii="Arial" w:hAnsi="Arial" w:cs="Arial"/>
                <w:noProof/>
              </w:rPr>
              <w:t> </w:t>
            </w:r>
            <w:r w:rsidRPr="00EB31B8">
              <w:rPr>
                <w:rFonts w:ascii="Arial" w:hAnsi="Arial" w:cs="Arial"/>
                <w:noProof/>
              </w:rPr>
              <w:t> </w:t>
            </w:r>
            <w:r w:rsidRPr="00EB31B8">
              <w:rPr>
                <w:rFonts w:ascii="Arial" w:hAnsi="Arial" w:cs="Arial"/>
                <w:noProof/>
              </w:rPr>
              <w:t> </w:t>
            </w:r>
            <w:r w:rsidRPr="00EB31B8">
              <w:rPr>
                <w:rFonts w:ascii="Arial" w:hAnsi="Arial" w:cs="Arial"/>
                <w:noProof/>
              </w:rPr>
              <w:t> </w:t>
            </w:r>
            <w:r w:rsidRPr="00EB31B8">
              <w:rPr>
                <w:rFonts w:ascii="Arial" w:hAnsi="Arial" w:cs="Arial"/>
                <w:noProof/>
              </w:rPr>
              <w:t> </w:t>
            </w:r>
            <w:r w:rsidRPr="00EB31B8">
              <w:rPr>
                <w:rFonts w:ascii="Arial Narrow" w:hAnsi="Arial Narrow" w:cs="Arial"/>
              </w:rPr>
              <w:fldChar w:fldCharType="end"/>
            </w:r>
            <w:bookmarkEnd w:id="15"/>
          </w:p>
        </w:tc>
      </w:tr>
      <w:tr w:rsidR="00554E86" w14:paraId="2107F2FB" w14:textId="77777777" w:rsidTr="00913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17"/>
          <w:jc w:val="center"/>
        </w:trPr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036" w14:textId="77777777" w:rsidR="00554E86" w:rsidRPr="00282D48" w:rsidRDefault="00554E86">
            <w:pPr>
              <w:pStyle w:val="Header"/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Goal #(</w:t>
            </w:r>
            <w:r w:rsidRPr="00282D48">
              <w:rPr>
                <w:rFonts w:ascii="Arial Narrow" w:hAnsi="Arial Narrow"/>
              </w:rPr>
              <w:t>s):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05F" w14:textId="77777777" w:rsidR="00554E86" w:rsidRDefault="00554E86">
            <w:pPr>
              <w:spacing w:before="120"/>
              <w:ind w:lef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55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5D8D70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38192B69" w14:textId="77777777" w:rsidTr="00913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17"/>
          <w:jc w:val="center"/>
        </w:trPr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01533C" w14:textId="77777777" w:rsidR="00554E86" w:rsidRDefault="00554E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E30CA6" w14:textId="77777777" w:rsidR="00554E86" w:rsidRDefault="00554E86">
            <w:pPr>
              <w:ind w:lef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55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690CB3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49B9B30C" w14:textId="77777777" w:rsidTr="00913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17"/>
          <w:jc w:val="center"/>
        </w:trPr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322B4" w14:textId="77777777" w:rsidR="00554E86" w:rsidRDefault="00554E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718C6" w14:textId="77777777" w:rsidR="00554E86" w:rsidRDefault="00554E86">
            <w:pPr>
              <w:ind w:lef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55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E456A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2BC23895" w14:textId="77777777" w:rsidTr="00913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17"/>
          <w:jc w:val="center"/>
        </w:trPr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6AE65" w14:textId="77777777" w:rsidR="00554E86" w:rsidRDefault="00554E86">
            <w:pPr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t># Minutes:</w:t>
            </w:r>
            <w:r>
              <w:rPr>
                <w:rFonts w:ascii="Arial Narrow" w:hAnsi="Arial Narrow"/>
                <w:sz w:val="6"/>
              </w:rPr>
              <w:t xml:space="preserve"> 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D4D22" w14:textId="77777777" w:rsidR="00554E86" w:rsidRDefault="00554E86">
            <w:pPr>
              <w:ind w:left="-115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55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F4CF51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6586742C" w14:textId="77777777" w:rsidTr="00913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17"/>
          <w:jc w:val="center"/>
        </w:trPr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18405" w14:textId="77777777" w:rsidR="00554E86" w:rsidRDefault="00554E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29021" w14:textId="77777777" w:rsidR="00554E86" w:rsidRDefault="00554E86">
            <w:pPr>
              <w:ind w:lef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55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0136F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5FD022BF" w14:textId="77777777" w:rsidTr="00913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17"/>
          <w:jc w:val="center"/>
        </w:trPr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39692" w14:textId="77777777" w:rsidR="00554E86" w:rsidRDefault="00554E86">
            <w:pPr>
              <w:rPr>
                <w:rFonts w:ascii="Arial Narrow" w:hAnsi="Arial Narrow"/>
              </w:rPr>
            </w:pPr>
            <w:smartTag w:uri="urn:schemas-microsoft-com:office:smarttags" w:element="stockticker">
              <w:r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45008" w14:textId="77777777" w:rsidR="00554E86" w:rsidRDefault="00554E86">
            <w:pPr>
              <w:ind w:lef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55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F1972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5BCCF65A" w14:textId="77777777" w:rsidTr="00913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5259"/>
          <w:jc w:val="center"/>
        </w:trPr>
        <w:tc>
          <w:tcPr>
            <w:tcW w:w="10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D1EECC" w14:textId="77777777" w:rsidR="00554E86" w:rsidRPr="00282D48" w:rsidRDefault="00554E8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C2FA26" w14:textId="77777777" w:rsidR="00554E86" w:rsidRDefault="00554E86">
            <w:pPr>
              <w:spacing w:before="120"/>
              <w:ind w:left="-115"/>
              <w:rPr>
                <w:rFonts w:ascii="Arial Narrow" w:hAnsi="Arial Narrow"/>
              </w:rPr>
            </w:pPr>
          </w:p>
        </w:tc>
        <w:tc>
          <w:tcPr>
            <w:tcW w:w="8555" w:type="dxa"/>
            <w:gridSpan w:val="17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036F2D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04EDE181" w14:textId="77777777" w:rsidTr="00913D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390"/>
          <w:jc w:val="center"/>
        </w:trPr>
        <w:tc>
          <w:tcPr>
            <w:tcW w:w="10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3AED7" w14:textId="77777777" w:rsidR="00554E86" w:rsidRDefault="00554E86">
            <w:pPr>
              <w:rPr>
                <w:rFonts w:ascii="Arial Narrow" w:hAnsi="Arial Narrow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74745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  <w:tc>
          <w:tcPr>
            <w:tcW w:w="5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601C0" w14:textId="77777777" w:rsidR="00554E86" w:rsidRDefault="00554E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&amp; Title:</w:t>
            </w:r>
            <w:r w:rsidR="00781897">
              <w:rPr>
                <w:rFonts w:ascii="Arial Narrow" w:hAnsi="Arial Narro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6" w:name="Text83"/>
            <w:r w:rsidR="00781897">
              <w:rPr>
                <w:rFonts w:ascii="Arial Narrow" w:hAnsi="Arial Narrow"/>
              </w:rPr>
              <w:instrText xml:space="preserve"> FORMTEXT </w:instrText>
            </w:r>
            <w:r w:rsidR="00781897">
              <w:rPr>
                <w:rFonts w:ascii="Arial Narrow" w:hAnsi="Arial Narrow"/>
              </w:rPr>
            </w:r>
            <w:r w:rsidR="00781897">
              <w:rPr>
                <w:rFonts w:ascii="Arial Narrow" w:hAnsi="Arial Narrow"/>
              </w:rPr>
              <w:fldChar w:fldCharType="separate"/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DFADD" w14:textId="77777777" w:rsidR="00554E86" w:rsidRDefault="00554E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Signature:</w:t>
            </w:r>
            <w:r w:rsidR="00781897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7" w:name="Text84"/>
            <w:r w:rsidR="00781897">
              <w:rPr>
                <w:rFonts w:ascii="Arial Narrow" w:hAnsi="Arial Narrow"/>
              </w:rPr>
              <w:instrText xml:space="preserve"> FORMTEXT </w:instrText>
            </w:r>
            <w:r w:rsidR="00781897">
              <w:rPr>
                <w:rFonts w:ascii="Arial Narrow" w:hAnsi="Arial Narrow"/>
              </w:rPr>
            </w:r>
            <w:r w:rsidR="00781897">
              <w:rPr>
                <w:rFonts w:ascii="Arial Narrow" w:hAnsi="Arial Narrow"/>
              </w:rPr>
              <w:fldChar w:fldCharType="separate"/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</w:rPr>
              <w:fldChar w:fldCharType="end"/>
            </w:r>
            <w:bookmarkEnd w:id="17"/>
          </w:p>
        </w:tc>
      </w:tr>
    </w:tbl>
    <w:p w14:paraId="34F0D6F3" w14:textId="77777777" w:rsidR="00554E86" w:rsidRPr="00D55334" w:rsidRDefault="00554E86" w:rsidP="00D55334">
      <w:pPr>
        <w:pStyle w:val="Header"/>
        <w:tabs>
          <w:tab w:val="left" w:pos="10042"/>
        </w:tabs>
        <w:ind w:left="86"/>
        <w:rPr>
          <w:rFonts w:ascii="Arial Narrow" w:hAnsi="Arial Narrow" w:cs="Arial"/>
          <w:bCs/>
          <w:sz w:val="14"/>
          <w:szCs w:val="14"/>
        </w:rPr>
      </w:pPr>
    </w:p>
    <w:sectPr w:rsidR="00554E86" w:rsidRPr="00D55334">
      <w:headerReference w:type="default" r:id="rId7"/>
      <w:footerReference w:type="default" r:id="rId8"/>
      <w:pgSz w:w="12240" w:h="15840" w:code="1"/>
      <w:pgMar w:top="144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3589" w14:textId="77777777" w:rsidR="000D4635" w:rsidRDefault="000D4635">
      <w:r>
        <w:separator/>
      </w:r>
    </w:p>
  </w:endnote>
  <w:endnote w:type="continuationSeparator" w:id="0">
    <w:p w14:paraId="2D059D4E" w14:textId="77777777" w:rsidR="000D4635" w:rsidRDefault="000D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814B" w14:textId="77777777" w:rsidR="00554E86" w:rsidRPr="00894B7F" w:rsidRDefault="00554E86">
    <w:pPr>
      <w:pStyle w:val="Footer"/>
      <w:tabs>
        <w:tab w:val="clear" w:pos="8640"/>
        <w:tab w:val="right" w:pos="10710"/>
      </w:tabs>
      <w:ind w:left="90"/>
      <w:rPr>
        <w:rFonts w:ascii="Arial Narrow" w:hAnsi="Arial Narrow"/>
        <w:sz w:val="18"/>
        <w:szCs w:val="18"/>
      </w:rPr>
    </w:pPr>
    <w:r w:rsidRPr="00894B7F">
      <w:rPr>
        <w:rFonts w:ascii="Arial Narrow" w:hAnsi="Arial Narrow"/>
        <w:sz w:val="18"/>
        <w:szCs w:val="18"/>
      </w:rPr>
      <w:t xml:space="preserve">ITP </w:t>
    </w:r>
    <w:r w:rsidR="00781897">
      <w:rPr>
        <w:rFonts w:ascii="Arial Narrow" w:hAnsi="Arial Narrow"/>
        <w:sz w:val="18"/>
        <w:szCs w:val="18"/>
      </w:rPr>
      <w:t>Service Note &amp; Billing Ticket</w:t>
    </w:r>
    <w:r w:rsidRPr="00894B7F">
      <w:rPr>
        <w:rFonts w:ascii="Arial Narrow" w:hAnsi="Arial Narrow"/>
        <w:sz w:val="18"/>
        <w:szCs w:val="18"/>
      </w:rPr>
      <w:t xml:space="preserve"> (</w:t>
    </w:r>
    <w:r w:rsidR="00D55334">
      <w:rPr>
        <w:rFonts w:ascii="Arial Narrow" w:hAnsi="Arial Narrow"/>
        <w:sz w:val="18"/>
        <w:szCs w:val="18"/>
      </w:rPr>
      <w:t xml:space="preserve">7/04. </w:t>
    </w:r>
    <w:r>
      <w:rPr>
        <w:rFonts w:ascii="Arial Narrow" w:hAnsi="Arial Narrow"/>
        <w:sz w:val="18"/>
        <w:szCs w:val="18"/>
      </w:rPr>
      <w:t>Revised 7/07,</w:t>
    </w:r>
    <w:r w:rsidR="00781897">
      <w:rPr>
        <w:rFonts w:ascii="Arial Narrow" w:hAnsi="Arial Narrow"/>
        <w:sz w:val="18"/>
        <w:szCs w:val="18"/>
      </w:rPr>
      <w:t xml:space="preserve"> Updated 7/20</w:t>
    </w:r>
    <w:r w:rsidR="005B70BD">
      <w:rPr>
        <w:rFonts w:ascii="Arial Narrow" w:hAnsi="Arial Narrow"/>
        <w:sz w:val="18"/>
        <w:szCs w:val="18"/>
      </w:rPr>
      <w:t>, 4/22</w:t>
    </w:r>
    <w:r w:rsidRPr="00894B7F">
      <w:rPr>
        <w:rFonts w:ascii="Arial Narrow" w:hAnsi="Arial Narrow"/>
        <w:sz w:val="18"/>
        <w:szCs w:val="18"/>
      </w:rPr>
      <w:t>)</w:t>
    </w:r>
    <w:r w:rsidRPr="00894B7F">
      <w:rPr>
        <w:rFonts w:ascii="Arial Narrow" w:hAnsi="Arial Narrow"/>
        <w:sz w:val="18"/>
        <w:szCs w:val="18"/>
      </w:rPr>
      <w:tab/>
      <w:t xml:space="preserve">Page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 w:rsidR="00E3756D">
      <w:rPr>
        <w:rStyle w:val="PageNumber"/>
        <w:rFonts w:ascii="Arial Narrow" w:hAnsi="Arial Narrow"/>
        <w:noProof/>
        <w:sz w:val="18"/>
        <w:szCs w:val="18"/>
      </w:rPr>
      <w:t>1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  <w:r w:rsidRPr="00894B7F">
      <w:rPr>
        <w:rStyle w:val="PageNumber"/>
        <w:rFonts w:ascii="Arial Narrow" w:hAnsi="Arial Narrow"/>
        <w:sz w:val="18"/>
        <w:szCs w:val="18"/>
      </w:rPr>
      <w:t xml:space="preserve"> of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 w:rsidR="00E3756D">
      <w:rPr>
        <w:rStyle w:val="PageNumber"/>
        <w:rFonts w:ascii="Arial Narrow" w:hAnsi="Arial Narrow"/>
        <w:noProof/>
        <w:sz w:val="18"/>
        <w:szCs w:val="18"/>
      </w:rPr>
      <w:t>2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8988" w14:textId="77777777" w:rsidR="000D4635" w:rsidRDefault="000D4635">
      <w:r>
        <w:separator/>
      </w:r>
    </w:p>
  </w:footnote>
  <w:footnote w:type="continuationSeparator" w:id="0">
    <w:p w14:paraId="52B73F57" w14:textId="77777777" w:rsidR="000D4635" w:rsidRDefault="000D4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0BE1" w14:textId="77777777" w:rsidR="00554E86" w:rsidRPr="00894B7F" w:rsidRDefault="00554E86">
    <w:pPr>
      <w:ind w:left="1440" w:right="90" w:hanging="1440"/>
      <w:jc w:val="right"/>
      <w:rPr>
        <w:rFonts w:ascii="Arial Narrow" w:hAnsi="Arial Narrow"/>
        <w:sz w:val="18"/>
        <w:szCs w:val="18"/>
      </w:rPr>
    </w:pPr>
    <w:r w:rsidRPr="00894B7F">
      <w:rPr>
        <w:rFonts w:ascii="Arial Narrow" w:hAnsi="Arial Narrow"/>
        <w:sz w:val="18"/>
        <w:szCs w:val="18"/>
      </w:rPr>
      <w:tab/>
      <w:t xml:space="preserve"> North Carolina Department of Health and Human Services</w:t>
    </w:r>
  </w:p>
  <w:p w14:paraId="7780906D" w14:textId="77777777" w:rsidR="00554E86" w:rsidRPr="00894B7F" w:rsidRDefault="005B70BD" w:rsidP="005B70BD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B8A"/>
    <w:multiLevelType w:val="hybridMultilevel"/>
    <w:tmpl w:val="E6F034A4"/>
    <w:lvl w:ilvl="0" w:tplc="F8D47C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422081"/>
    <w:multiLevelType w:val="hybridMultilevel"/>
    <w:tmpl w:val="04966F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63EB454">
      <w:start w:val="1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A192187"/>
    <w:multiLevelType w:val="hybridMultilevel"/>
    <w:tmpl w:val="EC980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9418C"/>
    <w:multiLevelType w:val="hybridMultilevel"/>
    <w:tmpl w:val="D68A0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694C18"/>
    <w:multiLevelType w:val="multilevel"/>
    <w:tmpl w:val="71C2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2336984">
    <w:abstractNumId w:val="3"/>
  </w:num>
  <w:num w:numId="2" w16cid:durableId="14961722">
    <w:abstractNumId w:val="2"/>
  </w:num>
  <w:num w:numId="3" w16cid:durableId="819931758">
    <w:abstractNumId w:val="0"/>
  </w:num>
  <w:num w:numId="4" w16cid:durableId="550576551">
    <w:abstractNumId w:val="4"/>
  </w:num>
  <w:num w:numId="5" w16cid:durableId="185272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KDNN+gVwT1oagWUIFhJQ3eX5HL3UKo6hng4Cmp4xLLuOgaHtn+77hJFOS5YFnIbcJgndys0sjl1MsiVk1c/fQ==" w:salt="umcu+1wk883UGBhPUn7K/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C2"/>
    <w:rsid w:val="00004AD8"/>
    <w:rsid w:val="000D4635"/>
    <w:rsid w:val="00157D1F"/>
    <w:rsid w:val="00165188"/>
    <w:rsid w:val="002404C2"/>
    <w:rsid w:val="00252284"/>
    <w:rsid w:val="00280DE7"/>
    <w:rsid w:val="002D29F6"/>
    <w:rsid w:val="003363CE"/>
    <w:rsid w:val="003841C1"/>
    <w:rsid w:val="00554E86"/>
    <w:rsid w:val="00593FA7"/>
    <w:rsid w:val="005B70BD"/>
    <w:rsid w:val="0067541A"/>
    <w:rsid w:val="006E4E2F"/>
    <w:rsid w:val="00781897"/>
    <w:rsid w:val="00913DB7"/>
    <w:rsid w:val="00982533"/>
    <w:rsid w:val="00D55334"/>
    <w:rsid w:val="00E3756D"/>
    <w:rsid w:val="00E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020BA2C"/>
  <w15:chartTrackingRefBased/>
  <w15:docId w15:val="{49772898-C475-407E-91A1-47ABEAFC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5B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73%20Service%20Note%20&amp;%20Billing%20Ticket_v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1CE2D7-5B4A-4A81-ADEF-F33827DE96A5}"/>
</file>

<file path=customXml/itemProps2.xml><?xml version="1.0" encoding="utf-8"?>
<ds:datastoreItem xmlns:ds="http://schemas.openxmlformats.org/officeDocument/2006/customXml" ds:itemID="{D4FC3DFD-F7BB-43C0-B2DC-BEE81C4CA4EE}"/>
</file>

<file path=customXml/itemProps3.xml><?xml version="1.0" encoding="utf-8"?>
<ds:datastoreItem xmlns:ds="http://schemas.openxmlformats.org/officeDocument/2006/customXml" ds:itemID="{EEC7A835-D64E-4FA3-8FF8-B3D49FA114C7}"/>
</file>

<file path=docProps/app.xml><?xml version="1.0" encoding="utf-8"?>
<Properties xmlns="http://schemas.openxmlformats.org/officeDocument/2006/extended-properties" xmlns:vt="http://schemas.openxmlformats.org/officeDocument/2006/docPropsVTypes">
  <Template>73 Service Note &amp; Billing Ticket_v.1.dotx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Note &amp; Billling Ticket v.1</vt:lpstr>
    </vt:vector>
  </TitlesOfParts>
  <Company>DEC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Note &amp; Billling Ticket v.1</dc:title>
  <dc:subject>1 service note</dc:subject>
  <dc:creator>Bailey, Andrea B.</dc:creator>
  <cp:keywords/>
  <dc:description>Last Revised July 2007</dc:description>
  <cp:lastModifiedBy>Bailey, Andrea B.</cp:lastModifiedBy>
  <cp:revision>1</cp:revision>
  <cp:lastPrinted>2020-09-21T20:15:00Z</cp:lastPrinted>
  <dcterms:created xsi:type="dcterms:W3CDTF">2023-03-01T17:17:00Z</dcterms:created>
  <dcterms:modified xsi:type="dcterms:W3CDTF">2023-03-01T17:18:00Z</dcterms:modified>
  <cp:category>Service Providers;Fees,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