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4C59FA" w:rsidRPr="00781897" w14:paraId="12379015" w14:textId="77777777" w:rsidTr="00781BE7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1AEA9659" w14:textId="77777777" w:rsidR="004C59FA" w:rsidRPr="00781897" w:rsidRDefault="004C59FA" w:rsidP="00781BE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bookmarkStart w:id="0" w:name="_Hlk47105740"/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3496A4A8" w14:textId="77777777" w:rsidR="004C59FA" w:rsidRPr="00781897" w:rsidRDefault="004C59FA" w:rsidP="00781BE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1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1"/>
          </w:p>
        </w:tc>
      </w:tr>
    </w:tbl>
    <w:bookmarkEnd w:id="0"/>
    <w:p w14:paraId="789F414E" w14:textId="77777777" w:rsidR="00510A7B" w:rsidRPr="003F09D3" w:rsidRDefault="00510A7B">
      <w:pPr>
        <w:pStyle w:val="Header"/>
        <w:spacing w:after="100"/>
        <w:ind w:left="90"/>
        <w:rPr>
          <w:rFonts w:ascii="Arial Black" w:hAnsi="Arial Black"/>
          <w:i/>
          <w:sz w:val="32"/>
          <w:szCs w:val="32"/>
        </w:rPr>
      </w:pPr>
      <w:r w:rsidRPr="00BB1BF2">
        <w:rPr>
          <w:rFonts w:ascii="Arial Black" w:hAnsi="Arial Black"/>
          <w:i/>
          <w:sz w:val="32"/>
          <w:szCs w:val="32"/>
        </w:rPr>
        <w:t xml:space="preserve">Provider </w:t>
      </w:r>
      <w:r>
        <w:rPr>
          <w:rFonts w:ascii="Arial Black" w:hAnsi="Arial Black"/>
          <w:i/>
          <w:sz w:val="32"/>
          <w:szCs w:val="32"/>
        </w:rPr>
        <w:t>Service Note and Billing Ticket</w:t>
      </w: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54"/>
        <w:gridCol w:w="788"/>
        <w:gridCol w:w="304"/>
        <w:gridCol w:w="336"/>
        <w:gridCol w:w="311"/>
        <w:gridCol w:w="38"/>
        <w:gridCol w:w="365"/>
        <w:gridCol w:w="210"/>
        <w:gridCol w:w="1030"/>
        <w:gridCol w:w="1368"/>
        <w:gridCol w:w="195"/>
        <w:gridCol w:w="159"/>
        <w:gridCol w:w="129"/>
        <w:gridCol w:w="719"/>
        <w:gridCol w:w="614"/>
        <w:gridCol w:w="343"/>
        <w:gridCol w:w="156"/>
        <w:gridCol w:w="656"/>
        <w:gridCol w:w="1047"/>
        <w:gridCol w:w="1412"/>
      </w:tblGrid>
      <w:tr w:rsidR="00510A7B" w:rsidRPr="00510A7B" w14:paraId="129191FD" w14:textId="77777777" w:rsidTr="004C59FA">
        <w:trPr>
          <w:trHeight w:val="288"/>
          <w:jc w:val="center"/>
        </w:trPr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938B6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ITP</w:t>
              </w:r>
            </w:smartTag>
            <w:r w:rsidRPr="00510A7B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5CD5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3327E" w14:textId="77777777" w:rsidR="00510A7B" w:rsidRPr="00510A7B" w:rsidRDefault="00510A7B" w:rsidP="00510A7B">
            <w:pPr>
              <w:ind w:right="-115"/>
              <w:rPr>
                <w:rFonts w:ascii="Arial Narrow" w:hAnsi="Arial Narrow"/>
              </w:rPr>
            </w:pP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ITP</w:t>
              </w:r>
            </w:smartTag>
            <w:r w:rsidRPr="00510A7B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E0D2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510A7B" w:rsidRPr="00510A7B" w14:paraId="2D1DFAB2" w14:textId="77777777" w:rsidTr="004C59FA">
        <w:trPr>
          <w:trHeight w:val="288"/>
          <w:jc w:val="center"/>
        </w:trPr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9A4523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6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52B1" w14:textId="77777777" w:rsidR="00510A7B" w:rsidRPr="00510A7B" w:rsidRDefault="00510A7B" w:rsidP="00510A7B">
            <w:pPr>
              <w:ind w:left="66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81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72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01742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Provider Discipline:</w:t>
            </w:r>
          </w:p>
        </w:tc>
        <w:tc>
          <w:tcPr>
            <w:tcW w:w="5076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1957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54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510A7B" w:rsidRPr="00510A7B" w14:paraId="1A87D7D2" w14:textId="77777777" w:rsidTr="004C59FA">
        <w:trPr>
          <w:trHeight w:val="288"/>
          <w:jc w:val="center"/>
        </w:trPr>
        <w:tc>
          <w:tcPr>
            <w:tcW w:w="2607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73B34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SLT</w:t>
              </w:r>
            </w:smartTag>
            <w:r w:rsidRPr="00510A7B">
              <w:rPr>
                <w:rFonts w:ascii="Arial Narrow" w:hAnsi="Arial Narrow"/>
              </w:rPr>
              <w:t>]: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3119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left="-115"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57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57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C38BFD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left="-25"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Service Order Date [if applicable]:</w:t>
            </w:r>
          </w:p>
        </w:tc>
        <w:bookmarkStart w:id="7" w:name="Text56"/>
        <w:tc>
          <w:tcPr>
            <w:tcW w:w="9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1EB5" w14:textId="77777777" w:rsidR="00510A7B" w:rsidRPr="00510A7B" w:rsidRDefault="00510A7B" w:rsidP="00510A7B">
            <w:pPr>
              <w:ind w:left="-22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85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4CEFA0" w14:textId="77777777" w:rsidR="00510A7B" w:rsidRPr="00510A7B" w:rsidRDefault="00510A7B" w:rsidP="00510A7B">
            <w:pPr>
              <w:ind w:left="-25"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Scheduled Frequency:</w:t>
            </w: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C037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79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510A7B" w:rsidRPr="00510A7B" w14:paraId="3258FA6B" w14:textId="77777777" w:rsidTr="004C59FA">
        <w:trPr>
          <w:trHeight w:val="288"/>
          <w:jc w:val="center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F64F5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Child’s Name:</w:t>
            </w:r>
          </w:p>
        </w:tc>
        <w:tc>
          <w:tcPr>
            <w:tcW w:w="3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0AC2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Text59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682B4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Child’s Medicaid ID Number: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FF26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0" w:name="Text60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510A7B" w:rsidRPr="00510A7B" w14:paraId="72EA05D6" w14:textId="77777777" w:rsidTr="004C59FA">
        <w:trPr>
          <w:trHeight w:val="288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BBBC2" w14:textId="77777777" w:rsidR="00510A7B" w:rsidRPr="00510A7B" w:rsidRDefault="00510A7B" w:rsidP="00510A7B">
            <w:pPr>
              <w:ind w:right="-144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Child’s Date of Birth:</w:t>
            </w:r>
          </w:p>
        </w:tc>
        <w:bookmarkStart w:id="11" w:name="Text61"/>
        <w:tc>
          <w:tcPr>
            <w:tcW w:w="3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AFA1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4AF7F" w14:textId="77777777" w:rsidR="00510A7B" w:rsidRPr="00510A7B" w:rsidRDefault="00510A7B" w:rsidP="00510A7B">
            <w:pPr>
              <w:ind w:right="-144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664B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510A7B" w:rsidRPr="00510A7B" w14:paraId="65C46CD0" w14:textId="77777777" w:rsidTr="004C59FA">
        <w:trPr>
          <w:trHeight w:val="305"/>
          <w:jc w:val="center"/>
        </w:trPr>
        <w:tc>
          <w:tcPr>
            <w:tcW w:w="104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E49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510A7B" w:rsidRPr="00510A7B" w14:paraId="1D74982F" w14:textId="77777777" w:rsidTr="004C59FA">
        <w:trPr>
          <w:trHeight w:val="288"/>
          <w:jc w:val="center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B8F605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08AF" w14:textId="77777777" w:rsidR="00510A7B" w:rsidRPr="00510A7B" w:rsidRDefault="00510A7B" w:rsidP="00510A7B">
            <w:pPr>
              <w:ind w:right="-28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309C698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145E5A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772C57C6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CFF15B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1B1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3" w:name="text64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CA94D1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FF88B5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1BAC6C13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B3046D4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1A359F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687B8F4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FCF3838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4CE0A12C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BAE36D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B43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5D08F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06B1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600EA" w14:paraId="25CDCB5F" w14:textId="77777777" w:rsidTr="004C59FA">
        <w:tblPrEx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10435" w:type="dxa"/>
            <w:gridSpan w:val="20"/>
            <w:tcBorders>
              <w:top w:val="nil"/>
            </w:tcBorders>
            <w:vAlign w:val="bottom"/>
          </w:tcPr>
          <w:p w14:paraId="6093EBE6" w14:textId="77777777" w:rsidR="00510A7B" w:rsidRPr="005600EA" w:rsidRDefault="00510A7B">
            <w:pPr>
              <w:rPr>
                <w:rFonts w:ascii="Arial Narrow" w:hAnsi="Arial Narrow" w:cs="Arial"/>
                <w:sz w:val="18"/>
                <w:szCs w:val="18"/>
              </w:rPr>
            </w:pPr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>Legend for Place of Service [</w:t>
            </w:r>
            <w:smartTag w:uri="urn:schemas-microsoft-com:office:smarttags" w:element="stockticker">
              <w:r w:rsidRPr="005600EA">
                <w:rPr>
                  <w:rFonts w:ascii="Arial Narrow" w:hAnsi="Arial Narrow"/>
                  <w:b/>
                  <w:spacing w:val="-12"/>
                  <w:sz w:val="18"/>
                  <w:szCs w:val="18"/>
                </w:rPr>
                <w:t>POS</w:t>
              </w:r>
            </w:smartTag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>]:     Home or other community setting = 12     Office = 11     Health Dept. = 71     Rural Health Dept. = 72       [See DMA website for additional codes.]</w:t>
            </w:r>
            <w:r w:rsidRPr="005600E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600EA">
              <w:rPr>
                <w:rFonts w:ascii="Arial Narrow" w:hAnsi="Arial Narrow"/>
                <w:i/>
                <w:sz w:val="18"/>
                <w:szCs w:val="18"/>
              </w:rPr>
              <w:t>NOTE:  Each encounter must include [1] date of service, [2] purpose of contact, [3] description of provider’s interventions, and [4] the effectiveness of the interventions, including achievements or measurable progress. The duration of the service [in minutes] must also be included in each service note.</w:t>
            </w:r>
          </w:p>
        </w:tc>
      </w:tr>
      <w:tr w:rsidR="00510A7B" w:rsidRPr="005600EA" w14:paraId="4888D0FE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2FFB5CE" w14:textId="77777777" w:rsidR="00510A7B" w:rsidRPr="005600EA" w:rsidRDefault="00510A7B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Svc Date:</w:t>
            </w:r>
          </w:p>
        </w:tc>
        <w:bookmarkStart w:id="14" w:name="Text80"/>
        <w:tc>
          <w:tcPr>
            <w:tcW w:w="951" w:type="dxa"/>
            <w:gridSpan w:val="3"/>
            <w:vAlign w:val="bottom"/>
          </w:tcPr>
          <w:p w14:paraId="06EE85D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  <w:bookmarkEnd w:id="14"/>
          </w:p>
        </w:tc>
        <w:bookmarkStart w:id="15" w:name="Text82"/>
        <w:tc>
          <w:tcPr>
            <w:tcW w:w="8441" w:type="dxa"/>
            <w:gridSpan w:val="15"/>
            <w:vMerge w:val="restart"/>
            <w:tcMar>
              <w:top w:w="14" w:type="dxa"/>
            </w:tcMar>
          </w:tcPr>
          <w:p w14:paraId="07905E93" w14:textId="77777777" w:rsidR="00510A7B" w:rsidRPr="005600EA" w:rsidRDefault="00510A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9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510A7B" w:rsidRPr="005600EA" w14:paraId="11FC132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43C684D4" w14:textId="77777777" w:rsidR="00510A7B" w:rsidRPr="005600EA" w:rsidRDefault="00510A7B">
            <w:pPr>
              <w:pStyle w:val="Header"/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Goal #(s):</w:t>
            </w:r>
          </w:p>
        </w:tc>
        <w:tc>
          <w:tcPr>
            <w:tcW w:w="951" w:type="dxa"/>
            <w:gridSpan w:val="3"/>
            <w:vAlign w:val="bottom"/>
          </w:tcPr>
          <w:p w14:paraId="31E289B7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AC9FD02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A28BCC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0E77F92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51" w:type="dxa"/>
            <w:gridSpan w:val="3"/>
            <w:vAlign w:val="bottom"/>
          </w:tcPr>
          <w:p w14:paraId="2B9DAD7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B14DB2A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486FCE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17DF65C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51" w:type="dxa"/>
            <w:gridSpan w:val="3"/>
            <w:vAlign w:val="bottom"/>
          </w:tcPr>
          <w:p w14:paraId="704F64D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</w:tcPr>
          <w:p w14:paraId="30DB9F9C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3F1F458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9A15D4B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Minutes: </w:t>
            </w:r>
          </w:p>
        </w:tc>
        <w:tc>
          <w:tcPr>
            <w:tcW w:w="951" w:type="dxa"/>
            <w:gridSpan w:val="3"/>
            <w:vAlign w:val="bottom"/>
          </w:tcPr>
          <w:p w14:paraId="3E8500C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F7AC55B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0650BA8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2437CE54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51" w:type="dxa"/>
            <w:gridSpan w:val="3"/>
            <w:vAlign w:val="bottom"/>
          </w:tcPr>
          <w:p w14:paraId="0BF337D2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CB13BD3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B4C392B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210EC0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5600EA"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51" w:type="dxa"/>
            <w:gridSpan w:val="3"/>
            <w:vAlign w:val="bottom"/>
          </w:tcPr>
          <w:p w14:paraId="3E3C2668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249A3767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645C2E1" w14:textId="77777777" w:rsidTr="004C59FA">
        <w:tblPrEx>
          <w:tblLook w:val="0000" w:firstRow="0" w:lastRow="0" w:firstColumn="0" w:lastColumn="0" w:noHBand="0" w:noVBand="0"/>
        </w:tblPrEx>
        <w:trPr>
          <w:trHeight w:val="1808"/>
          <w:jc w:val="center"/>
        </w:trPr>
        <w:tc>
          <w:tcPr>
            <w:tcW w:w="1994" w:type="dxa"/>
            <w:gridSpan w:val="5"/>
            <w:vMerge w:val="restart"/>
            <w:vAlign w:val="bottom"/>
          </w:tcPr>
          <w:p w14:paraId="4639FCCA" w14:textId="77777777" w:rsidR="00510A7B" w:rsidRPr="005600EA" w:rsidRDefault="00510A7B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41" w:type="dxa"/>
            <w:gridSpan w:val="15"/>
            <w:vMerge/>
          </w:tcPr>
          <w:p w14:paraId="39A3A6E0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E322C33" w14:textId="77777777" w:rsidTr="004C59FA">
        <w:tblPrEx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1994" w:type="dxa"/>
            <w:gridSpan w:val="5"/>
            <w:vMerge/>
            <w:vAlign w:val="bottom"/>
          </w:tcPr>
          <w:p w14:paraId="4D5213F8" w14:textId="77777777" w:rsidR="00510A7B" w:rsidRPr="005600EA" w:rsidRDefault="00510A7B">
            <w:pPr>
              <w:rPr>
                <w:rFonts w:ascii="Arial Narrow" w:hAnsi="Arial Narrow"/>
              </w:rPr>
            </w:pPr>
          </w:p>
        </w:tc>
        <w:tc>
          <w:tcPr>
            <w:tcW w:w="5982" w:type="dxa"/>
            <w:gridSpan w:val="13"/>
            <w:vAlign w:val="bottom"/>
          </w:tcPr>
          <w:p w14:paraId="60D4EFF4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Signature &amp; Title: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" w:name="Text86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2459" w:type="dxa"/>
            <w:gridSpan w:val="2"/>
            <w:vAlign w:val="bottom"/>
          </w:tcPr>
          <w:p w14:paraId="64063BD4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Date of Signature: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" w:name="Text87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7"/>
          </w:p>
        </w:tc>
      </w:tr>
      <w:tr w:rsidR="00510A7B" w:rsidRPr="005600EA" w14:paraId="581973E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45D687DA" w14:textId="77777777" w:rsidR="00510A7B" w:rsidRPr="005600EA" w:rsidRDefault="00510A7B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Svc Date:</w:t>
            </w:r>
          </w:p>
        </w:tc>
        <w:tc>
          <w:tcPr>
            <w:tcW w:w="951" w:type="dxa"/>
            <w:gridSpan w:val="3"/>
            <w:vAlign w:val="bottom"/>
          </w:tcPr>
          <w:p w14:paraId="5226A28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bookmarkStart w:id="18" w:name="Text83"/>
        <w:tc>
          <w:tcPr>
            <w:tcW w:w="8441" w:type="dxa"/>
            <w:gridSpan w:val="15"/>
            <w:vMerge w:val="restart"/>
          </w:tcPr>
          <w:p w14:paraId="2F367B00" w14:textId="77777777" w:rsidR="00510A7B" w:rsidRPr="005600EA" w:rsidRDefault="00510A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9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510A7B" w:rsidRPr="005600EA" w14:paraId="4850CF5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38175DB" w14:textId="77777777" w:rsidR="00510A7B" w:rsidRPr="005600EA" w:rsidRDefault="00510A7B">
            <w:pPr>
              <w:pStyle w:val="Header"/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Goal #(s):</w:t>
            </w:r>
          </w:p>
        </w:tc>
        <w:tc>
          <w:tcPr>
            <w:tcW w:w="951" w:type="dxa"/>
            <w:gridSpan w:val="3"/>
            <w:vAlign w:val="bottom"/>
          </w:tcPr>
          <w:p w14:paraId="7893512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469E773A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6B0A16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5F2F7D0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51" w:type="dxa"/>
            <w:gridSpan w:val="3"/>
            <w:vAlign w:val="bottom"/>
          </w:tcPr>
          <w:p w14:paraId="3BDC140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4F99AB4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1290CE6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12D37EC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51" w:type="dxa"/>
            <w:gridSpan w:val="3"/>
            <w:vAlign w:val="bottom"/>
          </w:tcPr>
          <w:p w14:paraId="6EC73F7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</w:tcPr>
          <w:p w14:paraId="6CDA6CE7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501EDB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584C3D2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Minutes: </w:t>
            </w:r>
          </w:p>
        </w:tc>
        <w:tc>
          <w:tcPr>
            <w:tcW w:w="951" w:type="dxa"/>
            <w:gridSpan w:val="3"/>
            <w:vAlign w:val="bottom"/>
          </w:tcPr>
          <w:p w14:paraId="7FD40B23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4BC4078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620C759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6099989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51" w:type="dxa"/>
            <w:gridSpan w:val="3"/>
            <w:vAlign w:val="bottom"/>
          </w:tcPr>
          <w:p w14:paraId="695419F9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A755360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319694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1309363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5600EA"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51" w:type="dxa"/>
            <w:gridSpan w:val="3"/>
            <w:vAlign w:val="bottom"/>
          </w:tcPr>
          <w:p w14:paraId="6372CE6D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466606A3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5DC4509" w14:textId="77777777" w:rsidTr="004C59FA">
        <w:tblPrEx>
          <w:tblLook w:val="0000" w:firstRow="0" w:lastRow="0" w:firstColumn="0" w:lastColumn="0" w:noHBand="0" w:noVBand="0"/>
        </w:tblPrEx>
        <w:trPr>
          <w:trHeight w:val="1682"/>
          <w:jc w:val="center"/>
        </w:trPr>
        <w:tc>
          <w:tcPr>
            <w:tcW w:w="1994" w:type="dxa"/>
            <w:gridSpan w:val="5"/>
            <w:vMerge w:val="restart"/>
            <w:vAlign w:val="bottom"/>
          </w:tcPr>
          <w:p w14:paraId="10E92011" w14:textId="77777777" w:rsidR="00510A7B" w:rsidRPr="005600EA" w:rsidRDefault="00510A7B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41" w:type="dxa"/>
            <w:gridSpan w:val="15"/>
            <w:vMerge/>
          </w:tcPr>
          <w:p w14:paraId="5A7FDA08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1F15E069" w14:textId="77777777" w:rsidTr="004C59F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994" w:type="dxa"/>
            <w:gridSpan w:val="5"/>
            <w:vMerge/>
            <w:vAlign w:val="bottom"/>
          </w:tcPr>
          <w:p w14:paraId="1E516C33" w14:textId="77777777" w:rsidR="00510A7B" w:rsidRPr="005600EA" w:rsidRDefault="00510A7B">
            <w:pPr>
              <w:rPr>
                <w:rFonts w:ascii="Arial Narrow" w:hAnsi="Arial Narrow"/>
              </w:rPr>
            </w:pPr>
          </w:p>
        </w:tc>
        <w:tc>
          <w:tcPr>
            <w:tcW w:w="5982" w:type="dxa"/>
            <w:gridSpan w:val="13"/>
            <w:vAlign w:val="bottom"/>
          </w:tcPr>
          <w:p w14:paraId="34B092CE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Signature &amp; Title: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" w:name="Text88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2459" w:type="dxa"/>
            <w:gridSpan w:val="2"/>
            <w:vAlign w:val="bottom"/>
          </w:tcPr>
          <w:p w14:paraId="74FCBE1A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Date of Signature: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0" w:name="Text89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20"/>
          </w:p>
        </w:tc>
      </w:tr>
    </w:tbl>
    <w:p w14:paraId="254EE474" w14:textId="77777777" w:rsidR="00510A7B" w:rsidRPr="00BB5DAB" w:rsidRDefault="00510A7B" w:rsidP="00BB5DAB">
      <w:pPr>
        <w:pStyle w:val="Header"/>
        <w:ind w:left="90"/>
        <w:rPr>
          <w:rFonts w:ascii="Arial Narrow" w:hAnsi="Arial Narrow" w:cs="Arial"/>
          <w:bCs/>
          <w:sz w:val="14"/>
          <w:szCs w:val="14"/>
        </w:rPr>
      </w:pPr>
    </w:p>
    <w:sectPr w:rsidR="00510A7B" w:rsidRPr="00BB5DAB">
      <w:headerReference w:type="default" r:id="rId7"/>
      <w:footerReference w:type="default" r:id="rId8"/>
      <w:pgSz w:w="12240" w:h="15840" w:code="1"/>
      <w:pgMar w:top="14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308A" w14:textId="77777777" w:rsidR="00BB7C3A" w:rsidRDefault="00BB7C3A">
      <w:r>
        <w:separator/>
      </w:r>
    </w:p>
  </w:endnote>
  <w:endnote w:type="continuationSeparator" w:id="0">
    <w:p w14:paraId="4156EAC0" w14:textId="77777777" w:rsidR="00BB7C3A" w:rsidRDefault="00BB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C058" w14:textId="77777777" w:rsidR="00510A7B" w:rsidRPr="005229E8" w:rsidRDefault="005229E8" w:rsidP="005229E8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>
      <w:rPr>
        <w:rFonts w:ascii="Arial Narrow" w:hAnsi="Arial Narrow"/>
        <w:sz w:val="18"/>
        <w:szCs w:val="18"/>
      </w:rPr>
      <w:t>7/04, Revised 7/07, Updated 7/20,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739F" w14:textId="77777777" w:rsidR="00BB7C3A" w:rsidRDefault="00BB7C3A">
      <w:r>
        <w:separator/>
      </w:r>
    </w:p>
  </w:footnote>
  <w:footnote w:type="continuationSeparator" w:id="0">
    <w:p w14:paraId="6EC8C835" w14:textId="77777777" w:rsidR="00BB7C3A" w:rsidRDefault="00BB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97A" w14:textId="77777777" w:rsidR="00510A7B" w:rsidRDefault="00510A7B" w:rsidP="004C59FA">
    <w:pPr>
      <w:pStyle w:val="Header"/>
      <w:tabs>
        <w:tab w:val="clear" w:pos="8640"/>
        <w:tab w:val="right" w:pos="10440"/>
      </w:tabs>
      <w:ind w:right="72"/>
      <w:jc w:val="right"/>
      <w:rPr>
        <w:rFonts w:ascii="Arial Narrow" w:hAnsi="Arial Narrow"/>
        <w:sz w:val="18"/>
        <w:szCs w:val="18"/>
      </w:rPr>
    </w:pPr>
    <w:r w:rsidRPr="00D21A2C">
      <w:rPr>
        <w:rFonts w:ascii="Arial Narrow" w:hAnsi="Arial Narrow"/>
        <w:sz w:val="18"/>
        <w:szCs w:val="18"/>
      </w:rPr>
      <w:t xml:space="preserve">North Carolina </w:t>
    </w:r>
    <w:r>
      <w:rPr>
        <w:rFonts w:ascii="Arial Narrow" w:hAnsi="Arial Narrow"/>
        <w:sz w:val="18"/>
        <w:szCs w:val="18"/>
      </w:rPr>
      <w:t>Department of Health and Human Services</w:t>
    </w:r>
  </w:p>
  <w:p w14:paraId="7A3507C1" w14:textId="77777777" w:rsidR="00510A7B" w:rsidRDefault="00510A7B" w:rsidP="004C59FA">
    <w:pPr>
      <w:pStyle w:val="Header"/>
      <w:tabs>
        <w:tab w:val="clear" w:pos="8640"/>
        <w:tab w:val="right" w:pos="10440"/>
      </w:tabs>
      <w:ind w:right="72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36524">
    <w:abstractNumId w:val="3"/>
  </w:num>
  <w:num w:numId="2" w16cid:durableId="287470907">
    <w:abstractNumId w:val="2"/>
  </w:num>
  <w:num w:numId="3" w16cid:durableId="322662294">
    <w:abstractNumId w:val="0"/>
  </w:num>
  <w:num w:numId="4" w16cid:durableId="1883902900">
    <w:abstractNumId w:val="4"/>
  </w:num>
  <w:num w:numId="5" w16cid:durableId="71312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qgRsgkUuKG2ehj0y7Im20XCWVm2y94JRNcazjQj1P7uHMiZ0OEDXockfuv6qUqw8JfZFLHIlDydDc/6UCOxVg==" w:salt="bkC5eGkEPNkA4zmqdQoPH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70"/>
    <w:rsid w:val="000131FF"/>
    <w:rsid w:val="00031FAD"/>
    <w:rsid w:val="001700AE"/>
    <w:rsid w:val="002171C5"/>
    <w:rsid w:val="002E027F"/>
    <w:rsid w:val="00462CEB"/>
    <w:rsid w:val="00477EDE"/>
    <w:rsid w:val="004C59FA"/>
    <w:rsid w:val="00510A7B"/>
    <w:rsid w:val="005229E8"/>
    <w:rsid w:val="006A53B1"/>
    <w:rsid w:val="007461BF"/>
    <w:rsid w:val="00904E70"/>
    <w:rsid w:val="00B159F7"/>
    <w:rsid w:val="00BB5DAB"/>
    <w:rsid w:val="00BB7C3A"/>
    <w:rsid w:val="00D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B06BB38"/>
  <w15:chartTrackingRefBased/>
  <w15:docId w15:val="{8CDC4376-8C91-4147-9C10-E7CF0BC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BodynoIndent">
    <w:name w:val="Body no Indent"/>
    <w:pPr>
      <w:autoSpaceDE w:val="0"/>
      <w:autoSpaceDN w:val="0"/>
      <w:adjustRightInd w:val="0"/>
      <w:spacing w:line="262" w:lineRule="atLeast"/>
    </w:pPr>
    <w:rPr>
      <w:rFonts w:ascii="AGaramond" w:hAnsi="AGaramond" w:cs="AGaramond"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rsid w:val="0047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5%20Service%20Note%20&amp;%20Billing%20Ticket_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535AF4-3331-4F62-88FE-CC32E6F9A311}"/>
</file>

<file path=customXml/itemProps2.xml><?xml version="1.0" encoding="utf-8"?>
<ds:datastoreItem xmlns:ds="http://schemas.openxmlformats.org/officeDocument/2006/customXml" ds:itemID="{D4D6A1F8-8415-405C-B7CC-47B6B2D1738A}"/>
</file>

<file path=customXml/itemProps3.xml><?xml version="1.0" encoding="utf-8"?>
<ds:datastoreItem xmlns:ds="http://schemas.openxmlformats.org/officeDocument/2006/customXml" ds:itemID="{DFAD220C-1488-4C8D-8809-284C8CE4167F}"/>
</file>

<file path=docProps/app.xml><?xml version="1.0" encoding="utf-8"?>
<Properties xmlns="http://schemas.openxmlformats.org/officeDocument/2006/extended-properties" xmlns:vt="http://schemas.openxmlformats.org/officeDocument/2006/docPropsVTypes">
  <Template>75 Service Note &amp; Billing Ticket_v.2.dotx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7004-2 SvcNote &amp; BT</vt:lpstr>
    </vt:vector>
  </TitlesOfParts>
  <Company>DEC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Billing Ticket_v.2</dc:title>
  <dc:subject>2 service notes</dc:subject>
  <dc:creator>Bailey, Andrea B.</dc:creator>
  <cp:keywords/>
  <dc:description>Last Revised July 2007</dc:description>
  <cp:lastModifiedBy>Bailey, Andrea B.</cp:lastModifiedBy>
  <cp:revision>1</cp:revision>
  <cp:lastPrinted>2007-06-04T15:49:00Z</cp:lastPrinted>
  <dcterms:created xsi:type="dcterms:W3CDTF">2023-03-01T17:18:00Z</dcterms:created>
  <dcterms:modified xsi:type="dcterms:W3CDTF">2023-03-01T17:19:00Z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