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0"/>
        <w:gridCol w:w="1541"/>
      </w:tblGrid>
      <w:tr w:rsidR="00045792" w:rsidRPr="004674AB" w14:paraId="31C122C7" w14:textId="77777777" w:rsidTr="005F68A7">
        <w:trPr>
          <w:trHeight w:val="332"/>
          <w:jc w:val="center"/>
        </w:trPr>
        <w:tc>
          <w:tcPr>
            <w:tcW w:w="9270" w:type="dxa"/>
            <w:tcBorders>
              <w:right w:val="single" w:sz="4" w:space="0" w:color="auto"/>
            </w:tcBorders>
          </w:tcPr>
          <w:p w14:paraId="55CFC331" w14:textId="77777777" w:rsidR="00045792" w:rsidRPr="004674AB" w:rsidRDefault="00A523B4" w:rsidP="005F68A7">
            <w:pPr>
              <w:ind w:left="-110" w:right="-80"/>
              <w:rPr>
                <w:rFonts w:ascii="Arial Black" w:hAnsi="Arial Black"/>
                <w:i/>
                <w:spacing w:val="-10"/>
                <w:sz w:val="28"/>
                <w:szCs w:val="28"/>
                <w:lang w:val="es-419"/>
              </w:rPr>
            </w:pPr>
            <w:r w:rsidRPr="004674AB">
              <w:rPr>
                <w:rFonts w:ascii="Arial Black" w:hAnsi="Arial Black"/>
                <w:i/>
                <w:color w:val="000000"/>
                <w:spacing w:val="-10"/>
                <w:sz w:val="26"/>
                <w:szCs w:val="26"/>
                <w:lang w:val="es-419"/>
              </w:rPr>
              <w:t>Programa Infantes-Niños Menores de Tres Años de Carolina del Norte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00EB6" w14:textId="77777777" w:rsidR="00045792" w:rsidRPr="004674AB" w:rsidRDefault="00045792" w:rsidP="005F68A7">
            <w:pPr>
              <w:spacing w:before="120"/>
              <w:ind w:left="-20" w:right="-70"/>
              <w:rPr>
                <w:rFonts w:ascii="Arial Narrow" w:hAnsi="Arial Narrow"/>
                <w:iCs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/>
                <w:iCs/>
                <w:sz w:val="20"/>
                <w:szCs w:val="20"/>
                <w:lang w:val="es-419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 w:rsidRPr="004674AB">
              <w:rPr>
                <w:rFonts w:ascii="Arial Narrow" w:hAnsi="Arial Narrow"/>
                <w:iCs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/>
                <w:iCs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/>
                <w:iCs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/>
                <w:i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/>
                <w:i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/>
                <w:i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/>
                <w:i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/>
                <w:i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/>
                <w:iCs/>
                <w:sz w:val="20"/>
                <w:szCs w:val="20"/>
                <w:lang w:val="es-419"/>
              </w:rPr>
              <w:fldChar w:fldCharType="end"/>
            </w:r>
            <w:bookmarkEnd w:id="0"/>
          </w:p>
        </w:tc>
      </w:tr>
    </w:tbl>
    <w:p w14:paraId="595FEAC8" w14:textId="2F972A62" w:rsidR="00A523B4" w:rsidRPr="004674AB" w:rsidRDefault="00015BDA" w:rsidP="003B5C56">
      <w:pPr>
        <w:ind w:left="90"/>
        <w:rPr>
          <w:rFonts w:ascii="Arial Black" w:hAnsi="Arial Black"/>
          <w:i/>
          <w:color w:val="000000"/>
          <w:spacing w:val="-20"/>
          <w:sz w:val="28"/>
          <w:szCs w:val="26"/>
          <w:lang w:val="es-419"/>
        </w:rPr>
      </w:pPr>
      <w:r w:rsidRPr="004674AB">
        <w:rPr>
          <w:rFonts w:ascii="Arial Black" w:hAnsi="Arial Black"/>
          <w:i/>
          <w:color w:val="000000"/>
          <w:spacing w:val="-20"/>
          <w:sz w:val="28"/>
          <w:szCs w:val="26"/>
          <w:lang w:val="es-419"/>
        </w:rPr>
        <w:t>Acuerdo</w:t>
      </w:r>
      <w:r w:rsidR="00A523B4" w:rsidRPr="004674AB">
        <w:rPr>
          <w:rFonts w:ascii="Arial Black" w:hAnsi="Arial Black"/>
          <w:i/>
          <w:color w:val="000000"/>
          <w:spacing w:val="-20"/>
          <w:sz w:val="28"/>
          <w:szCs w:val="26"/>
          <w:lang w:val="es-419"/>
        </w:rPr>
        <w:t xml:space="preserve"> de Préstamo de Tecnología Asistencial 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638"/>
        <w:gridCol w:w="522"/>
        <w:gridCol w:w="1080"/>
        <w:gridCol w:w="311"/>
        <w:gridCol w:w="1579"/>
        <w:gridCol w:w="1973"/>
        <w:gridCol w:w="1457"/>
        <w:gridCol w:w="80"/>
        <w:gridCol w:w="900"/>
        <w:gridCol w:w="295"/>
        <w:gridCol w:w="679"/>
        <w:gridCol w:w="196"/>
        <w:gridCol w:w="40"/>
      </w:tblGrid>
      <w:tr w:rsidR="008F1E3F" w:rsidRPr="004674AB" w14:paraId="36434931" w14:textId="77777777" w:rsidTr="00EF533B">
        <w:trPr>
          <w:trHeight w:val="288"/>
          <w:jc w:val="center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EE73A" w14:textId="62977FDA" w:rsidR="008F1E3F" w:rsidRPr="004674AB" w:rsidRDefault="00A523B4" w:rsidP="009767F1">
            <w:pPr>
              <w:ind w:right="-108"/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 xml:space="preserve">Nombre del </w:t>
            </w:r>
            <w:r w:rsidR="00CA6E9A" w:rsidRPr="004674AB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N</w:t>
            </w:r>
            <w:r w:rsidRPr="004674AB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iño: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B97D7A" w14:textId="77777777" w:rsidR="008F1E3F" w:rsidRPr="004674AB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  <w:bookmarkEnd w:id="1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0F9042" w14:textId="3FF6E856" w:rsidR="008F1E3F" w:rsidRPr="004674AB" w:rsidRDefault="00A523B4" w:rsidP="009767F1">
            <w:pPr>
              <w:ind w:right="-108"/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 xml:space="preserve">Fecha de </w:t>
            </w:r>
            <w:r w:rsidR="00CA6E9A" w:rsidRPr="004674AB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N</w:t>
            </w:r>
            <w:r w:rsidRPr="004674AB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acimiento:</w:t>
            </w:r>
          </w:p>
        </w:tc>
        <w:bookmarkStart w:id="2" w:name="Text49"/>
        <w:tc>
          <w:tcPr>
            <w:tcW w:w="34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1DECC6" w14:textId="77777777" w:rsidR="008F1E3F" w:rsidRPr="004674AB" w:rsidRDefault="008F1E3F" w:rsidP="009767F1">
            <w:pPr>
              <w:ind w:left="-108" w:right="-108"/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  <w:bookmarkEnd w:id="2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135A2" w14:textId="77777777" w:rsidR="008F1E3F" w:rsidRPr="004674AB" w:rsidRDefault="008F1E3F" w:rsidP="009767F1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8F1E3F" w:rsidRPr="004674AB" w14:paraId="4D3AF006" w14:textId="77777777" w:rsidTr="00EF533B">
        <w:trPr>
          <w:trHeight w:val="288"/>
          <w:jc w:val="center"/>
        </w:trPr>
        <w:tc>
          <w:tcPr>
            <w:tcW w:w="3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B9F43" w14:textId="0D134F69" w:rsidR="008F1E3F" w:rsidRPr="004674AB" w:rsidRDefault="00A523B4" w:rsidP="009767F1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 xml:space="preserve">Fecha en que </w:t>
            </w:r>
            <w:r w:rsidR="002528FB" w:rsidRPr="004674AB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 xml:space="preserve">la </w:t>
            </w:r>
            <w:r w:rsidRPr="004674AB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 xml:space="preserve">CDSA </w:t>
            </w:r>
            <w:r w:rsidR="00CA6E9A" w:rsidRPr="004674AB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R</w:t>
            </w:r>
            <w:r w:rsidRPr="004674AB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 xml:space="preserve">ecibió el </w:t>
            </w:r>
            <w:r w:rsidR="00CA6E9A" w:rsidRPr="004674AB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E</w:t>
            </w:r>
            <w:r w:rsidRPr="004674AB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quipo:</w:t>
            </w:r>
          </w:p>
        </w:tc>
        <w:bookmarkStart w:id="3" w:name="Text21"/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2BF9AB9A" w14:textId="77777777" w:rsidR="008F1E3F" w:rsidRPr="004674AB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  <w:bookmarkEnd w:id="3"/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8F9C1" w14:textId="77777777" w:rsidR="008F1E3F" w:rsidRPr="004674AB" w:rsidRDefault="00A523B4" w:rsidP="009767F1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Fecha de Entrega a la Familia/Proveedor: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22D8A" w14:textId="77777777" w:rsidR="008F1E3F" w:rsidRPr="004674AB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9EB76" w14:textId="77777777" w:rsidR="008F1E3F" w:rsidRPr="004674AB" w:rsidRDefault="008F1E3F" w:rsidP="009767F1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8F1E3F" w:rsidRPr="004674AB" w14:paraId="1EAB8FE2" w14:textId="77777777" w:rsidTr="00EF533B">
        <w:trPr>
          <w:trHeight w:val="20"/>
          <w:jc w:val="center"/>
        </w:trPr>
        <w:tc>
          <w:tcPr>
            <w:tcW w:w="3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6EE38" w14:textId="77777777" w:rsidR="008F1E3F" w:rsidRPr="004674AB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  <w:lang w:val="es-419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FBDC498" w14:textId="77777777" w:rsidR="008F1E3F" w:rsidRPr="004674AB" w:rsidRDefault="008F1E3F" w:rsidP="004A6B1A">
            <w:pPr>
              <w:ind w:left="-108"/>
              <w:rPr>
                <w:rFonts w:ascii="Arial Narrow" w:hAnsi="Arial Narrow" w:cs="Arial"/>
                <w:sz w:val="6"/>
                <w:szCs w:val="20"/>
                <w:lang w:val="es-419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BC46D" w14:textId="77777777" w:rsidR="008F1E3F" w:rsidRPr="004674AB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  <w:lang w:val="es-419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B4ED6" w14:textId="77777777" w:rsidR="008F1E3F" w:rsidRPr="004674AB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  <w:lang w:val="es-419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C14EE" w14:textId="77777777" w:rsidR="008F1E3F" w:rsidRPr="004674AB" w:rsidRDefault="008F1E3F" w:rsidP="004A6B1A">
            <w:pPr>
              <w:ind w:left="-108"/>
              <w:rPr>
                <w:rFonts w:ascii="Arial Narrow" w:hAnsi="Arial Narrow" w:cs="Arial"/>
                <w:noProof/>
                <w:sz w:val="6"/>
                <w:szCs w:val="20"/>
                <w:lang w:val="es-419"/>
              </w:rPr>
            </w:pPr>
          </w:p>
        </w:tc>
      </w:tr>
      <w:tr w:rsidR="00EF27DB" w:rsidRPr="004674AB" w14:paraId="65DDF7E7" w14:textId="77777777" w:rsidTr="00EF533B">
        <w:trPr>
          <w:gridAfter w:val="1"/>
          <w:wAfter w:w="40" w:type="dxa"/>
          <w:trHeight w:val="288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6BB8508" w14:textId="77777777" w:rsidR="00EF27DB" w:rsidRPr="004674AB" w:rsidRDefault="00EF27DB" w:rsidP="001C7F17">
            <w:pPr>
              <w:ind w:right="-108"/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  <w:t>Número de inventario: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49AA" w14:textId="77777777" w:rsidR="00EF27DB" w:rsidRPr="004674AB" w:rsidRDefault="00EF27DB" w:rsidP="001C7F17">
            <w:pPr>
              <w:ind w:left="-108" w:right="-108"/>
              <w:rPr>
                <w:rFonts w:ascii="Arial Narrow" w:hAnsi="Arial Narrow" w:cs="Arial"/>
                <w:sz w:val="18"/>
                <w:szCs w:val="18"/>
                <w:lang w:val="es-419"/>
              </w:rPr>
            </w:pP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DCB8" w14:textId="77777777" w:rsidR="00EF27DB" w:rsidRPr="004674AB" w:rsidRDefault="00EF27DB" w:rsidP="001C7F17">
            <w:pPr>
              <w:ind w:left="-20" w:right="-20"/>
              <w:rPr>
                <w:rFonts w:ascii="Arial Narrow" w:hAnsi="Arial Narrow"/>
                <w:sz w:val="16"/>
                <w:szCs w:val="16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  <w:t>Nombre del Equipo: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5023" w14:textId="77777777" w:rsidR="00EF27DB" w:rsidRPr="004674AB" w:rsidRDefault="00EF27DB" w:rsidP="001C7F17">
            <w:pPr>
              <w:ind w:left="-108" w:right="-108"/>
              <w:rPr>
                <w:rFonts w:ascii="Arial Narrow" w:hAnsi="Arial Narrow" w:cs="Arial"/>
                <w:sz w:val="18"/>
                <w:szCs w:val="18"/>
                <w:lang w:val="es-419"/>
              </w:rPr>
            </w:pP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end"/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51FE" w14:textId="77777777" w:rsidR="00EF27DB" w:rsidRPr="004674AB" w:rsidRDefault="00EF27DB" w:rsidP="001C7F17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Valor: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39BE" w14:textId="77777777" w:rsidR="00EF27DB" w:rsidRPr="004674AB" w:rsidRDefault="00EF27DB" w:rsidP="001C7F17">
            <w:pPr>
              <w:ind w:left="-20" w:right="-50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  <w:bookmarkEnd w:id="4"/>
          </w:p>
        </w:tc>
      </w:tr>
      <w:tr w:rsidR="00EF27DB" w:rsidRPr="004674AB" w14:paraId="190924EB" w14:textId="77777777" w:rsidTr="00EF533B">
        <w:trPr>
          <w:gridAfter w:val="1"/>
          <w:wAfter w:w="40" w:type="dxa"/>
          <w:trHeight w:val="288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F7C3682" w14:textId="77777777" w:rsidR="00EF27DB" w:rsidRPr="004674AB" w:rsidRDefault="00EF27DB" w:rsidP="00472447">
            <w:pPr>
              <w:ind w:right="-108"/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  <w:t>Número de inventario: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C7AF" w14:textId="77777777" w:rsidR="00EF27DB" w:rsidRPr="004674AB" w:rsidRDefault="00EF27DB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  <w:lang w:val="es-419"/>
              </w:rPr>
            </w:pP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4FBA" w14:textId="77777777" w:rsidR="00EF27DB" w:rsidRPr="004674AB" w:rsidRDefault="00EF27DB" w:rsidP="00AA5E9F">
            <w:pPr>
              <w:ind w:left="-20" w:right="-20"/>
              <w:rPr>
                <w:rFonts w:ascii="Arial Narrow" w:hAnsi="Arial Narrow"/>
                <w:sz w:val="16"/>
                <w:szCs w:val="16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  <w:t>Nombre del Equipo: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7387" w14:textId="77777777" w:rsidR="00EF27DB" w:rsidRPr="004674AB" w:rsidRDefault="00EF27DB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  <w:lang w:val="es-419"/>
              </w:rPr>
            </w:pP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end"/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DD87" w14:textId="77777777" w:rsidR="00EF27DB" w:rsidRPr="004674AB" w:rsidRDefault="00EF27DB" w:rsidP="00A523B4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Valor: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7BED" w14:textId="77777777" w:rsidR="00EF27DB" w:rsidRPr="004674AB" w:rsidRDefault="00EF27DB" w:rsidP="00A523B4">
            <w:pPr>
              <w:ind w:left="-20" w:right="-50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EF27DB" w:rsidRPr="004674AB" w14:paraId="5C8ADE87" w14:textId="77777777" w:rsidTr="00EF533B">
        <w:trPr>
          <w:gridAfter w:val="1"/>
          <w:wAfter w:w="40" w:type="dxa"/>
          <w:trHeight w:val="288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ED9FB7A" w14:textId="77777777" w:rsidR="00EF27DB" w:rsidRPr="004674AB" w:rsidRDefault="00EF27DB" w:rsidP="00472447">
            <w:pPr>
              <w:ind w:right="-108"/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  <w:t>Número de inventario: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4252" w14:textId="77777777" w:rsidR="00EF27DB" w:rsidRPr="004674AB" w:rsidRDefault="00EF27DB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  <w:lang w:val="es-419"/>
              </w:rPr>
            </w:pP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3D2C" w14:textId="77777777" w:rsidR="00EF27DB" w:rsidRPr="004674AB" w:rsidRDefault="00EF27DB" w:rsidP="00AA5E9F">
            <w:pPr>
              <w:ind w:left="-20" w:right="-20"/>
              <w:rPr>
                <w:rFonts w:ascii="Arial Narrow" w:hAnsi="Arial Narrow"/>
                <w:sz w:val="16"/>
                <w:szCs w:val="16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  <w:t>Nombre del Equipo: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A4B8" w14:textId="77777777" w:rsidR="00EF27DB" w:rsidRPr="004674AB" w:rsidRDefault="00EF27DB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  <w:lang w:val="es-419"/>
              </w:rPr>
            </w:pP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end"/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153" w14:textId="77777777" w:rsidR="00EF27DB" w:rsidRPr="004674AB" w:rsidRDefault="00EF27DB" w:rsidP="00A523B4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Valor: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5CFB" w14:textId="77777777" w:rsidR="00EF27DB" w:rsidRPr="004674AB" w:rsidRDefault="00EF27DB" w:rsidP="00A523B4">
            <w:pPr>
              <w:ind w:left="-20" w:right="-50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EF27DB" w:rsidRPr="004674AB" w14:paraId="2EBCDF41" w14:textId="77777777" w:rsidTr="00EF533B">
        <w:trPr>
          <w:gridAfter w:val="1"/>
          <w:wAfter w:w="40" w:type="dxa"/>
          <w:trHeight w:val="288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687B69C" w14:textId="77777777" w:rsidR="00EF27DB" w:rsidRPr="004674AB" w:rsidRDefault="00EF27DB" w:rsidP="00472447">
            <w:pPr>
              <w:ind w:right="-108"/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  <w:t>Número de inventario: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6925" w14:textId="77777777" w:rsidR="00EF27DB" w:rsidRPr="004674AB" w:rsidRDefault="00EF27DB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  <w:lang w:val="es-419"/>
              </w:rPr>
            </w:pP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8E8D" w14:textId="77777777" w:rsidR="00EF27DB" w:rsidRPr="004674AB" w:rsidRDefault="00EF27DB" w:rsidP="00AA5E9F">
            <w:pPr>
              <w:ind w:left="-20" w:right="-20"/>
              <w:rPr>
                <w:rFonts w:ascii="Arial Narrow" w:hAnsi="Arial Narrow"/>
                <w:sz w:val="16"/>
                <w:szCs w:val="16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  <w:t>Nombre del Equipo: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9674" w14:textId="77777777" w:rsidR="00EF27DB" w:rsidRPr="004674AB" w:rsidRDefault="00EF27DB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  <w:lang w:val="es-419"/>
              </w:rPr>
            </w:pP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end"/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DB2C" w14:textId="77777777" w:rsidR="00EF27DB" w:rsidRPr="004674AB" w:rsidRDefault="00EF27DB" w:rsidP="00A523B4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Valor: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0AB6" w14:textId="77777777" w:rsidR="00EF27DB" w:rsidRPr="004674AB" w:rsidRDefault="00EF27DB" w:rsidP="00A523B4">
            <w:pPr>
              <w:ind w:left="-20" w:right="-50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EF27DB" w:rsidRPr="004674AB" w14:paraId="41E14EE5" w14:textId="77777777" w:rsidTr="00EF533B">
        <w:trPr>
          <w:gridAfter w:val="1"/>
          <w:wAfter w:w="40" w:type="dxa"/>
          <w:trHeight w:val="288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ECD9343" w14:textId="77777777" w:rsidR="00EF27DB" w:rsidRPr="004674AB" w:rsidRDefault="00EF27DB" w:rsidP="00472447">
            <w:pPr>
              <w:ind w:right="-108"/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  <w:t>Número de inventario: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323A" w14:textId="77777777" w:rsidR="00EF27DB" w:rsidRPr="004674AB" w:rsidRDefault="00EF27DB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  <w:lang w:val="es-419"/>
              </w:rPr>
            </w:pP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C072" w14:textId="77777777" w:rsidR="00EF27DB" w:rsidRPr="004674AB" w:rsidRDefault="00EF27DB" w:rsidP="00AA5E9F">
            <w:pPr>
              <w:ind w:left="-20" w:right="-20"/>
              <w:rPr>
                <w:rFonts w:ascii="Arial Narrow" w:hAnsi="Arial Narrow"/>
                <w:sz w:val="16"/>
                <w:szCs w:val="16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  <w:t>Nombre del Equipo: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CC67" w14:textId="77777777" w:rsidR="00EF27DB" w:rsidRPr="004674AB" w:rsidRDefault="00EF27DB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  <w:lang w:val="es-419"/>
              </w:rPr>
            </w:pP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end"/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4FFA" w14:textId="77777777" w:rsidR="00EF27DB" w:rsidRPr="004674AB" w:rsidRDefault="00EF27DB" w:rsidP="00A523B4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Valor: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0B61" w14:textId="77777777" w:rsidR="00EF27DB" w:rsidRPr="004674AB" w:rsidRDefault="00EF27DB" w:rsidP="00A523B4">
            <w:pPr>
              <w:ind w:left="-20" w:right="-50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EF27DB" w:rsidRPr="004674AB" w14:paraId="03A5501B" w14:textId="77777777" w:rsidTr="00EF533B">
        <w:trPr>
          <w:gridAfter w:val="1"/>
          <w:wAfter w:w="40" w:type="dxa"/>
          <w:trHeight w:val="288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B9C8C0B" w14:textId="77777777" w:rsidR="00EF27DB" w:rsidRPr="004674AB" w:rsidRDefault="00EF27DB" w:rsidP="00472447">
            <w:pPr>
              <w:ind w:right="-108"/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  <w:t>Número de inventario: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6E91" w14:textId="77777777" w:rsidR="00EF27DB" w:rsidRPr="004674AB" w:rsidRDefault="00EF27DB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  <w:lang w:val="es-419"/>
              </w:rPr>
            </w:pP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9229" w14:textId="77777777" w:rsidR="00EF27DB" w:rsidRPr="004674AB" w:rsidRDefault="00EF27DB" w:rsidP="00AA5E9F">
            <w:pPr>
              <w:ind w:left="-20" w:right="-20"/>
              <w:rPr>
                <w:rFonts w:ascii="Arial Narrow" w:hAnsi="Arial Narrow"/>
                <w:sz w:val="16"/>
                <w:szCs w:val="16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  <w:t>Nombre del Equipo: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EE70" w14:textId="77777777" w:rsidR="00EF27DB" w:rsidRPr="004674AB" w:rsidRDefault="00EF27DB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  <w:lang w:val="es-419"/>
              </w:rPr>
            </w:pP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end"/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F35D" w14:textId="77777777" w:rsidR="00EF27DB" w:rsidRPr="004674AB" w:rsidRDefault="00EF27DB" w:rsidP="00A523B4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Valor: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04DD" w14:textId="77777777" w:rsidR="00EF27DB" w:rsidRPr="004674AB" w:rsidRDefault="00EF27DB" w:rsidP="00A523B4">
            <w:pPr>
              <w:ind w:left="-20" w:right="-50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EF27DB" w:rsidRPr="004674AB" w14:paraId="1D26F618" w14:textId="77777777" w:rsidTr="00EF533B">
        <w:trPr>
          <w:gridAfter w:val="1"/>
          <w:wAfter w:w="40" w:type="dxa"/>
          <w:trHeight w:val="288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7FEC9A9" w14:textId="77777777" w:rsidR="00EF27DB" w:rsidRPr="004674AB" w:rsidRDefault="00EF27DB" w:rsidP="00472447">
            <w:pPr>
              <w:ind w:right="-108"/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  <w:t>Número de inventario: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5EE5" w14:textId="77777777" w:rsidR="00EF27DB" w:rsidRPr="004674AB" w:rsidRDefault="00EF27DB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  <w:lang w:val="es-419"/>
              </w:rPr>
            </w:pP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2C76" w14:textId="77777777" w:rsidR="00EF27DB" w:rsidRPr="004674AB" w:rsidRDefault="00EF27DB" w:rsidP="00AA5E9F">
            <w:pPr>
              <w:ind w:left="-20" w:right="-20"/>
              <w:rPr>
                <w:rFonts w:ascii="Arial Narrow" w:hAnsi="Arial Narrow"/>
                <w:sz w:val="16"/>
                <w:szCs w:val="16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6"/>
                <w:szCs w:val="16"/>
                <w:lang w:val="es-419"/>
              </w:rPr>
              <w:t>Nombre del Equipo:</w:t>
            </w:r>
          </w:p>
        </w:tc>
        <w:bookmarkStart w:id="5" w:name="Text55"/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B0B1" w14:textId="77777777" w:rsidR="00EF27DB" w:rsidRPr="004674AB" w:rsidRDefault="00EF27DB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  <w:lang w:val="es-419"/>
              </w:rPr>
            </w:pP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18"/>
                <w:szCs w:val="18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fldChar w:fldCharType="end"/>
            </w:r>
            <w:bookmarkEnd w:id="5"/>
            <w:r w:rsidRPr="004674AB">
              <w:rPr>
                <w:rFonts w:ascii="Arial Narrow" w:hAnsi="Arial Narrow" w:cs="Arial"/>
                <w:sz w:val="18"/>
                <w:szCs w:val="18"/>
                <w:lang w:val="es-419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39A8" w14:textId="77777777" w:rsidR="00EF27DB" w:rsidRPr="004674AB" w:rsidRDefault="00EF27DB" w:rsidP="00A523B4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Valor: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ED8C" w14:textId="77777777" w:rsidR="00EF27DB" w:rsidRPr="004674AB" w:rsidRDefault="00EF27DB" w:rsidP="00A523B4">
            <w:pPr>
              <w:ind w:left="-20" w:right="-50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$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</w:tbl>
    <w:p w14:paraId="7ABBAF36" w14:textId="77777777" w:rsidR="0025368A" w:rsidRPr="004674AB" w:rsidRDefault="0025368A" w:rsidP="00EF27DB">
      <w:pPr>
        <w:pStyle w:val="BodyText"/>
        <w:ind w:left="86" w:right="86"/>
        <w:rPr>
          <w:rFonts w:ascii="Arial" w:hAnsi="Arial" w:cs="Arial"/>
          <w:i w:val="0"/>
          <w:iCs w:val="0"/>
          <w:spacing w:val="-4"/>
          <w:sz w:val="21"/>
          <w:szCs w:val="21"/>
          <w:lang w:val="es-419"/>
        </w:rPr>
      </w:pP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68"/>
        <w:gridCol w:w="823"/>
        <w:gridCol w:w="161"/>
        <w:gridCol w:w="1664"/>
        <w:gridCol w:w="1396"/>
        <w:gridCol w:w="498"/>
        <w:gridCol w:w="222"/>
        <w:gridCol w:w="1080"/>
        <w:gridCol w:w="152"/>
        <w:gridCol w:w="208"/>
        <w:gridCol w:w="180"/>
        <w:gridCol w:w="450"/>
        <w:gridCol w:w="450"/>
        <w:gridCol w:w="1170"/>
        <w:gridCol w:w="963"/>
        <w:gridCol w:w="6"/>
        <w:gridCol w:w="242"/>
      </w:tblGrid>
      <w:tr w:rsidR="0025368A" w:rsidRPr="00F65FB0" w14:paraId="118FCEE2" w14:textId="77777777" w:rsidTr="002E22C9">
        <w:trPr>
          <w:trHeight w:val="20"/>
          <w:jc w:val="center"/>
        </w:trPr>
        <w:tc>
          <w:tcPr>
            <w:tcW w:w="10656" w:type="dxa"/>
            <w:gridSpan w:val="18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D3DA92D" w14:textId="6A8BC418" w:rsidR="0025368A" w:rsidRPr="004674AB" w:rsidRDefault="0025368A" w:rsidP="00AA5E9F">
            <w:pPr>
              <w:spacing w:before="60" w:after="60"/>
              <w:ind w:left="144" w:right="-86" w:hanging="144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  <w:r w:rsidRPr="004674AB">
              <w:rPr>
                <w:rFonts w:ascii="Arial Narrow" w:hAnsi="Arial Narrow" w:cs="Arial"/>
                <w:sz w:val="21"/>
                <w:szCs w:val="21"/>
                <w:lang w:val="es-419"/>
              </w:rPr>
              <w:t>Yo soy la persona responsable por este préstamo y estoy de acuerdo con lo siguiente</w:t>
            </w:r>
            <w:r w:rsidR="00757F1A" w:rsidRPr="004674AB">
              <w:rPr>
                <w:rFonts w:ascii="Arial Narrow" w:hAnsi="Arial Narrow" w:cs="Arial"/>
                <w:sz w:val="21"/>
                <w:szCs w:val="21"/>
                <w:lang w:val="es-419"/>
              </w:rPr>
              <w:t xml:space="preserve"> según</w:t>
            </w:r>
            <w:r w:rsidRPr="004674AB">
              <w:rPr>
                <w:rFonts w:ascii="Arial Narrow" w:hAnsi="Arial Narrow" w:cs="Arial"/>
                <w:sz w:val="21"/>
                <w:szCs w:val="21"/>
                <w:lang w:val="es-419"/>
              </w:rPr>
              <w:t xml:space="preserve"> lo indico con mis iniciales (&amp; firma abajo):</w:t>
            </w:r>
          </w:p>
        </w:tc>
      </w:tr>
      <w:tr w:rsidR="0025368A" w:rsidRPr="004674AB" w14:paraId="0EA32723" w14:textId="77777777" w:rsidTr="002E22C9">
        <w:trPr>
          <w:trHeight w:val="20"/>
          <w:jc w:val="center"/>
        </w:trPr>
        <w:tc>
          <w:tcPr>
            <w:tcW w:w="10656" w:type="dxa"/>
            <w:gridSpan w:val="18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55007C08" w14:textId="77777777" w:rsidR="0025368A" w:rsidRPr="004674AB" w:rsidRDefault="0025368A" w:rsidP="00AA5E9F">
            <w:pPr>
              <w:spacing w:before="60" w:after="60"/>
              <w:ind w:left="346" w:hanging="346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Proveedor de Servicio:</w:t>
            </w:r>
          </w:p>
        </w:tc>
      </w:tr>
      <w:tr w:rsidR="0025368A" w:rsidRPr="00F65FB0" w14:paraId="5D5B1643" w14:textId="77777777" w:rsidTr="002E22C9">
        <w:trPr>
          <w:trHeight w:val="261"/>
          <w:jc w:val="center"/>
        </w:trPr>
        <w:tc>
          <w:tcPr>
            <w:tcW w:w="72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421103B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end"/>
            </w:r>
            <w:bookmarkEnd w:id="6"/>
          </w:p>
        </w:tc>
        <w:tc>
          <w:tcPr>
            <w:tcW w:w="9933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237868D9" w14:textId="478E49EB" w:rsidR="0025368A" w:rsidRPr="004674AB" w:rsidRDefault="0025368A" w:rsidP="0025368A">
            <w:pPr>
              <w:spacing w:before="20" w:after="20"/>
              <w:ind w:left="250" w:hanging="250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1.  El aparato recibido está limpio y funciona bien. </w:t>
            </w:r>
            <w:r w:rsidR="004674AB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Se proporcionaron </w:t>
            </w:r>
            <w:r w:rsidR="00CC6BB9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baterías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, </w:t>
            </w:r>
            <w:r w:rsidR="004674AB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según aplique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. (Las </w:t>
            </w:r>
            <w:r w:rsidR="00CC6BB9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baterías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solamente serán </w:t>
            </w:r>
            <w:r w:rsidR="004674AB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proporcionadas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al </w:t>
            </w:r>
            <w:r w:rsidR="004674AB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momento 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del préstamo</w:t>
            </w:r>
            <w:r w:rsidR="004674AB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inicial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.)</w:t>
            </w:r>
          </w:p>
        </w:tc>
      </w:tr>
      <w:tr w:rsidR="0025368A" w:rsidRPr="00F65FB0" w14:paraId="7CA6C08D" w14:textId="77777777" w:rsidTr="002E22C9">
        <w:trPr>
          <w:trHeight w:val="175"/>
          <w:jc w:val="center"/>
        </w:trPr>
        <w:tc>
          <w:tcPr>
            <w:tcW w:w="72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A71E27B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16"/>
                <w:szCs w:val="16"/>
                <w:lang w:val="es-419"/>
              </w:rPr>
            </w:pPr>
          </w:p>
        </w:tc>
        <w:tc>
          <w:tcPr>
            <w:tcW w:w="9933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4E0A4FDD" w14:textId="77777777" w:rsidR="0025368A" w:rsidRPr="004674AB" w:rsidRDefault="0025368A" w:rsidP="0025368A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</w:p>
        </w:tc>
      </w:tr>
      <w:tr w:rsidR="0025368A" w:rsidRPr="00F65FB0" w14:paraId="35C12D38" w14:textId="77777777" w:rsidTr="002E22C9">
        <w:trPr>
          <w:trHeight w:val="324"/>
          <w:jc w:val="center"/>
        </w:trPr>
        <w:tc>
          <w:tcPr>
            <w:tcW w:w="7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35D750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end"/>
            </w:r>
            <w:bookmarkEnd w:id="7"/>
          </w:p>
        </w:tc>
        <w:tc>
          <w:tcPr>
            <w:tcW w:w="9933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91D5BB" w14:textId="77777777" w:rsidR="0025368A" w:rsidRPr="004674AB" w:rsidRDefault="0025368A" w:rsidP="0025368A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2.  El aparato solamente será usado con el niño designado (el aparato no es transferible).</w:t>
            </w:r>
          </w:p>
        </w:tc>
      </w:tr>
      <w:tr w:rsidR="0025368A" w:rsidRPr="00F65FB0" w14:paraId="2BF26A8C" w14:textId="77777777" w:rsidTr="002E22C9">
        <w:trPr>
          <w:trHeight w:val="314"/>
          <w:jc w:val="center"/>
        </w:trPr>
        <w:tc>
          <w:tcPr>
            <w:tcW w:w="72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EF07F5B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end"/>
            </w:r>
            <w:bookmarkEnd w:id="8"/>
          </w:p>
        </w:tc>
        <w:tc>
          <w:tcPr>
            <w:tcW w:w="9933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B52A0DE" w14:textId="4DFE2AD4" w:rsidR="0025368A" w:rsidRPr="004674AB" w:rsidRDefault="0025368A" w:rsidP="0025368A">
            <w:pPr>
              <w:spacing w:before="20" w:after="20"/>
              <w:ind w:left="250" w:hanging="256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3.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 </w:t>
            </w: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Entiendo que el uso de esta tecnología asistencia</w:t>
            </w:r>
            <w:r w:rsidR="00883627"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l</w:t>
            </w: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 (AT) es un </w:t>
            </w: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  <w:lang w:val="es-419"/>
              </w:rPr>
              <w:t>PRÉSTAMO</w:t>
            </w: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. Accedo a devolver </w:t>
            </w:r>
            <w:r w:rsidR="00883627"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el aparato de</w:t>
            </w: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 AT cuando ya no se necesite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para evaluación </w:t>
            </w:r>
            <w:r w:rsidR="00015BDA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o prueba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de equipo, </w:t>
            </w:r>
            <w:r w:rsidR="004674AB">
              <w:rPr>
                <w:rFonts w:ascii="Arial Narrow" w:hAnsi="Arial Narrow" w:cs="Arial"/>
                <w:sz w:val="20"/>
                <w:szCs w:val="20"/>
                <w:lang w:val="es-419"/>
              </w:rPr>
              <w:t>o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</w:t>
            </w:r>
            <w:r w:rsidR="00015BDA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a 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transferir el préstamo a la familia designada </w:t>
            </w:r>
            <w:r w:rsidR="00015BDA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según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sea determinado por el equipo del IFSP y facilitado por </w:t>
            </w:r>
            <w:r w:rsidR="00015BDA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el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EISC.</w:t>
            </w:r>
          </w:p>
        </w:tc>
      </w:tr>
      <w:tr w:rsidR="0025368A" w:rsidRPr="00F65FB0" w14:paraId="514FBD28" w14:textId="77777777" w:rsidTr="002E22C9">
        <w:trPr>
          <w:trHeight w:val="330"/>
          <w:jc w:val="center"/>
        </w:trPr>
        <w:tc>
          <w:tcPr>
            <w:tcW w:w="72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DEE471E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9933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092AFD9A" w14:textId="77777777" w:rsidR="0025368A" w:rsidRPr="004674AB" w:rsidRDefault="0025368A" w:rsidP="0025368A">
            <w:pPr>
              <w:ind w:left="342" w:hanging="342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</w:p>
        </w:tc>
      </w:tr>
      <w:tr w:rsidR="0025368A" w:rsidRPr="004674AB" w14:paraId="79FC1F15" w14:textId="77777777" w:rsidTr="002E22C9">
        <w:trPr>
          <w:trHeight w:val="144"/>
          <w:jc w:val="center"/>
        </w:trPr>
        <w:tc>
          <w:tcPr>
            <w:tcW w:w="10656" w:type="dxa"/>
            <w:gridSpan w:val="18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B189AEB" w14:textId="77777777" w:rsidR="0025368A" w:rsidRPr="004674AB" w:rsidRDefault="0025368A" w:rsidP="00AA5E9F">
            <w:pPr>
              <w:spacing w:before="60" w:after="60"/>
              <w:ind w:left="346" w:hanging="346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  <w:t>Familia:</w:t>
            </w:r>
          </w:p>
        </w:tc>
      </w:tr>
      <w:tr w:rsidR="0025368A" w:rsidRPr="00F65FB0" w14:paraId="014B50D9" w14:textId="77777777" w:rsidTr="002E22C9">
        <w:trPr>
          <w:trHeight w:val="270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8415041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end"/>
            </w:r>
            <w:bookmarkEnd w:id="9"/>
          </w:p>
        </w:tc>
        <w:tc>
          <w:tcPr>
            <w:tcW w:w="9933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5CB0AF8B" w14:textId="0D3F98A7" w:rsidR="0025368A" w:rsidRPr="004674AB" w:rsidRDefault="0025368A" w:rsidP="0025368A">
            <w:pPr>
              <w:spacing w:before="20" w:after="20"/>
              <w:ind w:left="250" w:hanging="250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1.  El aparato recibido está limpio y funciona bien. </w:t>
            </w:r>
            <w:r w:rsidR="004674AB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Se proporcionaron baterías, según aplique. (Las baterías solamente serán proporcionadas al momento del préstamo inicial.)</w:t>
            </w:r>
          </w:p>
        </w:tc>
      </w:tr>
      <w:tr w:rsidR="0025368A" w:rsidRPr="00F65FB0" w14:paraId="344797B8" w14:textId="77777777" w:rsidTr="002E22C9">
        <w:trPr>
          <w:trHeight w:val="80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695725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9933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0140F6C5" w14:textId="77777777" w:rsidR="0025368A" w:rsidRPr="004674AB" w:rsidRDefault="0025368A" w:rsidP="0025368A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</w:p>
        </w:tc>
      </w:tr>
      <w:tr w:rsidR="0025368A" w:rsidRPr="00F65FB0" w14:paraId="6B0CD4C0" w14:textId="77777777" w:rsidTr="002E22C9">
        <w:trPr>
          <w:trHeight w:val="189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943182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end"/>
            </w:r>
            <w:bookmarkEnd w:id="10"/>
          </w:p>
        </w:tc>
        <w:tc>
          <w:tcPr>
            <w:tcW w:w="9933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053C0808" w14:textId="5BD00387" w:rsidR="0025368A" w:rsidRPr="004674AB" w:rsidRDefault="0025368A" w:rsidP="0025368A">
            <w:pPr>
              <w:spacing w:before="20" w:after="20"/>
              <w:ind w:left="250" w:hanging="250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2.  Yo fui instruido(a) en el uso y cuidado </w:t>
            </w:r>
            <w:r w:rsidR="00883627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apropiados 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del aparato y de cómo el aparato ayudará a </w:t>
            </w:r>
            <w:r w:rsidR="00883627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abordar 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el</w:t>
            </w:r>
            <w:r w:rsidR="00883627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objetivo 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del IFSP. </w:t>
            </w:r>
            <w:r w:rsidR="00015BDA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Yo accedo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</w:t>
            </w:r>
            <w:r w:rsidR="00015BDA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a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ser responsable por el uso, cuidado, limpieza y mantenimiento </w:t>
            </w:r>
            <w:r w:rsidR="00883627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apropiados 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del aparato.</w:t>
            </w:r>
          </w:p>
        </w:tc>
      </w:tr>
      <w:tr w:rsidR="0025368A" w:rsidRPr="00F65FB0" w14:paraId="39C9549F" w14:textId="77777777" w:rsidTr="002E22C9">
        <w:trPr>
          <w:trHeight w:val="80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64AAC47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9933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59C01A99" w14:textId="77777777" w:rsidR="0025368A" w:rsidRPr="004674AB" w:rsidRDefault="0025368A" w:rsidP="0025368A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</w:p>
        </w:tc>
      </w:tr>
      <w:tr w:rsidR="0025368A" w:rsidRPr="00F65FB0" w14:paraId="3D317450" w14:textId="77777777" w:rsidTr="002E22C9">
        <w:trPr>
          <w:trHeight w:val="369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C026F5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end"/>
            </w:r>
            <w:bookmarkEnd w:id="11"/>
          </w:p>
        </w:tc>
        <w:tc>
          <w:tcPr>
            <w:tcW w:w="9933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A384FC" w14:textId="38130461" w:rsidR="0025368A" w:rsidRPr="004674AB" w:rsidRDefault="0025368A" w:rsidP="0025368A">
            <w:pPr>
              <w:spacing w:before="20" w:after="20"/>
              <w:ind w:left="250" w:hanging="250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3.  Accedo a notificarle al EISC si el aparato no está funcionando apropiadamente. El </w:t>
            </w:r>
            <w:r w:rsidR="00883627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aparato 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no será adaptado ni alterado de ninguna manera permanente.</w:t>
            </w:r>
          </w:p>
        </w:tc>
      </w:tr>
      <w:tr w:rsidR="0025368A" w:rsidRPr="00F65FB0" w14:paraId="3AA9DBDC" w14:textId="77777777" w:rsidTr="002E22C9">
        <w:trPr>
          <w:trHeight w:val="351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4806D1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end"/>
            </w:r>
            <w:bookmarkEnd w:id="12"/>
          </w:p>
        </w:tc>
        <w:tc>
          <w:tcPr>
            <w:tcW w:w="9933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3A4D07" w14:textId="77777777" w:rsidR="0025368A" w:rsidRPr="004674AB" w:rsidRDefault="0025368A" w:rsidP="0025368A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4.  El aparato solamente será usado con el niño designado.</w:t>
            </w:r>
          </w:p>
        </w:tc>
      </w:tr>
      <w:tr w:rsidR="0025368A" w:rsidRPr="00F65FB0" w14:paraId="4CC66EFC" w14:textId="77777777" w:rsidTr="002E22C9">
        <w:trPr>
          <w:trHeight w:val="197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646A5B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end"/>
            </w:r>
            <w:bookmarkEnd w:id="13"/>
          </w:p>
        </w:tc>
        <w:tc>
          <w:tcPr>
            <w:tcW w:w="9933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2450D9F6" w14:textId="1374ED8C" w:rsidR="0025368A" w:rsidRPr="004674AB" w:rsidRDefault="0025368A" w:rsidP="0025368A">
            <w:pPr>
              <w:spacing w:before="20" w:after="20"/>
              <w:ind w:left="250" w:hanging="250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5.  Accedo a comunicarme </w:t>
            </w:r>
            <w:r w:rsidR="00015BDA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regularmente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con </w:t>
            </w:r>
            <w:r w:rsidR="00883627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el 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EISC </w:t>
            </w:r>
            <w:r w:rsidR="00883627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y equipo del IFSP 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de mi hijo respecto a la necesidad y el uso continuo del aparato en relación con el logro de el/los</w:t>
            </w:r>
            <w:r w:rsidR="00883627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objetivos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del IFSP.</w:t>
            </w:r>
          </w:p>
        </w:tc>
      </w:tr>
      <w:tr w:rsidR="0025368A" w:rsidRPr="00F65FB0" w14:paraId="790431A1" w14:textId="77777777" w:rsidTr="002E22C9">
        <w:trPr>
          <w:trHeight w:val="224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9C915C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9933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58817221" w14:textId="77777777" w:rsidR="0025368A" w:rsidRPr="004674AB" w:rsidRDefault="0025368A" w:rsidP="0025368A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</w:p>
        </w:tc>
      </w:tr>
      <w:tr w:rsidR="0025368A" w:rsidRPr="004674AB" w14:paraId="12601D21" w14:textId="77777777" w:rsidTr="002E22C9">
        <w:trPr>
          <w:trHeight w:val="270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F0DEEE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end"/>
            </w:r>
            <w:bookmarkEnd w:id="14"/>
          </w:p>
        </w:tc>
        <w:tc>
          <w:tcPr>
            <w:tcW w:w="9933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23A52A9A" w14:textId="2BF13772" w:rsidR="0025368A" w:rsidRPr="004674AB" w:rsidRDefault="0025368A" w:rsidP="0025368A">
            <w:pPr>
              <w:spacing w:before="20" w:after="20"/>
              <w:ind w:left="250" w:hanging="250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6.  Entiendo que puedo solicitar asistencia </w:t>
            </w:r>
            <w:r w:rsidR="00571726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y entrenamiento constantes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del EISC </w:t>
            </w:r>
            <w:r w:rsidR="00571726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concerniendo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el uso del aparato para lograr el </w:t>
            </w:r>
            <w:r w:rsidR="00883627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objetivo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del IFSP. El EISC coordinará el personal apropiado para proporcionar asistencia.</w:t>
            </w:r>
          </w:p>
        </w:tc>
      </w:tr>
      <w:tr w:rsidR="0025368A" w:rsidRPr="004674AB" w14:paraId="70D43009" w14:textId="77777777" w:rsidTr="002E22C9">
        <w:trPr>
          <w:trHeight w:val="60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4A43E6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9933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181B77EB" w14:textId="77777777" w:rsidR="0025368A" w:rsidRPr="004674AB" w:rsidRDefault="0025368A" w:rsidP="0025368A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</w:p>
        </w:tc>
      </w:tr>
      <w:tr w:rsidR="0025368A" w:rsidRPr="00F65FB0" w14:paraId="664EDC27" w14:textId="77777777" w:rsidTr="002E22C9">
        <w:trPr>
          <w:trHeight w:val="207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43B5EB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end"/>
            </w:r>
            <w:bookmarkEnd w:id="15"/>
          </w:p>
        </w:tc>
        <w:tc>
          <w:tcPr>
            <w:tcW w:w="9933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BA6BA89" w14:textId="5F3D24FF" w:rsidR="0025368A" w:rsidRPr="004674AB" w:rsidRDefault="0025368A" w:rsidP="0025368A">
            <w:pPr>
              <w:spacing w:before="20" w:after="20"/>
              <w:ind w:left="250" w:hanging="250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7.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 </w:t>
            </w: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Entiendo que el uso de esta tecnología asistencia</w:t>
            </w:r>
            <w:r w:rsidR="00883627"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l</w:t>
            </w: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 (AT) es un </w:t>
            </w: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  <w:lang w:val="es-419"/>
              </w:rPr>
              <w:t>PRÉSTAMO</w:t>
            </w: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. Accedo a devolver </w:t>
            </w:r>
            <w:r w:rsidR="00883627"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el aparato de</w:t>
            </w: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 AT cuando ya no se necesite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para lograr un </w:t>
            </w:r>
            <w:r w:rsidR="00883627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objetivo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del IFSP, cuando mi hijo ya no esté inscrito, o cuando mi hijo salga del Programa </w:t>
            </w:r>
            <w:r w:rsidR="00883627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para 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Infante</w:t>
            </w:r>
            <w:r w:rsidR="002528FB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s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-Niños </w:t>
            </w:r>
            <w:r w:rsidR="002528FB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M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enores de Tres </w:t>
            </w:r>
            <w:r w:rsidR="002528FB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A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ños.</w:t>
            </w:r>
          </w:p>
        </w:tc>
      </w:tr>
      <w:tr w:rsidR="0025368A" w:rsidRPr="00F65FB0" w14:paraId="154FCE2F" w14:textId="77777777" w:rsidTr="002E22C9">
        <w:trPr>
          <w:trHeight w:val="219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A60C1D2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  <w:tc>
          <w:tcPr>
            <w:tcW w:w="9933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6CF88694" w14:textId="77777777" w:rsidR="0025368A" w:rsidRPr="004674AB" w:rsidRDefault="0025368A" w:rsidP="0025368A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</w:p>
        </w:tc>
      </w:tr>
      <w:tr w:rsidR="0025368A" w:rsidRPr="00F65FB0" w14:paraId="216B0C07" w14:textId="77777777" w:rsidTr="002E22C9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A5A2A3" w14:textId="77777777" w:rsidR="0025368A" w:rsidRPr="004674AB" w:rsidRDefault="0025368A" w:rsidP="0025368A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u w:val="single"/>
                <w:lang w:val="es-419"/>
              </w:rPr>
              <w:fldChar w:fldCharType="end"/>
            </w:r>
            <w:bookmarkEnd w:id="16"/>
          </w:p>
        </w:tc>
        <w:tc>
          <w:tcPr>
            <w:tcW w:w="9933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5D1E95" w14:textId="67F4189D" w:rsidR="0025368A" w:rsidRPr="004674AB" w:rsidRDefault="0025368A" w:rsidP="0025368A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es-419"/>
              </w:rPr>
            </w:pP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8.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 </w:t>
            </w: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Yo entiendo que puedo ser responsable por </w:t>
            </w:r>
            <w:r w:rsidR="00883627"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la pérdida,</w:t>
            </w: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 dañ</w:t>
            </w:r>
            <w:r w:rsidR="00883627"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o</w:t>
            </w: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, </w:t>
            </w:r>
            <w:r w:rsidR="00883627"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o falta de devolución del aparato que ha sido brindado a mi hijo en calidad de</w:t>
            </w:r>
            <w:r w:rsidRPr="004674AB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 préstamo.</w:t>
            </w:r>
          </w:p>
        </w:tc>
      </w:tr>
      <w:tr w:rsidR="0025368A" w:rsidRPr="004674AB" w14:paraId="78C1EB17" w14:textId="77777777" w:rsidTr="00EF27DB">
        <w:trPr>
          <w:trHeight w:val="432"/>
          <w:jc w:val="center"/>
        </w:trPr>
        <w:tc>
          <w:tcPr>
            <w:tcW w:w="72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2B9307A" w14:textId="77777777" w:rsidR="0025368A" w:rsidRPr="004674AB" w:rsidRDefault="0025368A" w:rsidP="0025368A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9"/>
                <w:szCs w:val="19"/>
                <w:lang w:val="es-419"/>
              </w:rPr>
              <w:t>Firma:</w:t>
            </w:r>
          </w:p>
        </w:tc>
        <w:tc>
          <w:tcPr>
            <w:tcW w:w="48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857A2F" w14:textId="77777777" w:rsidR="0025368A" w:rsidRPr="004674AB" w:rsidRDefault="0025368A" w:rsidP="0025368A">
            <w:pPr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fldChar w:fldCharType="end"/>
            </w:r>
            <w:bookmarkEnd w:id="17"/>
          </w:p>
        </w:tc>
        <w:tc>
          <w:tcPr>
            <w:tcW w:w="1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D29F3" w14:textId="77777777" w:rsidR="0025368A" w:rsidRPr="004674AB" w:rsidRDefault="0025368A" w:rsidP="0025368A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9"/>
                <w:szCs w:val="19"/>
                <w:lang w:val="es-419"/>
              </w:rPr>
              <w:t>Fecha Recibido:</w:t>
            </w:r>
          </w:p>
        </w:tc>
        <w:tc>
          <w:tcPr>
            <w:tcW w:w="34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2F370D" w14:textId="77777777" w:rsidR="0025368A" w:rsidRPr="004674AB" w:rsidRDefault="0025368A" w:rsidP="0025368A">
            <w:pPr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fldChar w:fldCharType="end"/>
            </w:r>
            <w:bookmarkEnd w:id="18"/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05FDD85" w14:textId="77777777" w:rsidR="0025368A" w:rsidRPr="004674AB" w:rsidRDefault="0025368A" w:rsidP="0025368A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</w:p>
        </w:tc>
      </w:tr>
      <w:tr w:rsidR="0025368A" w:rsidRPr="004674AB" w14:paraId="29F36D89" w14:textId="77777777" w:rsidTr="00EF27DB">
        <w:trPr>
          <w:trHeight w:val="432"/>
          <w:jc w:val="center"/>
        </w:trPr>
        <w:tc>
          <w:tcPr>
            <w:tcW w:w="18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264BEE7" w14:textId="77777777" w:rsidR="0025368A" w:rsidRPr="004674AB" w:rsidRDefault="0025368A" w:rsidP="0025368A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9"/>
                <w:szCs w:val="19"/>
                <w:lang w:val="es-419"/>
              </w:rPr>
              <w:t>Nombre en imprenta:</w:t>
            </w:r>
          </w:p>
        </w:tc>
        <w:tc>
          <w:tcPr>
            <w:tcW w:w="37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FC7B36" w14:textId="77777777" w:rsidR="0025368A" w:rsidRPr="004674AB" w:rsidRDefault="0025368A" w:rsidP="0025368A">
            <w:pPr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fldChar w:fldCharType="end"/>
            </w:r>
            <w:bookmarkEnd w:id="19"/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F918C" w14:textId="77777777" w:rsidR="0025368A" w:rsidRPr="004674AB" w:rsidRDefault="0025368A" w:rsidP="0025368A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9"/>
                <w:szCs w:val="19"/>
                <w:lang w:val="es-419"/>
              </w:rPr>
              <w:t>Relación con el Niño: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4F73E9" w14:textId="77777777" w:rsidR="0025368A" w:rsidRPr="004674AB" w:rsidRDefault="0025368A" w:rsidP="0025368A">
            <w:pPr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bCs/>
                <w:sz w:val="20"/>
                <w:szCs w:val="20"/>
                <w:lang w:val="es-419"/>
              </w:rPr>
              <w:fldChar w:fldCharType="end"/>
            </w:r>
            <w:bookmarkEnd w:id="20"/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D1E997F" w14:textId="77777777" w:rsidR="0025368A" w:rsidRPr="004674AB" w:rsidRDefault="0025368A" w:rsidP="0025368A">
            <w:pPr>
              <w:rPr>
                <w:rFonts w:ascii="Arial Narrow" w:hAnsi="Arial Narrow" w:cs="Arial"/>
                <w:b/>
                <w:sz w:val="20"/>
                <w:szCs w:val="20"/>
                <w:lang w:val="es-419"/>
              </w:rPr>
            </w:pPr>
          </w:p>
        </w:tc>
      </w:tr>
      <w:tr w:rsidR="0025368A" w:rsidRPr="004674AB" w14:paraId="0C3C8367" w14:textId="77777777" w:rsidTr="00EF27DB">
        <w:trPr>
          <w:trHeight w:val="432"/>
          <w:jc w:val="center"/>
        </w:trPr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ABDF6C9" w14:textId="77777777" w:rsidR="0025368A" w:rsidRPr="004674AB" w:rsidRDefault="00976D1B" w:rsidP="00976D1B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9"/>
                <w:szCs w:val="19"/>
                <w:lang w:val="es-419"/>
              </w:rPr>
              <w:t>Nombre del Proveedor de Servicios</w:t>
            </w:r>
            <w:r w:rsidR="007A0F33" w:rsidRPr="004674AB">
              <w:rPr>
                <w:rFonts w:ascii="Arial Narrow" w:hAnsi="Arial Narrow" w:cs="Arial"/>
                <w:b/>
                <w:sz w:val="19"/>
                <w:szCs w:val="19"/>
                <w:lang w:val="es-419"/>
              </w:rPr>
              <w:t>: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4B16AF0" w14:textId="77777777" w:rsidR="0025368A" w:rsidRPr="004674AB" w:rsidRDefault="0025368A" w:rsidP="0025368A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  <w:bookmarkEnd w:id="21"/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606503" w14:textId="77777777" w:rsidR="0025368A" w:rsidRPr="004674AB" w:rsidRDefault="00976D1B" w:rsidP="0025368A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b/>
                <w:sz w:val="19"/>
                <w:szCs w:val="19"/>
                <w:lang w:val="es-419"/>
              </w:rPr>
              <w:t>Firma del Proveedor de Servicios:</w:t>
            </w:r>
          </w:p>
        </w:tc>
        <w:tc>
          <w:tcPr>
            <w:tcW w:w="357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E0FE62D" w14:textId="77777777" w:rsidR="0025368A" w:rsidRPr="004674AB" w:rsidRDefault="0025368A" w:rsidP="0025368A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  <w:bookmarkEnd w:id="22"/>
          </w:p>
        </w:tc>
        <w:tc>
          <w:tcPr>
            <w:tcW w:w="24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2FE2E22" w14:textId="77777777" w:rsidR="0025368A" w:rsidRPr="004674AB" w:rsidRDefault="0025368A" w:rsidP="0025368A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25368A" w:rsidRPr="004674AB" w14:paraId="05A84387" w14:textId="77777777" w:rsidTr="00EF27DB">
        <w:trPr>
          <w:trHeight w:val="432"/>
          <w:jc w:val="center"/>
        </w:trPr>
        <w:tc>
          <w:tcPr>
            <w:tcW w:w="363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889D0FA" w14:textId="47C1382F" w:rsidR="0025368A" w:rsidRPr="004674AB" w:rsidRDefault="002E22C9" w:rsidP="0025368A">
            <w:pPr>
              <w:ind w:right="-108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19"/>
                <w:szCs w:val="19"/>
                <w:lang w:val="es-419"/>
              </w:rPr>
              <w:t>Nombre de la Agencia del Proveedor de Servicio</w:t>
            </w:r>
            <w:r w:rsidR="002528FB" w:rsidRPr="004674AB">
              <w:rPr>
                <w:rFonts w:ascii="Arial Narrow" w:hAnsi="Arial Narrow" w:cs="Arial"/>
                <w:sz w:val="19"/>
                <w:szCs w:val="19"/>
                <w:lang w:val="es-419"/>
              </w:rPr>
              <w:t>s</w:t>
            </w:r>
            <w:r w:rsidRPr="004674AB">
              <w:rPr>
                <w:rFonts w:ascii="Arial Narrow" w:hAnsi="Arial Narrow" w:cs="Arial"/>
                <w:sz w:val="19"/>
                <w:szCs w:val="19"/>
                <w:lang w:val="es-419"/>
              </w:rPr>
              <w:t>:</w:t>
            </w:r>
            <w:r w:rsidR="0025368A"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6775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A22B008" w14:textId="77777777" w:rsidR="0025368A" w:rsidRPr="004674AB" w:rsidRDefault="0025368A" w:rsidP="0025368A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  <w:bookmarkEnd w:id="23"/>
          </w:p>
        </w:tc>
        <w:tc>
          <w:tcPr>
            <w:tcW w:w="24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FC7F901" w14:textId="77777777" w:rsidR="0025368A" w:rsidRPr="004674AB" w:rsidRDefault="0025368A" w:rsidP="0025368A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741FFB" w:rsidRPr="004674AB" w14:paraId="673B07FB" w14:textId="77777777" w:rsidTr="00EF27DB">
        <w:trPr>
          <w:trHeight w:val="432"/>
          <w:jc w:val="center"/>
        </w:trPr>
        <w:tc>
          <w:tcPr>
            <w:tcW w:w="99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333534F" w14:textId="77777777" w:rsidR="0025368A" w:rsidRPr="004674AB" w:rsidRDefault="002E22C9" w:rsidP="0025368A">
            <w:pPr>
              <w:jc w:val="right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Dirección:</w:t>
            </w:r>
          </w:p>
        </w:tc>
        <w:tc>
          <w:tcPr>
            <w:tcW w:w="40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0FB932" w14:textId="77777777" w:rsidR="0025368A" w:rsidRPr="004674AB" w:rsidRDefault="0025368A" w:rsidP="0025368A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  <w:bookmarkEnd w:id="24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06F2F" w14:textId="77777777" w:rsidR="0025368A" w:rsidRPr="004674AB" w:rsidRDefault="002E22C9" w:rsidP="0025368A">
            <w:pPr>
              <w:ind w:right="-144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Ciudad: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BF62481" w14:textId="77777777" w:rsidR="0025368A" w:rsidRPr="004674AB" w:rsidRDefault="0025368A" w:rsidP="0025368A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  <w:bookmarkEnd w:id="25"/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3762C" w14:textId="77777777" w:rsidR="0025368A" w:rsidRPr="004674AB" w:rsidRDefault="002E22C9" w:rsidP="0025368A">
            <w:pPr>
              <w:ind w:right="-144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Estado: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D39305B" w14:textId="77777777" w:rsidR="0025368A" w:rsidRPr="004674AB" w:rsidRDefault="0025368A" w:rsidP="0025368A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60"/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  <w:bookmarkEnd w:id="26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0D9A5" w14:textId="77777777" w:rsidR="0025368A" w:rsidRPr="004674AB" w:rsidRDefault="002E22C9" w:rsidP="0025368A">
            <w:pPr>
              <w:ind w:right="-144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t>Código postal: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9AA4676" w14:textId="77777777" w:rsidR="0025368A" w:rsidRPr="004674AB" w:rsidRDefault="0025368A" w:rsidP="0025368A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noProof/>
                <w:sz w:val="20"/>
                <w:szCs w:val="20"/>
                <w:lang w:val="es-419"/>
              </w:rPr>
              <w:t> </w:t>
            </w:r>
            <w:r w:rsidRPr="004674AB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  <w:bookmarkEnd w:id="27"/>
          </w:p>
        </w:tc>
        <w:tc>
          <w:tcPr>
            <w:tcW w:w="24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45E0D8F" w14:textId="77777777" w:rsidR="0025368A" w:rsidRPr="004674AB" w:rsidRDefault="0025368A" w:rsidP="0025368A">
            <w:pPr>
              <w:rPr>
                <w:rFonts w:ascii="Arial Narrow" w:hAnsi="Arial Narrow" w:cs="Arial"/>
                <w:sz w:val="20"/>
                <w:szCs w:val="20"/>
                <w:lang w:val="es-419"/>
              </w:rPr>
            </w:pPr>
          </w:p>
        </w:tc>
      </w:tr>
      <w:tr w:rsidR="0025368A" w:rsidRPr="004674AB" w14:paraId="55DB02FA" w14:textId="77777777" w:rsidTr="002E22C9">
        <w:trPr>
          <w:trHeight w:val="66"/>
          <w:jc w:val="center"/>
        </w:trPr>
        <w:tc>
          <w:tcPr>
            <w:tcW w:w="10656" w:type="dxa"/>
            <w:gridSpan w:val="18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EAE0AA3" w14:textId="77777777" w:rsidR="0025368A" w:rsidRPr="004674AB" w:rsidRDefault="0025368A" w:rsidP="0025368A">
            <w:pPr>
              <w:rPr>
                <w:rFonts w:ascii="Arial Narrow" w:hAnsi="Arial Narrow" w:cs="Arial"/>
                <w:sz w:val="8"/>
                <w:szCs w:val="8"/>
                <w:lang w:val="es-419"/>
              </w:rPr>
            </w:pPr>
          </w:p>
        </w:tc>
      </w:tr>
    </w:tbl>
    <w:p w14:paraId="4E0E2303" w14:textId="77777777" w:rsidR="00B9275E" w:rsidRPr="004674AB" w:rsidRDefault="00B9275E" w:rsidP="00B9275E">
      <w:pPr>
        <w:rPr>
          <w:rFonts w:ascii="Arial Narrow" w:hAnsi="Arial Narrow"/>
          <w:sz w:val="12"/>
          <w:szCs w:val="12"/>
          <w:lang w:val="es-419"/>
        </w:rPr>
      </w:pPr>
    </w:p>
    <w:sectPr w:rsidR="00B9275E" w:rsidRPr="004674AB" w:rsidSect="00AF292F">
      <w:headerReference w:type="first" r:id="rId8"/>
      <w:footerReference w:type="first" r:id="rId9"/>
      <w:pgSz w:w="12240" w:h="15840"/>
      <w:pgMar w:top="1152" w:right="720" w:bottom="1008" w:left="720" w:header="720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91BE0" w14:textId="77777777" w:rsidR="002454C0" w:rsidRDefault="002454C0" w:rsidP="00A32A4C">
      <w:r>
        <w:separator/>
      </w:r>
    </w:p>
  </w:endnote>
  <w:endnote w:type="continuationSeparator" w:id="0">
    <w:p w14:paraId="5384F201" w14:textId="77777777" w:rsidR="002454C0" w:rsidRDefault="002454C0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743F8" w14:textId="46FB9CE3" w:rsidR="00B9275E" w:rsidRPr="00AF292F" w:rsidRDefault="00B9275E" w:rsidP="00B9275E">
    <w:pPr>
      <w:pStyle w:val="Footer"/>
      <w:tabs>
        <w:tab w:val="clear" w:pos="9360"/>
        <w:tab w:val="right" w:pos="10710"/>
      </w:tabs>
    </w:pPr>
    <w:r w:rsidRPr="00AF292F">
      <w:rPr>
        <w:rFonts w:ascii="Arial Narrow" w:hAnsi="Arial Narrow" w:cs="Arial"/>
        <w:sz w:val="16"/>
        <w:szCs w:val="16"/>
      </w:rPr>
      <w:t>NC ITP Assistive Technology Loan Agreement (</w:t>
    </w:r>
    <w:r w:rsidR="001B490C">
      <w:rPr>
        <w:rFonts w:ascii="Arial Narrow" w:hAnsi="Arial Narrow" w:cs="Arial"/>
        <w:sz w:val="16"/>
        <w:szCs w:val="16"/>
      </w:rPr>
      <w:t xml:space="preserve">3/12, </w:t>
    </w:r>
    <w:r w:rsidRPr="00AF292F">
      <w:rPr>
        <w:rFonts w:ascii="Arial Narrow" w:hAnsi="Arial Narrow" w:cs="Arial"/>
        <w:sz w:val="16"/>
        <w:szCs w:val="16"/>
      </w:rPr>
      <w:t>Review 4/14, Updated 4/20, Revised 7/20</w:t>
    </w:r>
    <w:r w:rsidR="001B490C">
      <w:rPr>
        <w:rFonts w:ascii="Arial Narrow" w:hAnsi="Arial Narrow" w:cs="Arial"/>
        <w:sz w:val="16"/>
        <w:szCs w:val="16"/>
      </w:rPr>
      <w:t>, Update</w:t>
    </w:r>
    <w:r w:rsidR="00EF27DB">
      <w:rPr>
        <w:rFonts w:ascii="Arial Narrow" w:hAnsi="Arial Narrow" w:cs="Arial"/>
        <w:sz w:val="16"/>
        <w:szCs w:val="16"/>
      </w:rPr>
      <w:t>d</w:t>
    </w:r>
    <w:r w:rsidR="001B490C">
      <w:rPr>
        <w:rFonts w:ascii="Arial Narrow" w:hAnsi="Arial Narrow" w:cs="Arial"/>
        <w:sz w:val="16"/>
        <w:szCs w:val="16"/>
      </w:rPr>
      <w:t xml:space="preserve"> 4/22</w:t>
    </w:r>
    <w:r w:rsidR="00EF27DB">
      <w:rPr>
        <w:rFonts w:ascii="Arial Narrow" w:hAnsi="Arial Narrow" w:cs="Arial"/>
        <w:sz w:val="16"/>
        <w:szCs w:val="16"/>
      </w:rPr>
      <w:t>, Revised 8/22</w:t>
    </w:r>
    <w:r w:rsidRPr="00AF292F">
      <w:rPr>
        <w:rFonts w:ascii="Arial Narrow" w:hAnsi="Arial Narrow" w:cs="Arial"/>
        <w:sz w:val="16"/>
        <w:szCs w:val="16"/>
      </w:rPr>
      <w:t>)</w:t>
    </w:r>
    <w:r w:rsidRPr="00AF292F">
      <w:rPr>
        <w:rFonts w:ascii="Arial Narrow" w:hAnsi="Arial Narrow" w:cs="Arial"/>
        <w:sz w:val="16"/>
        <w:szCs w:val="16"/>
      </w:rPr>
      <w:tab/>
    </w:r>
    <w:r w:rsidRPr="00F65FB0">
      <w:rPr>
        <w:rFonts w:ascii="Arial Narrow" w:hAnsi="Arial Narrow" w:cs="Arial"/>
        <w:sz w:val="16"/>
        <w:szCs w:val="16"/>
      </w:rPr>
      <w:t>P</w:t>
    </w:r>
    <w:r w:rsidR="004674AB" w:rsidRPr="00F65FB0">
      <w:rPr>
        <w:rFonts w:ascii="Arial Narrow" w:hAnsi="Arial Narrow" w:cs="Arial"/>
        <w:sz w:val="16"/>
        <w:szCs w:val="16"/>
      </w:rPr>
      <w:t>ág</w:t>
    </w:r>
    <w:r w:rsidR="004674AB">
      <w:rPr>
        <w:rFonts w:ascii="Arial Narrow" w:hAnsi="Arial Narrow" w:cs="Arial"/>
        <w:sz w:val="16"/>
        <w:szCs w:val="16"/>
      </w:rPr>
      <w:t>.</w:t>
    </w:r>
    <w:r w:rsidRPr="00AF292F">
      <w:rPr>
        <w:rFonts w:ascii="Arial Narrow" w:hAnsi="Arial Narrow" w:cs="Arial"/>
        <w:sz w:val="16"/>
        <w:szCs w:val="16"/>
      </w:rPr>
      <w:t xml:space="preserve"> </w:t>
    </w:r>
    <w:r w:rsidRPr="00AF292F">
      <w:rPr>
        <w:rFonts w:ascii="Arial Narrow" w:hAnsi="Arial Narrow" w:cs="Arial"/>
        <w:sz w:val="16"/>
        <w:szCs w:val="16"/>
      </w:rPr>
      <w:fldChar w:fldCharType="begin"/>
    </w:r>
    <w:r w:rsidRPr="00AF292F">
      <w:rPr>
        <w:rFonts w:ascii="Arial Narrow" w:hAnsi="Arial Narrow" w:cs="Arial"/>
        <w:sz w:val="16"/>
        <w:szCs w:val="16"/>
      </w:rPr>
      <w:instrText xml:space="preserve"> PAGE </w:instrText>
    </w:r>
    <w:r w:rsidRPr="00AF292F">
      <w:rPr>
        <w:rFonts w:ascii="Arial Narrow" w:hAnsi="Arial Narrow" w:cs="Arial"/>
        <w:sz w:val="16"/>
        <w:szCs w:val="16"/>
      </w:rPr>
      <w:fldChar w:fldCharType="separate"/>
    </w:r>
    <w:r w:rsidRPr="00AF292F">
      <w:rPr>
        <w:rFonts w:ascii="Arial Narrow" w:hAnsi="Arial Narrow" w:cs="Arial"/>
        <w:sz w:val="16"/>
        <w:szCs w:val="16"/>
      </w:rPr>
      <w:t>1</w:t>
    </w:r>
    <w:r w:rsidRPr="00AF292F">
      <w:rPr>
        <w:rFonts w:ascii="Arial Narrow" w:hAnsi="Arial Narrow" w:cs="Arial"/>
        <w:sz w:val="16"/>
        <w:szCs w:val="16"/>
      </w:rPr>
      <w:fldChar w:fldCharType="end"/>
    </w:r>
    <w:r w:rsidRPr="00AF292F">
      <w:rPr>
        <w:rFonts w:ascii="Arial Narrow" w:hAnsi="Arial Narrow" w:cs="Arial"/>
        <w:sz w:val="16"/>
        <w:szCs w:val="16"/>
      </w:rPr>
      <w:t xml:space="preserve"> of </w:t>
    </w:r>
    <w:r w:rsidRPr="00AF292F">
      <w:rPr>
        <w:rFonts w:ascii="Arial Narrow" w:hAnsi="Arial Narrow" w:cs="Arial"/>
        <w:sz w:val="16"/>
        <w:szCs w:val="16"/>
      </w:rPr>
      <w:fldChar w:fldCharType="begin"/>
    </w:r>
    <w:r w:rsidRPr="00AF292F">
      <w:rPr>
        <w:rFonts w:ascii="Arial Narrow" w:hAnsi="Arial Narrow" w:cs="Arial"/>
        <w:sz w:val="16"/>
        <w:szCs w:val="16"/>
      </w:rPr>
      <w:instrText xml:space="preserve"> NUMPAGES  </w:instrText>
    </w:r>
    <w:r w:rsidRPr="00AF292F">
      <w:rPr>
        <w:rFonts w:ascii="Arial Narrow" w:hAnsi="Arial Narrow" w:cs="Arial"/>
        <w:sz w:val="16"/>
        <w:szCs w:val="16"/>
      </w:rPr>
      <w:fldChar w:fldCharType="separate"/>
    </w:r>
    <w:r w:rsidRPr="00AF292F">
      <w:rPr>
        <w:rFonts w:ascii="Arial Narrow" w:hAnsi="Arial Narrow" w:cs="Arial"/>
        <w:sz w:val="16"/>
        <w:szCs w:val="16"/>
      </w:rPr>
      <w:t>2</w:t>
    </w:r>
    <w:r w:rsidRPr="00AF292F">
      <w:rPr>
        <w:rFonts w:ascii="Arial Narrow" w:hAnsi="Arial Narrow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87E24" w14:textId="77777777" w:rsidR="002454C0" w:rsidRDefault="002454C0" w:rsidP="00A32A4C">
      <w:r>
        <w:separator/>
      </w:r>
    </w:p>
  </w:footnote>
  <w:footnote w:type="continuationSeparator" w:id="0">
    <w:p w14:paraId="32401A79" w14:textId="77777777" w:rsidR="002454C0" w:rsidRDefault="002454C0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DE7F3" w14:textId="77777777" w:rsidR="001B490C" w:rsidRPr="0097681B" w:rsidRDefault="001B490C" w:rsidP="0097681B">
    <w:pPr>
      <w:pStyle w:val="Header"/>
      <w:jc w:val="right"/>
      <w:rPr>
        <w:rFonts w:ascii="Arial Narrow" w:hAnsi="Arial Narrow"/>
        <w:sz w:val="18"/>
        <w:szCs w:val="18"/>
        <w:lang w:val="es-US"/>
      </w:rPr>
    </w:pPr>
    <w:r w:rsidRPr="0097681B">
      <w:rPr>
        <w:rFonts w:ascii="Arial Narrow" w:hAnsi="Arial Narrow"/>
        <w:sz w:val="18"/>
        <w:szCs w:val="18"/>
        <w:lang w:val="es-US"/>
      </w:rPr>
      <w:t>Departamento de Salud y Servicios Humanos de Carolina del Norte</w:t>
    </w:r>
  </w:p>
  <w:p w14:paraId="5358460B" w14:textId="77777777" w:rsidR="001B490C" w:rsidRPr="0097681B" w:rsidRDefault="001B490C" w:rsidP="0097681B">
    <w:pPr>
      <w:pStyle w:val="Header"/>
      <w:jc w:val="right"/>
      <w:rPr>
        <w:rFonts w:ascii="Arial Narrow" w:hAnsi="Arial Narrow"/>
        <w:sz w:val="18"/>
        <w:szCs w:val="18"/>
        <w:lang w:val="es-ES"/>
      </w:rPr>
    </w:pPr>
    <w:r w:rsidRPr="0097681B">
      <w:rPr>
        <w:rFonts w:ascii="Arial Narrow" w:hAnsi="Arial Narrow"/>
        <w:sz w:val="18"/>
        <w:szCs w:val="18"/>
        <w:lang w:val="es-ES"/>
      </w:rPr>
      <w:t>División del Bienestar Infantil y Familiar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3824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2262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6F5D46"/>
    <w:multiLevelType w:val="hybridMultilevel"/>
    <w:tmpl w:val="6E6CA7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D22810"/>
    <w:multiLevelType w:val="hybridMultilevel"/>
    <w:tmpl w:val="37B0E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E356EC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8630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B35DB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C2FD1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703BAF"/>
    <w:multiLevelType w:val="hybridMultilevel"/>
    <w:tmpl w:val="62B89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03A34BF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952DC6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2106640">
    <w:abstractNumId w:val="0"/>
  </w:num>
  <w:num w:numId="2" w16cid:durableId="2019500621">
    <w:abstractNumId w:val="10"/>
  </w:num>
  <w:num w:numId="3" w16cid:durableId="2122677021">
    <w:abstractNumId w:val="1"/>
  </w:num>
  <w:num w:numId="4" w16cid:durableId="1288851238">
    <w:abstractNumId w:val="5"/>
  </w:num>
  <w:num w:numId="5" w16cid:durableId="694110920">
    <w:abstractNumId w:val="2"/>
  </w:num>
  <w:num w:numId="6" w16cid:durableId="552234714">
    <w:abstractNumId w:val="3"/>
  </w:num>
  <w:num w:numId="7" w16cid:durableId="596866166">
    <w:abstractNumId w:val="8"/>
  </w:num>
  <w:num w:numId="8" w16cid:durableId="69735035">
    <w:abstractNumId w:val="6"/>
  </w:num>
  <w:num w:numId="9" w16cid:durableId="38674650">
    <w:abstractNumId w:val="4"/>
  </w:num>
  <w:num w:numId="10" w16cid:durableId="1453671522">
    <w:abstractNumId w:val="9"/>
  </w:num>
  <w:num w:numId="11" w16cid:durableId="703944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P+gc3iiOdWAvDyXBVaLidlm9KmXXIXLNRShQsqZRWBGrkQyVpllqzwSs7LtF9IxX21F1nRK5rFxc8SvAvaCYg==" w:salt="XSrWc9bDszz3QLzwNZdfx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C4"/>
    <w:rsid w:val="00001D8E"/>
    <w:rsid w:val="000132C8"/>
    <w:rsid w:val="00015BDA"/>
    <w:rsid w:val="000417EE"/>
    <w:rsid w:val="00042993"/>
    <w:rsid w:val="00043677"/>
    <w:rsid w:val="00045792"/>
    <w:rsid w:val="00045B16"/>
    <w:rsid w:val="00050B9F"/>
    <w:rsid w:val="00083773"/>
    <w:rsid w:val="00090CB0"/>
    <w:rsid w:val="000A0942"/>
    <w:rsid w:val="000B0B15"/>
    <w:rsid w:val="000C0F5D"/>
    <w:rsid w:val="000E31CF"/>
    <w:rsid w:val="00111FF7"/>
    <w:rsid w:val="00127772"/>
    <w:rsid w:val="0015365F"/>
    <w:rsid w:val="00164899"/>
    <w:rsid w:val="00175531"/>
    <w:rsid w:val="00176FF1"/>
    <w:rsid w:val="001818FE"/>
    <w:rsid w:val="00197165"/>
    <w:rsid w:val="001A01D2"/>
    <w:rsid w:val="001B490C"/>
    <w:rsid w:val="001C7F17"/>
    <w:rsid w:val="001F13AD"/>
    <w:rsid w:val="001F2C64"/>
    <w:rsid w:val="001F3F40"/>
    <w:rsid w:val="0021263B"/>
    <w:rsid w:val="002236EB"/>
    <w:rsid w:val="0023013C"/>
    <w:rsid w:val="002454C0"/>
    <w:rsid w:val="00246260"/>
    <w:rsid w:val="00251D4A"/>
    <w:rsid w:val="002528FB"/>
    <w:rsid w:val="0025368A"/>
    <w:rsid w:val="00261815"/>
    <w:rsid w:val="00280A9F"/>
    <w:rsid w:val="00292C38"/>
    <w:rsid w:val="002B6B3D"/>
    <w:rsid w:val="002E22C9"/>
    <w:rsid w:val="002E46C4"/>
    <w:rsid w:val="002E5B24"/>
    <w:rsid w:val="002E639B"/>
    <w:rsid w:val="003210F1"/>
    <w:rsid w:val="00322295"/>
    <w:rsid w:val="00333A2A"/>
    <w:rsid w:val="00334C26"/>
    <w:rsid w:val="00344B35"/>
    <w:rsid w:val="003B5C56"/>
    <w:rsid w:val="003F1F2E"/>
    <w:rsid w:val="00411AA0"/>
    <w:rsid w:val="00412E9F"/>
    <w:rsid w:val="004318E0"/>
    <w:rsid w:val="004427C4"/>
    <w:rsid w:val="0044675E"/>
    <w:rsid w:val="00450150"/>
    <w:rsid w:val="00450EB5"/>
    <w:rsid w:val="004674AB"/>
    <w:rsid w:val="00472447"/>
    <w:rsid w:val="004A6B1A"/>
    <w:rsid w:val="004C5B0B"/>
    <w:rsid w:val="004C62B1"/>
    <w:rsid w:val="004C723E"/>
    <w:rsid w:val="004D0BEA"/>
    <w:rsid w:val="005227A8"/>
    <w:rsid w:val="00547B4C"/>
    <w:rsid w:val="00550716"/>
    <w:rsid w:val="00555212"/>
    <w:rsid w:val="00571726"/>
    <w:rsid w:val="005C72B7"/>
    <w:rsid w:val="005C7312"/>
    <w:rsid w:val="005F1D25"/>
    <w:rsid w:val="005F2305"/>
    <w:rsid w:val="005F6726"/>
    <w:rsid w:val="005F68A7"/>
    <w:rsid w:val="0060445F"/>
    <w:rsid w:val="006073D1"/>
    <w:rsid w:val="00631F9E"/>
    <w:rsid w:val="00632C0B"/>
    <w:rsid w:val="00641C3A"/>
    <w:rsid w:val="00676B54"/>
    <w:rsid w:val="006802A3"/>
    <w:rsid w:val="00680B31"/>
    <w:rsid w:val="00690D63"/>
    <w:rsid w:val="00692998"/>
    <w:rsid w:val="006D7AD1"/>
    <w:rsid w:val="006F351C"/>
    <w:rsid w:val="006F4831"/>
    <w:rsid w:val="006F4D7E"/>
    <w:rsid w:val="00713C9C"/>
    <w:rsid w:val="00741FFB"/>
    <w:rsid w:val="00757F1A"/>
    <w:rsid w:val="00761A6C"/>
    <w:rsid w:val="007716D8"/>
    <w:rsid w:val="00783262"/>
    <w:rsid w:val="007A0F33"/>
    <w:rsid w:val="007B3599"/>
    <w:rsid w:val="007D4756"/>
    <w:rsid w:val="00810570"/>
    <w:rsid w:val="00810F30"/>
    <w:rsid w:val="00837A34"/>
    <w:rsid w:val="008558C8"/>
    <w:rsid w:val="008661B6"/>
    <w:rsid w:val="00883627"/>
    <w:rsid w:val="008A38D9"/>
    <w:rsid w:val="008A4EAA"/>
    <w:rsid w:val="008A6744"/>
    <w:rsid w:val="008B6A41"/>
    <w:rsid w:val="008F1E3F"/>
    <w:rsid w:val="00914B72"/>
    <w:rsid w:val="00933F92"/>
    <w:rsid w:val="00952D1E"/>
    <w:rsid w:val="009745EA"/>
    <w:rsid w:val="00974D9A"/>
    <w:rsid w:val="009767F1"/>
    <w:rsid w:val="00976D1B"/>
    <w:rsid w:val="0098237B"/>
    <w:rsid w:val="0098388B"/>
    <w:rsid w:val="009A04F0"/>
    <w:rsid w:val="009B6FCD"/>
    <w:rsid w:val="009D6D9B"/>
    <w:rsid w:val="009F1D5E"/>
    <w:rsid w:val="009F1E86"/>
    <w:rsid w:val="00A11A14"/>
    <w:rsid w:val="00A215E1"/>
    <w:rsid w:val="00A32A4C"/>
    <w:rsid w:val="00A34615"/>
    <w:rsid w:val="00A523B4"/>
    <w:rsid w:val="00A54E55"/>
    <w:rsid w:val="00AA5E9F"/>
    <w:rsid w:val="00AC63CE"/>
    <w:rsid w:val="00AC6A68"/>
    <w:rsid w:val="00AF11E2"/>
    <w:rsid w:val="00AF292F"/>
    <w:rsid w:val="00AF3AE1"/>
    <w:rsid w:val="00AF5EE7"/>
    <w:rsid w:val="00B12C50"/>
    <w:rsid w:val="00B344EA"/>
    <w:rsid w:val="00B364DC"/>
    <w:rsid w:val="00B54912"/>
    <w:rsid w:val="00B609F6"/>
    <w:rsid w:val="00B9275E"/>
    <w:rsid w:val="00B92871"/>
    <w:rsid w:val="00BA14C1"/>
    <w:rsid w:val="00BC55BD"/>
    <w:rsid w:val="00BE7729"/>
    <w:rsid w:val="00C06CB5"/>
    <w:rsid w:val="00C11434"/>
    <w:rsid w:val="00C2387B"/>
    <w:rsid w:val="00C30A39"/>
    <w:rsid w:val="00C3224A"/>
    <w:rsid w:val="00C658E0"/>
    <w:rsid w:val="00CA1E69"/>
    <w:rsid w:val="00CA6E9A"/>
    <w:rsid w:val="00CC3075"/>
    <w:rsid w:val="00CC6BB9"/>
    <w:rsid w:val="00CF6773"/>
    <w:rsid w:val="00D01D0A"/>
    <w:rsid w:val="00D10915"/>
    <w:rsid w:val="00D402F9"/>
    <w:rsid w:val="00D664C4"/>
    <w:rsid w:val="00DB2F6C"/>
    <w:rsid w:val="00DC3B0A"/>
    <w:rsid w:val="00DF42D4"/>
    <w:rsid w:val="00E14957"/>
    <w:rsid w:val="00E16D21"/>
    <w:rsid w:val="00E416D3"/>
    <w:rsid w:val="00E53A6E"/>
    <w:rsid w:val="00E5635F"/>
    <w:rsid w:val="00E630C8"/>
    <w:rsid w:val="00E70B01"/>
    <w:rsid w:val="00E93E4F"/>
    <w:rsid w:val="00EB0019"/>
    <w:rsid w:val="00EE3EDB"/>
    <w:rsid w:val="00EF27DB"/>
    <w:rsid w:val="00EF533B"/>
    <w:rsid w:val="00F10515"/>
    <w:rsid w:val="00F17494"/>
    <w:rsid w:val="00F65FB0"/>
    <w:rsid w:val="00F92139"/>
    <w:rsid w:val="00F9643C"/>
    <w:rsid w:val="00FA0E79"/>
    <w:rsid w:val="00FB666B"/>
    <w:rsid w:val="00FC5E13"/>
    <w:rsid w:val="00F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AE6B88"/>
  <w14:defaultImageDpi w14:val="32767"/>
  <w15:docId w15:val="{C700A271-B130-4E08-8788-47BCADC5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175531"/>
    <w:pPr>
      <w:ind w:left="720"/>
      <w:contextualSpacing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ebranded%20Materials\Spanish_SP\Assistive%20Technology\AT%20Loan%20Agreement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FD0CF3-FD2D-43C0-A5BF-2B7450B3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 Loan Agreement_Spanish.dotx</Template>
  <TotalTime>1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 Loan Agreement-Return-Transfer</vt:lpstr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Loan Agreement-Return-Transfer</dc:title>
  <dc:subject/>
  <dc:creator>Bailey, Andrea B</dc:creator>
  <cp:keywords>Spanish</cp:keywords>
  <dc:description/>
  <cp:lastModifiedBy>Bailey, Andrea B.</cp:lastModifiedBy>
  <cp:revision>2</cp:revision>
  <cp:lastPrinted>2020-09-11T16:17:00Z</cp:lastPrinted>
  <dcterms:created xsi:type="dcterms:W3CDTF">2024-07-08T14:08:00Z</dcterms:created>
  <dcterms:modified xsi:type="dcterms:W3CDTF">2024-07-08T14:08:00Z</dcterms:modified>
</cp:coreProperties>
</file>