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716" w:type="dxa"/>
        <w:tblInd w:w="-197" w:type="dxa"/>
        <w:tblLayout w:type="fixed"/>
        <w:tblLook w:val="04A0" w:firstRow="1" w:lastRow="0" w:firstColumn="1" w:lastColumn="0" w:noHBand="0" w:noVBand="1"/>
      </w:tblPr>
      <w:tblGrid>
        <w:gridCol w:w="511"/>
        <w:gridCol w:w="836"/>
        <w:gridCol w:w="9"/>
        <w:gridCol w:w="297"/>
        <w:gridCol w:w="1401"/>
        <w:gridCol w:w="843"/>
        <w:gridCol w:w="236"/>
        <w:gridCol w:w="991"/>
        <w:gridCol w:w="715"/>
        <w:gridCol w:w="80"/>
        <w:gridCol w:w="164"/>
        <w:gridCol w:w="231"/>
        <w:gridCol w:w="104"/>
        <w:gridCol w:w="149"/>
        <w:gridCol w:w="49"/>
        <w:gridCol w:w="581"/>
        <w:gridCol w:w="90"/>
        <w:gridCol w:w="450"/>
        <w:gridCol w:w="236"/>
        <w:gridCol w:w="34"/>
        <w:gridCol w:w="1073"/>
        <w:gridCol w:w="97"/>
        <w:gridCol w:w="139"/>
        <w:gridCol w:w="1391"/>
        <w:gridCol w:w="9"/>
      </w:tblGrid>
      <w:tr w:rsidR="00235943" w:rsidRPr="004A1307" w14:paraId="148A503C" w14:textId="77777777" w:rsidTr="004A0BEF">
        <w:trPr>
          <w:gridAfter w:val="1"/>
          <w:wAfter w:w="9" w:type="dxa"/>
          <w:trHeight w:val="288"/>
        </w:trPr>
        <w:tc>
          <w:tcPr>
            <w:tcW w:w="917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0DD09" w14:textId="77777777" w:rsidR="00235943" w:rsidRPr="004A1307" w:rsidRDefault="00235943" w:rsidP="00605CB2">
            <w:pPr>
              <w:bidi/>
              <w:spacing w:line="320" w:lineRule="atLeast"/>
              <w:outlineLvl w:val="0"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برنامه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نوزادان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- </w:t>
            </w: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اطفال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نوپای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کارولینای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شمالی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6422" w14:textId="77777777" w:rsidR="00235943" w:rsidRPr="004A1307" w:rsidRDefault="00235943" w:rsidP="00235943">
            <w:pPr>
              <w:bidi/>
              <w:spacing w:line="320" w:lineRule="atLeast"/>
              <w:outlineLvl w:val="0"/>
              <w:rPr>
                <w:rFonts w:ascii="Arial Narrow" w:hAnsi="Arial Narrow" w:cs="Arial"/>
                <w:iCs/>
              </w:rPr>
            </w:pP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instrText xml:space="preserve"> </w:instrText>
            </w:r>
            <w:bookmarkStart w:id="0" w:name="Text36"/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instrText xml:space="preserve">FORMTEXT </w:instrTex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fldChar w:fldCharType="end"/>
            </w:r>
            <w:bookmarkEnd w:id="0"/>
          </w:p>
        </w:tc>
      </w:tr>
      <w:tr w:rsidR="00235943" w:rsidRPr="004A1307" w14:paraId="18A52392" w14:textId="77777777" w:rsidTr="004A0BEF">
        <w:trPr>
          <w:gridAfter w:val="1"/>
          <w:wAfter w:w="9" w:type="dxa"/>
          <w:trHeight w:val="288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34C638" w14:textId="77777777" w:rsidR="00235943" w:rsidRPr="004A1307" w:rsidRDefault="00235943" w:rsidP="00A325C2">
            <w:pPr>
              <w:bidi/>
              <w:spacing w:line="320" w:lineRule="atLeast"/>
              <w:outlineLvl w:val="0"/>
              <w:rPr>
                <w:rFonts w:ascii="Arial Black" w:hAnsi="Arial Black" w:cs="Arial"/>
                <w:b/>
                <w:bCs/>
                <w:i/>
                <w:spacing w:val="-6"/>
                <w:sz w:val="32"/>
                <w:szCs w:val="32"/>
              </w:rPr>
            </w:pP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 xml:space="preserve">مجوز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>افشا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 xml:space="preserve"> </w:t>
            </w: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  <w:lang w:bidi="en-US"/>
              </w:rPr>
              <w:t>(</w:t>
            </w: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 xml:space="preserve">به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>اشتراک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 xml:space="preserve">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>گذاشتن</w:t>
            </w:r>
            <w:proofErr w:type="spellEnd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  <w:lang w:bidi="en-US"/>
              </w:rPr>
              <w:t xml:space="preserve">) </w:t>
            </w:r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 xml:space="preserve">معلومات </w:t>
            </w:r>
            <w:proofErr w:type="spellStart"/>
            <w:r w:rsidRPr="004A1307">
              <w:rPr>
                <w:rFonts w:ascii="Arial Black" w:eastAsia="Arial Black" w:hAnsi="Arial Black" w:cs="Arial"/>
                <w:b/>
                <w:bCs/>
                <w:i/>
                <w:iCs/>
                <w:spacing w:val="-6"/>
                <w:sz w:val="32"/>
                <w:szCs w:val="32"/>
                <w:rtl/>
              </w:rPr>
              <w:t>صحی</w:t>
            </w:r>
            <w:proofErr w:type="spellEnd"/>
          </w:p>
        </w:tc>
      </w:tr>
      <w:tr w:rsidR="00B83616" w:rsidRPr="004A1307" w14:paraId="6BBD3238" w14:textId="77777777" w:rsidTr="00A10AEF">
        <w:trPr>
          <w:gridAfter w:val="1"/>
          <w:wAfter w:w="9" w:type="dxa"/>
          <w:trHeight w:val="288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479F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>نام طفل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:</w:t>
            </w:r>
          </w:p>
        </w:tc>
        <w:bookmarkStart w:id="1" w:name="Text1"/>
        <w:tc>
          <w:tcPr>
            <w:tcW w:w="585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79925F59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C932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تولد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: </w:t>
            </w:r>
          </w:p>
        </w:tc>
        <w:bookmarkStart w:id="2" w:name="Text2"/>
        <w:tc>
          <w:tcPr>
            <w:tcW w:w="27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F138AB6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2"/>
          </w:p>
        </w:tc>
      </w:tr>
      <w:tr w:rsidR="00C24C11" w:rsidRPr="004A1307" w14:paraId="3DA50E8B" w14:textId="77777777" w:rsidTr="004A0BEF">
        <w:trPr>
          <w:gridAfter w:val="1"/>
          <w:wAfter w:w="9" w:type="dxa"/>
          <w:trHeight w:val="288"/>
        </w:trPr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C80D5" w14:textId="77777777" w:rsidR="00C24C11" w:rsidRPr="004A1307" w:rsidRDefault="00C24C11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شماره سوابق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طبی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طفل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: </w:t>
            </w:r>
          </w:p>
        </w:tc>
        <w:tc>
          <w:tcPr>
            <w:tcW w:w="5634" w:type="dxa"/>
            <w:gridSpan w:val="13"/>
            <w:tcBorders>
              <w:left w:val="nil"/>
              <w:right w:val="nil"/>
            </w:tcBorders>
            <w:vAlign w:val="bottom"/>
          </w:tcPr>
          <w:p w14:paraId="30275A33" w14:textId="77777777" w:rsidR="00C24C11" w:rsidRPr="004A1307" w:rsidRDefault="00C24C11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C22CD" w14:textId="77777777" w:rsidR="00C24C11" w:rsidRPr="004A1307" w:rsidRDefault="00C24C11" w:rsidP="009626EB">
            <w:pPr>
              <w:pStyle w:val="Title"/>
              <w:tabs>
                <w:tab w:val="right" w:pos="4489"/>
              </w:tabs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27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C900F3A" w14:textId="77777777" w:rsidR="00C24C11" w:rsidRPr="004A1307" w:rsidRDefault="00C24C11" w:rsidP="00C24C11">
            <w:pPr>
              <w:pStyle w:val="Title"/>
              <w:tabs>
                <w:tab w:val="right" w:pos="4489"/>
              </w:tabs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</w:p>
        </w:tc>
      </w:tr>
      <w:tr w:rsidR="00B83616" w:rsidRPr="004A1307" w14:paraId="2866E5A2" w14:textId="77777777" w:rsidTr="004A0BEF">
        <w:trPr>
          <w:gridAfter w:val="1"/>
          <w:wAfter w:w="9" w:type="dxa"/>
          <w:trHeight w:val="288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C8AF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من، </w:t>
            </w:r>
          </w:p>
        </w:tc>
        <w:bookmarkStart w:id="3" w:name="Text4"/>
        <w:tc>
          <w:tcPr>
            <w:tcW w:w="532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ABEA16A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3"/>
          </w:p>
        </w:tc>
        <w:tc>
          <w:tcPr>
            <w:tcW w:w="1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3300E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بدینوسیله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اجازه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دهم به</w:t>
            </w:r>
          </w:p>
        </w:tc>
        <w:bookmarkStart w:id="4" w:name="Text5"/>
        <w:tc>
          <w:tcPr>
            <w:tcW w:w="29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2977B6E" w14:textId="77777777" w:rsidR="00B83616" w:rsidRPr="004A1307" w:rsidRDefault="00B83616" w:rsidP="009626EB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4"/>
          </w:p>
        </w:tc>
      </w:tr>
      <w:tr w:rsidR="00B83616" w:rsidRPr="004A1307" w14:paraId="50E52741" w14:textId="77777777" w:rsidTr="004A0BEF">
        <w:trPr>
          <w:gridAfter w:val="1"/>
          <w:wAfter w:w="9" w:type="dxa"/>
          <w:trHeight w:val="144"/>
        </w:trPr>
        <w:tc>
          <w:tcPr>
            <w:tcW w:w="66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8433F3" w14:textId="77777777" w:rsidR="00B83616" w:rsidRPr="004A1307" w:rsidRDefault="00B83616">
            <w:pPr>
              <w:pStyle w:val="Title"/>
              <w:tabs>
                <w:tab w:val="left" w:pos="425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ab/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ولی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سرپرست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قانونی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نماینده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شخصی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  <w:tc>
          <w:tcPr>
            <w:tcW w:w="40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99852" w14:textId="3F6FFAC7" w:rsidR="00B83616" w:rsidRPr="004A1307" w:rsidRDefault="00B83616" w:rsidP="004A0BEF">
            <w:pPr>
              <w:pStyle w:val="Title"/>
              <w:bidi/>
              <w:ind w:left="1010"/>
              <w:rPr>
                <w:rFonts w:ascii="Arial Narrow" w:hAnsi="Arial Narrow" w:cs="Arial"/>
                <w:b w:val="0"/>
                <w:sz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نام فراهم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کننده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/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اداره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/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شخص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</w:tr>
      <w:tr w:rsidR="00B83616" w:rsidRPr="004A1307" w14:paraId="166B452D" w14:textId="77777777" w:rsidTr="004A0BEF">
        <w:trPr>
          <w:gridAfter w:val="1"/>
          <w:wAfter w:w="9" w:type="dxa"/>
          <w:trHeight w:val="144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21FBB90" w14:textId="705C703C" w:rsidR="00B83616" w:rsidRPr="004A1307" w:rsidRDefault="00335A73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335A73">
              <w:rPr>
                <w:rFonts w:ascii="Arial Narrow" w:eastAsia="Arial Narrow" w:hAnsi="Arial Narrow" w:cs="Arial"/>
                <w:b w:val="0"/>
                <w:rtl/>
              </w:rPr>
              <w:t>تا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معلومات خاص صحت از سوابق 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(</w:t>
            </w:r>
            <w:proofErr w:type="spellStart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شفاهی</w:t>
            </w:r>
            <w:proofErr w:type="spellEnd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، </w:t>
            </w:r>
            <w:proofErr w:type="spellStart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کتبی</w:t>
            </w:r>
            <w:proofErr w:type="spellEnd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و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proofErr w:type="spellStart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یا</w:t>
            </w:r>
            <w:proofErr w:type="spellEnd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الکترونیکی</w:t>
            </w:r>
            <w:proofErr w:type="spellEnd"/>
            <w:r w:rsidR="00B83616"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) 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طفل فوق </w:t>
            </w:r>
            <w:proofErr w:type="spellStart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الذکر</w:t>
            </w:r>
            <w:proofErr w:type="spellEnd"/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به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r w:rsidR="00B83616" w:rsidRPr="004A1307">
              <w:rPr>
                <w:rFonts w:ascii="Arial Narrow" w:eastAsia="Arial Narrow" w:hAnsi="Arial Narrow" w:cs="Arial"/>
                <w:b w:val="0"/>
                <w:rtl/>
              </w:rPr>
              <w:t>از</w:t>
            </w:r>
          </w:p>
        </w:tc>
      </w:tr>
      <w:tr w:rsidR="00A60621" w:rsidRPr="004A1307" w14:paraId="4DC1DBF4" w14:textId="77777777" w:rsidTr="004A0BEF">
        <w:trPr>
          <w:gridAfter w:val="1"/>
          <w:wAfter w:w="9" w:type="dxa"/>
          <w:trHeight w:val="288"/>
        </w:trPr>
        <w:tc>
          <w:tcPr>
            <w:tcW w:w="3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99C3A" w14:textId="77777777" w:rsidR="00A60621" w:rsidRPr="004A1307" w:rsidRDefault="00A60621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B357D" w14:textId="77777777" w:rsidR="00A60621" w:rsidRPr="004A1307" w:rsidRDefault="00A60621" w:rsidP="00A60621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bookmarkStart w:id="6" w:name="Text29"/>
        <w:tc>
          <w:tcPr>
            <w:tcW w:w="36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FBCC7" w14:textId="77777777" w:rsidR="00A60621" w:rsidRPr="004A1307" w:rsidRDefault="00A60621" w:rsidP="009626EB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D2E4" w14:textId="77777777" w:rsidR="00A60621" w:rsidRPr="004A1307" w:rsidRDefault="00A60621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bookmarkStart w:id="7" w:name="Text27"/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C624D" w14:textId="77777777" w:rsidR="00A60621" w:rsidRPr="004A1307" w:rsidRDefault="00A60621" w:rsidP="009626EB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E5FC" w14:textId="77777777" w:rsidR="00A60621" w:rsidRPr="004A1307" w:rsidRDefault="00A60621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bookmarkStart w:id="8" w:name="Text28"/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ACF5D" w14:textId="77777777" w:rsidR="00A60621" w:rsidRPr="004A1307" w:rsidRDefault="00A60621" w:rsidP="009626EB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8"/>
          </w:p>
        </w:tc>
      </w:tr>
      <w:tr w:rsidR="00A60621" w:rsidRPr="004A1307" w14:paraId="760B41A1" w14:textId="77777777" w:rsidTr="004A0BEF">
        <w:trPr>
          <w:gridAfter w:val="1"/>
          <w:wAfter w:w="9" w:type="dxa"/>
          <w:trHeight w:val="144"/>
        </w:trPr>
        <w:tc>
          <w:tcPr>
            <w:tcW w:w="3897" w:type="dxa"/>
            <w:gridSpan w:val="6"/>
            <w:tcBorders>
              <w:left w:val="nil"/>
              <w:bottom w:val="nil"/>
              <w:right w:val="nil"/>
            </w:tcBorders>
          </w:tcPr>
          <w:p w14:paraId="2120102F" w14:textId="77777777" w:rsidR="00A60621" w:rsidRPr="004A1307" w:rsidRDefault="00A60621" w:rsidP="006F6720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نام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دریافت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کننده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گان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19AE2B" w14:textId="77777777" w:rsidR="00A60621" w:rsidRPr="004A1307" w:rsidRDefault="00A60621" w:rsidP="00A60621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3604" w:type="dxa"/>
            <w:gridSpan w:val="11"/>
            <w:tcBorders>
              <w:left w:val="nil"/>
              <w:bottom w:val="nil"/>
              <w:right w:val="nil"/>
            </w:tcBorders>
          </w:tcPr>
          <w:p w14:paraId="023B9253" w14:textId="77777777" w:rsidR="00A60621" w:rsidRPr="004A1307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آدرس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2071" w14:textId="77777777" w:rsidR="00A60621" w:rsidRPr="004A1307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nil"/>
              <w:bottom w:val="nil"/>
              <w:right w:val="nil"/>
            </w:tcBorders>
          </w:tcPr>
          <w:p w14:paraId="560E61EC" w14:textId="77777777" w:rsidR="00A60621" w:rsidRPr="004A1307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تیلفون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F8789" w14:textId="77777777" w:rsidR="00A60621" w:rsidRPr="004A1307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48F3C5B" w14:textId="77777777" w:rsidR="00A60621" w:rsidRPr="004A1307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فکس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اختیاری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</w:tr>
      <w:tr w:rsidR="0039251B" w:rsidRPr="004A1307" w14:paraId="21EDEA9D" w14:textId="77777777" w:rsidTr="004A0BEF">
        <w:trPr>
          <w:gridAfter w:val="1"/>
          <w:wAfter w:w="9" w:type="dxa"/>
          <w:trHeight w:val="288"/>
        </w:trPr>
        <w:tc>
          <w:tcPr>
            <w:tcW w:w="3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1A946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7B453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6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DC273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977A5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F9B75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B98EA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638CE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</w:tr>
      <w:tr w:rsidR="0039251B" w:rsidRPr="004A1307" w14:paraId="09A237EF" w14:textId="77777777" w:rsidTr="004A0BEF">
        <w:trPr>
          <w:gridAfter w:val="1"/>
          <w:wAfter w:w="9" w:type="dxa"/>
          <w:trHeight w:val="144"/>
        </w:trPr>
        <w:tc>
          <w:tcPr>
            <w:tcW w:w="3897" w:type="dxa"/>
            <w:gridSpan w:val="6"/>
            <w:tcBorders>
              <w:left w:val="nil"/>
              <w:bottom w:val="nil"/>
              <w:right w:val="nil"/>
            </w:tcBorders>
          </w:tcPr>
          <w:p w14:paraId="3F4E5038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نام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دریافت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کننده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گان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683D40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3604" w:type="dxa"/>
            <w:gridSpan w:val="11"/>
            <w:tcBorders>
              <w:left w:val="nil"/>
              <w:bottom w:val="nil"/>
              <w:right w:val="nil"/>
            </w:tcBorders>
          </w:tcPr>
          <w:p w14:paraId="4C028FF9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آدرس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277D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nil"/>
              <w:bottom w:val="nil"/>
              <w:right w:val="nil"/>
            </w:tcBorders>
          </w:tcPr>
          <w:p w14:paraId="32A9ACB2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تیلفون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2EAAD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201C9A9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فکس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اختیاری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</w:tr>
      <w:tr w:rsidR="0039251B" w:rsidRPr="004A1307" w14:paraId="512B84FF" w14:textId="77777777" w:rsidTr="004A0BEF">
        <w:trPr>
          <w:gridAfter w:val="1"/>
          <w:wAfter w:w="9" w:type="dxa"/>
          <w:trHeight w:val="288"/>
        </w:trPr>
        <w:tc>
          <w:tcPr>
            <w:tcW w:w="3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86FA4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FB9AD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6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2E62E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565BA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C6384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9BB7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C9060" w14:textId="77777777" w:rsidR="0039251B" w:rsidRPr="004A1307" w:rsidRDefault="0039251B" w:rsidP="00255E2E">
            <w:pPr>
              <w:pStyle w:val="Title"/>
              <w:bidi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</w:tr>
      <w:tr w:rsidR="0039251B" w:rsidRPr="004A1307" w14:paraId="006CF615" w14:textId="77777777" w:rsidTr="004A0BEF">
        <w:trPr>
          <w:gridAfter w:val="1"/>
          <w:wAfter w:w="9" w:type="dxa"/>
          <w:trHeight w:val="144"/>
        </w:trPr>
        <w:tc>
          <w:tcPr>
            <w:tcW w:w="3897" w:type="dxa"/>
            <w:gridSpan w:val="6"/>
            <w:tcBorders>
              <w:left w:val="nil"/>
              <w:bottom w:val="nil"/>
              <w:right w:val="nil"/>
            </w:tcBorders>
          </w:tcPr>
          <w:p w14:paraId="0D9A077A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نام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دریافت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کننده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گان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1D88D1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3604" w:type="dxa"/>
            <w:gridSpan w:val="11"/>
            <w:tcBorders>
              <w:left w:val="nil"/>
              <w:bottom w:val="nil"/>
              <w:right w:val="nil"/>
            </w:tcBorders>
          </w:tcPr>
          <w:p w14:paraId="2D16AE4A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آدرس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2A18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nil"/>
              <w:bottom w:val="nil"/>
              <w:right w:val="nil"/>
            </w:tcBorders>
          </w:tcPr>
          <w:p w14:paraId="7840B30E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تیلفون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22635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6A209E7C" w14:textId="77777777" w:rsidR="0039251B" w:rsidRPr="004A1307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bidi/>
              <w:ind w:left="22"/>
              <w:jc w:val="left"/>
              <w:rPr>
                <w:rFonts w:ascii="Arial Narrow" w:hAnsi="Arial Narrow" w:cs="Arial"/>
                <w:b w:val="0"/>
                <w:sz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فکس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6"/>
                <w:rtl/>
              </w:rPr>
              <w:t>اختیاری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</w:tr>
      <w:tr w:rsidR="00335A73" w:rsidRPr="004A1307" w14:paraId="2EC69166" w14:textId="77777777" w:rsidTr="00D42388">
        <w:trPr>
          <w:gridAfter w:val="1"/>
          <w:wAfter w:w="9" w:type="dxa"/>
          <w:trHeight w:val="288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987AC" w14:textId="24AB1721" w:rsidR="00335A73" w:rsidRPr="004A1307" w:rsidRDefault="00335A73" w:rsidP="00335A73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proofErr w:type="spell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برا</w:t>
            </w:r>
            <w:r w:rsidRPr="00335A73">
              <w:rPr>
                <w:rFonts w:ascii="Arial Narrow" w:eastAsia="Arial Narrow" w:hAnsi="Arial Narrow" w:cs="Arial" w:hint="cs"/>
                <w:b w:val="0"/>
                <w:rtl/>
              </w:rPr>
              <w:t>ی</w:t>
            </w:r>
            <w:proofErr w:type="spellEnd"/>
            <w:r w:rsidRPr="00335A73">
              <w:rPr>
                <w:rFonts w:ascii="Arial Narrow" w:eastAsia="Arial Narrow" w:hAnsi="Arial Narrow" w:cs="Arial"/>
                <w:b w:val="0"/>
                <w:rtl/>
              </w:rPr>
              <w:t xml:space="preserve"> هدف (اهداف) </w:t>
            </w:r>
            <w:proofErr w:type="spell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ذ</w:t>
            </w:r>
            <w:r w:rsidRPr="00335A73">
              <w:rPr>
                <w:rFonts w:ascii="Arial Narrow" w:eastAsia="Arial Narrow" w:hAnsi="Arial Narrow" w:cs="Arial" w:hint="cs"/>
                <w:b w:val="0"/>
                <w:rtl/>
              </w:rPr>
              <w:t>ی</w:t>
            </w:r>
            <w:r w:rsidRPr="00335A73">
              <w:rPr>
                <w:rFonts w:ascii="Arial Narrow" w:eastAsia="Arial Narrow" w:hAnsi="Arial Narrow" w:cs="Arial" w:hint="eastAsia"/>
                <w:b w:val="0"/>
                <w:rtl/>
              </w:rPr>
              <w:t>ل</w:t>
            </w:r>
            <w:proofErr w:type="spellEnd"/>
            <w:r w:rsidRPr="00335A73">
              <w:rPr>
                <w:rFonts w:ascii="Arial Narrow" w:eastAsia="Arial Narrow" w:hAnsi="Arial Narrow" w:cs="Arial"/>
                <w:b w:val="0"/>
                <w:rtl/>
              </w:rPr>
              <w:t xml:space="preserve"> به </w:t>
            </w:r>
            <w:proofErr w:type="spell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اشتراک</w:t>
            </w:r>
            <w:proofErr w:type="spellEnd"/>
            <w:r w:rsidRPr="00335A73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گذاشته</w:t>
            </w:r>
            <w:proofErr w:type="spellEnd"/>
            <w:r w:rsidRPr="00335A73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gram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و تبادله</w:t>
            </w:r>
            <w:proofErr w:type="gramEnd"/>
            <w:r w:rsidRPr="00335A73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proofErr w:type="gramStart"/>
            <w:r w:rsidRPr="00335A73">
              <w:rPr>
                <w:rFonts w:ascii="Arial Narrow" w:eastAsia="Arial Narrow" w:hAnsi="Arial Narrow" w:cs="Arial"/>
                <w:b w:val="0"/>
                <w:rtl/>
              </w:rPr>
              <w:t>نما</w:t>
            </w:r>
            <w:r w:rsidRPr="00335A73">
              <w:rPr>
                <w:rFonts w:ascii="Arial Narrow" w:eastAsia="Arial Narrow" w:hAnsi="Arial Narrow" w:cs="Arial" w:hint="cs"/>
                <w:b w:val="0"/>
                <w:rtl/>
              </w:rPr>
              <w:t>ی</w:t>
            </w:r>
            <w:r w:rsidRPr="00335A73">
              <w:rPr>
                <w:rFonts w:ascii="Arial Narrow" w:eastAsia="Arial Narrow" w:hAnsi="Arial Narrow" w:cs="Arial" w:hint="eastAsia"/>
                <w:b w:val="0"/>
                <w:rtl/>
              </w:rPr>
              <w:t>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:</w:t>
            </w:r>
            <w:bookmarkStart w:id="9" w:name="Text12"/>
            <w:r>
              <w:rPr>
                <w:rFonts w:ascii="Arial Narrow" w:eastAsia="Arial Narrow" w:hAnsi="Arial Narrow" w:cs="Arial"/>
                <w:b w:val="0"/>
                <w:lang w:bidi="en-US"/>
              </w:rPr>
              <w:t xml:space="preserve">   </w:t>
            </w:r>
            <w:proofErr w:type="gramEnd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9"/>
          </w:p>
        </w:tc>
      </w:tr>
      <w:tr w:rsidR="002908F3" w:rsidRPr="004A1307" w14:paraId="230F39E0" w14:textId="77777777" w:rsidTr="004A0BEF">
        <w:trPr>
          <w:gridAfter w:val="1"/>
          <w:wAfter w:w="9" w:type="dxa"/>
          <w:trHeight w:val="288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CD93" w14:textId="77777777" w:rsidR="002908F3" w:rsidRPr="004A1307" w:rsidRDefault="002908F3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bCs/>
              </w:rPr>
            </w:pPr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معلومات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خاصی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باید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افشا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  <w:lang w:bidi="en-US"/>
              </w:rPr>
              <w:t>/</w:t>
            </w:r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مبادله شود </w:t>
            </w:r>
            <w:r w:rsidRPr="004A1307">
              <w:rPr>
                <w:rFonts w:ascii="Arial Narrow" w:eastAsia="Arial Narrow" w:hAnsi="Arial Narrow" w:cs="Arial"/>
                <w:b w:val="0"/>
                <w:bCs/>
                <w:rtl/>
                <w:lang w:bidi="en-US"/>
              </w:rPr>
              <w:t>(</w:t>
            </w:r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همه موارد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مربوطه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را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علامت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بزنید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  <w:lang w:bidi="en-US"/>
              </w:rPr>
              <w:t>):</w:t>
            </w:r>
          </w:p>
        </w:tc>
      </w:tr>
      <w:tr w:rsidR="002908F3" w:rsidRPr="004A1307" w14:paraId="74807DE8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0611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سوابق تولد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تاریخچه</w:t>
            </w:r>
            <w:proofErr w:type="spell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17CCA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فیزیوتراپی</w:t>
            </w:r>
            <w:proofErr w:type="spellEnd"/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1737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چند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رشته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ای</w:t>
            </w:r>
            <w:proofErr w:type="spellEnd"/>
          </w:p>
        </w:tc>
      </w:tr>
      <w:tr w:rsidR="002908F3" w:rsidRPr="004A1307" w14:paraId="102DEC0A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20D3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سوابق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صحی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gram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و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طبی</w:t>
            </w:r>
            <w:proofErr w:type="spellEnd"/>
            <w:proofErr w:type="gram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F5BA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تداوی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توسط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فعالیت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ها</w:t>
            </w:r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A774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طرح</w:t>
            </w:r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خدمات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خانوادگی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شخصی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سازی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شده 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[</w:t>
            </w:r>
            <w:r w:rsidRPr="004A1307">
              <w:rPr>
                <w:rFonts w:ascii="Arial Narrow" w:eastAsia="Arial Narrow" w:hAnsi="Arial Narrow" w:cs="Arial"/>
                <w:b w:val="0"/>
                <w:lang w:bidi="en-US"/>
              </w:rPr>
              <w:t>IFSPs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]</w:t>
            </w:r>
          </w:p>
        </w:tc>
      </w:tr>
      <w:tr w:rsidR="002908F3" w:rsidRPr="004A1307" w14:paraId="33ABD020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042A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نتایج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لابراتواری</w:t>
            </w:r>
            <w:proofErr w:type="spell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9281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گفتار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gram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و زبان</w:t>
            </w:r>
            <w:proofErr w:type="gramEnd"/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3122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وضعیت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واجد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شرایط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بودن</w:t>
            </w:r>
          </w:p>
        </w:tc>
      </w:tr>
      <w:tr w:rsidR="002908F3" w:rsidRPr="004A1307" w14:paraId="5D628E4C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2F51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خلاصه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پذیرش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>اخراج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3282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رشدی</w:t>
            </w:r>
            <w:proofErr w:type="spellEnd"/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7746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گزارش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پیشرفت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یادداشت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پیشرفت</w:t>
            </w:r>
            <w:proofErr w:type="spellEnd"/>
          </w:p>
        </w:tc>
      </w:tr>
      <w:tr w:rsidR="002908F3" w:rsidRPr="004A1307" w14:paraId="27C230D8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D998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چشم</w:t>
            </w:r>
            <w:proofErr w:type="spell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69D9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تغذیه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ای</w:t>
            </w:r>
            <w:proofErr w:type="spellEnd"/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6433" w14:textId="77777777" w:rsidR="002908F3" w:rsidRPr="004A1307" w:rsidRDefault="002908F3" w:rsidP="002908F3">
            <w:pPr>
              <w:pStyle w:val="Title"/>
              <w:bidi/>
              <w:ind w:left="-29" w:right="-288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دیگر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[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مشخص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سازید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] 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AE57A" w14:textId="77777777" w:rsidR="002908F3" w:rsidRPr="004A1307" w:rsidRDefault="002908F3" w:rsidP="002908F3">
            <w:pPr>
              <w:pStyle w:val="Title"/>
              <w:bidi/>
              <w:ind w:left="-43" w:right="-144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</w:tr>
      <w:tr w:rsidR="002908F3" w:rsidRPr="004A1307" w14:paraId="493F5AE3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898CC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شنوایی</w:t>
            </w:r>
            <w:proofErr w:type="spell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AB25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تعلیمی</w:t>
            </w:r>
            <w:proofErr w:type="spellEnd"/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6688" w14:textId="77777777" w:rsidR="002908F3" w:rsidRPr="004A1307" w:rsidRDefault="002908F3" w:rsidP="002908F3">
            <w:pPr>
              <w:pStyle w:val="Title"/>
              <w:bidi/>
              <w:ind w:left="-29" w:right="-288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دیگر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[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مشخص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سازید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] </w:t>
            </w:r>
          </w:p>
        </w:tc>
        <w:tc>
          <w:tcPr>
            <w:tcW w:w="29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4E632C" w14:textId="77777777" w:rsidR="002908F3" w:rsidRPr="004A1307" w:rsidRDefault="002908F3" w:rsidP="002908F3">
            <w:pPr>
              <w:pStyle w:val="Title"/>
              <w:bidi/>
              <w:ind w:left="-43" w:right="-144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</w:tr>
      <w:tr w:rsidR="002908F3" w:rsidRPr="004A1307" w14:paraId="762857BE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9062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تاریخچه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اجتماعی</w:t>
            </w:r>
            <w:proofErr w:type="spellEnd"/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B1E0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روانشناسی</w:t>
            </w:r>
            <w:proofErr w:type="spellEnd"/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5DA02" w14:textId="77777777" w:rsidR="002908F3" w:rsidRPr="004A1307" w:rsidRDefault="002908F3" w:rsidP="002908F3">
            <w:pPr>
              <w:pStyle w:val="Title"/>
              <w:bidi/>
              <w:ind w:left="-29" w:right="-288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دیگر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[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مشخص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سازید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] </w:t>
            </w:r>
          </w:p>
        </w:tc>
        <w:tc>
          <w:tcPr>
            <w:tcW w:w="29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494D53" w14:textId="77777777" w:rsidR="002908F3" w:rsidRPr="004A1307" w:rsidRDefault="002908F3" w:rsidP="002908F3">
            <w:pPr>
              <w:pStyle w:val="Title"/>
              <w:bidi/>
              <w:ind w:left="-43" w:right="-144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</w:tr>
      <w:tr w:rsidR="002908F3" w:rsidRPr="004A1307" w14:paraId="1336A52C" w14:textId="77777777" w:rsidTr="004A0BEF">
        <w:trPr>
          <w:gridAfter w:val="1"/>
          <w:wAfter w:w="9" w:type="dxa"/>
          <w:trHeight w:val="245"/>
        </w:trPr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1820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تاریخچه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رشد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4018" w14:textId="77777777" w:rsidR="002908F3" w:rsidRPr="004A1307" w:rsidRDefault="002908F3" w:rsidP="002908F3">
            <w:pPr>
              <w:pStyle w:val="Title"/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ارزیابی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طبی</w:t>
            </w:r>
            <w:proofErr w:type="spellEnd"/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CA299" w14:textId="77777777" w:rsidR="002908F3" w:rsidRPr="004A1307" w:rsidRDefault="002908F3" w:rsidP="002908F3">
            <w:pPr>
              <w:pStyle w:val="Title"/>
              <w:tabs>
                <w:tab w:val="left" w:pos="1685"/>
              </w:tabs>
              <w:bidi/>
              <w:ind w:left="-29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FORMCHECKBOX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>محدودیت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bCs/>
                <w:rtl/>
              </w:rPr>
              <w:t xml:space="preserve"> ها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ab/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درخواست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خاص را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بيبينيد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</w:p>
        </w:tc>
      </w:tr>
      <w:tr w:rsidR="002908F3" w:rsidRPr="004A1307" w14:paraId="25466CDA" w14:textId="77777777" w:rsidTr="004A0BEF">
        <w:trPr>
          <w:gridAfter w:val="1"/>
          <w:wAfter w:w="9" w:type="dxa"/>
          <w:trHeight w:val="187"/>
        </w:trPr>
        <w:tc>
          <w:tcPr>
            <w:tcW w:w="5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6B3771" w14:textId="77777777" w:rsidR="002908F3" w:rsidRPr="004A1307" w:rsidRDefault="002908F3" w:rsidP="002908F3">
            <w:pPr>
              <w:pStyle w:val="Title"/>
              <w:bidi/>
              <w:ind w:left="-144"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 من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مجوز در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رویداد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شرایط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ذیل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منقضی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خواهد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شد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 xml:space="preserve">: </w:t>
            </w:r>
          </w:p>
        </w:tc>
        <w:tc>
          <w:tcPr>
            <w:tcW w:w="55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AB534" w14:textId="77777777" w:rsidR="002908F3" w:rsidRPr="004A1307" w:rsidRDefault="002908F3" w:rsidP="002908F3">
            <w:pPr>
              <w:pStyle w:val="Title"/>
              <w:tabs>
                <w:tab w:val="left" w:pos="2585"/>
              </w:tabs>
              <w:bidi/>
              <w:ind w:right="-144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10"/>
          </w:p>
        </w:tc>
      </w:tr>
      <w:tr w:rsidR="002908F3" w:rsidRPr="004A1307" w14:paraId="0CDBC751" w14:textId="77777777" w:rsidTr="004A0BEF">
        <w:trPr>
          <w:gridAfter w:val="1"/>
          <w:wAfter w:w="9" w:type="dxa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CA9C52" w14:textId="77777777" w:rsidR="002908F3" w:rsidRPr="004A1307" w:rsidRDefault="002908F3" w:rsidP="002908F3">
            <w:pPr>
              <w:bidi/>
              <w:jc w:val="right"/>
              <w:rPr>
                <w:rFonts w:ascii="Arial Narrow" w:hAnsi="Arial Narrow" w:cs="Arial"/>
              </w:rPr>
            </w:pPr>
            <w:r w:rsidRPr="004A1307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باید</w:t>
            </w:r>
            <w:proofErr w:type="spellEnd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 xml:space="preserve"> از </w:t>
            </w:r>
            <w:proofErr w:type="spellStart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یک</w:t>
            </w:r>
            <w:proofErr w:type="spellEnd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 xml:space="preserve"> سال تجاوز </w:t>
            </w:r>
            <w:proofErr w:type="spellStart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نکند</w:t>
            </w:r>
            <w:proofErr w:type="spellEnd"/>
            <w:r w:rsidRPr="004A1307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>)</w:t>
            </w:r>
          </w:p>
        </w:tc>
      </w:tr>
      <w:tr w:rsidR="002908F3" w:rsidRPr="004A1307" w14:paraId="4D6F4650" w14:textId="77777777" w:rsidTr="004A0BEF">
        <w:trPr>
          <w:gridAfter w:val="1"/>
          <w:wAfter w:w="9" w:type="dxa"/>
          <w:trHeight w:val="3073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7A1383" w14:textId="77777777" w:rsidR="002908F3" w:rsidRPr="004A1307" w:rsidRDefault="002908F3" w:rsidP="005163DE">
            <w:pPr>
              <w:bidi/>
              <w:spacing w:after="20"/>
              <w:ind w:left="-20" w:right="-20"/>
              <w:jc w:val="both"/>
              <w:rPr>
                <w:rFonts w:ascii="Arial Narrow" w:hAnsi="Arial Narrow" w:cs="Arial"/>
              </w:rPr>
            </w:pPr>
            <w:r w:rsidRPr="004A1307">
              <w:rPr>
                <w:rFonts w:ascii="Arial Narrow" w:eastAsia="Arial Narrow" w:hAnsi="Arial Narrow" w:cs="Arial"/>
                <w:rtl/>
              </w:rPr>
              <w:t xml:space="preserve">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اگر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انقضا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شرایط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را مشخص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نکنم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برای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مدت زمان لازم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برای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تحقق هدف خود تا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یک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سال معتبر است، به جز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افشای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معلومات مربوط به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تراکنش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مالی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در آن مجوز به طور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نامحدود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معتبر است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همچنین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توانم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در هر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زمانی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بخش لغو در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پایین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فرم،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 را لغو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همچنین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هرگونه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اقدامی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قبل از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لغو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 انجام شود،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قانونی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gramStart"/>
            <w:r w:rsidRPr="004A1307">
              <w:rPr>
                <w:rFonts w:ascii="Arial Narrow" w:eastAsia="Arial Narrow" w:hAnsi="Arial Narrow" w:cs="Arial"/>
                <w:rtl/>
              </w:rPr>
              <w:t>و لازم</w:t>
            </w:r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الاجرا</w:t>
            </w:r>
            <w:proofErr w:type="spellEnd"/>
            <w:proofErr w:type="gramEnd"/>
            <w:r w:rsidRPr="004A1307">
              <w:rPr>
                <w:rFonts w:ascii="Arial Narrow" w:eastAsia="Arial Narrow" w:hAnsi="Arial Narrow" w:cs="Arial"/>
                <w:rtl/>
              </w:rPr>
              <w:t xml:space="preserve"> است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>.</w:t>
            </w:r>
          </w:p>
          <w:p w14:paraId="744B856B" w14:textId="77777777" w:rsidR="002908F3" w:rsidRPr="004A1307" w:rsidRDefault="002908F3" w:rsidP="005163DE">
            <w:pPr>
              <w:bidi/>
              <w:spacing w:before="40"/>
              <w:ind w:left="-20" w:right="-20"/>
              <w:jc w:val="both"/>
              <w:rPr>
                <w:rFonts w:ascii="Arial Narrow" w:hAnsi="Arial Narrow" w:cs="Arial"/>
              </w:rPr>
            </w:pPr>
            <w:r w:rsidRPr="004A1307">
              <w:rPr>
                <w:rFonts w:ascii="Arial Narrow" w:eastAsia="Arial Narrow" w:hAnsi="Arial Narrow" w:cs="Arial"/>
                <w:rtl/>
              </w:rPr>
              <w:t xml:space="preserve">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معلومات 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ممکن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است توسط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درخواست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کننده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معلومات از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افشای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مجدد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محافظت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نشود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؛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حال،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اگر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معلومات توسط مقررات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محرمانگی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سوءمصرف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مواد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فدرال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محافظت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شود،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گیرنده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نمی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تواند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معلوماتی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را بدون اجازه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کتبی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بیشتر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دوباره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افشا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مگر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قانون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ایالتی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فدرال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طور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دیگری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مقرر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کرده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باشد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>.</w:t>
            </w:r>
          </w:p>
          <w:p w14:paraId="104A4B3E" w14:textId="77777777" w:rsidR="002908F3" w:rsidRPr="004A1307" w:rsidRDefault="002908F3" w:rsidP="005163DE">
            <w:pPr>
              <w:bidi/>
              <w:spacing w:before="40"/>
              <w:ind w:left="-20" w:right="-20"/>
              <w:jc w:val="both"/>
              <w:rPr>
                <w:rFonts w:ascii="Arial Narrow" w:hAnsi="Arial Narrow" w:cs="Arial"/>
              </w:rPr>
            </w:pPr>
            <w:r w:rsidRPr="004A1307">
              <w:rPr>
                <w:rFonts w:ascii="Arial Narrow" w:eastAsia="Arial Narrow" w:hAnsi="Arial Narrow" w:cs="Arial"/>
                <w:rtl/>
              </w:rPr>
              <w:t xml:space="preserve">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اگر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سوابق من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حاوی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معلوماتی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مربوط به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عفونت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lang w:bidi="en-US"/>
              </w:rPr>
              <w:t>HIV</w:t>
            </w:r>
            <w:r w:rsidRPr="004A1307">
              <w:rPr>
                <w:rFonts w:ascii="Arial Narrow" w:eastAsia="Arial Narrow" w:hAnsi="Arial Narrow" w:cs="Arial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ایدز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امراض مرتبط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ایدز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، سوء مصرف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الکل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، سوء مصرف مواد مخدر،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بیماری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روانی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روانپزشکی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آزمایش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جنتیک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باشد،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افشا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ممکن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است شامل آن معلومات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نیز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باشد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توانم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درخواست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افشای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معلومات محدود شود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همچنین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توانم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خودداری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همچنین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در صورت امتناع من از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برنامه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اطفال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نوپا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نمی</w:t>
            </w:r>
            <w:proofErr w:type="spellEnd"/>
            <w:r w:rsidRPr="004A1307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تواند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ارائه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درمان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واجد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شرایط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بودن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برای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دریافت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مزایا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را رد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یا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تکذیب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کند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>. (</w:t>
            </w:r>
            <w:r w:rsidRPr="004A1307">
              <w:rPr>
                <w:rFonts w:ascii="Arial Narrow" w:eastAsia="Arial Narrow" w:hAnsi="Arial Narrow" w:cs="Arial"/>
                <w:rtl/>
              </w:rPr>
              <w:t xml:space="preserve">اما توجه داشته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باشید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اگر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درمان مربوط به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تحقیق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باشد، در صورت عدم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ارائه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مجوز،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ممکن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است از درمان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خودداری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شود</w:t>
            </w:r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.) </w:t>
            </w:r>
          </w:p>
          <w:p w14:paraId="0D353642" w14:textId="77777777" w:rsidR="002908F3" w:rsidRPr="004A1307" w:rsidRDefault="002908F3" w:rsidP="00A325C2">
            <w:pPr>
              <w:bidi/>
              <w:spacing w:before="40"/>
              <w:ind w:left="-20" w:right="-200"/>
              <w:outlineLvl w:val="0"/>
              <w:rPr>
                <w:rFonts w:ascii="Arial Narrow" w:hAnsi="Arial Narrow" w:cs="Arial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همچنین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یک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کاپی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از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مجوز امضا شده را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دریافت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</w:rPr>
              <w:t xml:space="preserve"> خواهم </w:t>
            </w:r>
            <w:proofErr w:type="spellStart"/>
            <w:r w:rsidRPr="004A1307">
              <w:rPr>
                <w:rFonts w:ascii="Arial Narrow" w:eastAsia="Arial Narrow" w:hAnsi="Arial Narrow" w:cs="Arial"/>
                <w:rtl/>
              </w:rPr>
              <w:t>کرد</w:t>
            </w:r>
            <w:proofErr w:type="spellEnd"/>
            <w:r w:rsidRPr="004A1307">
              <w:rPr>
                <w:rFonts w:ascii="Arial Narrow" w:eastAsia="Arial Narrow" w:hAnsi="Arial Narrow" w:cs="Arial"/>
                <w:rtl/>
                <w:lang w:bidi="en-US"/>
              </w:rPr>
              <w:t xml:space="preserve">. </w:t>
            </w:r>
          </w:p>
        </w:tc>
      </w:tr>
      <w:tr w:rsidR="002908F3" w:rsidRPr="004A1307" w14:paraId="799E6353" w14:textId="77777777" w:rsidTr="004A0BEF">
        <w:trPr>
          <w:gridAfter w:val="1"/>
          <w:wAfter w:w="9" w:type="dxa"/>
          <w:trHeight w:val="259"/>
        </w:trPr>
        <w:tc>
          <w:tcPr>
            <w:tcW w:w="58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937B7" w14:textId="77777777" w:rsidR="002908F3" w:rsidRPr="004A1307" w:rsidRDefault="002908F3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Cs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11"/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3A5A" w14:textId="77777777" w:rsidR="002908F3" w:rsidRPr="004A1307" w:rsidRDefault="002908F3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A647E" w14:textId="77777777" w:rsidR="002908F3" w:rsidRPr="004A1307" w:rsidRDefault="002908F3" w:rsidP="002908F3">
            <w:pPr>
              <w:pStyle w:val="Title"/>
              <w:bidi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DE86D" w14:textId="77777777" w:rsidR="002908F3" w:rsidRPr="004A1307" w:rsidRDefault="002908F3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A6F59" w14:textId="77777777" w:rsidR="002908F3" w:rsidRPr="004A1307" w:rsidRDefault="002908F3" w:rsidP="002908F3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Cs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12"/>
          </w:p>
        </w:tc>
      </w:tr>
      <w:tr w:rsidR="00A42198" w:rsidRPr="004A1307" w14:paraId="3FA3397B" w14:textId="77777777" w:rsidTr="004A0BEF">
        <w:trPr>
          <w:gridAfter w:val="1"/>
          <w:wAfter w:w="9" w:type="dxa"/>
          <w:trHeight w:val="259"/>
        </w:trPr>
        <w:tc>
          <w:tcPr>
            <w:tcW w:w="5839" w:type="dxa"/>
            <w:gridSpan w:val="9"/>
            <w:tcBorders>
              <w:left w:val="nil"/>
              <w:bottom w:val="nil"/>
              <w:right w:val="nil"/>
            </w:tcBorders>
          </w:tcPr>
          <w:p w14:paraId="4C55579F" w14:textId="3F3A7E2D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335A73" w:rsidRPr="00335A73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ول</w:t>
            </w:r>
            <w:r w:rsidR="00335A73" w:rsidRPr="00335A73">
              <w:rPr>
                <w:rFonts w:ascii="Arial Narrow" w:eastAsia="Arial Narrow" w:hAnsi="Arial Narrow" w:cs="Arial" w:hint="cs"/>
                <w:b w:val="0"/>
                <w:i/>
                <w:iCs/>
                <w:sz w:val="18"/>
                <w:szCs w:val="18"/>
                <w:rtl/>
              </w:rPr>
              <w:t>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موکل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سرپرست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قانونی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نماینده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شخصی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F3AF8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nil"/>
              <w:bottom w:val="nil"/>
              <w:right w:val="nil"/>
            </w:tcBorders>
          </w:tcPr>
          <w:p w14:paraId="4055E528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44F7B0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left w:val="nil"/>
              <w:bottom w:val="nil"/>
              <w:right w:val="nil"/>
            </w:tcBorders>
          </w:tcPr>
          <w:p w14:paraId="02DEFD2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رابطه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صلاحیت</w:t>
            </w:r>
            <w:proofErr w:type="spellEnd"/>
          </w:p>
        </w:tc>
      </w:tr>
      <w:tr w:rsidR="00A42198" w:rsidRPr="004A1307" w14:paraId="734DE899" w14:textId="77777777" w:rsidTr="004A0BEF">
        <w:trPr>
          <w:gridAfter w:val="1"/>
          <w:wAfter w:w="9" w:type="dxa"/>
          <w:trHeight w:val="259"/>
        </w:trPr>
        <w:tc>
          <w:tcPr>
            <w:tcW w:w="58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0FBE0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Cs/>
                <w:sz w:val="18"/>
                <w:szCs w:val="22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4A1307">
              <w:rPr>
                <w:rFonts w:ascii="Arial Narrow" w:eastAsia="Arial Narrow" w:hAnsi="Arial Narrow" w:cs="Arial"/>
                <w:b w:val="0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end"/>
            </w:r>
            <w:bookmarkEnd w:id="13"/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BA934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22"/>
              </w:rPr>
            </w:pPr>
            <w:bookmarkStart w:id="14" w:name="Text21"/>
            <w:bookmarkStart w:id="15" w:name="Text19"/>
          </w:p>
        </w:tc>
        <w:bookmarkEnd w:id="14"/>
        <w:tc>
          <w:tcPr>
            <w:tcW w:w="9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06E7DD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sz w:val="18"/>
                <w:szCs w:val="22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F9D710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22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5BC491F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sz w:val="18"/>
                <w:szCs w:val="22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22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22"/>
                <w:rtl/>
                <w:lang w:bidi="en-US"/>
              </w:rPr>
              <w:fldChar w:fldCharType="end"/>
            </w:r>
            <w:bookmarkEnd w:id="15"/>
          </w:p>
        </w:tc>
      </w:tr>
      <w:tr w:rsidR="00A42198" w:rsidRPr="004A1307" w14:paraId="1BB6C140" w14:textId="77777777" w:rsidTr="004A0BEF">
        <w:trPr>
          <w:gridAfter w:val="1"/>
          <w:wAfter w:w="9" w:type="dxa"/>
          <w:trHeight w:val="259"/>
        </w:trPr>
        <w:tc>
          <w:tcPr>
            <w:tcW w:w="5839" w:type="dxa"/>
            <w:gridSpan w:val="9"/>
            <w:tcBorders>
              <w:left w:val="nil"/>
              <w:bottom w:val="nil"/>
              <w:right w:val="nil"/>
            </w:tcBorders>
          </w:tcPr>
          <w:p w14:paraId="0EE13A95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شاهد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1297D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nil"/>
              <w:bottom w:val="nil"/>
              <w:right w:val="nil"/>
            </w:tcBorders>
          </w:tcPr>
          <w:p w14:paraId="68F18590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9DC78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left w:val="nil"/>
              <w:bottom w:val="nil"/>
              <w:right w:val="nil"/>
            </w:tcBorders>
          </w:tcPr>
          <w:p w14:paraId="03FCFE5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رابطه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صلاحیت</w:t>
            </w:r>
            <w:proofErr w:type="spellEnd"/>
          </w:p>
        </w:tc>
      </w:tr>
      <w:tr w:rsidR="00A42198" w:rsidRPr="004A1307" w14:paraId="16E17482" w14:textId="77777777" w:rsidTr="004A0BEF">
        <w:trPr>
          <w:gridAfter w:val="1"/>
          <w:wAfter w:w="9" w:type="dxa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bidiVisual/>
              <w:tblW w:w="10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20" w:firstRow="1" w:lastRow="0" w:firstColumn="0" w:lastColumn="0" w:noHBand="0" w:noVBand="0"/>
            </w:tblPr>
            <w:tblGrid>
              <w:gridCol w:w="10660"/>
            </w:tblGrid>
            <w:tr w:rsidR="00A42198" w:rsidRPr="004A1307" w14:paraId="73C447DD" w14:textId="77777777" w:rsidTr="00235943">
              <w:trPr>
                <w:trHeight w:val="20"/>
                <w:jc w:val="center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auto" w:fill="E6E6E6"/>
                  <w:vAlign w:val="center"/>
                </w:tcPr>
                <w:p w14:paraId="4D208612" w14:textId="77777777" w:rsidR="00A42198" w:rsidRPr="004A1307" w:rsidRDefault="00A42198" w:rsidP="00A42198">
                  <w:pPr>
                    <w:bidi/>
                    <w:spacing w:before="20"/>
                    <w:jc w:val="center"/>
                    <w:rPr>
                      <w:rFonts w:ascii="Arial Narrow" w:hAnsi="Arial Narrow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4C05D5A2" w14:textId="77777777" w:rsidR="00A42198" w:rsidRPr="004A1307" w:rsidRDefault="00A42198" w:rsidP="00A42198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2198" w:rsidRPr="004A1307" w14:paraId="31494117" w14:textId="77777777" w:rsidTr="004A0BEF">
        <w:trPr>
          <w:gridAfter w:val="1"/>
          <w:wAfter w:w="9" w:type="dxa"/>
          <w:trHeight w:val="259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4BBB" w14:textId="77777777" w:rsidR="00A42198" w:rsidRPr="004A1307" w:rsidRDefault="00A42198" w:rsidP="00A42198">
            <w:pPr>
              <w:bidi/>
              <w:jc w:val="center"/>
              <w:rPr>
                <w:rFonts w:ascii="Arial Narrow" w:hAnsi="Arial Narrow" w:cs="Arial"/>
                <w:b/>
              </w:rPr>
            </w:pPr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 xml:space="preserve">مجوز </w:t>
            </w:r>
            <w:proofErr w:type="spellStart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افشای</w:t>
            </w:r>
            <w:proofErr w:type="spellEnd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 xml:space="preserve"> معلومات </w:t>
            </w:r>
            <w:proofErr w:type="spellStart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صحی</w:t>
            </w:r>
            <w:proofErr w:type="spellEnd"/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 xml:space="preserve"> </w:t>
            </w:r>
            <w:r w:rsidRPr="004A1307">
              <w:rPr>
                <w:rFonts w:ascii="Arial Narrow" w:eastAsia="Arial Narrow" w:hAnsi="Arial Narrow" w:cs="Arial"/>
                <w:b/>
                <w:bCs/>
                <w:rtl/>
                <w:lang w:bidi="en-US"/>
              </w:rPr>
              <w:t xml:space="preserve">- </w:t>
            </w:r>
            <w:r w:rsidRPr="004A1307">
              <w:rPr>
                <w:rFonts w:ascii="Arial Narrow" w:eastAsia="Arial Narrow" w:hAnsi="Arial Narrow" w:cs="Arial"/>
                <w:b/>
                <w:bCs/>
                <w:rtl/>
              </w:rPr>
              <w:t>بخش ابطال</w:t>
            </w:r>
          </w:p>
        </w:tc>
      </w:tr>
      <w:tr w:rsidR="00A42198" w:rsidRPr="004A1307" w14:paraId="785F0255" w14:textId="77777777" w:rsidTr="004A0BEF">
        <w:trPr>
          <w:gridAfter w:val="1"/>
          <w:wAfter w:w="9" w:type="dxa"/>
          <w:trHeight w:val="259"/>
        </w:trPr>
        <w:tc>
          <w:tcPr>
            <w:tcW w:w="65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52E85E" w14:textId="77777777" w:rsidR="00A42198" w:rsidRPr="004A1307" w:rsidRDefault="00A42198" w:rsidP="00A42198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من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بدینوسیله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درخواست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کنم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مجوز تبادله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/</w:t>
            </w: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به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اشتراک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گذاشتن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معلومات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صحی</w:t>
            </w:r>
            <w:proofErr w:type="spellEnd"/>
          </w:p>
        </w:tc>
        <w:tc>
          <w:tcPr>
            <w:tcW w:w="4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95643" w14:textId="77777777" w:rsidR="00A42198" w:rsidRPr="004A1307" w:rsidRDefault="00A42198" w:rsidP="00A42198">
            <w:pPr>
              <w:pStyle w:val="Title"/>
              <w:bidi/>
              <w:ind w:right="-144"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i/>
                <w:iCs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i/>
                <w:iCs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i/>
                <w:iCs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i/>
                <w:iCs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i/>
                <w:iCs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fldChar w:fldCharType="end"/>
            </w:r>
            <w:bookmarkEnd w:id="16"/>
          </w:p>
        </w:tc>
      </w:tr>
      <w:tr w:rsidR="00A42198" w:rsidRPr="004A1307" w14:paraId="5CF89044" w14:textId="77777777" w:rsidTr="004A0BEF">
        <w:trPr>
          <w:gridAfter w:val="1"/>
          <w:wAfter w:w="9" w:type="dxa"/>
          <w:trHeight w:val="144"/>
        </w:trPr>
        <w:tc>
          <w:tcPr>
            <w:tcW w:w="65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E96758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4140" w:type="dxa"/>
            <w:gridSpan w:val="10"/>
            <w:tcBorders>
              <w:left w:val="nil"/>
              <w:bottom w:val="nil"/>
              <w:right w:val="nil"/>
            </w:tcBorders>
          </w:tcPr>
          <w:p w14:paraId="682E8D88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نام طفل</w:t>
            </w:r>
          </w:p>
        </w:tc>
      </w:tr>
      <w:tr w:rsidR="00A42198" w:rsidRPr="004A1307" w14:paraId="2BF59657" w14:textId="77777777" w:rsidTr="004A0BEF">
        <w:trPr>
          <w:trHeight w:val="259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7631" w14:textId="77777777" w:rsidR="00A42198" w:rsidRPr="004A1307" w:rsidRDefault="00A42198" w:rsidP="00A42198">
            <w:pPr>
              <w:pStyle w:val="Title"/>
              <w:bidi/>
              <w:ind w:left="-21" w:right="-115"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>امضا شده توسط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:</w:t>
            </w:r>
            <w:bookmarkStart w:id="17" w:name="Text17"/>
          </w:p>
        </w:tc>
        <w:tc>
          <w:tcPr>
            <w:tcW w:w="593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39A0872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18"/>
          </w:p>
        </w:tc>
        <w:bookmarkEnd w:id="17"/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2E4AA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بتاریخ</w:t>
            </w:r>
            <w:proofErr w:type="spellEnd"/>
          </w:p>
        </w:tc>
        <w:tc>
          <w:tcPr>
            <w:tcW w:w="270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C4B3323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</w:p>
        </w:tc>
      </w:tr>
      <w:tr w:rsidR="00A42198" w:rsidRPr="004A1307" w14:paraId="284ECDFA" w14:textId="77777777" w:rsidTr="00461BCE">
        <w:trPr>
          <w:gridAfter w:val="1"/>
          <w:wAfter w:w="9" w:type="dxa"/>
          <w:trHeight w:val="259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54C2B" w14:textId="77777777" w:rsidR="00A42198" w:rsidRPr="004A1307" w:rsidRDefault="00A42198" w:rsidP="00A42198">
            <w:pPr>
              <w:pStyle w:val="Title"/>
              <w:tabs>
                <w:tab w:val="left" w:pos="875"/>
              </w:tabs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5940" w:type="dxa"/>
            <w:gridSpan w:val="15"/>
            <w:tcBorders>
              <w:left w:val="nil"/>
              <w:bottom w:val="nil"/>
              <w:right w:val="nil"/>
            </w:tcBorders>
          </w:tcPr>
          <w:p w14:paraId="0597C8D1" w14:textId="77777777" w:rsidR="00A42198" w:rsidRPr="004A1307" w:rsidRDefault="00A42198" w:rsidP="00A42198">
            <w:pPr>
              <w:pStyle w:val="Title"/>
              <w:tabs>
                <w:tab w:val="left" w:pos="875"/>
              </w:tabs>
              <w:bidi/>
              <w:ind w:left="92"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نام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شخصی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مجوز را امضا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کرده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است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FFC06F" w14:textId="77777777" w:rsidR="00A42198" w:rsidRPr="004A1307" w:rsidRDefault="00A42198" w:rsidP="00A42198">
            <w:pPr>
              <w:pStyle w:val="Title"/>
              <w:tabs>
                <w:tab w:val="left" w:pos="875"/>
              </w:tabs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left w:val="nil"/>
              <w:bottom w:val="nil"/>
              <w:right w:val="nil"/>
            </w:tcBorders>
          </w:tcPr>
          <w:p w14:paraId="3086393E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امضا</w:t>
            </w:r>
          </w:p>
        </w:tc>
      </w:tr>
      <w:tr w:rsidR="00A42198" w:rsidRPr="004A1307" w14:paraId="64CB2E68" w14:textId="77777777" w:rsidTr="004A0BEF">
        <w:trPr>
          <w:gridAfter w:val="1"/>
          <w:wAfter w:w="9" w:type="dxa"/>
          <w:trHeight w:val="259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0AA1D" w14:textId="77777777" w:rsidR="00A42198" w:rsidRPr="004A1307" w:rsidRDefault="00A42198" w:rsidP="00A42198">
            <w:pPr>
              <w:pStyle w:val="Title"/>
              <w:bidi/>
              <w:ind w:right="-115"/>
              <w:jc w:val="left"/>
              <w:rPr>
                <w:rFonts w:ascii="Arial Narrow" w:hAnsi="Arial Narrow" w:cs="Arial"/>
                <w:b w:val="0"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لغو شود، از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</w:p>
        </w:tc>
        <w:tc>
          <w:tcPr>
            <w:tcW w:w="4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B0083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fldChar w:fldCharType="end"/>
            </w:r>
            <w:bookmarkEnd w:id="19"/>
          </w:p>
        </w:tc>
        <w:tc>
          <w:tcPr>
            <w:tcW w:w="47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DF83A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(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rtl/>
                <w:lang w:bidi="en-US"/>
              </w:rPr>
              <w:t>)</w:t>
            </w:r>
          </w:p>
        </w:tc>
      </w:tr>
      <w:tr w:rsidR="00A42198" w:rsidRPr="004A1307" w14:paraId="246D0B0E" w14:textId="77777777" w:rsidTr="004A0BEF">
        <w:trPr>
          <w:gridAfter w:val="1"/>
          <w:wAfter w:w="9" w:type="dxa"/>
          <w:trHeight w:val="259"/>
        </w:trPr>
        <w:tc>
          <w:tcPr>
            <w:tcW w:w="1070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1C02C36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</w:rPr>
            </w:pPr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من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می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دانم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هرگونه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اقدامی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که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قبل از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تاریخ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لغو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این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مجوز انجام شود،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قانونی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</w:t>
            </w:r>
            <w:proofErr w:type="gram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و لازم</w:t>
            </w:r>
            <w:r w:rsidRPr="004A1307">
              <w:rPr>
                <w:rFonts w:ascii="Arial" w:eastAsia="Arial Narrow" w:hAnsi="Arial" w:cs="Arial"/>
                <w:b w:val="0"/>
                <w:lang w:bidi="en-US"/>
              </w:rPr>
              <w:t>‌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rtl/>
              </w:rPr>
              <w:t>الاجرا</w:t>
            </w:r>
            <w:proofErr w:type="spellEnd"/>
            <w:proofErr w:type="gramEnd"/>
            <w:r w:rsidRPr="004A1307">
              <w:rPr>
                <w:rFonts w:ascii="Arial Narrow" w:eastAsia="Arial Narrow" w:hAnsi="Arial Narrow" w:cs="Arial"/>
                <w:b w:val="0"/>
                <w:rtl/>
              </w:rPr>
              <w:t xml:space="preserve"> است</w:t>
            </w:r>
            <w:r w:rsidRPr="004A1307">
              <w:rPr>
                <w:rFonts w:ascii="Arial Narrow" w:eastAsia="Arial Narrow" w:hAnsi="Arial Narrow" w:cs="Arial"/>
                <w:b w:val="0"/>
                <w:rtl/>
                <w:lang w:bidi="en-US"/>
              </w:rPr>
              <w:t>.</w:t>
            </w:r>
          </w:p>
        </w:tc>
      </w:tr>
      <w:tr w:rsidR="00A42198" w:rsidRPr="004A1307" w14:paraId="2C7C0F72" w14:textId="77777777" w:rsidTr="004A0BEF">
        <w:trPr>
          <w:gridAfter w:val="1"/>
          <w:wAfter w:w="9" w:type="dxa"/>
          <w:trHeight w:val="259"/>
        </w:trPr>
        <w:tc>
          <w:tcPr>
            <w:tcW w:w="60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DE019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Cs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20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AC18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bookmarkStart w:id="21" w:name="Text20"/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006FA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2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188D0C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7D24F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22"/>
          </w:p>
        </w:tc>
      </w:tr>
      <w:tr w:rsidR="00A42198" w:rsidRPr="004A1307" w14:paraId="04CE0AD2" w14:textId="77777777" w:rsidTr="004A0BEF">
        <w:trPr>
          <w:gridAfter w:val="1"/>
          <w:wAfter w:w="9" w:type="dxa"/>
          <w:trHeight w:val="144"/>
        </w:trPr>
        <w:tc>
          <w:tcPr>
            <w:tcW w:w="6083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2E694DB9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والدین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موکل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سرپرست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قانونی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،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نماینده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شخصی</w:t>
            </w:r>
            <w:proofErr w:type="spell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78CB9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03E58DF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E41751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35F29A9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رابطه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صلاحیت</w:t>
            </w:r>
            <w:proofErr w:type="spellEnd"/>
          </w:p>
        </w:tc>
      </w:tr>
      <w:tr w:rsidR="00A42198" w:rsidRPr="004A1307" w14:paraId="4987A109" w14:textId="77777777" w:rsidTr="004A0BEF">
        <w:trPr>
          <w:gridAfter w:val="1"/>
          <w:wAfter w:w="9" w:type="dxa"/>
          <w:trHeight w:val="259"/>
        </w:trPr>
        <w:tc>
          <w:tcPr>
            <w:tcW w:w="608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6F81C645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Cs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  <w:bookmarkEnd w:id="23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036CE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D6372D8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39CBE4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34FDABF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instrText xml:space="preserve"> FORMTEXT </w:instrTex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separate"/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="00945277" w:rsidRPr="004A1307">
              <w:rPr>
                <w:rFonts w:ascii="Arial Narrow" w:eastAsia="Arial Narrow" w:hAnsi="Arial Narrow" w:cs="Arial"/>
                <w:b w:val="0"/>
                <w:noProof/>
                <w:sz w:val="18"/>
                <w:szCs w:val="18"/>
                <w:rtl/>
                <w:lang w:bidi="en-US"/>
              </w:rPr>
              <w:t> </w:t>
            </w:r>
            <w:r w:rsidRPr="004A1307">
              <w:rPr>
                <w:rFonts w:ascii="Arial Narrow" w:eastAsia="Arial Narrow" w:hAnsi="Arial Narrow" w:cs="Arial"/>
                <w:b w:val="0"/>
                <w:sz w:val="18"/>
                <w:szCs w:val="18"/>
                <w:rtl/>
                <w:lang w:bidi="en-US"/>
              </w:rPr>
              <w:fldChar w:fldCharType="end"/>
            </w:r>
          </w:p>
        </w:tc>
      </w:tr>
      <w:tr w:rsidR="00A42198" w:rsidRPr="004A1307" w14:paraId="629A1C1B" w14:textId="77777777" w:rsidTr="004A0BEF">
        <w:trPr>
          <w:gridAfter w:val="1"/>
          <w:wAfter w:w="9" w:type="dxa"/>
          <w:trHeight w:val="144"/>
        </w:trPr>
        <w:tc>
          <w:tcPr>
            <w:tcW w:w="6083" w:type="dxa"/>
            <w:gridSpan w:val="11"/>
            <w:tcBorders>
              <w:left w:val="nil"/>
              <w:right w:val="nil"/>
            </w:tcBorders>
          </w:tcPr>
          <w:p w14:paraId="7339B354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امضای</w:t>
            </w:r>
            <w:proofErr w:type="spellEnd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 xml:space="preserve"> شاهد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18E49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left w:val="nil"/>
              <w:right w:val="nil"/>
            </w:tcBorders>
          </w:tcPr>
          <w:p w14:paraId="5BDC483B" w14:textId="77777777" w:rsidR="00A42198" w:rsidRPr="004A1307" w:rsidRDefault="00A42198" w:rsidP="00A42198">
            <w:pPr>
              <w:pStyle w:val="Title"/>
              <w:bidi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CBE4BD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left w:val="nil"/>
              <w:right w:val="nil"/>
            </w:tcBorders>
            <w:vAlign w:val="bottom"/>
          </w:tcPr>
          <w:p w14:paraId="2512F051" w14:textId="77777777" w:rsidR="00A42198" w:rsidRPr="004A1307" w:rsidRDefault="00A42198" w:rsidP="00A42198">
            <w:pPr>
              <w:pStyle w:val="Title"/>
              <w:bidi/>
              <w:jc w:val="left"/>
              <w:rPr>
                <w:rFonts w:ascii="Arial Narrow" w:hAnsi="Arial Narrow" w:cs="Arial"/>
                <w:b w:val="0"/>
                <w:i/>
                <w:sz w:val="18"/>
                <w:szCs w:val="18"/>
              </w:rPr>
            </w:pP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رابطه</w:t>
            </w:r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  <w:lang w:bidi="en-US"/>
              </w:rPr>
              <w:t>/</w:t>
            </w:r>
            <w:proofErr w:type="spellStart"/>
            <w:r w:rsidRPr="004A1307">
              <w:rPr>
                <w:rFonts w:ascii="Arial Narrow" w:eastAsia="Arial Narrow" w:hAnsi="Arial Narrow" w:cs="Arial"/>
                <w:b w:val="0"/>
                <w:i/>
                <w:iCs/>
                <w:sz w:val="18"/>
                <w:szCs w:val="18"/>
                <w:rtl/>
              </w:rPr>
              <w:t>صلاحیت</w:t>
            </w:r>
            <w:proofErr w:type="spellEnd"/>
          </w:p>
        </w:tc>
      </w:tr>
    </w:tbl>
    <w:p w14:paraId="4D3518FD" w14:textId="77777777" w:rsidR="00B83616" w:rsidRPr="004A1307" w:rsidRDefault="00B83616" w:rsidP="00BD6B26">
      <w:pPr>
        <w:pStyle w:val="Title"/>
        <w:tabs>
          <w:tab w:val="left" w:pos="1440"/>
        </w:tabs>
        <w:bidi/>
        <w:ind w:left="1440" w:hanging="1440"/>
        <w:jc w:val="left"/>
        <w:rPr>
          <w:rFonts w:ascii="Arial Narrow" w:hAnsi="Arial Narrow" w:cs="Arial"/>
          <w:b w:val="0"/>
          <w:bCs/>
          <w:sz w:val="2"/>
          <w:szCs w:val="2"/>
        </w:rPr>
      </w:pPr>
    </w:p>
    <w:sectPr w:rsidR="00B83616" w:rsidRPr="004A1307" w:rsidSect="005B1EA6">
      <w:headerReference w:type="default" r:id="rId11"/>
      <w:footerReference w:type="default" r:id="rId12"/>
      <w:type w:val="continuous"/>
      <w:pgSz w:w="12240" w:h="15840" w:code="1"/>
      <w:pgMar w:top="1008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344B" w14:textId="77777777" w:rsidR="00D07B60" w:rsidRDefault="00D07B60">
      <w:r>
        <w:separator/>
      </w:r>
    </w:p>
  </w:endnote>
  <w:endnote w:type="continuationSeparator" w:id="0">
    <w:p w14:paraId="6F78DBDF" w14:textId="77777777" w:rsidR="00D07B60" w:rsidRDefault="00D0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5E9DCAA5-4C82-4975-800D-ABBCF1BC67CE}"/>
    <w:embedBold r:id="rId2" w:fontKey="{D2B375B2-6647-4FA4-93B7-28D18F1CC6DE}"/>
    <w:embedItalic r:id="rId3" w:fontKey="{7ECF3D98-5760-4924-8301-A8755258A0C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1949" w14:textId="77777777" w:rsidR="00B83616" w:rsidRPr="00754196" w:rsidRDefault="00B83616" w:rsidP="00235943">
    <w:pPr>
      <w:pStyle w:val="Footer"/>
      <w:tabs>
        <w:tab w:val="clear" w:pos="8640"/>
        <w:tab w:val="right" w:pos="10440"/>
      </w:tabs>
      <w:bidi/>
      <w:ind w:left="-270" w:right="-306"/>
      <w:jc w:val="left"/>
      <w:rPr>
        <w:sz w:val="18"/>
        <w:szCs w:val="18"/>
      </w:rPr>
    </w:pPr>
    <w:bookmarkStart w:id="24" w:name="_Hlk47703879"/>
    <w:r w:rsidRPr="00072DA4">
      <w:rPr>
        <w:sz w:val="18"/>
        <w:szCs w:val="18"/>
      </w:rPr>
      <w:t>NC ITP Authorization to Disclose Health Information (5/06, Revised 1/07, Updated 8/19, 4/20, 7/20, 1/21, Revised 3/22, 5/22)</w:t>
    </w:r>
    <w:bookmarkEnd w:id="24"/>
    <w:r w:rsidRPr="00B571AF">
      <w:rPr>
        <w:rFonts w:ascii="Times New Roman"/>
        <w:sz w:val="18"/>
        <w:szCs w:val="18"/>
        <w:rtl/>
        <w:lang w:bidi="en-US"/>
      </w:rPr>
      <w:tab/>
    </w:r>
    <w:r w:rsidRPr="00A345F4">
      <w:rPr>
        <w:rFonts w:cs="Arial"/>
        <w:sz w:val="18"/>
        <w:szCs w:val="18"/>
        <w:rtl/>
      </w:rPr>
      <w:t xml:space="preserve">صفحه </w: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begin"/>
    </w:r>
    <w:r w:rsidRPr="00A345F4">
      <w:rPr>
        <w:rStyle w:val="PageNumber"/>
        <w:rFonts w:cs="Arial"/>
        <w:sz w:val="18"/>
        <w:szCs w:val="18"/>
        <w:rtl/>
        <w:lang w:bidi="en-US"/>
      </w:rPr>
      <w:instrText xml:space="preserve"> PAGE </w:instrTex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separate"/>
    </w:r>
    <w:r w:rsidR="00A345F4">
      <w:rPr>
        <w:rStyle w:val="PageNumber"/>
        <w:rFonts w:cs="Arial"/>
        <w:noProof/>
        <w:sz w:val="18"/>
        <w:szCs w:val="18"/>
        <w:rtl/>
      </w:rPr>
      <w:t>1</w: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end"/>
    </w:r>
    <w:r w:rsidRPr="00A345F4">
      <w:rPr>
        <w:rStyle w:val="PageNumber"/>
        <w:rFonts w:cs="Arial"/>
        <w:sz w:val="18"/>
        <w:szCs w:val="18"/>
        <w:rtl/>
      </w:rPr>
      <w:t xml:space="preserve"> از </w: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begin"/>
    </w:r>
    <w:r w:rsidRPr="00A345F4">
      <w:rPr>
        <w:rStyle w:val="PageNumber"/>
        <w:rFonts w:cs="Arial"/>
        <w:sz w:val="18"/>
        <w:szCs w:val="18"/>
        <w:rtl/>
        <w:lang w:bidi="en-US"/>
      </w:rPr>
      <w:instrText xml:space="preserve"> NUMPAGES </w:instrTex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separate"/>
    </w:r>
    <w:r w:rsidR="00A345F4">
      <w:rPr>
        <w:rStyle w:val="PageNumber"/>
        <w:rFonts w:cs="Arial"/>
        <w:noProof/>
        <w:sz w:val="18"/>
        <w:szCs w:val="18"/>
        <w:rtl/>
      </w:rPr>
      <w:t>1</w:t>
    </w:r>
    <w:r w:rsidRPr="00A345F4">
      <w:rPr>
        <w:rStyle w:val="PageNumber"/>
        <w:rFonts w:cs="Arial"/>
        <w:sz w:val="18"/>
        <w:szCs w:val="18"/>
        <w:rtl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F551" w14:textId="77777777" w:rsidR="00D07B60" w:rsidRDefault="00D07B60">
      <w:r>
        <w:separator/>
      </w:r>
    </w:p>
  </w:footnote>
  <w:footnote w:type="continuationSeparator" w:id="0">
    <w:p w14:paraId="6FCDDEBB" w14:textId="77777777" w:rsidR="00D07B60" w:rsidRDefault="00D0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4557" w14:textId="77777777" w:rsidR="00072DA4" w:rsidRPr="00DB7B8E" w:rsidRDefault="00072DA4" w:rsidP="00072DA4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D98F370" w14:textId="430F9B56" w:rsidR="00B83616" w:rsidRPr="00072DA4" w:rsidRDefault="00072DA4" w:rsidP="00072DA4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175E0A"/>
    <w:multiLevelType w:val="multilevel"/>
    <w:tmpl w:val="B120A10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5FB60BED"/>
    <w:multiLevelType w:val="hybridMultilevel"/>
    <w:tmpl w:val="DBBC5670"/>
    <w:lvl w:ilvl="0" w:tplc="5FC2E8E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44858EC"/>
    <w:multiLevelType w:val="singleLevel"/>
    <w:tmpl w:val="637C1EEC"/>
    <w:lvl w:ilvl="0">
      <w:numFmt w:val="bullet"/>
      <w:lvlText w:val="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89544397">
    <w:abstractNumId w:val="0"/>
  </w:num>
  <w:num w:numId="2" w16cid:durableId="1801343140">
    <w:abstractNumId w:val="3"/>
  </w:num>
  <w:num w:numId="3" w16cid:durableId="591934651">
    <w:abstractNumId w:val="2"/>
  </w:num>
  <w:num w:numId="4" w16cid:durableId="141520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tfDyZxFLQ4inQrObsGpqtWw4ukyYHM9a5pvUzTnmIRVmXm6WEpJC8lTb2EHihgJIjflSqLB+PSqI+7gnghhw==" w:salt="zMGCe132QJmTFvhBcKMgy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29"/>
    <w:rsid w:val="0003593A"/>
    <w:rsid w:val="00071351"/>
    <w:rsid w:val="00072DA4"/>
    <w:rsid w:val="000C5CA8"/>
    <w:rsid w:val="000D291C"/>
    <w:rsid w:val="000E7AFF"/>
    <w:rsid w:val="00112572"/>
    <w:rsid w:val="001173A4"/>
    <w:rsid w:val="00133A11"/>
    <w:rsid w:val="001943E6"/>
    <w:rsid w:val="00196AA6"/>
    <w:rsid w:val="001B1123"/>
    <w:rsid w:val="00235943"/>
    <w:rsid w:val="002373F4"/>
    <w:rsid w:val="00243067"/>
    <w:rsid w:val="002908F3"/>
    <w:rsid w:val="002B18BE"/>
    <w:rsid w:val="002C63E9"/>
    <w:rsid w:val="002C6734"/>
    <w:rsid w:val="002D3003"/>
    <w:rsid w:val="00307B8E"/>
    <w:rsid w:val="00317CDC"/>
    <w:rsid w:val="00335A73"/>
    <w:rsid w:val="00345385"/>
    <w:rsid w:val="0038710E"/>
    <w:rsid w:val="0039251B"/>
    <w:rsid w:val="003D0302"/>
    <w:rsid w:val="003D1617"/>
    <w:rsid w:val="003F076F"/>
    <w:rsid w:val="00433F85"/>
    <w:rsid w:val="00434602"/>
    <w:rsid w:val="00461BCE"/>
    <w:rsid w:val="004A0BEF"/>
    <w:rsid w:val="004A1307"/>
    <w:rsid w:val="004D01D4"/>
    <w:rsid w:val="004D7B6C"/>
    <w:rsid w:val="005037EB"/>
    <w:rsid w:val="0051245D"/>
    <w:rsid w:val="0051316E"/>
    <w:rsid w:val="005163DE"/>
    <w:rsid w:val="005231DD"/>
    <w:rsid w:val="0055601C"/>
    <w:rsid w:val="00560229"/>
    <w:rsid w:val="00590BE1"/>
    <w:rsid w:val="0059638E"/>
    <w:rsid w:val="005B1EA6"/>
    <w:rsid w:val="005D6B95"/>
    <w:rsid w:val="005F6A79"/>
    <w:rsid w:val="00616C36"/>
    <w:rsid w:val="00681884"/>
    <w:rsid w:val="00684C86"/>
    <w:rsid w:val="006A7702"/>
    <w:rsid w:val="006E68E7"/>
    <w:rsid w:val="006F6720"/>
    <w:rsid w:val="007043DD"/>
    <w:rsid w:val="0072230E"/>
    <w:rsid w:val="00754196"/>
    <w:rsid w:val="007568F2"/>
    <w:rsid w:val="007939C0"/>
    <w:rsid w:val="00830F5F"/>
    <w:rsid w:val="00841D6B"/>
    <w:rsid w:val="00850C8D"/>
    <w:rsid w:val="008532A4"/>
    <w:rsid w:val="00853B1B"/>
    <w:rsid w:val="008C7606"/>
    <w:rsid w:val="008D6F37"/>
    <w:rsid w:val="00914D86"/>
    <w:rsid w:val="00920432"/>
    <w:rsid w:val="00937F09"/>
    <w:rsid w:val="00945277"/>
    <w:rsid w:val="009626EB"/>
    <w:rsid w:val="009A757D"/>
    <w:rsid w:val="009C3E52"/>
    <w:rsid w:val="009E5BE5"/>
    <w:rsid w:val="00A070C3"/>
    <w:rsid w:val="00A10AEF"/>
    <w:rsid w:val="00A16191"/>
    <w:rsid w:val="00A325C2"/>
    <w:rsid w:val="00A345F4"/>
    <w:rsid w:val="00A42198"/>
    <w:rsid w:val="00A60621"/>
    <w:rsid w:val="00A65B3D"/>
    <w:rsid w:val="00B26267"/>
    <w:rsid w:val="00B3483D"/>
    <w:rsid w:val="00B83616"/>
    <w:rsid w:val="00B839BF"/>
    <w:rsid w:val="00B84878"/>
    <w:rsid w:val="00B92675"/>
    <w:rsid w:val="00BA30B9"/>
    <w:rsid w:val="00BB16C9"/>
    <w:rsid w:val="00BD6B26"/>
    <w:rsid w:val="00BF6AA9"/>
    <w:rsid w:val="00C02E86"/>
    <w:rsid w:val="00C05F7F"/>
    <w:rsid w:val="00C24C11"/>
    <w:rsid w:val="00C3415D"/>
    <w:rsid w:val="00C41B98"/>
    <w:rsid w:val="00C844D4"/>
    <w:rsid w:val="00CF24B7"/>
    <w:rsid w:val="00D07B60"/>
    <w:rsid w:val="00D602A9"/>
    <w:rsid w:val="00D75E76"/>
    <w:rsid w:val="00DD78D4"/>
    <w:rsid w:val="00DE1519"/>
    <w:rsid w:val="00E11412"/>
    <w:rsid w:val="00E50768"/>
    <w:rsid w:val="00E646B3"/>
    <w:rsid w:val="00E77C6E"/>
    <w:rsid w:val="00E81CF3"/>
    <w:rsid w:val="00E97E93"/>
    <w:rsid w:val="00EB0C9F"/>
    <w:rsid w:val="00EB1727"/>
    <w:rsid w:val="00EB6589"/>
    <w:rsid w:val="00F41808"/>
    <w:rsid w:val="00F77E42"/>
    <w:rsid w:val="00F80B1C"/>
    <w:rsid w:val="00FA3F71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2BB81"/>
  <w15:docId w15:val="{BF56409E-1F86-49CB-9322-D9E0842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rFonts w:ascii="Arial Narrow" w:hAnsi="Arial Narro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4D86"/>
  </w:style>
  <w:style w:type="character" w:styleId="CommentReference">
    <w:name w:val="annotation reference"/>
    <w:basedOn w:val="DefaultParagraphFont"/>
    <w:rsid w:val="00F80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B1C"/>
  </w:style>
  <w:style w:type="character" w:customStyle="1" w:styleId="CommentTextChar">
    <w:name w:val="Comment Text Char"/>
    <w:basedOn w:val="DefaultParagraphFont"/>
    <w:link w:val="CommentText"/>
    <w:rsid w:val="00F80B1C"/>
  </w:style>
  <w:style w:type="paragraph" w:styleId="CommentSubject">
    <w:name w:val="annotation subject"/>
    <w:basedOn w:val="CommentText"/>
    <w:next w:val="CommentText"/>
    <w:link w:val="CommentSubjectChar"/>
    <w:rsid w:val="00F80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0B1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7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Authorization%20to%20Disclose%20Health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ABA2E-DA55-40EE-BB84-DB090B3F6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A863E-5210-4F28-8A62-90852435D310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D39144FA-6E76-42A1-A041-37AFE82F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685F8-2EC5-4BAE-AB01-BC1FA4BBD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Disclose Health Information.dotx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Disclose Health Information</vt:lpstr>
    </vt:vector>
  </TitlesOfParts>
  <Company>DHHS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Disclose Health Information</dc:title>
  <dc:subject>Disclosure of Health Information</dc:subject>
  <dc:creator>Bailey, Andrea B</dc:creator>
  <cp:keywords>English</cp:keywords>
  <dc:description>Last Revised Jan 2006</dc:description>
  <cp:lastModifiedBy>Bailey, Andrea B.</cp:lastModifiedBy>
  <cp:revision>20</cp:revision>
  <cp:lastPrinted>2007-08-08T19:14:00Z</cp:lastPrinted>
  <dcterms:created xsi:type="dcterms:W3CDTF">2025-05-13T13:08:00Z</dcterms:created>
  <dcterms:modified xsi:type="dcterms:W3CDTF">2025-07-30T18:07:00Z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