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80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3"/>
      </w:tblGrid>
      <w:tr w:rsidR="00742FF8" w:rsidRPr="001F38DA" w14:paraId="711D51FD" w14:textId="77777777" w:rsidTr="000817DE">
        <w:trPr>
          <w:trHeight w:val="350"/>
        </w:trPr>
        <w:tc>
          <w:tcPr>
            <w:tcW w:w="1543" w:type="dxa"/>
            <w:vAlign w:val="bottom"/>
          </w:tcPr>
          <w:p w14:paraId="58D4A726" w14:textId="7EA626CF" w:rsidR="00742FF8" w:rsidRPr="001F38DA" w:rsidRDefault="00742FF8" w:rsidP="001F38DA">
            <w:pPr>
              <w:spacing w:line="204" w:lineRule="auto"/>
              <w:rPr>
                <w:rFonts w:ascii="Arial Narrow" w:eastAsia="Calibri" w:hAnsi="Arial Narrow" w:cs="Myanmar Text"/>
                <w:sz w:val="20"/>
                <w:szCs w:val="20"/>
                <w:lang w:bidi="my-MM"/>
              </w:rPr>
            </w:pPr>
            <w:r w:rsidRPr="001F38DA">
              <w:rPr>
                <w:rFonts w:ascii="Arial Narrow" w:eastAsia="Calibri" w:hAnsi="Arial Narrow" w:cs="Myanmar Text"/>
                <w:sz w:val="20"/>
                <w:szCs w:val="20"/>
                <w:lang w:bidi="my-MM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0" w:name="Text12"/>
            <w:r w:rsidRPr="001F38DA">
              <w:rPr>
                <w:rFonts w:ascii="Arial Narrow" w:eastAsia="Calibri" w:hAnsi="Arial Narrow" w:cs="Myanmar Text"/>
                <w:sz w:val="20"/>
                <w:szCs w:val="20"/>
                <w:lang w:bidi="my-MM"/>
              </w:rPr>
              <w:instrText xml:space="preserve"> FORMTEXT </w:instrText>
            </w:r>
            <w:r w:rsidRPr="001F38DA">
              <w:rPr>
                <w:rFonts w:ascii="Arial Narrow" w:eastAsia="Calibri" w:hAnsi="Arial Narrow" w:cs="Myanmar Text"/>
                <w:sz w:val="20"/>
                <w:szCs w:val="20"/>
                <w:lang w:bidi="my-MM"/>
              </w:rPr>
            </w:r>
            <w:r w:rsidRPr="001F38DA">
              <w:rPr>
                <w:rFonts w:ascii="Arial Narrow" w:eastAsia="Calibri" w:hAnsi="Arial Narrow" w:cs="Myanmar Text"/>
                <w:sz w:val="20"/>
                <w:szCs w:val="20"/>
                <w:lang w:bidi="my-MM"/>
              </w:rPr>
              <w:fldChar w:fldCharType="separate"/>
            </w:r>
            <w:r w:rsidR="001F38DA" w:rsidRPr="001F38DA">
              <w:rPr>
                <w:rFonts w:ascii="Arial Narrow" w:eastAsia="Calibri" w:hAnsi="Arial Narrow" w:cs="Myanmar Text"/>
                <w:noProof/>
                <w:sz w:val="20"/>
                <w:szCs w:val="20"/>
                <w:lang w:bidi="my-MM"/>
              </w:rPr>
              <w:t> </w:t>
            </w:r>
            <w:r w:rsidR="001F38DA" w:rsidRPr="001F38DA">
              <w:rPr>
                <w:rFonts w:ascii="Arial Narrow" w:eastAsia="Calibri" w:hAnsi="Arial Narrow" w:cs="Myanmar Text"/>
                <w:noProof/>
                <w:sz w:val="20"/>
                <w:szCs w:val="20"/>
                <w:lang w:bidi="my-MM"/>
              </w:rPr>
              <w:t> </w:t>
            </w:r>
            <w:r w:rsidR="001F38DA" w:rsidRPr="001F38DA">
              <w:rPr>
                <w:rFonts w:ascii="Arial Narrow" w:eastAsia="Calibri" w:hAnsi="Arial Narrow" w:cs="Myanmar Text"/>
                <w:noProof/>
                <w:sz w:val="20"/>
                <w:szCs w:val="20"/>
                <w:lang w:bidi="my-MM"/>
              </w:rPr>
              <w:t> </w:t>
            </w:r>
            <w:r w:rsidR="001F38DA" w:rsidRPr="001F38DA">
              <w:rPr>
                <w:rFonts w:ascii="Arial Narrow" w:eastAsia="Calibri" w:hAnsi="Arial Narrow" w:cs="Myanmar Text"/>
                <w:noProof/>
                <w:sz w:val="20"/>
                <w:szCs w:val="20"/>
                <w:lang w:bidi="my-MM"/>
              </w:rPr>
              <w:t> </w:t>
            </w:r>
            <w:r w:rsidR="001F38DA" w:rsidRPr="001F38DA">
              <w:rPr>
                <w:rFonts w:ascii="Arial Narrow" w:eastAsia="Calibri" w:hAnsi="Arial Narrow" w:cs="Myanmar Text"/>
                <w:noProof/>
                <w:sz w:val="20"/>
                <w:szCs w:val="20"/>
                <w:lang w:bidi="my-MM"/>
              </w:rPr>
              <w:t> </w:t>
            </w:r>
            <w:r w:rsidRPr="001F38DA">
              <w:rPr>
                <w:rFonts w:ascii="Arial Narrow" w:eastAsia="Calibri" w:hAnsi="Arial Narrow" w:cs="Myanmar Text"/>
                <w:sz w:val="20"/>
                <w:szCs w:val="20"/>
                <w:lang w:bidi="my-MM"/>
              </w:rPr>
              <w:fldChar w:fldCharType="end"/>
            </w:r>
            <w:bookmarkEnd w:id="0"/>
          </w:p>
        </w:tc>
      </w:tr>
    </w:tbl>
    <w:p w14:paraId="0CDF5A6A" w14:textId="77777777" w:rsidR="003C25E0" w:rsidRPr="001F38DA" w:rsidRDefault="003C25E0" w:rsidP="009B1FE6">
      <w:pPr>
        <w:jc w:val="center"/>
        <w:rPr>
          <w:rFonts w:ascii="Arial Black" w:hAnsi="Arial Black" w:cs="Myanmar Text"/>
          <w:b/>
          <w:sz w:val="28"/>
          <w:szCs w:val="28"/>
          <w:lang w:bidi="my-MM"/>
        </w:rPr>
      </w:pPr>
      <w:r w:rsidRPr="001F38DA">
        <w:rPr>
          <w:rFonts w:ascii="Myanmar Text" w:eastAsia="Arial Black" w:hAnsi="Myanmar Text" w:cs="Myanmar Text"/>
          <w:b/>
          <w:sz w:val="28"/>
          <w:szCs w:val="28"/>
          <w:lang w:bidi="my-MM"/>
        </w:rPr>
        <w:t>နို့စို့ကလေးပြုစုစောင့်ရှောက်သူ</w:t>
      </w:r>
      <w:r w:rsidRPr="001F38DA">
        <w:rPr>
          <w:rFonts w:ascii="Arial Black" w:eastAsia="Arial Black" w:hAnsi="Arial Black" w:cs="Myanmar Text"/>
          <w:b/>
          <w:sz w:val="28"/>
          <w:szCs w:val="28"/>
          <w:lang w:bidi="my-MM"/>
        </w:rPr>
        <w:t xml:space="preserve"> </w:t>
      </w:r>
      <w:r w:rsidRPr="001F38DA">
        <w:rPr>
          <w:rFonts w:ascii="Myanmar Text" w:eastAsia="Arial Black" w:hAnsi="Myanmar Text" w:cs="Myanmar Text"/>
          <w:b/>
          <w:sz w:val="28"/>
          <w:szCs w:val="28"/>
          <w:lang w:bidi="my-MM"/>
        </w:rPr>
        <w:t>စီမံကိန်း</w:t>
      </w:r>
    </w:p>
    <w:p w14:paraId="6F9C3F97" w14:textId="77777777" w:rsidR="003C25E0" w:rsidRPr="001F38DA" w:rsidRDefault="00A803B3" w:rsidP="009B1FE6">
      <w:pPr>
        <w:spacing w:before="120" w:after="240"/>
        <w:jc w:val="center"/>
        <w:rPr>
          <w:rFonts w:ascii="Arial Black" w:hAnsi="Arial Black" w:cs="Myanmar Text"/>
          <w:b/>
          <w:sz w:val="28"/>
          <w:szCs w:val="28"/>
          <w:lang w:bidi="my-MM"/>
        </w:rPr>
      </w:pPr>
      <w:r w:rsidRPr="001F38DA">
        <w:rPr>
          <w:rFonts w:ascii="Myanmar Text" w:eastAsia="Arial Black" w:hAnsi="Myanmar Text" w:cs="Myanmar Text"/>
          <w:b/>
          <w:sz w:val="28"/>
          <w:szCs w:val="28"/>
          <w:lang w:bidi="my-MM"/>
        </w:rPr>
        <w:t>ဗီဒီယိုမှတ်တမ်းထုတ်လွှင့်ခွင့်ပြုရန်ပုံစံဖောင်</w:t>
      </w:r>
    </w:p>
    <w:p w14:paraId="58406EB4" w14:textId="77777777" w:rsidR="00D86901" w:rsidRPr="001F38DA" w:rsidRDefault="00FE7A0C" w:rsidP="00C458C1">
      <w:pPr>
        <w:spacing w:before="120" w:after="120"/>
        <w:rPr>
          <w:rFonts w:ascii="Arial Narrow" w:hAnsi="Arial Narrow" w:cs="Myanmar Text"/>
          <w:lang w:bidi="my-MM"/>
        </w:rPr>
      </w:pPr>
      <w:r w:rsidRPr="001F38DA">
        <w:rPr>
          <w:rFonts w:ascii="Myanmar Text" w:eastAsia="Arial Narrow" w:hAnsi="Myanmar Text" w:cs="Myanmar Text"/>
          <w:lang w:bidi="my-MM"/>
        </w:rPr>
        <w:t>သင့်အား</w:t>
      </w:r>
      <w:r w:rsidRPr="001F38DA">
        <w:rPr>
          <w:rFonts w:ascii="Arial Narrow" w:eastAsia="Arial Narrow" w:hAnsi="Arial Narrow" w:cs="Myanmar Text"/>
          <w:lang w:bidi="my-MM"/>
        </w:rPr>
        <w:t xml:space="preserve"> </w:t>
      </w:r>
      <w:r w:rsidRPr="001F38DA">
        <w:rPr>
          <w:rFonts w:ascii="Myanmar Text" w:eastAsia="Arial Narrow" w:hAnsi="Myanmar Text" w:cs="Myanmar Text"/>
          <w:lang w:bidi="my-MM"/>
        </w:rPr>
        <w:t>မိဘနှင့်</w:t>
      </w:r>
      <w:r w:rsidRPr="001F38DA">
        <w:rPr>
          <w:rFonts w:ascii="Arial Narrow" w:eastAsia="Arial Narrow" w:hAnsi="Arial Narrow" w:cs="Myanmar Text"/>
          <w:lang w:bidi="my-MM"/>
        </w:rPr>
        <w:t xml:space="preserve"> </w:t>
      </w:r>
      <w:r w:rsidRPr="001F38DA">
        <w:rPr>
          <w:rFonts w:ascii="Myanmar Text" w:eastAsia="Arial Narrow" w:hAnsi="Myanmar Text" w:cs="Myanmar Text"/>
          <w:lang w:bidi="my-MM"/>
        </w:rPr>
        <w:t>ကလေးစိတ်ကုထုံး</w:t>
      </w:r>
      <w:r w:rsidRPr="001F38DA">
        <w:rPr>
          <w:rFonts w:ascii="Arial Narrow" w:eastAsia="Arial Narrow" w:hAnsi="Arial Narrow" w:cs="Myanmar Text"/>
          <w:lang w:bidi="my-MM"/>
        </w:rPr>
        <w:t xml:space="preserve"> (CPP) </w:t>
      </w:r>
      <w:r w:rsidRPr="001F38DA">
        <w:rPr>
          <w:rFonts w:ascii="Myanmar Text" w:eastAsia="Arial Narrow" w:hAnsi="Myanmar Text" w:cs="Myanmar Text"/>
          <w:lang w:bidi="my-MM"/>
        </w:rPr>
        <w:t>ကြားဝင်ဆောင်ရွက်မှု</w:t>
      </w:r>
      <w:r w:rsidRPr="001F38DA">
        <w:rPr>
          <w:rFonts w:ascii="Arial Narrow" w:eastAsia="Arial Narrow" w:hAnsi="Arial Narrow" w:cs="Myanmar Text"/>
          <w:lang w:bidi="my-MM"/>
        </w:rPr>
        <w:t xml:space="preserve"> </w:t>
      </w:r>
      <w:r w:rsidRPr="001F38DA">
        <w:rPr>
          <w:rFonts w:ascii="Myanmar Text" w:eastAsia="Arial Narrow" w:hAnsi="Myanmar Text" w:cs="Myanmar Text"/>
          <w:lang w:bidi="my-MM"/>
        </w:rPr>
        <w:t>သင်တန်းတွင်</w:t>
      </w:r>
      <w:r w:rsidRPr="001F38DA">
        <w:rPr>
          <w:rFonts w:ascii="Arial Narrow" w:eastAsia="Arial Narrow" w:hAnsi="Arial Narrow" w:cs="Myanmar Text"/>
          <w:lang w:bidi="my-MM"/>
        </w:rPr>
        <w:t xml:space="preserve"> </w:t>
      </w:r>
      <w:r w:rsidRPr="001F38DA">
        <w:rPr>
          <w:rFonts w:ascii="Myanmar Text" w:eastAsia="Arial Narrow" w:hAnsi="Myanmar Text" w:cs="Myanmar Text"/>
          <w:lang w:bidi="my-MM"/>
        </w:rPr>
        <w:t>ပါဝင်စေလိုပါသည်။</w:t>
      </w:r>
      <w:r w:rsidRPr="001F38DA">
        <w:rPr>
          <w:rFonts w:ascii="Arial Narrow" w:eastAsia="Arial Narrow" w:hAnsi="Arial Narrow" w:cs="Myanmar Text"/>
          <w:lang w:bidi="my-MM"/>
        </w:rPr>
        <w:t xml:space="preserve"> </w:t>
      </w:r>
      <w:r w:rsidRPr="001F38DA">
        <w:rPr>
          <w:rFonts w:ascii="Myanmar Text" w:eastAsia="Arial Narrow" w:hAnsi="Myanmar Text" w:cs="Myanmar Text"/>
          <w:lang w:bidi="my-MM"/>
        </w:rPr>
        <w:t>အစီအစဉ်များကို</w:t>
      </w:r>
      <w:r w:rsidRPr="001F38DA">
        <w:rPr>
          <w:rFonts w:ascii="Arial Narrow" w:eastAsia="Arial Narrow" w:hAnsi="Arial Narrow" w:cs="Myanmar Text"/>
          <w:lang w:bidi="my-MM"/>
        </w:rPr>
        <w:t xml:space="preserve"> </w:t>
      </w:r>
      <w:r w:rsidRPr="001F38DA">
        <w:rPr>
          <w:rFonts w:ascii="Myanmar Text" w:eastAsia="Arial Narrow" w:hAnsi="Myanmar Text" w:cs="Myanmar Text"/>
          <w:lang w:bidi="my-MM"/>
        </w:rPr>
        <w:t>ဗီဒီယိုမှတ်တမ်းတင်ရန်</w:t>
      </w:r>
      <w:r w:rsidRPr="001F38DA">
        <w:rPr>
          <w:rFonts w:ascii="Arial Narrow" w:eastAsia="Arial Narrow" w:hAnsi="Arial Narrow" w:cs="Myanmar Text"/>
          <w:lang w:bidi="my-MM"/>
        </w:rPr>
        <w:t xml:space="preserve"> </w:t>
      </w:r>
      <w:r w:rsidRPr="001F38DA">
        <w:rPr>
          <w:rFonts w:ascii="Myanmar Text" w:eastAsia="Arial Narrow" w:hAnsi="Myanmar Text" w:cs="Myanmar Text"/>
          <w:lang w:bidi="my-MM"/>
        </w:rPr>
        <w:t>သင့်ထံမှ</w:t>
      </w:r>
      <w:r w:rsidRPr="001F38DA">
        <w:rPr>
          <w:rFonts w:ascii="Arial Narrow" w:eastAsia="Arial Narrow" w:hAnsi="Arial Narrow" w:cs="Myanmar Text"/>
          <w:lang w:bidi="my-MM"/>
        </w:rPr>
        <w:t xml:space="preserve"> </w:t>
      </w:r>
      <w:r w:rsidRPr="001F38DA">
        <w:rPr>
          <w:rFonts w:ascii="Myanmar Text" w:eastAsia="Arial Narrow" w:hAnsi="Myanmar Text" w:cs="Myanmar Text"/>
          <w:lang w:bidi="my-MM"/>
        </w:rPr>
        <w:t>ခွင့်ပြုချက်တောင်းခံလိုပါသည်။</w:t>
      </w:r>
      <w:r w:rsidRPr="001F38DA">
        <w:rPr>
          <w:rFonts w:ascii="Arial Narrow" w:eastAsia="Arial Narrow" w:hAnsi="Arial Narrow" w:cs="Myanmar Text"/>
          <w:lang w:bidi="my-MM"/>
        </w:rPr>
        <w:t xml:space="preserve"> </w:t>
      </w:r>
      <w:r w:rsidRPr="001F38DA">
        <w:rPr>
          <w:rFonts w:ascii="Myanmar Text" w:eastAsia="Arial Narrow" w:hAnsi="Myanmar Text" w:cs="Myanmar Text"/>
          <w:lang w:bidi="my-MM"/>
        </w:rPr>
        <w:t>ဤဗီဒီယိုမှတ်တမ်းကို</w:t>
      </w:r>
      <w:r w:rsidRPr="001F38DA">
        <w:rPr>
          <w:rFonts w:ascii="Arial Narrow" w:eastAsia="Arial Narrow" w:hAnsi="Arial Narrow" w:cs="Myanmar Text"/>
          <w:lang w:bidi="my-MM"/>
        </w:rPr>
        <w:t xml:space="preserve"> </w:t>
      </w:r>
      <w:r w:rsidRPr="001F38DA">
        <w:rPr>
          <w:rFonts w:ascii="Myanmar Text" w:eastAsia="Arial Narrow" w:hAnsi="Myanmar Text" w:cs="Myanmar Text"/>
          <w:lang w:bidi="my-MM"/>
        </w:rPr>
        <w:t>အောက်ပါရည်ရွယ်ချက်ဖြင့်</w:t>
      </w:r>
      <w:r w:rsidRPr="001F38DA">
        <w:rPr>
          <w:rFonts w:ascii="Arial Narrow" w:eastAsia="Arial Narrow" w:hAnsi="Arial Narrow" w:cs="Myanmar Text"/>
          <w:lang w:bidi="my-MM"/>
        </w:rPr>
        <w:t xml:space="preserve"> </w:t>
      </w:r>
      <w:r w:rsidRPr="001F38DA">
        <w:rPr>
          <w:rFonts w:ascii="Myanmar Text" w:eastAsia="Arial Narrow" w:hAnsi="Myanmar Text" w:cs="Myanmar Text"/>
          <w:lang w:bidi="my-MM"/>
        </w:rPr>
        <w:t>အသုံးပြုပါမည်</w:t>
      </w:r>
      <w:r w:rsidRPr="001F38DA">
        <w:rPr>
          <w:rFonts w:ascii="Arial Narrow" w:eastAsia="Arial Narrow" w:hAnsi="Arial Narrow" w:cs="Myanmar Text"/>
          <w:lang w:bidi="my-MM"/>
        </w:rPr>
        <w:t>-</w:t>
      </w:r>
    </w:p>
    <w:p w14:paraId="3AE3CA21" w14:textId="77777777" w:rsidR="00D86901" w:rsidRPr="001F38DA" w:rsidRDefault="00D86901" w:rsidP="00C458C1">
      <w:pPr>
        <w:numPr>
          <w:ilvl w:val="0"/>
          <w:numId w:val="11"/>
        </w:numPr>
        <w:spacing w:after="120"/>
        <w:ind w:left="547"/>
        <w:rPr>
          <w:rFonts w:ascii="Arial Narrow" w:hAnsi="Arial Narrow" w:cs="Myanmar Text"/>
          <w:lang w:bidi="my-MM"/>
        </w:rPr>
      </w:pPr>
      <w:r w:rsidRPr="001F38DA">
        <w:rPr>
          <w:rFonts w:ascii="Myanmar Text" w:eastAsia="Arial Narrow" w:hAnsi="Myanmar Text" w:cs="Myanmar Text"/>
          <w:lang w:bidi="my-MM"/>
        </w:rPr>
        <w:t>ကြားဝင်ဆောင်ရွက်မှုကို</w:t>
      </w:r>
      <w:r w:rsidRPr="001F38DA">
        <w:rPr>
          <w:rFonts w:ascii="Arial Narrow" w:eastAsia="Arial Narrow" w:hAnsi="Arial Narrow" w:cs="Myanmar Text"/>
          <w:lang w:bidi="my-MM"/>
        </w:rPr>
        <w:t xml:space="preserve"> </w:t>
      </w:r>
      <w:r w:rsidRPr="001F38DA">
        <w:rPr>
          <w:rFonts w:ascii="Myanmar Text" w:eastAsia="Arial Narrow" w:hAnsi="Myanmar Text" w:cs="Myanmar Text"/>
          <w:lang w:bidi="my-MM"/>
        </w:rPr>
        <w:t>ထိရောက်စွာအသုံးချနိုင်ရန်အတွက်</w:t>
      </w:r>
      <w:r w:rsidRPr="001F38DA">
        <w:rPr>
          <w:rFonts w:ascii="Arial Narrow" w:eastAsia="Arial Narrow" w:hAnsi="Arial Narrow" w:cs="Myanmar Text"/>
          <w:lang w:bidi="my-MM"/>
        </w:rPr>
        <w:t xml:space="preserve"> </w:t>
      </w:r>
      <w:r w:rsidRPr="001F38DA">
        <w:rPr>
          <w:rFonts w:ascii="Myanmar Text" w:eastAsia="Arial Narrow" w:hAnsi="Myanmar Text" w:cs="Myanmar Text"/>
          <w:lang w:bidi="my-MM"/>
        </w:rPr>
        <w:t>ကြီးကြပ်မှုပေးရန်။</w:t>
      </w:r>
    </w:p>
    <w:p w14:paraId="4FCE2C8E" w14:textId="77777777" w:rsidR="003C25E0" w:rsidRPr="001F38DA" w:rsidRDefault="003C25E0" w:rsidP="00C458C1">
      <w:pPr>
        <w:spacing w:before="120" w:after="120"/>
        <w:rPr>
          <w:rFonts w:ascii="Arial Narrow" w:hAnsi="Arial Narrow" w:cs="Myanmar Text"/>
          <w:lang w:bidi="my-MM"/>
        </w:rPr>
      </w:pPr>
      <w:r w:rsidRPr="001F38DA">
        <w:rPr>
          <w:rFonts w:ascii="Myanmar Text" w:eastAsia="Arial Narrow" w:hAnsi="Myanmar Text" w:cs="Myanmar Text"/>
          <w:lang w:bidi="my-MM"/>
        </w:rPr>
        <w:t>ကျွန်ုပ်သည်</w:t>
      </w:r>
      <w:r w:rsidRPr="001F38DA">
        <w:rPr>
          <w:rFonts w:ascii="Arial Narrow" w:eastAsia="Arial Narrow" w:hAnsi="Arial Narrow" w:cs="Myanmar Text"/>
          <w:lang w:bidi="my-MM"/>
        </w:rPr>
        <w:t xml:space="preserve"> </w:t>
      </w:r>
      <w:r w:rsidRPr="001F38DA">
        <w:rPr>
          <w:rFonts w:ascii="Myanmar Text" w:eastAsia="Arial Narrow" w:hAnsi="Myanmar Text" w:cs="Myanmar Text"/>
          <w:lang w:bidi="my-MM"/>
        </w:rPr>
        <w:t>အောက်ပါအခွင့်အရေးနှင့်</w:t>
      </w:r>
      <w:r w:rsidRPr="001F38DA">
        <w:rPr>
          <w:rFonts w:ascii="Arial Narrow" w:eastAsia="Arial Narrow" w:hAnsi="Arial Narrow" w:cs="Myanmar Text"/>
          <w:lang w:bidi="my-MM"/>
        </w:rPr>
        <w:t xml:space="preserve"> </w:t>
      </w:r>
      <w:r w:rsidRPr="001F38DA">
        <w:rPr>
          <w:rFonts w:ascii="Myanmar Text" w:eastAsia="Arial Narrow" w:hAnsi="Myanmar Text" w:cs="Myanmar Text"/>
          <w:lang w:bidi="my-MM"/>
        </w:rPr>
        <w:t>ခွင့်ပြုချက်ကို</w:t>
      </w:r>
      <w:r w:rsidRPr="001F38DA">
        <w:rPr>
          <w:rFonts w:ascii="Arial Narrow" w:eastAsia="Arial Narrow" w:hAnsi="Arial Narrow" w:cs="Myanmar Text"/>
          <w:lang w:bidi="my-MM"/>
        </w:rPr>
        <w:t xml:space="preserve"> </w:t>
      </w:r>
      <w:r w:rsidRPr="001F38DA">
        <w:rPr>
          <w:rFonts w:ascii="Myanmar Text" w:eastAsia="Arial Narrow" w:hAnsi="Myanmar Text" w:cs="Myanmar Text"/>
          <w:lang w:bidi="my-MM"/>
        </w:rPr>
        <w:t>ဤစာဖြင့်ပေးအပ်ပါသည်</w:t>
      </w:r>
      <w:r w:rsidRPr="001F38DA">
        <w:rPr>
          <w:rFonts w:ascii="Arial Narrow" w:eastAsia="Arial Narrow" w:hAnsi="Arial Narrow" w:cs="Myanmar Text"/>
          <w:lang w:bidi="my-MM"/>
        </w:rPr>
        <w:t>-</w:t>
      </w:r>
    </w:p>
    <w:p w14:paraId="339011E3" w14:textId="54948644" w:rsidR="003C25E0" w:rsidRPr="001F38DA" w:rsidRDefault="003C25E0" w:rsidP="00C458C1">
      <w:pPr>
        <w:numPr>
          <w:ilvl w:val="0"/>
          <w:numId w:val="11"/>
        </w:numPr>
        <w:spacing w:after="120"/>
        <w:ind w:left="547"/>
        <w:rPr>
          <w:rFonts w:ascii="Arial Narrow" w:hAnsi="Arial Narrow" w:cs="Myanmar Text"/>
          <w:lang w:bidi="my-MM"/>
        </w:rPr>
      </w:pPr>
      <w:r w:rsidRPr="001F38DA">
        <w:rPr>
          <w:rFonts w:ascii="Myanmar Text" w:eastAsia="Arial Narrow" w:hAnsi="Myanmar Text" w:cs="Myanmar Text"/>
          <w:lang w:bidi="my-MM"/>
        </w:rPr>
        <w:t>ကလေးနှင့်မိသားစုကျန်းမာရေးစင်တာသို့</w:t>
      </w:r>
      <w:r w:rsidRPr="001F38DA">
        <w:rPr>
          <w:rFonts w:ascii="Arial Narrow" w:eastAsia="Arial Narrow" w:hAnsi="Arial Narrow" w:cs="Myanmar Text"/>
          <w:lang w:bidi="my-MM"/>
        </w:rPr>
        <w:t xml:space="preserve"> </w:t>
      </w:r>
      <w:r w:rsidRPr="001F38DA">
        <w:rPr>
          <w:rFonts w:ascii="Myanmar Text" w:eastAsia="Arial Narrow" w:hAnsi="Myanmar Text" w:cs="Myanmar Text"/>
          <w:lang w:bidi="my-MM"/>
        </w:rPr>
        <w:t>ကြီးကြပ်မှုရည်ရွယ်ချက်ဖြင့်</w:t>
      </w:r>
      <w:r w:rsidRPr="001F38DA">
        <w:rPr>
          <w:rFonts w:ascii="Arial Narrow" w:eastAsia="Arial Narrow" w:hAnsi="Arial Narrow" w:cs="Myanmar Text"/>
          <w:lang w:bidi="my-MM"/>
        </w:rPr>
        <w:t xml:space="preserve"> </w:t>
      </w:r>
      <w:r w:rsidRPr="001F38DA">
        <w:rPr>
          <w:rFonts w:ascii="Myanmar Text" w:eastAsia="Arial Narrow" w:hAnsi="Myanmar Text" w:cs="Myanmar Text"/>
          <w:lang w:bidi="my-MM"/>
        </w:rPr>
        <w:t>ဗီဒီယိုမှတ်တမ်းတင်ထား</w:t>
      </w:r>
      <w:r w:rsidR="007A512E">
        <w:rPr>
          <w:rFonts w:ascii="Myanmar Text" w:eastAsia="Arial Narrow" w:hAnsi="Myanmar Text" w:cs="Myanmar Text" w:hint="cs"/>
          <w:cs/>
          <w:lang w:bidi="my-MM"/>
        </w:rPr>
        <w:t xml:space="preserve"> </w:t>
      </w:r>
      <w:r w:rsidRPr="001F38DA">
        <w:rPr>
          <w:rFonts w:ascii="Myanmar Text" w:eastAsia="Arial Narrow" w:hAnsi="Myanmar Text" w:cs="Myanmar Text"/>
          <w:lang w:bidi="my-MM"/>
        </w:rPr>
        <w:t>သော</w:t>
      </w:r>
      <w:r w:rsidRPr="001F38DA">
        <w:rPr>
          <w:rFonts w:ascii="Arial Narrow" w:eastAsia="Arial Narrow" w:hAnsi="Arial Narrow" w:cs="Myanmar Text"/>
          <w:lang w:bidi="my-MM"/>
        </w:rPr>
        <w:t xml:space="preserve"> </w:t>
      </w:r>
      <w:r w:rsidRPr="001F38DA">
        <w:rPr>
          <w:rFonts w:ascii="Myanmar Text" w:eastAsia="Arial Narrow" w:hAnsi="Myanmar Text" w:cs="Myanmar Text"/>
          <w:lang w:bidi="my-MM"/>
        </w:rPr>
        <w:t>အစီအစဉ်များကို</w:t>
      </w:r>
      <w:r w:rsidRPr="001F38DA">
        <w:rPr>
          <w:rFonts w:ascii="Arial Narrow" w:eastAsia="Arial Narrow" w:hAnsi="Arial Narrow" w:cs="Myanmar Text"/>
          <w:lang w:bidi="my-MM"/>
        </w:rPr>
        <w:t xml:space="preserve"> </w:t>
      </w:r>
      <w:r w:rsidRPr="001F38DA">
        <w:rPr>
          <w:rFonts w:ascii="Myanmar Text" w:eastAsia="Arial Narrow" w:hAnsi="Myanmar Text" w:cs="Myanmar Text"/>
          <w:lang w:bidi="my-MM"/>
        </w:rPr>
        <w:t>မျှဝေခွင့်ပြုပါသည်။</w:t>
      </w:r>
    </w:p>
    <w:p w14:paraId="390B0430" w14:textId="3AA80947" w:rsidR="00D93485" w:rsidRPr="001F38DA" w:rsidRDefault="003C25E0" w:rsidP="00C458C1">
      <w:pPr>
        <w:spacing w:before="120" w:after="240"/>
        <w:rPr>
          <w:rFonts w:ascii="Arial Narrow" w:hAnsi="Arial Narrow" w:cs="Myanmar Text"/>
          <w:lang w:bidi="my-MM"/>
        </w:rPr>
      </w:pPr>
      <w:r w:rsidRPr="001F38DA">
        <w:rPr>
          <w:rFonts w:ascii="Myanmar Text" w:eastAsia="Arial Narrow" w:hAnsi="Myanmar Text" w:cs="Myanmar Text"/>
          <w:lang w:bidi="my-MM"/>
        </w:rPr>
        <w:t>ကျွန်ုပ်သည်</w:t>
      </w:r>
      <w:r w:rsidRPr="001F38DA">
        <w:rPr>
          <w:rFonts w:ascii="Arial Narrow" w:eastAsia="Arial Narrow" w:hAnsi="Arial Narrow" w:cs="Myanmar Text"/>
          <w:lang w:bidi="my-MM"/>
        </w:rPr>
        <w:t xml:space="preserve"> </w:t>
      </w:r>
      <w:r w:rsidRPr="001F38DA">
        <w:rPr>
          <w:rFonts w:ascii="Myanmar Text" w:eastAsia="Arial Narrow" w:hAnsi="Myanmar Text" w:cs="Myanmar Text"/>
          <w:lang w:bidi="my-MM"/>
        </w:rPr>
        <w:t>အထက်ပါအချက်များကို</w:t>
      </w:r>
      <w:r w:rsidRPr="001F38DA">
        <w:rPr>
          <w:rFonts w:ascii="Arial Narrow" w:eastAsia="Arial Narrow" w:hAnsi="Arial Narrow" w:cs="Myanmar Text"/>
          <w:lang w:bidi="my-MM"/>
        </w:rPr>
        <w:t xml:space="preserve"> </w:t>
      </w:r>
      <w:r w:rsidRPr="001F38DA">
        <w:rPr>
          <w:rFonts w:ascii="Myanmar Text" w:eastAsia="Arial Narrow" w:hAnsi="Myanmar Text" w:cs="Myanmar Text"/>
          <w:lang w:bidi="my-MM"/>
        </w:rPr>
        <w:t>ဖတ်ရှုပြီးဖြစ်ကာ</w:t>
      </w:r>
      <w:r w:rsidRPr="001F38DA">
        <w:rPr>
          <w:rFonts w:ascii="Arial Narrow" w:eastAsia="Arial Narrow" w:hAnsi="Arial Narrow" w:cs="Myanmar Text"/>
          <w:lang w:bidi="my-MM"/>
        </w:rPr>
        <w:t xml:space="preserve"> </w:t>
      </w:r>
      <w:r w:rsidRPr="001F38DA">
        <w:rPr>
          <w:rFonts w:ascii="Myanmar Text" w:eastAsia="Arial Narrow" w:hAnsi="Myanmar Text" w:cs="Myanmar Text"/>
          <w:lang w:bidi="my-MM"/>
        </w:rPr>
        <w:t>ဤထုတ်ပြန်မှုပုံစံဖောင်ကို</w:t>
      </w:r>
      <w:r w:rsidRPr="001F38DA">
        <w:rPr>
          <w:rFonts w:ascii="Arial Narrow" w:eastAsia="Arial Narrow" w:hAnsi="Arial Narrow" w:cs="Myanmar Text"/>
          <w:lang w:bidi="my-MM"/>
        </w:rPr>
        <w:t xml:space="preserve"> </w:t>
      </w:r>
      <w:r w:rsidRPr="001F38DA">
        <w:rPr>
          <w:rFonts w:ascii="Myanmar Text" w:eastAsia="Arial Narrow" w:hAnsi="Myanmar Text" w:cs="Myanmar Text"/>
          <w:lang w:bidi="my-MM"/>
        </w:rPr>
        <w:t>အပြည့်အဝနားလည်ပါ</w:t>
      </w:r>
      <w:r w:rsidR="007A512E">
        <w:rPr>
          <w:rFonts w:ascii="Myanmar Text" w:eastAsia="Arial Narrow" w:hAnsi="Myanmar Text" w:cs="Myanmar Text" w:hint="cs"/>
          <w:cs/>
          <w:lang w:bidi="my-MM"/>
        </w:rPr>
        <w:t xml:space="preserve"> </w:t>
      </w:r>
      <w:r w:rsidRPr="001F38DA">
        <w:rPr>
          <w:rFonts w:ascii="Myanmar Text" w:eastAsia="Arial Narrow" w:hAnsi="Myanmar Text" w:cs="Myanmar Text"/>
          <w:lang w:bidi="my-MM"/>
        </w:rPr>
        <w:t>သည်။</w:t>
      </w:r>
      <w:r w:rsidRPr="001F38DA">
        <w:rPr>
          <w:rFonts w:ascii="Arial Narrow" w:eastAsia="Arial Narrow" w:hAnsi="Arial Narrow" w:cs="Myanmar Text"/>
          <w:lang w:bidi="my-MM"/>
        </w:rPr>
        <w:t xml:space="preserve"> </w:t>
      </w:r>
      <w:r w:rsidRPr="001F38DA">
        <w:rPr>
          <w:rFonts w:ascii="Myanmar Text" w:eastAsia="Arial Narrow" w:hAnsi="Myanmar Text" w:cs="Myanmar Text"/>
          <w:lang w:bidi="my-MM"/>
        </w:rPr>
        <w:t>ဤထုတ်ပြန်ချက်သည်</w:t>
      </w:r>
      <w:r w:rsidRPr="001F38DA">
        <w:rPr>
          <w:rFonts w:ascii="Arial Narrow" w:eastAsia="Arial Narrow" w:hAnsi="Arial Narrow" w:cs="Myanmar Text"/>
          <w:lang w:bidi="my-MM"/>
        </w:rPr>
        <w:t xml:space="preserve"> </w:t>
      </w:r>
      <w:r w:rsidRPr="001F38DA">
        <w:rPr>
          <w:rFonts w:ascii="Myanmar Text" w:eastAsia="Arial Narrow" w:hAnsi="Myanmar Text" w:cs="Myanmar Text"/>
          <w:lang w:bidi="my-MM"/>
        </w:rPr>
        <w:t>၎င်း၏ရည်ရွယ်ချက်ပြည့်မီရန်</w:t>
      </w:r>
      <w:r w:rsidRPr="001F38DA">
        <w:rPr>
          <w:rFonts w:ascii="Arial Narrow" w:eastAsia="Arial Narrow" w:hAnsi="Arial Narrow" w:cs="Myanmar Text"/>
          <w:lang w:bidi="my-MM"/>
        </w:rPr>
        <w:t xml:space="preserve"> </w:t>
      </w:r>
      <w:r w:rsidRPr="001F38DA">
        <w:rPr>
          <w:rFonts w:ascii="Myanmar Text" w:eastAsia="Arial Narrow" w:hAnsi="Myanmar Text" w:cs="Myanmar Text"/>
          <w:lang w:bidi="my-MM"/>
        </w:rPr>
        <w:t>လိုအပ်သောကာလအတွက်</w:t>
      </w:r>
      <w:r w:rsidRPr="001F38DA">
        <w:rPr>
          <w:rFonts w:ascii="Arial Narrow" w:eastAsia="Arial Narrow" w:hAnsi="Arial Narrow" w:cs="Myanmar Text"/>
          <w:lang w:bidi="my-MM"/>
        </w:rPr>
        <w:t xml:space="preserve"> </w:t>
      </w:r>
      <w:r w:rsidRPr="001F38DA">
        <w:rPr>
          <w:rFonts w:ascii="Myanmar Text" w:eastAsia="Arial Narrow" w:hAnsi="Myanmar Text" w:cs="Myanmar Text"/>
          <w:lang w:bidi="my-MM"/>
        </w:rPr>
        <w:t>တစ်နှစ်အထိ</w:t>
      </w:r>
      <w:r w:rsidRPr="001F38DA">
        <w:rPr>
          <w:rFonts w:ascii="Arial Narrow" w:eastAsia="Arial Narrow" w:hAnsi="Arial Narrow" w:cs="Myanmar Text"/>
          <w:lang w:bidi="my-MM"/>
        </w:rPr>
        <w:t xml:space="preserve"> </w:t>
      </w:r>
      <w:r w:rsidRPr="001F38DA">
        <w:rPr>
          <w:rFonts w:ascii="Myanmar Text" w:eastAsia="Arial Narrow" w:hAnsi="Myanmar Text" w:cs="Myanmar Text"/>
          <w:lang w:bidi="my-MM"/>
        </w:rPr>
        <w:t>အကျုံးဝင်မည်ဖြစ်သည်</w:t>
      </w:r>
      <w:r w:rsidRPr="001F38DA">
        <w:rPr>
          <w:rFonts w:ascii="Arial Narrow" w:eastAsia="Arial Narrow" w:hAnsi="Arial Narrow" w:cs="Myanmar Text"/>
          <w:lang w:bidi="my-MM"/>
        </w:rPr>
        <w:t xml:space="preserve"> </w:t>
      </w:r>
      <w:r w:rsidRPr="001F38DA">
        <w:rPr>
          <w:rFonts w:ascii="Myanmar Text" w:eastAsia="Arial Narrow" w:hAnsi="Myanmar Text" w:cs="Myanmar Text"/>
          <w:lang w:bidi="my-MM"/>
        </w:rPr>
        <w:t>သို့မဟုတ်</w:t>
      </w:r>
      <w:r w:rsidRPr="001F38DA">
        <w:rPr>
          <w:rFonts w:ascii="Arial Narrow" w:eastAsia="Arial Narrow" w:hAnsi="Arial Narrow" w:cs="Myanmar Text"/>
          <w:lang w:bidi="my-MM"/>
        </w:rPr>
        <w:t xml:space="preserve"> </w:t>
      </w:r>
      <w:r w:rsidRPr="001F38DA">
        <w:rPr>
          <w:rFonts w:ascii="Myanmar Text" w:eastAsia="Arial Narrow" w:hAnsi="Myanmar Text" w:cs="Myanmar Text"/>
          <w:lang w:bidi="my-MM"/>
        </w:rPr>
        <w:t>ကျွန်ုပ်က</w:t>
      </w:r>
      <w:r w:rsidRPr="001F38DA">
        <w:rPr>
          <w:rFonts w:ascii="Arial Narrow" w:eastAsia="Arial Narrow" w:hAnsi="Arial Narrow" w:cs="Myanmar Text"/>
          <w:lang w:bidi="my-MM"/>
        </w:rPr>
        <w:t xml:space="preserve"> </w:t>
      </w:r>
      <w:r w:rsidRPr="001F38DA">
        <w:rPr>
          <w:rFonts w:ascii="Myanmar Text" w:eastAsia="Arial Narrow" w:hAnsi="Myanmar Text" w:cs="Myanmar Text"/>
          <w:lang w:bidi="my-MM"/>
        </w:rPr>
        <w:t>ဤဖောင်၏အောက်ခြေရှိ</w:t>
      </w:r>
      <w:r w:rsidRPr="001F38DA">
        <w:rPr>
          <w:rFonts w:ascii="Arial Narrow" w:eastAsia="Arial Narrow" w:hAnsi="Arial Narrow" w:cs="Myanmar Text"/>
          <w:lang w:bidi="my-MM"/>
        </w:rPr>
        <w:t xml:space="preserve"> </w:t>
      </w:r>
      <w:r w:rsidRPr="001F38DA">
        <w:rPr>
          <w:rFonts w:ascii="Myanmar Text" w:eastAsia="Arial Narrow" w:hAnsi="Myanmar Text" w:cs="Myanmar Text"/>
          <w:lang w:bidi="my-MM"/>
        </w:rPr>
        <w:t>ရုပ်သိမ်းခြင်းကဏ္ဍကို</w:t>
      </w:r>
      <w:r w:rsidRPr="001F38DA">
        <w:rPr>
          <w:rFonts w:ascii="Arial Narrow" w:eastAsia="Arial Narrow" w:hAnsi="Arial Narrow" w:cs="Myanmar Text"/>
          <w:lang w:bidi="my-MM"/>
        </w:rPr>
        <w:t xml:space="preserve"> </w:t>
      </w:r>
      <w:r w:rsidRPr="001F38DA">
        <w:rPr>
          <w:rFonts w:ascii="Myanmar Text" w:eastAsia="Arial Narrow" w:hAnsi="Myanmar Text" w:cs="Myanmar Text"/>
          <w:lang w:bidi="my-MM"/>
        </w:rPr>
        <w:t>ဖြည့်စွက်၍</w:t>
      </w:r>
      <w:r w:rsidRPr="001F38DA">
        <w:rPr>
          <w:rFonts w:ascii="Arial Narrow" w:eastAsia="Arial Narrow" w:hAnsi="Arial Narrow" w:cs="Myanmar Text"/>
          <w:lang w:bidi="my-MM"/>
        </w:rPr>
        <w:t xml:space="preserve"> </w:t>
      </w:r>
      <w:r w:rsidRPr="001F38DA">
        <w:rPr>
          <w:rFonts w:ascii="Myanmar Text" w:eastAsia="Arial Narrow" w:hAnsi="Myanmar Text" w:cs="Myanmar Text"/>
          <w:lang w:bidi="my-MM"/>
        </w:rPr>
        <w:t>ရုပ်သိမ်းပါက</w:t>
      </w:r>
      <w:r w:rsidRPr="001F38DA">
        <w:rPr>
          <w:rFonts w:ascii="Arial Narrow" w:eastAsia="Arial Narrow" w:hAnsi="Arial Narrow" w:cs="Myanmar Text"/>
          <w:lang w:bidi="my-MM"/>
        </w:rPr>
        <w:t xml:space="preserve"> </w:t>
      </w:r>
      <w:r w:rsidRPr="001F38DA">
        <w:rPr>
          <w:rFonts w:ascii="Myanmar Text" w:eastAsia="Arial Narrow" w:hAnsi="Myanmar Text" w:cs="Myanmar Text"/>
          <w:lang w:bidi="my-MM"/>
        </w:rPr>
        <w:t>သက်တမ်းကုန်ဆုံးမည်ကို</w:t>
      </w:r>
      <w:r w:rsidRPr="001F38DA">
        <w:rPr>
          <w:rFonts w:ascii="Arial Narrow" w:eastAsia="Arial Narrow" w:hAnsi="Arial Narrow" w:cs="Myanmar Text"/>
          <w:lang w:bidi="my-MM"/>
        </w:rPr>
        <w:t xml:space="preserve"> </w:t>
      </w:r>
      <w:r w:rsidRPr="001F38DA">
        <w:rPr>
          <w:rFonts w:ascii="Myanmar Text" w:eastAsia="Arial Narrow" w:hAnsi="Myanmar Text" w:cs="Myanmar Text"/>
          <w:lang w:bidi="my-MM"/>
        </w:rPr>
        <w:t>နားလည်ပါသည်။</w:t>
      </w:r>
      <w:r w:rsidRPr="001F38DA">
        <w:rPr>
          <w:rFonts w:ascii="Arial Narrow" w:eastAsia="Arial Narrow" w:hAnsi="Arial Narrow" w:cs="Myanmar Text"/>
          <w:lang w:bidi="my-MM"/>
        </w:rPr>
        <w:t xml:space="preserve"> </w:t>
      </w:r>
      <w:r w:rsidRPr="001F38DA">
        <w:rPr>
          <w:rFonts w:ascii="Myanmar Text" w:eastAsia="Arial Narrow" w:hAnsi="Myanmar Text" w:cs="Myanmar Text"/>
          <w:lang w:bidi="my-MM"/>
        </w:rPr>
        <w:t>ထို့အပြင်</w:t>
      </w:r>
      <w:r w:rsidRPr="001F38DA">
        <w:rPr>
          <w:rFonts w:ascii="Arial Narrow" w:eastAsia="Arial Narrow" w:hAnsi="Arial Narrow" w:cs="Myanmar Text"/>
          <w:lang w:bidi="my-MM"/>
        </w:rPr>
        <w:t xml:space="preserve"> </w:t>
      </w:r>
      <w:r w:rsidRPr="001F38DA">
        <w:rPr>
          <w:rFonts w:ascii="Myanmar Text" w:eastAsia="Arial Narrow" w:hAnsi="Myanmar Text" w:cs="Myanmar Text"/>
          <w:lang w:bidi="my-MM"/>
        </w:rPr>
        <w:t>ရုပ်သိမ်းသည့်ရက်စွဲမတိုင်မီ</w:t>
      </w:r>
      <w:r w:rsidRPr="001F38DA">
        <w:rPr>
          <w:rFonts w:ascii="Arial Narrow" w:eastAsia="Arial Narrow" w:hAnsi="Arial Narrow" w:cs="Myanmar Text"/>
          <w:lang w:bidi="my-MM"/>
        </w:rPr>
        <w:t xml:space="preserve"> </w:t>
      </w:r>
      <w:r w:rsidRPr="001F38DA">
        <w:rPr>
          <w:rFonts w:ascii="Myanmar Text" w:eastAsia="Arial Narrow" w:hAnsi="Myanmar Text" w:cs="Myanmar Text"/>
          <w:lang w:bidi="my-MM"/>
        </w:rPr>
        <w:t>ဤထုတ်ပြန်ချက်အရဆောင်ရွက်ခဲ့သော</w:t>
      </w:r>
      <w:r w:rsidRPr="001F38DA">
        <w:rPr>
          <w:rFonts w:ascii="Arial Narrow" w:eastAsia="Arial Narrow" w:hAnsi="Arial Narrow" w:cs="Myanmar Text"/>
          <w:lang w:bidi="my-MM"/>
        </w:rPr>
        <w:t xml:space="preserve"> </w:t>
      </w:r>
      <w:r w:rsidRPr="001F38DA">
        <w:rPr>
          <w:rFonts w:ascii="Myanmar Text" w:eastAsia="Arial Narrow" w:hAnsi="Myanmar Text" w:cs="Myanmar Text"/>
          <w:lang w:bidi="my-MM"/>
        </w:rPr>
        <w:t>မည်သည့်လုပ်ဆောင်ချက်မဆို</w:t>
      </w:r>
      <w:r w:rsidRPr="001F38DA">
        <w:rPr>
          <w:rFonts w:ascii="Arial Narrow" w:eastAsia="Arial Narrow" w:hAnsi="Arial Narrow" w:cs="Myanmar Text"/>
          <w:lang w:bidi="my-MM"/>
        </w:rPr>
        <w:t xml:space="preserve"> </w:t>
      </w:r>
      <w:r w:rsidRPr="001F38DA">
        <w:rPr>
          <w:rFonts w:ascii="Myanmar Text" w:eastAsia="Arial Narrow" w:hAnsi="Myanmar Text" w:cs="Myanmar Text"/>
          <w:lang w:bidi="my-MM"/>
        </w:rPr>
        <w:t>တရားဝင်ပြီး</w:t>
      </w:r>
      <w:r w:rsidRPr="001F38DA">
        <w:rPr>
          <w:rFonts w:ascii="Arial Narrow" w:eastAsia="Arial Narrow" w:hAnsi="Arial Narrow" w:cs="Myanmar Text"/>
          <w:lang w:bidi="my-MM"/>
        </w:rPr>
        <w:t xml:space="preserve"> </w:t>
      </w:r>
      <w:r w:rsidRPr="001F38DA">
        <w:rPr>
          <w:rFonts w:ascii="Myanmar Text" w:eastAsia="Arial Narrow" w:hAnsi="Myanmar Text" w:cs="Myanmar Text"/>
          <w:lang w:bidi="my-MM"/>
        </w:rPr>
        <w:t>ဥပဒေနှင့်အညီ</w:t>
      </w:r>
      <w:r w:rsidR="007A512E">
        <w:rPr>
          <w:rFonts w:ascii="Myanmar Text" w:eastAsia="Arial Narrow" w:hAnsi="Myanmar Text" w:cs="Myanmar Text" w:hint="cs"/>
          <w:cs/>
          <w:lang w:bidi="my-MM"/>
        </w:rPr>
        <w:t xml:space="preserve"> </w:t>
      </w:r>
      <w:r w:rsidRPr="001F38DA">
        <w:rPr>
          <w:rFonts w:ascii="Myanmar Text" w:eastAsia="Arial Narrow" w:hAnsi="Myanmar Text" w:cs="Myanmar Text"/>
          <w:lang w:bidi="my-MM"/>
        </w:rPr>
        <w:t>ဖြစ်ကြောင်း</w:t>
      </w:r>
      <w:r w:rsidRPr="001F38DA">
        <w:rPr>
          <w:rFonts w:ascii="Arial Narrow" w:eastAsia="Arial Narrow" w:hAnsi="Arial Narrow" w:cs="Myanmar Text"/>
          <w:lang w:bidi="my-MM"/>
        </w:rPr>
        <w:t xml:space="preserve"> </w:t>
      </w:r>
      <w:r w:rsidRPr="001F38DA">
        <w:rPr>
          <w:rFonts w:ascii="Myanmar Text" w:eastAsia="Arial Narrow" w:hAnsi="Myanmar Text" w:cs="Myanmar Text"/>
          <w:lang w:bidi="my-MM"/>
        </w:rPr>
        <w:t>နားလည်ပါသည်။</w:t>
      </w:r>
      <w:r w:rsidRPr="001F38DA">
        <w:rPr>
          <w:rFonts w:ascii="Arial Narrow" w:eastAsia="Arial Narrow" w:hAnsi="Arial Narrow" w:cs="Myanmar Text"/>
          <w:lang w:bidi="my-MM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8"/>
        <w:gridCol w:w="634"/>
        <w:gridCol w:w="837"/>
        <w:gridCol w:w="489"/>
        <w:gridCol w:w="831"/>
        <w:gridCol w:w="764"/>
        <w:gridCol w:w="2122"/>
        <w:gridCol w:w="842"/>
        <w:gridCol w:w="53"/>
        <w:gridCol w:w="275"/>
        <w:gridCol w:w="1651"/>
        <w:gridCol w:w="10"/>
        <w:gridCol w:w="258"/>
      </w:tblGrid>
      <w:tr w:rsidR="009A5D70" w:rsidRPr="001F38DA" w14:paraId="47C5AFD9" w14:textId="77777777" w:rsidTr="00531A5B">
        <w:trPr>
          <w:trHeight w:val="360"/>
        </w:trPr>
        <w:tc>
          <w:tcPr>
            <w:tcW w:w="3889" w:type="dxa"/>
            <w:gridSpan w:val="5"/>
            <w:tcBorders>
              <w:bottom w:val="nil"/>
              <w:right w:val="nil"/>
            </w:tcBorders>
            <w:vAlign w:val="bottom"/>
          </w:tcPr>
          <w:bookmarkStart w:id="1" w:name="_Hlk106118232"/>
          <w:p w14:paraId="76AC6D4A" w14:textId="77BBA3C4" w:rsidR="009A5D70" w:rsidRPr="001F38DA" w:rsidRDefault="009A5D70" w:rsidP="00C458C1">
            <w:pPr>
              <w:rPr>
                <w:rFonts w:ascii="Arial Narrow" w:hAnsi="Arial Narrow" w:cs="Myanmar Text"/>
                <w:lang w:bidi="my-MM"/>
              </w:rPr>
            </w:pPr>
            <w:r w:rsidRPr="001F38DA">
              <w:rPr>
                <w:rFonts w:ascii="Arial Narrow" w:eastAsia="Arial Narrow" w:hAnsi="Arial Narrow" w:cs="Myanmar Text"/>
                <w:lang w:bidi="my-MM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F38DA">
              <w:rPr>
                <w:rFonts w:ascii="Arial Narrow" w:eastAsia="Arial Narrow" w:hAnsi="Arial Narrow" w:cs="Myanmar Text"/>
                <w:lang w:bidi="my-MM"/>
              </w:rPr>
              <w:instrText xml:space="preserve"> FORMTEXT </w:instrText>
            </w:r>
            <w:r w:rsidRPr="001F38DA">
              <w:rPr>
                <w:rFonts w:ascii="Arial Narrow" w:eastAsia="Arial Narrow" w:hAnsi="Arial Narrow" w:cs="Myanmar Text"/>
                <w:lang w:bidi="my-MM"/>
              </w:rPr>
            </w:r>
            <w:r w:rsidRPr="001F38DA">
              <w:rPr>
                <w:rFonts w:ascii="Arial Narrow" w:eastAsia="Arial Narrow" w:hAnsi="Arial Narrow" w:cs="Myanmar Text"/>
                <w:lang w:bidi="my-MM"/>
              </w:rPr>
              <w:fldChar w:fldCharType="separate"/>
            </w:r>
            <w:r w:rsidR="001F38DA" w:rsidRPr="001F38DA">
              <w:rPr>
                <w:rFonts w:ascii="Arial Narrow" w:eastAsia="Arial Narrow" w:hAnsi="Arial Narrow" w:cs="Myanmar Text"/>
                <w:noProof/>
                <w:lang w:bidi="my-MM"/>
              </w:rPr>
              <w:t> </w:t>
            </w:r>
            <w:r w:rsidR="001F38DA" w:rsidRPr="001F38DA">
              <w:rPr>
                <w:rFonts w:ascii="Arial Narrow" w:eastAsia="Arial Narrow" w:hAnsi="Arial Narrow" w:cs="Myanmar Text"/>
                <w:noProof/>
                <w:lang w:bidi="my-MM"/>
              </w:rPr>
              <w:t> </w:t>
            </w:r>
            <w:r w:rsidR="001F38DA" w:rsidRPr="001F38DA">
              <w:rPr>
                <w:rFonts w:ascii="Arial Narrow" w:eastAsia="Arial Narrow" w:hAnsi="Arial Narrow" w:cs="Myanmar Text"/>
                <w:noProof/>
                <w:lang w:bidi="my-MM"/>
              </w:rPr>
              <w:t> </w:t>
            </w:r>
            <w:r w:rsidR="001F38DA" w:rsidRPr="001F38DA">
              <w:rPr>
                <w:rFonts w:ascii="Arial Narrow" w:eastAsia="Arial Narrow" w:hAnsi="Arial Narrow" w:cs="Myanmar Text"/>
                <w:noProof/>
                <w:lang w:bidi="my-MM"/>
              </w:rPr>
              <w:t> </w:t>
            </w:r>
            <w:r w:rsidR="001F38DA" w:rsidRPr="001F38DA">
              <w:rPr>
                <w:rFonts w:ascii="Arial Narrow" w:eastAsia="Arial Narrow" w:hAnsi="Arial Narrow" w:cs="Myanmar Text"/>
                <w:noProof/>
                <w:lang w:bidi="my-MM"/>
              </w:rPr>
              <w:t> </w:t>
            </w:r>
            <w:r w:rsidRPr="001F38DA">
              <w:rPr>
                <w:rFonts w:ascii="Arial Narrow" w:eastAsia="Arial Narrow" w:hAnsi="Arial Narrow" w:cs="Myanmar Text"/>
                <w:lang w:bidi="my-MM"/>
              </w:rPr>
              <w:fldChar w:fldCharType="end"/>
            </w:r>
          </w:p>
        </w:tc>
        <w:tc>
          <w:tcPr>
            <w:tcW w:w="764" w:type="dxa"/>
            <w:tcBorders>
              <w:left w:val="nil"/>
              <w:right w:val="nil"/>
            </w:tcBorders>
            <w:vAlign w:val="bottom"/>
          </w:tcPr>
          <w:p w14:paraId="4FE9B781" w14:textId="677EE565" w:rsidR="009A5D70" w:rsidRPr="001F38DA" w:rsidRDefault="009A5D70" w:rsidP="00C458C1">
            <w:pPr>
              <w:rPr>
                <w:rFonts w:ascii="Arial Narrow" w:hAnsi="Arial Narrow" w:cs="Myanmar Text"/>
                <w:lang w:bidi="my-MM"/>
              </w:rPr>
            </w:pPr>
            <w:r w:rsidRPr="001F38DA">
              <w:rPr>
                <w:rFonts w:ascii="Arial Narrow" w:eastAsia="Arial Narrow" w:hAnsi="Arial Narrow" w:cs="Myanmar Text"/>
                <w:lang w:bidi="my-MM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bookmarkStart w:id="2" w:name="Text110"/>
            <w:r w:rsidRPr="001F38DA">
              <w:rPr>
                <w:rFonts w:ascii="Arial Narrow" w:eastAsia="Arial Narrow" w:hAnsi="Arial Narrow" w:cs="Myanmar Text"/>
                <w:lang w:bidi="my-MM"/>
              </w:rPr>
              <w:instrText xml:space="preserve"> FORMTEXT </w:instrText>
            </w:r>
            <w:r w:rsidRPr="001F38DA">
              <w:rPr>
                <w:rFonts w:ascii="Arial Narrow" w:eastAsia="Arial Narrow" w:hAnsi="Arial Narrow" w:cs="Myanmar Text"/>
                <w:lang w:bidi="my-MM"/>
              </w:rPr>
            </w:r>
            <w:r w:rsidRPr="001F38DA">
              <w:rPr>
                <w:rFonts w:ascii="Arial Narrow" w:eastAsia="Arial Narrow" w:hAnsi="Arial Narrow" w:cs="Myanmar Text"/>
                <w:lang w:bidi="my-MM"/>
              </w:rPr>
              <w:fldChar w:fldCharType="separate"/>
            </w:r>
            <w:r w:rsidR="001F38DA" w:rsidRPr="001F38DA">
              <w:rPr>
                <w:rFonts w:ascii="Arial Narrow" w:eastAsia="Arial Narrow" w:hAnsi="Arial Narrow" w:cs="Myanmar Text"/>
                <w:noProof/>
                <w:lang w:bidi="my-MM"/>
              </w:rPr>
              <w:t> </w:t>
            </w:r>
            <w:r w:rsidR="001F38DA" w:rsidRPr="001F38DA">
              <w:rPr>
                <w:rFonts w:ascii="Arial Narrow" w:eastAsia="Arial Narrow" w:hAnsi="Arial Narrow" w:cs="Myanmar Text"/>
                <w:noProof/>
                <w:lang w:bidi="my-MM"/>
              </w:rPr>
              <w:t> </w:t>
            </w:r>
            <w:r w:rsidR="001F38DA" w:rsidRPr="001F38DA">
              <w:rPr>
                <w:rFonts w:ascii="Arial Narrow" w:eastAsia="Arial Narrow" w:hAnsi="Arial Narrow" w:cs="Myanmar Text"/>
                <w:noProof/>
                <w:lang w:bidi="my-MM"/>
              </w:rPr>
              <w:t> </w:t>
            </w:r>
            <w:r w:rsidR="001F38DA" w:rsidRPr="001F38DA">
              <w:rPr>
                <w:rFonts w:ascii="Arial Narrow" w:eastAsia="Arial Narrow" w:hAnsi="Arial Narrow" w:cs="Myanmar Text"/>
                <w:noProof/>
                <w:lang w:bidi="my-MM"/>
              </w:rPr>
              <w:t> </w:t>
            </w:r>
            <w:r w:rsidR="001F38DA" w:rsidRPr="001F38DA">
              <w:rPr>
                <w:rFonts w:ascii="Arial Narrow" w:eastAsia="Arial Narrow" w:hAnsi="Arial Narrow" w:cs="Myanmar Text"/>
                <w:noProof/>
                <w:lang w:bidi="my-MM"/>
              </w:rPr>
              <w:t> </w:t>
            </w:r>
            <w:r w:rsidRPr="001F38DA">
              <w:rPr>
                <w:rFonts w:ascii="Arial Narrow" w:eastAsia="Arial Narrow" w:hAnsi="Arial Narrow" w:cs="Myanmar Text"/>
                <w:lang w:bidi="my-MM"/>
              </w:rPr>
              <w:fldChar w:fldCharType="end"/>
            </w:r>
            <w:bookmarkEnd w:id="2"/>
          </w:p>
        </w:tc>
        <w:tc>
          <w:tcPr>
            <w:tcW w:w="3017" w:type="dxa"/>
            <w:gridSpan w:val="3"/>
            <w:tcBorders>
              <w:left w:val="nil"/>
              <w:bottom w:val="nil"/>
              <w:right w:val="nil"/>
            </w:tcBorders>
            <w:vAlign w:val="bottom"/>
          </w:tcPr>
          <w:p w14:paraId="5431A102" w14:textId="6B68E96B" w:rsidR="009A5D70" w:rsidRPr="001F38DA" w:rsidRDefault="009A5D70" w:rsidP="00C458C1">
            <w:pPr>
              <w:rPr>
                <w:rFonts w:ascii="Arial Narrow" w:hAnsi="Arial Narrow" w:cs="Myanmar Text"/>
                <w:lang w:bidi="my-MM"/>
              </w:rPr>
            </w:pPr>
            <w:r w:rsidRPr="001F38DA">
              <w:rPr>
                <w:rFonts w:ascii="Arial Narrow" w:eastAsia="Arial Narrow" w:hAnsi="Arial Narrow" w:cs="Myanmar Text"/>
                <w:lang w:bidi="my-MM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bookmarkStart w:id="3" w:name="Text111"/>
            <w:r w:rsidRPr="001F38DA">
              <w:rPr>
                <w:rFonts w:ascii="Arial Narrow" w:eastAsia="Arial Narrow" w:hAnsi="Arial Narrow" w:cs="Myanmar Text"/>
                <w:lang w:bidi="my-MM"/>
              </w:rPr>
              <w:instrText xml:space="preserve"> FORMTEXT </w:instrText>
            </w:r>
            <w:r w:rsidRPr="001F38DA">
              <w:rPr>
                <w:rFonts w:ascii="Arial Narrow" w:eastAsia="Arial Narrow" w:hAnsi="Arial Narrow" w:cs="Myanmar Text"/>
                <w:lang w:bidi="my-MM"/>
              </w:rPr>
            </w:r>
            <w:r w:rsidRPr="001F38DA">
              <w:rPr>
                <w:rFonts w:ascii="Arial Narrow" w:eastAsia="Arial Narrow" w:hAnsi="Arial Narrow" w:cs="Myanmar Text"/>
                <w:lang w:bidi="my-MM"/>
              </w:rPr>
              <w:fldChar w:fldCharType="separate"/>
            </w:r>
            <w:r w:rsidR="001F38DA" w:rsidRPr="001F38DA">
              <w:rPr>
                <w:rFonts w:ascii="Arial Narrow" w:eastAsia="Arial Narrow" w:hAnsi="Arial Narrow" w:cs="Myanmar Text"/>
                <w:noProof/>
                <w:lang w:bidi="my-MM"/>
              </w:rPr>
              <w:t> </w:t>
            </w:r>
            <w:r w:rsidR="001F38DA" w:rsidRPr="001F38DA">
              <w:rPr>
                <w:rFonts w:ascii="Arial Narrow" w:eastAsia="Arial Narrow" w:hAnsi="Arial Narrow" w:cs="Myanmar Text"/>
                <w:noProof/>
                <w:lang w:bidi="my-MM"/>
              </w:rPr>
              <w:t> </w:t>
            </w:r>
            <w:r w:rsidR="001F38DA" w:rsidRPr="001F38DA">
              <w:rPr>
                <w:rFonts w:ascii="Arial Narrow" w:eastAsia="Arial Narrow" w:hAnsi="Arial Narrow" w:cs="Myanmar Text"/>
                <w:noProof/>
                <w:lang w:bidi="my-MM"/>
              </w:rPr>
              <w:t> </w:t>
            </w:r>
            <w:r w:rsidR="001F38DA" w:rsidRPr="001F38DA">
              <w:rPr>
                <w:rFonts w:ascii="Arial Narrow" w:eastAsia="Arial Narrow" w:hAnsi="Arial Narrow" w:cs="Myanmar Text"/>
                <w:noProof/>
                <w:lang w:bidi="my-MM"/>
              </w:rPr>
              <w:t> </w:t>
            </w:r>
            <w:r w:rsidR="001F38DA" w:rsidRPr="001F38DA">
              <w:rPr>
                <w:rFonts w:ascii="Arial Narrow" w:eastAsia="Arial Narrow" w:hAnsi="Arial Narrow" w:cs="Myanmar Text"/>
                <w:noProof/>
                <w:lang w:bidi="my-MM"/>
              </w:rPr>
              <w:t> </w:t>
            </w:r>
            <w:r w:rsidRPr="001F38DA">
              <w:rPr>
                <w:rFonts w:ascii="Arial Narrow" w:eastAsia="Arial Narrow" w:hAnsi="Arial Narrow" w:cs="Myanmar Text"/>
                <w:lang w:bidi="my-MM"/>
              </w:rPr>
              <w:fldChar w:fldCharType="end"/>
            </w:r>
            <w:bookmarkEnd w:id="3"/>
          </w:p>
        </w:tc>
        <w:tc>
          <w:tcPr>
            <w:tcW w:w="275" w:type="dxa"/>
            <w:tcBorders>
              <w:left w:val="nil"/>
              <w:bottom w:val="nil"/>
              <w:right w:val="nil"/>
            </w:tcBorders>
            <w:vAlign w:val="bottom"/>
          </w:tcPr>
          <w:p w14:paraId="0EFABF11" w14:textId="77777777" w:rsidR="009A5D70" w:rsidRPr="001F38DA" w:rsidRDefault="009A5D70" w:rsidP="00C458C1">
            <w:pPr>
              <w:rPr>
                <w:rFonts w:ascii="Arial Narrow" w:hAnsi="Arial Narrow" w:cs="Myanmar Text"/>
                <w:lang w:bidi="my-MM"/>
              </w:rPr>
            </w:pPr>
          </w:p>
        </w:tc>
        <w:tc>
          <w:tcPr>
            <w:tcW w:w="1651" w:type="dxa"/>
            <w:tcBorders>
              <w:left w:val="nil"/>
              <w:bottom w:val="nil"/>
              <w:right w:val="nil"/>
            </w:tcBorders>
            <w:vAlign w:val="bottom"/>
          </w:tcPr>
          <w:p w14:paraId="4480B3E3" w14:textId="5FBB55AC" w:rsidR="009A5D70" w:rsidRPr="001F38DA" w:rsidRDefault="009A5D70" w:rsidP="00C458C1">
            <w:pPr>
              <w:rPr>
                <w:rFonts w:ascii="Arial Narrow" w:hAnsi="Arial Narrow" w:cs="Myanmar Text"/>
                <w:lang w:bidi="my-MM"/>
              </w:rPr>
            </w:pPr>
            <w:r w:rsidRPr="001F38DA">
              <w:rPr>
                <w:rFonts w:ascii="Arial Narrow" w:eastAsia="Arial Narrow" w:hAnsi="Arial Narrow" w:cs="Myanmar Text"/>
                <w:lang w:bidi="my-MM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F38DA">
              <w:rPr>
                <w:rFonts w:ascii="Arial Narrow" w:eastAsia="Arial Narrow" w:hAnsi="Arial Narrow" w:cs="Myanmar Text"/>
                <w:lang w:bidi="my-MM"/>
              </w:rPr>
              <w:instrText xml:space="preserve"> FORMTEXT </w:instrText>
            </w:r>
            <w:r w:rsidRPr="001F38DA">
              <w:rPr>
                <w:rFonts w:ascii="Arial Narrow" w:eastAsia="Arial Narrow" w:hAnsi="Arial Narrow" w:cs="Myanmar Text"/>
                <w:lang w:bidi="my-MM"/>
              </w:rPr>
            </w:r>
            <w:r w:rsidRPr="001F38DA">
              <w:rPr>
                <w:rFonts w:ascii="Arial Narrow" w:eastAsia="Arial Narrow" w:hAnsi="Arial Narrow" w:cs="Myanmar Text"/>
                <w:lang w:bidi="my-MM"/>
              </w:rPr>
              <w:fldChar w:fldCharType="separate"/>
            </w:r>
            <w:r w:rsidR="001F38DA" w:rsidRPr="001F38DA">
              <w:rPr>
                <w:rFonts w:ascii="Arial Narrow" w:eastAsia="Arial Narrow" w:hAnsi="Arial Narrow" w:cs="Myanmar Text"/>
                <w:noProof/>
                <w:lang w:bidi="my-MM"/>
              </w:rPr>
              <w:t> </w:t>
            </w:r>
            <w:r w:rsidR="001F38DA" w:rsidRPr="001F38DA">
              <w:rPr>
                <w:rFonts w:ascii="Arial Narrow" w:eastAsia="Arial Narrow" w:hAnsi="Arial Narrow" w:cs="Myanmar Text"/>
                <w:noProof/>
                <w:lang w:bidi="my-MM"/>
              </w:rPr>
              <w:t> </w:t>
            </w:r>
            <w:r w:rsidR="001F38DA" w:rsidRPr="001F38DA">
              <w:rPr>
                <w:rFonts w:ascii="Arial Narrow" w:eastAsia="Arial Narrow" w:hAnsi="Arial Narrow" w:cs="Myanmar Text"/>
                <w:noProof/>
                <w:lang w:bidi="my-MM"/>
              </w:rPr>
              <w:t> </w:t>
            </w:r>
            <w:r w:rsidR="001F38DA" w:rsidRPr="001F38DA">
              <w:rPr>
                <w:rFonts w:ascii="Arial Narrow" w:eastAsia="Arial Narrow" w:hAnsi="Arial Narrow" w:cs="Myanmar Text"/>
                <w:noProof/>
                <w:lang w:bidi="my-MM"/>
              </w:rPr>
              <w:t> </w:t>
            </w:r>
            <w:r w:rsidR="001F38DA" w:rsidRPr="001F38DA">
              <w:rPr>
                <w:rFonts w:ascii="Arial Narrow" w:eastAsia="Arial Narrow" w:hAnsi="Arial Narrow" w:cs="Myanmar Text"/>
                <w:noProof/>
                <w:lang w:bidi="my-MM"/>
              </w:rPr>
              <w:t> </w:t>
            </w:r>
            <w:r w:rsidRPr="001F38DA">
              <w:rPr>
                <w:rFonts w:ascii="Arial Narrow" w:eastAsia="Arial Narrow" w:hAnsi="Arial Narrow" w:cs="Myanmar Text"/>
                <w:lang w:bidi="my-MM"/>
              </w:rPr>
              <w:fldChar w:fldCharType="end"/>
            </w:r>
          </w:p>
        </w:tc>
        <w:tc>
          <w:tcPr>
            <w:tcW w:w="268" w:type="dxa"/>
            <w:gridSpan w:val="2"/>
            <w:tcBorders>
              <w:left w:val="nil"/>
              <w:bottom w:val="nil"/>
            </w:tcBorders>
            <w:vAlign w:val="bottom"/>
          </w:tcPr>
          <w:p w14:paraId="1881D499" w14:textId="77777777" w:rsidR="009A5D70" w:rsidRPr="001F38DA" w:rsidRDefault="009A5D70" w:rsidP="00C458C1">
            <w:pPr>
              <w:rPr>
                <w:rFonts w:ascii="Arial Narrow" w:hAnsi="Arial Narrow" w:cs="Myanmar Text"/>
                <w:lang w:bidi="my-MM"/>
              </w:rPr>
            </w:pPr>
          </w:p>
        </w:tc>
      </w:tr>
      <w:tr w:rsidR="009A5D70" w:rsidRPr="001F38DA" w14:paraId="62679D90" w14:textId="77777777" w:rsidTr="00531A5B">
        <w:trPr>
          <w:trHeight w:val="242"/>
        </w:trPr>
        <w:tc>
          <w:tcPr>
            <w:tcW w:w="3889" w:type="dxa"/>
            <w:gridSpan w:val="5"/>
            <w:tcBorders>
              <w:bottom w:val="nil"/>
              <w:right w:val="nil"/>
            </w:tcBorders>
          </w:tcPr>
          <w:p w14:paraId="05F7EF81" w14:textId="77777777" w:rsidR="009A5D70" w:rsidRPr="001F38DA" w:rsidRDefault="009A5D70" w:rsidP="00531A5B">
            <w:pPr>
              <w:spacing w:before="50"/>
              <w:rPr>
                <w:rFonts w:ascii="Arial Narrow" w:hAnsi="Arial Narrow" w:cs="Myanmar Text"/>
                <w:lang w:bidi="my-MM"/>
              </w:rPr>
            </w:pPr>
            <w:r w:rsidRPr="001F38DA">
              <w:rPr>
                <w:rFonts w:ascii="Myanmar Text" w:eastAsia="Arial Narrow" w:hAnsi="Myanmar Text" w:cs="Myanmar Text"/>
                <w:lang w:bidi="my-MM"/>
              </w:rPr>
              <w:t>ကလေး၏</w:t>
            </w:r>
            <w:r w:rsidRPr="001F38DA">
              <w:rPr>
                <w:rFonts w:ascii="Arial Narrow" w:eastAsia="Arial Narrow" w:hAnsi="Arial Narrow" w:cs="Myanmar Text"/>
                <w:lang w:bidi="my-MM"/>
              </w:rPr>
              <w:t xml:space="preserve"> </w:t>
            </w:r>
            <w:r w:rsidRPr="001F38DA">
              <w:rPr>
                <w:rFonts w:ascii="Myanmar Text" w:eastAsia="Arial Narrow" w:hAnsi="Myanmar Text" w:cs="Myanmar Text"/>
                <w:lang w:bidi="my-MM"/>
              </w:rPr>
              <w:t>ပထမအမည်စာလုံး</w:t>
            </w:r>
          </w:p>
        </w:tc>
        <w:tc>
          <w:tcPr>
            <w:tcW w:w="764" w:type="dxa"/>
            <w:tcBorders>
              <w:left w:val="nil"/>
              <w:right w:val="nil"/>
            </w:tcBorders>
          </w:tcPr>
          <w:p w14:paraId="13ABC8E9" w14:textId="77777777" w:rsidR="009A5D70" w:rsidRPr="001F38DA" w:rsidRDefault="009A5D70" w:rsidP="00531A5B">
            <w:pPr>
              <w:spacing w:before="50"/>
              <w:rPr>
                <w:rFonts w:ascii="Arial Narrow" w:hAnsi="Arial Narrow" w:cs="Myanmar Text"/>
                <w:lang w:bidi="my-MM"/>
              </w:rPr>
            </w:pPr>
            <w:r w:rsidRPr="001F38DA">
              <w:rPr>
                <w:rFonts w:ascii="Arial Narrow" w:eastAsia="Arial Narrow" w:hAnsi="Arial Narrow" w:cs="Myanmar Text"/>
                <w:lang w:bidi="my-MM"/>
              </w:rPr>
              <w:t>MI</w:t>
            </w:r>
          </w:p>
        </w:tc>
        <w:tc>
          <w:tcPr>
            <w:tcW w:w="3017" w:type="dxa"/>
            <w:gridSpan w:val="3"/>
            <w:tcBorders>
              <w:left w:val="nil"/>
              <w:right w:val="nil"/>
            </w:tcBorders>
          </w:tcPr>
          <w:p w14:paraId="40474A17" w14:textId="77777777" w:rsidR="009A5D70" w:rsidRPr="001F38DA" w:rsidRDefault="009A5D70" w:rsidP="00531A5B">
            <w:pPr>
              <w:spacing w:before="50"/>
              <w:rPr>
                <w:rFonts w:ascii="Arial Narrow" w:hAnsi="Arial Narrow" w:cs="Myanmar Text"/>
                <w:lang w:bidi="my-MM"/>
              </w:rPr>
            </w:pPr>
            <w:r w:rsidRPr="001F38DA">
              <w:rPr>
                <w:rFonts w:ascii="Myanmar Text" w:eastAsia="Arial Narrow" w:hAnsi="Myanmar Text" w:cs="Myanmar Text"/>
                <w:lang w:bidi="my-MM"/>
              </w:rPr>
              <w:t>အမည်နောက်ဆုံးစာလုံး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14:paraId="09F23E15" w14:textId="77777777" w:rsidR="009A5D70" w:rsidRPr="001F38DA" w:rsidRDefault="009A5D70" w:rsidP="00531A5B">
            <w:pPr>
              <w:spacing w:before="50"/>
              <w:rPr>
                <w:rFonts w:ascii="Arial Narrow" w:hAnsi="Arial Narrow" w:cs="Myanmar Text"/>
                <w:lang w:bidi="my-MM"/>
              </w:rPr>
            </w:pPr>
          </w:p>
        </w:tc>
        <w:tc>
          <w:tcPr>
            <w:tcW w:w="1661" w:type="dxa"/>
            <w:gridSpan w:val="2"/>
            <w:tcBorders>
              <w:left w:val="nil"/>
              <w:right w:val="nil"/>
            </w:tcBorders>
          </w:tcPr>
          <w:p w14:paraId="2D446A6C" w14:textId="77777777" w:rsidR="009A5D70" w:rsidRPr="001F38DA" w:rsidRDefault="009A5D70" w:rsidP="00531A5B">
            <w:pPr>
              <w:spacing w:before="50"/>
              <w:rPr>
                <w:rFonts w:ascii="Arial Narrow" w:hAnsi="Arial Narrow" w:cs="Myanmar Text"/>
                <w:lang w:bidi="my-MM"/>
              </w:rPr>
            </w:pPr>
            <w:r w:rsidRPr="001F38DA">
              <w:rPr>
                <w:rFonts w:ascii="Myanmar Text" w:eastAsia="Arial Narrow" w:hAnsi="Myanmar Text" w:cs="Myanmar Text"/>
                <w:lang w:bidi="my-MM"/>
              </w:rPr>
              <w:t>မွေးသက္ကရာဇ်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</w:tcBorders>
          </w:tcPr>
          <w:p w14:paraId="34B36CF4" w14:textId="77777777" w:rsidR="009A5D70" w:rsidRPr="001F38DA" w:rsidRDefault="009A5D70" w:rsidP="00C458C1">
            <w:pPr>
              <w:rPr>
                <w:rFonts w:ascii="Arial Narrow" w:hAnsi="Arial Narrow" w:cs="Myanmar Text"/>
                <w:lang w:bidi="my-MM"/>
              </w:rPr>
            </w:pPr>
          </w:p>
        </w:tc>
      </w:tr>
      <w:tr w:rsidR="000659C2" w:rsidRPr="001F38DA" w14:paraId="38BE51C5" w14:textId="77777777" w:rsidTr="00531A5B">
        <w:trPr>
          <w:trHeight w:val="360"/>
        </w:trPr>
        <w:tc>
          <w:tcPr>
            <w:tcW w:w="3058" w:type="dxa"/>
            <w:gridSpan w:val="4"/>
            <w:tcBorders>
              <w:top w:val="nil"/>
              <w:bottom w:val="nil"/>
              <w:right w:val="nil"/>
            </w:tcBorders>
            <w:vAlign w:val="bottom"/>
          </w:tcPr>
          <w:p w14:paraId="3C147DBF" w14:textId="77777777" w:rsidR="000659C2" w:rsidRPr="001F38DA" w:rsidRDefault="00FC5C41" w:rsidP="00C458C1">
            <w:pPr>
              <w:ind w:right="-110"/>
              <w:rPr>
                <w:rFonts w:ascii="Arial Narrow" w:hAnsi="Arial Narrow" w:cs="Myanmar Text"/>
                <w:lang w:bidi="my-MM"/>
              </w:rPr>
            </w:pPr>
            <w:r w:rsidRPr="001F38DA">
              <w:rPr>
                <w:rFonts w:ascii="Myanmar Text" w:eastAsia="Arial Narrow" w:hAnsi="Myanmar Text" w:cs="Myanmar Text"/>
                <w:lang w:bidi="my-MM"/>
              </w:rPr>
              <w:t>မိဘ</w:t>
            </w:r>
            <w:r w:rsidRPr="001F38DA">
              <w:rPr>
                <w:rFonts w:ascii="Arial Narrow" w:eastAsia="Arial Narrow" w:hAnsi="Arial Narrow" w:cs="Myanmar Text"/>
                <w:lang w:bidi="my-MM"/>
              </w:rPr>
              <w:t>/</w:t>
            </w:r>
            <w:r w:rsidRPr="001F38DA">
              <w:rPr>
                <w:rFonts w:ascii="Myanmar Text" w:eastAsia="Arial Narrow" w:hAnsi="Myanmar Text" w:cs="Myanmar Text"/>
                <w:lang w:bidi="my-MM"/>
              </w:rPr>
              <w:t>အုပ်ထိန်းသူ</w:t>
            </w:r>
            <w:r w:rsidRPr="001F38DA">
              <w:rPr>
                <w:rFonts w:ascii="Arial Narrow" w:eastAsia="Arial Narrow" w:hAnsi="Arial Narrow" w:cs="Myanmar Text"/>
                <w:lang w:bidi="my-MM"/>
              </w:rPr>
              <w:t xml:space="preserve"> </w:t>
            </w:r>
            <w:r w:rsidRPr="001F38DA">
              <w:rPr>
                <w:rFonts w:ascii="Myanmar Text" w:eastAsia="Arial Narrow" w:hAnsi="Myanmar Text" w:cs="Myanmar Text"/>
                <w:lang w:bidi="my-MM"/>
              </w:rPr>
              <w:t>လက်မှတ်</w:t>
            </w:r>
            <w:r w:rsidRPr="001F38DA">
              <w:rPr>
                <w:rFonts w:ascii="Arial Narrow" w:eastAsia="Arial Narrow" w:hAnsi="Arial Narrow" w:cs="Myanmar Text"/>
                <w:lang w:bidi="my-MM"/>
              </w:rPr>
              <w:t>-</w:t>
            </w:r>
          </w:p>
        </w:tc>
        <w:tc>
          <w:tcPr>
            <w:tcW w:w="3717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14:paraId="7928D975" w14:textId="17F170BB" w:rsidR="000659C2" w:rsidRPr="001F38DA" w:rsidRDefault="000659C2" w:rsidP="00C458C1">
            <w:pPr>
              <w:rPr>
                <w:rFonts w:ascii="Arial Narrow" w:hAnsi="Arial Narrow" w:cs="Myanmar Text"/>
                <w:lang w:bidi="my-MM"/>
              </w:rPr>
            </w:pPr>
            <w:r w:rsidRPr="001F38DA">
              <w:rPr>
                <w:rFonts w:ascii="Arial Narrow" w:eastAsia="Arial Narrow" w:hAnsi="Arial Narrow" w:cs="Myanmar Text"/>
                <w:lang w:bidi="my-MM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4" w:name="Text20"/>
            <w:r w:rsidRPr="001F38DA">
              <w:rPr>
                <w:rFonts w:ascii="Arial Narrow" w:eastAsia="Arial Narrow" w:hAnsi="Arial Narrow" w:cs="Myanmar Text"/>
                <w:lang w:bidi="my-MM"/>
              </w:rPr>
              <w:instrText xml:space="preserve"> FORMTEXT </w:instrText>
            </w:r>
            <w:r w:rsidRPr="001F38DA">
              <w:rPr>
                <w:rFonts w:ascii="Arial Narrow" w:eastAsia="Arial Narrow" w:hAnsi="Arial Narrow" w:cs="Myanmar Text"/>
                <w:lang w:bidi="my-MM"/>
              </w:rPr>
            </w:r>
            <w:r w:rsidRPr="001F38DA">
              <w:rPr>
                <w:rFonts w:ascii="Arial Narrow" w:eastAsia="Arial Narrow" w:hAnsi="Arial Narrow" w:cs="Myanmar Text"/>
                <w:lang w:bidi="my-MM"/>
              </w:rPr>
              <w:fldChar w:fldCharType="separate"/>
            </w:r>
            <w:r w:rsidR="001F38DA" w:rsidRPr="001F38DA">
              <w:rPr>
                <w:rFonts w:ascii="Arial Narrow" w:eastAsia="Arial Narrow" w:hAnsi="Arial Narrow" w:cs="Myanmar Text"/>
                <w:noProof/>
                <w:lang w:bidi="my-MM"/>
              </w:rPr>
              <w:t> </w:t>
            </w:r>
            <w:r w:rsidR="001F38DA" w:rsidRPr="001F38DA">
              <w:rPr>
                <w:rFonts w:ascii="Arial Narrow" w:eastAsia="Arial Narrow" w:hAnsi="Arial Narrow" w:cs="Myanmar Text"/>
                <w:noProof/>
                <w:lang w:bidi="my-MM"/>
              </w:rPr>
              <w:t> </w:t>
            </w:r>
            <w:r w:rsidR="001F38DA" w:rsidRPr="001F38DA">
              <w:rPr>
                <w:rFonts w:ascii="Arial Narrow" w:eastAsia="Arial Narrow" w:hAnsi="Arial Narrow" w:cs="Myanmar Text"/>
                <w:noProof/>
                <w:lang w:bidi="my-MM"/>
              </w:rPr>
              <w:t> </w:t>
            </w:r>
            <w:r w:rsidR="001F38DA" w:rsidRPr="001F38DA">
              <w:rPr>
                <w:rFonts w:ascii="Arial Narrow" w:eastAsia="Arial Narrow" w:hAnsi="Arial Narrow" w:cs="Myanmar Text"/>
                <w:noProof/>
                <w:lang w:bidi="my-MM"/>
              </w:rPr>
              <w:t> </w:t>
            </w:r>
            <w:r w:rsidR="001F38DA" w:rsidRPr="001F38DA">
              <w:rPr>
                <w:rFonts w:ascii="Arial Narrow" w:eastAsia="Arial Narrow" w:hAnsi="Arial Narrow" w:cs="Myanmar Text"/>
                <w:noProof/>
                <w:lang w:bidi="my-MM"/>
              </w:rPr>
              <w:t> </w:t>
            </w:r>
            <w:r w:rsidRPr="001F38DA">
              <w:rPr>
                <w:rFonts w:ascii="Arial Narrow" w:eastAsia="Arial Narrow" w:hAnsi="Arial Narrow" w:cs="Myanmar Text"/>
                <w:lang w:bidi="my-MM"/>
              </w:rPr>
              <w:fldChar w:fldCharType="end"/>
            </w:r>
            <w:bookmarkEnd w:id="4"/>
          </w:p>
        </w:tc>
        <w:tc>
          <w:tcPr>
            <w:tcW w:w="842" w:type="dxa"/>
            <w:tcBorders>
              <w:left w:val="nil"/>
              <w:bottom w:val="nil"/>
              <w:right w:val="nil"/>
            </w:tcBorders>
            <w:vAlign w:val="bottom"/>
          </w:tcPr>
          <w:p w14:paraId="2F2B4BE0" w14:textId="77777777" w:rsidR="000659C2" w:rsidRPr="001F38DA" w:rsidRDefault="000659C2" w:rsidP="00531A5B">
            <w:pPr>
              <w:spacing w:before="50"/>
              <w:rPr>
                <w:rFonts w:ascii="Arial Narrow" w:hAnsi="Arial Narrow" w:cs="Myanmar Text"/>
                <w:lang w:bidi="my-MM"/>
              </w:rPr>
            </w:pPr>
            <w:r w:rsidRPr="001F38DA">
              <w:rPr>
                <w:rFonts w:ascii="Myanmar Text" w:eastAsia="Arial Narrow" w:hAnsi="Myanmar Text" w:cs="Myanmar Text"/>
                <w:lang w:bidi="my-MM"/>
              </w:rPr>
              <w:t>ရက်စွဲ</w:t>
            </w:r>
            <w:r w:rsidRPr="001F38DA">
              <w:rPr>
                <w:rFonts w:ascii="Arial Narrow" w:eastAsia="Arial Narrow" w:hAnsi="Arial Narrow" w:cs="Myanmar Text"/>
                <w:lang w:bidi="my-MM"/>
              </w:rPr>
              <w:t>-</w:t>
            </w:r>
          </w:p>
        </w:tc>
        <w:tc>
          <w:tcPr>
            <w:tcW w:w="1989" w:type="dxa"/>
            <w:gridSpan w:val="4"/>
            <w:tcBorders>
              <w:left w:val="nil"/>
              <w:right w:val="nil"/>
            </w:tcBorders>
            <w:vAlign w:val="bottom"/>
          </w:tcPr>
          <w:p w14:paraId="2B0A9948" w14:textId="2239C053" w:rsidR="000659C2" w:rsidRPr="001F38DA" w:rsidRDefault="000659C2" w:rsidP="00C458C1">
            <w:pPr>
              <w:rPr>
                <w:rFonts w:ascii="Arial Narrow" w:hAnsi="Arial Narrow" w:cs="Myanmar Text"/>
                <w:lang w:bidi="my-MM"/>
              </w:rPr>
            </w:pPr>
            <w:r w:rsidRPr="001F38DA">
              <w:rPr>
                <w:rFonts w:ascii="Arial Narrow" w:eastAsia="Arial Narrow" w:hAnsi="Arial Narrow" w:cs="Myanmar Text"/>
                <w:lang w:bidi="my-MM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5" w:name="Text21"/>
            <w:r w:rsidRPr="001F38DA">
              <w:rPr>
                <w:rFonts w:ascii="Arial Narrow" w:eastAsia="Arial Narrow" w:hAnsi="Arial Narrow" w:cs="Myanmar Text"/>
                <w:lang w:bidi="my-MM"/>
              </w:rPr>
              <w:instrText xml:space="preserve"> FORMTEXT </w:instrText>
            </w:r>
            <w:r w:rsidRPr="001F38DA">
              <w:rPr>
                <w:rFonts w:ascii="Arial Narrow" w:eastAsia="Arial Narrow" w:hAnsi="Arial Narrow" w:cs="Myanmar Text"/>
                <w:lang w:bidi="my-MM"/>
              </w:rPr>
            </w:r>
            <w:r w:rsidRPr="001F38DA">
              <w:rPr>
                <w:rFonts w:ascii="Arial Narrow" w:eastAsia="Arial Narrow" w:hAnsi="Arial Narrow" w:cs="Myanmar Text"/>
                <w:lang w:bidi="my-MM"/>
              </w:rPr>
              <w:fldChar w:fldCharType="separate"/>
            </w:r>
            <w:r w:rsidR="001F38DA" w:rsidRPr="001F38DA">
              <w:rPr>
                <w:rFonts w:ascii="Arial Narrow" w:eastAsia="Arial Narrow" w:hAnsi="Arial Narrow" w:cs="Myanmar Text"/>
                <w:noProof/>
                <w:lang w:bidi="my-MM"/>
              </w:rPr>
              <w:t> </w:t>
            </w:r>
            <w:r w:rsidR="001F38DA" w:rsidRPr="001F38DA">
              <w:rPr>
                <w:rFonts w:ascii="Arial Narrow" w:eastAsia="Arial Narrow" w:hAnsi="Arial Narrow" w:cs="Myanmar Text"/>
                <w:noProof/>
                <w:lang w:bidi="my-MM"/>
              </w:rPr>
              <w:t> </w:t>
            </w:r>
            <w:r w:rsidR="001F38DA" w:rsidRPr="001F38DA">
              <w:rPr>
                <w:rFonts w:ascii="Arial Narrow" w:eastAsia="Arial Narrow" w:hAnsi="Arial Narrow" w:cs="Myanmar Text"/>
                <w:noProof/>
                <w:lang w:bidi="my-MM"/>
              </w:rPr>
              <w:t> </w:t>
            </w:r>
            <w:r w:rsidR="001F38DA" w:rsidRPr="001F38DA">
              <w:rPr>
                <w:rFonts w:ascii="Arial Narrow" w:eastAsia="Arial Narrow" w:hAnsi="Arial Narrow" w:cs="Myanmar Text"/>
                <w:noProof/>
                <w:lang w:bidi="my-MM"/>
              </w:rPr>
              <w:t> </w:t>
            </w:r>
            <w:r w:rsidR="001F38DA" w:rsidRPr="001F38DA">
              <w:rPr>
                <w:rFonts w:ascii="Arial Narrow" w:eastAsia="Arial Narrow" w:hAnsi="Arial Narrow" w:cs="Myanmar Text"/>
                <w:noProof/>
                <w:lang w:bidi="my-MM"/>
              </w:rPr>
              <w:t> </w:t>
            </w:r>
            <w:r w:rsidRPr="001F38DA">
              <w:rPr>
                <w:rFonts w:ascii="Arial Narrow" w:eastAsia="Arial Narrow" w:hAnsi="Arial Narrow" w:cs="Myanmar Text"/>
                <w:lang w:bidi="my-MM"/>
              </w:rPr>
              <w:fldChar w:fldCharType="end"/>
            </w:r>
            <w:bookmarkEnd w:id="5"/>
          </w:p>
        </w:tc>
        <w:tc>
          <w:tcPr>
            <w:tcW w:w="258" w:type="dxa"/>
            <w:tcBorders>
              <w:top w:val="nil"/>
              <w:left w:val="nil"/>
              <w:bottom w:val="nil"/>
            </w:tcBorders>
            <w:vAlign w:val="bottom"/>
          </w:tcPr>
          <w:p w14:paraId="50A72EE1" w14:textId="77777777" w:rsidR="000659C2" w:rsidRPr="001F38DA" w:rsidRDefault="000659C2" w:rsidP="00C458C1">
            <w:pPr>
              <w:rPr>
                <w:rFonts w:ascii="Arial Narrow" w:hAnsi="Arial Narrow" w:cs="Myanmar Text"/>
                <w:lang w:bidi="my-MM"/>
              </w:rPr>
            </w:pPr>
          </w:p>
        </w:tc>
      </w:tr>
      <w:tr w:rsidR="000659C2" w:rsidRPr="001F38DA" w14:paraId="246E9495" w14:textId="77777777" w:rsidTr="00531A5B">
        <w:trPr>
          <w:trHeight w:val="360"/>
        </w:trPr>
        <w:tc>
          <w:tcPr>
            <w:tcW w:w="1098" w:type="dxa"/>
            <w:tcBorders>
              <w:top w:val="nil"/>
              <w:bottom w:val="nil"/>
              <w:right w:val="nil"/>
            </w:tcBorders>
            <w:vAlign w:val="bottom"/>
          </w:tcPr>
          <w:p w14:paraId="7853B8D9" w14:textId="77777777" w:rsidR="000659C2" w:rsidRPr="001F38DA" w:rsidRDefault="000659C2" w:rsidP="00C458C1">
            <w:pPr>
              <w:ind w:right="-110"/>
              <w:rPr>
                <w:rFonts w:ascii="Arial Narrow" w:hAnsi="Arial Narrow" w:cs="Myanmar Text"/>
                <w:lang w:bidi="my-MM"/>
              </w:rPr>
            </w:pPr>
            <w:r w:rsidRPr="001F38DA">
              <w:rPr>
                <w:rFonts w:ascii="Myanmar Text" w:eastAsia="Arial Narrow" w:hAnsi="Myanmar Text" w:cs="Myanmar Text"/>
                <w:lang w:bidi="my-MM"/>
              </w:rPr>
              <w:t>လိပ်စာ</w:t>
            </w:r>
            <w:r w:rsidRPr="001F38DA">
              <w:rPr>
                <w:rFonts w:ascii="Arial Narrow" w:eastAsia="Arial Narrow" w:hAnsi="Arial Narrow" w:cs="Myanmar Text"/>
                <w:lang w:bidi="my-MM"/>
              </w:rPr>
              <w:t xml:space="preserve">- </w:t>
            </w:r>
          </w:p>
        </w:tc>
        <w:tc>
          <w:tcPr>
            <w:tcW w:w="8508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EE74535" w14:textId="742B1FA5" w:rsidR="000659C2" w:rsidRPr="001F38DA" w:rsidRDefault="004C7A4B" w:rsidP="00C458C1">
            <w:pPr>
              <w:rPr>
                <w:rFonts w:ascii="Arial Narrow" w:hAnsi="Arial Narrow" w:cs="Myanmar Text"/>
                <w:lang w:bidi="my-MM"/>
              </w:rPr>
            </w:pPr>
            <w:r w:rsidRPr="001F38DA">
              <w:rPr>
                <w:rFonts w:ascii="Arial Narrow" w:eastAsia="Arial Narrow" w:hAnsi="Arial Narrow" w:cs="Myanmar Text"/>
                <w:lang w:bidi="my-MM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1F38DA">
              <w:rPr>
                <w:rFonts w:ascii="Arial Narrow" w:eastAsia="Arial Narrow" w:hAnsi="Arial Narrow" w:cs="Myanmar Text"/>
                <w:lang w:bidi="my-MM"/>
              </w:rPr>
              <w:instrText xml:space="preserve"> FORMTEXT </w:instrText>
            </w:r>
            <w:r w:rsidRPr="001F38DA">
              <w:rPr>
                <w:rFonts w:ascii="Arial Narrow" w:eastAsia="Arial Narrow" w:hAnsi="Arial Narrow" w:cs="Myanmar Text"/>
                <w:lang w:bidi="my-MM"/>
              </w:rPr>
            </w:r>
            <w:r w:rsidRPr="001F38DA">
              <w:rPr>
                <w:rFonts w:ascii="Arial Narrow" w:eastAsia="Arial Narrow" w:hAnsi="Arial Narrow" w:cs="Myanmar Text"/>
                <w:lang w:bidi="my-MM"/>
              </w:rPr>
              <w:fldChar w:fldCharType="separate"/>
            </w:r>
            <w:r w:rsidR="001F38DA" w:rsidRPr="001F38DA">
              <w:rPr>
                <w:rFonts w:ascii="Arial Narrow" w:eastAsia="Arial Narrow" w:hAnsi="Arial Narrow" w:cs="Myanmar Text"/>
                <w:noProof/>
                <w:lang w:bidi="my-MM"/>
              </w:rPr>
              <w:t> </w:t>
            </w:r>
            <w:r w:rsidR="001F38DA" w:rsidRPr="001F38DA">
              <w:rPr>
                <w:rFonts w:ascii="Arial Narrow" w:eastAsia="Arial Narrow" w:hAnsi="Arial Narrow" w:cs="Myanmar Text"/>
                <w:noProof/>
                <w:lang w:bidi="my-MM"/>
              </w:rPr>
              <w:t> </w:t>
            </w:r>
            <w:r w:rsidR="001F38DA" w:rsidRPr="001F38DA">
              <w:rPr>
                <w:rFonts w:ascii="Arial Narrow" w:eastAsia="Arial Narrow" w:hAnsi="Arial Narrow" w:cs="Myanmar Text"/>
                <w:noProof/>
                <w:lang w:bidi="my-MM"/>
              </w:rPr>
              <w:t> </w:t>
            </w:r>
            <w:r w:rsidR="001F38DA" w:rsidRPr="001F38DA">
              <w:rPr>
                <w:rFonts w:ascii="Arial Narrow" w:eastAsia="Arial Narrow" w:hAnsi="Arial Narrow" w:cs="Myanmar Text"/>
                <w:noProof/>
                <w:lang w:bidi="my-MM"/>
              </w:rPr>
              <w:t> </w:t>
            </w:r>
            <w:r w:rsidR="001F38DA" w:rsidRPr="001F38DA">
              <w:rPr>
                <w:rFonts w:ascii="Arial Narrow" w:eastAsia="Arial Narrow" w:hAnsi="Arial Narrow" w:cs="Myanmar Text"/>
                <w:noProof/>
                <w:lang w:bidi="my-MM"/>
              </w:rPr>
              <w:t> </w:t>
            </w:r>
            <w:r w:rsidRPr="001F38DA">
              <w:rPr>
                <w:rFonts w:ascii="Arial Narrow" w:eastAsia="Arial Narrow" w:hAnsi="Arial Narrow" w:cs="Myanmar Text"/>
                <w:lang w:bidi="my-MM"/>
              </w:rPr>
              <w:fldChar w:fldCharType="end"/>
            </w:r>
          </w:p>
        </w:tc>
        <w:tc>
          <w:tcPr>
            <w:tcW w:w="258" w:type="dxa"/>
            <w:tcBorders>
              <w:top w:val="nil"/>
              <w:left w:val="nil"/>
              <w:bottom w:val="nil"/>
            </w:tcBorders>
            <w:vAlign w:val="bottom"/>
          </w:tcPr>
          <w:p w14:paraId="4956DD24" w14:textId="77777777" w:rsidR="000659C2" w:rsidRPr="001F38DA" w:rsidRDefault="000659C2" w:rsidP="00C458C1">
            <w:pPr>
              <w:rPr>
                <w:rFonts w:ascii="Arial Narrow" w:hAnsi="Arial Narrow" w:cs="Myanmar Text"/>
                <w:lang w:bidi="my-MM"/>
              </w:rPr>
            </w:pPr>
          </w:p>
        </w:tc>
      </w:tr>
      <w:tr w:rsidR="000659C2" w:rsidRPr="001F38DA" w14:paraId="324EFFEA" w14:textId="77777777" w:rsidTr="00531A5B">
        <w:trPr>
          <w:trHeight w:val="360"/>
        </w:trPr>
        <w:tc>
          <w:tcPr>
            <w:tcW w:w="2569" w:type="dxa"/>
            <w:gridSpan w:val="3"/>
            <w:tcBorders>
              <w:top w:val="nil"/>
              <w:bottom w:val="nil"/>
              <w:right w:val="nil"/>
            </w:tcBorders>
            <w:vAlign w:val="bottom"/>
          </w:tcPr>
          <w:p w14:paraId="4146DE30" w14:textId="77777777" w:rsidR="000659C2" w:rsidRPr="001F38DA" w:rsidRDefault="000659C2" w:rsidP="00531A5B">
            <w:pPr>
              <w:spacing w:before="50"/>
              <w:ind w:right="-115"/>
              <w:rPr>
                <w:rFonts w:ascii="Arial Narrow" w:hAnsi="Arial Narrow" w:cs="Myanmar Text"/>
                <w:lang w:bidi="my-MM"/>
              </w:rPr>
            </w:pPr>
            <w:r w:rsidRPr="001F38DA">
              <w:rPr>
                <w:rFonts w:ascii="Myanmar Text" w:eastAsia="Arial Narrow" w:hAnsi="Myanmar Text" w:cs="Myanmar Text"/>
                <w:lang w:bidi="my-MM"/>
              </w:rPr>
              <w:t>မြို့</w:t>
            </w:r>
            <w:r w:rsidRPr="001F38DA">
              <w:rPr>
                <w:rFonts w:ascii="Arial Narrow" w:eastAsia="Arial Narrow" w:hAnsi="Arial Narrow" w:cs="Myanmar Text"/>
                <w:lang w:bidi="my-MM"/>
              </w:rPr>
              <w:t>/</w:t>
            </w:r>
            <w:r w:rsidRPr="001F38DA">
              <w:rPr>
                <w:rFonts w:ascii="Myanmar Text" w:eastAsia="Arial Narrow" w:hAnsi="Myanmar Text" w:cs="Myanmar Text"/>
                <w:lang w:bidi="my-MM"/>
              </w:rPr>
              <w:t>ပြည်နယ်</w:t>
            </w:r>
            <w:r w:rsidRPr="001F38DA">
              <w:rPr>
                <w:rFonts w:ascii="Arial Narrow" w:eastAsia="Arial Narrow" w:hAnsi="Arial Narrow" w:cs="Myanmar Text"/>
                <w:lang w:bidi="my-MM"/>
              </w:rPr>
              <w:t>/</w:t>
            </w:r>
            <w:r w:rsidRPr="001F38DA">
              <w:rPr>
                <w:rFonts w:ascii="Myanmar Text" w:eastAsia="Arial Narrow" w:hAnsi="Myanmar Text" w:cs="Myanmar Text"/>
                <w:lang w:bidi="my-MM"/>
              </w:rPr>
              <w:t>စာတိုက်ကုဒ်</w:t>
            </w:r>
            <w:r w:rsidRPr="001F38DA">
              <w:rPr>
                <w:rFonts w:ascii="Arial Narrow" w:eastAsia="Arial Narrow" w:hAnsi="Arial Narrow" w:cs="Myanmar Text"/>
                <w:lang w:bidi="my-MM"/>
              </w:rPr>
              <w:t>-</w:t>
            </w:r>
          </w:p>
        </w:tc>
        <w:tc>
          <w:tcPr>
            <w:tcW w:w="703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6C6AAE8" w14:textId="3B4A06FC" w:rsidR="000659C2" w:rsidRPr="001F38DA" w:rsidRDefault="004C7A4B" w:rsidP="00C458C1">
            <w:pPr>
              <w:rPr>
                <w:rFonts w:ascii="Arial Narrow" w:hAnsi="Arial Narrow" w:cs="Myanmar Text"/>
                <w:lang w:bidi="my-MM"/>
              </w:rPr>
            </w:pPr>
            <w:r w:rsidRPr="001F38DA">
              <w:rPr>
                <w:rFonts w:ascii="Arial Narrow" w:eastAsia="Arial Narrow" w:hAnsi="Arial Narrow" w:cs="Myanmar Text"/>
                <w:lang w:bidi="my-MM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F38DA">
              <w:rPr>
                <w:rFonts w:ascii="Arial Narrow" w:eastAsia="Arial Narrow" w:hAnsi="Arial Narrow" w:cs="Myanmar Text"/>
                <w:lang w:bidi="my-MM"/>
              </w:rPr>
              <w:instrText xml:space="preserve"> FORMTEXT </w:instrText>
            </w:r>
            <w:r w:rsidRPr="001F38DA">
              <w:rPr>
                <w:rFonts w:ascii="Arial Narrow" w:eastAsia="Arial Narrow" w:hAnsi="Arial Narrow" w:cs="Myanmar Text"/>
                <w:lang w:bidi="my-MM"/>
              </w:rPr>
            </w:r>
            <w:r w:rsidRPr="001F38DA">
              <w:rPr>
                <w:rFonts w:ascii="Arial Narrow" w:eastAsia="Arial Narrow" w:hAnsi="Arial Narrow" w:cs="Myanmar Text"/>
                <w:lang w:bidi="my-MM"/>
              </w:rPr>
              <w:fldChar w:fldCharType="separate"/>
            </w:r>
            <w:r w:rsidR="001F38DA" w:rsidRPr="001F38DA">
              <w:rPr>
                <w:rFonts w:ascii="Arial Narrow" w:eastAsia="Arial Narrow" w:hAnsi="Arial Narrow" w:cs="Myanmar Text"/>
                <w:noProof/>
                <w:lang w:bidi="my-MM"/>
              </w:rPr>
              <w:t> </w:t>
            </w:r>
            <w:r w:rsidR="001F38DA" w:rsidRPr="001F38DA">
              <w:rPr>
                <w:rFonts w:ascii="Arial Narrow" w:eastAsia="Arial Narrow" w:hAnsi="Arial Narrow" w:cs="Myanmar Text"/>
                <w:noProof/>
                <w:lang w:bidi="my-MM"/>
              </w:rPr>
              <w:t> </w:t>
            </w:r>
            <w:r w:rsidR="001F38DA" w:rsidRPr="001F38DA">
              <w:rPr>
                <w:rFonts w:ascii="Arial Narrow" w:eastAsia="Arial Narrow" w:hAnsi="Arial Narrow" w:cs="Myanmar Text"/>
                <w:noProof/>
                <w:lang w:bidi="my-MM"/>
              </w:rPr>
              <w:t> </w:t>
            </w:r>
            <w:r w:rsidR="001F38DA" w:rsidRPr="001F38DA">
              <w:rPr>
                <w:rFonts w:ascii="Arial Narrow" w:eastAsia="Arial Narrow" w:hAnsi="Arial Narrow" w:cs="Myanmar Text"/>
                <w:noProof/>
                <w:lang w:bidi="my-MM"/>
              </w:rPr>
              <w:t> </w:t>
            </w:r>
            <w:r w:rsidR="001F38DA" w:rsidRPr="001F38DA">
              <w:rPr>
                <w:rFonts w:ascii="Arial Narrow" w:eastAsia="Arial Narrow" w:hAnsi="Arial Narrow" w:cs="Myanmar Text"/>
                <w:noProof/>
                <w:lang w:bidi="my-MM"/>
              </w:rPr>
              <w:t> </w:t>
            </w:r>
            <w:r w:rsidRPr="001F38DA">
              <w:rPr>
                <w:rFonts w:ascii="Arial Narrow" w:eastAsia="Arial Narrow" w:hAnsi="Arial Narrow" w:cs="Myanmar Text"/>
                <w:lang w:bidi="my-MM"/>
              </w:rPr>
              <w:fldChar w:fldCharType="end"/>
            </w:r>
          </w:p>
        </w:tc>
        <w:tc>
          <w:tcPr>
            <w:tcW w:w="258" w:type="dxa"/>
            <w:tcBorders>
              <w:top w:val="nil"/>
              <w:left w:val="nil"/>
              <w:bottom w:val="nil"/>
            </w:tcBorders>
            <w:vAlign w:val="bottom"/>
          </w:tcPr>
          <w:p w14:paraId="1E976D76" w14:textId="77777777" w:rsidR="000659C2" w:rsidRPr="001F38DA" w:rsidRDefault="000659C2" w:rsidP="00C458C1">
            <w:pPr>
              <w:rPr>
                <w:rFonts w:ascii="Arial Narrow" w:hAnsi="Arial Narrow" w:cs="Myanmar Text"/>
                <w:lang w:bidi="my-MM"/>
              </w:rPr>
            </w:pPr>
          </w:p>
        </w:tc>
      </w:tr>
      <w:tr w:rsidR="000659C2" w:rsidRPr="001F38DA" w14:paraId="65433B0C" w14:textId="77777777" w:rsidTr="00531A5B">
        <w:trPr>
          <w:trHeight w:val="360"/>
        </w:trPr>
        <w:tc>
          <w:tcPr>
            <w:tcW w:w="1732" w:type="dxa"/>
            <w:gridSpan w:val="2"/>
            <w:tcBorders>
              <w:top w:val="nil"/>
              <w:bottom w:val="nil"/>
              <w:right w:val="nil"/>
            </w:tcBorders>
            <w:vAlign w:val="bottom"/>
          </w:tcPr>
          <w:p w14:paraId="1BBC88C1" w14:textId="77777777" w:rsidR="000659C2" w:rsidRPr="001F38DA" w:rsidRDefault="000659C2" w:rsidP="00C458C1">
            <w:pPr>
              <w:ind w:right="-110"/>
              <w:rPr>
                <w:rFonts w:ascii="Arial Narrow" w:hAnsi="Arial Narrow" w:cs="Myanmar Text"/>
                <w:lang w:bidi="my-MM"/>
              </w:rPr>
            </w:pPr>
            <w:r w:rsidRPr="001F38DA">
              <w:rPr>
                <w:rFonts w:ascii="Myanmar Text" w:eastAsia="Arial Narrow" w:hAnsi="Myanmar Text" w:cs="Myanmar Text"/>
                <w:lang w:bidi="my-MM"/>
              </w:rPr>
              <w:t>သက်သေခံ</w:t>
            </w:r>
            <w:r w:rsidRPr="001F38DA">
              <w:rPr>
                <w:rFonts w:ascii="Arial Narrow" w:eastAsia="Arial Narrow" w:hAnsi="Arial Narrow" w:cs="Myanmar Text"/>
                <w:lang w:bidi="my-MM"/>
              </w:rPr>
              <w:t>–</w:t>
            </w:r>
          </w:p>
        </w:tc>
        <w:tc>
          <w:tcPr>
            <w:tcW w:w="7874" w:type="dxa"/>
            <w:gridSpan w:val="10"/>
            <w:tcBorders>
              <w:top w:val="nil"/>
              <w:left w:val="nil"/>
              <w:right w:val="nil"/>
            </w:tcBorders>
            <w:vAlign w:val="bottom"/>
          </w:tcPr>
          <w:p w14:paraId="2AD7184D" w14:textId="2AA4A5CE" w:rsidR="000659C2" w:rsidRPr="001F38DA" w:rsidRDefault="004C7A4B" w:rsidP="00C458C1">
            <w:pPr>
              <w:rPr>
                <w:rFonts w:ascii="Arial Narrow" w:hAnsi="Arial Narrow" w:cs="Myanmar Text"/>
                <w:lang w:bidi="my-MM"/>
              </w:rPr>
            </w:pPr>
            <w:r w:rsidRPr="001F38DA">
              <w:rPr>
                <w:rFonts w:ascii="Arial Narrow" w:eastAsia="Arial Narrow" w:hAnsi="Arial Narrow" w:cs="Myanmar Text"/>
                <w:lang w:bidi="my-MM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1F38DA">
              <w:rPr>
                <w:rFonts w:ascii="Arial Narrow" w:eastAsia="Arial Narrow" w:hAnsi="Arial Narrow" w:cs="Myanmar Text"/>
                <w:lang w:bidi="my-MM"/>
              </w:rPr>
              <w:instrText xml:space="preserve"> FORMTEXT </w:instrText>
            </w:r>
            <w:r w:rsidRPr="001F38DA">
              <w:rPr>
                <w:rFonts w:ascii="Arial Narrow" w:eastAsia="Arial Narrow" w:hAnsi="Arial Narrow" w:cs="Myanmar Text"/>
                <w:lang w:bidi="my-MM"/>
              </w:rPr>
            </w:r>
            <w:r w:rsidRPr="001F38DA">
              <w:rPr>
                <w:rFonts w:ascii="Arial Narrow" w:eastAsia="Arial Narrow" w:hAnsi="Arial Narrow" w:cs="Myanmar Text"/>
                <w:lang w:bidi="my-MM"/>
              </w:rPr>
              <w:fldChar w:fldCharType="separate"/>
            </w:r>
            <w:r w:rsidR="001F38DA" w:rsidRPr="001F38DA">
              <w:rPr>
                <w:rFonts w:ascii="Arial Narrow" w:eastAsia="Arial Narrow" w:hAnsi="Arial Narrow" w:cs="Myanmar Text"/>
                <w:noProof/>
                <w:lang w:bidi="my-MM"/>
              </w:rPr>
              <w:t> </w:t>
            </w:r>
            <w:r w:rsidR="001F38DA" w:rsidRPr="001F38DA">
              <w:rPr>
                <w:rFonts w:ascii="Arial Narrow" w:eastAsia="Arial Narrow" w:hAnsi="Arial Narrow" w:cs="Myanmar Text"/>
                <w:noProof/>
                <w:lang w:bidi="my-MM"/>
              </w:rPr>
              <w:t> </w:t>
            </w:r>
            <w:r w:rsidR="001F38DA" w:rsidRPr="001F38DA">
              <w:rPr>
                <w:rFonts w:ascii="Arial Narrow" w:eastAsia="Arial Narrow" w:hAnsi="Arial Narrow" w:cs="Myanmar Text"/>
                <w:noProof/>
                <w:lang w:bidi="my-MM"/>
              </w:rPr>
              <w:t> </w:t>
            </w:r>
            <w:r w:rsidR="001F38DA" w:rsidRPr="001F38DA">
              <w:rPr>
                <w:rFonts w:ascii="Arial Narrow" w:eastAsia="Arial Narrow" w:hAnsi="Arial Narrow" w:cs="Myanmar Text"/>
                <w:noProof/>
                <w:lang w:bidi="my-MM"/>
              </w:rPr>
              <w:t> </w:t>
            </w:r>
            <w:r w:rsidR="001F38DA" w:rsidRPr="001F38DA">
              <w:rPr>
                <w:rFonts w:ascii="Arial Narrow" w:eastAsia="Arial Narrow" w:hAnsi="Arial Narrow" w:cs="Myanmar Text"/>
                <w:noProof/>
                <w:lang w:bidi="my-MM"/>
              </w:rPr>
              <w:t> </w:t>
            </w:r>
            <w:r w:rsidRPr="001F38DA">
              <w:rPr>
                <w:rFonts w:ascii="Arial Narrow" w:eastAsia="Arial Narrow" w:hAnsi="Arial Narrow" w:cs="Myanmar Text"/>
                <w:lang w:bidi="my-MM"/>
              </w:rPr>
              <w:fldChar w:fldCharType="end"/>
            </w:r>
          </w:p>
        </w:tc>
        <w:tc>
          <w:tcPr>
            <w:tcW w:w="258" w:type="dxa"/>
            <w:tcBorders>
              <w:top w:val="nil"/>
              <w:left w:val="nil"/>
              <w:bottom w:val="nil"/>
            </w:tcBorders>
            <w:vAlign w:val="bottom"/>
          </w:tcPr>
          <w:p w14:paraId="18CC00B1" w14:textId="77777777" w:rsidR="000659C2" w:rsidRPr="001F38DA" w:rsidRDefault="000659C2" w:rsidP="00C458C1">
            <w:pPr>
              <w:rPr>
                <w:rFonts w:ascii="Arial Narrow" w:hAnsi="Arial Narrow" w:cs="Myanmar Text"/>
                <w:lang w:bidi="my-MM"/>
              </w:rPr>
            </w:pPr>
          </w:p>
        </w:tc>
      </w:tr>
      <w:tr w:rsidR="000659C2" w:rsidRPr="001F38DA" w14:paraId="00B727F0" w14:textId="77777777" w:rsidTr="00531A5B">
        <w:trPr>
          <w:trHeight w:val="20"/>
        </w:trPr>
        <w:tc>
          <w:tcPr>
            <w:tcW w:w="9606" w:type="dxa"/>
            <w:gridSpan w:val="12"/>
            <w:tcBorders>
              <w:top w:val="nil"/>
              <w:right w:val="nil"/>
            </w:tcBorders>
            <w:vAlign w:val="bottom"/>
          </w:tcPr>
          <w:p w14:paraId="5F3D36C4" w14:textId="77777777" w:rsidR="000659C2" w:rsidRPr="001F38DA" w:rsidRDefault="000659C2" w:rsidP="00C458C1">
            <w:pPr>
              <w:rPr>
                <w:rFonts w:ascii="Arial Narrow" w:hAnsi="Arial Narrow" w:cs="Myanmar Text"/>
                <w:sz w:val="10"/>
                <w:szCs w:val="10"/>
                <w:lang w:bidi="my-MM"/>
              </w:rPr>
            </w:pPr>
          </w:p>
        </w:tc>
        <w:tc>
          <w:tcPr>
            <w:tcW w:w="258" w:type="dxa"/>
            <w:tcBorders>
              <w:top w:val="nil"/>
              <w:left w:val="nil"/>
            </w:tcBorders>
            <w:vAlign w:val="bottom"/>
          </w:tcPr>
          <w:p w14:paraId="4A6ADD43" w14:textId="77777777" w:rsidR="000659C2" w:rsidRPr="001F38DA" w:rsidRDefault="000659C2" w:rsidP="00C458C1">
            <w:pPr>
              <w:rPr>
                <w:rFonts w:ascii="Arial Narrow" w:hAnsi="Arial Narrow" w:cs="Myanmar Text"/>
                <w:sz w:val="10"/>
                <w:szCs w:val="10"/>
                <w:lang w:bidi="my-MM"/>
              </w:rPr>
            </w:pPr>
          </w:p>
        </w:tc>
      </w:tr>
    </w:tbl>
    <w:p w14:paraId="0D83D870" w14:textId="0F06ACEA" w:rsidR="00D20156" w:rsidRDefault="00D20156" w:rsidP="00C458C1">
      <w:pPr>
        <w:rPr>
          <w:rFonts w:ascii="Arial Narrow" w:hAnsi="Arial Narrow" w:cs="Myanmar Text"/>
          <w:sz w:val="22"/>
          <w:szCs w:val="22"/>
          <w:lang w:bidi="my-MM"/>
        </w:rPr>
      </w:pPr>
    </w:p>
    <w:p w14:paraId="0E2439D1" w14:textId="3FEF7BFA" w:rsidR="00C458C1" w:rsidRDefault="00C458C1" w:rsidP="00C458C1">
      <w:pPr>
        <w:rPr>
          <w:rFonts w:ascii="Arial Narrow" w:hAnsi="Arial Narrow" w:cs="Myanmar Text"/>
          <w:sz w:val="22"/>
          <w:szCs w:val="22"/>
          <w:lang w:bidi="my-MM"/>
        </w:rPr>
      </w:pPr>
    </w:p>
    <w:p w14:paraId="6173F817" w14:textId="39017521" w:rsidR="00C458C1" w:rsidRDefault="00C458C1" w:rsidP="00C458C1">
      <w:pPr>
        <w:rPr>
          <w:rFonts w:ascii="Arial Narrow" w:hAnsi="Arial Narrow" w:cs="Myanmar Text"/>
          <w:sz w:val="22"/>
          <w:szCs w:val="22"/>
          <w:lang w:bidi="my-MM"/>
        </w:rPr>
      </w:pPr>
    </w:p>
    <w:p w14:paraId="07F7469D" w14:textId="345C9D6C" w:rsidR="00C458C1" w:rsidRDefault="00C458C1" w:rsidP="00C458C1">
      <w:pPr>
        <w:rPr>
          <w:rFonts w:ascii="Arial Narrow" w:hAnsi="Arial Narrow" w:cs="Myanmar Text"/>
          <w:sz w:val="22"/>
          <w:szCs w:val="22"/>
          <w:lang w:bidi="my-MM"/>
        </w:rPr>
      </w:pPr>
    </w:p>
    <w:p w14:paraId="60100E66" w14:textId="63055AE9" w:rsidR="00C458C1" w:rsidRDefault="00C458C1" w:rsidP="00C458C1">
      <w:pPr>
        <w:rPr>
          <w:rFonts w:ascii="Arial Narrow" w:hAnsi="Arial Narrow" w:cs="Myanmar Text"/>
          <w:sz w:val="22"/>
          <w:szCs w:val="22"/>
          <w:lang w:bidi="my-MM"/>
        </w:rPr>
      </w:pPr>
    </w:p>
    <w:p w14:paraId="5F7D8026" w14:textId="6CAA1409" w:rsidR="00C458C1" w:rsidRDefault="00C458C1" w:rsidP="00C458C1">
      <w:pPr>
        <w:rPr>
          <w:rFonts w:ascii="Arial Narrow" w:hAnsi="Arial Narrow" w:cs="Myanmar Text"/>
          <w:sz w:val="22"/>
          <w:szCs w:val="22"/>
          <w:lang w:bidi="my-MM"/>
        </w:rPr>
      </w:pPr>
    </w:p>
    <w:p w14:paraId="53CF7C21" w14:textId="77777777" w:rsidR="00C458C1" w:rsidRPr="001F38DA" w:rsidRDefault="00C458C1" w:rsidP="00C458C1">
      <w:pPr>
        <w:rPr>
          <w:rFonts w:ascii="Arial Narrow" w:hAnsi="Arial Narrow" w:cs="Myanmar Text"/>
          <w:sz w:val="22"/>
          <w:szCs w:val="22"/>
          <w:cs/>
          <w:lang w:bidi="my-MM"/>
        </w:rPr>
      </w:pPr>
    </w:p>
    <w:tbl>
      <w:tblPr>
        <w:tblpPr w:leftFromText="180" w:rightFromText="180" w:vertAnchor="text" w:tblpY="1"/>
        <w:tblOverlap w:val="never"/>
        <w:tblW w:w="96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8"/>
        <w:gridCol w:w="2317"/>
        <w:gridCol w:w="180"/>
        <w:gridCol w:w="4109"/>
        <w:gridCol w:w="242"/>
      </w:tblGrid>
      <w:tr w:rsidR="00FC5C41" w:rsidRPr="001F38DA" w14:paraId="73192ACE" w14:textId="77777777" w:rsidTr="003B5B2A">
        <w:trPr>
          <w:trHeight w:val="432"/>
        </w:trPr>
        <w:tc>
          <w:tcPr>
            <w:tcW w:w="965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61307A6" w14:textId="77777777" w:rsidR="00FC5C41" w:rsidRPr="001F38DA" w:rsidRDefault="00FC5C41" w:rsidP="00C458C1">
            <w:pPr>
              <w:spacing w:before="80"/>
              <w:rPr>
                <w:rFonts w:ascii="Arial Narrow" w:eastAsia="Calibri" w:hAnsi="Arial Narrow" w:cs="Myanmar Text"/>
                <w:b/>
                <w:lang w:bidi="my-MM"/>
              </w:rPr>
            </w:pPr>
            <w:r w:rsidRPr="001F38DA">
              <w:rPr>
                <w:rFonts w:ascii="Myanmar Text" w:eastAsia="Calibri" w:hAnsi="Myanmar Text" w:cs="Myanmar Text"/>
                <w:b/>
                <w:lang w:bidi="my-MM"/>
              </w:rPr>
              <w:lastRenderedPageBreak/>
              <w:t>ရုပ်သိမ်းခြင်း</w:t>
            </w:r>
            <w:r w:rsidRPr="001F38DA">
              <w:rPr>
                <w:rFonts w:ascii="Arial Narrow" w:eastAsia="Calibri" w:hAnsi="Arial Narrow" w:cs="Myanmar Text"/>
                <w:b/>
                <w:lang w:bidi="my-MM"/>
              </w:rPr>
              <w:t xml:space="preserve"> </w:t>
            </w:r>
            <w:r w:rsidRPr="001F38DA">
              <w:rPr>
                <w:rFonts w:ascii="Myanmar Text" w:eastAsia="Calibri" w:hAnsi="Myanmar Text" w:cs="Myanmar Text"/>
                <w:b/>
                <w:lang w:bidi="my-MM"/>
              </w:rPr>
              <w:t>ကဏ္ဍ</w:t>
            </w:r>
          </w:p>
        </w:tc>
      </w:tr>
      <w:tr w:rsidR="00037D3B" w:rsidRPr="001F38DA" w14:paraId="7D798D89" w14:textId="77777777" w:rsidTr="009A5D70">
        <w:trPr>
          <w:trHeight w:val="216"/>
        </w:trPr>
        <w:tc>
          <w:tcPr>
            <w:tcW w:w="5305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8C0B93" w14:textId="77777777" w:rsidR="00037D3B" w:rsidRPr="001F38DA" w:rsidRDefault="00037D3B" w:rsidP="00C458C1">
            <w:pPr>
              <w:ind w:right="-170"/>
              <w:rPr>
                <w:rFonts w:ascii="Arial Narrow" w:hAnsi="Arial Narrow" w:cs="Myanmar Text"/>
                <w:lang w:bidi="my-MM"/>
              </w:rPr>
            </w:pPr>
            <w:r w:rsidRPr="001F38DA">
              <w:rPr>
                <w:rFonts w:ascii="Myanmar Text" w:eastAsia="Arial Narrow" w:hAnsi="Myanmar Text" w:cs="Myanmar Text"/>
                <w:lang w:bidi="my-MM"/>
              </w:rPr>
              <w:t>ကျွန်ုပ်သည်</w:t>
            </w:r>
            <w:r w:rsidRPr="001F38DA">
              <w:rPr>
                <w:rFonts w:ascii="Arial Narrow" w:eastAsia="Arial Narrow" w:hAnsi="Arial Narrow" w:cs="Myanmar Text"/>
                <w:lang w:bidi="my-MM"/>
              </w:rPr>
              <w:t xml:space="preserve"> </w:t>
            </w:r>
            <w:r w:rsidRPr="001F38DA">
              <w:rPr>
                <w:rFonts w:ascii="Myanmar Text" w:eastAsia="Arial Narrow" w:hAnsi="Myanmar Text" w:cs="Myanmar Text"/>
                <w:lang w:bidi="my-MM"/>
              </w:rPr>
              <w:t>ဤထုတ်ပြန်ချက်အား</w:t>
            </w:r>
            <w:r w:rsidRPr="001F38DA">
              <w:rPr>
                <w:rFonts w:ascii="Arial Narrow" w:eastAsia="Arial Narrow" w:hAnsi="Arial Narrow" w:cs="Myanmar Text"/>
                <w:lang w:bidi="my-MM"/>
              </w:rPr>
              <w:t xml:space="preserve"> </w:t>
            </w:r>
            <w:r w:rsidRPr="001F38DA">
              <w:rPr>
                <w:rFonts w:ascii="Myanmar Text" w:eastAsia="Arial Narrow" w:hAnsi="Myanmar Text" w:cs="Myanmar Text"/>
                <w:lang w:bidi="my-MM"/>
              </w:rPr>
              <w:t>အောက်ပါရက်စွဲမှ</w:t>
            </w:r>
            <w:r w:rsidRPr="001F38DA">
              <w:rPr>
                <w:rFonts w:ascii="Arial Narrow" w:eastAsia="Arial Narrow" w:hAnsi="Arial Narrow" w:cs="Myanmar Text"/>
                <w:lang w:bidi="my-MM"/>
              </w:rPr>
              <w:t xml:space="preserve"> </w:t>
            </w:r>
            <w:r w:rsidRPr="001F38DA">
              <w:rPr>
                <w:rFonts w:ascii="Myanmar Text" w:eastAsia="Arial Narrow" w:hAnsi="Myanmar Text" w:cs="Myanmar Text"/>
                <w:lang w:bidi="my-MM"/>
              </w:rPr>
              <w:t>စတင်၍</w:t>
            </w:r>
            <w:r w:rsidRPr="001F38DA">
              <w:rPr>
                <w:rFonts w:ascii="Arial Narrow" w:eastAsia="Arial Narrow" w:hAnsi="Arial Narrow" w:cs="Myanmar Text"/>
                <w:lang w:bidi="my-MM"/>
              </w:rPr>
              <w:t xml:space="preserve"> </w:t>
            </w:r>
            <w:r w:rsidRPr="001F38DA">
              <w:rPr>
                <w:rFonts w:ascii="Myanmar Text" w:eastAsia="Arial Narrow" w:hAnsi="Myanmar Text" w:cs="Myanmar Text"/>
                <w:lang w:bidi="my-MM"/>
              </w:rPr>
              <w:t>ရုပ်သိမ်းရန်</w:t>
            </w:r>
            <w:r w:rsidRPr="001F38DA">
              <w:rPr>
                <w:rFonts w:ascii="Arial Narrow" w:eastAsia="Arial Narrow" w:hAnsi="Arial Narrow" w:cs="Myanmar Text"/>
                <w:lang w:bidi="my-MM"/>
              </w:rPr>
              <w:t xml:space="preserve"> </w:t>
            </w:r>
            <w:r w:rsidRPr="001F38DA">
              <w:rPr>
                <w:rFonts w:ascii="Myanmar Text" w:eastAsia="Arial Narrow" w:hAnsi="Myanmar Text" w:cs="Myanmar Text"/>
                <w:lang w:bidi="my-MM"/>
              </w:rPr>
              <w:t>ဤစာဖြင့်</w:t>
            </w:r>
            <w:r w:rsidRPr="001F38DA">
              <w:rPr>
                <w:rFonts w:ascii="Arial Narrow" w:eastAsia="Arial Narrow" w:hAnsi="Arial Narrow" w:cs="Myanmar Text"/>
                <w:lang w:bidi="my-MM"/>
              </w:rPr>
              <w:t xml:space="preserve"> </w:t>
            </w:r>
            <w:r w:rsidRPr="001F38DA">
              <w:rPr>
                <w:rFonts w:ascii="Myanmar Text" w:eastAsia="Arial Narrow" w:hAnsi="Myanmar Text" w:cs="Myanmar Text"/>
                <w:lang w:bidi="my-MM"/>
              </w:rPr>
              <w:t>တောင်းဆိုပါသည်</w:t>
            </w:r>
          </w:p>
        </w:tc>
        <w:tc>
          <w:tcPr>
            <w:tcW w:w="4109" w:type="dxa"/>
            <w:tcBorders>
              <w:top w:val="nil"/>
              <w:left w:val="nil"/>
              <w:bottom w:val="nil"/>
              <w:right w:val="nil"/>
            </w:tcBorders>
          </w:tcPr>
          <w:p w14:paraId="42A4C378" w14:textId="1ABA0BAB" w:rsidR="00037D3B" w:rsidRPr="001F38DA" w:rsidRDefault="00037D3B" w:rsidP="00C458C1">
            <w:pPr>
              <w:rPr>
                <w:rFonts w:ascii="Arial Narrow" w:hAnsi="Arial Narrow" w:cs="Myanmar Text"/>
                <w:lang w:bidi="my-MM"/>
              </w:rPr>
            </w:pPr>
            <w:r w:rsidRPr="001F38DA">
              <w:rPr>
                <w:rFonts w:ascii="Arial Narrow" w:eastAsia="Arial Narrow" w:hAnsi="Arial Narrow" w:cs="Myanmar Text"/>
                <w:lang w:bidi="my-MM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6" w:name="Text23"/>
            <w:r w:rsidRPr="001F38DA">
              <w:rPr>
                <w:rFonts w:ascii="Arial Narrow" w:eastAsia="Arial Narrow" w:hAnsi="Arial Narrow" w:cs="Myanmar Text"/>
                <w:lang w:bidi="my-MM"/>
              </w:rPr>
              <w:instrText xml:space="preserve"> FORMTEXT </w:instrText>
            </w:r>
            <w:r w:rsidRPr="001F38DA">
              <w:rPr>
                <w:rFonts w:ascii="Arial Narrow" w:eastAsia="Arial Narrow" w:hAnsi="Arial Narrow" w:cs="Myanmar Text"/>
                <w:lang w:bidi="my-MM"/>
              </w:rPr>
            </w:r>
            <w:r w:rsidRPr="001F38DA">
              <w:rPr>
                <w:rFonts w:ascii="Arial Narrow" w:eastAsia="Arial Narrow" w:hAnsi="Arial Narrow" w:cs="Myanmar Text"/>
                <w:lang w:bidi="my-MM"/>
              </w:rPr>
              <w:fldChar w:fldCharType="separate"/>
            </w:r>
            <w:r w:rsidR="001F38DA" w:rsidRPr="001F38DA">
              <w:rPr>
                <w:rFonts w:ascii="Arial Narrow" w:eastAsia="Arial Narrow" w:hAnsi="Arial Narrow" w:cs="Myanmar Text"/>
                <w:noProof/>
                <w:lang w:bidi="my-MM"/>
              </w:rPr>
              <w:t> </w:t>
            </w:r>
            <w:r w:rsidR="001F38DA" w:rsidRPr="001F38DA">
              <w:rPr>
                <w:rFonts w:ascii="Arial Narrow" w:eastAsia="Arial Narrow" w:hAnsi="Arial Narrow" w:cs="Myanmar Text"/>
                <w:noProof/>
                <w:lang w:bidi="my-MM"/>
              </w:rPr>
              <w:t> </w:t>
            </w:r>
            <w:r w:rsidR="001F38DA" w:rsidRPr="001F38DA">
              <w:rPr>
                <w:rFonts w:ascii="Arial Narrow" w:eastAsia="Arial Narrow" w:hAnsi="Arial Narrow" w:cs="Myanmar Text"/>
                <w:noProof/>
                <w:lang w:bidi="my-MM"/>
              </w:rPr>
              <w:t> </w:t>
            </w:r>
            <w:r w:rsidR="001F38DA" w:rsidRPr="001F38DA">
              <w:rPr>
                <w:rFonts w:ascii="Arial Narrow" w:eastAsia="Arial Narrow" w:hAnsi="Arial Narrow" w:cs="Myanmar Text"/>
                <w:noProof/>
                <w:lang w:bidi="my-MM"/>
              </w:rPr>
              <w:t> </w:t>
            </w:r>
            <w:r w:rsidR="001F38DA" w:rsidRPr="001F38DA">
              <w:rPr>
                <w:rFonts w:ascii="Arial Narrow" w:eastAsia="Arial Narrow" w:hAnsi="Arial Narrow" w:cs="Myanmar Text"/>
                <w:noProof/>
                <w:lang w:bidi="my-MM"/>
              </w:rPr>
              <w:t> </w:t>
            </w:r>
            <w:r w:rsidRPr="001F38DA">
              <w:rPr>
                <w:rFonts w:ascii="Arial Narrow" w:eastAsia="Arial Narrow" w:hAnsi="Arial Narrow" w:cs="Myanmar Text"/>
                <w:lang w:bidi="my-MM"/>
              </w:rPr>
              <w:fldChar w:fldCharType="end"/>
            </w:r>
            <w:bookmarkEnd w:id="6"/>
          </w:p>
        </w:tc>
        <w:tc>
          <w:tcPr>
            <w:tcW w:w="2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EBADDB" w14:textId="77777777" w:rsidR="00037D3B" w:rsidRPr="001F38DA" w:rsidRDefault="00037D3B" w:rsidP="00C458C1">
            <w:pPr>
              <w:rPr>
                <w:rFonts w:ascii="Arial Narrow" w:hAnsi="Arial Narrow" w:cs="Myanmar Text"/>
                <w:sz w:val="18"/>
                <w:szCs w:val="18"/>
                <w:lang w:bidi="my-MM"/>
              </w:rPr>
            </w:pPr>
          </w:p>
        </w:tc>
      </w:tr>
      <w:tr w:rsidR="00037D3B" w:rsidRPr="001F38DA" w14:paraId="6D3512FC" w14:textId="77777777" w:rsidTr="009A5D70">
        <w:trPr>
          <w:trHeight w:val="78"/>
        </w:trPr>
        <w:tc>
          <w:tcPr>
            <w:tcW w:w="5305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37BEF3" w14:textId="77777777" w:rsidR="00037D3B" w:rsidRPr="001F38DA" w:rsidRDefault="00037D3B" w:rsidP="00C458C1">
            <w:pPr>
              <w:rPr>
                <w:rFonts w:ascii="Arial Narrow" w:hAnsi="Arial Narrow" w:cs="Myanmar Text"/>
                <w:sz w:val="18"/>
                <w:szCs w:val="18"/>
                <w:lang w:bidi="my-MM"/>
              </w:rPr>
            </w:pPr>
          </w:p>
        </w:tc>
        <w:tc>
          <w:tcPr>
            <w:tcW w:w="4109" w:type="dxa"/>
            <w:tcBorders>
              <w:left w:val="nil"/>
              <w:bottom w:val="nil"/>
              <w:right w:val="nil"/>
            </w:tcBorders>
          </w:tcPr>
          <w:p w14:paraId="64A5459E" w14:textId="77777777" w:rsidR="00037D3B" w:rsidRPr="001F38DA" w:rsidRDefault="00037D3B" w:rsidP="00531A5B">
            <w:pPr>
              <w:spacing w:before="50"/>
              <w:rPr>
                <w:rFonts w:ascii="Arial Narrow" w:hAnsi="Arial Narrow" w:cs="Myanmar Text"/>
                <w:sz w:val="18"/>
                <w:szCs w:val="18"/>
                <w:lang w:bidi="my-MM"/>
              </w:rPr>
            </w:pPr>
            <w:r w:rsidRPr="001F38DA">
              <w:rPr>
                <w:rFonts w:ascii="Arial Narrow" w:eastAsia="Arial Narrow" w:hAnsi="Arial Narrow" w:cs="Myanmar Text"/>
                <w:i/>
                <w:sz w:val="18"/>
                <w:szCs w:val="18"/>
                <w:lang w:bidi="my-MM"/>
              </w:rPr>
              <w:t>(</w:t>
            </w:r>
            <w:r w:rsidRPr="001F38DA">
              <w:rPr>
                <w:rFonts w:ascii="Myanmar Text" w:eastAsia="Arial Narrow" w:hAnsi="Myanmar Text" w:cs="Myanmar Text"/>
                <w:i/>
                <w:sz w:val="18"/>
                <w:szCs w:val="18"/>
                <w:lang w:bidi="my-MM"/>
              </w:rPr>
              <w:t>ရက်စွဲ</w:t>
            </w:r>
            <w:r w:rsidRPr="001F38DA">
              <w:rPr>
                <w:rFonts w:ascii="Arial Narrow" w:eastAsia="Arial Narrow" w:hAnsi="Arial Narrow" w:cs="Myanmar Text"/>
                <w:i/>
                <w:sz w:val="18"/>
                <w:szCs w:val="18"/>
                <w:lang w:bidi="my-MM"/>
              </w:rPr>
              <w:t>)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6CBA55" w14:textId="77777777" w:rsidR="00037D3B" w:rsidRPr="001F38DA" w:rsidRDefault="00037D3B" w:rsidP="00C458C1">
            <w:pPr>
              <w:rPr>
                <w:rFonts w:ascii="Arial Narrow" w:hAnsi="Arial Narrow" w:cs="Myanmar Text"/>
                <w:sz w:val="18"/>
                <w:szCs w:val="18"/>
                <w:lang w:bidi="my-MM"/>
              </w:rPr>
            </w:pPr>
          </w:p>
        </w:tc>
      </w:tr>
      <w:tr w:rsidR="00FC5C41" w:rsidRPr="001F38DA" w14:paraId="5CE89BE8" w14:textId="77777777" w:rsidTr="001F38DA">
        <w:trPr>
          <w:trHeight w:val="360"/>
        </w:trPr>
        <w:tc>
          <w:tcPr>
            <w:tcW w:w="280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28265206" w14:textId="77777777" w:rsidR="00FC5C41" w:rsidRPr="001F38DA" w:rsidRDefault="00FC5C41" w:rsidP="00C458C1">
            <w:pPr>
              <w:ind w:right="-110"/>
              <w:rPr>
                <w:rFonts w:ascii="Arial Narrow" w:hAnsi="Arial Narrow" w:cs="Myanmar Text"/>
                <w:lang w:bidi="my-MM"/>
              </w:rPr>
            </w:pPr>
            <w:r w:rsidRPr="001F38DA">
              <w:rPr>
                <w:rFonts w:ascii="Myanmar Text" w:eastAsia="Arial Narrow" w:hAnsi="Myanmar Text" w:cs="Myanmar Text"/>
                <w:lang w:bidi="my-MM"/>
              </w:rPr>
              <w:t>မိဘ</w:t>
            </w:r>
            <w:r w:rsidRPr="001F38DA">
              <w:rPr>
                <w:rFonts w:ascii="Arial Narrow" w:eastAsia="Arial Narrow" w:hAnsi="Arial Narrow" w:cs="Myanmar Text"/>
                <w:lang w:bidi="my-MM"/>
              </w:rPr>
              <w:t>/</w:t>
            </w:r>
            <w:r w:rsidRPr="001F38DA">
              <w:rPr>
                <w:rFonts w:ascii="Myanmar Text" w:eastAsia="Arial Narrow" w:hAnsi="Myanmar Text" w:cs="Myanmar Text"/>
                <w:lang w:bidi="my-MM"/>
              </w:rPr>
              <w:t>အုပ်ထိန်းသူ</w:t>
            </w:r>
            <w:r w:rsidRPr="001F38DA">
              <w:rPr>
                <w:rFonts w:ascii="Arial Narrow" w:eastAsia="Arial Narrow" w:hAnsi="Arial Narrow" w:cs="Myanmar Text"/>
                <w:lang w:bidi="my-MM"/>
              </w:rPr>
              <w:t xml:space="preserve"> </w:t>
            </w:r>
            <w:r w:rsidRPr="001F38DA">
              <w:rPr>
                <w:rFonts w:ascii="Myanmar Text" w:eastAsia="Arial Narrow" w:hAnsi="Myanmar Text" w:cs="Myanmar Text"/>
                <w:lang w:bidi="my-MM"/>
              </w:rPr>
              <w:t>လက်မှတ်</w:t>
            </w:r>
            <w:r w:rsidRPr="001F38DA">
              <w:rPr>
                <w:rFonts w:ascii="Arial Narrow" w:eastAsia="Arial Narrow" w:hAnsi="Arial Narrow" w:cs="Myanmar Text"/>
                <w:lang w:bidi="my-MM"/>
              </w:rPr>
              <w:t>-</w:t>
            </w:r>
          </w:p>
        </w:tc>
        <w:tc>
          <w:tcPr>
            <w:tcW w:w="6606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14:paraId="6125690C" w14:textId="37EBF735" w:rsidR="00FC5C41" w:rsidRPr="001F38DA" w:rsidRDefault="00FC5C41" w:rsidP="00C458C1">
            <w:pPr>
              <w:rPr>
                <w:rFonts w:ascii="Arial Narrow" w:hAnsi="Arial Narrow" w:cs="Myanmar Text"/>
                <w:lang w:bidi="my-MM"/>
              </w:rPr>
            </w:pPr>
            <w:r w:rsidRPr="001F38DA">
              <w:rPr>
                <w:rFonts w:ascii="Arial Narrow" w:eastAsia="Arial Narrow" w:hAnsi="Arial Narrow" w:cs="Myanmar Text"/>
                <w:lang w:bidi="my-MM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7" w:name="Text16"/>
            <w:r w:rsidRPr="001F38DA">
              <w:rPr>
                <w:rFonts w:ascii="Arial Narrow" w:eastAsia="Arial Narrow" w:hAnsi="Arial Narrow" w:cs="Myanmar Text"/>
                <w:lang w:bidi="my-MM"/>
              </w:rPr>
              <w:instrText xml:space="preserve"> FORMTEXT </w:instrText>
            </w:r>
            <w:r w:rsidRPr="001F38DA">
              <w:rPr>
                <w:rFonts w:ascii="Arial Narrow" w:eastAsia="Arial Narrow" w:hAnsi="Arial Narrow" w:cs="Myanmar Text"/>
                <w:lang w:bidi="my-MM"/>
              </w:rPr>
            </w:r>
            <w:r w:rsidRPr="001F38DA">
              <w:rPr>
                <w:rFonts w:ascii="Arial Narrow" w:eastAsia="Arial Narrow" w:hAnsi="Arial Narrow" w:cs="Myanmar Text"/>
                <w:lang w:bidi="my-MM"/>
              </w:rPr>
              <w:fldChar w:fldCharType="separate"/>
            </w:r>
            <w:r w:rsidR="001F38DA" w:rsidRPr="001F38DA">
              <w:rPr>
                <w:rFonts w:ascii="Arial Narrow" w:eastAsia="Arial Narrow" w:hAnsi="Arial Narrow" w:cs="Myanmar Text"/>
                <w:noProof/>
                <w:lang w:bidi="my-MM"/>
              </w:rPr>
              <w:t> </w:t>
            </w:r>
            <w:r w:rsidR="001F38DA" w:rsidRPr="001F38DA">
              <w:rPr>
                <w:rFonts w:ascii="Arial Narrow" w:eastAsia="Arial Narrow" w:hAnsi="Arial Narrow" w:cs="Myanmar Text"/>
                <w:noProof/>
                <w:lang w:bidi="my-MM"/>
              </w:rPr>
              <w:t> </w:t>
            </w:r>
            <w:r w:rsidR="001F38DA" w:rsidRPr="001F38DA">
              <w:rPr>
                <w:rFonts w:ascii="Arial Narrow" w:eastAsia="Arial Narrow" w:hAnsi="Arial Narrow" w:cs="Myanmar Text"/>
                <w:noProof/>
                <w:lang w:bidi="my-MM"/>
              </w:rPr>
              <w:t> </w:t>
            </w:r>
            <w:r w:rsidR="001F38DA" w:rsidRPr="001F38DA">
              <w:rPr>
                <w:rFonts w:ascii="Arial Narrow" w:eastAsia="Arial Narrow" w:hAnsi="Arial Narrow" w:cs="Myanmar Text"/>
                <w:noProof/>
                <w:lang w:bidi="my-MM"/>
              </w:rPr>
              <w:t> </w:t>
            </w:r>
            <w:r w:rsidR="001F38DA" w:rsidRPr="001F38DA">
              <w:rPr>
                <w:rFonts w:ascii="Arial Narrow" w:eastAsia="Arial Narrow" w:hAnsi="Arial Narrow" w:cs="Myanmar Text"/>
                <w:noProof/>
                <w:lang w:bidi="my-MM"/>
              </w:rPr>
              <w:t> </w:t>
            </w:r>
            <w:r w:rsidRPr="001F38DA">
              <w:rPr>
                <w:rFonts w:ascii="Arial Narrow" w:eastAsia="Arial Narrow" w:hAnsi="Arial Narrow" w:cs="Myanmar Text"/>
                <w:lang w:bidi="my-MM"/>
              </w:rPr>
              <w:fldChar w:fldCharType="end"/>
            </w:r>
            <w:bookmarkEnd w:id="7"/>
          </w:p>
        </w:tc>
        <w:tc>
          <w:tcPr>
            <w:tcW w:w="2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733BEC64" w14:textId="77777777" w:rsidR="00FC5C41" w:rsidRPr="001F38DA" w:rsidRDefault="00FC5C41" w:rsidP="00C458C1">
            <w:pPr>
              <w:rPr>
                <w:rFonts w:ascii="Arial Narrow" w:hAnsi="Arial Narrow" w:cs="Myanmar Text"/>
                <w:sz w:val="18"/>
                <w:szCs w:val="18"/>
                <w:lang w:bidi="my-MM"/>
              </w:rPr>
            </w:pPr>
          </w:p>
        </w:tc>
      </w:tr>
      <w:tr w:rsidR="00E675C2" w:rsidRPr="001F38DA" w14:paraId="3ACBAC2C" w14:textId="77777777" w:rsidTr="001F38DA">
        <w:trPr>
          <w:trHeight w:val="360"/>
        </w:trPr>
        <w:tc>
          <w:tcPr>
            <w:tcW w:w="280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62B1FC8E" w14:textId="77777777" w:rsidR="00E675C2" w:rsidRPr="001F38DA" w:rsidRDefault="00E675C2" w:rsidP="00C458C1">
            <w:pPr>
              <w:ind w:right="-110"/>
              <w:jc w:val="right"/>
              <w:rPr>
                <w:rFonts w:ascii="Arial Narrow" w:hAnsi="Arial Narrow" w:cs="Myanmar Text"/>
                <w:lang w:bidi="my-MM"/>
              </w:rPr>
            </w:pPr>
            <w:r w:rsidRPr="001F38DA">
              <w:rPr>
                <w:rFonts w:ascii="Myanmar Text" w:eastAsia="Arial Narrow" w:hAnsi="Myanmar Text" w:cs="Myanmar Text"/>
                <w:lang w:bidi="my-MM"/>
              </w:rPr>
              <w:t>ရက်စွဲ</w:t>
            </w:r>
            <w:r w:rsidRPr="001F38DA">
              <w:rPr>
                <w:rFonts w:ascii="Arial Narrow" w:eastAsia="Arial Narrow" w:hAnsi="Arial Narrow" w:cs="Myanmar Text"/>
                <w:lang w:bidi="my-MM"/>
              </w:rPr>
              <w:t>-</w:t>
            </w:r>
          </w:p>
        </w:tc>
        <w:tc>
          <w:tcPr>
            <w:tcW w:w="2317" w:type="dxa"/>
            <w:tcBorders>
              <w:left w:val="nil"/>
              <w:right w:val="nil"/>
            </w:tcBorders>
            <w:vAlign w:val="bottom"/>
          </w:tcPr>
          <w:p w14:paraId="6132B54A" w14:textId="6B077EED" w:rsidR="00E675C2" w:rsidRPr="001F38DA" w:rsidRDefault="00E675C2" w:rsidP="00C458C1">
            <w:pPr>
              <w:ind w:right="-110"/>
              <w:rPr>
                <w:rFonts w:ascii="Arial Narrow" w:hAnsi="Arial Narrow" w:cs="Myanmar Text"/>
                <w:lang w:bidi="my-MM"/>
              </w:rPr>
            </w:pPr>
            <w:r w:rsidRPr="001F38DA">
              <w:rPr>
                <w:rFonts w:ascii="Arial Narrow" w:eastAsia="Arial Narrow" w:hAnsi="Arial Narrow" w:cs="Myanmar Text"/>
                <w:lang w:bidi="my-MM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8" w:name="Text22"/>
            <w:r w:rsidRPr="001F38DA">
              <w:rPr>
                <w:rFonts w:ascii="Arial Narrow" w:eastAsia="Arial Narrow" w:hAnsi="Arial Narrow" w:cs="Myanmar Text"/>
                <w:lang w:bidi="my-MM"/>
              </w:rPr>
              <w:instrText xml:space="preserve"> FORMTEXT </w:instrText>
            </w:r>
            <w:r w:rsidRPr="001F38DA">
              <w:rPr>
                <w:rFonts w:ascii="Arial Narrow" w:eastAsia="Arial Narrow" w:hAnsi="Arial Narrow" w:cs="Myanmar Text"/>
                <w:lang w:bidi="my-MM"/>
              </w:rPr>
            </w:r>
            <w:r w:rsidRPr="001F38DA">
              <w:rPr>
                <w:rFonts w:ascii="Arial Narrow" w:eastAsia="Arial Narrow" w:hAnsi="Arial Narrow" w:cs="Myanmar Text"/>
                <w:lang w:bidi="my-MM"/>
              </w:rPr>
              <w:fldChar w:fldCharType="separate"/>
            </w:r>
            <w:r w:rsidR="001F38DA" w:rsidRPr="001F38DA">
              <w:rPr>
                <w:rFonts w:ascii="Arial Narrow" w:eastAsia="Arial Narrow" w:hAnsi="Arial Narrow" w:cs="Myanmar Text"/>
                <w:noProof/>
                <w:lang w:bidi="my-MM"/>
              </w:rPr>
              <w:t> </w:t>
            </w:r>
            <w:r w:rsidR="001F38DA" w:rsidRPr="001F38DA">
              <w:rPr>
                <w:rFonts w:ascii="Arial Narrow" w:eastAsia="Arial Narrow" w:hAnsi="Arial Narrow" w:cs="Myanmar Text"/>
                <w:noProof/>
                <w:lang w:bidi="my-MM"/>
              </w:rPr>
              <w:t> </w:t>
            </w:r>
            <w:r w:rsidR="001F38DA" w:rsidRPr="001F38DA">
              <w:rPr>
                <w:rFonts w:ascii="Arial Narrow" w:eastAsia="Arial Narrow" w:hAnsi="Arial Narrow" w:cs="Myanmar Text"/>
                <w:noProof/>
                <w:lang w:bidi="my-MM"/>
              </w:rPr>
              <w:t> </w:t>
            </w:r>
            <w:r w:rsidR="001F38DA" w:rsidRPr="001F38DA">
              <w:rPr>
                <w:rFonts w:ascii="Arial Narrow" w:eastAsia="Arial Narrow" w:hAnsi="Arial Narrow" w:cs="Myanmar Text"/>
                <w:noProof/>
                <w:lang w:bidi="my-MM"/>
              </w:rPr>
              <w:t> </w:t>
            </w:r>
            <w:r w:rsidR="001F38DA" w:rsidRPr="001F38DA">
              <w:rPr>
                <w:rFonts w:ascii="Arial Narrow" w:eastAsia="Arial Narrow" w:hAnsi="Arial Narrow" w:cs="Myanmar Text"/>
                <w:noProof/>
                <w:lang w:bidi="my-MM"/>
              </w:rPr>
              <w:t> </w:t>
            </w:r>
            <w:r w:rsidRPr="001F38DA">
              <w:rPr>
                <w:rFonts w:ascii="Arial Narrow" w:eastAsia="Arial Narrow" w:hAnsi="Arial Narrow" w:cs="Myanmar Text"/>
                <w:lang w:bidi="my-MM"/>
              </w:rPr>
              <w:fldChar w:fldCharType="end"/>
            </w:r>
            <w:bookmarkEnd w:id="8"/>
          </w:p>
        </w:tc>
        <w:tc>
          <w:tcPr>
            <w:tcW w:w="428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61D2B0" w14:textId="77777777" w:rsidR="00E675C2" w:rsidRPr="001F38DA" w:rsidRDefault="00E675C2" w:rsidP="00C458C1">
            <w:pPr>
              <w:rPr>
                <w:rFonts w:ascii="Arial Narrow" w:hAnsi="Arial Narrow" w:cs="Myanmar Text"/>
                <w:sz w:val="18"/>
                <w:szCs w:val="18"/>
                <w:lang w:bidi="my-MM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50DC9EFA" w14:textId="77777777" w:rsidR="00E675C2" w:rsidRPr="001F38DA" w:rsidRDefault="00E675C2" w:rsidP="00C458C1">
            <w:pPr>
              <w:rPr>
                <w:rFonts w:ascii="Arial Narrow" w:hAnsi="Arial Narrow" w:cs="Myanmar Text"/>
                <w:sz w:val="18"/>
                <w:szCs w:val="18"/>
                <w:lang w:bidi="my-MM"/>
              </w:rPr>
            </w:pPr>
          </w:p>
        </w:tc>
      </w:tr>
      <w:tr w:rsidR="00E675C2" w:rsidRPr="001F38DA" w14:paraId="5E09948F" w14:textId="77777777" w:rsidTr="001F38DA">
        <w:trPr>
          <w:trHeight w:val="130"/>
        </w:trPr>
        <w:tc>
          <w:tcPr>
            <w:tcW w:w="28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298D52C" w14:textId="77777777" w:rsidR="00E675C2" w:rsidRPr="001F38DA" w:rsidRDefault="00E675C2" w:rsidP="001F38DA">
            <w:pPr>
              <w:spacing w:line="204" w:lineRule="auto"/>
              <w:ind w:right="-110"/>
              <w:rPr>
                <w:rFonts w:ascii="Arial Narrow" w:hAnsi="Arial Narrow" w:cs="Myanmar Text"/>
                <w:sz w:val="10"/>
                <w:szCs w:val="10"/>
                <w:lang w:bidi="my-MM"/>
              </w:rPr>
            </w:pPr>
          </w:p>
        </w:tc>
        <w:tc>
          <w:tcPr>
            <w:tcW w:w="2317" w:type="dxa"/>
            <w:tcBorders>
              <w:left w:val="nil"/>
              <w:bottom w:val="single" w:sz="4" w:space="0" w:color="auto"/>
              <w:right w:val="nil"/>
            </w:tcBorders>
          </w:tcPr>
          <w:p w14:paraId="2C36D3E0" w14:textId="77777777" w:rsidR="00E675C2" w:rsidRPr="001F38DA" w:rsidRDefault="00E675C2" w:rsidP="001F38DA">
            <w:pPr>
              <w:spacing w:line="204" w:lineRule="auto"/>
              <w:ind w:right="-110"/>
              <w:rPr>
                <w:rFonts w:ascii="Arial Narrow" w:hAnsi="Arial Narrow" w:cs="Myanmar Text"/>
                <w:sz w:val="10"/>
                <w:szCs w:val="10"/>
                <w:lang w:bidi="my-MM"/>
              </w:rPr>
            </w:pPr>
          </w:p>
        </w:tc>
        <w:tc>
          <w:tcPr>
            <w:tcW w:w="428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6AF883" w14:textId="77777777" w:rsidR="00E675C2" w:rsidRPr="001F38DA" w:rsidRDefault="00E675C2" w:rsidP="001F38DA">
            <w:pPr>
              <w:spacing w:line="204" w:lineRule="auto"/>
              <w:rPr>
                <w:rFonts w:ascii="Arial Narrow" w:hAnsi="Arial Narrow" w:cs="Myanmar Text"/>
                <w:i/>
                <w:iCs/>
                <w:sz w:val="10"/>
                <w:szCs w:val="10"/>
                <w:lang w:bidi="my-MM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CCA602" w14:textId="77777777" w:rsidR="00E675C2" w:rsidRPr="001F38DA" w:rsidRDefault="00E675C2" w:rsidP="001F38DA">
            <w:pPr>
              <w:spacing w:line="204" w:lineRule="auto"/>
              <w:rPr>
                <w:rFonts w:ascii="Arial Narrow" w:hAnsi="Arial Narrow" w:cs="Myanmar Text"/>
                <w:sz w:val="10"/>
                <w:szCs w:val="10"/>
                <w:lang w:bidi="my-MM"/>
              </w:rPr>
            </w:pPr>
          </w:p>
        </w:tc>
      </w:tr>
      <w:bookmarkEnd w:id="1"/>
    </w:tbl>
    <w:p w14:paraId="30951947" w14:textId="77777777" w:rsidR="00D20156" w:rsidRPr="001F38DA" w:rsidRDefault="00D20156" w:rsidP="001F38DA">
      <w:pPr>
        <w:pStyle w:val="Title"/>
        <w:tabs>
          <w:tab w:val="left" w:pos="1440"/>
        </w:tabs>
        <w:spacing w:line="204" w:lineRule="auto"/>
        <w:jc w:val="left"/>
        <w:rPr>
          <w:rFonts w:ascii="Arial Narrow" w:hAnsi="Arial Narrow" w:cs="Myanmar Text"/>
          <w:b w:val="0"/>
          <w:bCs/>
          <w:sz w:val="10"/>
          <w:szCs w:val="10"/>
          <w:lang w:bidi="my-MM"/>
        </w:rPr>
      </w:pPr>
    </w:p>
    <w:p w14:paraId="5A09EC62" w14:textId="37EBCFED" w:rsidR="006D478B" w:rsidRPr="001F38DA" w:rsidRDefault="006D478B" w:rsidP="001F38DA">
      <w:pPr>
        <w:tabs>
          <w:tab w:val="left" w:pos="1665"/>
        </w:tabs>
        <w:spacing w:line="204" w:lineRule="auto"/>
        <w:rPr>
          <w:rFonts w:cs="Myanmar Text"/>
          <w:lang w:bidi="my-MM"/>
        </w:rPr>
      </w:pPr>
    </w:p>
    <w:sectPr w:rsidR="006D478B" w:rsidRPr="001F38DA" w:rsidSect="00ED437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296" w:bottom="720" w:left="1296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EA5CBE" w14:textId="77777777" w:rsidR="00944514" w:rsidRDefault="00944514">
      <w:r>
        <w:separator/>
      </w:r>
    </w:p>
  </w:endnote>
  <w:endnote w:type="continuationSeparator" w:id="0">
    <w:p w14:paraId="1914AF70" w14:textId="77777777" w:rsidR="00944514" w:rsidRDefault="009445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iner Hand ITC">
    <w:panose1 w:val="03070502030502020203"/>
    <w:charset w:val="00"/>
    <w:family w:val="script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7A8B4D" w14:textId="77777777" w:rsidR="00463F19" w:rsidRDefault="00463F1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7F6310" w14:textId="77777777" w:rsidR="003C25E0" w:rsidRPr="00C75DC4" w:rsidRDefault="004C7A4B" w:rsidP="003E67FE">
    <w:pPr>
      <w:pStyle w:val="Footer"/>
      <w:tabs>
        <w:tab w:val="clear" w:pos="4320"/>
        <w:tab w:val="clear" w:pos="8640"/>
        <w:tab w:val="right" w:pos="9630"/>
      </w:tabs>
      <w:rPr>
        <w:rFonts w:ascii="Arial Narrow" w:hAnsi="Arial Narrow"/>
        <w:sz w:val="20"/>
        <w:szCs w:val="20"/>
      </w:rPr>
    </w:pPr>
    <w:r w:rsidRPr="0000153D">
      <w:rPr>
        <w:rFonts w:ascii="Arial Narrow" w:hAnsi="Arial Narrow"/>
        <w:sz w:val="20"/>
        <w:szCs w:val="20"/>
        <w:lang w:eastAsia="ko-KR"/>
      </w:rPr>
      <w:t xml:space="preserve">NC </w:t>
    </w:r>
    <w:r w:rsidRPr="0000153D">
      <w:rPr>
        <w:rFonts w:ascii="Arial Narrow" w:hAnsi="Arial Narrow"/>
        <w:sz w:val="20"/>
        <w:szCs w:val="20"/>
        <w:lang w:eastAsia="ko-KR"/>
      </w:rPr>
      <w:t>ITP Infant Caregiver Project Video Release (5/22)</w:t>
    </w:r>
    <w:r w:rsidRPr="00C8119C">
      <w:rPr>
        <w:rFonts w:ascii="Arial Narrow" w:hAnsi="Arial Narrow"/>
        <w:sz w:val="20"/>
        <w:szCs w:val="20"/>
        <w:lang w:eastAsia="ko-KR"/>
      </w:rPr>
      <w:t xml:space="preserve"> </w:t>
    </w:r>
    <w:r w:rsidRPr="00C8119C">
      <w:rPr>
        <w:rFonts w:ascii="Arial Narrow" w:hAnsi="Arial Narrow"/>
        <w:sz w:val="20"/>
        <w:szCs w:val="20"/>
        <w:lang w:eastAsia="ko-KR"/>
      </w:rPr>
      <w:tab/>
    </w:r>
    <w:r w:rsidR="003E67FE" w:rsidRPr="007A512E">
      <w:rPr>
        <w:rFonts w:ascii="Myanmar Text" w:eastAsia="Arial Narrow" w:hAnsi="Myanmar Text" w:cs="Myanmar Text"/>
        <w:sz w:val="20"/>
        <w:szCs w:val="20"/>
        <w:lang w:bidi="my-MM"/>
      </w:rPr>
      <w:t>စာမျက်နာ</w:t>
    </w:r>
    <w:r w:rsidR="003E67FE" w:rsidRPr="007A512E">
      <w:rPr>
        <w:rFonts w:ascii="Arial Narrow" w:eastAsia="Arial Narrow" w:hAnsi="Arial Narrow" w:cs="Arial Narrow"/>
        <w:sz w:val="20"/>
        <w:szCs w:val="20"/>
        <w:lang w:bidi="my-MM"/>
      </w:rPr>
      <w:t xml:space="preserve"> </w:t>
    </w:r>
    <w:r w:rsidR="003E67FE" w:rsidRPr="007A512E">
      <w:rPr>
        <w:rFonts w:ascii="Arial Narrow" w:eastAsia="Arial Narrow" w:hAnsi="Arial Narrow" w:cs="Arial Narrow"/>
        <w:sz w:val="20"/>
        <w:szCs w:val="20"/>
        <w:lang w:bidi="my-MM"/>
      </w:rPr>
      <w:fldChar w:fldCharType="begin"/>
    </w:r>
    <w:r w:rsidR="003E67FE" w:rsidRPr="007A512E">
      <w:rPr>
        <w:rFonts w:ascii="Arial Narrow" w:eastAsia="Arial Narrow" w:hAnsi="Arial Narrow" w:cs="Arial Narrow"/>
        <w:sz w:val="20"/>
        <w:szCs w:val="20"/>
        <w:lang w:bidi="my-MM"/>
      </w:rPr>
      <w:instrText xml:space="preserve"> PAGE </w:instrText>
    </w:r>
    <w:r w:rsidR="003E67FE" w:rsidRPr="007A512E">
      <w:rPr>
        <w:rFonts w:ascii="Arial Narrow" w:eastAsia="Arial Narrow" w:hAnsi="Arial Narrow" w:cs="Arial Narrow"/>
        <w:sz w:val="20"/>
        <w:szCs w:val="20"/>
        <w:lang w:bidi="my-MM"/>
      </w:rPr>
      <w:fldChar w:fldCharType="separate"/>
    </w:r>
    <w:r w:rsidR="00A459EC" w:rsidRPr="007A512E">
      <w:rPr>
        <w:rFonts w:ascii="Arial Narrow" w:eastAsia="Arial Narrow" w:hAnsi="Arial Narrow" w:cs="Arial Narrow"/>
        <w:noProof/>
        <w:sz w:val="20"/>
        <w:szCs w:val="20"/>
        <w:lang w:bidi="my-MM"/>
      </w:rPr>
      <w:t>1</w:t>
    </w:r>
    <w:r w:rsidR="003E67FE" w:rsidRPr="007A512E">
      <w:rPr>
        <w:rFonts w:ascii="Arial Narrow" w:eastAsia="Arial Narrow" w:hAnsi="Arial Narrow" w:cs="Arial Narrow"/>
        <w:sz w:val="20"/>
        <w:szCs w:val="20"/>
        <w:lang w:bidi="my-MM"/>
      </w:rPr>
      <w:fldChar w:fldCharType="end"/>
    </w:r>
    <w:r w:rsidR="003E67FE" w:rsidRPr="007A512E">
      <w:rPr>
        <w:rFonts w:ascii="Arial Narrow" w:eastAsia="Arial Narrow" w:hAnsi="Arial Narrow" w:cs="Arial Narrow"/>
        <w:sz w:val="20"/>
        <w:szCs w:val="20"/>
        <w:lang w:bidi="my-MM"/>
      </w:rPr>
      <w:t xml:space="preserve"> / </w:t>
    </w:r>
    <w:r w:rsidR="003E67FE" w:rsidRPr="007A512E">
      <w:rPr>
        <w:rFonts w:ascii="Arial Narrow" w:eastAsia="Arial Narrow" w:hAnsi="Arial Narrow" w:cs="Arial Narrow"/>
        <w:sz w:val="20"/>
        <w:szCs w:val="20"/>
        <w:lang w:bidi="my-MM"/>
      </w:rPr>
      <w:fldChar w:fldCharType="begin"/>
    </w:r>
    <w:r w:rsidR="003E67FE" w:rsidRPr="007A512E">
      <w:rPr>
        <w:rFonts w:ascii="Arial Narrow" w:eastAsia="Arial Narrow" w:hAnsi="Arial Narrow" w:cs="Arial Narrow"/>
        <w:sz w:val="20"/>
        <w:szCs w:val="20"/>
        <w:lang w:bidi="my-MM"/>
      </w:rPr>
      <w:instrText xml:space="preserve"> NUMPAGES  </w:instrText>
    </w:r>
    <w:r w:rsidR="003E67FE" w:rsidRPr="007A512E">
      <w:rPr>
        <w:rFonts w:ascii="Arial Narrow" w:eastAsia="Arial Narrow" w:hAnsi="Arial Narrow" w:cs="Arial Narrow"/>
        <w:sz w:val="20"/>
        <w:szCs w:val="20"/>
        <w:lang w:bidi="my-MM"/>
      </w:rPr>
      <w:fldChar w:fldCharType="separate"/>
    </w:r>
    <w:r w:rsidR="00A459EC" w:rsidRPr="007A512E">
      <w:rPr>
        <w:rFonts w:ascii="Arial Narrow" w:eastAsia="Arial Narrow" w:hAnsi="Arial Narrow" w:cs="Arial Narrow"/>
        <w:noProof/>
        <w:sz w:val="20"/>
        <w:szCs w:val="20"/>
        <w:lang w:bidi="my-MM"/>
      </w:rPr>
      <w:t>1</w:t>
    </w:r>
    <w:r w:rsidR="003E67FE" w:rsidRPr="007A512E">
      <w:rPr>
        <w:rFonts w:ascii="Arial Narrow" w:eastAsia="Arial Narrow" w:hAnsi="Arial Narrow" w:cs="Arial Narrow"/>
        <w:sz w:val="20"/>
        <w:szCs w:val="20"/>
        <w:lang w:bidi="my-MM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4F9DDE" w14:textId="77777777" w:rsidR="00463F19" w:rsidRDefault="00463F1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451733" w14:textId="77777777" w:rsidR="00944514" w:rsidRDefault="00944514">
      <w:r>
        <w:separator/>
      </w:r>
    </w:p>
  </w:footnote>
  <w:footnote w:type="continuationSeparator" w:id="0">
    <w:p w14:paraId="6526B287" w14:textId="77777777" w:rsidR="00944514" w:rsidRDefault="009445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84FECF" w14:textId="77777777" w:rsidR="00463F19" w:rsidRDefault="00463F1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681F05" w14:textId="77777777" w:rsidR="00463F19" w:rsidRPr="00862312" w:rsidRDefault="00463F19" w:rsidP="00463F19">
    <w:pPr>
      <w:pStyle w:val="Header"/>
      <w:jc w:val="right"/>
      <w:rPr>
        <w:rFonts w:ascii="Myanmar Text" w:hAnsi="Myanmar Text" w:cs="Myanmar Text"/>
        <w:sz w:val="18"/>
        <w:szCs w:val="18"/>
      </w:rPr>
    </w:pPr>
    <w:bookmarkStart w:id="9" w:name="_Hlk204768390"/>
    <w:r w:rsidRPr="00862312">
      <w:rPr>
        <w:rFonts w:ascii="Myanmar Text" w:eastAsia="Arial Narrow" w:hAnsi="Myanmar Text" w:cs="Myanmar Text"/>
        <w:sz w:val="18"/>
        <w:szCs w:val="18"/>
        <w:lang w:bidi="my-MM"/>
      </w:rPr>
      <w:t>မြောက်ကာရိုလိုင်းနား ကျန်းမာရေးနှင့် ပြည်သူ့ဝန်ဆောင်မှုများဌာန</w:t>
    </w:r>
  </w:p>
  <w:p w14:paraId="2AEA7C96" w14:textId="6B5D3C4D" w:rsidR="00037D3B" w:rsidRPr="00463F19" w:rsidRDefault="00463F19" w:rsidP="00463F19">
    <w:pPr>
      <w:pStyle w:val="Header"/>
      <w:jc w:val="right"/>
      <w:rPr>
        <w:rFonts w:ascii="Myanmar Text" w:hAnsi="Myanmar Text" w:cs="Myanmar Text"/>
        <w:sz w:val="18"/>
        <w:szCs w:val="18"/>
      </w:rPr>
    </w:pPr>
    <w:r w:rsidRPr="00862312">
      <w:rPr>
        <w:rFonts w:ascii="Myanmar Text" w:eastAsia="Arial Narrow" w:hAnsi="Myanmar Text" w:cs="Myanmar Text"/>
        <w:sz w:val="18"/>
        <w:szCs w:val="18"/>
        <w:lang w:bidi="my-MM"/>
      </w:rPr>
      <w:t>ကလေးနှင့် မိသားစု ဘဝသာယာဝပြော‌ရေး ဌာနခွဲ</w:t>
    </w:r>
    <w:bookmarkEnd w:id="9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CC7484" w14:textId="77777777" w:rsidR="00463F19" w:rsidRDefault="00463F1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974E0"/>
    <w:multiLevelType w:val="hybridMultilevel"/>
    <w:tmpl w:val="00AE6A7E"/>
    <w:lvl w:ilvl="0" w:tplc="E690CEC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  <w:sz w:val="20"/>
        <w:szCs w:val="20"/>
      </w:rPr>
    </w:lvl>
    <w:lvl w:ilvl="1" w:tplc="9C60936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Viner Hand ITC" w:hint="default"/>
      </w:rPr>
    </w:lvl>
    <w:lvl w:ilvl="2" w:tplc="963031E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EBC81F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D5450A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Viner Hand ITC" w:hint="default"/>
      </w:rPr>
    </w:lvl>
    <w:lvl w:ilvl="5" w:tplc="90FCB2E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E6E73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78C1FE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Viner Hand ITC" w:hint="default"/>
      </w:rPr>
    </w:lvl>
    <w:lvl w:ilvl="8" w:tplc="149873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EB13B7"/>
    <w:multiLevelType w:val="hybridMultilevel"/>
    <w:tmpl w:val="F4CCFD0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A7D0EAE"/>
    <w:multiLevelType w:val="hybridMultilevel"/>
    <w:tmpl w:val="DD4EB53E"/>
    <w:lvl w:ilvl="0" w:tplc="59BE264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A33E1026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EDBAA398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88C67780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CC24FF86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7AA2238C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A6A4090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31063D36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CB8E99A4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936B8B"/>
    <w:multiLevelType w:val="multilevel"/>
    <w:tmpl w:val="CFB6F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Viner Hand ITC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Viner Hand ITC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Viner Hand ITC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703A83"/>
    <w:multiLevelType w:val="multilevel"/>
    <w:tmpl w:val="C9E4D802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Viner Hand ITC" w:hAnsi="Viner Hand ITC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Viner Hand ITC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Viner Hand ITC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Viner Hand ITC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DC13FC"/>
    <w:multiLevelType w:val="hybridMultilevel"/>
    <w:tmpl w:val="CFB6F834"/>
    <w:lvl w:ilvl="0" w:tplc="19B6A1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22D6F41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Viner Hand ITC" w:hint="default"/>
      </w:rPr>
    </w:lvl>
    <w:lvl w:ilvl="2" w:tplc="DB00405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B3AF57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296EC5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Viner Hand ITC" w:hint="default"/>
      </w:rPr>
    </w:lvl>
    <w:lvl w:ilvl="5" w:tplc="D1E4AF5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7CAC4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FBEC58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Viner Hand ITC" w:hint="default"/>
      </w:rPr>
    </w:lvl>
    <w:lvl w:ilvl="8" w:tplc="B672D8F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1F65A6"/>
    <w:multiLevelType w:val="hybridMultilevel"/>
    <w:tmpl w:val="C9E4D802"/>
    <w:lvl w:ilvl="0" w:tplc="B4743822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Viner Hand ITC" w:hAnsi="Viner Hand ITC" w:hint="default"/>
      </w:rPr>
    </w:lvl>
    <w:lvl w:ilvl="1" w:tplc="DEA4C58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Viner Hand ITC" w:hint="default"/>
      </w:rPr>
    </w:lvl>
    <w:lvl w:ilvl="2" w:tplc="5194F61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D20D4B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7EA544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Viner Hand ITC" w:hint="default"/>
      </w:rPr>
    </w:lvl>
    <w:lvl w:ilvl="5" w:tplc="173232F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6B8A37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67E825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Viner Hand ITC" w:hint="default"/>
      </w:rPr>
    </w:lvl>
    <w:lvl w:ilvl="8" w:tplc="0D96A09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903F67"/>
    <w:multiLevelType w:val="hybridMultilevel"/>
    <w:tmpl w:val="5F14DAF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Viner Hand ITC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Viner Hand ITC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Viner Hand ITC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171AA4"/>
    <w:multiLevelType w:val="hybridMultilevel"/>
    <w:tmpl w:val="3C666D3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87F2FEC"/>
    <w:multiLevelType w:val="hybridMultilevel"/>
    <w:tmpl w:val="69AA23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ADD409D"/>
    <w:multiLevelType w:val="hybridMultilevel"/>
    <w:tmpl w:val="C00066D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Tahoma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Tahoma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Tahoma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7B634A5A"/>
    <w:multiLevelType w:val="hybridMultilevel"/>
    <w:tmpl w:val="3162D020"/>
    <w:lvl w:ilvl="0" w:tplc="7A744CC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  <w:sz w:val="20"/>
        <w:szCs w:val="20"/>
      </w:rPr>
    </w:lvl>
    <w:lvl w:ilvl="1" w:tplc="E8D02C00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Viner Hand ITC" w:hint="default"/>
      </w:rPr>
    </w:lvl>
    <w:lvl w:ilvl="2" w:tplc="577CC572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42A8A9CA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1826EE1E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Viner Hand ITC" w:hint="default"/>
      </w:rPr>
    </w:lvl>
    <w:lvl w:ilvl="5" w:tplc="95625F5A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6E9E2396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AD32C1B2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cs="Viner Hand ITC" w:hint="default"/>
      </w:rPr>
    </w:lvl>
    <w:lvl w:ilvl="8" w:tplc="6C6608FC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12" w15:restartNumberingAfterBreak="0">
    <w:nsid w:val="7FEB3AE9"/>
    <w:multiLevelType w:val="hybridMultilevel"/>
    <w:tmpl w:val="9288F9E4"/>
    <w:lvl w:ilvl="0" w:tplc="387413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3C870CE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EDE86806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4170DBC8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3CBA2EB0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991C71AA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70EF37E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BCAE0782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6DB66BC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654603372">
    <w:abstractNumId w:val="2"/>
  </w:num>
  <w:num w:numId="2" w16cid:durableId="66078219">
    <w:abstractNumId w:val="6"/>
  </w:num>
  <w:num w:numId="3" w16cid:durableId="1595556718">
    <w:abstractNumId w:val="4"/>
  </w:num>
  <w:num w:numId="4" w16cid:durableId="1863475718">
    <w:abstractNumId w:val="11"/>
  </w:num>
  <w:num w:numId="5" w16cid:durableId="1694572118">
    <w:abstractNumId w:val="12"/>
  </w:num>
  <w:num w:numId="6" w16cid:durableId="500196590">
    <w:abstractNumId w:val="5"/>
  </w:num>
  <w:num w:numId="7" w16cid:durableId="2068675096">
    <w:abstractNumId w:val="3"/>
  </w:num>
  <w:num w:numId="8" w16cid:durableId="1312832389">
    <w:abstractNumId w:val="0"/>
  </w:num>
  <w:num w:numId="9" w16cid:durableId="707529568">
    <w:abstractNumId w:val="10"/>
  </w:num>
  <w:num w:numId="10" w16cid:durableId="1285307900">
    <w:abstractNumId w:val="7"/>
  </w:num>
  <w:num w:numId="11" w16cid:durableId="1268007798">
    <w:abstractNumId w:val="9"/>
  </w:num>
  <w:num w:numId="12" w16cid:durableId="1763649851">
    <w:abstractNumId w:val="8"/>
  </w:num>
  <w:num w:numId="13" w16cid:durableId="1042765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4DvFZYovV3YxR8bdt1F9H9RtOCJYo1NryiwRRR5nZkJKGxKPnhnNne1Fi52tMSRo5giJNs6XY8O28C53sZGsHQ==" w:salt="PYHqHCf1Q0OUa4aqE10kTQ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478B"/>
    <w:rsid w:val="0000153D"/>
    <w:rsid w:val="0000290F"/>
    <w:rsid w:val="00037D3B"/>
    <w:rsid w:val="000659C2"/>
    <w:rsid w:val="000817DE"/>
    <w:rsid w:val="000C64A8"/>
    <w:rsid w:val="00135B78"/>
    <w:rsid w:val="0015757D"/>
    <w:rsid w:val="001704D9"/>
    <w:rsid w:val="001E77C1"/>
    <w:rsid w:val="001F38DA"/>
    <w:rsid w:val="002034F1"/>
    <w:rsid w:val="00217B87"/>
    <w:rsid w:val="00221D18"/>
    <w:rsid w:val="0027178B"/>
    <w:rsid w:val="0028659D"/>
    <w:rsid w:val="00291282"/>
    <w:rsid w:val="0031229C"/>
    <w:rsid w:val="00327D8E"/>
    <w:rsid w:val="003443E1"/>
    <w:rsid w:val="00366DAE"/>
    <w:rsid w:val="00385170"/>
    <w:rsid w:val="003B5B2A"/>
    <w:rsid w:val="003C25E0"/>
    <w:rsid w:val="003D5F1C"/>
    <w:rsid w:val="003E67FE"/>
    <w:rsid w:val="004501FC"/>
    <w:rsid w:val="00463F19"/>
    <w:rsid w:val="00492A4B"/>
    <w:rsid w:val="004C20E8"/>
    <w:rsid w:val="004C6625"/>
    <w:rsid w:val="004C7A4B"/>
    <w:rsid w:val="00500CC3"/>
    <w:rsid w:val="00513B9E"/>
    <w:rsid w:val="00514720"/>
    <w:rsid w:val="00531A5B"/>
    <w:rsid w:val="00544485"/>
    <w:rsid w:val="00582F02"/>
    <w:rsid w:val="005C40B1"/>
    <w:rsid w:val="005D6B95"/>
    <w:rsid w:val="005E4ABC"/>
    <w:rsid w:val="005F4CC2"/>
    <w:rsid w:val="00611AC7"/>
    <w:rsid w:val="00691B74"/>
    <w:rsid w:val="006C3A40"/>
    <w:rsid w:val="006D478B"/>
    <w:rsid w:val="006E7938"/>
    <w:rsid w:val="006F7AE2"/>
    <w:rsid w:val="0072230E"/>
    <w:rsid w:val="00731901"/>
    <w:rsid w:val="00742FF8"/>
    <w:rsid w:val="00761E0F"/>
    <w:rsid w:val="00775AC7"/>
    <w:rsid w:val="0079541A"/>
    <w:rsid w:val="007A512E"/>
    <w:rsid w:val="007B2136"/>
    <w:rsid w:val="007B4B35"/>
    <w:rsid w:val="007E7B8A"/>
    <w:rsid w:val="00860024"/>
    <w:rsid w:val="008C04E6"/>
    <w:rsid w:val="008C4E2E"/>
    <w:rsid w:val="008D3DC0"/>
    <w:rsid w:val="00944514"/>
    <w:rsid w:val="00981509"/>
    <w:rsid w:val="009A5D70"/>
    <w:rsid w:val="009B1FE6"/>
    <w:rsid w:val="009E2478"/>
    <w:rsid w:val="009E5B5B"/>
    <w:rsid w:val="009E626A"/>
    <w:rsid w:val="00A04553"/>
    <w:rsid w:val="00A459EC"/>
    <w:rsid w:val="00A803B3"/>
    <w:rsid w:val="00AD3247"/>
    <w:rsid w:val="00B70B22"/>
    <w:rsid w:val="00BF236F"/>
    <w:rsid w:val="00C17219"/>
    <w:rsid w:val="00C326DF"/>
    <w:rsid w:val="00C458C1"/>
    <w:rsid w:val="00C75DC4"/>
    <w:rsid w:val="00C8119C"/>
    <w:rsid w:val="00C85D1A"/>
    <w:rsid w:val="00CD5718"/>
    <w:rsid w:val="00D04B2F"/>
    <w:rsid w:val="00D20156"/>
    <w:rsid w:val="00D255BA"/>
    <w:rsid w:val="00D53A36"/>
    <w:rsid w:val="00D613AB"/>
    <w:rsid w:val="00D86901"/>
    <w:rsid w:val="00D93485"/>
    <w:rsid w:val="00DB43A1"/>
    <w:rsid w:val="00DD3C8A"/>
    <w:rsid w:val="00E675C2"/>
    <w:rsid w:val="00EC46C9"/>
    <w:rsid w:val="00EC5014"/>
    <w:rsid w:val="00ED4379"/>
    <w:rsid w:val="00F30A28"/>
    <w:rsid w:val="00F372BE"/>
    <w:rsid w:val="00F567EB"/>
    <w:rsid w:val="00FA604B"/>
    <w:rsid w:val="00FB2051"/>
    <w:rsid w:val="00FC5C41"/>
    <w:rsid w:val="00FE7A0C"/>
    <w:rsid w:val="00FF5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D91014E"/>
  <w15:docId w15:val="{8A922D57-3F02-4053-8FA4-46726A6A2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my-MM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rsid w:val="000F44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0F44F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F44FC"/>
  </w:style>
  <w:style w:type="paragraph" w:styleId="CommentSubject">
    <w:name w:val="annotation subject"/>
    <w:basedOn w:val="CommentText"/>
    <w:next w:val="CommentText"/>
    <w:link w:val="CommentSubjectChar"/>
    <w:rsid w:val="000F44FC"/>
    <w:rPr>
      <w:b/>
      <w:bCs/>
    </w:rPr>
  </w:style>
  <w:style w:type="character" w:customStyle="1" w:styleId="CommentSubjectChar">
    <w:name w:val="Comment Subject Char"/>
    <w:link w:val="CommentSubject"/>
    <w:rsid w:val="000F44FC"/>
    <w:rPr>
      <w:b/>
      <w:bCs/>
    </w:rPr>
  </w:style>
  <w:style w:type="paragraph" w:styleId="ListParagraph">
    <w:name w:val="List Paragraph"/>
    <w:basedOn w:val="Normal"/>
    <w:uiPriority w:val="34"/>
    <w:qFormat/>
    <w:rsid w:val="00D93485"/>
    <w:pPr>
      <w:spacing w:after="160" w:line="259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table" w:styleId="TableGrid">
    <w:name w:val="Table Grid"/>
    <w:basedOn w:val="TableNormal"/>
    <w:rsid w:val="00D20156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D20156"/>
    <w:pPr>
      <w:jc w:val="center"/>
    </w:pPr>
    <w:rPr>
      <w:b/>
      <w:sz w:val="20"/>
      <w:szCs w:val="20"/>
    </w:rPr>
  </w:style>
  <w:style w:type="character" w:customStyle="1" w:styleId="TitleChar">
    <w:name w:val="Title Char"/>
    <w:link w:val="Title"/>
    <w:rsid w:val="00D20156"/>
    <w:rPr>
      <w:b/>
    </w:rPr>
  </w:style>
  <w:style w:type="paragraph" w:styleId="Revision">
    <w:name w:val="Revision"/>
    <w:hidden/>
    <w:uiPriority w:val="99"/>
    <w:semiHidden/>
    <w:rsid w:val="00D20156"/>
    <w:rPr>
      <w:sz w:val="24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037D3B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46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bbailey\Desktop\Translation%20Ready%20ITP%20Forms\Procedural%20Safeguards\Consent%20for%20Infant%20Caregiver%20Project%20English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CF9F2C23FA254188B8947FA71C680A" ma:contentTypeVersion="9" ma:contentTypeDescription="Create a new document." ma:contentTypeScope="" ma:versionID="d18bf4afc436c68a95a103592f41eaf5">
  <xsd:schema xmlns:xsd="http://www.w3.org/2001/XMLSchema" xmlns:xs="http://www.w3.org/2001/XMLSchema" xmlns:p="http://schemas.microsoft.com/office/2006/metadata/properties" xmlns:ns2="e2d26605-1d9b-4ee4-8466-0d097a60ace0" xmlns:ns3="840835ac-57cf-4e7c-8808-03f41f398c55" targetNamespace="http://schemas.microsoft.com/office/2006/metadata/properties" ma:root="true" ma:fieldsID="1fefebb7c2b240612fd5233e842ecaa2" ns2:_="" ns3:_="">
    <xsd:import namespace="e2d26605-1d9b-4ee4-8466-0d097a60ace0"/>
    <xsd:import namespace="840835ac-57cf-4e7c-8808-03f41f398c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d26605-1d9b-4ee4-8466-0d097a60ac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0835ac-57cf-4e7c-8808-03f41f398c55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28F782C-C077-40EE-9F1D-4D3D15225C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d26605-1d9b-4ee4-8466-0d097a60ace0"/>
    <ds:schemaRef ds:uri="840835ac-57cf-4e7c-8808-03f41f398c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C68B962-382F-4105-8C40-4B229D4DBAE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B07FE7B-6334-4672-8C20-ABAA06FB5D8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Consent for Infant Caregiver Project English.dotx</Template>
  <TotalTime>2</TotalTime>
  <Pages>2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Infant Caregiver Project Video Release</vt:lpstr>
    </vt:vector>
  </TitlesOfParts>
  <Company>University of Delaware</Company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Infant Caregiver Project Video Release</dc:title>
  <dc:subject/>
  <dc:creator>Bailey, Andrea B</dc:creator>
  <cp:keywords/>
  <cp:lastModifiedBy>Bailey, Andrea B.</cp:lastModifiedBy>
  <cp:revision>14</cp:revision>
  <cp:lastPrinted>2005-08-08T17:31:00Z</cp:lastPrinted>
  <dcterms:created xsi:type="dcterms:W3CDTF">2025-05-13T13:12:00Z</dcterms:created>
  <dcterms:modified xsi:type="dcterms:W3CDTF">2025-07-30T16:03:00Z</dcterms:modified>
</cp:coreProperties>
</file>