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186EF1" w14:paraId="77C13A83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4717D132" w14:textId="3DCC019C" w:rsidR="00742FF8" w:rsidRPr="00186EF1" w:rsidRDefault="00742FF8" w:rsidP="000817DE">
            <w:pPr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186EF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186EF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186EF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642CF1" w:rsidRPr="00186EF1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642CF1" w:rsidRPr="00186EF1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642CF1" w:rsidRPr="00186EF1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642CF1" w:rsidRPr="00186EF1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86EF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4AEE9B24" w14:textId="77777777" w:rsidR="00ED4379" w:rsidRPr="00186EF1" w:rsidRDefault="000D0081" w:rsidP="00891646">
      <w:pPr>
        <w:spacing w:after="240"/>
        <w:ind w:right="-162"/>
        <w:rPr>
          <w:rFonts w:ascii="Arial Black" w:hAnsi="Arial Black" w:cs="Myanmar Text"/>
          <w:b/>
          <w:sz w:val="28"/>
          <w:szCs w:val="28"/>
          <w:lang w:bidi="my-MM"/>
        </w:rPr>
      </w:pPr>
      <w:r w:rsidRPr="00186EF1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NC ITP </w:t>
      </w:r>
      <w:r w:rsidRPr="00186EF1">
        <w:rPr>
          <w:rFonts w:ascii="Myanmar Text" w:eastAsia="Arial Black" w:hAnsi="Myanmar Text" w:cs="Myanmar Text"/>
          <w:b/>
          <w:sz w:val="28"/>
          <w:szCs w:val="28"/>
          <w:lang w:bidi="my-MM"/>
        </w:rPr>
        <w:t>ဗီဒီယိုမှတ်တမ်းတင်ခြင်းနှင့်</w:t>
      </w:r>
      <w:r w:rsidRPr="00186EF1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186EF1">
        <w:rPr>
          <w:rFonts w:ascii="Myanmar Text" w:eastAsia="Arial Black" w:hAnsi="Myanmar Text" w:cs="Myanmar Text"/>
          <w:b/>
          <w:sz w:val="28"/>
          <w:szCs w:val="28"/>
          <w:lang w:bidi="my-MM"/>
        </w:rPr>
        <w:t>အချက်အလက်ထုတ်ပြန်ခွင့်ပြုရန်</w:t>
      </w:r>
      <w:r w:rsidRPr="00186EF1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186EF1">
        <w:rPr>
          <w:rFonts w:ascii="Myanmar Text" w:eastAsia="Arial Black" w:hAnsi="Myanmar Text" w:cs="Myanmar Text"/>
          <w:b/>
          <w:sz w:val="28"/>
          <w:szCs w:val="28"/>
          <w:lang w:bidi="my-MM"/>
        </w:rPr>
        <w:t>သဘောတူညီချက်</w:t>
      </w:r>
    </w:p>
    <w:p w14:paraId="3EC28F1E" w14:textId="77777777" w:rsidR="000D0081" w:rsidRPr="00186EF1" w:rsidRDefault="000D0081" w:rsidP="005371F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ဤသဘောတူညီချက်သည်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N.C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ကျန်းမာရေးနှင့်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လူသားဝန်ဆောင်မှုများဌာနနှင့်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၎င်း၏ဝန်ထမ်းများအား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အဆိုပါအရာများအားရိုက်ကူးခြင်းနှင့်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ခွင့်ပြုထားသောအသုံးပြုမှုမှ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ဖြစ်ပေါ်လာနိုင်သည့်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မည်သည့်တာဝန်ယူမှုမှ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ကင်းလွတ်စေရန်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အထူးရည်ရွယ်ပါသည်။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1187"/>
        <w:gridCol w:w="1633"/>
        <w:gridCol w:w="1248"/>
        <w:gridCol w:w="1620"/>
        <w:gridCol w:w="2197"/>
        <w:gridCol w:w="1791"/>
        <w:gridCol w:w="314"/>
      </w:tblGrid>
      <w:tr w:rsidR="001E4D01" w:rsidRPr="00186EF1" w14:paraId="7ED01A10" w14:textId="77777777" w:rsidTr="00DC6645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8F93FF9" w14:textId="77777777" w:rsidR="001E4D01" w:rsidRPr="00186EF1" w:rsidRDefault="001E4D01" w:rsidP="002918DB">
            <w:pPr>
              <w:pStyle w:val="paragraph"/>
              <w:spacing w:before="0" w:beforeAutospacing="0" w:after="0" w:afterAutospacing="0"/>
              <w:ind w:left="-72" w:right="-37"/>
              <w:textAlignment w:val="baseline"/>
              <w:rPr>
                <w:rStyle w:val="normaltextrun"/>
                <w:rFonts w:ascii="Arial Narrow" w:eastAsiaTheme="minorEastAsia" w:hAnsi="Arial Narrow" w:cs="Myanmar Text"/>
                <w:lang w:bidi="my-MM"/>
              </w:rPr>
            </w:pPr>
            <w:r w:rsidRPr="00186EF1">
              <w:rPr>
                <w:rStyle w:val="normaltextrun"/>
                <w:rFonts w:ascii="Myanmar Text" w:eastAsiaTheme="minorEastAsia" w:hAnsi="Myanmar Text" w:cs="Myanmar Text"/>
                <w:lang w:bidi="my-MM"/>
              </w:rPr>
              <w:t>ကျွန်ုပ်သည်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817A3" w14:textId="3AD4B6FC" w:rsidR="001E4D01" w:rsidRPr="00186EF1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Theme="minorEastAsia" w:hAnsi="Arial Narrow" w:cs="Myanmar Text"/>
                <w:lang w:bidi="my-MM"/>
              </w:rPr>
            </w:pP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Style w:val="normaltextrun"/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Style w:val="normaltextrun"/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Style w:val="normaltextrun"/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Style w:val="normaltextrun"/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Style w:val="normaltextrun"/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4F9C6F" w14:textId="77777777" w:rsidR="001E4D01" w:rsidRPr="00186EF1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Theme="minorEastAsia" w:hAnsi="Arial Narrow" w:cs="Myanmar Text"/>
                <w:i/>
                <w:iCs/>
                <w:lang w:bidi="my-MM"/>
              </w:rPr>
            </w:pPr>
            <w:r w:rsidRPr="00186EF1">
              <w:rPr>
                <w:rStyle w:val="normaltextrun"/>
                <w:rFonts w:ascii="Arial Narrow" w:eastAsiaTheme="minorEastAsia" w:hAnsi="Arial Narrow" w:cs="Myanmar Text"/>
                <w:i/>
                <w:lang w:bidi="my-MM"/>
              </w:rPr>
              <w:t>(</w:t>
            </w:r>
            <w:r w:rsidRPr="00186EF1">
              <w:rPr>
                <w:rStyle w:val="normaltextrun"/>
                <w:rFonts w:ascii="Myanmar Text" w:eastAsiaTheme="minorEastAsia" w:hAnsi="Myanmar Text" w:cs="Myanmar Text"/>
                <w:i/>
                <w:lang w:bidi="my-MM"/>
              </w:rPr>
              <w:t>အမည်</w:t>
            </w:r>
            <w:r w:rsidRPr="00186EF1">
              <w:rPr>
                <w:rStyle w:val="normaltextrun"/>
                <w:rFonts w:ascii="Arial Narrow" w:eastAsiaTheme="minorEastAsia" w:hAnsi="Arial Narrow" w:cs="Myanmar Text"/>
                <w:i/>
                <w:lang w:bidi="my-MM"/>
              </w:rPr>
              <w:t xml:space="preserve">) </w:t>
            </w:r>
            <w:r w:rsidRPr="00186EF1">
              <w:rPr>
                <w:rStyle w:val="normaltextrun"/>
                <w:rFonts w:ascii="Myanmar Text" w:eastAsiaTheme="minorEastAsia" w:hAnsi="Myanmar Text" w:cs="Myanmar Text"/>
                <w:lang w:bidi="my-MM"/>
              </w:rPr>
              <w:t>သည်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12E75" w14:textId="77777777" w:rsidR="001E4D01" w:rsidRPr="00186EF1" w:rsidRDefault="001E4D01" w:rsidP="00DC6645">
            <w:pPr>
              <w:pStyle w:val="paragraph"/>
              <w:spacing w:before="0" w:beforeAutospacing="0" w:after="0" w:afterAutospacing="0"/>
              <w:ind w:left="-119"/>
              <w:textAlignment w:val="baseline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Style w:val="normaltextrun"/>
                <w:rFonts w:ascii="Myanmar Text" w:eastAsiaTheme="minorEastAsia" w:hAnsi="Myanmar Text" w:cs="Myanmar Text"/>
                <w:lang w:bidi="my-MM"/>
              </w:rPr>
              <w:t>ဆက်သွယ်ရေးရုံးအား</w:t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t xml:space="preserve"> </w:t>
            </w:r>
            <w:r w:rsidRPr="00186EF1">
              <w:rPr>
                <w:rStyle w:val="normaltextrun"/>
                <w:rFonts w:ascii="Myanmar Text" w:eastAsiaTheme="minorEastAsia" w:hAnsi="Myanmar Text" w:cs="Myanmar Text"/>
                <w:lang w:bidi="my-MM"/>
              </w:rPr>
              <w:t>အောက်ပါတို့ကို</w:t>
            </w:r>
          </w:p>
        </w:tc>
      </w:tr>
      <w:tr w:rsidR="001E4D01" w:rsidRPr="00186EF1" w14:paraId="5FBD59EB" w14:textId="77777777" w:rsidTr="00642CF1">
        <w:trPr>
          <w:gridAfter w:val="1"/>
          <w:wAfter w:w="314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4D6AB" w14:textId="77777777" w:rsidR="001E4D01" w:rsidRPr="00186EF1" w:rsidRDefault="001E4D01" w:rsidP="00DC6645">
            <w:pPr>
              <w:pStyle w:val="paragraph"/>
              <w:spacing w:before="50" w:beforeAutospacing="0" w:after="0" w:afterAutospacing="0"/>
              <w:ind w:left="-115"/>
              <w:textAlignment w:val="baseline"/>
              <w:rPr>
                <w:rFonts w:ascii="Arial Narrow" w:eastAsiaTheme="minorEastAsia" w:hAnsi="Arial Narrow" w:cs="Myanmar Text"/>
                <w:lang w:bidi="my-MM"/>
              </w:rPr>
            </w:pPr>
            <w:r w:rsidRPr="00186EF1">
              <w:rPr>
                <w:rStyle w:val="normaltextrun"/>
                <w:rFonts w:ascii="Myanmar Text" w:eastAsiaTheme="minorEastAsia" w:hAnsi="Myanmar Text" w:cs="Myanmar Text"/>
                <w:lang w:bidi="my-MM"/>
              </w:rPr>
              <w:t>ကျွန်ုပ်</w:t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t>/</w:t>
            </w:r>
            <w:r w:rsidRPr="00186EF1">
              <w:rPr>
                <w:rStyle w:val="normaltextrun"/>
                <w:rFonts w:ascii="Myanmar Text" w:eastAsiaTheme="minorEastAsia" w:hAnsi="Myanmar Text" w:cs="Myanmar Text"/>
                <w:lang w:bidi="my-MM"/>
              </w:rPr>
              <w:t>ကျွန်ုပ်၏ကလေး၏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C2587" w14:textId="032DEDA9" w:rsidR="001E4D01" w:rsidRPr="00186EF1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Theme="minorEastAsia" w:hAnsi="Arial Narrow" w:cs="Myanmar Text"/>
                <w:lang w:bidi="my-MM"/>
              </w:rPr>
            </w:pPr>
            <w:r w:rsidRPr="00186EF1">
              <w:rPr>
                <w:rFonts w:ascii="Arial Narrow" w:eastAsiaTheme="minorEastAsia" w:hAnsi="Arial Narrow" w:cs="Myanmar Text"/>
                <w:lang w:bidi="my-MM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Theme="minorEastAsia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Theme="minorEastAsia" w:hAnsi="Arial Narrow" w:cs="Myanmar Text"/>
                <w:lang w:bidi="my-MM"/>
              </w:rPr>
            </w:r>
            <w:r w:rsidRPr="00186EF1">
              <w:rPr>
                <w:rFonts w:ascii="Arial Narrow" w:eastAsiaTheme="minorEastAsia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Theme="minorEastAsia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Theme="minorEastAsia" w:hAnsi="Arial Narrow" w:cs="Myanmar Text"/>
                <w:lang w:bidi="my-MM"/>
              </w:rPr>
              <w:fldChar w:fldCharType="end"/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89DA" w14:textId="77777777" w:rsidR="001E4D01" w:rsidRPr="00186EF1" w:rsidRDefault="001E4D01" w:rsidP="002918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Theme="minorEastAsia" w:hAnsi="Arial Narrow" w:cs="Myanmar Text"/>
                <w:lang w:bidi="my-MM"/>
              </w:rPr>
            </w:pP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t>(</w:t>
            </w:r>
            <w:r w:rsidRPr="00E54D98">
              <w:rPr>
                <w:rStyle w:val="normaltextrun"/>
                <w:rFonts w:ascii="Arial Narrow" w:eastAsiaTheme="minorEastAsia" w:hAnsi="Arial Narrow" w:cs="Myanmar Text"/>
                <w:i/>
                <w:iCs/>
                <w:lang w:eastAsia="ko-KR" w:bidi="my-MM"/>
              </w:rPr>
              <w:t>CDSA Name</w:t>
            </w:r>
            <w:r w:rsidRPr="00186EF1">
              <w:rPr>
                <w:rStyle w:val="normaltextrun"/>
                <w:rFonts w:ascii="Arial Narrow" w:eastAsiaTheme="minorEastAsia" w:hAnsi="Arial Narrow" w:cs="Myanmar Text"/>
                <w:lang w:bidi="my-MM"/>
              </w:rPr>
              <w:t>)</w:t>
            </w:r>
          </w:p>
        </w:tc>
      </w:tr>
    </w:tbl>
    <w:p w14:paraId="7E2F7185" w14:textId="77777777" w:rsidR="00F308AA" w:rsidRPr="00186EF1" w:rsidRDefault="00F308AA" w:rsidP="00DC6645">
      <w:pPr>
        <w:pStyle w:val="paragraph"/>
        <w:spacing w:before="50" w:beforeAutospacing="0" w:after="120" w:afterAutospacing="0"/>
        <w:textAlignment w:val="baseline"/>
        <w:rPr>
          <w:rStyle w:val="eop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>(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သင့်လျော်သော</w:t>
      </w: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ဖော်ပြချက်</w:t>
      </w: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>(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များ</w:t>
      </w: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>)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ကို</w:t>
      </w: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အမှန်ခြစ်ပါ</w:t>
      </w: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 xml:space="preserve">)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ရယူခွင့်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သို့မဟုတ်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ခွင့်ပြုရန်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ဤစာဖြင့်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အာဏာအပ်နှင်းပါသည်</w:t>
      </w:r>
      <w:r w:rsidRPr="00186EF1">
        <w:rPr>
          <w:rStyle w:val="normaltextrun"/>
          <w:rFonts w:ascii="Arial Narrow" w:eastAsiaTheme="minorEastAsia" w:hAnsi="Arial Narrow" w:cs="Myanmar Text"/>
          <w:i/>
          <w:lang w:bidi="my-MM"/>
        </w:rPr>
        <w:t> </w:t>
      </w:r>
    </w:p>
    <w:p w14:paraId="7D2303C2" w14:textId="77777777" w:rsidR="00F308AA" w:rsidRPr="00186EF1" w:rsidRDefault="00F308AA" w:rsidP="00DC6645">
      <w:pPr>
        <w:pStyle w:val="paragraph"/>
        <w:tabs>
          <w:tab w:val="left" w:pos="1863"/>
          <w:tab w:val="left" w:pos="4599"/>
          <w:tab w:val="left" w:pos="7200"/>
        </w:tabs>
        <w:spacing w:before="0" w:beforeAutospacing="0" w:after="120" w:afterAutospacing="0"/>
        <w:jc w:val="center"/>
        <w:textAlignment w:val="baseline"/>
        <w:rPr>
          <w:rStyle w:val="eop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bookmarkEnd w:id="1"/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ဓာတ်ပုံများ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ab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bookmarkEnd w:id="2"/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ရုပ်ရှင်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/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ဗီဒီယိုတိပ်ခွေ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ab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bookmarkEnd w:id="3"/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တွေ့ဆုံမေးမြန်းခန်း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ab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bookmarkEnd w:id="4"/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အသံသွင်းခြင်း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</w:p>
    <w:p w14:paraId="435420D6" w14:textId="055CBB7E" w:rsidR="00F308AA" w:rsidRPr="00186EF1" w:rsidRDefault="00F308AA" w:rsidP="00F308AA">
      <w:pPr>
        <w:pStyle w:val="paragraph"/>
        <w:spacing w:before="0" w:beforeAutospacing="0" w:after="60" w:afterAutospacing="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ကျွန်ုပ်သည်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အထက်ဖော်ပြပါအမည်ရှိသူ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/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အဖွဲအစည်းအား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ဤအစီအစဉ်မှ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ထွက်ရှိလာသည့်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အကြောင်း</w:t>
      </w:r>
      <w:r w:rsidR="00186EF1">
        <w:rPr>
          <w:rStyle w:val="normaltextrun"/>
          <w:rFonts w:ascii="Myanmar Text" w:eastAsiaTheme="minorEastAsia" w:hAnsi="Myanmar Text" w:cs="Myanmar Text" w:hint="cs"/>
          <w:cs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အရာများကို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အောက်ဖော်ပြပါ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ရည်ရွယ်ချက်များအတွက်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အသုံးပြုခွင့်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သို့မဟုတ်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ထိုအကြောင်းအရာများ</w:t>
      </w:r>
      <w:r w:rsidR="00186EF1">
        <w:rPr>
          <w:rStyle w:val="normaltextrun"/>
          <w:rFonts w:ascii="Myanmar Text" w:eastAsiaTheme="minorEastAsia" w:hAnsi="Myanmar Text" w:cs="Myanmar Text" w:hint="cs"/>
          <w:cs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ကို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i/>
          <w:lang w:bidi="my-MM"/>
        </w:rPr>
        <w:t>အသုံးပြု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နိုင်ရန်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အခြားပုဂ္ဂိုလ်များအား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ခွင့်ပြုနိုင်သောအာဏာပေးရန်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သဘောတူပါသည်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(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သင့်လျော်သော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အမျိုးအစားများကို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အမှန်ခြစ်ပါ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)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။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 </w:t>
      </w:r>
    </w:p>
    <w:p w14:paraId="0D7C9939" w14:textId="77777777" w:rsidR="00F308AA" w:rsidRPr="00186EF1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ပညာပေးစာပေများ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</w:p>
    <w:p w14:paraId="000ECD45" w14:textId="77777777" w:rsidR="00F308AA" w:rsidRPr="00186EF1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သုတေသနပစ္စည်းများ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/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စာပေများ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</w:p>
    <w:p w14:paraId="52E56DF6" w14:textId="77777777" w:rsidR="00F308AA" w:rsidRPr="00186EF1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ကြော်ငြာ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</w:p>
    <w:p w14:paraId="46B8626A" w14:textId="77777777" w:rsidR="00F308AA" w:rsidRPr="00186EF1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ဌာန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ဝက်ဘ်ဆိုက်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</w:p>
    <w:p w14:paraId="2AA46123" w14:textId="77777777" w:rsidR="00F308AA" w:rsidRPr="00186EF1" w:rsidRDefault="00F308AA" w:rsidP="00F308AA">
      <w:pPr>
        <w:pStyle w:val="paragraph"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ဌာနမှထုတ်ဝေသောစာပေများ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</w:p>
    <w:p w14:paraId="7F2F5361" w14:textId="77777777" w:rsidR="00CB39D1" w:rsidRPr="00186EF1" w:rsidRDefault="00F308AA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="007D545C"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="007D545C" w:rsidRPr="00186EF1">
        <w:rPr>
          <w:rStyle w:val="normaltextrun"/>
          <w:rFonts w:ascii="Myanmar Text" w:eastAsiaTheme="minorEastAsia" w:hAnsi="Myanmar Text" w:cs="Myanmar Text"/>
          <w:lang w:bidi="my-MM"/>
        </w:rPr>
        <w:t>ပုံနှိပ်</w:t>
      </w:r>
      <w:r w:rsidR="007D545C"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="007D545C" w:rsidRPr="00186EF1">
        <w:rPr>
          <w:rStyle w:val="normaltextrun"/>
          <w:rFonts w:ascii="Myanmar Text" w:eastAsiaTheme="minorEastAsia" w:hAnsi="Myanmar Text" w:cs="Myanmar Text"/>
          <w:lang w:bidi="my-MM"/>
        </w:rPr>
        <w:t>သို့မဟုတ်</w:t>
      </w:r>
      <w:r w:rsidR="007D545C"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="007D545C" w:rsidRPr="00186EF1">
        <w:rPr>
          <w:rStyle w:val="normaltextrun"/>
          <w:rFonts w:ascii="Myanmar Text" w:eastAsiaTheme="minorEastAsia" w:hAnsi="Myanmar Text" w:cs="Myanmar Text"/>
          <w:lang w:bidi="my-MM"/>
        </w:rPr>
        <w:t>အသံလွှင့်မီဒီယာ</w:t>
      </w:r>
    </w:p>
    <w:p w14:paraId="559E9E02" w14:textId="77777777" w:rsidR="00CB39D1" w:rsidRPr="00186EF1" w:rsidRDefault="00CB39D1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ဆေးဘက်ဆိုင်ရာကြီးကြပ်မှု</w:t>
      </w:r>
    </w:p>
    <w:p w14:paraId="4120909D" w14:textId="77777777" w:rsidR="007D545C" w:rsidRPr="00186EF1" w:rsidRDefault="00B544BA" w:rsidP="007D545C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t xml:space="preserve"> </w:t>
      </w:r>
      <w:r w:rsidR="002A171D" w:rsidRPr="00186EF1">
        <w:rPr>
          <w:rStyle w:val="normaltextrun"/>
          <w:rFonts w:ascii="Myanmar Text" w:eastAsiaTheme="minorEastAsia" w:hAnsi="Myanmar Text" w:cs="Myanmar Text"/>
          <w:lang w:bidi="my-MM"/>
        </w:rPr>
        <w:t>အထောက်အထားအခြေပြု</w:t>
      </w:r>
      <w:r w:rsidR="002A171D"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="002A171D" w:rsidRPr="00186EF1">
        <w:rPr>
          <w:rStyle w:val="normaltextrun"/>
          <w:rFonts w:ascii="Myanmar Text" w:eastAsiaTheme="minorEastAsia" w:hAnsi="Myanmar Text" w:cs="Myanmar Text"/>
          <w:lang w:bidi="my-MM"/>
        </w:rPr>
        <w:t>လက်တွေ့ကျင့်သုံးမှုများအတွက်</w:t>
      </w:r>
      <w:r w:rsidR="002A171D"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="002A171D" w:rsidRPr="00186EF1">
        <w:rPr>
          <w:rStyle w:val="normaltextrun"/>
          <w:rFonts w:ascii="Myanmar Text" w:eastAsiaTheme="minorEastAsia" w:hAnsi="Myanmar Text" w:cs="Myanmar Text"/>
          <w:lang w:bidi="my-MM"/>
        </w:rPr>
        <w:t>နည်းပြခြင်း</w:t>
      </w:r>
    </w:p>
    <w:p w14:paraId="1958A15E" w14:textId="77777777" w:rsidR="00F308AA" w:rsidRPr="00186EF1" w:rsidRDefault="00F308AA" w:rsidP="005371F2">
      <w:pPr>
        <w:pStyle w:val="paragraph"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Myanmar Text"/>
          <w:lang w:bidi="my-MM"/>
        </w:rPr>
      </w:pP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သက်ဆိုင်ပါက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- </w:t>
      </w:r>
      <w:r w:rsidR="005371F2"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71F2"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instrText xml:space="preserve"> FORMCHECKBOX </w:instrText>
      </w:r>
      <w:r w:rsidR="005371F2"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</w:r>
      <w:r w:rsidR="005371F2"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separate"/>
      </w:r>
      <w:r w:rsidR="005371F2" w:rsidRPr="00186EF1">
        <w:rPr>
          <w:rStyle w:val="normaltextrun"/>
          <w:rFonts w:ascii="Arial Narrow" w:eastAsiaTheme="minorEastAsia" w:hAnsi="Arial Narrow" w:cs="Myanmar Text"/>
          <w:sz w:val="22"/>
          <w:szCs w:val="22"/>
          <w:lang w:bidi="my-MM"/>
        </w:rPr>
        <w:fldChar w:fldCharType="end"/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> 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ကျွန်ုပ်အား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အမည်ဖြင့်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မခွဲခြားရန်အခြေအနေပေါ်တွင်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အထက်ပါအချက်ကို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ကျွန်ုပ်</w:t>
      </w:r>
      <w:r w:rsidRPr="00186EF1">
        <w:rPr>
          <w:rStyle w:val="normaltextrun"/>
          <w:rFonts w:ascii="Arial Narrow" w:eastAsiaTheme="minorEastAsia" w:hAnsi="Arial Narrow" w:cs="Myanmar Text"/>
          <w:lang w:bidi="my-MM"/>
        </w:rPr>
        <w:t xml:space="preserve"> </w:t>
      </w:r>
      <w:r w:rsidRPr="00186EF1">
        <w:rPr>
          <w:rStyle w:val="normaltextrun"/>
          <w:rFonts w:ascii="Myanmar Text" w:eastAsiaTheme="minorEastAsia" w:hAnsi="Myanmar Text" w:cs="Myanmar Text"/>
          <w:lang w:bidi="my-MM"/>
        </w:rPr>
        <w:t>သဘောတူပါသည်။</w:t>
      </w:r>
    </w:p>
    <w:p w14:paraId="78334DD0" w14:textId="77777777" w:rsidR="005371F2" w:rsidRPr="00186EF1" w:rsidRDefault="005371F2" w:rsidP="005371F2">
      <w:pPr>
        <w:spacing w:after="120"/>
        <w:textAlignment w:val="baseline"/>
        <w:rPr>
          <w:rFonts w:ascii="Arial Narrow" w:eastAsiaTheme="minorEastAsia" w:hAnsi="Arial Narrow" w:cs="Myanmar Text"/>
          <w:lang w:bidi="my-MM"/>
        </w:rPr>
      </w:pPr>
      <w:r w:rsidRPr="00186EF1">
        <w:rPr>
          <w:rFonts w:ascii="Myanmar Text" w:eastAsiaTheme="minorEastAsia" w:hAnsi="Myanmar Text" w:cs="Myanmar Text"/>
          <w:i/>
          <w:lang w:bidi="my-MM"/>
        </w:rPr>
        <w:lastRenderedPageBreak/>
        <w:t>ဗီဒီယိုမှတ်တမ်းများသည်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ကလေး၏ကာကွယ်ထားသော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လျှို့ဝှက်မှတ်တမ်းများတွင်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ပါဝင်ပြီး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NC </w:t>
      </w:r>
      <w:r w:rsidRPr="00186EF1">
        <w:rPr>
          <w:rFonts w:ascii="Myanmar Text" w:eastAsiaTheme="minorEastAsia" w:hAnsi="Myanmar Text" w:cs="Myanmar Text"/>
          <w:i/>
          <w:lang w:bidi="my-MM"/>
        </w:rPr>
        <w:t>ကျန်းမာရေးနှင့်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လူမှုဝန်ထမ်းဌာန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(NC DHHS) </w:t>
      </w:r>
      <w:r w:rsidRPr="00186EF1">
        <w:rPr>
          <w:rFonts w:ascii="Myanmar Text" w:eastAsiaTheme="minorEastAsia" w:hAnsi="Myanmar Text" w:cs="Myanmar Text"/>
          <w:i/>
          <w:lang w:bidi="my-MM"/>
        </w:rPr>
        <w:t>၏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မှတ်တမ်းထိန်းသိမ်းရေးမူဝါဒအရ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သိမ်းဆည်းခြင်းနှင့်</w:t>
      </w:r>
      <w:r w:rsidRPr="00186EF1">
        <w:rPr>
          <w:rFonts w:ascii="Arial Narrow" w:eastAsiaTheme="minorEastAsia" w:hAnsi="Arial Narrow" w:cs="Myanmar Text"/>
          <w:i/>
          <w:lang w:bidi="my-MM"/>
        </w:rPr>
        <w:t xml:space="preserve"> </w:t>
      </w:r>
      <w:r w:rsidRPr="00186EF1">
        <w:rPr>
          <w:rFonts w:ascii="Myanmar Text" w:eastAsiaTheme="minorEastAsia" w:hAnsi="Myanmar Text" w:cs="Myanmar Text"/>
          <w:i/>
          <w:lang w:bidi="my-MM"/>
        </w:rPr>
        <w:t>ဖျက်ဆီးခြင်းပြုလုပ်မည်ဖြစ်သည်။</w:t>
      </w:r>
    </w:p>
    <w:p w14:paraId="633D2D61" w14:textId="0820BA69" w:rsidR="00D93485" w:rsidRPr="00186EF1" w:rsidRDefault="003C25E0" w:rsidP="005371F2">
      <w:pPr>
        <w:spacing w:after="120"/>
        <w:rPr>
          <w:rFonts w:ascii="Arial Narrow" w:hAnsi="Arial Narrow" w:cs="Myanmar Text"/>
          <w:lang w:bidi="my-MM"/>
        </w:rPr>
      </w:pPr>
      <w:r w:rsidRPr="00186EF1">
        <w:rPr>
          <w:rFonts w:ascii="Myanmar Text" w:eastAsia="Arial Narrow" w:hAnsi="Myanmar Text" w:cs="Myanmar Text"/>
          <w:lang w:bidi="my-MM"/>
        </w:rPr>
        <w:t>ကျွန်ုပ်သည်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အထက်ပါအချက်များကို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ဖတ်ရှုပြီးဖြစ်ကာ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ဤထုတ်ပြန်မှုပုံစံဖောင်ကို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အပြည့်အဝနားလည်</w:t>
      </w:r>
      <w:r w:rsidR="00186EF1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ပါသည်။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ဤထုတ်ပြန်ချက်သည်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၎င်း၏ရည်ရွယ်ချက်ပြည့်မီရန်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လိုအပ်သောကာလအတွက်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တစ်နှစ်အထိ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အကျုံးဝင်မည်ဖြစ်သည်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သို့မဟုတ်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ကျွန်ုပ်က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ဤဖောင်၏အောက်ခြေရှိ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ရုပ်သိမ်းခြင်းကဏ္ဍကို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ဖြည့်စွက်၍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ရုပ်သိမ်းပါက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သက်တမ်းကုန်ဆုံးမည်ကို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နားလည်ပါသည်။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ထို့အပြင်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ရုပ်သိမ်းသည့်ရက်စွဲမတိုင်မီ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ဤထုတ်ပြန်ချက်အရဆောင်ရွက်ခဲ့သော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မည်သည့်လုပ်ဆောင်ချက်မဆို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တရားဝင်ပြီး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ဥပဒေနှင့်</w:t>
      </w:r>
      <w:r w:rsidR="00186EF1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အညီဖြစ်ကြောင်း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  <w:r w:rsidRPr="00186EF1">
        <w:rPr>
          <w:rFonts w:ascii="Myanmar Text" w:eastAsia="Arial Narrow" w:hAnsi="Myanmar Text" w:cs="Myanmar Text"/>
          <w:lang w:bidi="my-MM"/>
        </w:rPr>
        <w:t>နားလည်ပါသည်။</w:t>
      </w:r>
      <w:r w:rsidRPr="00186EF1">
        <w:rPr>
          <w:rFonts w:ascii="Arial Narrow" w:eastAsia="Arial Narrow" w:hAnsi="Arial Narrow" w:cs="Myanmar Text"/>
          <w:lang w:bidi="my-M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15"/>
        <w:gridCol w:w="874"/>
        <w:gridCol w:w="311"/>
        <w:gridCol w:w="1010"/>
        <w:gridCol w:w="764"/>
        <w:gridCol w:w="2487"/>
        <w:gridCol w:w="37"/>
        <w:gridCol w:w="412"/>
        <w:gridCol w:w="118"/>
        <w:gridCol w:w="191"/>
        <w:gridCol w:w="119"/>
        <w:gridCol w:w="52"/>
        <w:gridCol w:w="1504"/>
        <w:gridCol w:w="257"/>
        <w:gridCol w:w="15"/>
      </w:tblGrid>
      <w:tr w:rsidR="000A7651" w:rsidRPr="00186EF1" w14:paraId="5080DC19" w14:textId="77777777" w:rsidTr="00DC6645">
        <w:trPr>
          <w:trHeight w:val="360"/>
        </w:trPr>
        <w:tc>
          <w:tcPr>
            <w:tcW w:w="3908" w:type="dxa"/>
            <w:gridSpan w:val="5"/>
            <w:tcBorders>
              <w:bottom w:val="nil"/>
              <w:right w:val="nil"/>
            </w:tcBorders>
            <w:vAlign w:val="bottom"/>
          </w:tcPr>
          <w:bookmarkStart w:id="5" w:name="_Hlk106117959"/>
          <w:p w14:paraId="3D02D627" w14:textId="578B7871" w:rsidR="000A7651" w:rsidRPr="00186EF1" w:rsidRDefault="000A7651" w:rsidP="00996ABB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DE6FEF" w14:textId="2014169C" w:rsidR="000A7651" w:rsidRPr="00186EF1" w:rsidRDefault="000A7651" w:rsidP="00996ABB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29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78EE87" w14:textId="431D0B77" w:rsidR="000A7651" w:rsidRPr="00186EF1" w:rsidRDefault="000A7651" w:rsidP="00996ABB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A638E8E" w14:textId="77777777" w:rsidR="000A7651" w:rsidRPr="00186EF1" w:rsidRDefault="000A7651" w:rsidP="00B347A4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60AB6F" w14:textId="5997ABAB" w:rsidR="000A7651" w:rsidRPr="00186EF1" w:rsidRDefault="000A7651" w:rsidP="00996ABB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left w:val="nil"/>
              <w:bottom w:val="nil"/>
            </w:tcBorders>
            <w:vAlign w:val="bottom"/>
          </w:tcPr>
          <w:p w14:paraId="2F9DB6F7" w14:textId="77777777" w:rsidR="000A7651" w:rsidRPr="00186EF1" w:rsidRDefault="000A7651" w:rsidP="000A765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A7651" w:rsidRPr="00186EF1" w14:paraId="74ED48D5" w14:textId="77777777" w:rsidTr="00DC6645">
        <w:trPr>
          <w:gridAfter w:val="1"/>
          <w:wAfter w:w="15" w:type="dxa"/>
          <w:trHeight w:val="242"/>
        </w:trPr>
        <w:tc>
          <w:tcPr>
            <w:tcW w:w="3908" w:type="dxa"/>
            <w:gridSpan w:val="5"/>
            <w:tcBorders>
              <w:bottom w:val="nil"/>
              <w:right w:val="nil"/>
            </w:tcBorders>
          </w:tcPr>
          <w:p w14:paraId="7A889806" w14:textId="77777777" w:rsidR="00B347A4" w:rsidRPr="00186EF1" w:rsidRDefault="00B347A4" w:rsidP="00DC6645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ကလေး၏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ပထမအမည်စာလုံး</w:t>
            </w: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14:paraId="653D226D" w14:textId="77777777" w:rsidR="00B347A4" w:rsidRPr="00186EF1" w:rsidRDefault="00B347A4" w:rsidP="00DC6645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t>MI</w:t>
            </w:r>
          </w:p>
        </w:tc>
        <w:tc>
          <w:tcPr>
            <w:tcW w:w="3054" w:type="dxa"/>
            <w:gridSpan w:val="4"/>
            <w:tcBorders>
              <w:left w:val="nil"/>
              <w:bottom w:val="nil"/>
              <w:right w:val="nil"/>
            </w:tcBorders>
          </w:tcPr>
          <w:p w14:paraId="755EA05D" w14:textId="77777777" w:rsidR="00B347A4" w:rsidRPr="00186EF1" w:rsidRDefault="00B347A4" w:rsidP="00DC6645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အမည်နောက်ဆုံးစာလုံး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AF7C9" w14:textId="77777777" w:rsidR="00B347A4" w:rsidRPr="00186EF1" w:rsidRDefault="00B347A4" w:rsidP="00DC6645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14:paraId="5340B85A" w14:textId="77777777" w:rsidR="00B347A4" w:rsidRPr="00186EF1" w:rsidRDefault="00B347A4" w:rsidP="00996AB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86EF1" w14:paraId="6E0D315B" w14:textId="77777777" w:rsidTr="00DC6645">
        <w:trPr>
          <w:gridAfter w:val="1"/>
          <w:wAfter w:w="15" w:type="dxa"/>
          <w:trHeight w:val="360"/>
        </w:trPr>
        <w:tc>
          <w:tcPr>
            <w:tcW w:w="289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E10020C" w14:textId="77777777" w:rsidR="000659C2" w:rsidRPr="00186EF1" w:rsidRDefault="00FC5C41" w:rsidP="000659C2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72B6B23" w14:textId="17476695" w:rsidR="000659C2" w:rsidRPr="00186EF1" w:rsidRDefault="000659C2" w:rsidP="00860024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8"/>
          </w:p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0352" w14:textId="77777777" w:rsidR="000659C2" w:rsidRPr="00186EF1" w:rsidRDefault="000659C2" w:rsidP="00860024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1E1FF3" w14:textId="416A0B4D" w:rsidR="000659C2" w:rsidRPr="00186EF1" w:rsidRDefault="000659C2" w:rsidP="00860024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9"/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7CBCB232" w14:textId="77777777" w:rsidR="000659C2" w:rsidRPr="00186EF1" w:rsidRDefault="000659C2" w:rsidP="000659C2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86EF1" w14:paraId="5C07C3D0" w14:textId="77777777" w:rsidTr="00DC6645">
        <w:trPr>
          <w:gridAfter w:val="1"/>
          <w:wAfter w:w="15" w:type="dxa"/>
          <w:trHeight w:val="360"/>
        </w:trPr>
        <w:tc>
          <w:tcPr>
            <w:tcW w:w="1098" w:type="dxa"/>
            <w:tcBorders>
              <w:top w:val="nil"/>
              <w:bottom w:val="nil"/>
              <w:right w:val="nil"/>
            </w:tcBorders>
            <w:vAlign w:val="bottom"/>
          </w:tcPr>
          <w:p w14:paraId="0B2B6061" w14:textId="77777777" w:rsidR="000659C2" w:rsidRPr="00186EF1" w:rsidRDefault="000659C2" w:rsidP="000659C2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လိပ်စာ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</w:p>
        </w:tc>
        <w:tc>
          <w:tcPr>
            <w:tcW w:w="84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D2782" w14:textId="6AC2D243" w:rsidR="000659C2" w:rsidRPr="00186EF1" w:rsidRDefault="005371F2" w:rsidP="00860024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6B815787" w14:textId="77777777" w:rsidR="000659C2" w:rsidRPr="00186EF1" w:rsidRDefault="000659C2" w:rsidP="00860024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86EF1" w14:paraId="5E0AECA2" w14:textId="77777777" w:rsidTr="00DC6645">
        <w:trPr>
          <w:gridAfter w:val="1"/>
          <w:wAfter w:w="15" w:type="dxa"/>
          <w:trHeight w:val="360"/>
        </w:trPr>
        <w:tc>
          <w:tcPr>
            <w:tcW w:w="258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0EFE073" w14:textId="77777777" w:rsidR="000659C2" w:rsidRPr="00186EF1" w:rsidRDefault="000659C2" w:rsidP="00DC6645">
            <w:pPr>
              <w:spacing w:before="50"/>
              <w:ind w:right="-115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မြို့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ပြည်နယ်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စာတိုက်ကုဒ်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82661A" w14:textId="30C42F49" w:rsidR="000659C2" w:rsidRPr="00186EF1" w:rsidRDefault="005371F2" w:rsidP="00860024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0E93FAD8" w14:textId="77777777" w:rsidR="000659C2" w:rsidRPr="00186EF1" w:rsidRDefault="000659C2" w:rsidP="00860024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5371F2" w:rsidRPr="00186EF1" w14:paraId="3E38FCF2" w14:textId="77777777" w:rsidTr="00DC6645">
        <w:trPr>
          <w:gridAfter w:val="1"/>
          <w:wAfter w:w="15" w:type="dxa"/>
          <w:trHeight w:val="360"/>
        </w:trPr>
        <w:tc>
          <w:tcPr>
            <w:tcW w:w="171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424FD95" w14:textId="77777777" w:rsidR="005371F2" w:rsidRPr="00186EF1" w:rsidRDefault="005371F2" w:rsidP="000659C2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သက်သေခံ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–</w:t>
            </w:r>
          </w:p>
        </w:tc>
        <w:tc>
          <w:tcPr>
            <w:tcW w:w="548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A212B32" w14:textId="2B6B901F" w:rsidR="005371F2" w:rsidRPr="00186EF1" w:rsidRDefault="005371F2" w:rsidP="00860024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16D8" w14:textId="77777777" w:rsidR="005371F2" w:rsidRPr="00186EF1" w:rsidRDefault="005371F2" w:rsidP="00DC6645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right w:val="nil"/>
            </w:tcBorders>
            <w:vAlign w:val="bottom"/>
          </w:tcPr>
          <w:p w14:paraId="71105C12" w14:textId="79ED2B68" w:rsidR="005371F2" w:rsidRPr="00186EF1" w:rsidRDefault="005371F2" w:rsidP="005371F2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1BA90532" w14:textId="77777777" w:rsidR="005371F2" w:rsidRPr="00186EF1" w:rsidRDefault="005371F2" w:rsidP="00860024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86EF1" w14:paraId="79DE9964" w14:textId="77777777" w:rsidTr="00DC6645">
        <w:trPr>
          <w:gridAfter w:val="1"/>
          <w:wAfter w:w="15" w:type="dxa"/>
          <w:trHeight w:val="20"/>
        </w:trPr>
        <w:tc>
          <w:tcPr>
            <w:tcW w:w="9592" w:type="dxa"/>
            <w:gridSpan w:val="14"/>
            <w:tcBorders>
              <w:top w:val="nil"/>
              <w:right w:val="nil"/>
            </w:tcBorders>
            <w:vAlign w:val="bottom"/>
          </w:tcPr>
          <w:p w14:paraId="2B4CA915" w14:textId="77777777" w:rsidR="000659C2" w:rsidRPr="00186EF1" w:rsidRDefault="000659C2" w:rsidP="00860024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57" w:type="dxa"/>
            <w:tcBorders>
              <w:top w:val="nil"/>
              <w:left w:val="nil"/>
            </w:tcBorders>
            <w:vAlign w:val="bottom"/>
          </w:tcPr>
          <w:p w14:paraId="36FF43F3" w14:textId="77777777" w:rsidR="000659C2" w:rsidRPr="00186EF1" w:rsidRDefault="000659C2" w:rsidP="00860024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6BAF828B" w14:textId="77777777" w:rsidR="00D20156" w:rsidRPr="00186EF1" w:rsidRDefault="00D20156">
      <w:pPr>
        <w:rPr>
          <w:rFonts w:ascii="Arial Narrow" w:hAnsi="Arial Narrow" w:cs="Myanmar Text"/>
          <w:lang w:bidi="my-MM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407"/>
        <w:gridCol w:w="180"/>
        <w:gridCol w:w="4109"/>
        <w:gridCol w:w="242"/>
      </w:tblGrid>
      <w:tr w:rsidR="00FC5C41" w:rsidRPr="00186EF1" w14:paraId="16975E79" w14:textId="77777777" w:rsidTr="00C959C7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FFA05" w14:textId="77777777" w:rsidR="00FC5C41" w:rsidRPr="00186EF1" w:rsidRDefault="00FC5C41" w:rsidP="00DC6645">
            <w:pPr>
              <w:spacing w:before="50"/>
              <w:rPr>
                <w:rFonts w:ascii="Arial Narrow" w:eastAsia="Calibri" w:hAnsi="Arial Narrow" w:cs="Myanmar Text"/>
                <w:b/>
                <w:lang w:bidi="my-MM"/>
              </w:rPr>
            </w:pPr>
            <w:r w:rsidRPr="00186EF1">
              <w:rPr>
                <w:rFonts w:ascii="Myanmar Text" w:eastAsia="Calibri" w:hAnsi="Myanmar Text" w:cs="Myanmar Text"/>
                <w:b/>
                <w:lang w:bidi="my-MM"/>
              </w:rPr>
              <w:t>ရုပ်သိမ်းခြင်း</w:t>
            </w:r>
            <w:r w:rsidRPr="00186EF1">
              <w:rPr>
                <w:rFonts w:ascii="Arial Narrow" w:eastAsia="Calibri" w:hAnsi="Arial Narrow" w:cs="Myanmar Text"/>
                <w:b/>
                <w:lang w:bidi="my-MM"/>
              </w:rPr>
              <w:t xml:space="preserve"> </w:t>
            </w:r>
            <w:r w:rsidRPr="00186EF1">
              <w:rPr>
                <w:rFonts w:ascii="Myanmar Text" w:eastAsia="Calibri" w:hAnsi="Myanmar Text" w:cs="Myanmar Text"/>
                <w:b/>
                <w:lang w:bidi="my-MM"/>
              </w:rPr>
              <w:t>ကဏ္ဍ</w:t>
            </w:r>
          </w:p>
        </w:tc>
      </w:tr>
      <w:tr w:rsidR="00037D3B" w:rsidRPr="00186EF1" w14:paraId="78AFB9E8" w14:textId="77777777" w:rsidTr="00C959C7">
        <w:trPr>
          <w:trHeight w:val="216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F477" w14:textId="77777777" w:rsidR="00037D3B" w:rsidRPr="00186EF1" w:rsidRDefault="00037D3B" w:rsidP="00C959C7">
            <w:pPr>
              <w:ind w:right="-17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ကျွန်ုပ်သည်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ဤထုတ်ပြန်ချက်အား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အောက်ပါရက်စွဲမှ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စတင်၍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ရုပ်သိမ်းရန်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ဤစာဖြင့်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တောင်းဆိုပါသည်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27224F06" w14:textId="1C047528" w:rsidR="00037D3B" w:rsidRPr="00186EF1" w:rsidRDefault="00037D3B" w:rsidP="00C959C7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7231" w14:textId="77777777" w:rsidR="00037D3B" w:rsidRPr="00186EF1" w:rsidRDefault="00037D3B" w:rsidP="00C959C7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037D3B" w:rsidRPr="00186EF1" w14:paraId="48321072" w14:textId="77777777" w:rsidTr="00C959C7">
        <w:trPr>
          <w:trHeight w:val="20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C0002" w14:textId="77777777" w:rsidR="00037D3B" w:rsidRPr="00186EF1" w:rsidRDefault="00037D3B" w:rsidP="00C959C7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1818F09F" w14:textId="77777777" w:rsidR="00037D3B" w:rsidRPr="00186EF1" w:rsidRDefault="00037D3B" w:rsidP="00DC6645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(</w:t>
            </w:r>
            <w:r w:rsidRPr="00186EF1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  <w:r w:rsidRPr="00186EF1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3B777" w14:textId="77777777" w:rsidR="00037D3B" w:rsidRPr="00186EF1" w:rsidRDefault="00037D3B" w:rsidP="00C959C7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FC5C41" w:rsidRPr="00186EF1" w14:paraId="60962D58" w14:textId="77777777" w:rsidTr="00642CF1">
        <w:trPr>
          <w:trHeight w:val="36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DB271" w14:textId="77777777" w:rsidR="00FC5C41" w:rsidRPr="00186EF1" w:rsidRDefault="00FC5C41" w:rsidP="00C959C7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86EF1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A36866" w14:textId="505A94E7" w:rsidR="00FC5C41" w:rsidRPr="00186EF1" w:rsidRDefault="00FC5C41" w:rsidP="00C959C7">
            <w:pPr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1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E8F89C" w14:textId="77777777" w:rsidR="00FC5C41" w:rsidRPr="00186EF1" w:rsidRDefault="00FC5C41" w:rsidP="00C959C7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E675C2" w:rsidRPr="00642CF1" w14:paraId="2D4D5494" w14:textId="77777777" w:rsidTr="00642CF1">
        <w:trPr>
          <w:trHeight w:val="36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567D67" w14:textId="77777777" w:rsidR="00E675C2" w:rsidRPr="00186EF1" w:rsidRDefault="00E675C2" w:rsidP="00C959C7">
            <w:pPr>
              <w:ind w:right="-110"/>
              <w:jc w:val="right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407" w:type="dxa"/>
            <w:tcBorders>
              <w:left w:val="nil"/>
              <w:right w:val="nil"/>
            </w:tcBorders>
            <w:vAlign w:val="bottom"/>
          </w:tcPr>
          <w:p w14:paraId="1D15E2F6" w14:textId="67C5268C" w:rsidR="00E675C2" w:rsidRPr="00642CF1" w:rsidRDefault="00E675C2" w:rsidP="00C959C7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186EF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86EF1">
              <w:rPr>
                <w:rFonts w:ascii="Arial Narrow" w:eastAsia="Arial Narrow" w:hAnsi="Arial Narrow" w:cs="Myanmar Text"/>
                <w:lang w:bidi="my-MM"/>
              </w:rPr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642CF1" w:rsidRPr="00186EF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86EF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2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0CBA9" w14:textId="77777777" w:rsidR="00E675C2" w:rsidRPr="00642CF1" w:rsidRDefault="00E675C2" w:rsidP="00C959C7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81F97E" w14:textId="77777777" w:rsidR="00E675C2" w:rsidRPr="00642CF1" w:rsidRDefault="00E675C2" w:rsidP="00C959C7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E675C2" w:rsidRPr="00642CF1" w14:paraId="2B9C6CAF" w14:textId="77777777" w:rsidTr="00642C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28AB6" w14:textId="77777777" w:rsidR="00E675C2" w:rsidRPr="00642CF1" w:rsidRDefault="00E675C2" w:rsidP="00C959C7">
            <w:pPr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407" w:type="dxa"/>
            <w:tcBorders>
              <w:left w:val="nil"/>
              <w:bottom w:val="single" w:sz="4" w:space="0" w:color="auto"/>
              <w:right w:val="nil"/>
            </w:tcBorders>
          </w:tcPr>
          <w:p w14:paraId="7E800C87" w14:textId="77777777" w:rsidR="00E675C2" w:rsidRPr="00642CF1" w:rsidRDefault="00E675C2" w:rsidP="00C959C7">
            <w:pPr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DA1E3" w14:textId="77777777" w:rsidR="00E675C2" w:rsidRPr="00642CF1" w:rsidRDefault="00E675C2" w:rsidP="00C959C7">
            <w:pPr>
              <w:rPr>
                <w:rFonts w:ascii="Arial Narrow" w:hAnsi="Arial Narrow" w:cs="Myanmar Text"/>
                <w:i/>
                <w:iCs/>
                <w:sz w:val="10"/>
                <w:szCs w:val="10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4B45" w14:textId="77777777" w:rsidR="00E675C2" w:rsidRPr="00642CF1" w:rsidRDefault="00E675C2" w:rsidP="00C959C7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  <w:bookmarkEnd w:id="5"/>
    </w:tbl>
    <w:p w14:paraId="2B024E84" w14:textId="77777777" w:rsidR="00D20156" w:rsidRPr="00642CF1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 w:cs="Myanmar Text"/>
          <w:b w:val="0"/>
          <w:bCs/>
          <w:sz w:val="4"/>
          <w:szCs w:val="4"/>
          <w:lang w:bidi="my-MM"/>
        </w:rPr>
      </w:pPr>
    </w:p>
    <w:sectPr w:rsidR="00D20156" w:rsidRPr="00642CF1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6602" w14:textId="77777777" w:rsidR="00743937" w:rsidRDefault="00743937">
      <w:r>
        <w:separator/>
      </w:r>
    </w:p>
  </w:endnote>
  <w:endnote w:type="continuationSeparator" w:id="0">
    <w:p w14:paraId="4C9B1302" w14:textId="77777777" w:rsidR="00743937" w:rsidRDefault="0074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43C2" w14:textId="77777777" w:rsidR="003C25E0" w:rsidRPr="00C75DC4" w:rsidRDefault="00BC0BE0" w:rsidP="003E67FE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E54D98">
      <w:rPr>
        <w:rFonts w:ascii="Arial Narrow" w:hAnsi="Arial Narrow"/>
        <w:sz w:val="20"/>
        <w:szCs w:val="20"/>
        <w:lang w:eastAsia="ko-KR"/>
      </w:rPr>
      <w:t xml:space="preserve">NC </w:t>
    </w:r>
    <w:r w:rsidRPr="00E54D98">
      <w:rPr>
        <w:rFonts w:ascii="Arial Narrow" w:hAnsi="Arial Narrow"/>
        <w:sz w:val="20"/>
        <w:szCs w:val="20"/>
        <w:lang w:eastAsia="ko-KR"/>
      </w:rPr>
      <w:t>ITP Video Consent Form - Ongoing (5/22)</w:t>
    </w:r>
    <w:r w:rsidRPr="007066D9">
      <w:rPr>
        <w:rFonts w:ascii="Arial Narrow" w:hAnsi="Arial Narrow"/>
        <w:sz w:val="20"/>
        <w:szCs w:val="20"/>
        <w:lang w:eastAsia="ko-KR"/>
      </w:rPr>
      <w:t xml:space="preserve"> </w:t>
    </w:r>
    <w:r w:rsidRPr="007066D9">
      <w:rPr>
        <w:rFonts w:ascii="Arial Narrow" w:hAnsi="Arial Narrow"/>
        <w:sz w:val="20"/>
        <w:szCs w:val="20"/>
        <w:lang w:eastAsia="ko-KR"/>
      </w:rPr>
      <w:tab/>
    </w:r>
    <w:r w:rsidR="003E67FE" w:rsidRPr="00186EF1">
      <w:rPr>
        <w:rFonts w:ascii="Myanmar Text" w:eastAsia="Arial Narrow" w:hAnsi="Myanmar Text" w:cs="Myanmar Text"/>
        <w:sz w:val="20"/>
        <w:szCs w:val="20"/>
        <w:lang w:bidi="my-MM"/>
      </w:rPr>
      <w:t>စာမျက်နာ</w: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t xml:space="preserve"> </w: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instrText xml:space="preserve"> PAGE </w:instrTex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8B6F29" w:rsidRPr="00186EF1">
      <w:rPr>
        <w:rFonts w:ascii="Arial Narrow" w:eastAsia="Arial Narrow" w:hAnsi="Arial Narrow" w:cs="Arial Narrow"/>
        <w:noProof/>
        <w:sz w:val="20"/>
        <w:szCs w:val="20"/>
        <w:lang w:bidi="my-MM"/>
      </w:rPr>
      <w:t>2</w: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t xml:space="preserve"> / </w: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instrText xml:space="preserve"> NUMPAGES  </w:instrTex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8B6F29" w:rsidRPr="00186EF1">
      <w:rPr>
        <w:rFonts w:ascii="Arial Narrow" w:eastAsia="Arial Narrow" w:hAnsi="Arial Narrow" w:cs="Arial Narrow"/>
        <w:noProof/>
        <w:sz w:val="20"/>
        <w:szCs w:val="20"/>
        <w:lang w:bidi="my-MM"/>
      </w:rPr>
      <w:t>2</w:t>
    </w:r>
    <w:r w:rsidR="003E67FE" w:rsidRPr="00186EF1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56B76" w14:textId="77777777" w:rsidR="00743937" w:rsidRDefault="00743937">
      <w:r>
        <w:separator/>
      </w:r>
    </w:p>
  </w:footnote>
  <w:footnote w:type="continuationSeparator" w:id="0">
    <w:p w14:paraId="113987E2" w14:textId="77777777" w:rsidR="00743937" w:rsidRDefault="0074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2E41" w14:textId="77777777" w:rsidR="0002200E" w:rsidRPr="00862312" w:rsidRDefault="0002200E" w:rsidP="0002200E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3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67DC41C0" w14:textId="2450A264" w:rsidR="00037D3B" w:rsidRPr="0002200E" w:rsidRDefault="0002200E" w:rsidP="0002200E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8492655">
    <w:abstractNumId w:val="2"/>
  </w:num>
  <w:num w:numId="2" w16cid:durableId="1319923113">
    <w:abstractNumId w:val="6"/>
  </w:num>
  <w:num w:numId="3" w16cid:durableId="1349286047">
    <w:abstractNumId w:val="4"/>
  </w:num>
  <w:num w:numId="4" w16cid:durableId="376399762">
    <w:abstractNumId w:val="11"/>
  </w:num>
  <w:num w:numId="5" w16cid:durableId="279260174">
    <w:abstractNumId w:val="12"/>
  </w:num>
  <w:num w:numId="6" w16cid:durableId="1430390404">
    <w:abstractNumId w:val="5"/>
  </w:num>
  <w:num w:numId="7" w16cid:durableId="1126463839">
    <w:abstractNumId w:val="3"/>
  </w:num>
  <w:num w:numId="8" w16cid:durableId="113060162">
    <w:abstractNumId w:val="0"/>
  </w:num>
  <w:num w:numId="9" w16cid:durableId="1079249761">
    <w:abstractNumId w:val="10"/>
  </w:num>
  <w:num w:numId="10" w16cid:durableId="813450509">
    <w:abstractNumId w:val="7"/>
  </w:num>
  <w:num w:numId="11" w16cid:durableId="1238662886">
    <w:abstractNumId w:val="9"/>
  </w:num>
  <w:num w:numId="12" w16cid:durableId="2006087545">
    <w:abstractNumId w:val="8"/>
  </w:num>
  <w:num w:numId="13" w16cid:durableId="5481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NOnFAqG6XL/EbCjQ9bxqvdlu/GWFWpHKpGlJc5iRbSiY3NKYxAqFxJ2HcCqPrGlcU4gpBFOafqFnDNqLVCNg==" w:salt="OKiTlgUgYCqfEfP3RmTj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3EE"/>
    <w:rsid w:val="0002200E"/>
    <w:rsid w:val="00037D3B"/>
    <w:rsid w:val="000659C2"/>
    <w:rsid w:val="000817DE"/>
    <w:rsid w:val="000A7651"/>
    <w:rsid w:val="000A7A96"/>
    <w:rsid w:val="000D0081"/>
    <w:rsid w:val="000D046F"/>
    <w:rsid w:val="00135B78"/>
    <w:rsid w:val="0015757D"/>
    <w:rsid w:val="00174E80"/>
    <w:rsid w:val="00186EF1"/>
    <w:rsid w:val="001D3C6A"/>
    <w:rsid w:val="001E0AA7"/>
    <w:rsid w:val="001E4D01"/>
    <w:rsid w:val="00221D18"/>
    <w:rsid w:val="002457A0"/>
    <w:rsid w:val="0028659D"/>
    <w:rsid w:val="002A171D"/>
    <w:rsid w:val="00327D8E"/>
    <w:rsid w:val="00331D82"/>
    <w:rsid w:val="003504FD"/>
    <w:rsid w:val="00374A0B"/>
    <w:rsid w:val="003C25E0"/>
    <w:rsid w:val="003E67FE"/>
    <w:rsid w:val="004501FC"/>
    <w:rsid w:val="00492A4B"/>
    <w:rsid w:val="00496519"/>
    <w:rsid w:val="004C20E8"/>
    <w:rsid w:val="00500CC3"/>
    <w:rsid w:val="00514720"/>
    <w:rsid w:val="005371F2"/>
    <w:rsid w:val="00544485"/>
    <w:rsid w:val="005C23F3"/>
    <w:rsid w:val="005C40B1"/>
    <w:rsid w:val="005D6B95"/>
    <w:rsid w:val="005D7B3C"/>
    <w:rsid w:val="005F4CC2"/>
    <w:rsid w:val="00610C47"/>
    <w:rsid w:val="00611AC7"/>
    <w:rsid w:val="00614F56"/>
    <w:rsid w:val="00642CF1"/>
    <w:rsid w:val="00691B74"/>
    <w:rsid w:val="006A3A6C"/>
    <w:rsid w:val="006E7938"/>
    <w:rsid w:val="006F7AE2"/>
    <w:rsid w:val="007066D9"/>
    <w:rsid w:val="0072230E"/>
    <w:rsid w:val="00731901"/>
    <w:rsid w:val="00742FF8"/>
    <w:rsid w:val="00743937"/>
    <w:rsid w:val="00761570"/>
    <w:rsid w:val="007D3D73"/>
    <w:rsid w:val="007D545C"/>
    <w:rsid w:val="008057BE"/>
    <w:rsid w:val="00846DA3"/>
    <w:rsid w:val="00860024"/>
    <w:rsid w:val="00891646"/>
    <w:rsid w:val="008B6F29"/>
    <w:rsid w:val="008C4E2E"/>
    <w:rsid w:val="008E3452"/>
    <w:rsid w:val="00910A9F"/>
    <w:rsid w:val="00961B68"/>
    <w:rsid w:val="0097116F"/>
    <w:rsid w:val="00981509"/>
    <w:rsid w:val="009D482E"/>
    <w:rsid w:val="009E2478"/>
    <w:rsid w:val="009E5B5B"/>
    <w:rsid w:val="009E626A"/>
    <w:rsid w:val="00A45743"/>
    <w:rsid w:val="00A62335"/>
    <w:rsid w:val="00AD3247"/>
    <w:rsid w:val="00AD4A26"/>
    <w:rsid w:val="00B227B9"/>
    <w:rsid w:val="00B347A4"/>
    <w:rsid w:val="00B544BA"/>
    <w:rsid w:val="00BA584F"/>
    <w:rsid w:val="00BC0BE0"/>
    <w:rsid w:val="00BD5244"/>
    <w:rsid w:val="00BF236F"/>
    <w:rsid w:val="00C75DC4"/>
    <w:rsid w:val="00C85D1A"/>
    <w:rsid w:val="00C91DDE"/>
    <w:rsid w:val="00C959C7"/>
    <w:rsid w:val="00CB39D1"/>
    <w:rsid w:val="00CD5718"/>
    <w:rsid w:val="00D00002"/>
    <w:rsid w:val="00D04B2F"/>
    <w:rsid w:val="00D20156"/>
    <w:rsid w:val="00D53A36"/>
    <w:rsid w:val="00D86901"/>
    <w:rsid w:val="00D93485"/>
    <w:rsid w:val="00DC6645"/>
    <w:rsid w:val="00DD3C8A"/>
    <w:rsid w:val="00E54D98"/>
    <w:rsid w:val="00E675C2"/>
    <w:rsid w:val="00EC46C9"/>
    <w:rsid w:val="00ED4379"/>
    <w:rsid w:val="00EF43EE"/>
    <w:rsid w:val="00F017B0"/>
    <w:rsid w:val="00F04D06"/>
    <w:rsid w:val="00F308AA"/>
    <w:rsid w:val="00F30A28"/>
    <w:rsid w:val="00F567EB"/>
    <w:rsid w:val="00F65CC2"/>
    <w:rsid w:val="00F70D18"/>
    <w:rsid w:val="00F9026C"/>
    <w:rsid w:val="00FB205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0A6E"/>
  <w15:docId w15:val="{A742FB16-5499-4134-9518-06D95A2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0D0081"/>
    <w:pPr>
      <w:spacing w:before="100" w:beforeAutospacing="1" w:after="100" w:afterAutospacing="1"/>
    </w:pPr>
  </w:style>
  <w:style w:type="character" w:customStyle="1" w:styleId="normaltextrun">
    <w:name w:val="normaltextrun"/>
    <w:rsid w:val="000D0081"/>
  </w:style>
  <w:style w:type="character" w:customStyle="1" w:styleId="eop">
    <w:name w:val="eop"/>
    <w:rsid w:val="00F6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Consent%20to%20Photograh%20&amp;%20Video%20Ongoing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to Photograh &amp; Video Ongoing English.dotx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 - Ongoing</dc:title>
  <dc:subject/>
  <dc:creator>Bailey, Andrea B</dc:creator>
  <cp:keywords/>
  <cp:lastModifiedBy>Bailey, Andrea B.</cp:lastModifiedBy>
  <cp:revision>10</cp:revision>
  <cp:lastPrinted>2022-05-03T16:38:00Z</cp:lastPrinted>
  <dcterms:created xsi:type="dcterms:W3CDTF">2025-05-13T13:14:00Z</dcterms:created>
  <dcterms:modified xsi:type="dcterms:W3CDTF">2025-07-30T16:04:00Z</dcterms:modified>
</cp:coreProperties>
</file>