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CE6CE2" w14:paraId="77C13A83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4717D132" w14:textId="16789931" w:rsidR="00742FF8" w:rsidRPr="00CE6CE2" w:rsidRDefault="00742FF8" w:rsidP="000817DE">
            <w:pPr>
              <w:bidi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E6CE2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CE6CE2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</w:r>
            <w:r w:rsidRPr="00CE6CE2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Calibri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CE6CE2">
              <w:rPr>
                <w:rFonts w:ascii="Arial Narrow" w:eastAsia="Calibri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4AEE9B24" w14:textId="7DF70652" w:rsidR="00ED4379" w:rsidRPr="00CE6CE2" w:rsidRDefault="00622F89" w:rsidP="00891646">
      <w:pPr>
        <w:bidi/>
        <w:spacing w:after="240"/>
        <w:ind w:right="-162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eastAsia="Arial Black" w:hAnsi="Arial Black" w:cs="Arial"/>
          <w:b/>
          <w:bCs/>
          <w:sz w:val="28"/>
          <w:szCs w:val="28"/>
          <w:lang w:eastAsia="prs" w:bidi="ar-DZ"/>
        </w:rPr>
        <w:t xml:space="preserve"> </w:t>
      </w:r>
      <w:r w:rsidRPr="00CE6CE2">
        <w:rPr>
          <w:rFonts w:ascii="Arial Black" w:eastAsia="Arial Black" w:hAnsi="Arial Black" w:cs="Arial"/>
          <w:b/>
          <w:bCs/>
          <w:sz w:val="28"/>
          <w:szCs w:val="28"/>
          <w:lang w:eastAsia="prs" w:bidi="en-US"/>
        </w:rPr>
        <w:t>NC ITP</w:t>
      </w:r>
      <w:proofErr w:type="spellStart"/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رضایت</w:t>
      </w:r>
      <w:proofErr w:type="spellEnd"/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برای</w:t>
      </w:r>
      <w:proofErr w:type="spellEnd"/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ثبت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proofErr w:type="spellStart"/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ویدیو</w:t>
      </w:r>
      <w:proofErr w:type="spellEnd"/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و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انتشار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en-US"/>
        </w:rPr>
        <w:t xml:space="preserve"> </w:t>
      </w:r>
      <w:r w:rsidR="000D0081" w:rsidRPr="00CE6CE2">
        <w:rPr>
          <w:rFonts w:ascii="Arial Black" w:eastAsia="Arial Black" w:hAnsi="Arial Black" w:cs="Arial"/>
          <w:b/>
          <w:bCs/>
          <w:sz w:val="28"/>
          <w:szCs w:val="28"/>
          <w:rtl/>
          <w:lang w:eastAsia="prs" w:bidi="ar-DZ"/>
        </w:rPr>
        <w:t>معلومات</w:t>
      </w:r>
    </w:p>
    <w:p w14:paraId="3EC28F1E" w14:textId="038F783E" w:rsidR="000D0081" w:rsidRPr="00CE6CE2" w:rsidRDefault="00622F89" w:rsidP="005371F2">
      <w:pPr>
        <w:pStyle w:val="paragraph"/>
        <w:bidi/>
        <w:spacing w:before="0" w:beforeAutospacing="0" w:after="120" w:afterAutospacing="0"/>
        <w:textAlignment w:val="baseline"/>
        <w:rPr>
          <w:rStyle w:val="normaltextrun"/>
          <w:rFonts w:ascii="Arial Narrow" w:eastAsiaTheme="minorEastAsia" w:hAnsi="Arial Narrow" w:cs="Arial"/>
        </w:rPr>
      </w:pP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ا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ن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رضا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ت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نامه صراحتاً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برا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ا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نکه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ر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است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صحت </w:t>
      </w:r>
      <w:proofErr w:type="gram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و خدمات</w:t>
      </w:r>
      <w:proofErr w:type="gram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بشر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کارول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نا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شمال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gram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و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پرسنل</w:t>
      </w:r>
      <w:proofErr w:type="spellEnd"/>
      <w:proofErr w:type="gram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آن را از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هرگونه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مسئول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ت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که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به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دل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ل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برداشت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</w:t>
      </w:r>
      <w:proofErr w:type="gram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و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استفاده</w:t>
      </w:r>
      <w:proofErr w:type="spellEnd"/>
      <w:proofErr w:type="gram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مجاز از مواد باشد، مبرا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م</w:t>
      </w:r>
      <w:r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داند</w:t>
      </w:r>
      <w:proofErr w:type="spellEnd"/>
      <w:r w:rsidRPr="00622F89">
        <w:rPr>
          <w:rStyle w:val="normaltextrun"/>
          <w:rFonts w:ascii="Arial Narrow" w:eastAsiaTheme="minorEastAsia" w:hAnsi="Arial Narrow" w:cs="Arial" w:hint="eastAsia"/>
          <w:rtl/>
          <w:lang w:eastAsia="prs" w:bidi="ar-DZ"/>
        </w:rPr>
        <w:t>،</w:t>
      </w:r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در نظر </w:t>
      </w:r>
      <w:proofErr w:type="spellStart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گرفته</w:t>
      </w:r>
      <w:proofErr w:type="spellEnd"/>
      <w:r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 شده است.</w:t>
      </w:r>
    </w:p>
    <w:tbl>
      <w:tblPr>
        <w:tblStyle w:val="TableGrid"/>
        <w:bidiVisual/>
        <w:tblW w:w="9990" w:type="dxa"/>
        <w:tblInd w:w="125" w:type="dxa"/>
        <w:tblLook w:val="04A0" w:firstRow="1" w:lastRow="0" w:firstColumn="1" w:lastColumn="0" w:noHBand="0" w:noVBand="1"/>
      </w:tblPr>
      <w:tblGrid>
        <w:gridCol w:w="328"/>
        <w:gridCol w:w="2408"/>
        <w:gridCol w:w="2250"/>
        <w:gridCol w:w="668"/>
        <w:gridCol w:w="2009"/>
        <w:gridCol w:w="1987"/>
        <w:gridCol w:w="340"/>
      </w:tblGrid>
      <w:tr w:rsidR="001E4D01" w:rsidRPr="00CE6CE2" w14:paraId="7ED01A10" w14:textId="77777777" w:rsidTr="003247A1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F93FF9" w14:textId="77777777" w:rsidR="001E4D01" w:rsidRPr="00CE6CE2" w:rsidRDefault="001E4D01" w:rsidP="002918DB">
            <w:pPr>
              <w:pStyle w:val="paragraph"/>
              <w:bidi/>
              <w:spacing w:before="0" w:beforeAutospacing="0" w:after="0" w:afterAutospacing="0"/>
              <w:ind w:left="-72" w:right="-37"/>
              <w:textAlignment w:val="baseline"/>
              <w:rPr>
                <w:rStyle w:val="normaltextrun"/>
                <w:rFonts w:ascii="Arial Narrow" w:eastAsiaTheme="minorEastAsia" w:hAnsi="Arial Narrow"/>
              </w:rPr>
            </w:pP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>من</w:t>
            </w:r>
            <w:proofErr w:type="spellEnd"/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817A3" w14:textId="3F67584F" w:rsidR="001E4D01" w:rsidRPr="00CE6CE2" w:rsidRDefault="001E4D01" w:rsidP="002918D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Arial Narrow" w:eastAsiaTheme="minorEastAsia" w:hAnsi="Arial Narrow"/>
              </w:rPr>
            </w:pP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Style w:val="normaltextrun"/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Style w:val="normaltextrun"/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Style w:val="normaltextrun"/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Style w:val="normaltextrun"/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Style w:val="normaltextrun"/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04F9C6F" w14:textId="77777777" w:rsidR="001E4D01" w:rsidRPr="00CE6CE2" w:rsidRDefault="001E4D01" w:rsidP="008064BB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 Narrow" w:eastAsiaTheme="minorEastAsia" w:hAnsi="Arial Narrow"/>
                <w:i/>
                <w:iCs/>
              </w:rPr>
            </w:pPr>
            <w:r w:rsidRPr="00CE6CE2">
              <w:rPr>
                <w:rStyle w:val="normaltextrun"/>
                <w:rFonts w:ascii="Arial Narrow" w:eastAsiaTheme="minorEastAsia" w:hAnsi="Arial Narrow"/>
                <w:i/>
                <w:iCs/>
                <w:rtl/>
                <w:lang w:eastAsia="prs" w:bidi="en-US"/>
              </w:rPr>
              <w:t>(</w:t>
            </w: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i/>
                <w:iCs/>
                <w:rtl/>
                <w:lang w:eastAsia="prs" w:bidi="en-US"/>
              </w:rPr>
              <w:t>نام</w:t>
            </w:r>
            <w:proofErr w:type="spellEnd"/>
            <w:r w:rsidRPr="00CE6CE2">
              <w:rPr>
                <w:rStyle w:val="normaltextrun"/>
                <w:rFonts w:ascii="Arial Narrow" w:eastAsiaTheme="minorEastAsia" w:hAnsi="Arial Narrow"/>
                <w:i/>
                <w:iCs/>
                <w:rtl/>
                <w:lang w:eastAsia="prs" w:bidi="en-US"/>
              </w:rPr>
              <w:t>)</w:t>
            </w:r>
          </w:p>
        </w:tc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12E75" w14:textId="77777777" w:rsidR="001E4D01" w:rsidRPr="00CE6CE2" w:rsidRDefault="001E4D01" w:rsidP="002918D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Arial Narrow" w:hAnsi="Arial Narrow"/>
              </w:rPr>
            </w:pP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بدینوسیله</w:t>
            </w:r>
            <w:proofErr w:type="spellEnd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به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دفتر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ارتباطات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اجازه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می</w:t>
            </w:r>
            <w:proofErr w:type="spellEnd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دهم</w:t>
            </w:r>
          </w:p>
        </w:tc>
      </w:tr>
      <w:tr w:rsidR="001E4D01" w:rsidRPr="00CE6CE2" w14:paraId="5FBD59EB" w14:textId="77777777" w:rsidTr="003247A1">
        <w:trPr>
          <w:gridAfter w:val="1"/>
          <w:wAfter w:w="340" w:type="dxa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4D6AB" w14:textId="77777777" w:rsidR="001E4D01" w:rsidRPr="00CE6CE2" w:rsidRDefault="001E4D01" w:rsidP="002918DB">
            <w:pPr>
              <w:pStyle w:val="paragraph"/>
              <w:bidi/>
              <w:spacing w:before="0" w:beforeAutospacing="0" w:after="0" w:afterAutospacing="0"/>
              <w:ind w:left="-108"/>
              <w:textAlignment w:val="baseline"/>
              <w:rPr>
                <w:rFonts w:ascii="Arial Narrow" w:eastAsiaTheme="minorEastAsia" w:hAnsi="Arial Narrow"/>
              </w:rPr>
            </w:pP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تا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به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دست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بیاورد</w:t>
            </w:r>
            <w:proofErr w:type="spellEnd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یا</w:t>
            </w:r>
            <w:proofErr w:type="spellEnd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اجازه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دهد</w:t>
            </w:r>
            <w:proofErr w:type="spellEnd"/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 xml:space="preserve"> 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ar-DZ"/>
              </w:rPr>
              <w:t>به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>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C2587" w14:textId="5B5AF086" w:rsidR="001E4D01" w:rsidRPr="00CE6CE2" w:rsidRDefault="001E4D01" w:rsidP="002918D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Arial Narrow" w:eastAsiaTheme="minorEastAsia" w:hAnsi="Arial Narrow"/>
              </w:rPr>
            </w:pPr>
            <w:r w:rsidRPr="00CE6CE2">
              <w:rPr>
                <w:rFonts w:ascii="Arial Narrow" w:eastAsiaTheme="minorEastAsia" w:hAnsi="Arial Narrow"/>
                <w:rtl/>
                <w:lang w:eastAsia="prs"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Theme="minorEastAsia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Theme="minorEastAsia" w:hAnsi="Arial Narrow"/>
                <w:rtl/>
                <w:lang w:eastAsia="prs" w:bidi="en-US"/>
              </w:rPr>
            </w:r>
            <w:r w:rsidRPr="00CE6CE2">
              <w:rPr>
                <w:rFonts w:ascii="Arial Narrow" w:eastAsiaTheme="minorEastAsia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Theme="minorEastAsia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Theme="minorEastAsia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89DA" w14:textId="77777777" w:rsidR="001E4D01" w:rsidRPr="00CE6CE2" w:rsidRDefault="001E4D01" w:rsidP="002918D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Arial Narrow" w:eastAsiaTheme="minorEastAsia" w:hAnsi="Arial Narrow"/>
              </w:rPr>
            </w:pPr>
            <w:r w:rsidRPr="008441AB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>(</w:t>
            </w:r>
            <w:r w:rsidRPr="008441AB">
              <w:rPr>
                <w:rStyle w:val="normaltextrun"/>
                <w:rFonts w:ascii="Arial Narrow" w:eastAsiaTheme="minorEastAsia" w:hAnsi="Arial Narrow"/>
                <w:i/>
                <w:iCs/>
              </w:rPr>
              <w:t>CDSA Name</w:t>
            </w:r>
            <w:r w:rsidRPr="00CE6CE2">
              <w:rPr>
                <w:rStyle w:val="normaltextrun"/>
                <w:rFonts w:ascii="Arial Narrow" w:eastAsiaTheme="minorEastAsia" w:hAnsi="Arial Narrow"/>
                <w:rtl/>
                <w:lang w:eastAsia="prs" w:bidi="en-US"/>
              </w:rPr>
              <w:t>)</w:t>
            </w:r>
          </w:p>
        </w:tc>
      </w:tr>
    </w:tbl>
    <w:p w14:paraId="7E2F7185" w14:textId="5EE01467" w:rsidR="00F308AA" w:rsidRPr="00CE6CE2" w:rsidRDefault="00F308AA" w:rsidP="005371F2">
      <w:pPr>
        <w:pStyle w:val="paragraph"/>
        <w:bidi/>
        <w:spacing w:before="0" w:beforeAutospacing="0" w:after="120" w:afterAutospacing="0"/>
        <w:textAlignment w:val="baseline"/>
        <w:rPr>
          <w:rStyle w:val="eop"/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موارد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ذیل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من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/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طفل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من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به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دست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بیاورد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(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وضاحت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توضیحات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)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مناسب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علامت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بزنید</w:t>
      </w:r>
      <w:proofErr w:type="spellEnd"/>
      <w:r w:rsidRPr="00CE6CE2">
        <w:rPr>
          <w:rStyle w:val="normaltextrun"/>
          <w:rFonts w:ascii="Arial Narrow" w:eastAsiaTheme="minorEastAsia" w:hAnsi="Arial Narrow" w:cs="Arial"/>
          <w:i/>
          <w:iCs/>
          <w:rtl/>
          <w:lang w:eastAsia="prs" w:bidi="en-US"/>
        </w:rPr>
        <w:t> </w:t>
      </w:r>
    </w:p>
    <w:p w14:paraId="7D2303C2" w14:textId="13238CC5" w:rsidR="00F308AA" w:rsidRPr="00CE6CE2" w:rsidRDefault="00F308AA" w:rsidP="00C959C7">
      <w:pPr>
        <w:pStyle w:val="paragraph"/>
        <w:tabs>
          <w:tab w:val="left" w:pos="2430"/>
          <w:tab w:val="left" w:pos="5040"/>
          <w:tab w:val="left" w:pos="7200"/>
        </w:tabs>
        <w:bidi/>
        <w:spacing w:before="0" w:beforeAutospacing="0" w:after="120" w:afterAutospacing="0"/>
        <w:jc w:val="center"/>
        <w:textAlignment w:val="baseline"/>
        <w:rPr>
          <w:rStyle w:val="eop"/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bookmarkEnd w:id="1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عکس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ها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ab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bookmarkEnd w:id="2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فیلم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/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تيپ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ویدیویی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ab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bookmarkEnd w:id="3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مصاحبه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ab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bookmarkEnd w:id="4"/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t> </w:t>
      </w:r>
      <w:r w:rsidR="00622F89"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 xml:space="preserve">ثبت </w:t>
      </w:r>
      <w:proofErr w:type="spellStart"/>
      <w:r w:rsidR="00622F89" w:rsidRPr="00622F89">
        <w:rPr>
          <w:rStyle w:val="normaltextrun"/>
          <w:rFonts w:ascii="Arial Narrow" w:eastAsiaTheme="minorEastAsia" w:hAnsi="Arial Narrow" w:cs="Arial"/>
          <w:rtl/>
          <w:lang w:eastAsia="prs" w:bidi="ar-DZ"/>
        </w:rPr>
        <w:t>صوت</w:t>
      </w:r>
      <w:r w:rsidR="00622F89" w:rsidRPr="00622F89">
        <w:rPr>
          <w:rStyle w:val="normaltextrun"/>
          <w:rFonts w:ascii="Arial Narrow" w:eastAsiaTheme="minorEastAsia" w:hAnsi="Arial Narrow" w:cs="Arial" w:hint="cs"/>
          <w:rtl/>
          <w:lang w:eastAsia="prs" w:bidi="ar-DZ"/>
        </w:rPr>
        <w:t>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 </w:t>
      </w:r>
    </w:p>
    <w:p w14:paraId="435420D6" w14:textId="77777777" w:rsidR="00F308AA" w:rsidRPr="00CE6CE2" w:rsidRDefault="00F308AA" w:rsidP="00F308AA">
      <w:pPr>
        <w:pStyle w:val="paragraph"/>
        <w:bidi/>
        <w:spacing w:before="0" w:beforeAutospacing="0" w:after="60" w:afterAutospacing="0"/>
        <w:textAlignment w:val="baseline"/>
        <w:rPr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من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موافقم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که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افراد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فوق</w:t>
      </w:r>
      <w:r w:rsidRPr="00CE6CE2">
        <w:rPr>
          <w:rStyle w:val="normaltextrun"/>
          <w:rFonts w:ascii="Arial" w:eastAsiaTheme="minorEastAsia" w:hAnsi="Arial" w:cs="Arial"/>
          <w:lang w:eastAsia="prs" w:bidi="en-US"/>
        </w:rPr>
        <w:t>‌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الذکر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می</w:t>
      </w:r>
      <w:proofErr w:type="spellEnd"/>
      <w:r w:rsidRPr="00CE6CE2">
        <w:rPr>
          <w:rStyle w:val="normaltextrun"/>
          <w:rFonts w:ascii="Arial" w:eastAsiaTheme="minorEastAsia" w:hAnsi="Arial" w:cs="Arial"/>
          <w:lang w:eastAsia="prs" w:bidi="en-US"/>
        </w:rPr>
        <w:t>‌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توانند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از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مطالب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تولید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شده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در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این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gram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جلسه</w:t>
      </w:r>
      <w:proofErr w:type="gram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برای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هر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یک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از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موارد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پیشنهادی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ذکر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شده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در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ذیل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i/>
          <w:iCs/>
          <w:rtl/>
          <w:lang w:eastAsia="prs" w:bidi="ar-DZ"/>
        </w:rPr>
        <w:t>استفاده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کنند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یا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به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افراد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دیگر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اجازه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استفاده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از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آنها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بدهند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(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کتگوری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های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مناسب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علامت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بزنید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).  </w:t>
      </w:r>
    </w:p>
    <w:p w14:paraId="0D7C9939" w14:textId="77777777" w:rsidR="00F308AA" w:rsidRPr="00CE6CE2" w:rsidRDefault="00F308AA" w:rsidP="00F308AA">
      <w:pPr>
        <w:pStyle w:val="paragraph"/>
        <w:bidi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انتشارات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تعلیمی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 </w:t>
      </w:r>
    </w:p>
    <w:p w14:paraId="000ECD45" w14:textId="77777777" w:rsidR="00F308AA" w:rsidRPr="00CE6CE2" w:rsidRDefault="00F308AA" w:rsidP="00F308AA">
      <w:pPr>
        <w:pStyle w:val="paragraph"/>
        <w:bidi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مواد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/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انتشارات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تحقیقی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 </w:t>
      </w:r>
    </w:p>
    <w:p w14:paraId="52E56DF6" w14:textId="77777777" w:rsidR="00F308AA" w:rsidRPr="00CE6CE2" w:rsidRDefault="00F308AA" w:rsidP="00F308AA">
      <w:pPr>
        <w:pStyle w:val="paragraph"/>
        <w:bidi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اعلانات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 </w:t>
      </w:r>
    </w:p>
    <w:p w14:paraId="46B8626A" w14:textId="77777777" w:rsidR="00F308AA" w:rsidRPr="00CE6CE2" w:rsidRDefault="00F308AA" w:rsidP="00F308AA">
      <w:pPr>
        <w:pStyle w:val="paragraph"/>
        <w:bidi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ویب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سایت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ریاست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 </w:t>
      </w:r>
    </w:p>
    <w:p w14:paraId="2AA46123" w14:textId="77777777" w:rsidR="00F308AA" w:rsidRPr="00CE6CE2" w:rsidRDefault="00F308AA" w:rsidP="00F308AA">
      <w:pPr>
        <w:pStyle w:val="paragraph"/>
        <w:bidi/>
        <w:spacing w:before="0" w:beforeAutospacing="0" w:after="60" w:afterAutospacing="0"/>
        <w:ind w:left="720"/>
        <w:textAlignment w:val="baseline"/>
        <w:rPr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انتشارات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ریاست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 </w:t>
      </w:r>
    </w:p>
    <w:p w14:paraId="7F2F5361" w14:textId="77777777" w:rsidR="00CB39D1" w:rsidRPr="00CE6CE2" w:rsidRDefault="00F308AA" w:rsidP="007D545C">
      <w:pPr>
        <w:pStyle w:val="paragraph"/>
        <w:bidi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رسانه</w:t>
      </w:r>
      <w:proofErr w:type="spellEnd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های</w:t>
      </w:r>
      <w:proofErr w:type="spellEnd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چاپی</w:t>
      </w:r>
      <w:proofErr w:type="spellEnd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يا</w:t>
      </w:r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7D545C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نشری</w:t>
      </w:r>
      <w:proofErr w:type="spellEnd"/>
    </w:p>
    <w:p w14:paraId="559E9E02" w14:textId="77777777" w:rsidR="00CB39D1" w:rsidRPr="00CE6CE2" w:rsidRDefault="00CB39D1" w:rsidP="007D545C">
      <w:pPr>
        <w:pStyle w:val="paragraph"/>
        <w:bidi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نظارت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کلینیکی</w:t>
      </w:r>
      <w:proofErr w:type="spellEnd"/>
    </w:p>
    <w:p w14:paraId="4120909D" w14:textId="77777777" w:rsidR="007D545C" w:rsidRPr="00CE6CE2" w:rsidRDefault="00B544BA" w:rsidP="007D545C">
      <w:pPr>
        <w:pStyle w:val="paragraph"/>
        <w:bidi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Arial"/>
        </w:rPr>
      </w:pP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مربیگری</w:t>
      </w:r>
      <w:proofErr w:type="spellEnd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برای</w:t>
      </w:r>
      <w:proofErr w:type="spellEnd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شیوه</w:t>
      </w:r>
      <w:proofErr w:type="spellEnd"/>
      <w:r w:rsidR="002A171D" w:rsidRPr="00CE6CE2">
        <w:rPr>
          <w:rStyle w:val="normaltextrun"/>
          <w:rFonts w:ascii="Arial" w:eastAsiaTheme="minorEastAsia" w:hAnsi="Arial" w:cs="Arial"/>
          <w:lang w:eastAsia="prs" w:bidi="en-US"/>
        </w:rPr>
        <w:t>‌</w:t>
      </w:r>
      <w:proofErr w:type="spellStart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های</w:t>
      </w:r>
      <w:proofErr w:type="spellEnd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مبتنی</w:t>
      </w:r>
      <w:proofErr w:type="spellEnd"/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بر</w:t>
      </w:r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="002A171D"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شواهد</w:t>
      </w:r>
    </w:p>
    <w:p w14:paraId="1958A15E" w14:textId="77777777" w:rsidR="00F308AA" w:rsidRPr="00CE6CE2" w:rsidRDefault="00F308AA" w:rsidP="005371F2">
      <w:pPr>
        <w:pStyle w:val="paragraph"/>
        <w:bidi/>
        <w:spacing w:before="0" w:beforeAutospacing="0" w:after="60" w:afterAutospacing="0"/>
        <w:ind w:left="720"/>
        <w:textAlignment w:val="baseline"/>
        <w:rPr>
          <w:rStyle w:val="normaltextrun"/>
          <w:rFonts w:ascii="Arial Narrow" w:eastAsiaTheme="minorEastAsia" w:hAnsi="Arial Narrow" w:cs="Arial"/>
        </w:rPr>
      </w:pP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اگر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قابل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اجرا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باشد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: </w:t>
      </w:r>
      <w:r w:rsidR="005371F2"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71F2"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="005371F2"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</w:r>
      <w:r w:rsidR="005371F2"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separate"/>
      </w:r>
      <w:r w:rsidR="005371F2" w:rsidRPr="00CE6CE2">
        <w:rPr>
          <w:rStyle w:val="normaltextrun"/>
          <w:rFonts w:ascii="Arial Narrow" w:eastAsiaTheme="minorEastAsia" w:hAnsi="Arial Narrow" w:cs="Arial"/>
          <w:sz w:val="22"/>
          <w:szCs w:val="22"/>
          <w:rtl/>
          <w:lang w:eastAsia="prs" w:bidi="en-US"/>
        </w:rPr>
        <w:fldChar w:fldCharType="end"/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با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این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شرط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که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نامم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فاش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نشود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،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موارد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فوق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را</w:t>
      </w:r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می</w:t>
      </w:r>
      <w:proofErr w:type="spellEnd"/>
      <w:r w:rsidRPr="00CE6CE2">
        <w:rPr>
          <w:rStyle w:val="normaltextrun"/>
          <w:rFonts w:ascii="Arial" w:eastAsiaTheme="minorEastAsia" w:hAnsi="Arial" w:cs="Arial"/>
          <w:lang w:eastAsia="prs" w:bidi="en-US"/>
        </w:rPr>
        <w:t>‌</w:t>
      </w:r>
      <w:proofErr w:type="spellStart"/>
      <w:r w:rsidRPr="00CE6CE2">
        <w:rPr>
          <w:rStyle w:val="normaltextrun"/>
          <w:rFonts w:ascii="Arial Narrow" w:eastAsiaTheme="minorEastAsia" w:hAnsi="Arial Narrow" w:cs="Arial"/>
          <w:rtl/>
          <w:lang w:eastAsia="prs" w:bidi="ar-DZ"/>
        </w:rPr>
        <w:t>پذیرم</w:t>
      </w:r>
      <w:proofErr w:type="spellEnd"/>
      <w:r w:rsidRPr="00CE6CE2">
        <w:rPr>
          <w:rStyle w:val="normaltextrun"/>
          <w:rFonts w:ascii="Arial Narrow" w:eastAsiaTheme="minorEastAsia" w:hAnsi="Arial Narrow" w:cs="Arial"/>
          <w:rtl/>
          <w:lang w:eastAsia="prs" w:bidi="en-US"/>
        </w:rPr>
        <w:t>.</w:t>
      </w:r>
    </w:p>
    <w:p w14:paraId="78334DD0" w14:textId="77777777" w:rsidR="005371F2" w:rsidRPr="00CE6CE2" w:rsidRDefault="005371F2" w:rsidP="005371F2">
      <w:pPr>
        <w:bidi/>
        <w:spacing w:after="120"/>
        <w:textAlignment w:val="baseline"/>
        <w:rPr>
          <w:rFonts w:ascii="Arial Narrow" w:eastAsiaTheme="minorEastAsia" w:hAnsi="Arial Narrow" w:cs="Arial"/>
          <w:i/>
          <w:iCs/>
        </w:rPr>
      </w:pP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ویدیوها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بخشی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از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سوابق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محرمانه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gram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و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محافظت</w:t>
      </w:r>
      <w:proofErr w:type="spellEnd"/>
      <w:r w:rsidRPr="00CE6CE2">
        <w:rPr>
          <w:rFonts w:ascii="Arial" w:eastAsiaTheme="minorEastAsia" w:hAnsi="Arial" w:cs="Arial"/>
          <w:i/>
          <w:iCs/>
          <w:lang w:eastAsia="prs" w:bidi="en-US"/>
        </w:rPr>
        <w:t>‌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شده</w:t>
      </w:r>
      <w:proofErr w:type="gram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طفل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بوده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gram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و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طبق</w:t>
      </w:r>
      <w:proofErr w:type="gram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سیاست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نگهداری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سوابق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lang w:eastAsia="prs" w:bidi="en-US"/>
        </w:rPr>
        <w:t>NC DHHS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نگهداری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gram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و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از</w:t>
      </w:r>
      <w:proofErr w:type="gram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بین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برده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خواهند</w:t>
      </w:r>
      <w:proofErr w:type="spellEnd"/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 xml:space="preserve"> 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ar-DZ"/>
        </w:rPr>
        <w:t>شد</w:t>
      </w:r>
      <w:r w:rsidRPr="00CE6CE2">
        <w:rPr>
          <w:rFonts w:ascii="Arial Narrow" w:eastAsiaTheme="minorEastAsia" w:hAnsi="Arial Narrow" w:cs="Arial"/>
          <w:i/>
          <w:iCs/>
          <w:rtl/>
          <w:lang w:eastAsia="prs" w:bidi="en-US"/>
        </w:rPr>
        <w:t>.</w:t>
      </w:r>
    </w:p>
    <w:p w14:paraId="633D2D61" w14:textId="08414182" w:rsidR="00D93485" w:rsidRPr="00CE6CE2" w:rsidRDefault="003C25E0" w:rsidP="005371F2">
      <w:pPr>
        <w:bidi/>
        <w:spacing w:after="120"/>
        <w:rPr>
          <w:rFonts w:ascii="Arial Narrow" w:hAnsi="Arial Narrow" w:cs="Arial"/>
        </w:rPr>
      </w:pPr>
      <w:r w:rsidRPr="00CE6CE2">
        <w:rPr>
          <w:rFonts w:ascii="Arial Narrow" w:eastAsia="Arial Narrow" w:hAnsi="Arial Narrow" w:cs="Arial"/>
          <w:rtl/>
          <w:lang w:eastAsia="prs" w:bidi="ar-DZ"/>
        </w:rPr>
        <w:t>من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مطالب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بالا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را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خوانده</w:t>
      </w:r>
      <w:proofErr w:type="spellEnd"/>
      <w:r w:rsidRPr="00CE6CE2">
        <w:rPr>
          <w:rFonts w:ascii="Arial" w:eastAsia="Arial Narrow" w:hAnsi="Arial" w:cs="Arial"/>
          <w:lang w:eastAsia="prs" w:bidi="en-US"/>
        </w:rPr>
        <w:t>‌</w:t>
      </w:r>
      <w:r w:rsidRPr="00CE6CE2">
        <w:rPr>
          <w:rFonts w:ascii="Arial Narrow" w:eastAsia="Arial Narrow" w:hAnsi="Arial Narrow" w:cs="Arial"/>
          <w:rtl/>
          <w:lang w:eastAsia="prs" w:bidi="ar-DZ"/>
        </w:rPr>
        <w:t>ام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CE6CE2">
        <w:rPr>
          <w:rFonts w:ascii="Arial Narrow" w:eastAsia="Arial Narrow" w:hAnsi="Arial Narrow" w:cs="Arial"/>
          <w:rtl/>
          <w:lang w:eastAsia="prs" w:bidi="ar-DZ"/>
        </w:rPr>
        <w:t>و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proofErr w:type="gram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نسخه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را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کاملاً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درک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می</w:t>
      </w:r>
      <w:proofErr w:type="spellEnd"/>
      <w:r w:rsidRPr="00CE6CE2">
        <w:rPr>
          <w:rFonts w:ascii="Arial" w:eastAsia="Arial Narrow" w:hAnsi="Arial" w:cs="Arial"/>
          <w:lang w:eastAsia="prs" w:bidi="en-US"/>
        </w:rPr>
        <w:t>‌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کنم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.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همچنین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میدانم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مجوز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مدت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زمان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لازم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برای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622F89" w:rsidRPr="00622F89">
        <w:rPr>
          <w:rFonts w:ascii="Arial Narrow" w:eastAsia="Arial Narrow" w:hAnsi="Arial Narrow" w:cs="Arial"/>
          <w:rtl/>
          <w:lang w:eastAsia="prs" w:bidi="ar-DZ"/>
        </w:rPr>
        <w:t xml:space="preserve">به دست </w:t>
      </w:r>
      <w:proofErr w:type="spellStart"/>
      <w:r w:rsidR="00622F89" w:rsidRPr="00622F89">
        <w:rPr>
          <w:rFonts w:ascii="Arial Narrow" w:eastAsia="Arial Narrow" w:hAnsi="Arial Narrow" w:cs="Arial"/>
          <w:rtl/>
          <w:lang w:eastAsia="prs" w:bidi="ar-DZ"/>
        </w:rPr>
        <w:t>آوردن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هدف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خود،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حداکثر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تا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یک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سال،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یا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در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صورت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لغو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آن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با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تکمیل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بخش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622F89" w:rsidRPr="00622F89">
        <w:rPr>
          <w:rFonts w:ascii="Arial Narrow" w:eastAsia="Arial Narrow" w:hAnsi="Arial Narrow" w:cs="Arial"/>
          <w:rtl/>
          <w:lang w:eastAsia="prs" w:bidi="ar-DZ"/>
        </w:rPr>
        <w:t>فسخ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در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پایین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CE6CE2">
        <w:rPr>
          <w:rFonts w:ascii="Arial Narrow" w:eastAsia="Arial Narrow" w:hAnsi="Arial Narrow" w:cs="Arial"/>
          <w:rtl/>
          <w:lang w:eastAsia="prs" w:bidi="ar-DZ"/>
        </w:rPr>
        <w:t>فورم</w:t>
      </w:r>
      <w:proofErr w:type="gramEnd"/>
      <w:r w:rsidRPr="00CE6CE2">
        <w:rPr>
          <w:rFonts w:ascii="Arial Narrow" w:eastAsia="Arial Narrow" w:hAnsi="Arial Narrow" w:cs="Arial"/>
          <w:rtl/>
          <w:lang w:eastAsia="prs" w:bidi="ar-DZ"/>
        </w:rPr>
        <w:t>،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معتبر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خواهد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بود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.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همچنین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میدانم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هرگونه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اقدامی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که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قبل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از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تاریخ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لغو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در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مورد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این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نسخه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انجام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شود،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قانونی</w:t>
      </w:r>
      <w:proofErr w:type="spell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gramStart"/>
      <w:r w:rsidRPr="00CE6CE2">
        <w:rPr>
          <w:rFonts w:ascii="Arial Narrow" w:eastAsia="Arial Narrow" w:hAnsi="Arial Narrow" w:cs="Arial"/>
          <w:rtl/>
          <w:lang w:eastAsia="prs" w:bidi="ar-DZ"/>
        </w:rPr>
        <w:t>و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لازم</w:t>
      </w:r>
      <w:r w:rsidRPr="00CE6CE2">
        <w:rPr>
          <w:rFonts w:ascii="Arial" w:eastAsia="Arial Narrow" w:hAnsi="Arial" w:cs="Arial"/>
          <w:lang w:eastAsia="prs" w:bidi="en-US"/>
        </w:rPr>
        <w:t>‌</w:t>
      </w:r>
      <w:proofErr w:type="spellStart"/>
      <w:r w:rsidRPr="00CE6CE2">
        <w:rPr>
          <w:rFonts w:ascii="Arial Narrow" w:eastAsia="Arial Narrow" w:hAnsi="Arial Narrow" w:cs="Arial"/>
          <w:rtl/>
          <w:lang w:eastAsia="prs" w:bidi="ar-DZ"/>
        </w:rPr>
        <w:t>الاجرا</w:t>
      </w:r>
      <w:proofErr w:type="spellEnd"/>
      <w:proofErr w:type="gramEnd"/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Pr="00CE6CE2">
        <w:rPr>
          <w:rFonts w:ascii="Arial Narrow" w:eastAsia="Arial Narrow" w:hAnsi="Arial Narrow" w:cs="Arial"/>
          <w:rtl/>
          <w:lang w:eastAsia="prs" w:bidi="ar-DZ"/>
        </w:rPr>
        <w:t>است</w:t>
      </w:r>
      <w:r w:rsidRPr="00CE6CE2">
        <w:rPr>
          <w:rFonts w:ascii="Arial Narrow" w:eastAsia="Arial Narrow" w:hAnsi="Arial Narrow" w:cs="Arial"/>
          <w:rtl/>
          <w:lang w:eastAsia="prs" w:bidi="en-US"/>
        </w:rPr>
        <w:t xml:space="preserve">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1161"/>
        <w:gridCol w:w="55"/>
        <w:gridCol w:w="900"/>
        <w:gridCol w:w="1978"/>
        <w:gridCol w:w="2215"/>
        <w:gridCol w:w="28"/>
        <w:gridCol w:w="421"/>
        <w:gridCol w:w="90"/>
        <w:gridCol w:w="146"/>
        <w:gridCol w:w="121"/>
        <w:gridCol w:w="57"/>
        <w:gridCol w:w="1586"/>
        <w:gridCol w:w="267"/>
      </w:tblGrid>
      <w:tr w:rsidR="000A7651" w:rsidRPr="00CE6CE2" w14:paraId="5080DC19" w14:textId="77777777" w:rsidTr="007F0FAE">
        <w:trPr>
          <w:trHeight w:val="360"/>
        </w:trPr>
        <w:tc>
          <w:tcPr>
            <w:tcW w:w="2828" w:type="dxa"/>
            <w:gridSpan w:val="4"/>
            <w:tcBorders>
              <w:bottom w:val="nil"/>
              <w:right w:val="nil"/>
            </w:tcBorders>
            <w:vAlign w:val="bottom"/>
          </w:tcPr>
          <w:bookmarkStart w:id="5" w:name="_Hlk106117959"/>
          <w:p w14:paraId="3D02D627" w14:textId="4AC77A89" w:rsidR="000A7651" w:rsidRPr="00CE6CE2" w:rsidRDefault="000A7651" w:rsidP="00996ABB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DE6FEF" w14:textId="6BC00053" w:rsidR="000A7651" w:rsidRPr="00CE6CE2" w:rsidRDefault="000A7651" w:rsidP="00996ABB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26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78EE87" w14:textId="1281B2C7" w:rsidR="000A7651" w:rsidRPr="00CE6CE2" w:rsidRDefault="000A7651" w:rsidP="00996ABB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A638E8E" w14:textId="77777777" w:rsidR="000A7651" w:rsidRPr="00CE6CE2" w:rsidRDefault="000A7651" w:rsidP="00B347A4">
            <w:pPr>
              <w:bidi/>
              <w:rPr>
                <w:rFonts w:ascii="Arial Narrow" w:hAnsi="Arial Narrow"/>
              </w:rPr>
            </w:pPr>
          </w:p>
        </w:tc>
        <w:tc>
          <w:tcPr>
            <w:tcW w:w="17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60AB6F" w14:textId="5E49195E" w:rsidR="000A7651" w:rsidRPr="00CE6CE2" w:rsidRDefault="000A7651" w:rsidP="00996ABB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67" w:type="dxa"/>
            <w:tcBorders>
              <w:left w:val="nil"/>
              <w:bottom w:val="nil"/>
            </w:tcBorders>
            <w:vAlign w:val="bottom"/>
          </w:tcPr>
          <w:p w14:paraId="2F9DB6F7" w14:textId="77777777" w:rsidR="000A7651" w:rsidRPr="00CE6CE2" w:rsidRDefault="000A7651" w:rsidP="000A7651">
            <w:pPr>
              <w:bidi/>
              <w:rPr>
                <w:rFonts w:ascii="Arial Narrow" w:hAnsi="Arial Narrow"/>
              </w:rPr>
            </w:pPr>
          </w:p>
        </w:tc>
      </w:tr>
      <w:tr w:rsidR="000A7651" w:rsidRPr="00CE6CE2" w14:paraId="74ED48D5" w14:textId="77777777" w:rsidTr="007F0FAE">
        <w:trPr>
          <w:trHeight w:val="242"/>
        </w:trPr>
        <w:tc>
          <w:tcPr>
            <w:tcW w:w="2828" w:type="dxa"/>
            <w:gridSpan w:val="4"/>
            <w:tcBorders>
              <w:bottom w:val="nil"/>
              <w:right w:val="nil"/>
            </w:tcBorders>
          </w:tcPr>
          <w:p w14:paraId="7A889806" w14:textId="77777777" w:rsidR="00B347A4" w:rsidRPr="00CE6CE2" w:rsidRDefault="00B347A4" w:rsidP="00996ABB">
            <w:pPr>
              <w:bidi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نام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طفل</w:t>
            </w:r>
            <w:proofErr w:type="spellEnd"/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</w:tcPr>
          <w:p w14:paraId="653D226D" w14:textId="77777777" w:rsidR="00B347A4" w:rsidRPr="00CE6CE2" w:rsidRDefault="00B347A4" w:rsidP="00996ABB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lang w:eastAsia="prs" w:bidi="en-US"/>
              </w:rPr>
              <w:t>MI</w:t>
            </w:r>
          </w:p>
        </w:tc>
        <w:tc>
          <w:tcPr>
            <w:tcW w:w="2754" w:type="dxa"/>
            <w:gridSpan w:val="4"/>
            <w:tcBorders>
              <w:left w:val="nil"/>
              <w:bottom w:val="nil"/>
              <w:right w:val="nil"/>
            </w:tcBorders>
          </w:tcPr>
          <w:p w14:paraId="755EA05D" w14:textId="77777777" w:rsidR="00B347A4" w:rsidRPr="00CE6CE2" w:rsidRDefault="00B347A4" w:rsidP="00996ABB">
            <w:pPr>
              <w:bidi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تخلص</w:t>
            </w:r>
            <w:proofErr w:type="spellEnd"/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AF7C9" w14:textId="77777777" w:rsidR="00B347A4" w:rsidRPr="00CE6CE2" w:rsidRDefault="00B347A4" w:rsidP="00996ABB">
            <w:pPr>
              <w:bidi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تاریخ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تولد</w:t>
            </w:r>
            <w:proofErr w:type="spellEnd"/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5340B85A" w14:textId="77777777" w:rsidR="00B347A4" w:rsidRPr="00CE6CE2" w:rsidRDefault="00B347A4" w:rsidP="00996ABB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6CE2" w14:paraId="6E0D315B" w14:textId="77777777" w:rsidTr="00CB61D0">
        <w:trPr>
          <w:trHeight w:val="360"/>
        </w:trPr>
        <w:tc>
          <w:tcPr>
            <w:tcW w:w="192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E10020C" w14:textId="77777777" w:rsidR="000659C2" w:rsidRPr="00CE6CE2" w:rsidRDefault="00FC5C41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امضای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ولی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/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سرپرست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72B6B23" w14:textId="1C826ABA" w:rsidR="000659C2" w:rsidRPr="00CE6CE2" w:rsidRDefault="000659C2" w:rsidP="00860024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0352" w14:textId="77777777" w:rsidR="000659C2" w:rsidRPr="00CE6CE2" w:rsidRDefault="000659C2" w:rsidP="00860024">
            <w:pPr>
              <w:bidi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تاریخ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1E1FF3" w14:textId="416A4655" w:rsidR="000659C2" w:rsidRPr="00CE6CE2" w:rsidRDefault="000659C2" w:rsidP="00860024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7CBCB232" w14:textId="77777777" w:rsidR="000659C2" w:rsidRPr="00CE6CE2" w:rsidRDefault="000659C2" w:rsidP="000659C2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6CE2" w14:paraId="5C07C3D0" w14:textId="77777777" w:rsidTr="008064BB">
        <w:trPr>
          <w:trHeight w:val="360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0B2B6061" w14:textId="77777777" w:rsidR="000659C2" w:rsidRPr="00CE6CE2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آدرس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 xml:space="preserve">: </w:t>
            </w:r>
          </w:p>
        </w:tc>
        <w:tc>
          <w:tcPr>
            <w:tcW w:w="8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D2782" w14:textId="48CBDB90" w:rsidR="000659C2" w:rsidRPr="00CE6CE2" w:rsidRDefault="005371F2" w:rsidP="00860024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6B815787" w14:textId="77777777" w:rsidR="000659C2" w:rsidRPr="00CE6CE2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6CE2" w14:paraId="5E0AECA2" w14:textId="77777777" w:rsidTr="008064BB">
        <w:trPr>
          <w:trHeight w:val="360"/>
        </w:trPr>
        <w:tc>
          <w:tcPr>
            <w:tcW w:w="18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0EFE073" w14:textId="77777777" w:rsidR="000659C2" w:rsidRPr="00CE6CE2" w:rsidRDefault="000659C2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شهر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/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ايالت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/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کود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پستی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82661A" w14:textId="21392C3F" w:rsidR="000659C2" w:rsidRPr="00CE6CE2" w:rsidRDefault="005371F2" w:rsidP="00860024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0E93FAD8" w14:textId="77777777" w:rsidR="000659C2" w:rsidRPr="00CE6CE2" w:rsidRDefault="000659C2" w:rsidP="00860024">
            <w:pPr>
              <w:bidi/>
              <w:rPr>
                <w:rFonts w:ascii="Arial Narrow" w:hAnsi="Arial Narrow"/>
              </w:rPr>
            </w:pPr>
          </w:p>
        </w:tc>
      </w:tr>
      <w:tr w:rsidR="005371F2" w:rsidRPr="00CE6CE2" w14:paraId="3E38FCF2" w14:textId="77777777" w:rsidTr="008064BB">
        <w:trPr>
          <w:trHeight w:val="360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6424FD95" w14:textId="77777777" w:rsidR="005371F2" w:rsidRPr="00CE6CE2" w:rsidRDefault="005371F2" w:rsidP="000659C2">
            <w:pPr>
              <w:bidi/>
              <w:ind w:right="-110"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شاهد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633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A212B32" w14:textId="5DCB9FB4" w:rsidR="005371F2" w:rsidRPr="00CE6CE2" w:rsidRDefault="005371F2" w:rsidP="00860024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16D8" w14:textId="77777777" w:rsidR="005371F2" w:rsidRPr="00CE6CE2" w:rsidRDefault="005371F2" w:rsidP="005371F2">
            <w:pPr>
              <w:bidi/>
              <w:rPr>
                <w:rFonts w:ascii="Arial Narrow" w:hAnsi="Arial Narrow"/>
              </w:rPr>
            </w:pPr>
            <w:proofErr w:type="spellStart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تاریخ</w:t>
            </w:r>
            <w:proofErr w:type="spellEnd"/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t>:</w:t>
            </w: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  <w:vAlign w:val="bottom"/>
          </w:tcPr>
          <w:p w14:paraId="71105C12" w14:textId="7BDA4A56" w:rsidR="005371F2" w:rsidRPr="00CE6CE2" w:rsidRDefault="005371F2" w:rsidP="005371F2">
            <w:pPr>
              <w:bidi/>
              <w:rPr>
                <w:rFonts w:ascii="Arial Narrow" w:hAnsi="Arial Narrow"/>
              </w:rPr>
            </w:pP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/>
                <w:rtl/>
                <w:lang w:eastAsia="prs" w:bidi="en-US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1BA90532" w14:textId="77777777" w:rsidR="005371F2" w:rsidRPr="00CE6CE2" w:rsidRDefault="005371F2" w:rsidP="00860024">
            <w:pPr>
              <w:bidi/>
              <w:rPr>
                <w:rFonts w:ascii="Arial Narrow" w:hAnsi="Arial Narrow"/>
              </w:rPr>
            </w:pPr>
          </w:p>
        </w:tc>
      </w:tr>
      <w:tr w:rsidR="000659C2" w:rsidRPr="00CE6CE2" w14:paraId="79DE9964" w14:textId="77777777" w:rsidTr="008064BB">
        <w:trPr>
          <w:trHeight w:val="20"/>
        </w:trPr>
        <w:tc>
          <w:tcPr>
            <w:tcW w:w="9470" w:type="dxa"/>
            <w:gridSpan w:val="13"/>
            <w:tcBorders>
              <w:top w:val="nil"/>
              <w:right w:val="nil"/>
            </w:tcBorders>
            <w:vAlign w:val="bottom"/>
          </w:tcPr>
          <w:p w14:paraId="2B4CA915" w14:textId="77777777" w:rsidR="000659C2" w:rsidRPr="00CE6CE2" w:rsidRDefault="000659C2" w:rsidP="00860024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7" w:type="dxa"/>
            <w:tcBorders>
              <w:top w:val="nil"/>
              <w:left w:val="nil"/>
            </w:tcBorders>
            <w:vAlign w:val="bottom"/>
          </w:tcPr>
          <w:p w14:paraId="36FF43F3" w14:textId="77777777" w:rsidR="000659C2" w:rsidRPr="00CE6CE2" w:rsidRDefault="000659C2" w:rsidP="00860024">
            <w:pPr>
              <w:bidi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6BAF828B" w14:textId="77777777" w:rsidR="00D20156" w:rsidRPr="00CE6CE2" w:rsidRDefault="00D20156">
      <w:pPr>
        <w:bidi/>
        <w:rPr>
          <w:rFonts w:ascii="Arial Narrow" w:hAnsi="Arial Narrow" w:cs="Arial"/>
        </w:rPr>
      </w:pPr>
    </w:p>
    <w:tbl>
      <w:tblPr>
        <w:tblpPr w:leftFromText="180" w:rightFromText="180" w:vertAnchor="text" w:tblpXSpec="right" w:tblpY="1"/>
        <w:tblOverlap w:val="never"/>
        <w:bidiVisual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127"/>
        <w:gridCol w:w="180"/>
        <w:gridCol w:w="4208"/>
        <w:gridCol w:w="236"/>
      </w:tblGrid>
      <w:tr w:rsidR="00FC5C41" w:rsidRPr="00CE6CE2" w14:paraId="16975E79" w14:textId="77777777" w:rsidTr="008064BB">
        <w:trPr>
          <w:trHeight w:val="432"/>
        </w:trPr>
        <w:tc>
          <w:tcPr>
            <w:tcW w:w="9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FFA05" w14:textId="77777777" w:rsidR="00FC5C41" w:rsidRPr="00CE6CE2" w:rsidRDefault="00FC5C41" w:rsidP="00C959C7">
            <w:pPr>
              <w:bidi/>
              <w:rPr>
                <w:rFonts w:ascii="Arial Narrow" w:eastAsia="Calibri" w:hAnsi="Arial Narrow" w:cs="Arial"/>
                <w:b/>
                <w:bCs/>
              </w:rPr>
            </w:pPr>
            <w:proofErr w:type="spellStart"/>
            <w:r w:rsidRPr="00CE6CE2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بخش</w:t>
            </w:r>
            <w:proofErr w:type="spellEnd"/>
            <w:r w:rsidRPr="00CE6CE2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Calibri" w:hAnsi="Arial Narrow" w:cs="Arial"/>
                <w:b/>
                <w:bCs/>
                <w:rtl/>
                <w:lang w:eastAsia="prs" w:bidi="en-US"/>
              </w:rPr>
              <w:t>فسخ</w:t>
            </w:r>
            <w:proofErr w:type="spellEnd"/>
          </w:p>
        </w:tc>
      </w:tr>
      <w:tr w:rsidR="00037D3B" w:rsidRPr="00CE6CE2" w14:paraId="78AFB9E8" w14:textId="77777777" w:rsidTr="008064BB">
        <w:trPr>
          <w:trHeight w:val="216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F477" w14:textId="77777777" w:rsidR="00037D3B" w:rsidRPr="00CE6CE2" w:rsidRDefault="00037D3B" w:rsidP="00C959C7">
            <w:pPr>
              <w:bidi/>
              <w:ind w:right="-170"/>
              <w:rPr>
                <w:rFonts w:ascii="Arial Narrow" w:hAnsi="Arial Narrow" w:cs="Arial"/>
              </w:rPr>
            </w:pP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بدینوسیله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درخواست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CE6CE2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کنم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مجوز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سر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تاریخ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لغو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CE6CE2">
              <w:rPr>
                <w:rFonts w:ascii="Arial Narrow" w:eastAsia="Arial Narrow" w:hAnsi="Arial Narrow" w:cs="Arial"/>
                <w:rtl/>
                <w:lang w:eastAsia="prs" w:bidi="ar-DZ"/>
              </w:rPr>
              <w:t>شود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7224F06" w14:textId="665D6DAE" w:rsidR="00037D3B" w:rsidRPr="00CE6CE2" w:rsidRDefault="00037D3B" w:rsidP="00C959C7">
            <w:pPr>
              <w:bidi/>
              <w:rPr>
                <w:rFonts w:ascii="Arial Narrow" w:hAnsi="Arial Narrow" w:cs="Arial"/>
              </w:rPr>
            </w:pP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7231" w14:textId="77777777" w:rsidR="00037D3B" w:rsidRPr="00CE6CE2" w:rsidRDefault="00037D3B" w:rsidP="00C959C7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7D3B" w:rsidRPr="00CE6CE2" w14:paraId="48321072" w14:textId="77777777" w:rsidTr="008064BB">
        <w:trPr>
          <w:trHeight w:val="20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C0002" w14:textId="77777777" w:rsidR="00037D3B" w:rsidRPr="00CE6CE2" w:rsidRDefault="00037D3B" w:rsidP="00C959C7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08" w:type="dxa"/>
            <w:tcBorders>
              <w:left w:val="nil"/>
              <w:bottom w:val="nil"/>
              <w:right w:val="nil"/>
            </w:tcBorders>
          </w:tcPr>
          <w:p w14:paraId="1818F09F" w14:textId="77777777" w:rsidR="00037D3B" w:rsidRPr="00CE6CE2" w:rsidRDefault="00037D3B" w:rsidP="00C959C7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CE6CE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(</w:t>
            </w:r>
            <w:proofErr w:type="spellStart"/>
            <w:r w:rsidRPr="00CE6CE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CE6CE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3B777" w14:textId="77777777" w:rsidR="00037D3B" w:rsidRPr="00CE6CE2" w:rsidRDefault="00037D3B" w:rsidP="00C959C7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5C41" w:rsidRPr="00CE6CE2" w14:paraId="60962D58" w14:textId="77777777" w:rsidTr="008064BB">
        <w:trPr>
          <w:trHeight w:val="360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DB271" w14:textId="77777777" w:rsidR="00FC5C41" w:rsidRPr="00CE6CE2" w:rsidRDefault="00FC5C41" w:rsidP="008064BB">
            <w:pPr>
              <w:bidi/>
              <w:rPr>
                <w:rFonts w:ascii="Arial Narrow" w:hAnsi="Arial Narrow" w:cs="Arial"/>
              </w:rPr>
            </w:pP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امضای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ولی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سرپرست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A36866" w14:textId="7089E359" w:rsidR="00FC5C41" w:rsidRPr="00CE6CE2" w:rsidRDefault="00FC5C41" w:rsidP="00C959C7">
            <w:pPr>
              <w:bidi/>
              <w:rPr>
                <w:rFonts w:ascii="Arial Narrow" w:hAnsi="Arial Narrow" w:cs="Arial"/>
              </w:rPr>
            </w:pP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E8F89C" w14:textId="77777777" w:rsidR="00FC5C41" w:rsidRPr="00CE6CE2" w:rsidRDefault="00FC5C41" w:rsidP="00C959C7">
            <w:pPr>
              <w:bidi/>
              <w:rPr>
                <w:rFonts w:ascii="Arial Narrow" w:hAnsi="Arial Narrow" w:cs="Arial"/>
              </w:rPr>
            </w:pPr>
          </w:p>
        </w:tc>
      </w:tr>
      <w:tr w:rsidR="00E675C2" w:rsidRPr="00CE6CE2" w14:paraId="2D4D5494" w14:textId="77777777" w:rsidTr="008064BB">
        <w:trPr>
          <w:trHeight w:val="360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567D67" w14:textId="77777777" w:rsidR="00E675C2" w:rsidRPr="00CE6CE2" w:rsidRDefault="00E675C2" w:rsidP="008064BB">
            <w:pPr>
              <w:bidi/>
              <w:jc w:val="right"/>
              <w:rPr>
                <w:rFonts w:ascii="Arial Narrow" w:hAnsi="Arial Narrow" w:cs="Arial"/>
              </w:rPr>
            </w:pPr>
            <w:proofErr w:type="spellStart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3127" w:type="dxa"/>
            <w:tcBorders>
              <w:left w:val="nil"/>
              <w:right w:val="nil"/>
            </w:tcBorders>
            <w:vAlign w:val="bottom"/>
          </w:tcPr>
          <w:p w14:paraId="1D15E2F6" w14:textId="61623D2C" w:rsidR="00E675C2" w:rsidRPr="00CE6CE2" w:rsidRDefault="00E675C2" w:rsidP="00C959C7">
            <w:pPr>
              <w:bidi/>
              <w:ind w:right="-110"/>
              <w:rPr>
                <w:rFonts w:ascii="Arial Narrow" w:hAnsi="Arial Narrow" w:cs="Arial"/>
              </w:rPr>
            </w:pP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8064BB" w:rsidRPr="00CE6CE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CE6CE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2"/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0CBA9" w14:textId="77777777" w:rsidR="00E675C2" w:rsidRPr="00CE6CE2" w:rsidRDefault="00E675C2" w:rsidP="00C959C7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81F97E" w14:textId="77777777" w:rsidR="00E675C2" w:rsidRPr="00CE6CE2" w:rsidRDefault="00E675C2" w:rsidP="00C959C7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675C2" w:rsidRPr="00CE6CE2" w14:paraId="2B9C6CAF" w14:textId="77777777" w:rsidTr="008064BB">
        <w:trPr>
          <w:trHeight w:val="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28AB6" w14:textId="77777777" w:rsidR="00E675C2" w:rsidRPr="00CE6CE2" w:rsidRDefault="00E675C2" w:rsidP="00C959C7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127" w:type="dxa"/>
            <w:tcBorders>
              <w:left w:val="nil"/>
              <w:bottom w:val="single" w:sz="4" w:space="0" w:color="auto"/>
              <w:right w:val="nil"/>
            </w:tcBorders>
          </w:tcPr>
          <w:p w14:paraId="7E800C87" w14:textId="77777777" w:rsidR="00E675C2" w:rsidRPr="00CE6CE2" w:rsidRDefault="00E675C2" w:rsidP="00C959C7">
            <w:pPr>
              <w:bidi/>
              <w:ind w:right="-11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DA1E3" w14:textId="77777777" w:rsidR="00E675C2" w:rsidRPr="00CE6CE2" w:rsidRDefault="00E675C2" w:rsidP="00C959C7">
            <w:pPr>
              <w:bidi/>
              <w:rPr>
                <w:rFonts w:ascii="Arial Narrow" w:hAnsi="Arial Narrow" w:cs="Arial"/>
                <w:i/>
                <w:i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4B45" w14:textId="77777777" w:rsidR="00E675C2" w:rsidRPr="00CE6CE2" w:rsidRDefault="00E675C2" w:rsidP="00C959C7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bookmarkEnd w:id="5"/>
    </w:tbl>
    <w:p w14:paraId="2B024E84" w14:textId="77777777" w:rsidR="00D20156" w:rsidRPr="00CE6CE2" w:rsidRDefault="00D20156" w:rsidP="0015757D">
      <w:pPr>
        <w:pStyle w:val="Title"/>
        <w:tabs>
          <w:tab w:val="left" w:pos="1440"/>
        </w:tabs>
        <w:bidi/>
        <w:jc w:val="left"/>
        <w:rPr>
          <w:rFonts w:ascii="Arial Narrow" w:hAnsi="Arial Narrow" w:cs="Arial"/>
          <w:b w:val="0"/>
          <w:bCs/>
          <w:sz w:val="4"/>
          <w:szCs w:val="4"/>
        </w:rPr>
      </w:pPr>
    </w:p>
    <w:p w14:paraId="2FC0D8AC" w14:textId="7C046AF4" w:rsidR="00EF43EE" w:rsidRPr="00CE6CE2" w:rsidRDefault="00EF43EE" w:rsidP="00EF43EE">
      <w:pPr>
        <w:bidi/>
        <w:rPr>
          <w:rFonts w:cs="Arial"/>
        </w:rPr>
      </w:pPr>
    </w:p>
    <w:sectPr w:rsidR="00EF43EE" w:rsidRPr="00CE6CE2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F8C6" w14:textId="77777777" w:rsidR="001D08EF" w:rsidRDefault="001D08EF">
      <w:r>
        <w:separator/>
      </w:r>
    </w:p>
  </w:endnote>
  <w:endnote w:type="continuationSeparator" w:id="0">
    <w:p w14:paraId="7F265C0A" w14:textId="77777777" w:rsidR="001D08EF" w:rsidRDefault="001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43C2" w14:textId="5BB42401" w:rsidR="003C25E0" w:rsidRPr="008064BB" w:rsidRDefault="003247A1" w:rsidP="003E67FE">
    <w:pPr>
      <w:pStyle w:val="Footer"/>
      <w:tabs>
        <w:tab w:val="clear" w:pos="4320"/>
        <w:tab w:val="clear" w:pos="8640"/>
        <w:tab w:val="right" w:pos="9630"/>
      </w:tabs>
      <w:bidi/>
      <w:rPr>
        <w:rFonts w:ascii="Arial Narrow" w:hAnsi="Arial Narrow" w:cs="Arial"/>
        <w:sz w:val="20"/>
        <w:szCs w:val="20"/>
      </w:rPr>
    </w:pPr>
    <w:r w:rsidRPr="008441AB">
      <w:rPr>
        <w:rFonts w:ascii="Arial Narrow" w:eastAsia="Arial Narrow" w:hAnsi="Arial Narrow" w:cs="Arial"/>
        <w:sz w:val="20"/>
        <w:szCs w:val="20"/>
        <w:lang w:eastAsia="prs" w:bidi="en-US"/>
      </w:rPr>
      <w:t>NC ITP Video Consent Form - Ongoing</w:t>
    </w:r>
    <w:r w:rsidR="009372D7" w:rsidRPr="008441AB">
      <w:rPr>
        <w:rFonts w:ascii="Arial Narrow" w:eastAsia="Arial Narrow" w:hAnsi="Arial Narrow" w:cs="Arial"/>
        <w:sz w:val="20"/>
        <w:szCs w:val="20"/>
        <w:lang w:eastAsia="prs" w:bidi="en-US"/>
      </w:rPr>
      <w:t xml:space="preserve"> (5/22)</w:t>
    </w:r>
    <w:r w:rsidR="009372D7">
      <w:rPr>
        <w:rFonts w:ascii="Arial Narrow" w:eastAsia="Arial Narrow" w:hAnsi="Arial Narrow" w:cs="Arial"/>
        <w:sz w:val="20"/>
        <w:szCs w:val="20"/>
        <w:lang w:eastAsia="prs" w:bidi="en-US"/>
      </w:rPr>
      <w:tab/>
    </w:r>
    <w:proofErr w:type="spellStart"/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t>صفحه</w:t>
    </w:r>
    <w:proofErr w:type="spellEnd"/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PAGE </w:instrText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9372D7">
      <w:rPr>
        <w:rFonts w:ascii="Arial Narrow" w:eastAsia="Arial Narrow" w:hAnsi="Arial Narrow" w:cs="Arial"/>
        <w:sz w:val="20"/>
        <w:szCs w:val="20"/>
        <w:rtl/>
        <w:lang w:eastAsia="prs"/>
      </w:rPr>
      <w:t>1</w:t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proofErr w:type="spellStart"/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t>از</w:t>
    </w:r>
    <w:proofErr w:type="spellEnd"/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t xml:space="preserve"> </w:t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begin"/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instrText xml:space="preserve"> NUMPAGES  </w:instrText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separate"/>
    </w:r>
    <w:r w:rsidR="009372D7">
      <w:rPr>
        <w:rFonts w:ascii="Arial Narrow" w:eastAsia="Arial Narrow" w:hAnsi="Arial Narrow" w:cs="Arial"/>
        <w:sz w:val="20"/>
        <w:szCs w:val="20"/>
        <w:rtl/>
        <w:lang w:eastAsia="prs"/>
      </w:rPr>
      <w:t>2</w:t>
    </w:r>
    <w:r w:rsidR="009372D7" w:rsidRPr="008064BB">
      <w:rPr>
        <w:rFonts w:ascii="Arial Narrow" w:eastAsia="Arial Narrow" w:hAnsi="Arial Narrow" w:cs="Arial"/>
        <w:sz w:val="20"/>
        <w:szCs w:val="20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5EE1" w14:textId="77777777" w:rsidR="001D08EF" w:rsidRDefault="001D08EF">
      <w:r>
        <w:separator/>
      </w:r>
    </w:p>
  </w:footnote>
  <w:footnote w:type="continuationSeparator" w:id="0">
    <w:p w14:paraId="3EE8E000" w14:textId="77777777" w:rsidR="001D08EF" w:rsidRDefault="001D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76A3" w14:textId="77777777" w:rsidR="008441AB" w:rsidRPr="00DB7B8E" w:rsidRDefault="008441AB" w:rsidP="008441AB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3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67DC41C0" w14:textId="0D8CB575" w:rsidR="00037D3B" w:rsidRPr="008441AB" w:rsidRDefault="008441AB" w:rsidP="008441AB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4" w:name="_Hlk204774722"/>
    <w:bookmarkEnd w:id="1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1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0327990">
    <w:abstractNumId w:val="2"/>
  </w:num>
  <w:num w:numId="2" w16cid:durableId="1813716878">
    <w:abstractNumId w:val="6"/>
  </w:num>
  <w:num w:numId="3" w16cid:durableId="614871939">
    <w:abstractNumId w:val="4"/>
  </w:num>
  <w:num w:numId="4" w16cid:durableId="528102571">
    <w:abstractNumId w:val="11"/>
  </w:num>
  <w:num w:numId="5" w16cid:durableId="237793916">
    <w:abstractNumId w:val="12"/>
  </w:num>
  <w:num w:numId="6" w16cid:durableId="1220945124">
    <w:abstractNumId w:val="5"/>
  </w:num>
  <w:num w:numId="7" w16cid:durableId="1949696980">
    <w:abstractNumId w:val="3"/>
  </w:num>
  <w:num w:numId="8" w16cid:durableId="815950210">
    <w:abstractNumId w:val="0"/>
  </w:num>
  <w:num w:numId="9" w16cid:durableId="1436362632">
    <w:abstractNumId w:val="10"/>
  </w:num>
  <w:num w:numId="10" w16cid:durableId="2001232807">
    <w:abstractNumId w:val="7"/>
  </w:num>
  <w:num w:numId="11" w16cid:durableId="1264000482">
    <w:abstractNumId w:val="9"/>
  </w:num>
  <w:num w:numId="12" w16cid:durableId="1359308494">
    <w:abstractNumId w:val="8"/>
  </w:num>
  <w:num w:numId="13" w16cid:durableId="57555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sMP18ro55uyIUkWYdg6vm7xWcQIs0+98PZ2vsZw1hBOAE04uPqUZHi4O90EZQOPoWjDWeGj4JLhmdA1EqN4A==" w:salt="ZfYyoFvgDs6IIq5/a73A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3EE"/>
    <w:rsid w:val="0000778E"/>
    <w:rsid w:val="00037D3B"/>
    <w:rsid w:val="000659C2"/>
    <w:rsid w:val="000817DE"/>
    <w:rsid w:val="000A7651"/>
    <w:rsid w:val="000A7A96"/>
    <w:rsid w:val="000D0081"/>
    <w:rsid w:val="000D046F"/>
    <w:rsid w:val="00135B78"/>
    <w:rsid w:val="0015757D"/>
    <w:rsid w:val="00174E80"/>
    <w:rsid w:val="001D08EF"/>
    <w:rsid w:val="001D3C6A"/>
    <w:rsid w:val="001E0AA7"/>
    <w:rsid w:val="001E4D01"/>
    <w:rsid w:val="00221D18"/>
    <w:rsid w:val="0028659D"/>
    <w:rsid w:val="002A171D"/>
    <w:rsid w:val="002F2022"/>
    <w:rsid w:val="00302CB5"/>
    <w:rsid w:val="003247A1"/>
    <w:rsid w:val="00327D8E"/>
    <w:rsid w:val="00331D82"/>
    <w:rsid w:val="003504FD"/>
    <w:rsid w:val="00374A0B"/>
    <w:rsid w:val="003C25E0"/>
    <w:rsid w:val="003E67FE"/>
    <w:rsid w:val="004501FC"/>
    <w:rsid w:val="00492A4B"/>
    <w:rsid w:val="00496519"/>
    <w:rsid w:val="004C20E8"/>
    <w:rsid w:val="00500CC3"/>
    <w:rsid w:val="00514720"/>
    <w:rsid w:val="005371F2"/>
    <w:rsid w:val="00544485"/>
    <w:rsid w:val="005C23F3"/>
    <w:rsid w:val="005C40B1"/>
    <w:rsid w:val="005D6B95"/>
    <w:rsid w:val="005D7B3C"/>
    <w:rsid w:val="005F4CC2"/>
    <w:rsid w:val="005F5B55"/>
    <w:rsid w:val="00610C47"/>
    <w:rsid w:val="00611AC7"/>
    <w:rsid w:val="00622F89"/>
    <w:rsid w:val="00691B74"/>
    <w:rsid w:val="006A3A6C"/>
    <w:rsid w:val="006E7938"/>
    <w:rsid w:val="006F7AE2"/>
    <w:rsid w:val="0072230E"/>
    <w:rsid w:val="00742FF8"/>
    <w:rsid w:val="00761570"/>
    <w:rsid w:val="007D3D73"/>
    <w:rsid w:val="007D545C"/>
    <w:rsid w:val="007F0FAE"/>
    <w:rsid w:val="008057BE"/>
    <w:rsid w:val="008064BB"/>
    <w:rsid w:val="008441AB"/>
    <w:rsid w:val="00846DA3"/>
    <w:rsid w:val="00860024"/>
    <w:rsid w:val="00891646"/>
    <w:rsid w:val="008B6F29"/>
    <w:rsid w:val="008C4E2E"/>
    <w:rsid w:val="008E3452"/>
    <w:rsid w:val="00910A9F"/>
    <w:rsid w:val="009372D7"/>
    <w:rsid w:val="00961B68"/>
    <w:rsid w:val="0097116F"/>
    <w:rsid w:val="00981509"/>
    <w:rsid w:val="009D482E"/>
    <w:rsid w:val="009E2478"/>
    <w:rsid w:val="009E5B5B"/>
    <w:rsid w:val="009E626A"/>
    <w:rsid w:val="00A1567D"/>
    <w:rsid w:val="00A45743"/>
    <w:rsid w:val="00AD3247"/>
    <w:rsid w:val="00AD4A26"/>
    <w:rsid w:val="00B16DF2"/>
    <w:rsid w:val="00B227B9"/>
    <w:rsid w:val="00B347A4"/>
    <w:rsid w:val="00B544BA"/>
    <w:rsid w:val="00BA584F"/>
    <w:rsid w:val="00BC0BE0"/>
    <w:rsid w:val="00BD5244"/>
    <w:rsid w:val="00BF236F"/>
    <w:rsid w:val="00C75DC4"/>
    <w:rsid w:val="00C85D1A"/>
    <w:rsid w:val="00C959C7"/>
    <w:rsid w:val="00CB39D1"/>
    <w:rsid w:val="00CB61D0"/>
    <w:rsid w:val="00CD5718"/>
    <w:rsid w:val="00CE6CE2"/>
    <w:rsid w:val="00D04B2F"/>
    <w:rsid w:val="00D20156"/>
    <w:rsid w:val="00D53A36"/>
    <w:rsid w:val="00D86901"/>
    <w:rsid w:val="00D93485"/>
    <w:rsid w:val="00DD3C8A"/>
    <w:rsid w:val="00E675C2"/>
    <w:rsid w:val="00EC46C9"/>
    <w:rsid w:val="00ED4379"/>
    <w:rsid w:val="00EF43EE"/>
    <w:rsid w:val="00F04D06"/>
    <w:rsid w:val="00F308AA"/>
    <w:rsid w:val="00F30A28"/>
    <w:rsid w:val="00F567EB"/>
    <w:rsid w:val="00F65CC2"/>
    <w:rsid w:val="00F9026C"/>
    <w:rsid w:val="00FB2051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0A6E"/>
  <w15:docId w15:val="{4B0C5960-D956-467A-8ABC-207227A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0D0081"/>
    <w:pPr>
      <w:spacing w:before="100" w:beforeAutospacing="1" w:after="100" w:afterAutospacing="1"/>
    </w:pPr>
  </w:style>
  <w:style w:type="character" w:customStyle="1" w:styleId="normaltextrun">
    <w:name w:val="normaltextrun"/>
    <w:rsid w:val="000D0081"/>
  </w:style>
  <w:style w:type="character" w:customStyle="1" w:styleId="eop">
    <w:name w:val="eop"/>
    <w:rsid w:val="00F6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Consent%20to%20Photograh%20&amp;%20Video%20Ongoing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to Photograh &amp; Video Ongoing English.dotx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 - Ongoing</dc:title>
  <dc:subject/>
  <dc:creator>Bailey, Andrea B</dc:creator>
  <cp:keywords/>
  <cp:lastModifiedBy>Bailey, Andrea B.</cp:lastModifiedBy>
  <cp:revision>13</cp:revision>
  <cp:lastPrinted>2022-05-03T16:38:00Z</cp:lastPrinted>
  <dcterms:created xsi:type="dcterms:W3CDTF">2025-05-13T13:14:00Z</dcterms:created>
  <dcterms:modified xsi:type="dcterms:W3CDTF">2025-07-30T18:06:00Z</dcterms:modified>
</cp:coreProperties>
</file>