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CE1A21" w14:paraId="2722757F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5E70C42A" w14:textId="23FC1410" w:rsidR="00742FF8" w:rsidRPr="00CE1A21" w:rsidRDefault="00742FF8" w:rsidP="000817DE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E1A2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CE1A2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CE1A2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E1A2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700254BD" w14:textId="77777777" w:rsidR="003C25E0" w:rsidRPr="00CE1A21" w:rsidRDefault="003C7AB3">
      <w:pPr>
        <w:bidi/>
        <w:jc w:val="center"/>
        <w:rPr>
          <w:rFonts w:ascii="Arial Black" w:hAnsi="Arial Black" w:cs="Arial"/>
          <w:b/>
          <w:sz w:val="28"/>
          <w:szCs w:val="28"/>
        </w:rPr>
      </w:pP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شیوه</w:t>
      </w:r>
      <w:proofErr w:type="spellEnd"/>
      <w:r w:rsidRPr="00CE1A21">
        <w:rPr>
          <w:rFonts w:ascii="Arial" w:eastAsia="Arial Black" w:hAnsi="Arial" w:cs="Arial"/>
          <w:b/>
          <w:bCs/>
          <w:sz w:val="28"/>
          <w:szCs w:val="28"/>
          <w:lang w:eastAsia="prs" w:bidi="en-US"/>
        </w:rPr>
        <w:t>‌</w:t>
      </w: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های</w:t>
      </w:r>
      <w:proofErr w:type="spellEnd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مدل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هرمی</w:t>
      </w:r>
      <w:proofErr w:type="spellEnd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در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مداخله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زودهنگام</w:t>
      </w:r>
      <w:proofErr w:type="spellEnd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(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در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دوران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طفولیت</w:t>
      </w:r>
      <w:proofErr w:type="spellEnd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>)</w:t>
      </w:r>
    </w:p>
    <w:p w14:paraId="2479BB11" w14:textId="77777777" w:rsidR="003C25E0" w:rsidRPr="00CE1A21" w:rsidRDefault="00A803B3" w:rsidP="00ED4379">
      <w:pPr>
        <w:bidi/>
        <w:spacing w:before="120" w:after="240"/>
        <w:jc w:val="center"/>
        <w:rPr>
          <w:rFonts w:ascii="Arial Black" w:hAnsi="Arial Black" w:cs="Arial"/>
          <w:b/>
          <w:sz w:val="28"/>
          <w:szCs w:val="28"/>
        </w:rPr>
      </w:pPr>
      <w:proofErr w:type="gram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فورم</w:t>
      </w:r>
      <w:proofErr w:type="gramEnd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انتشار</w:t>
      </w:r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CE1A21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ویدیو</w:t>
      </w:r>
      <w:proofErr w:type="spellEnd"/>
    </w:p>
    <w:p w14:paraId="6D0A3DEF" w14:textId="77777777" w:rsidR="00D86901" w:rsidRPr="00CE1A21" w:rsidRDefault="00FE7A0C" w:rsidP="00ED4379">
      <w:pPr>
        <w:bidi/>
        <w:spacing w:before="120" w:after="120"/>
        <w:rPr>
          <w:rFonts w:ascii="Arial Narrow" w:hAnsi="Arial Narrow" w:cs="Arial"/>
        </w:rPr>
      </w:pPr>
      <w:r w:rsidRPr="00CE1A21">
        <w:rPr>
          <w:rFonts w:ascii="Arial Narrow" w:eastAsia="Arial Narrow" w:hAnsi="Arial Narrow" w:cs="Arial"/>
          <w:rtl/>
          <w:lang w:eastAsia="prs" w:bidi="ar-DZ"/>
        </w:rPr>
        <w:t>شما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در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آموزش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تمرینات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مدل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هرمی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شامل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می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شوید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.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از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شما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درخواست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داریم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اجازه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ثبت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ویدیویی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جلسات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را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بدهید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. </w:t>
      </w:r>
      <w:r w:rsidRPr="00CE1A21">
        <w:rPr>
          <w:rFonts w:ascii="Arial Narrow" w:eastAsia="Arial Narrow" w:hAnsi="Arial Narrow" w:cs="Arial"/>
          <w:rtl/>
          <w:lang w:eastAsia="prs" w:bidi="ar-DZ"/>
        </w:rPr>
        <w:t>ثبت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ویدیویی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اهداف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ذیل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استفاده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خواهد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شد</w:t>
      </w:r>
      <w:r w:rsidRPr="00CE1A21">
        <w:rPr>
          <w:rFonts w:ascii="Arial Narrow" w:eastAsia="Arial Narrow" w:hAnsi="Arial Narrow" w:cs="Arial"/>
          <w:rtl/>
          <w:lang w:eastAsia="prs" w:bidi="en-US"/>
        </w:rPr>
        <w:t>:</w:t>
      </w:r>
    </w:p>
    <w:p w14:paraId="3CF6F3F5" w14:textId="77777777" w:rsidR="00D86901" w:rsidRPr="00CE1A21" w:rsidRDefault="00D86901" w:rsidP="00ED4379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نظارت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بر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اجرای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مؤثر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مداخله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را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1A21">
        <w:rPr>
          <w:rFonts w:ascii="Arial Narrow" w:eastAsia="Arial Narrow" w:hAnsi="Arial Narrow" w:cs="Arial"/>
          <w:rtl/>
          <w:lang w:eastAsia="prs" w:bidi="ar-DZ"/>
        </w:rPr>
        <w:t>فراهم</w:t>
      </w:r>
      <w:proofErr w:type="gram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کند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>.</w:t>
      </w:r>
    </w:p>
    <w:p w14:paraId="68F9DAD6" w14:textId="29B09763" w:rsidR="00D93485" w:rsidRPr="00CE1A21" w:rsidRDefault="003C25E0" w:rsidP="00ED4379">
      <w:pPr>
        <w:bidi/>
        <w:spacing w:before="120" w:after="240"/>
        <w:rPr>
          <w:rFonts w:ascii="Arial Narrow" w:hAnsi="Arial Narrow" w:cs="Arial"/>
        </w:rPr>
      </w:pPr>
      <w:r w:rsidRPr="00CE1A21">
        <w:rPr>
          <w:rFonts w:ascii="Arial Narrow" w:eastAsia="Arial Narrow" w:hAnsi="Arial Narrow" w:cs="Arial"/>
          <w:rtl/>
          <w:lang w:eastAsia="prs" w:bidi="ar-DZ"/>
        </w:rPr>
        <w:t>من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مطالب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بالا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را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خوانده</w:t>
      </w:r>
      <w:proofErr w:type="spellEnd"/>
      <w:r w:rsidRPr="00CE1A21">
        <w:rPr>
          <w:rFonts w:ascii="Arial" w:eastAsia="Arial Narrow" w:hAnsi="Arial" w:cs="Arial"/>
          <w:lang w:eastAsia="prs" w:bidi="en-US"/>
        </w:rPr>
        <w:t>‌</w:t>
      </w:r>
      <w:r w:rsidRPr="00CE1A21">
        <w:rPr>
          <w:rFonts w:ascii="Arial Narrow" w:eastAsia="Arial Narrow" w:hAnsi="Arial Narrow" w:cs="Arial"/>
          <w:rtl/>
          <w:lang w:eastAsia="prs" w:bidi="ar-DZ"/>
        </w:rPr>
        <w:t>ام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1A21">
        <w:rPr>
          <w:rFonts w:ascii="Arial Narrow" w:eastAsia="Arial Narrow" w:hAnsi="Arial Narrow" w:cs="Arial"/>
          <w:rtl/>
          <w:lang w:eastAsia="prs" w:bidi="ar-DZ"/>
        </w:rPr>
        <w:t>و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proofErr w:type="gram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انتشار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را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کاملاً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درک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می</w:t>
      </w:r>
      <w:proofErr w:type="spellEnd"/>
      <w:r w:rsidRPr="00CE1A21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کنم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میدانم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مجوز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مدت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زمان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لازم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7748F0" w:rsidRPr="007748F0">
        <w:rPr>
          <w:rFonts w:ascii="Arial Narrow" w:eastAsia="Arial Narrow" w:hAnsi="Arial Narrow" w:cs="Arial"/>
          <w:rtl/>
          <w:lang w:eastAsia="prs" w:bidi="ar-DZ"/>
        </w:rPr>
        <w:t xml:space="preserve">به دست </w:t>
      </w:r>
      <w:proofErr w:type="spellStart"/>
      <w:r w:rsidR="007748F0" w:rsidRPr="007748F0">
        <w:rPr>
          <w:rFonts w:ascii="Arial Narrow" w:eastAsia="Arial Narrow" w:hAnsi="Arial Narrow" w:cs="Arial"/>
          <w:rtl/>
          <w:lang w:eastAsia="prs" w:bidi="ar-DZ"/>
        </w:rPr>
        <w:t>آوردن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هدف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خود،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حداکثر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تا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یک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سال،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یا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در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صورت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لغو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آن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با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تکمیل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بخش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7748F0" w:rsidRPr="007748F0">
        <w:rPr>
          <w:rFonts w:ascii="Arial Narrow" w:eastAsia="Arial Narrow" w:hAnsi="Arial Narrow" w:cs="Arial"/>
          <w:rtl/>
          <w:lang w:eastAsia="prs" w:bidi="ar-DZ"/>
        </w:rPr>
        <w:t>فسخ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در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پایین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فرم،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معتبر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خواهد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بود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میدانم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هرگونه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اقدامی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قبل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از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تاریخ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لغو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در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مورد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نسخه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انجام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شود،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قانونی</w:t>
      </w:r>
      <w:proofErr w:type="spell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1A21">
        <w:rPr>
          <w:rFonts w:ascii="Arial Narrow" w:eastAsia="Arial Narrow" w:hAnsi="Arial Narrow" w:cs="Arial"/>
          <w:rtl/>
          <w:lang w:eastAsia="prs" w:bidi="ar-DZ"/>
        </w:rPr>
        <w:t>و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لازم</w:t>
      </w:r>
      <w:r w:rsidRPr="00CE1A21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CE1A21">
        <w:rPr>
          <w:rFonts w:ascii="Arial Narrow" w:eastAsia="Arial Narrow" w:hAnsi="Arial Narrow" w:cs="Arial"/>
          <w:rtl/>
          <w:lang w:eastAsia="prs" w:bidi="ar-DZ"/>
        </w:rPr>
        <w:t>الاجرا</w:t>
      </w:r>
      <w:proofErr w:type="spellEnd"/>
      <w:proofErr w:type="gramEnd"/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1A21">
        <w:rPr>
          <w:rFonts w:ascii="Arial Narrow" w:eastAsia="Arial Narrow" w:hAnsi="Arial Narrow" w:cs="Arial"/>
          <w:rtl/>
          <w:lang w:eastAsia="prs" w:bidi="ar-DZ"/>
        </w:rPr>
        <w:t>است</w:t>
      </w:r>
      <w:r w:rsidRPr="00CE1A21">
        <w:rPr>
          <w:rFonts w:ascii="Arial Narrow" w:eastAsia="Arial Narrow" w:hAnsi="Arial Narrow" w:cs="Arial"/>
          <w:rtl/>
          <w:lang w:eastAsia="prs" w:bidi="en-US"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288"/>
        <w:gridCol w:w="891"/>
        <w:gridCol w:w="9"/>
        <w:gridCol w:w="3060"/>
        <w:gridCol w:w="1729"/>
        <w:gridCol w:w="699"/>
        <w:gridCol w:w="61"/>
        <w:gridCol w:w="292"/>
        <w:gridCol w:w="1699"/>
        <w:gridCol w:w="11"/>
        <w:gridCol w:w="270"/>
      </w:tblGrid>
      <w:tr w:rsidR="009A5D70" w:rsidRPr="00CE1A21" w14:paraId="4E7D8F0C" w14:textId="77777777" w:rsidTr="00D0314E">
        <w:trPr>
          <w:trHeight w:val="360"/>
        </w:trPr>
        <w:tc>
          <w:tcPr>
            <w:tcW w:w="1031" w:type="dxa"/>
            <w:gridSpan w:val="2"/>
            <w:tcBorders>
              <w:bottom w:val="nil"/>
              <w:right w:val="nil"/>
            </w:tcBorders>
            <w:vAlign w:val="bottom"/>
          </w:tcPr>
          <w:p w14:paraId="544D45F7" w14:textId="74FF714B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left w:val="nil"/>
              <w:right w:val="nil"/>
            </w:tcBorders>
            <w:vAlign w:val="bottom"/>
          </w:tcPr>
          <w:p w14:paraId="33820918" w14:textId="4CA97E87" w:rsidR="009A5D70" w:rsidRPr="00CE1A21" w:rsidRDefault="009A5D70" w:rsidP="00D0314E">
            <w:pPr>
              <w:bidi/>
              <w:ind w:left="1418"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248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EA3BAEF" w14:textId="32259A38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0A4714CE" w14:textId="77777777" w:rsidR="009A5D70" w:rsidRPr="00CE1A21" w:rsidRDefault="009A5D70" w:rsidP="009A5D70">
            <w:pPr>
              <w:bidi/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63F5DC3B" w14:textId="1D23DBB2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6A0EA284" w14:textId="77777777" w:rsidR="009A5D70" w:rsidRPr="00CE1A21" w:rsidRDefault="009A5D70" w:rsidP="009A5D70">
            <w:pPr>
              <w:bidi/>
              <w:rPr>
                <w:rFonts w:ascii="Arial Narrow" w:hAnsi="Arial Narrow"/>
              </w:rPr>
            </w:pPr>
          </w:p>
        </w:tc>
      </w:tr>
      <w:tr w:rsidR="009A5D70" w:rsidRPr="00CE1A21" w14:paraId="46AB934C" w14:textId="77777777" w:rsidTr="00D0314E">
        <w:trPr>
          <w:trHeight w:val="242"/>
        </w:trPr>
        <w:tc>
          <w:tcPr>
            <w:tcW w:w="1031" w:type="dxa"/>
            <w:gridSpan w:val="2"/>
            <w:tcBorders>
              <w:bottom w:val="nil"/>
              <w:right w:val="nil"/>
            </w:tcBorders>
          </w:tcPr>
          <w:p w14:paraId="41E5AB2E" w14:textId="77777777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نام طفل</w:t>
            </w:r>
          </w:p>
        </w:tc>
        <w:tc>
          <w:tcPr>
            <w:tcW w:w="3960" w:type="dxa"/>
            <w:gridSpan w:val="3"/>
            <w:tcBorders>
              <w:left w:val="nil"/>
              <w:right w:val="nil"/>
            </w:tcBorders>
          </w:tcPr>
          <w:p w14:paraId="22E4EC2A" w14:textId="77777777" w:rsidR="009A5D70" w:rsidRPr="00CE1A21" w:rsidRDefault="009A5D70" w:rsidP="00D0314E">
            <w:pPr>
              <w:bidi/>
              <w:ind w:left="1418"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lang w:eastAsia="prs" w:bidi="en-US"/>
              </w:rPr>
              <w:t>MI</w:t>
            </w:r>
          </w:p>
        </w:tc>
        <w:tc>
          <w:tcPr>
            <w:tcW w:w="2489" w:type="dxa"/>
            <w:gridSpan w:val="3"/>
            <w:tcBorders>
              <w:left w:val="nil"/>
              <w:right w:val="nil"/>
            </w:tcBorders>
          </w:tcPr>
          <w:p w14:paraId="4344C2AD" w14:textId="77777777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proofErr w:type="spellStart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FED4243" w14:textId="77777777" w:rsidR="009A5D70" w:rsidRPr="00CE1A21" w:rsidRDefault="009A5D70" w:rsidP="009A5D70">
            <w:pPr>
              <w:bidi/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C13CEE6" w14:textId="77777777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تاریخ تولد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EF4F6C3" w14:textId="77777777" w:rsidR="009A5D70" w:rsidRPr="00CE1A21" w:rsidRDefault="009A5D70" w:rsidP="004C7A4B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1A21" w14:paraId="785D7381" w14:textId="77777777" w:rsidTr="003708AE">
        <w:trPr>
          <w:trHeight w:val="360"/>
        </w:trPr>
        <w:tc>
          <w:tcPr>
            <w:tcW w:w="1931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F3E9936" w14:textId="77777777" w:rsidR="000659C2" w:rsidRPr="00CE1A21" w:rsidRDefault="00FC5C41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امضای</w:t>
            </w:r>
            <w:proofErr w:type="spellEnd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ولی</w:t>
            </w:r>
            <w:proofErr w:type="spellEnd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/</w:t>
            </w:r>
            <w:proofErr w:type="spellStart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سرپرست</w:t>
            </w:r>
            <w:proofErr w:type="spellEnd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F8874D9" w14:textId="0F5C2AEB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bottom"/>
          </w:tcPr>
          <w:p w14:paraId="10F78692" w14:textId="77777777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تاریخ: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02F24B6F" w14:textId="086E357B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2444A43D" w14:textId="77777777" w:rsidR="000659C2" w:rsidRPr="00CE1A21" w:rsidRDefault="000659C2" w:rsidP="000659C2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1A21" w14:paraId="11D11B8D" w14:textId="77777777" w:rsidTr="00CE1A21">
        <w:trPr>
          <w:trHeight w:val="360"/>
        </w:trPr>
        <w:tc>
          <w:tcPr>
            <w:tcW w:w="743" w:type="dxa"/>
            <w:tcBorders>
              <w:top w:val="nil"/>
              <w:bottom w:val="nil"/>
              <w:right w:val="nil"/>
            </w:tcBorders>
            <w:vAlign w:val="bottom"/>
          </w:tcPr>
          <w:p w14:paraId="34250750" w14:textId="77777777" w:rsidR="000659C2" w:rsidRPr="00CE1A21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آدرس</w:t>
            </w:r>
            <w:proofErr w:type="spellEnd"/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 xml:space="preserve">: </w:t>
            </w:r>
          </w:p>
        </w:tc>
        <w:tc>
          <w:tcPr>
            <w:tcW w:w="87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64DD3" w14:textId="1DBA6F2D" w:rsidR="000659C2" w:rsidRPr="00CE1A21" w:rsidRDefault="004C7A4B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20344F40" w14:textId="77777777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1A21" w14:paraId="14581E90" w14:textId="77777777" w:rsidTr="00CE1A21">
        <w:trPr>
          <w:trHeight w:val="360"/>
        </w:trPr>
        <w:tc>
          <w:tcPr>
            <w:tcW w:w="192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E1AA6C6" w14:textId="77777777" w:rsidR="000659C2" w:rsidRPr="00CE1A21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شهر/ايالت/کود پستی: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CB665" w14:textId="249DD30E" w:rsidR="000659C2" w:rsidRPr="00CE1A21" w:rsidRDefault="004C7A4B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6E6E30EE" w14:textId="77777777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1A21" w14:paraId="253488F4" w14:textId="77777777" w:rsidTr="00CE1A21">
        <w:trPr>
          <w:trHeight w:val="360"/>
        </w:trPr>
        <w:tc>
          <w:tcPr>
            <w:tcW w:w="743" w:type="dxa"/>
            <w:tcBorders>
              <w:top w:val="nil"/>
              <w:bottom w:val="nil"/>
              <w:right w:val="nil"/>
            </w:tcBorders>
            <w:vAlign w:val="bottom"/>
          </w:tcPr>
          <w:p w14:paraId="139936C8" w14:textId="77777777" w:rsidR="000659C2" w:rsidRPr="00CE1A21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t>شاهد:</w:t>
            </w:r>
          </w:p>
        </w:tc>
        <w:tc>
          <w:tcPr>
            <w:tcW w:w="873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7D76088" w14:textId="53D548F9" w:rsidR="000659C2" w:rsidRPr="00CE1A21" w:rsidRDefault="004C7A4B" w:rsidP="00860024">
            <w:pPr>
              <w:bidi/>
              <w:rPr>
                <w:rFonts w:ascii="Arial Narrow" w:hAnsi="Arial Narrow"/>
              </w:rPr>
            </w:pP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C9F455C" w14:textId="77777777" w:rsidR="000659C2" w:rsidRPr="00CE1A21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1A21" w14:paraId="01F503CA" w14:textId="77777777" w:rsidTr="00CE1A21">
        <w:trPr>
          <w:trHeight w:val="20"/>
        </w:trPr>
        <w:tc>
          <w:tcPr>
            <w:tcW w:w="9482" w:type="dxa"/>
            <w:gridSpan w:val="11"/>
            <w:tcBorders>
              <w:top w:val="nil"/>
              <w:right w:val="nil"/>
            </w:tcBorders>
            <w:vAlign w:val="bottom"/>
          </w:tcPr>
          <w:p w14:paraId="6B76CAC2" w14:textId="77777777" w:rsidR="000659C2" w:rsidRPr="00CE1A21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474D77AD" w14:textId="77777777" w:rsidR="000659C2" w:rsidRPr="00CE1A21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2F9F0AFD" w14:textId="77777777" w:rsidR="00D20156" w:rsidRPr="00CE1A21" w:rsidRDefault="00D20156">
      <w:pPr>
        <w:bidi/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bidiVisual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122"/>
        <w:gridCol w:w="180"/>
        <w:gridCol w:w="4211"/>
        <w:gridCol w:w="242"/>
      </w:tblGrid>
      <w:tr w:rsidR="00FC5C41" w:rsidRPr="00CE1A21" w14:paraId="49B0A0B8" w14:textId="77777777" w:rsidTr="00CE1A21">
        <w:trPr>
          <w:trHeight w:val="432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56502" w14:textId="77777777" w:rsidR="00FC5C41" w:rsidRPr="00CE1A21" w:rsidRDefault="00FC5C41" w:rsidP="003B5B2A">
            <w:pPr>
              <w:bidi/>
              <w:rPr>
                <w:rFonts w:ascii="Arial Narrow" w:eastAsia="Calibri" w:hAnsi="Arial Narrow" w:cs="Arial"/>
                <w:b/>
              </w:rPr>
            </w:pPr>
            <w:proofErr w:type="spellStart"/>
            <w:r w:rsidRPr="00CE1A21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بخش</w:t>
            </w:r>
            <w:proofErr w:type="spellEnd"/>
            <w:r w:rsidRPr="00CE1A21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فسخ</w:t>
            </w:r>
            <w:proofErr w:type="spellEnd"/>
          </w:p>
        </w:tc>
      </w:tr>
      <w:tr w:rsidR="00037D3B" w:rsidRPr="00CE1A21" w14:paraId="4F27D0F9" w14:textId="77777777" w:rsidTr="00CE1A21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28604" w14:textId="77777777" w:rsidR="00037D3B" w:rsidRPr="00CE1A21" w:rsidRDefault="00037D3B" w:rsidP="003B5B2A">
            <w:pPr>
              <w:bidi/>
              <w:ind w:right="-170"/>
              <w:rPr>
                <w:rFonts w:ascii="Arial Narrow" w:hAnsi="Arial Narrow" w:cs="Arial"/>
              </w:rPr>
            </w:pP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بدینوسیله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درخواست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CE1A21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کنم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مجوز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سر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تاریخ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لغو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1A21">
              <w:rPr>
                <w:rFonts w:ascii="Arial Narrow" w:eastAsia="Arial Narrow" w:hAnsi="Arial Narrow" w:cs="Arial"/>
                <w:rtl/>
                <w:lang w:eastAsia="prs" w:bidi="ar-DZ"/>
              </w:rPr>
              <w:t>شود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14:paraId="19AC12C2" w14:textId="72F3B3B2" w:rsidR="00037D3B" w:rsidRPr="00CE1A21" w:rsidRDefault="00037D3B" w:rsidP="003B5B2A">
            <w:pPr>
              <w:bidi/>
              <w:rPr>
                <w:rFonts w:ascii="Arial Narrow" w:hAnsi="Arial Narrow" w:cs="Arial"/>
              </w:rPr>
            </w:pP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86501" w14:textId="77777777" w:rsidR="00037D3B" w:rsidRPr="00CE1A21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7D3B" w:rsidRPr="00CE1A21" w14:paraId="5638EACF" w14:textId="77777777" w:rsidTr="00CE1A21">
        <w:trPr>
          <w:trHeight w:val="78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8B2CE" w14:textId="77777777" w:rsidR="00037D3B" w:rsidRPr="00CE1A21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11" w:type="dxa"/>
            <w:tcBorders>
              <w:left w:val="nil"/>
              <w:bottom w:val="nil"/>
              <w:right w:val="nil"/>
            </w:tcBorders>
          </w:tcPr>
          <w:p w14:paraId="28405437" w14:textId="77777777" w:rsidR="00037D3B" w:rsidRPr="00CE1A21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CE1A21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(تاریخ)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B917B" w14:textId="77777777" w:rsidR="00037D3B" w:rsidRPr="00CE1A21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5C41" w:rsidRPr="00CE1A21" w14:paraId="3F855D55" w14:textId="77777777" w:rsidTr="00CE1A21">
        <w:trPr>
          <w:trHeight w:val="360"/>
        </w:trPr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94D9D8" w14:textId="77777777" w:rsidR="00FC5C41" w:rsidRPr="00CE1A21" w:rsidRDefault="00FC5C41" w:rsidP="00CE1A21">
            <w:pPr>
              <w:bidi/>
              <w:rPr>
                <w:rFonts w:ascii="Arial Narrow" w:hAnsi="Arial Narrow" w:cs="Arial"/>
              </w:rPr>
            </w:pP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امضای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ولی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سرپرست</w:t>
            </w:r>
            <w:proofErr w:type="spellEnd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9761AB8" w14:textId="1464CB92" w:rsidR="00FC5C41" w:rsidRPr="00CE1A21" w:rsidRDefault="00FC5C41" w:rsidP="003B5B2A">
            <w:pPr>
              <w:bidi/>
              <w:rPr>
                <w:rFonts w:ascii="Arial Narrow" w:hAnsi="Arial Narrow" w:cs="Arial"/>
              </w:rPr>
            </w:pP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EBEA39" w14:textId="77777777" w:rsidR="00FC5C41" w:rsidRPr="00CE1A21" w:rsidRDefault="00FC5C41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75C2" w:rsidRPr="00CE1A21" w14:paraId="75C042C5" w14:textId="77777777" w:rsidTr="00CE1A21">
        <w:trPr>
          <w:trHeight w:val="360"/>
        </w:trPr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A4A6F" w14:textId="77777777" w:rsidR="00E675C2" w:rsidRPr="00CE1A21" w:rsidRDefault="00E675C2" w:rsidP="00CE1A21">
            <w:pPr>
              <w:bidi/>
              <w:jc w:val="right"/>
              <w:rPr>
                <w:rFonts w:ascii="Arial Narrow" w:hAnsi="Arial Narrow" w:cs="Arial"/>
              </w:rPr>
            </w:pP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t>تاریخ:</w:t>
            </w:r>
          </w:p>
        </w:tc>
        <w:tc>
          <w:tcPr>
            <w:tcW w:w="3122" w:type="dxa"/>
            <w:tcBorders>
              <w:left w:val="nil"/>
              <w:right w:val="nil"/>
            </w:tcBorders>
            <w:vAlign w:val="bottom"/>
          </w:tcPr>
          <w:p w14:paraId="74E68C3E" w14:textId="7B03DC9D" w:rsidR="00E675C2" w:rsidRPr="00CE1A21" w:rsidRDefault="00E675C2" w:rsidP="003B5B2A">
            <w:pPr>
              <w:bidi/>
              <w:ind w:right="-110"/>
              <w:rPr>
                <w:rFonts w:ascii="Arial Narrow" w:hAnsi="Arial Narrow" w:cs="Arial"/>
              </w:rPr>
            </w:pP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E1A21" w:rsidRPr="00CE1A2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1A2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F138B" w14:textId="77777777" w:rsidR="00E675C2" w:rsidRPr="00CE1A21" w:rsidRDefault="00E675C2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BDA06D" w14:textId="77777777" w:rsidR="00E675C2" w:rsidRPr="00CE1A21" w:rsidRDefault="00E675C2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75C2" w:rsidRPr="00CE1A21" w14:paraId="2EEF2E8B" w14:textId="77777777" w:rsidTr="00CE1A21">
        <w:trPr>
          <w:trHeight w:val="13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E8337" w14:textId="77777777" w:rsidR="00E675C2" w:rsidRPr="00CE1A21" w:rsidRDefault="00E675C2" w:rsidP="003B5B2A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nil"/>
            </w:tcBorders>
          </w:tcPr>
          <w:p w14:paraId="6C8CB45D" w14:textId="77777777" w:rsidR="00E675C2" w:rsidRPr="00CE1A21" w:rsidRDefault="00E675C2" w:rsidP="003B5B2A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03677" w14:textId="77777777" w:rsidR="00E675C2" w:rsidRPr="00CE1A21" w:rsidRDefault="00E675C2" w:rsidP="003B5B2A">
            <w:pPr>
              <w:bidi/>
              <w:rPr>
                <w:rFonts w:ascii="Arial Narrow" w:hAnsi="Arial Narrow" w:cs="Arial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559C" w14:textId="77777777" w:rsidR="00E675C2" w:rsidRPr="00CE1A21" w:rsidRDefault="00E675C2" w:rsidP="003B5B2A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14:paraId="28D9616A" w14:textId="77777777" w:rsidR="00D20156" w:rsidRPr="00CE1A21" w:rsidRDefault="00D20156" w:rsidP="0015757D">
      <w:pPr>
        <w:pStyle w:val="Title"/>
        <w:tabs>
          <w:tab w:val="left" w:pos="1440"/>
        </w:tabs>
        <w:bidi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p w14:paraId="1E064208" w14:textId="0800359D" w:rsidR="00D023CE" w:rsidRPr="00CE1A21" w:rsidRDefault="00D023CE" w:rsidP="00D023CE">
      <w:pPr>
        <w:tabs>
          <w:tab w:val="left" w:pos="3015"/>
        </w:tabs>
        <w:bidi/>
        <w:rPr>
          <w:rFonts w:cs="Arial"/>
        </w:rPr>
      </w:pPr>
    </w:p>
    <w:sectPr w:rsidR="00D023CE" w:rsidRPr="00CE1A21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5E7D" w14:textId="77777777" w:rsidR="003C322B" w:rsidRDefault="003C322B">
      <w:r>
        <w:separator/>
      </w:r>
    </w:p>
  </w:endnote>
  <w:endnote w:type="continuationSeparator" w:id="0">
    <w:p w14:paraId="6B571FF0" w14:textId="77777777" w:rsidR="003C322B" w:rsidRDefault="003C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56D5" w14:textId="231FFD8B" w:rsidR="003C25E0" w:rsidRPr="00CE1A21" w:rsidRDefault="00C86407" w:rsidP="00C86407">
    <w:pPr>
      <w:pStyle w:val="Footer"/>
      <w:tabs>
        <w:tab w:val="clear" w:pos="4320"/>
        <w:tab w:val="clear" w:pos="8640"/>
        <w:tab w:val="right" w:pos="9630"/>
      </w:tabs>
      <w:bidi/>
      <w:rPr>
        <w:rFonts w:ascii="Arial Narrow" w:hAnsi="Arial Narrow" w:cs="Arial"/>
        <w:sz w:val="20"/>
        <w:szCs w:val="20"/>
      </w:rPr>
    </w:pPr>
    <w:r w:rsidRPr="00362842">
      <w:rPr>
        <w:rFonts w:ascii="Arial Narrow" w:eastAsia="Arial Narrow" w:hAnsi="Arial Narrow" w:cs="Arial"/>
        <w:sz w:val="20"/>
        <w:szCs w:val="20"/>
        <w:lang w:eastAsia="prs" w:bidi="en-US"/>
      </w:rPr>
      <w:t>NC ITP Pyramid Model Practices in EI Video Release Form (5/22, Revised 6/22)</w:t>
    </w:r>
    <w:r>
      <w:rPr>
        <w:rFonts w:ascii="Arial Narrow" w:eastAsia="Arial Narrow" w:hAnsi="Arial Narrow" w:cs="Arial"/>
        <w:sz w:val="20"/>
        <w:szCs w:val="20"/>
        <w:lang w:eastAsia="prs" w:bidi="en-US"/>
      </w:rPr>
      <w:tab/>
    </w:r>
    <w:proofErr w:type="spellStart"/>
    <w:r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>صف</w: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>حه</w:t>
    </w:r>
    <w:proofErr w:type="spellEnd"/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PAGE </w:instrTex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F138E6" w:rsidRPr="00CE1A21">
      <w:rPr>
        <w:rFonts w:ascii="Arial Narrow" w:eastAsia="Arial Narrow" w:hAnsi="Arial Narrow" w:cs="Arial"/>
        <w:noProof/>
        <w:sz w:val="20"/>
        <w:szCs w:val="20"/>
        <w:rtl/>
        <w:lang w:eastAsia="prs" w:bidi="en-US"/>
      </w:rPr>
      <w:t>1</w: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proofErr w:type="spellStart"/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>از</w:t>
    </w:r>
    <w:proofErr w:type="spellEnd"/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NUMPAGES  </w:instrTex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F138E6" w:rsidRPr="00CE1A21">
      <w:rPr>
        <w:rFonts w:ascii="Arial Narrow" w:eastAsia="Arial Narrow" w:hAnsi="Arial Narrow" w:cs="Arial"/>
        <w:noProof/>
        <w:sz w:val="20"/>
        <w:szCs w:val="20"/>
        <w:rtl/>
        <w:lang w:eastAsia="prs" w:bidi="en-US"/>
      </w:rPr>
      <w:t>1</w:t>
    </w:r>
    <w:r w:rsidR="003E67FE" w:rsidRPr="00CE1A21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20BE" w14:textId="77777777" w:rsidR="003C322B" w:rsidRDefault="003C322B">
      <w:r>
        <w:separator/>
      </w:r>
    </w:p>
  </w:footnote>
  <w:footnote w:type="continuationSeparator" w:id="0">
    <w:p w14:paraId="0FFB332A" w14:textId="77777777" w:rsidR="003C322B" w:rsidRDefault="003C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697C" w14:textId="77777777" w:rsidR="00362842" w:rsidRPr="00DB7B8E" w:rsidRDefault="00362842" w:rsidP="0036284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8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02865FBC" w14:textId="4683CDD2" w:rsidR="00037D3B" w:rsidRPr="00362842" w:rsidRDefault="00362842" w:rsidP="0036284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9" w:name="_Hlk204774722"/>
    <w:bookmarkEnd w:id="8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9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3906250">
    <w:abstractNumId w:val="2"/>
  </w:num>
  <w:num w:numId="2" w16cid:durableId="808672218">
    <w:abstractNumId w:val="6"/>
  </w:num>
  <w:num w:numId="3" w16cid:durableId="2074696928">
    <w:abstractNumId w:val="4"/>
  </w:num>
  <w:num w:numId="4" w16cid:durableId="1709068978">
    <w:abstractNumId w:val="11"/>
  </w:num>
  <w:num w:numId="5" w16cid:durableId="895355574">
    <w:abstractNumId w:val="12"/>
  </w:num>
  <w:num w:numId="6" w16cid:durableId="1399203469">
    <w:abstractNumId w:val="5"/>
  </w:num>
  <w:num w:numId="7" w16cid:durableId="1513103666">
    <w:abstractNumId w:val="3"/>
  </w:num>
  <w:num w:numId="8" w16cid:durableId="332803167">
    <w:abstractNumId w:val="0"/>
  </w:num>
  <w:num w:numId="9" w16cid:durableId="343675888">
    <w:abstractNumId w:val="10"/>
  </w:num>
  <w:num w:numId="10" w16cid:durableId="363486154">
    <w:abstractNumId w:val="7"/>
  </w:num>
  <w:num w:numId="11" w16cid:durableId="998729915">
    <w:abstractNumId w:val="9"/>
  </w:num>
  <w:num w:numId="12" w16cid:durableId="1598101097">
    <w:abstractNumId w:val="8"/>
  </w:num>
  <w:num w:numId="13" w16cid:durableId="52810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gYUS3gyUf4FF2GEv1W1WdPmKAS0kBBUVGPl2xBH8fQEOSZurwdxl2LE9QPN4/bWpEfF6HaC2oMzGUu7wZrwiA==" w:salt="EGa2LaJ0SzDPPnfHjham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3CE"/>
    <w:rsid w:val="00037D3B"/>
    <w:rsid w:val="00053D1D"/>
    <w:rsid w:val="000659C2"/>
    <w:rsid w:val="000817DE"/>
    <w:rsid w:val="00135B78"/>
    <w:rsid w:val="0015757D"/>
    <w:rsid w:val="001E77C1"/>
    <w:rsid w:val="002034F1"/>
    <w:rsid w:val="00217B87"/>
    <w:rsid w:val="00221D18"/>
    <w:rsid w:val="0028659D"/>
    <w:rsid w:val="00291282"/>
    <w:rsid w:val="003262DA"/>
    <w:rsid w:val="00327D8E"/>
    <w:rsid w:val="00362842"/>
    <w:rsid w:val="00366DAE"/>
    <w:rsid w:val="003708AE"/>
    <w:rsid w:val="003B5B2A"/>
    <w:rsid w:val="003C25E0"/>
    <w:rsid w:val="003C322B"/>
    <w:rsid w:val="003C7AB3"/>
    <w:rsid w:val="003D5F1C"/>
    <w:rsid w:val="003E67FE"/>
    <w:rsid w:val="004501FC"/>
    <w:rsid w:val="00492A4B"/>
    <w:rsid w:val="004A443D"/>
    <w:rsid w:val="004C20E8"/>
    <w:rsid w:val="004C7A4B"/>
    <w:rsid w:val="00500CC3"/>
    <w:rsid w:val="00513B9E"/>
    <w:rsid w:val="00514720"/>
    <w:rsid w:val="00544485"/>
    <w:rsid w:val="005C40B1"/>
    <w:rsid w:val="005D6B95"/>
    <w:rsid w:val="005E4ABC"/>
    <w:rsid w:val="005F4CC2"/>
    <w:rsid w:val="00611AC7"/>
    <w:rsid w:val="00630043"/>
    <w:rsid w:val="00691B74"/>
    <w:rsid w:val="006C3A40"/>
    <w:rsid w:val="006E7938"/>
    <w:rsid w:val="006F7AE2"/>
    <w:rsid w:val="0072230E"/>
    <w:rsid w:val="00742FF8"/>
    <w:rsid w:val="00761BB4"/>
    <w:rsid w:val="00761E0F"/>
    <w:rsid w:val="007748F0"/>
    <w:rsid w:val="007B2136"/>
    <w:rsid w:val="007B4B35"/>
    <w:rsid w:val="007E40AC"/>
    <w:rsid w:val="007E7B8A"/>
    <w:rsid w:val="00802B2B"/>
    <w:rsid w:val="00860024"/>
    <w:rsid w:val="008C4E2E"/>
    <w:rsid w:val="008F0A62"/>
    <w:rsid w:val="00981509"/>
    <w:rsid w:val="009A5D70"/>
    <w:rsid w:val="009A76AB"/>
    <w:rsid w:val="009D3FF9"/>
    <w:rsid w:val="009E2478"/>
    <w:rsid w:val="009E5B5B"/>
    <w:rsid w:val="009E626A"/>
    <w:rsid w:val="009F55CC"/>
    <w:rsid w:val="00A803B3"/>
    <w:rsid w:val="00AC049F"/>
    <w:rsid w:val="00AD3247"/>
    <w:rsid w:val="00AE3DF2"/>
    <w:rsid w:val="00BB13F7"/>
    <w:rsid w:val="00BC6B83"/>
    <w:rsid w:val="00BE3A41"/>
    <w:rsid w:val="00BF236F"/>
    <w:rsid w:val="00C17219"/>
    <w:rsid w:val="00C31082"/>
    <w:rsid w:val="00C75DC4"/>
    <w:rsid w:val="00C85D1A"/>
    <w:rsid w:val="00C86407"/>
    <w:rsid w:val="00CD5718"/>
    <w:rsid w:val="00CE1A21"/>
    <w:rsid w:val="00D023CE"/>
    <w:rsid w:val="00D0314E"/>
    <w:rsid w:val="00D04B2F"/>
    <w:rsid w:val="00D20156"/>
    <w:rsid w:val="00D249ED"/>
    <w:rsid w:val="00D255BA"/>
    <w:rsid w:val="00D53A36"/>
    <w:rsid w:val="00D86901"/>
    <w:rsid w:val="00D93485"/>
    <w:rsid w:val="00DB43A1"/>
    <w:rsid w:val="00DD3C8A"/>
    <w:rsid w:val="00E675C2"/>
    <w:rsid w:val="00EC46C9"/>
    <w:rsid w:val="00ED4379"/>
    <w:rsid w:val="00F135AD"/>
    <w:rsid w:val="00F138E6"/>
    <w:rsid w:val="00F30A28"/>
    <w:rsid w:val="00F372BE"/>
    <w:rsid w:val="00F567EB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1DE33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for%20Pyramid%20Model%20Practices%20Release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Pyramid Model Practices ReleaseEnglish.dotx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</dc:creator>
  <cp:keywords/>
  <cp:lastModifiedBy>Bailey, Andrea B.</cp:lastModifiedBy>
  <cp:revision>10</cp:revision>
  <cp:lastPrinted>2005-08-08T17:31:00Z</cp:lastPrinted>
  <dcterms:created xsi:type="dcterms:W3CDTF">2025-05-13T13:13:00Z</dcterms:created>
  <dcterms:modified xsi:type="dcterms:W3CDTF">2025-07-30T18:06:00Z</dcterms:modified>
</cp:coreProperties>
</file>