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5064"/>
        <w:gridCol w:w="277"/>
        <w:gridCol w:w="977"/>
        <w:gridCol w:w="1547"/>
        <w:gridCol w:w="1615"/>
      </w:tblGrid>
      <w:tr w:rsidR="00E64C19" w:rsidRPr="00630E13" w14:paraId="7CDA6A3E" w14:textId="77777777" w:rsidTr="004847A5">
        <w:tc>
          <w:tcPr>
            <w:tcW w:w="8730" w:type="dxa"/>
            <w:gridSpan w:val="5"/>
            <w:tcBorders>
              <w:right w:val="single" w:sz="4" w:space="0" w:color="auto"/>
            </w:tcBorders>
          </w:tcPr>
          <w:p w14:paraId="1E53C038" w14:textId="77777777" w:rsidR="00E64C19" w:rsidRPr="00630E13" w:rsidRDefault="00E64C19" w:rsidP="00ED4AA1">
            <w:pPr>
              <w:bidi/>
              <w:rPr>
                <w:rFonts w:ascii="Arial Black" w:hAnsi="Arial Black" w:cs="Arial"/>
                <w:b/>
                <w:bCs/>
                <w:i/>
                <w:sz w:val="28"/>
                <w:szCs w:val="28"/>
              </w:rPr>
            </w:pP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برنامه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نوزادان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- 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اطفال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نوپای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کارولینای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شمالی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1F9D7" w14:textId="27E679A2" w:rsidR="00E64C19" w:rsidRPr="00630E13" w:rsidRDefault="00E64C19" w:rsidP="00E64C19">
            <w:pPr>
              <w:bidi/>
              <w:rPr>
                <w:rFonts w:cs="Arial"/>
                <w:b/>
                <w:bCs/>
                <w:iCs/>
              </w:rPr>
            </w:pPr>
            <w:r w:rsidRPr="00630E13">
              <w:rPr>
                <w:rFonts w:cs="Arial"/>
                <w:b/>
                <w:bCs/>
                <w:rtl/>
                <w:lang w:eastAsia="prs" w:bidi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instrText xml:space="preserve"> </w:instrText>
            </w:r>
            <w:bookmarkStart w:id="0" w:name="Text8"/>
            <w:r w:rsidRPr="00630E13">
              <w:rPr>
                <w:rFonts w:cs="Arial"/>
                <w:b/>
                <w:bCs/>
                <w:rtl/>
                <w:lang w:eastAsia="prs" w:bidi="en-US"/>
              </w:rPr>
              <w:instrText xml:space="preserve">FORMTEXT </w:instrTex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fldChar w:fldCharType="separate"/>
            </w:r>
            <w:r w:rsidR="00D12945" w:rsidRPr="00630E13">
              <w:rPr>
                <w:rFonts w:cs="Arial"/>
                <w:b/>
                <w:bCs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b/>
                <w:bCs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b/>
                <w:bCs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b/>
                <w:bCs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b/>
                <w:bCs/>
                <w:noProof/>
                <w:rtl/>
                <w:lang w:eastAsia="prs" w:bidi="en-US"/>
              </w:rPr>
              <w:t> 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fldChar w:fldCharType="end"/>
            </w:r>
            <w:bookmarkEnd w:id="0"/>
          </w:p>
        </w:tc>
      </w:tr>
      <w:tr w:rsidR="00E64C19" w:rsidRPr="00630E13" w14:paraId="203EBED6" w14:textId="77777777" w:rsidTr="00E64C19">
        <w:tc>
          <w:tcPr>
            <w:tcW w:w="10345" w:type="dxa"/>
            <w:gridSpan w:val="6"/>
          </w:tcPr>
          <w:p w14:paraId="622AD51E" w14:textId="77777777" w:rsidR="00E64C19" w:rsidRPr="00630E13" w:rsidRDefault="00E64C19" w:rsidP="00ED4AA1">
            <w:pPr>
              <w:bidi/>
              <w:spacing w:after="120"/>
              <w:rPr>
                <w:rFonts w:ascii="Arial Black" w:hAnsi="Arial Black" w:cs="Arial"/>
                <w:b/>
                <w:bCs/>
                <w:i/>
                <w:sz w:val="32"/>
                <w:szCs w:val="32"/>
              </w:rPr>
            </w:pP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ar-DZ"/>
              </w:rPr>
              <w:t>کاهش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ar-DZ"/>
              </w:rPr>
              <w:t>خدمات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ar-DZ"/>
              </w:rPr>
              <w:t>مداخله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ar-DZ"/>
              </w:rPr>
              <w:t>در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ar-DZ"/>
              </w:rPr>
              <w:t>دوران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r w:rsidRPr="00630E13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ar-DZ"/>
              </w:rPr>
              <w:t>طفولیت</w:t>
            </w:r>
          </w:p>
        </w:tc>
      </w:tr>
      <w:tr w:rsidR="00023E46" w:rsidRPr="00630E13" w14:paraId="1590C635" w14:textId="77777777" w:rsidTr="001E68B0">
        <w:trPr>
          <w:trHeight w:val="477"/>
        </w:trPr>
        <w:tc>
          <w:tcPr>
            <w:tcW w:w="865" w:type="dxa"/>
            <w:vAlign w:val="bottom"/>
          </w:tcPr>
          <w:p w14:paraId="222BD08A" w14:textId="77777777" w:rsidR="00023E46" w:rsidRPr="00630E13" w:rsidRDefault="00023E46" w:rsidP="00E64C19">
            <w:pPr>
              <w:bidi/>
              <w:rPr>
                <w:rFonts w:cs="Arial"/>
                <w:b/>
              </w:rPr>
            </w:pPr>
            <w:proofErr w:type="spellStart"/>
            <w:r w:rsidRPr="00630E13">
              <w:rPr>
                <w:rFonts w:cs="Arial"/>
                <w:b/>
                <w:bCs/>
                <w:rtl/>
                <w:lang w:eastAsia="prs" w:bidi="en-US"/>
              </w:rPr>
              <w:t>نام</w:t>
            </w:r>
            <w:proofErr w:type="spellEnd"/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630E13">
              <w:rPr>
                <w:rFonts w:cs="Arial"/>
                <w:b/>
                <w:bCs/>
                <w:rtl/>
                <w:lang w:eastAsia="prs" w:bidi="en-US"/>
              </w:rPr>
              <w:t>طفل</w:t>
            </w:r>
            <w:proofErr w:type="spellEnd"/>
            <w:r w:rsidRPr="00630E13">
              <w:rPr>
                <w:rFonts w:cs="Arial"/>
                <w:b/>
                <w:bCs/>
                <w:rtl/>
                <w:lang w:eastAsia="prs" w:bidi="en-US"/>
              </w:rPr>
              <w:t>:</w:t>
            </w:r>
          </w:p>
        </w:tc>
        <w:tc>
          <w:tcPr>
            <w:tcW w:w="5064" w:type="dxa"/>
            <w:tcBorders>
              <w:bottom w:val="single" w:sz="4" w:space="0" w:color="auto"/>
            </w:tcBorders>
            <w:vAlign w:val="bottom"/>
          </w:tcPr>
          <w:p w14:paraId="05EC0BD6" w14:textId="394F9FC5" w:rsidR="00023E46" w:rsidRPr="00630E13" w:rsidRDefault="00023E46" w:rsidP="00E64C19">
            <w:pPr>
              <w:bidi/>
              <w:rPr>
                <w:rFonts w:cs="Arial"/>
              </w:rPr>
            </w:pPr>
            <w:r w:rsidRPr="00630E13">
              <w:rPr>
                <w:rFonts w:cs="Arial"/>
                <w:rtl/>
                <w:lang w:eastAsia="prs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30E13">
              <w:rPr>
                <w:rFonts w:cs="Arial"/>
                <w:rtl/>
                <w:lang w:eastAsia="prs" w:bidi="en-US"/>
              </w:rPr>
              <w:instrText xml:space="preserve"> FORMTEXT </w:instrText>
            </w:r>
            <w:r w:rsidRPr="00630E13">
              <w:rPr>
                <w:rFonts w:cs="Arial"/>
                <w:rtl/>
                <w:lang w:eastAsia="prs" w:bidi="en-US"/>
              </w:rPr>
            </w:r>
            <w:r w:rsidRPr="00630E13">
              <w:rPr>
                <w:rFonts w:cs="Arial"/>
                <w:rtl/>
                <w:lang w:eastAsia="prs" w:bidi="en-US"/>
              </w:rPr>
              <w:fldChar w:fldCharType="separate"/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Pr="00630E13">
              <w:rPr>
                <w:rFonts w:cs="Arial"/>
                <w:rtl/>
                <w:lang w:eastAsia="prs" w:bidi="en-US"/>
              </w:rPr>
              <w:fldChar w:fldCharType="end"/>
            </w:r>
            <w:bookmarkEnd w:id="1"/>
          </w:p>
        </w:tc>
        <w:tc>
          <w:tcPr>
            <w:tcW w:w="277" w:type="dxa"/>
            <w:tcBorders>
              <w:bottom w:val="single" w:sz="4" w:space="0" w:color="auto"/>
            </w:tcBorders>
            <w:vAlign w:val="bottom"/>
          </w:tcPr>
          <w:p w14:paraId="4B8ED214" w14:textId="77777777" w:rsidR="00023E46" w:rsidRPr="00630E13" w:rsidRDefault="00023E46" w:rsidP="00E64C19">
            <w:pPr>
              <w:bidi/>
              <w:rPr>
                <w:rFonts w:cs="Arial"/>
              </w:rPr>
            </w:pPr>
          </w:p>
        </w:tc>
        <w:tc>
          <w:tcPr>
            <w:tcW w:w="977" w:type="dxa"/>
            <w:vAlign w:val="bottom"/>
          </w:tcPr>
          <w:p w14:paraId="411E3217" w14:textId="77777777" w:rsidR="00023E46" w:rsidRPr="00630E13" w:rsidRDefault="00023E46" w:rsidP="00E64C19">
            <w:pPr>
              <w:bidi/>
              <w:rPr>
                <w:rFonts w:cs="Arial"/>
                <w:b/>
              </w:rPr>
            </w:pPr>
            <w:r w:rsidRPr="00630E13">
              <w:rPr>
                <w:rFonts w:cs="Arial"/>
                <w:b/>
                <w:bCs/>
                <w:rtl/>
                <w:lang w:eastAsia="prs" w:bidi="en-US"/>
              </w:rPr>
              <w:t>تاریخ تولد:</w:t>
            </w:r>
          </w:p>
        </w:tc>
        <w:bookmarkStart w:id="2" w:name="Text2"/>
        <w:tc>
          <w:tcPr>
            <w:tcW w:w="3162" w:type="dxa"/>
            <w:gridSpan w:val="2"/>
            <w:tcBorders>
              <w:bottom w:val="single" w:sz="4" w:space="0" w:color="auto"/>
            </w:tcBorders>
            <w:vAlign w:val="bottom"/>
          </w:tcPr>
          <w:p w14:paraId="3E747A9E" w14:textId="2DBDF33B" w:rsidR="00023E46" w:rsidRPr="00630E13" w:rsidRDefault="00023E46" w:rsidP="00E64C19">
            <w:pPr>
              <w:bidi/>
              <w:rPr>
                <w:rFonts w:cs="Arial"/>
              </w:rPr>
            </w:pPr>
            <w:r w:rsidRPr="00630E13">
              <w:rPr>
                <w:rFonts w:cs="Arial"/>
                <w:rtl/>
                <w:lang w:eastAsia="prs" w:bidi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30E13">
              <w:rPr>
                <w:rFonts w:cs="Arial"/>
                <w:rtl/>
                <w:lang w:eastAsia="prs" w:bidi="en-US"/>
              </w:rPr>
              <w:instrText xml:space="preserve"> FORMTEXT </w:instrText>
            </w:r>
            <w:r w:rsidRPr="00630E13">
              <w:rPr>
                <w:rFonts w:cs="Arial"/>
                <w:rtl/>
                <w:lang w:eastAsia="prs" w:bidi="en-US"/>
              </w:rPr>
            </w:r>
            <w:r w:rsidRPr="00630E13">
              <w:rPr>
                <w:rFonts w:cs="Arial"/>
                <w:rtl/>
                <w:lang w:eastAsia="prs" w:bidi="en-US"/>
              </w:rPr>
              <w:fldChar w:fldCharType="separate"/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Pr="00630E13">
              <w:rPr>
                <w:rFonts w:cs="Arial"/>
                <w:rtl/>
                <w:lang w:eastAsia="prs" w:bidi="en-US"/>
              </w:rPr>
              <w:fldChar w:fldCharType="end"/>
            </w:r>
            <w:bookmarkEnd w:id="2"/>
          </w:p>
        </w:tc>
      </w:tr>
    </w:tbl>
    <w:p w14:paraId="6E10ABAE" w14:textId="77777777" w:rsidR="00023E46" w:rsidRPr="00630E13" w:rsidRDefault="00023E46">
      <w:pPr>
        <w:bidi/>
        <w:spacing w:before="120" w:after="120"/>
        <w:jc w:val="center"/>
        <w:rPr>
          <w:rFonts w:cs="Arial"/>
        </w:rPr>
      </w:pPr>
      <w:r w:rsidRPr="00630E13">
        <w:rPr>
          <w:rFonts w:cs="Arial"/>
          <w:rtl/>
          <w:lang w:eastAsia="prs" w:bidi="en-US"/>
        </w:rPr>
        <w:t>(</w:t>
      </w:r>
      <w:r w:rsidRPr="00630E13">
        <w:rPr>
          <w:rFonts w:cs="Arial"/>
          <w:rtl/>
          <w:lang w:eastAsia="prs" w:bidi="ar-DZ"/>
        </w:rPr>
        <w:t>بخش</w:t>
      </w:r>
      <w:r w:rsidRPr="00630E13">
        <w:rPr>
          <w:rFonts w:cs="Arial"/>
          <w:rtl/>
          <w:lang w:eastAsia="prs" w:bidi="en-US"/>
        </w:rPr>
        <w:t xml:space="preserve"> </w:t>
      </w:r>
      <w:proofErr w:type="spellStart"/>
      <w:r w:rsidRPr="00630E13">
        <w:rPr>
          <w:rFonts w:cs="Arial"/>
          <w:rtl/>
          <w:lang w:eastAsia="prs" w:bidi="ar-DZ"/>
        </w:rPr>
        <w:t>مربوطه</w:t>
      </w:r>
      <w:proofErr w:type="spellEnd"/>
      <w:r w:rsidRPr="00630E13">
        <w:rPr>
          <w:rFonts w:cs="Arial"/>
          <w:rtl/>
          <w:lang w:eastAsia="prs" w:bidi="en-US"/>
        </w:rPr>
        <w:t xml:space="preserve"> </w:t>
      </w:r>
      <w:r w:rsidRPr="00630E13">
        <w:rPr>
          <w:rFonts w:cs="Arial"/>
          <w:rtl/>
          <w:lang w:eastAsia="prs" w:bidi="ar-DZ"/>
        </w:rPr>
        <w:t>را</w:t>
      </w:r>
      <w:r w:rsidRPr="00630E13">
        <w:rPr>
          <w:rFonts w:cs="Arial"/>
          <w:rtl/>
          <w:lang w:eastAsia="prs" w:bidi="en-US"/>
        </w:rPr>
        <w:t xml:space="preserve"> </w:t>
      </w:r>
      <w:proofErr w:type="spellStart"/>
      <w:r w:rsidRPr="00630E13">
        <w:rPr>
          <w:rFonts w:cs="Arial"/>
          <w:rtl/>
          <w:lang w:eastAsia="prs" w:bidi="ar-DZ"/>
        </w:rPr>
        <w:t>تکمیل</w:t>
      </w:r>
      <w:proofErr w:type="spellEnd"/>
      <w:r w:rsidRPr="00630E13">
        <w:rPr>
          <w:rFonts w:cs="Arial"/>
          <w:rtl/>
          <w:lang w:eastAsia="prs" w:bidi="en-US"/>
        </w:rPr>
        <w:t xml:space="preserve"> </w:t>
      </w:r>
      <w:proofErr w:type="spellStart"/>
      <w:r w:rsidRPr="00630E13">
        <w:rPr>
          <w:rFonts w:cs="Arial"/>
          <w:rtl/>
          <w:lang w:eastAsia="prs" w:bidi="ar-DZ"/>
        </w:rPr>
        <w:t>نمائید</w:t>
      </w:r>
      <w:proofErr w:type="spellEnd"/>
      <w:r w:rsidRPr="00630E13">
        <w:rPr>
          <w:rFonts w:cs="Arial"/>
          <w:rtl/>
          <w:lang w:eastAsia="prs" w:bidi="en-US"/>
        </w:rPr>
        <w:t>)</w:t>
      </w:r>
    </w:p>
    <w:tbl>
      <w:tblPr>
        <w:bidiVisual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684"/>
        <w:gridCol w:w="276"/>
        <w:gridCol w:w="614"/>
        <w:gridCol w:w="3026"/>
        <w:gridCol w:w="282"/>
      </w:tblGrid>
      <w:tr w:rsidR="00023E46" w:rsidRPr="00630E13" w14:paraId="0F488E5E" w14:textId="77777777" w:rsidTr="00E64C19">
        <w:trPr>
          <w:trHeight w:val="72"/>
        </w:trPr>
        <w:tc>
          <w:tcPr>
            <w:tcW w:w="10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097168B" w14:textId="77777777" w:rsidR="00023E46" w:rsidRPr="00630E13" w:rsidRDefault="00023E46">
            <w:pPr>
              <w:bidi/>
              <w:rPr>
                <w:rFonts w:cs="Arial"/>
                <w:b/>
                <w:sz w:val="4"/>
                <w:szCs w:val="4"/>
              </w:rPr>
            </w:pPr>
          </w:p>
        </w:tc>
      </w:tr>
      <w:tr w:rsidR="00023E46" w:rsidRPr="00630E13" w14:paraId="7143E621" w14:textId="77777777" w:rsidTr="00E64C19">
        <w:trPr>
          <w:trHeight w:val="432"/>
        </w:trPr>
        <w:tc>
          <w:tcPr>
            <w:tcW w:w="1035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6D8A64A4" w14:textId="77777777" w:rsidR="00023E46" w:rsidRPr="00630E13" w:rsidRDefault="00023E46">
            <w:pPr>
              <w:bidi/>
              <w:rPr>
                <w:rFonts w:cs="Arial"/>
              </w:rPr>
            </w:pPr>
            <w:r w:rsidRPr="00630E13">
              <w:rPr>
                <w:rFonts w:cs="Arial"/>
                <w:b/>
                <w:bCs/>
                <w:rtl/>
                <w:lang w:eastAsia="prs" w:bidi="ar-DZ"/>
              </w:rPr>
              <w:t>کاهش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ثبت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نام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در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برنامه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نوزادان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proofErr w:type="gramStart"/>
            <w:r w:rsidRPr="00630E13">
              <w:rPr>
                <w:rFonts w:cs="Arial"/>
                <w:b/>
                <w:bCs/>
                <w:rtl/>
                <w:lang w:eastAsia="prs" w:bidi="ar-DZ"/>
              </w:rPr>
              <w:t>و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اطفال</w:t>
            </w:r>
            <w:proofErr w:type="gramEnd"/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نوپای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کارولینای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شمالی</w:t>
            </w:r>
          </w:p>
        </w:tc>
      </w:tr>
      <w:tr w:rsidR="00023E46" w:rsidRPr="00630E13" w14:paraId="4271F742" w14:textId="77777777" w:rsidTr="00E64C19">
        <w:trPr>
          <w:trHeight w:val="144"/>
        </w:trPr>
        <w:tc>
          <w:tcPr>
            <w:tcW w:w="10350" w:type="dxa"/>
            <w:gridSpan w:val="6"/>
            <w:tcBorders>
              <w:top w:val="nil"/>
            </w:tcBorders>
            <w:vAlign w:val="center"/>
          </w:tcPr>
          <w:p w14:paraId="54E0783F" w14:textId="77777777" w:rsidR="00023E46" w:rsidRPr="00630E13" w:rsidRDefault="00023E46">
            <w:pPr>
              <w:bidi/>
              <w:rPr>
                <w:rFonts w:cs="Arial"/>
                <w:sz w:val="14"/>
                <w:szCs w:val="14"/>
              </w:rPr>
            </w:pPr>
          </w:p>
        </w:tc>
      </w:tr>
      <w:tr w:rsidR="00023E46" w:rsidRPr="00630E13" w14:paraId="3A83D0CB" w14:textId="77777777" w:rsidTr="00E64C19">
        <w:trPr>
          <w:trHeight w:val="720"/>
        </w:trPr>
        <w:tc>
          <w:tcPr>
            <w:tcW w:w="468" w:type="dxa"/>
          </w:tcPr>
          <w:p w14:paraId="292767CF" w14:textId="77777777" w:rsidR="00023E46" w:rsidRPr="00630E13" w:rsidRDefault="00023E46" w:rsidP="00023E46">
            <w:pPr>
              <w:bidi/>
              <w:spacing w:before="40"/>
              <w:jc w:val="right"/>
              <w:rPr>
                <w:rFonts w:cs="Arial"/>
              </w:rPr>
            </w:pPr>
            <w:r w:rsidRPr="00630E13">
              <w:rPr>
                <w:rFonts w:cs="Arial"/>
                <w:rtl/>
                <w:lang w:eastAsia="prs"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630E13">
              <w:rPr>
                <w:rFonts w:cs="Arial"/>
                <w:rtl/>
                <w:lang w:eastAsia="prs" w:bidi="en-US"/>
              </w:rPr>
              <w:instrText xml:space="preserve"> FORMCHECKBOX </w:instrText>
            </w:r>
            <w:r w:rsidRPr="00630E13">
              <w:rPr>
                <w:rFonts w:cs="Arial"/>
                <w:rtl/>
                <w:lang w:eastAsia="prs" w:bidi="en-US"/>
              </w:rPr>
            </w:r>
            <w:r w:rsidRPr="00630E13">
              <w:rPr>
                <w:rFonts w:cs="Arial"/>
                <w:rtl/>
                <w:lang w:eastAsia="prs" w:bidi="en-US"/>
              </w:rPr>
              <w:fldChar w:fldCharType="separate"/>
            </w:r>
            <w:r w:rsidRPr="00630E13">
              <w:rPr>
                <w:rFonts w:cs="Arial"/>
                <w:rtl/>
                <w:lang w:eastAsia="prs" w:bidi="en-US"/>
              </w:rPr>
              <w:fldChar w:fldCharType="end"/>
            </w:r>
            <w:bookmarkEnd w:id="3"/>
          </w:p>
        </w:tc>
        <w:tc>
          <w:tcPr>
            <w:tcW w:w="9882" w:type="dxa"/>
            <w:gridSpan w:val="5"/>
          </w:tcPr>
          <w:p w14:paraId="67C638F4" w14:textId="034262E4" w:rsidR="00023E46" w:rsidRPr="00630E13" w:rsidRDefault="00023E46" w:rsidP="00023E46">
            <w:pPr>
              <w:bidi/>
              <w:spacing w:before="40"/>
              <w:rPr>
                <w:rFonts w:cs="Arial"/>
              </w:rPr>
            </w:pPr>
            <w:r w:rsidRPr="00630E13">
              <w:rPr>
                <w:rFonts w:cs="Arial"/>
                <w:rtl/>
                <w:lang w:eastAsia="prs" w:bidi="ar-DZ"/>
              </w:rPr>
              <w:t>من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می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دانم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که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طفلم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واجد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شرایط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برنامه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نوزادان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proofErr w:type="gramStart"/>
            <w:r w:rsidRPr="00630E13">
              <w:rPr>
                <w:rFonts w:cs="Arial"/>
                <w:rtl/>
                <w:lang w:eastAsia="prs" w:bidi="ar-DZ"/>
              </w:rPr>
              <w:t>و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اطفال</w:t>
            </w:r>
            <w:proofErr w:type="gramEnd"/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نوپای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کارولینای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شمالی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است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proofErr w:type="gramStart"/>
            <w:r w:rsidRPr="00630E13">
              <w:rPr>
                <w:rFonts w:cs="Arial"/>
                <w:rtl/>
                <w:lang w:eastAsia="prs" w:bidi="ar-DZ"/>
              </w:rPr>
              <w:t>و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حق</w:t>
            </w:r>
            <w:proofErr w:type="gramEnd"/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دارد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از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خدمات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مداخله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زودهنگام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طبق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طرح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خدمات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فردی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خانواده</w:t>
            </w:r>
            <w:r w:rsidRPr="00630E13">
              <w:rPr>
                <w:rFonts w:cs="Arial"/>
                <w:rtl/>
                <w:lang w:eastAsia="prs" w:bidi="en-US"/>
              </w:rPr>
              <w:t xml:space="preserve"> (</w:t>
            </w:r>
            <w:r w:rsidRPr="00630E13">
              <w:rPr>
                <w:rFonts w:cs="Arial"/>
                <w:lang w:eastAsia="prs" w:bidi="en-US"/>
              </w:rPr>
              <w:t>IFSP</w:t>
            </w:r>
            <w:r w:rsidRPr="00630E13">
              <w:rPr>
                <w:rFonts w:cs="Arial"/>
                <w:rtl/>
                <w:lang w:eastAsia="prs" w:bidi="en-US"/>
              </w:rPr>
              <w:t xml:space="preserve">) </w:t>
            </w:r>
            <w:r w:rsidRPr="00630E13">
              <w:rPr>
                <w:rFonts w:cs="Arial"/>
                <w:rtl/>
                <w:lang w:eastAsia="prs" w:bidi="ar-DZ"/>
              </w:rPr>
              <w:t>بهره</w:t>
            </w:r>
            <w:r w:rsidRPr="00630E13">
              <w:rPr>
                <w:rFonts w:ascii="Arial" w:hAnsi="Arial" w:cs="Arial"/>
                <w:lang w:eastAsia="prs" w:bidi="en-US"/>
              </w:rPr>
              <w:t>‌</w:t>
            </w:r>
            <w:r w:rsidRPr="00630E13">
              <w:rPr>
                <w:rFonts w:cs="Arial"/>
                <w:rtl/>
                <w:lang w:eastAsia="prs" w:bidi="ar-DZ"/>
              </w:rPr>
              <w:t>مند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شود</w:t>
            </w:r>
            <w:r w:rsidRPr="00630E13">
              <w:rPr>
                <w:rFonts w:cs="Arial"/>
                <w:rtl/>
                <w:lang w:eastAsia="prs" w:bidi="en-US"/>
              </w:rPr>
              <w:t xml:space="preserve">. </w:t>
            </w:r>
            <w:r w:rsidRPr="00630E13">
              <w:rPr>
                <w:rFonts w:cs="Arial"/>
                <w:rtl/>
                <w:lang w:eastAsia="prs" w:bidi="ar-DZ"/>
              </w:rPr>
              <w:t>من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فعلاً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ادامه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توسعه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lang w:eastAsia="prs" w:bidi="en-US"/>
              </w:rPr>
              <w:t>IFSP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="00B52971" w:rsidRPr="00B52971">
              <w:rPr>
                <w:rFonts w:cs="Arial"/>
                <w:rtl/>
                <w:lang w:eastAsia="prs"/>
              </w:rPr>
              <w:t>را</w:t>
            </w:r>
            <w:r w:rsidR="00B52971">
              <w:rPr>
                <w:rFonts w:cs="Arial"/>
                <w:lang w:eastAsia="pr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رد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proofErr w:type="spellStart"/>
            <w:r w:rsidRPr="00630E13">
              <w:rPr>
                <w:rFonts w:cs="Arial"/>
                <w:rtl/>
                <w:lang w:eastAsia="prs" w:bidi="ar-DZ"/>
              </w:rPr>
              <w:t>می</w:t>
            </w:r>
            <w:proofErr w:type="spellEnd"/>
            <w:r w:rsidRPr="00630E13">
              <w:rPr>
                <w:rFonts w:ascii="Arial" w:hAnsi="Arial" w:cs="Arial"/>
                <w:lang w:eastAsia="prs" w:bidi="en-US"/>
              </w:rPr>
              <w:t>‌</w:t>
            </w:r>
            <w:proofErr w:type="spellStart"/>
            <w:r w:rsidRPr="00630E13">
              <w:rPr>
                <w:rFonts w:cs="Arial"/>
                <w:rtl/>
                <w:lang w:eastAsia="prs" w:bidi="ar-DZ"/>
              </w:rPr>
              <w:t>کنم</w:t>
            </w:r>
            <w:proofErr w:type="spellEnd"/>
            <w:r w:rsidRPr="00630E13">
              <w:rPr>
                <w:rFonts w:cs="Arial"/>
                <w:rtl/>
                <w:lang w:eastAsia="prs" w:bidi="en-US"/>
              </w:rPr>
              <w:t xml:space="preserve">. </w:t>
            </w:r>
            <w:r w:rsidRPr="00630E13">
              <w:rPr>
                <w:rFonts w:cs="Arial"/>
                <w:rtl/>
                <w:lang w:eastAsia="prs" w:bidi="ar-DZ"/>
              </w:rPr>
              <w:t>من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می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دانم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که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ممکن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است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در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این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تصمیم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تجدیدنظر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کنم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proofErr w:type="gramStart"/>
            <w:r w:rsidRPr="00630E13">
              <w:rPr>
                <w:rFonts w:cs="Arial"/>
                <w:rtl/>
                <w:lang w:eastAsia="prs" w:bidi="ar-DZ"/>
              </w:rPr>
              <w:t>و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طفلم</w:t>
            </w:r>
            <w:proofErr w:type="gramEnd"/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می</w:t>
            </w:r>
            <w:r w:rsidRPr="00630E13">
              <w:rPr>
                <w:rFonts w:ascii="Arial" w:hAnsi="Arial" w:cs="Arial"/>
                <w:lang w:eastAsia="prs" w:bidi="en-US"/>
              </w:rPr>
              <w:t>‌</w:t>
            </w:r>
            <w:r w:rsidRPr="00630E13">
              <w:rPr>
                <w:rFonts w:cs="Arial"/>
                <w:rtl/>
                <w:lang w:eastAsia="prs" w:bidi="ar-DZ"/>
              </w:rPr>
              <w:t>تواند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قبل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از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سومین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سالگرد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proofErr w:type="spellStart"/>
            <w:r w:rsidRPr="00630E13">
              <w:rPr>
                <w:rFonts w:cs="Arial"/>
                <w:rtl/>
                <w:lang w:eastAsia="prs" w:bidi="ar-DZ"/>
              </w:rPr>
              <w:t>تولدش</w:t>
            </w:r>
            <w:proofErr w:type="spellEnd"/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proofErr w:type="spellStart"/>
            <w:r w:rsidRPr="00630E13">
              <w:rPr>
                <w:rFonts w:cs="Arial"/>
                <w:rtl/>
                <w:lang w:eastAsia="prs" w:bidi="ar-DZ"/>
              </w:rPr>
              <w:t>دوباره</w:t>
            </w:r>
            <w:proofErr w:type="spellEnd"/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به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proofErr w:type="spellStart"/>
            <w:r w:rsidRPr="00630E13">
              <w:rPr>
                <w:rFonts w:cs="Arial"/>
                <w:rtl/>
                <w:lang w:eastAsia="prs" w:bidi="ar-DZ"/>
              </w:rPr>
              <w:t>این</w:t>
            </w:r>
            <w:proofErr w:type="spellEnd"/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proofErr w:type="spellStart"/>
            <w:r w:rsidRPr="00630E13">
              <w:rPr>
                <w:rFonts w:cs="Arial"/>
                <w:rtl/>
                <w:lang w:eastAsia="prs" w:bidi="ar-DZ"/>
              </w:rPr>
              <w:t>برنامه</w:t>
            </w:r>
            <w:proofErr w:type="spellEnd"/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="00B52971" w:rsidRPr="00B52971">
              <w:rPr>
                <w:rFonts w:cs="Arial"/>
                <w:rtl/>
                <w:lang w:eastAsia="prs" w:bidi="ar-DZ"/>
              </w:rPr>
              <w:t>راجع شود</w:t>
            </w:r>
            <w:r w:rsidRPr="00630E13">
              <w:rPr>
                <w:rFonts w:cs="Arial"/>
                <w:rtl/>
                <w:lang w:eastAsia="prs" w:bidi="en-US"/>
              </w:rPr>
              <w:t>.</w:t>
            </w:r>
          </w:p>
        </w:tc>
      </w:tr>
      <w:tr w:rsidR="00023E46" w:rsidRPr="00630E13" w14:paraId="7000F6BA" w14:textId="77777777" w:rsidTr="00E64C19">
        <w:tc>
          <w:tcPr>
            <w:tcW w:w="468" w:type="dxa"/>
          </w:tcPr>
          <w:p w14:paraId="6DEDC1A7" w14:textId="77777777" w:rsidR="00023E46" w:rsidRPr="00630E13" w:rsidRDefault="00023E46" w:rsidP="00023E46">
            <w:pPr>
              <w:bidi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882" w:type="dxa"/>
            <w:gridSpan w:val="5"/>
          </w:tcPr>
          <w:p w14:paraId="552B0F90" w14:textId="77777777" w:rsidR="00023E46" w:rsidRPr="00630E13" w:rsidRDefault="00023E46">
            <w:pPr>
              <w:bidi/>
              <w:rPr>
                <w:rFonts w:cs="Arial"/>
                <w:sz w:val="14"/>
                <w:szCs w:val="14"/>
              </w:rPr>
            </w:pPr>
          </w:p>
        </w:tc>
      </w:tr>
      <w:tr w:rsidR="00023E46" w:rsidRPr="00630E13" w14:paraId="531D1393" w14:textId="77777777" w:rsidTr="00E64C19">
        <w:tc>
          <w:tcPr>
            <w:tcW w:w="468" w:type="dxa"/>
          </w:tcPr>
          <w:p w14:paraId="70064197" w14:textId="77777777" w:rsidR="00023E46" w:rsidRPr="00630E13" w:rsidRDefault="00023E46" w:rsidP="00023E46">
            <w:pPr>
              <w:bidi/>
              <w:spacing w:before="40"/>
              <w:jc w:val="right"/>
              <w:rPr>
                <w:rFonts w:cs="Arial"/>
              </w:rPr>
            </w:pPr>
            <w:r w:rsidRPr="00630E13">
              <w:rPr>
                <w:rFonts w:cs="Arial"/>
                <w:rtl/>
                <w:lang w:eastAsia="prs"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630E13">
              <w:rPr>
                <w:rFonts w:cs="Arial"/>
                <w:rtl/>
                <w:lang w:eastAsia="prs" w:bidi="en-US"/>
              </w:rPr>
              <w:instrText xml:space="preserve"> FORMCHECKBOX </w:instrText>
            </w:r>
            <w:r w:rsidRPr="00630E13">
              <w:rPr>
                <w:rFonts w:cs="Arial"/>
                <w:rtl/>
                <w:lang w:eastAsia="prs" w:bidi="en-US"/>
              </w:rPr>
            </w:r>
            <w:r w:rsidRPr="00630E13">
              <w:rPr>
                <w:rFonts w:cs="Arial"/>
                <w:rtl/>
                <w:lang w:eastAsia="prs" w:bidi="en-US"/>
              </w:rPr>
              <w:fldChar w:fldCharType="separate"/>
            </w:r>
            <w:r w:rsidRPr="00630E13">
              <w:rPr>
                <w:rFonts w:cs="Arial"/>
                <w:rtl/>
                <w:lang w:eastAsia="prs" w:bidi="en-US"/>
              </w:rPr>
              <w:fldChar w:fldCharType="end"/>
            </w:r>
            <w:bookmarkEnd w:id="4"/>
          </w:p>
        </w:tc>
        <w:tc>
          <w:tcPr>
            <w:tcW w:w="9882" w:type="dxa"/>
            <w:gridSpan w:val="5"/>
          </w:tcPr>
          <w:p w14:paraId="3B0F4028" w14:textId="77777777" w:rsidR="00023E46" w:rsidRPr="00630E13" w:rsidRDefault="00023E46" w:rsidP="00023E46">
            <w:pPr>
              <w:bidi/>
              <w:spacing w:before="40"/>
              <w:rPr>
                <w:rFonts w:cs="Arial"/>
              </w:rPr>
            </w:pPr>
            <w:r w:rsidRPr="00630E13">
              <w:rPr>
                <w:rFonts w:cs="Arial"/>
                <w:rtl/>
                <w:lang w:eastAsia="prs" w:bidi="ar-DZ"/>
              </w:rPr>
              <w:t>من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یک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نسخه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از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حقوق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خود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را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تحت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بخش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lang w:eastAsia="prs" w:bidi="en-US"/>
              </w:rPr>
              <w:t>C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از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lang w:eastAsia="prs" w:bidi="en-US"/>
              </w:rPr>
              <w:t>IDEA</w:t>
            </w:r>
            <w:r w:rsidRPr="00630E13">
              <w:rPr>
                <w:rFonts w:cs="Arial"/>
                <w:rtl/>
                <w:lang w:eastAsia="prs" w:bidi="ar-DZ"/>
              </w:rPr>
              <w:t>،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اطلاعیه</w:t>
            </w:r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حقوق</w:t>
            </w:r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طفل</w:t>
            </w:r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proofErr w:type="gramStart"/>
            <w:r w:rsidRPr="00630E13">
              <w:rPr>
                <w:rFonts w:cs="Arial"/>
                <w:u w:val="single"/>
                <w:rtl/>
                <w:lang w:eastAsia="prs" w:bidi="ar-DZ"/>
              </w:rPr>
              <w:t>و</w:t>
            </w:r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خانواده</w:t>
            </w:r>
            <w:proofErr w:type="gramEnd"/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برنامه</w:t>
            </w:r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نوزادان</w:t>
            </w:r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proofErr w:type="gramStart"/>
            <w:r w:rsidRPr="00630E13">
              <w:rPr>
                <w:rFonts w:cs="Arial"/>
                <w:u w:val="single"/>
                <w:rtl/>
                <w:lang w:eastAsia="prs" w:bidi="ar-DZ"/>
              </w:rPr>
              <w:t>و</w:t>
            </w:r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اطفال</w:t>
            </w:r>
            <w:proofErr w:type="gramEnd"/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نوپای</w:t>
            </w:r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کارولینای</w:t>
            </w:r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شمالی</w:t>
            </w:r>
            <w:r w:rsidRPr="00630E13">
              <w:rPr>
                <w:rFonts w:cs="Arial"/>
                <w:rtl/>
                <w:lang w:eastAsia="prs" w:bidi="ar-DZ"/>
              </w:rPr>
              <w:t>،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دریافت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کرده</w:t>
            </w:r>
            <w:r w:rsidRPr="00630E13">
              <w:rPr>
                <w:rFonts w:ascii="Arial" w:hAnsi="Arial" w:cs="Arial"/>
                <w:lang w:eastAsia="prs" w:bidi="en-US"/>
              </w:rPr>
              <w:t>‌</w:t>
            </w:r>
            <w:r w:rsidRPr="00630E13">
              <w:rPr>
                <w:rFonts w:cs="Arial"/>
                <w:rtl/>
                <w:lang w:eastAsia="prs" w:bidi="ar-DZ"/>
              </w:rPr>
              <w:t>ام</w:t>
            </w:r>
            <w:r w:rsidRPr="00630E13">
              <w:rPr>
                <w:rFonts w:cs="Arial"/>
                <w:rtl/>
                <w:lang w:eastAsia="prs" w:bidi="en-US"/>
              </w:rPr>
              <w:t xml:space="preserve">. </w:t>
            </w:r>
            <w:r w:rsidRPr="00630E13">
              <w:rPr>
                <w:rFonts w:cs="Arial"/>
                <w:rtl/>
                <w:lang w:eastAsia="prs" w:bidi="ar-DZ"/>
              </w:rPr>
              <w:t>حقوق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به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توضیح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داده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شده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است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proofErr w:type="gramStart"/>
            <w:r w:rsidRPr="00630E13">
              <w:rPr>
                <w:rFonts w:cs="Arial"/>
                <w:rtl/>
                <w:lang w:eastAsia="prs" w:bidi="ar-DZ"/>
              </w:rPr>
              <w:t>و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من</w:t>
            </w:r>
            <w:proofErr w:type="gramEnd"/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آنها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را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درک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می</w:t>
            </w:r>
            <w:r w:rsidRPr="00630E13">
              <w:rPr>
                <w:rFonts w:ascii="Arial" w:hAnsi="Arial" w:cs="Arial"/>
                <w:lang w:eastAsia="prs" w:bidi="en-US"/>
              </w:rPr>
              <w:t>‌</w:t>
            </w:r>
            <w:r w:rsidRPr="00630E13">
              <w:rPr>
                <w:rFonts w:cs="Arial"/>
                <w:rtl/>
                <w:lang w:eastAsia="prs" w:bidi="ar-DZ"/>
              </w:rPr>
              <w:t>کنم</w:t>
            </w:r>
            <w:r w:rsidRPr="00630E13">
              <w:rPr>
                <w:rFonts w:cs="Arial"/>
                <w:rtl/>
                <w:lang w:eastAsia="prs" w:bidi="en-US"/>
              </w:rPr>
              <w:t>.</w:t>
            </w:r>
          </w:p>
        </w:tc>
      </w:tr>
      <w:tr w:rsidR="00023E46" w:rsidRPr="00630E13" w14:paraId="05A28FA4" w14:textId="77777777" w:rsidTr="00E64C19">
        <w:tc>
          <w:tcPr>
            <w:tcW w:w="468" w:type="dxa"/>
          </w:tcPr>
          <w:p w14:paraId="1D84CE76" w14:textId="77777777" w:rsidR="00023E46" w:rsidRPr="00630E13" w:rsidRDefault="00023E46" w:rsidP="00023E46">
            <w:pPr>
              <w:bidi/>
              <w:jc w:val="right"/>
              <w:rPr>
                <w:rFonts w:cs="Arial"/>
              </w:rPr>
            </w:pPr>
          </w:p>
        </w:tc>
        <w:tc>
          <w:tcPr>
            <w:tcW w:w="5684" w:type="dxa"/>
            <w:tcBorders>
              <w:bottom w:val="nil"/>
            </w:tcBorders>
          </w:tcPr>
          <w:p w14:paraId="0AF15977" w14:textId="77777777" w:rsidR="00023E46" w:rsidRPr="00630E13" w:rsidRDefault="00023E46">
            <w:pPr>
              <w:bidi/>
              <w:rPr>
                <w:rFonts w:cs="Arial"/>
              </w:rPr>
            </w:pPr>
          </w:p>
        </w:tc>
        <w:tc>
          <w:tcPr>
            <w:tcW w:w="276" w:type="dxa"/>
          </w:tcPr>
          <w:p w14:paraId="6801E07A" w14:textId="77777777" w:rsidR="00023E46" w:rsidRPr="00630E13" w:rsidRDefault="00023E46">
            <w:pPr>
              <w:bidi/>
              <w:rPr>
                <w:rFonts w:cs="Arial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nil"/>
            </w:tcBorders>
          </w:tcPr>
          <w:p w14:paraId="2B0D95A4" w14:textId="77777777" w:rsidR="00023E46" w:rsidRPr="00630E13" w:rsidRDefault="00023E46">
            <w:pPr>
              <w:bidi/>
              <w:rPr>
                <w:rFonts w:cs="Arial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</w:tcPr>
          <w:p w14:paraId="43328EF1" w14:textId="77777777" w:rsidR="00023E46" w:rsidRPr="00630E13" w:rsidRDefault="00023E46">
            <w:pPr>
              <w:bidi/>
              <w:rPr>
                <w:rFonts w:cs="Arial"/>
              </w:rPr>
            </w:pPr>
          </w:p>
        </w:tc>
      </w:tr>
      <w:tr w:rsidR="00023E46" w:rsidRPr="00630E13" w14:paraId="5CF69BA5" w14:textId="77777777" w:rsidTr="00E64C19">
        <w:tc>
          <w:tcPr>
            <w:tcW w:w="468" w:type="dxa"/>
          </w:tcPr>
          <w:p w14:paraId="486D431F" w14:textId="77777777" w:rsidR="00023E46" w:rsidRPr="00630E13" w:rsidRDefault="00023E46" w:rsidP="00023E46">
            <w:pPr>
              <w:bidi/>
              <w:jc w:val="right"/>
              <w:rPr>
                <w:rFonts w:cs="Arial"/>
              </w:rPr>
            </w:pPr>
          </w:p>
        </w:tc>
        <w:tc>
          <w:tcPr>
            <w:tcW w:w="5684" w:type="dxa"/>
            <w:tcBorders>
              <w:top w:val="nil"/>
              <w:bottom w:val="single" w:sz="4" w:space="0" w:color="auto"/>
            </w:tcBorders>
          </w:tcPr>
          <w:p w14:paraId="22B4CD1D" w14:textId="19069DF0" w:rsidR="00023E46" w:rsidRPr="00630E13" w:rsidRDefault="00D22781">
            <w:pPr>
              <w:bidi/>
              <w:rPr>
                <w:rFonts w:cs="Arial"/>
              </w:rPr>
            </w:pPr>
            <w:r w:rsidRPr="00630E13">
              <w:rPr>
                <w:rFonts w:cs="Arial"/>
                <w:rtl/>
                <w:lang w:eastAsia="prs"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30E13">
              <w:rPr>
                <w:rFonts w:cs="Arial"/>
                <w:rtl/>
                <w:lang w:eastAsia="prs" w:bidi="en-US"/>
              </w:rPr>
              <w:instrText xml:space="preserve"> FORMTEXT </w:instrText>
            </w:r>
            <w:r w:rsidRPr="00630E13">
              <w:rPr>
                <w:rFonts w:cs="Arial"/>
                <w:rtl/>
                <w:lang w:eastAsia="prs" w:bidi="en-US"/>
              </w:rPr>
            </w:r>
            <w:r w:rsidRPr="00630E13">
              <w:rPr>
                <w:rFonts w:cs="Arial"/>
                <w:rtl/>
                <w:lang w:eastAsia="prs" w:bidi="en-US"/>
              </w:rPr>
              <w:fldChar w:fldCharType="separate"/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Pr="00630E13">
              <w:rPr>
                <w:rFonts w:cs="Arial"/>
                <w:rtl/>
                <w:lang w:eastAsia="prs" w:bidi="en-US"/>
              </w:rPr>
              <w:fldChar w:fldCharType="end"/>
            </w:r>
            <w:bookmarkEnd w:id="5"/>
          </w:p>
        </w:tc>
        <w:tc>
          <w:tcPr>
            <w:tcW w:w="276" w:type="dxa"/>
          </w:tcPr>
          <w:p w14:paraId="0D2D84A4" w14:textId="77777777" w:rsidR="00023E46" w:rsidRPr="00630E13" w:rsidRDefault="00023E46">
            <w:pPr>
              <w:bidi/>
              <w:rPr>
                <w:rFonts w:cs="Arial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6463669" w14:textId="6343AEBC" w:rsidR="00023E46" w:rsidRPr="00630E13" w:rsidRDefault="00D22781">
            <w:pPr>
              <w:bidi/>
              <w:rPr>
                <w:rFonts w:cs="Arial"/>
              </w:rPr>
            </w:pPr>
            <w:r w:rsidRPr="00630E13">
              <w:rPr>
                <w:rFonts w:cs="Arial"/>
                <w:rtl/>
                <w:lang w:eastAsia="prs"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30E13">
              <w:rPr>
                <w:rFonts w:cs="Arial"/>
                <w:rtl/>
                <w:lang w:eastAsia="prs" w:bidi="en-US"/>
              </w:rPr>
              <w:instrText xml:space="preserve"> FORMTEXT </w:instrText>
            </w:r>
            <w:r w:rsidRPr="00630E13">
              <w:rPr>
                <w:rFonts w:cs="Arial"/>
                <w:rtl/>
                <w:lang w:eastAsia="prs" w:bidi="en-US"/>
              </w:rPr>
            </w:r>
            <w:r w:rsidRPr="00630E13">
              <w:rPr>
                <w:rFonts w:cs="Arial"/>
                <w:rtl/>
                <w:lang w:eastAsia="prs" w:bidi="en-US"/>
              </w:rPr>
              <w:fldChar w:fldCharType="separate"/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Pr="00630E13">
              <w:rPr>
                <w:rFonts w:cs="Arial"/>
                <w:rtl/>
                <w:lang w:eastAsia="prs" w:bidi="en-US"/>
              </w:rPr>
              <w:fldChar w:fldCharType="end"/>
            </w:r>
            <w:bookmarkEnd w:id="6"/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6EA221C6" w14:textId="77777777" w:rsidR="00023E46" w:rsidRPr="00630E13" w:rsidRDefault="00023E46">
            <w:pPr>
              <w:bidi/>
              <w:rPr>
                <w:rFonts w:cs="Arial"/>
              </w:rPr>
            </w:pPr>
          </w:p>
        </w:tc>
      </w:tr>
      <w:tr w:rsidR="00023E46" w:rsidRPr="00630E13" w14:paraId="646CB3D1" w14:textId="77777777" w:rsidTr="00E64C19">
        <w:tc>
          <w:tcPr>
            <w:tcW w:w="468" w:type="dxa"/>
          </w:tcPr>
          <w:p w14:paraId="7BBDE660" w14:textId="77777777" w:rsidR="00023E46" w:rsidRPr="00630E13" w:rsidRDefault="00023E46" w:rsidP="00023E46">
            <w:pPr>
              <w:bidi/>
              <w:jc w:val="right"/>
              <w:rPr>
                <w:rFonts w:cs="Arial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</w:tcPr>
          <w:p w14:paraId="3F3BDE1F" w14:textId="77777777" w:rsidR="00023E46" w:rsidRPr="00630E13" w:rsidRDefault="00023E46">
            <w:pPr>
              <w:bidi/>
              <w:rPr>
                <w:rFonts w:cs="Arial"/>
              </w:rPr>
            </w:pPr>
            <w:r w:rsidRPr="00630E13">
              <w:rPr>
                <w:rFonts w:cs="Arial"/>
                <w:rtl/>
                <w:lang w:eastAsia="prs" w:bidi="en-US"/>
              </w:rPr>
              <w:t>امضای ولی</w:t>
            </w:r>
          </w:p>
        </w:tc>
        <w:tc>
          <w:tcPr>
            <w:tcW w:w="276" w:type="dxa"/>
          </w:tcPr>
          <w:p w14:paraId="76C51ECE" w14:textId="77777777" w:rsidR="00023E46" w:rsidRPr="00630E13" w:rsidRDefault="00023E46">
            <w:pPr>
              <w:bidi/>
              <w:rPr>
                <w:rFonts w:cs="Arial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</w:tcBorders>
          </w:tcPr>
          <w:p w14:paraId="033BB2FC" w14:textId="77777777" w:rsidR="00023E46" w:rsidRPr="00630E13" w:rsidRDefault="00023E46">
            <w:pPr>
              <w:bidi/>
              <w:rPr>
                <w:rFonts w:cs="Arial"/>
              </w:rPr>
            </w:pPr>
            <w:r w:rsidRPr="00630E13">
              <w:rPr>
                <w:rFonts w:cs="Arial"/>
                <w:rtl/>
                <w:lang w:eastAsia="prs" w:bidi="en-US"/>
              </w:rPr>
              <w:t>تاریخ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244E21A0" w14:textId="77777777" w:rsidR="00023E46" w:rsidRPr="00630E13" w:rsidRDefault="00023E46">
            <w:pPr>
              <w:bidi/>
              <w:rPr>
                <w:rFonts w:cs="Arial"/>
              </w:rPr>
            </w:pPr>
          </w:p>
        </w:tc>
      </w:tr>
      <w:tr w:rsidR="00023E46" w:rsidRPr="00630E13" w14:paraId="40EA3713" w14:textId="77777777" w:rsidTr="00E64C19">
        <w:tc>
          <w:tcPr>
            <w:tcW w:w="468" w:type="dxa"/>
          </w:tcPr>
          <w:p w14:paraId="393B4EB7" w14:textId="77777777" w:rsidR="00023E46" w:rsidRPr="00630E13" w:rsidRDefault="00023E46" w:rsidP="00023E46">
            <w:pPr>
              <w:bidi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5684" w:type="dxa"/>
          </w:tcPr>
          <w:p w14:paraId="33478AA3" w14:textId="77777777" w:rsidR="00023E46" w:rsidRPr="00630E13" w:rsidRDefault="00023E46">
            <w:pPr>
              <w:bidi/>
              <w:rPr>
                <w:rFonts w:cs="Arial"/>
                <w:sz w:val="14"/>
                <w:szCs w:val="14"/>
              </w:rPr>
            </w:pPr>
          </w:p>
        </w:tc>
        <w:tc>
          <w:tcPr>
            <w:tcW w:w="276" w:type="dxa"/>
          </w:tcPr>
          <w:p w14:paraId="5A9E65FB" w14:textId="77777777" w:rsidR="00023E46" w:rsidRPr="00630E13" w:rsidRDefault="00023E46">
            <w:pPr>
              <w:bidi/>
              <w:rPr>
                <w:rFonts w:cs="Arial"/>
                <w:sz w:val="14"/>
                <w:szCs w:val="14"/>
              </w:rPr>
            </w:pPr>
          </w:p>
        </w:tc>
        <w:tc>
          <w:tcPr>
            <w:tcW w:w="614" w:type="dxa"/>
          </w:tcPr>
          <w:p w14:paraId="09BB3510" w14:textId="77777777" w:rsidR="00023E46" w:rsidRPr="00630E13" w:rsidRDefault="00023E46">
            <w:pPr>
              <w:bidi/>
              <w:rPr>
                <w:rFonts w:cs="Arial"/>
                <w:sz w:val="14"/>
                <w:szCs w:val="14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</w:tcPr>
          <w:p w14:paraId="6DEF6959" w14:textId="77777777" w:rsidR="00023E46" w:rsidRPr="00630E13" w:rsidRDefault="00023E46">
            <w:pPr>
              <w:bidi/>
              <w:rPr>
                <w:rFonts w:cs="Arial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</w:tcBorders>
          </w:tcPr>
          <w:p w14:paraId="14A96090" w14:textId="77777777" w:rsidR="00023E46" w:rsidRPr="00630E13" w:rsidRDefault="00023E46">
            <w:pPr>
              <w:bidi/>
              <w:rPr>
                <w:rFonts w:cs="Arial"/>
                <w:sz w:val="14"/>
                <w:szCs w:val="14"/>
              </w:rPr>
            </w:pPr>
          </w:p>
        </w:tc>
      </w:tr>
    </w:tbl>
    <w:p w14:paraId="744FA7AB" w14:textId="77777777" w:rsidR="00023E46" w:rsidRPr="00630E13" w:rsidRDefault="00023E46">
      <w:pPr>
        <w:bidi/>
        <w:rPr>
          <w:rFonts w:cs="Arial"/>
        </w:rPr>
      </w:pPr>
    </w:p>
    <w:p w14:paraId="2EE04E2C" w14:textId="77777777" w:rsidR="00023E46" w:rsidRPr="00630E13" w:rsidRDefault="00023E46">
      <w:pPr>
        <w:bidi/>
        <w:rPr>
          <w:rFonts w:cs="Arial"/>
        </w:rPr>
      </w:pPr>
    </w:p>
    <w:tbl>
      <w:tblPr>
        <w:bidiVisual/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00"/>
        <w:gridCol w:w="1680"/>
        <w:gridCol w:w="404"/>
        <w:gridCol w:w="276"/>
        <w:gridCol w:w="614"/>
        <w:gridCol w:w="3026"/>
        <w:gridCol w:w="277"/>
      </w:tblGrid>
      <w:tr w:rsidR="00023E46" w:rsidRPr="00630E13" w14:paraId="6BEF8FC1" w14:textId="77777777" w:rsidTr="00E64C19">
        <w:trPr>
          <w:trHeight w:val="432"/>
        </w:trPr>
        <w:tc>
          <w:tcPr>
            <w:tcW w:w="10350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6E23BBFB" w14:textId="77777777" w:rsidR="00023E46" w:rsidRPr="00630E13" w:rsidRDefault="00023E46">
            <w:pPr>
              <w:bidi/>
              <w:rPr>
                <w:rFonts w:cs="Arial"/>
                <w:b/>
              </w:rPr>
            </w:pPr>
            <w:r w:rsidRPr="00630E13">
              <w:rPr>
                <w:rFonts w:cs="Arial"/>
                <w:b/>
                <w:bCs/>
                <w:rtl/>
                <w:lang w:eastAsia="prs" w:bidi="ar-DZ"/>
              </w:rPr>
              <w:t>لغو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تمام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خدمات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proofErr w:type="gramStart"/>
            <w:r w:rsidRPr="00630E13">
              <w:rPr>
                <w:rFonts w:cs="Arial"/>
                <w:b/>
                <w:bCs/>
                <w:rtl/>
                <w:lang w:eastAsia="prs" w:bidi="ar-DZ"/>
              </w:rPr>
              <w:t>و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پایان</w:t>
            </w:r>
            <w:proofErr w:type="gramEnd"/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ثبت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نام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در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برنامه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نوزادان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proofErr w:type="gramStart"/>
            <w:r w:rsidRPr="00630E13">
              <w:rPr>
                <w:rFonts w:cs="Arial"/>
                <w:b/>
                <w:bCs/>
                <w:rtl/>
                <w:lang w:eastAsia="prs" w:bidi="ar-DZ"/>
              </w:rPr>
              <w:t>و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اطفال</w:t>
            </w:r>
            <w:proofErr w:type="gramEnd"/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نوپای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کارولینای</w:t>
            </w:r>
            <w:r w:rsidRPr="00630E13">
              <w:rPr>
                <w:rFonts w:cs="Arial"/>
                <w:b/>
                <w:bCs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b/>
                <w:bCs/>
                <w:rtl/>
                <w:lang w:eastAsia="prs" w:bidi="ar-DZ"/>
              </w:rPr>
              <w:t>شمالی</w:t>
            </w:r>
          </w:p>
        </w:tc>
      </w:tr>
      <w:tr w:rsidR="00023E46" w:rsidRPr="00630E13" w14:paraId="7ECC7AC1" w14:textId="77777777" w:rsidTr="00E64C19">
        <w:trPr>
          <w:trHeight w:val="144"/>
        </w:trPr>
        <w:tc>
          <w:tcPr>
            <w:tcW w:w="10350" w:type="dxa"/>
            <w:gridSpan w:val="8"/>
            <w:tcBorders>
              <w:top w:val="nil"/>
            </w:tcBorders>
            <w:vAlign w:val="center"/>
          </w:tcPr>
          <w:p w14:paraId="606ADDD1" w14:textId="77777777" w:rsidR="00023E46" w:rsidRPr="00630E13" w:rsidRDefault="00023E46">
            <w:pPr>
              <w:bidi/>
              <w:rPr>
                <w:rFonts w:cs="Arial"/>
                <w:b/>
                <w:sz w:val="14"/>
                <w:szCs w:val="14"/>
              </w:rPr>
            </w:pPr>
          </w:p>
        </w:tc>
      </w:tr>
      <w:tr w:rsidR="00023E46" w:rsidRPr="00630E13" w14:paraId="00CF7365" w14:textId="77777777" w:rsidTr="00E64C19">
        <w:trPr>
          <w:trHeight w:val="1008"/>
        </w:trPr>
        <w:tc>
          <w:tcPr>
            <w:tcW w:w="473" w:type="dxa"/>
          </w:tcPr>
          <w:p w14:paraId="058E4A88" w14:textId="77777777" w:rsidR="00023E46" w:rsidRPr="00630E13" w:rsidRDefault="00023E46" w:rsidP="00023E46">
            <w:pPr>
              <w:bidi/>
              <w:spacing w:before="40"/>
              <w:jc w:val="right"/>
              <w:rPr>
                <w:rFonts w:cs="Arial"/>
              </w:rPr>
            </w:pPr>
            <w:r w:rsidRPr="00630E13">
              <w:rPr>
                <w:rFonts w:cs="Arial"/>
                <w:rtl/>
                <w:lang w:eastAsia="pr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630E13">
              <w:rPr>
                <w:rFonts w:cs="Arial"/>
                <w:rtl/>
                <w:lang w:eastAsia="prs" w:bidi="en-US"/>
              </w:rPr>
              <w:instrText xml:space="preserve"> FORMCHECKBOX </w:instrText>
            </w:r>
            <w:r w:rsidRPr="00630E13">
              <w:rPr>
                <w:rFonts w:cs="Arial"/>
                <w:rtl/>
                <w:lang w:eastAsia="prs" w:bidi="en-US"/>
              </w:rPr>
            </w:r>
            <w:r w:rsidRPr="00630E13">
              <w:rPr>
                <w:rFonts w:cs="Arial"/>
                <w:rtl/>
                <w:lang w:eastAsia="prs" w:bidi="en-US"/>
              </w:rPr>
              <w:fldChar w:fldCharType="separate"/>
            </w:r>
            <w:r w:rsidRPr="00630E13">
              <w:rPr>
                <w:rFonts w:cs="Arial"/>
                <w:rtl/>
                <w:lang w:eastAsia="prs" w:bidi="en-US"/>
              </w:rPr>
              <w:fldChar w:fldCharType="end"/>
            </w:r>
            <w:bookmarkEnd w:id="7"/>
          </w:p>
        </w:tc>
        <w:tc>
          <w:tcPr>
            <w:tcW w:w="9877" w:type="dxa"/>
            <w:gridSpan w:val="7"/>
          </w:tcPr>
          <w:p w14:paraId="3ECE062B" w14:textId="4DD5E3F5" w:rsidR="00023E46" w:rsidRPr="00630E13" w:rsidRDefault="00023E46" w:rsidP="00023E46">
            <w:pPr>
              <w:bidi/>
              <w:spacing w:before="40"/>
              <w:rPr>
                <w:rFonts w:cs="Arial"/>
              </w:rPr>
            </w:pPr>
            <w:r w:rsidRPr="00630E13">
              <w:rPr>
                <w:rFonts w:cs="Arial"/>
                <w:rtl/>
                <w:lang w:eastAsia="prs" w:bidi="ar-DZ"/>
              </w:rPr>
              <w:t>من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میدانم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که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طفلم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واجد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شرایط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دریافت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تمام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خدمات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مداخله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در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دوران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طفولیت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که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در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طرح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خدمات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فردی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خانواده</w:t>
            </w:r>
            <w:r w:rsidRPr="00630E13">
              <w:rPr>
                <w:rFonts w:cs="Arial"/>
                <w:rtl/>
                <w:lang w:eastAsia="prs" w:bidi="en-US"/>
              </w:rPr>
              <w:t xml:space="preserve"> (</w:t>
            </w:r>
            <w:r w:rsidRPr="00630E13">
              <w:rPr>
                <w:rFonts w:cs="Arial"/>
                <w:lang w:eastAsia="prs" w:bidi="en-US"/>
              </w:rPr>
              <w:t>IFSP</w:t>
            </w:r>
            <w:r w:rsidRPr="00630E13">
              <w:rPr>
                <w:rFonts w:cs="Arial"/>
                <w:rtl/>
                <w:lang w:eastAsia="prs" w:bidi="en-US"/>
              </w:rPr>
              <w:t xml:space="preserve">) </w:t>
            </w:r>
            <w:r w:rsidRPr="00630E13">
              <w:rPr>
                <w:rFonts w:cs="Arial"/>
                <w:rtl/>
                <w:lang w:eastAsia="prs" w:bidi="ar-DZ"/>
              </w:rPr>
              <w:t>ذکر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شده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است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که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در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تاریخ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="00D22781" w:rsidRPr="00630E13">
              <w:rPr>
                <w:rFonts w:cs="Arial"/>
                <w:u w:val="single"/>
                <w:rtl/>
                <w:lang w:eastAsia="prs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D22781" w:rsidRPr="00630E13">
              <w:rPr>
                <w:rFonts w:cs="Arial"/>
                <w:u w:val="single"/>
                <w:rtl/>
                <w:lang w:eastAsia="prs" w:bidi="en-US"/>
              </w:rPr>
              <w:instrText xml:space="preserve"> FORMTEXT </w:instrText>
            </w:r>
            <w:r w:rsidR="00D22781" w:rsidRPr="00630E13">
              <w:rPr>
                <w:rFonts w:cs="Arial"/>
                <w:u w:val="single"/>
                <w:rtl/>
                <w:lang w:eastAsia="prs" w:bidi="en-US"/>
              </w:rPr>
            </w:r>
            <w:r w:rsidR="00D22781" w:rsidRPr="00630E13">
              <w:rPr>
                <w:rFonts w:cs="Arial"/>
                <w:u w:val="single"/>
                <w:rtl/>
                <w:lang w:eastAsia="prs" w:bidi="en-US"/>
              </w:rPr>
              <w:fldChar w:fldCharType="separate"/>
            </w:r>
            <w:r w:rsidR="00D12945" w:rsidRPr="00630E13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D22781" w:rsidRPr="00630E13">
              <w:rPr>
                <w:rFonts w:cs="Arial"/>
                <w:u w:val="single"/>
                <w:rtl/>
                <w:lang w:eastAsia="prs" w:bidi="en-US"/>
              </w:rPr>
              <w:fldChar w:fldCharType="end"/>
            </w:r>
            <w:bookmarkEnd w:id="8"/>
            <w:r w:rsidRPr="00630E13">
              <w:rPr>
                <w:rFonts w:cs="Arial"/>
                <w:rtl/>
                <w:lang w:eastAsia="prs" w:bidi="en-US"/>
              </w:rPr>
              <w:t>__________________ (</w:t>
            </w:r>
            <w:r w:rsidRPr="00630E13">
              <w:rPr>
                <w:rFonts w:cs="Arial"/>
                <w:rtl/>
                <w:lang w:eastAsia="prs" w:bidi="ar-DZ"/>
              </w:rPr>
              <w:t>تاریخ</w:t>
            </w:r>
            <w:r w:rsidRPr="00630E13">
              <w:rPr>
                <w:rFonts w:cs="Arial"/>
                <w:rtl/>
                <w:lang w:eastAsia="prs" w:bidi="en-US"/>
              </w:rPr>
              <w:t xml:space="preserve">) </w:t>
            </w:r>
            <w:proofErr w:type="spellStart"/>
            <w:r w:rsidRPr="00630E13">
              <w:rPr>
                <w:rFonts w:cs="Arial"/>
                <w:rtl/>
                <w:lang w:eastAsia="prs" w:bidi="ar-DZ"/>
              </w:rPr>
              <w:t>تهیه</w:t>
            </w:r>
            <w:proofErr w:type="spellEnd"/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proofErr w:type="spellStart"/>
            <w:r w:rsidRPr="00630E13">
              <w:rPr>
                <w:rFonts w:cs="Arial"/>
                <w:rtl/>
                <w:lang w:eastAsia="prs" w:bidi="ar-DZ"/>
              </w:rPr>
              <w:t>یا</w:t>
            </w:r>
            <w:proofErr w:type="spellEnd"/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proofErr w:type="spellStart"/>
            <w:r w:rsidRPr="00630E13">
              <w:rPr>
                <w:rFonts w:cs="Arial"/>
                <w:rtl/>
                <w:lang w:eastAsia="prs" w:bidi="ar-DZ"/>
              </w:rPr>
              <w:t>بررسی</w:t>
            </w:r>
            <w:proofErr w:type="spellEnd"/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شده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است</w:t>
            </w:r>
            <w:r w:rsidR="00B52971">
              <w:rPr>
                <w:rFonts w:cs="Arial"/>
                <w:lang w:eastAsia="prs" w:bidi="ar-DZ"/>
              </w:rPr>
              <w:t xml:space="preserve"> </w:t>
            </w:r>
            <w:proofErr w:type="spellStart"/>
            <w:r w:rsidR="00B52971" w:rsidRPr="00B52971">
              <w:rPr>
                <w:rFonts w:cs="Arial"/>
                <w:rtl/>
                <w:lang w:eastAsia="prs" w:bidi="ar-DZ"/>
              </w:rPr>
              <w:t>می</w:t>
            </w:r>
            <w:proofErr w:type="spellEnd"/>
            <w:r w:rsidR="00B52971" w:rsidRPr="00B52971">
              <w:rPr>
                <w:rFonts w:cs="Arial"/>
                <w:rtl/>
                <w:lang w:eastAsia="prs" w:bidi="ar-DZ"/>
              </w:rPr>
              <w:t xml:space="preserve"> باشد</w:t>
            </w:r>
            <w:r w:rsidRPr="00630E13">
              <w:rPr>
                <w:rFonts w:cs="Arial"/>
                <w:rtl/>
                <w:lang w:eastAsia="prs" w:bidi="en-US"/>
              </w:rPr>
              <w:t xml:space="preserve">. </w:t>
            </w:r>
            <w:r w:rsidRPr="00630E13">
              <w:rPr>
                <w:rFonts w:cs="Arial"/>
                <w:rtl/>
                <w:lang w:eastAsia="prs" w:bidi="ar-DZ"/>
              </w:rPr>
              <w:t>فعلاً،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ادامه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ثبت</w:t>
            </w:r>
            <w:r w:rsidRPr="00630E13">
              <w:rPr>
                <w:rFonts w:ascii="Arial" w:hAnsi="Arial" w:cs="Arial"/>
                <w:lang w:eastAsia="prs" w:bidi="en-US"/>
              </w:rPr>
              <w:t>‌</w:t>
            </w:r>
            <w:r w:rsidRPr="00630E13">
              <w:rPr>
                <w:rFonts w:cs="Arial"/>
                <w:rtl/>
                <w:lang w:eastAsia="prs" w:bidi="ar-DZ"/>
              </w:rPr>
              <w:t>نام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proofErr w:type="gramStart"/>
            <w:r w:rsidRPr="00630E13">
              <w:rPr>
                <w:rFonts w:cs="Arial"/>
                <w:rtl/>
                <w:lang w:eastAsia="prs" w:bidi="ar-DZ"/>
              </w:rPr>
              <w:t>و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دریافت</w:t>
            </w:r>
            <w:proofErr w:type="gramEnd"/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خدمات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از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طریق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برنامه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نوزادان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proofErr w:type="gramStart"/>
            <w:r w:rsidRPr="00630E13">
              <w:rPr>
                <w:rFonts w:cs="Arial"/>
                <w:rtl/>
                <w:lang w:eastAsia="prs" w:bidi="ar-DZ"/>
              </w:rPr>
              <w:t>و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اطفال</w:t>
            </w:r>
            <w:proofErr w:type="gramEnd"/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نوپای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کارولینای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شمالی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را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برای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طفلم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رد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می</w:t>
            </w:r>
            <w:r w:rsidRPr="00630E13">
              <w:rPr>
                <w:rFonts w:ascii="Arial" w:hAnsi="Arial" w:cs="Arial"/>
                <w:lang w:eastAsia="prs" w:bidi="en-US"/>
              </w:rPr>
              <w:t>‌</w:t>
            </w:r>
            <w:r w:rsidRPr="00630E13">
              <w:rPr>
                <w:rFonts w:cs="Arial"/>
                <w:rtl/>
                <w:lang w:eastAsia="prs" w:bidi="ar-DZ"/>
              </w:rPr>
              <w:t>کنم</w:t>
            </w:r>
            <w:r w:rsidRPr="00630E13">
              <w:rPr>
                <w:rFonts w:cs="Arial"/>
                <w:rtl/>
                <w:lang w:eastAsia="prs" w:bidi="en-US"/>
              </w:rPr>
              <w:t xml:space="preserve">. </w:t>
            </w:r>
            <w:r w:rsidRPr="00630E13">
              <w:rPr>
                <w:rFonts w:cs="Arial"/>
                <w:rtl/>
                <w:lang w:eastAsia="prs" w:bidi="ar-DZ"/>
              </w:rPr>
              <w:t>من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می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دانم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که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ممکن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است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در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این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تصمیم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تجدیدنظر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کنم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proofErr w:type="gramStart"/>
            <w:r w:rsidRPr="00630E13">
              <w:rPr>
                <w:rFonts w:cs="Arial"/>
                <w:rtl/>
                <w:lang w:eastAsia="prs" w:bidi="ar-DZ"/>
              </w:rPr>
              <w:t>و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طفلم</w:t>
            </w:r>
            <w:proofErr w:type="gramEnd"/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می</w:t>
            </w:r>
            <w:r w:rsidRPr="00630E13">
              <w:rPr>
                <w:rFonts w:ascii="Arial" w:hAnsi="Arial" w:cs="Arial"/>
                <w:lang w:eastAsia="prs" w:bidi="en-US"/>
              </w:rPr>
              <w:t>‌</w:t>
            </w:r>
            <w:r w:rsidRPr="00630E13">
              <w:rPr>
                <w:rFonts w:cs="Arial"/>
                <w:rtl/>
                <w:lang w:eastAsia="prs" w:bidi="ar-DZ"/>
              </w:rPr>
              <w:t>تواند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قبل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از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سومین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سالگرد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تولدش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دوباره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به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این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برنامه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ارجاع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داده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شود</w:t>
            </w:r>
            <w:r w:rsidRPr="00630E13">
              <w:rPr>
                <w:rFonts w:cs="Arial"/>
                <w:rtl/>
                <w:lang w:eastAsia="prs" w:bidi="en-US"/>
              </w:rPr>
              <w:t>.</w:t>
            </w:r>
          </w:p>
        </w:tc>
      </w:tr>
      <w:tr w:rsidR="00023E46" w:rsidRPr="00630E13" w14:paraId="3DC50F62" w14:textId="77777777" w:rsidTr="00E64C19">
        <w:tc>
          <w:tcPr>
            <w:tcW w:w="473" w:type="dxa"/>
          </w:tcPr>
          <w:p w14:paraId="318AA004" w14:textId="77777777" w:rsidR="00023E46" w:rsidRPr="00630E13" w:rsidRDefault="00023E46" w:rsidP="00023E46">
            <w:pPr>
              <w:bidi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3600" w:type="dxa"/>
          </w:tcPr>
          <w:p w14:paraId="2E298762" w14:textId="77777777" w:rsidR="00023E46" w:rsidRPr="00630E13" w:rsidRDefault="00023E46">
            <w:pPr>
              <w:bidi/>
              <w:rPr>
                <w:rFonts w:cs="Arial"/>
                <w:sz w:val="14"/>
                <w:szCs w:val="14"/>
              </w:rPr>
            </w:pPr>
          </w:p>
        </w:tc>
        <w:tc>
          <w:tcPr>
            <w:tcW w:w="1680" w:type="dxa"/>
          </w:tcPr>
          <w:p w14:paraId="0A3B75FC" w14:textId="77777777" w:rsidR="00023E46" w:rsidRPr="00630E13" w:rsidRDefault="00023E46">
            <w:pPr>
              <w:bidi/>
              <w:rPr>
                <w:rFonts w:cs="Arial"/>
                <w:sz w:val="14"/>
                <w:szCs w:val="14"/>
              </w:rPr>
            </w:pPr>
          </w:p>
        </w:tc>
        <w:tc>
          <w:tcPr>
            <w:tcW w:w="1294" w:type="dxa"/>
            <w:gridSpan w:val="3"/>
          </w:tcPr>
          <w:p w14:paraId="262A094C" w14:textId="77777777" w:rsidR="00023E46" w:rsidRPr="00630E13" w:rsidRDefault="00023E46">
            <w:pPr>
              <w:bidi/>
              <w:rPr>
                <w:rFonts w:cs="Arial"/>
                <w:sz w:val="14"/>
                <w:szCs w:val="14"/>
              </w:rPr>
            </w:pPr>
          </w:p>
        </w:tc>
        <w:tc>
          <w:tcPr>
            <w:tcW w:w="3303" w:type="dxa"/>
            <w:gridSpan w:val="2"/>
          </w:tcPr>
          <w:p w14:paraId="35B3620B" w14:textId="77777777" w:rsidR="00023E46" w:rsidRPr="00630E13" w:rsidRDefault="00023E46">
            <w:pPr>
              <w:bidi/>
              <w:rPr>
                <w:rFonts w:cs="Arial"/>
                <w:sz w:val="14"/>
                <w:szCs w:val="14"/>
              </w:rPr>
            </w:pPr>
          </w:p>
        </w:tc>
      </w:tr>
      <w:tr w:rsidR="00023E46" w:rsidRPr="00630E13" w14:paraId="175F038D" w14:textId="77777777" w:rsidTr="00E64C19">
        <w:tc>
          <w:tcPr>
            <w:tcW w:w="473" w:type="dxa"/>
          </w:tcPr>
          <w:p w14:paraId="4BEBFA6B" w14:textId="77777777" w:rsidR="00023E46" w:rsidRPr="00630E13" w:rsidRDefault="00023E46" w:rsidP="00023E46">
            <w:pPr>
              <w:bidi/>
              <w:spacing w:before="40"/>
              <w:jc w:val="right"/>
              <w:rPr>
                <w:rFonts w:cs="Arial"/>
              </w:rPr>
            </w:pPr>
            <w:r w:rsidRPr="00630E13">
              <w:rPr>
                <w:rFonts w:cs="Arial"/>
                <w:rtl/>
                <w:lang w:eastAsia="prs"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630E13">
              <w:rPr>
                <w:rFonts w:cs="Arial"/>
                <w:rtl/>
                <w:lang w:eastAsia="prs" w:bidi="en-US"/>
              </w:rPr>
              <w:instrText xml:space="preserve"> FORMCHECKBOX </w:instrText>
            </w:r>
            <w:r w:rsidRPr="00630E13">
              <w:rPr>
                <w:rFonts w:cs="Arial"/>
                <w:rtl/>
                <w:lang w:eastAsia="prs" w:bidi="en-US"/>
              </w:rPr>
            </w:r>
            <w:r w:rsidRPr="00630E13">
              <w:rPr>
                <w:rFonts w:cs="Arial"/>
                <w:rtl/>
                <w:lang w:eastAsia="prs" w:bidi="en-US"/>
              </w:rPr>
              <w:fldChar w:fldCharType="separate"/>
            </w:r>
            <w:r w:rsidRPr="00630E13">
              <w:rPr>
                <w:rFonts w:cs="Arial"/>
                <w:rtl/>
                <w:lang w:eastAsia="prs" w:bidi="en-US"/>
              </w:rPr>
              <w:fldChar w:fldCharType="end"/>
            </w:r>
            <w:bookmarkEnd w:id="9"/>
          </w:p>
        </w:tc>
        <w:tc>
          <w:tcPr>
            <w:tcW w:w="9877" w:type="dxa"/>
            <w:gridSpan w:val="7"/>
          </w:tcPr>
          <w:p w14:paraId="36F2B037" w14:textId="77777777" w:rsidR="00023E46" w:rsidRPr="00630E13" w:rsidRDefault="00023E46" w:rsidP="00023E46">
            <w:pPr>
              <w:bidi/>
              <w:spacing w:before="40"/>
              <w:rPr>
                <w:rFonts w:cs="Arial"/>
              </w:rPr>
            </w:pPr>
            <w:r w:rsidRPr="00630E13">
              <w:rPr>
                <w:rFonts w:cs="Arial"/>
                <w:rtl/>
                <w:lang w:eastAsia="prs" w:bidi="ar-DZ"/>
              </w:rPr>
              <w:t>من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یک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نسخه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از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حقوق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خود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را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تحت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بخش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lang w:eastAsia="prs" w:bidi="en-US"/>
              </w:rPr>
              <w:t>C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از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lang w:eastAsia="prs" w:bidi="en-US"/>
              </w:rPr>
              <w:t>IDEA</w:t>
            </w:r>
            <w:r w:rsidRPr="00630E13">
              <w:rPr>
                <w:rFonts w:cs="Arial"/>
                <w:rtl/>
                <w:lang w:eastAsia="prs" w:bidi="ar-DZ"/>
              </w:rPr>
              <w:t>،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اطلاعیه</w:t>
            </w:r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حقوق</w:t>
            </w:r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طفل</w:t>
            </w:r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proofErr w:type="gramStart"/>
            <w:r w:rsidRPr="00630E13">
              <w:rPr>
                <w:rFonts w:cs="Arial"/>
                <w:u w:val="single"/>
                <w:rtl/>
                <w:lang w:eastAsia="prs" w:bidi="ar-DZ"/>
              </w:rPr>
              <w:t>و</w:t>
            </w:r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خانواده</w:t>
            </w:r>
            <w:proofErr w:type="gramEnd"/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برنامه</w:t>
            </w:r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نوزادان</w:t>
            </w:r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proofErr w:type="gramStart"/>
            <w:r w:rsidRPr="00630E13">
              <w:rPr>
                <w:rFonts w:cs="Arial"/>
                <w:u w:val="single"/>
                <w:rtl/>
                <w:lang w:eastAsia="prs" w:bidi="ar-DZ"/>
              </w:rPr>
              <w:t>و</w:t>
            </w:r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اطفال</w:t>
            </w:r>
            <w:proofErr w:type="gramEnd"/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نوپای</w:t>
            </w:r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کارولینای</w:t>
            </w:r>
            <w:r w:rsidRPr="00630E13">
              <w:rPr>
                <w:rFonts w:cs="Arial"/>
                <w:u w:val="single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u w:val="single"/>
                <w:rtl/>
                <w:lang w:eastAsia="prs" w:bidi="ar-DZ"/>
              </w:rPr>
              <w:t>شمالی</w:t>
            </w:r>
            <w:r w:rsidRPr="00630E13">
              <w:rPr>
                <w:rFonts w:cs="Arial"/>
                <w:rtl/>
                <w:lang w:eastAsia="prs" w:bidi="ar-DZ"/>
              </w:rPr>
              <w:t>،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دریافت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کرده</w:t>
            </w:r>
            <w:r w:rsidRPr="00630E13">
              <w:rPr>
                <w:rFonts w:ascii="Arial" w:hAnsi="Arial" w:cs="Arial"/>
                <w:lang w:eastAsia="prs" w:bidi="en-US"/>
              </w:rPr>
              <w:t>‌</w:t>
            </w:r>
            <w:r w:rsidRPr="00630E13">
              <w:rPr>
                <w:rFonts w:cs="Arial"/>
                <w:rtl/>
                <w:lang w:eastAsia="prs" w:bidi="ar-DZ"/>
              </w:rPr>
              <w:t>ام</w:t>
            </w:r>
            <w:r w:rsidRPr="00630E13">
              <w:rPr>
                <w:rFonts w:cs="Arial"/>
                <w:rtl/>
                <w:lang w:eastAsia="prs" w:bidi="en-US"/>
              </w:rPr>
              <w:t xml:space="preserve">. </w:t>
            </w:r>
            <w:r w:rsidRPr="00630E13">
              <w:rPr>
                <w:rFonts w:cs="Arial"/>
                <w:rtl/>
                <w:lang w:eastAsia="prs" w:bidi="ar-DZ"/>
              </w:rPr>
              <w:t>حقوق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به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من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توضیح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داده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شده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است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proofErr w:type="gramStart"/>
            <w:r w:rsidRPr="00630E13">
              <w:rPr>
                <w:rFonts w:cs="Arial"/>
                <w:rtl/>
                <w:lang w:eastAsia="prs" w:bidi="ar-DZ"/>
              </w:rPr>
              <w:t>و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من</w:t>
            </w:r>
            <w:proofErr w:type="gramEnd"/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آنها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را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درک</w:t>
            </w:r>
            <w:r w:rsidRPr="00630E13">
              <w:rPr>
                <w:rFonts w:cs="Arial"/>
                <w:rtl/>
                <w:lang w:eastAsia="prs" w:bidi="en-US"/>
              </w:rPr>
              <w:t xml:space="preserve"> </w:t>
            </w:r>
            <w:r w:rsidRPr="00630E13">
              <w:rPr>
                <w:rFonts w:cs="Arial"/>
                <w:rtl/>
                <w:lang w:eastAsia="prs" w:bidi="ar-DZ"/>
              </w:rPr>
              <w:t>می</w:t>
            </w:r>
            <w:r w:rsidRPr="00630E13">
              <w:rPr>
                <w:rFonts w:ascii="Arial" w:hAnsi="Arial" w:cs="Arial"/>
                <w:lang w:eastAsia="prs" w:bidi="en-US"/>
              </w:rPr>
              <w:t>‌</w:t>
            </w:r>
            <w:r w:rsidRPr="00630E13">
              <w:rPr>
                <w:rFonts w:cs="Arial"/>
                <w:rtl/>
                <w:lang w:eastAsia="prs" w:bidi="ar-DZ"/>
              </w:rPr>
              <w:t>کنم</w:t>
            </w:r>
            <w:r w:rsidRPr="00630E13">
              <w:rPr>
                <w:rFonts w:cs="Arial"/>
                <w:rtl/>
                <w:lang w:eastAsia="prs" w:bidi="en-US"/>
              </w:rPr>
              <w:t>.</w:t>
            </w:r>
          </w:p>
        </w:tc>
      </w:tr>
      <w:tr w:rsidR="00023E46" w:rsidRPr="00630E13" w14:paraId="2AF0A2F3" w14:textId="77777777" w:rsidTr="00E64C19">
        <w:tc>
          <w:tcPr>
            <w:tcW w:w="473" w:type="dxa"/>
          </w:tcPr>
          <w:p w14:paraId="3317FC55" w14:textId="77777777" w:rsidR="00023E46" w:rsidRPr="00630E13" w:rsidRDefault="00023E46" w:rsidP="00023E46">
            <w:pPr>
              <w:bidi/>
              <w:jc w:val="right"/>
              <w:rPr>
                <w:rFonts w:cs="Arial"/>
              </w:rPr>
            </w:pPr>
          </w:p>
        </w:tc>
        <w:tc>
          <w:tcPr>
            <w:tcW w:w="5684" w:type="dxa"/>
            <w:gridSpan w:val="3"/>
            <w:tcBorders>
              <w:bottom w:val="nil"/>
            </w:tcBorders>
          </w:tcPr>
          <w:p w14:paraId="3A3826FD" w14:textId="77777777" w:rsidR="00023E46" w:rsidRPr="00630E13" w:rsidRDefault="00023E46">
            <w:pPr>
              <w:bidi/>
              <w:rPr>
                <w:rFonts w:cs="Arial"/>
              </w:rPr>
            </w:pPr>
          </w:p>
        </w:tc>
        <w:tc>
          <w:tcPr>
            <w:tcW w:w="276" w:type="dxa"/>
          </w:tcPr>
          <w:p w14:paraId="173C9726" w14:textId="77777777" w:rsidR="00023E46" w:rsidRPr="00630E13" w:rsidRDefault="00023E46">
            <w:pPr>
              <w:bidi/>
              <w:rPr>
                <w:rFonts w:cs="Arial"/>
              </w:rPr>
            </w:pPr>
          </w:p>
        </w:tc>
        <w:tc>
          <w:tcPr>
            <w:tcW w:w="3640" w:type="dxa"/>
            <w:gridSpan w:val="2"/>
            <w:tcBorders>
              <w:bottom w:val="nil"/>
            </w:tcBorders>
          </w:tcPr>
          <w:p w14:paraId="0A7F3B1D" w14:textId="77777777" w:rsidR="00023E46" w:rsidRPr="00630E13" w:rsidRDefault="00023E46">
            <w:pPr>
              <w:bidi/>
              <w:rPr>
                <w:rFonts w:cs="Arial"/>
              </w:rPr>
            </w:pPr>
          </w:p>
        </w:tc>
        <w:tc>
          <w:tcPr>
            <w:tcW w:w="277" w:type="dxa"/>
            <w:tcBorders>
              <w:left w:val="nil"/>
              <w:bottom w:val="nil"/>
            </w:tcBorders>
          </w:tcPr>
          <w:p w14:paraId="4E0B84C0" w14:textId="77777777" w:rsidR="00023E46" w:rsidRPr="00630E13" w:rsidRDefault="00023E46">
            <w:pPr>
              <w:bidi/>
              <w:rPr>
                <w:rFonts w:cs="Arial"/>
              </w:rPr>
            </w:pPr>
          </w:p>
        </w:tc>
      </w:tr>
      <w:tr w:rsidR="00023E46" w:rsidRPr="00630E13" w14:paraId="6CEB61CD" w14:textId="77777777" w:rsidTr="00E64C19">
        <w:tc>
          <w:tcPr>
            <w:tcW w:w="473" w:type="dxa"/>
          </w:tcPr>
          <w:p w14:paraId="6CA81F03" w14:textId="77777777" w:rsidR="00023E46" w:rsidRPr="00630E13" w:rsidRDefault="00023E46" w:rsidP="00023E46">
            <w:pPr>
              <w:bidi/>
              <w:jc w:val="right"/>
              <w:rPr>
                <w:rFonts w:cs="Arial"/>
              </w:rPr>
            </w:pPr>
          </w:p>
        </w:tc>
        <w:tc>
          <w:tcPr>
            <w:tcW w:w="5684" w:type="dxa"/>
            <w:gridSpan w:val="3"/>
            <w:tcBorders>
              <w:top w:val="nil"/>
              <w:bottom w:val="single" w:sz="4" w:space="0" w:color="auto"/>
            </w:tcBorders>
          </w:tcPr>
          <w:p w14:paraId="08BAB506" w14:textId="60C04390" w:rsidR="00023E46" w:rsidRPr="00630E13" w:rsidRDefault="00D22781">
            <w:pPr>
              <w:bidi/>
              <w:rPr>
                <w:rFonts w:cs="Arial"/>
              </w:rPr>
            </w:pPr>
            <w:r w:rsidRPr="00630E13">
              <w:rPr>
                <w:rFonts w:cs="Arial"/>
                <w:rtl/>
                <w:lang w:eastAsia="prs"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630E13">
              <w:rPr>
                <w:rFonts w:cs="Arial"/>
                <w:rtl/>
                <w:lang w:eastAsia="prs" w:bidi="en-US"/>
              </w:rPr>
              <w:instrText xml:space="preserve"> FORMTEXT </w:instrText>
            </w:r>
            <w:r w:rsidRPr="00630E13">
              <w:rPr>
                <w:rFonts w:cs="Arial"/>
                <w:rtl/>
                <w:lang w:eastAsia="prs" w:bidi="en-US"/>
              </w:rPr>
            </w:r>
            <w:r w:rsidRPr="00630E13">
              <w:rPr>
                <w:rFonts w:cs="Arial"/>
                <w:rtl/>
                <w:lang w:eastAsia="prs" w:bidi="en-US"/>
              </w:rPr>
              <w:fldChar w:fldCharType="separate"/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Pr="00630E13">
              <w:rPr>
                <w:rFonts w:cs="Arial"/>
                <w:rtl/>
                <w:lang w:eastAsia="prs" w:bidi="en-US"/>
              </w:rPr>
              <w:fldChar w:fldCharType="end"/>
            </w:r>
            <w:bookmarkEnd w:id="10"/>
          </w:p>
        </w:tc>
        <w:tc>
          <w:tcPr>
            <w:tcW w:w="276" w:type="dxa"/>
          </w:tcPr>
          <w:p w14:paraId="7DBF4F43" w14:textId="77777777" w:rsidR="00023E46" w:rsidRPr="00630E13" w:rsidRDefault="00023E46">
            <w:pPr>
              <w:bidi/>
              <w:rPr>
                <w:rFonts w:cs="Arial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</w:tcBorders>
          </w:tcPr>
          <w:p w14:paraId="2F50C45D" w14:textId="7C1FCF20" w:rsidR="00023E46" w:rsidRPr="00630E13" w:rsidRDefault="00D22781">
            <w:pPr>
              <w:bidi/>
              <w:rPr>
                <w:rFonts w:cs="Arial"/>
              </w:rPr>
            </w:pPr>
            <w:r w:rsidRPr="00630E13">
              <w:rPr>
                <w:rFonts w:cs="Arial"/>
                <w:rtl/>
                <w:lang w:eastAsia="prs"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630E13">
              <w:rPr>
                <w:rFonts w:cs="Arial"/>
                <w:rtl/>
                <w:lang w:eastAsia="prs" w:bidi="en-US"/>
              </w:rPr>
              <w:instrText xml:space="preserve"> FORMTEXT </w:instrText>
            </w:r>
            <w:r w:rsidRPr="00630E13">
              <w:rPr>
                <w:rFonts w:cs="Arial"/>
                <w:rtl/>
                <w:lang w:eastAsia="prs" w:bidi="en-US"/>
              </w:rPr>
            </w:r>
            <w:r w:rsidRPr="00630E13">
              <w:rPr>
                <w:rFonts w:cs="Arial"/>
                <w:rtl/>
                <w:lang w:eastAsia="prs" w:bidi="en-US"/>
              </w:rPr>
              <w:fldChar w:fldCharType="separate"/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="00D12945" w:rsidRPr="00630E13">
              <w:rPr>
                <w:rFonts w:cs="Arial"/>
                <w:noProof/>
                <w:rtl/>
                <w:lang w:eastAsia="prs" w:bidi="en-US"/>
              </w:rPr>
              <w:t> </w:t>
            </w:r>
            <w:r w:rsidRPr="00630E13">
              <w:rPr>
                <w:rFonts w:cs="Arial"/>
                <w:rtl/>
                <w:lang w:eastAsia="prs" w:bidi="en-US"/>
              </w:rPr>
              <w:fldChar w:fldCharType="end"/>
            </w:r>
            <w:bookmarkEnd w:id="11"/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4889E38D" w14:textId="77777777" w:rsidR="00023E46" w:rsidRPr="00630E13" w:rsidRDefault="00023E46">
            <w:pPr>
              <w:bidi/>
              <w:rPr>
                <w:rFonts w:cs="Arial"/>
              </w:rPr>
            </w:pPr>
          </w:p>
        </w:tc>
      </w:tr>
      <w:tr w:rsidR="00023E46" w:rsidRPr="00630E13" w14:paraId="4FD821A9" w14:textId="77777777" w:rsidTr="00E64C19">
        <w:tc>
          <w:tcPr>
            <w:tcW w:w="473" w:type="dxa"/>
          </w:tcPr>
          <w:p w14:paraId="1D13DD8D" w14:textId="77777777" w:rsidR="00023E46" w:rsidRPr="00630E13" w:rsidRDefault="00023E46" w:rsidP="00023E46">
            <w:pPr>
              <w:bidi/>
              <w:jc w:val="right"/>
              <w:rPr>
                <w:rFonts w:cs="Arial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</w:tcBorders>
          </w:tcPr>
          <w:p w14:paraId="1E27293D" w14:textId="77777777" w:rsidR="00023E46" w:rsidRPr="00630E13" w:rsidRDefault="00023E46">
            <w:pPr>
              <w:bidi/>
              <w:rPr>
                <w:rFonts w:cs="Arial"/>
              </w:rPr>
            </w:pPr>
            <w:r w:rsidRPr="00630E13">
              <w:rPr>
                <w:rFonts w:cs="Arial"/>
                <w:rtl/>
                <w:lang w:eastAsia="prs" w:bidi="en-US"/>
              </w:rPr>
              <w:t>امضای ولی</w:t>
            </w:r>
          </w:p>
        </w:tc>
        <w:tc>
          <w:tcPr>
            <w:tcW w:w="276" w:type="dxa"/>
          </w:tcPr>
          <w:p w14:paraId="5F65D9C8" w14:textId="77777777" w:rsidR="00023E46" w:rsidRPr="00630E13" w:rsidRDefault="00023E46">
            <w:pPr>
              <w:bidi/>
              <w:rPr>
                <w:rFonts w:cs="Arial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</w:tcBorders>
          </w:tcPr>
          <w:p w14:paraId="6160B894" w14:textId="77777777" w:rsidR="00023E46" w:rsidRPr="00630E13" w:rsidRDefault="00023E46">
            <w:pPr>
              <w:bidi/>
              <w:rPr>
                <w:rFonts w:cs="Arial"/>
              </w:rPr>
            </w:pPr>
            <w:r w:rsidRPr="00630E13">
              <w:rPr>
                <w:rFonts w:cs="Arial"/>
                <w:rtl/>
                <w:lang w:eastAsia="prs" w:bidi="en-US"/>
              </w:rPr>
              <w:t>تاریخ</w:t>
            </w:r>
          </w:p>
        </w:tc>
        <w:tc>
          <w:tcPr>
            <w:tcW w:w="277" w:type="dxa"/>
            <w:tcBorders>
              <w:top w:val="nil"/>
              <w:left w:val="nil"/>
            </w:tcBorders>
          </w:tcPr>
          <w:p w14:paraId="5695E752" w14:textId="77777777" w:rsidR="00023E46" w:rsidRPr="00630E13" w:rsidRDefault="00023E46">
            <w:pPr>
              <w:bidi/>
              <w:rPr>
                <w:rFonts w:cs="Arial"/>
              </w:rPr>
            </w:pPr>
          </w:p>
        </w:tc>
      </w:tr>
      <w:tr w:rsidR="00023E46" w:rsidRPr="00630E13" w14:paraId="64AB9E83" w14:textId="77777777" w:rsidTr="00E64C19">
        <w:tc>
          <w:tcPr>
            <w:tcW w:w="473" w:type="dxa"/>
          </w:tcPr>
          <w:p w14:paraId="31902750" w14:textId="77777777" w:rsidR="00023E46" w:rsidRPr="00630E13" w:rsidRDefault="00023E46" w:rsidP="00023E46">
            <w:pPr>
              <w:bidi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3600" w:type="dxa"/>
          </w:tcPr>
          <w:p w14:paraId="0240F684" w14:textId="77777777" w:rsidR="00023E46" w:rsidRPr="00630E13" w:rsidRDefault="00023E46">
            <w:pPr>
              <w:bidi/>
              <w:rPr>
                <w:rFonts w:cs="Arial"/>
                <w:sz w:val="14"/>
                <w:szCs w:val="14"/>
              </w:rPr>
            </w:pPr>
          </w:p>
        </w:tc>
        <w:tc>
          <w:tcPr>
            <w:tcW w:w="1680" w:type="dxa"/>
          </w:tcPr>
          <w:p w14:paraId="113DE040" w14:textId="77777777" w:rsidR="00023E46" w:rsidRPr="00630E13" w:rsidRDefault="00023E46">
            <w:pPr>
              <w:bidi/>
              <w:rPr>
                <w:rFonts w:cs="Arial"/>
                <w:sz w:val="14"/>
                <w:szCs w:val="14"/>
              </w:rPr>
            </w:pPr>
          </w:p>
        </w:tc>
        <w:tc>
          <w:tcPr>
            <w:tcW w:w="1294" w:type="dxa"/>
            <w:gridSpan w:val="3"/>
          </w:tcPr>
          <w:p w14:paraId="0DD0B6DF" w14:textId="77777777" w:rsidR="00023E46" w:rsidRPr="00630E13" w:rsidRDefault="00023E46">
            <w:pPr>
              <w:bidi/>
              <w:rPr>
                <w:rFonts w:cs="Arial"/>
                <w:sz w:val="14"/>
                <w:szCs w:val="14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</w:tcPr>
          <w:p w14:paraId="1B04354C" w14:textId="77777777" w:rsidR="00023E46" w:rsidRPr="00630E13" w:rsidRDefault="00023E46">
            <w:pPr>
              <w:bidi/>
              <w:rPr>
                <w:rFonts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B7D6580" w14:textId="77777777" w:rsidR="00023E46" w:rsidRPr="00630E13" w:rsidRDefault="00023E46">
            <w:pPr>
              <w:bidi/>
              <w:rPr>
                <w:rFonts w:cs="Arial"/>
                <w:sz w:val="14"/>
                <w:szCs w:val="14"/>
              </w:rPr>
            </w:pPr>
          </w:p>
        </w:tc>
      </w:tr>
    </w:tbl>
    <w:p w14:paraId="26ECFE94" w14:textId="77777777" w:rsidR="00023E46" w:rsidRPr="00630E13" w:rsidRDefault="00023E46" w:rsidP="00AF416A">
      <w:pPr>
        <w:bidi/>
        <w:rPr>
          <w:rFonts w:cs="Arial"/>
          <w:bCs/>
        </w:rPr>
      </w:pPr>
    </w:p>
    <w:sectPr w:rsidR="00023E46" w:rsidRPr="00630E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B1F9F" w14:textId="77777777" w:rsidR="00C623DF" w:rsidRDefault="00C623DF">
      <w:r>
        <w:separator/>
      </w:r>
    </w:p>
  </w:endnote>
  <w:endnote w:type="continuationSeparator" w:id="0">
    <w:p w14:paraId="136DBB8E" w14:textId="77777777" w:rsidR="00C623DF" w:rsidRDefault="00C6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EFFFB" w14:textId="77777777" w:rsidR="001C4757" w:rsidRDefault="001C4757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2D13" w14:textId="59B3BE0D" w:rsidR="00023E46" w:rsidRPr="008C7DB7" w:rsidRDefault="00023E46" w:rsidP="000D55AA">
    <w:pPr>
      <w:pStyle w:val="Footer"/>
      <w:tabs>
        <w:tab w:val="clear" w:pos="8640"/>
        <w:tab w:val="right" w:pos="10224"/>
      </w:tabs>
      <w:bidi/>
      <w:rPr>
        <w:sz w:val="18"/>
        <w:szCs w:val="18"/>
      </w:rPr>
    </w:pPr>
    <w:r w:rsidRPr="00AC293F">
      <w:rPr>
        <w:sz w:val="18"/>
        <w:szCs w:val="18"/>
      </w:rPr>
      <w:t xml:space="preserve">NC ITP Declining EI Services (7/07, Updated 5/20, 8/19, 7/20, 4/22) </w:t>
    </w:r>
    <w:r>
      <w:rPr>
        <w:sz w:val="18"/>
        <w:szCs w:val="18"/>
        <w:rtl/>
        <w:lang w:eastAsia="prs" w:bidi="en-US"/>
      </w:rPr>
      <w:tab/>
    </w:r>
    <w:proofErr w:type="spellStart"/>
    <w:r>
      <w:rPr>
        <w:sz w:val="18"/>
        <w:szCs w:val="18"/>
        <w:rtl/>
        <w:lang w:eastAsia="prs" w:bidi="en-US"/>
      </w:rPr>
      <w:t>صفحه</w:t>
    </w:r>
    <w:proofErr w:type="spellEnd"/>
    <w:r>
      <w:rPr>
        <w:sz w:val="18"/>
        <w:szCs w:val="18"/>
        <w:rtl/>
        <w:lang w:eastAsia="prs" w:bidi="en-US"/>
      </w:rPr>
      <w:t xml:space="preserve"> </w:t>
    </w:r>
    <w:r w:rsidR="000D55AA" w:rsidRPr="000D55AA">
      <w:rPr>
        <w:sz w:val="18"/>
        <w:szCs w:val="18"/>
        <w:rtl/>
        <w:lang w:eastAsia="prs" w:bidi="en-US"/>
      </w:rPr>
      <w:fldChar w:fldCharType="begin"/>
    </w:r>
    <w:r w:rsidR="000D55AA" w:rsidRPr="000D55AA">
      <w:rPr>
        <w:sz w:val="18"/>
        <w:szCs w:val="18"/>
        <w:rtl/>
        <w:lang w:eastAsia="prs" w:bidi="en-US"/>
      </w:rPr>
      <w:instrText xml:space="preserve"> PAGE   \* MERGEFORMAT </w:instrText>
    </w:r>
    <w:r w:rsidR="000D55AA" w:rsidRPr="000D55AA">
      <w:rPr>
        <w:sz w:val="18"/>
        <w:szCs w:val="18"/>
        <w:rtl/>
        <w:lang w:eastAsia="prs" w:bidi="en-US"/>
      </w:rPr>
      <w:fldChar w:fldCharType="separate"/>
    </w:r>
    <w:r w:rsidR="00762BF2">
      <w:rPr>
        <w:noProof/>
        <w:sz w:val="18"/>
        <w:szCs w:val="18"/>
        <w:rtl/>
        <w:lang w:eastAsia="prs" w:bidi="en-US"/>
      </w:rPr>
      <w:t>1</w:t>
    </w:r>
    <w:r w:rsidR="000D55AA" w:rsidRPr="000D55AA">
      <w:rPr>
        <w:noProof/>
        <w:sz w:val="18"/>
        <w:szCs w:val="18"/>
        <w:rtl/>
        <w:lang w:eastAsia="prs" w:bidi="en-US"/>
      </w:rPr>
      <w:fldChar w:fldCharType="end"/>
    </w:r>
    <w:r>
      <w:rPr>
        <w:sz w:val="18"/>
        <w:szCs w:val="18"/>
        <w:rtl/>
        <w:lang w:eastAsia="prs" w:bidi="en-US"/>
      </w:rPr>
      <w:t xml:space="preserve"> از</w:t>
    </w:r>
    <w:r w:rsidR="00437714">
      <w:rPr>
        <w:sz w:val="18"/>
        <w:szCs w:val="18"/>
        <w:lang w:eastAsia="prs" w:bidi="en-US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30DD" w14:textId="77777777" w:rsidR="001C4757" w:rsidRDefault="001C4757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DC4B5" w14:textId="77777777" w:rsidR="00C623DF" w:rsidRDefault="00C623DF">
      <w:r>
        <w:separator/>
      </w:r>
    </w:p>
  </w:footnote>
  <w:footnote w:type="continuationSeparator" w:id="0">
    <w:p w14:paraId="21FB333E" w14:textId="77777777" w:rsidR="00C623DF" w:rsidRDefault="00C6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E648C" w14:textId="77777777" w:rsidR="001C4757" w:rsidRDefault="001C4757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C2EE9" w14:textId="77777777" w:rsidR="00AC293F" w:rsidRPr="00DB7B8E" w:rsidRDefault="00AC293F" w:rsidP="00AC293F">
    <w:pPr>
      <w:pStyle w:val="Header"/>
      <w:bidi/>
      <w:jc w:val="right"/>
      <w:rPr>
        <w:rFonts w:cs="Arial"/>
        <w:sz w:val="18"/>
        <w:szCs w:val="18"/>
      </w:rPr>
    </w:pPr>
    <w:bookmarkStart w:id="12" w:name="_Hlk204774702"/>
    <w:proofErr w:type="spellStart"/>
    <w:r w:rsidRPr="00DB7B8E">
      <w:rPr>
        <w:rFonts w:eastAsia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eastAsia="Arial Narrow" w:cs="Arial"/>
        <w:sz w:val="18"/>
        <w:szCs w:val="18"/>
        <w:rtl/>
        <w:lang w:eastAsia="prs" w:bidi="ar-DZ"/>
      </w:rPr>
      <w:t>صحت</w:t>
    </w:r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eastAsia="Arial Narrow" w:cs="Arial"/>
        <w:sz w:val="18"/>
        <w:szCs w:val="18"/>
        <w:rtl/>
        <w:lang w:eastAsia="prs" w:bidi="ar-DZ"/>
      </w:rPr>
      <w:t>و</w:t>
    </w:r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eastAsia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eastAsia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eastAsia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eastAsia="Arial Narrow" w:cs="Arial"/>
        <w:sz w:val="18"/>
        <w:szCs w:val="18"/>
        <w:rtl/>
        <w:lang w:eastAsia="prs" w:bidi="ar-DZ"/>
      </w:rPr>
      <w:t>شمالی</w:t>
    </w:r>
    <w:proofErr w:type="spellEnd"/>
  </w:p>
  <w:p w14:paraId="38E0814E" w14:textId="77777777" w:rsidR="00AC293F" w:rsidRPr="00DB7B8E" w:rsidRDefault="00AC293F" w:rsidP="00AC293F">
    <w:pPr>
      <w:pStyle w:val="Header"/>
      <w:bidi/>
      <w:jc w:val="right"/>
      <w:rPr>
        <w:rFonts w:cs="Arial"/>
        <w:sz w:val="18"/>
        <w:szCs w:val="18"/>
      </w:rPr>
    </w:pPr>
    <w:bookmarkStart w:id="13" w:name="_Hlk204774722"/>
    <w:bookmarkEnd w:id="12"/>
    <w:proofErr w:type="spellStart"/>
    <w:r w:rsidRPr="00DB7B8E">
      <w:rPr>
        <w:rFonts w:eastAsia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eastAsia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eastAsia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eastAsia="Arial Narrow" w:cs="Arial"/>
        <w:sz w:val="18"/>
        <w:szCs w:val="18"/>
        <w:rtl/>
        <w:lang w:eastAsia="prs" w:bidi="en-US"/>
      </w:rPr>
      <w:t>خانواده</w:t>
    </w:r>
    <w:proofErr w:type="spellEnd"/>
  </w:p>
  <w:bookmarkEnd w:id="13"/>
  <w:p w14:paraId="5D4BD289" w14:textId="77777777" w:rsidR="000D55AA" w:rsidRPr="00D12945" w:rsidRDefault="000D55AA" w:rsidP="00AC293F">
    <w:pPr>
      <w:pStyle w:val="Header"/>
      <w:bidi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1C97" w14:textId="77777777" w:rsidR="001C4757" w:rsidRDefault="001C4757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gO19vUj3JrU35iMrcLc0oH1OplR04eBdsVIvBlMmg7eQUF+lluRmiI1FUigAmAkjfwp1NLmLuaXKK6VzRn3mw==" w:salt="Lk7TUfayQVOKfiS6SeZQz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757"/>
    <w:rsid w:val="00023E46"/>
    <w:rsid w:val="000244A1"/>
    <w:rsid w:val="00025C1C"/>
    <w:rsid w:val="000B286C"/>
    <w:rsid w:val="000D55AA"/>
    <w:rsid w:val="00105214"/>
    <w:rsid w:val="001B12A1"/>
    <w:rsid w:val="001C4757"/>
    <w:rsid w:val="001E68B0"/>
    <w:rsid w:val="00222D05"/>
    <w:rsid w:val="003079C1"/>
    <w:rsid w:val="0039598C"/>
    <w:rsid w:val="003B79E0"/>
    <w:rsid w:val="00437714"/>
    <w:rsid w:val="004847A5"/>
    <w:rsid w:val="00526448"/>
    <w:rsid w:val="005D3088"/>
    <w:rsid w:val="005D6B95"/>
    <w:rsid w:val="00630E13"/>
    <w:rsid w:val="0072230E"/>
    <w:rsid w:val="00743C02"/>
    <w:rsid w:val="00750A0E"/>
    <w:rsid w:val="00762BF2"/>
    <w:rsid w:val="007A2E28"/>
    <w:rsid w:val="007A7E02"/>
    <w:rsid w:val="00865C3F"/>
    <w:rsid w:val="008C3174"/>
    <w:rsid w:val="00963C47"/>
    <w:rsid w:val="00AB6AAF"/>
    <w:rsid w:val="00AC293F"/>
    <w:rsid w:val="00AF416A"/>
    <w:rsid w:val="00B52971"/>
    <w:rsid w:val="00BE5A03"/>
    <w:rsid w:val="00C623DF"/>
    <w:rsid w:val="00CB5876"/>
    <w:rsid w:val="00D12945"/>
    <w:rsid w:val="00D22781"/>
    <w:rsid w:val="00DA38DE"/>
    <w:rsid w:val="00E64C19"/>
    <w:rsid w:val="00E839F3"/>
    <w:rsid w:val="00F178FC"/>
    <w:rsid w:val="00F7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01B58"/>
  <w15:docId w15:val="{4B0C5960-D956-467A-8ABC-207227AB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 w:cs="Lucida Br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table" w:styleId="TableContemporary">
    <w:name w:val="Table Contemporary"/>
    <w:basedOn w:val="TableNormal"/>
    <w:rPr>
      <w:rFonts w:ascii="Arial Narrow" w:hAnsi="Arial Narrow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pPr>
      <w:tabs>
        <w:tab w:val="num" w:pos="360"/>
      </w:tabs>
    </w:pPr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214"/>
    <w:rPr>
      <w:rFonts w:ascii="Arial Narrow" w:hAnsi="Arial Narrow" w:cs="Lucida Br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Declining%20Early%20Intervention%20Services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Declining Early Intervention Services_English.dotx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Declining Early Intervention Services</vt:lpstr>
    </vt:vector>
  </TitlesOfParts>
  <Company>NC DHHS DPH WCHS Early Intervention Branch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Declining Early Intervention Services</dc:title>
  <dc:subject>Declining Services</dc:subject>
  <dc:creator>Bailey, Andrea B</dc:creator>
  <cp:keywords>English</cp:keywords>
  <dc:description>Issued July 2007</dc:description>
  <cp:lastModifiedBy>Bailey, Andrea B.</cp:lastModifiedBy>
  <cp:revision>10</cp:revision>
  <cp:lastPrinted>2007-05-11T20:34:00Z</cp:lastPrinted>
  <dcterms:created xsi:type="dcterms:W3CDTF">2025-05-13T13:15:00Z</dcterms:created>
  <dcterms:modified xsi:type="dcterms:W3CDTF">2025-07-30T18:05:00Z</dcterms:modified>
  <cp:category>Procedural Safeguards</cp:category>
</cp:coreProperties>
</file>