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02487A" w14:paraId="3F981839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4FC1E0E0" w14:textId="77777777" w:rsidR="00EB47C4" w:rsidRPr="0002487A" w:rsidRDefault="00EB47C4" w:rsidP="00F02BDB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برنامه</w:t>
            </w:r>
            <w:proofErr w:type="spellEnd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نوزادان</w:t>
            </w:r>
            <w:proofErr w:type="spellEnd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en-US"/>
              </w:rPr>
              <w:t xml:space="preserve">- </w:t>
            </w:r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اطفال </w:t>
            </w:r>
            <w:proofErr w:type="spellStart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نوپای</w:t>
            </w:r>
            <w:proofErr w:type="spellEnd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کارولینای</w:t>
            </w:r>
            <w:proofErr w:type="spellEnd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02487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>شمالی</w:t>
            </w:r>
            <w:proofErr w:type="spellEnd"/>
          </w:p>
        </w:tc>
        <w:tc>
          <w:tcPr>
            <w:tcW w:w="1530" w:type="dxa"/>
            <w:vAlign w:val="bottom"/>
          </w:tcPr>
          <w:p w14:paraId="5BDCC5AB" w14:textId="77777777" w:rsidR="00EB47C4" w:rsidRPr="0002487A" w:rsidRDefault="00EB47C4" w:rsidP="00EB47C4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instrText xml:space="preserve"> </w:instrText>
            </w:r>
            <w:bookmarkStart w:id="0" w:name="Text30"/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instrText xml:space="preserve">FORMTEXT </w:instrText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0"/>
          </w:p>
        </w:tc>
      </w:tr>
    </w:tbl>
    <w:p w14:paraId="48E61A26" w14:textId="77777777" w:rsidR="00054875" w:rsidRPr="0002487A" w:rsidRDefault="00BC24F6" w:rsidP="000C4B11">
      <w:pPr>
        <w:bidi/>
        <w:spacing w:after="120"/>
        <w:rPr>
          <w:rFonts w:ascii="Arial Black" w:hAnsi="Arial Black" w:cs="Arial"/>
          <w:b/>
          <w:bCs/>
          <w:i/>
          <w:sz w:val="24"/>
          <w:szCs w:val="24"/>
        </w:rPr>
      </w:pPr>
      <w:proofErr w:type="spell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>بررسی</w:t>
      </w:r>
      <w:proofErr w:type="spellEnd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 xml:space="preserve"> </w:t>
      </w:r>
      <w:proofErr w:type="spell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>مالی</w:t>
      </w:r>
      <w:proofErr w:type="spellEnd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 xml:space="preserve"> </w:t>
      </w:r>
      <w:proofErr w:type="gram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 xml:space="preserve">و </w:t>
      </w:r>
      <w:proofErr w:type="spell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>درخواست</w:t>
      </w:r>
      <w:proofErr w:type="spellEnd"/>
      <w:proofErr w:type="gramEnd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 xml:space="preserve"> </w:t>
      </w:r>
      <w:proofErr w:type="spell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>تعدیل</w:t>
      </w:r>
      <w:proofErr w:type="spellEnd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 xml:space="preserve"> </w:t>
      </w:r>
      <w:proofErr w:type="spellStart"/>
      <w:r w:rsidRPr="0002487A">
        <w:rPr>
          <w:rFonts w:ascii="Arial Black" w:eastAsia="Arial Black" w:hAnsi="Arial Black" w:cs="Arial"/>
          <w:b/>
          <w:bCs/>
          <w:i/>
          <w:iCs/>
          <w:szCs w:val="32"/>
          <w:rtl/>
        </w:rPr>
        <w:t>سختی</w:t>
      </w:r>
      <w:proofErr w:type="spellEnd"/>
    </w:p>
    <w:tbl>
      <w:tblPr>
        <w:bidiVisual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00"/>
        <w:gridCol w:w="55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02487A" w14:paraId="353B164C" w14:textId="77777777" w:rsidTr="00FD7492">
        <w:trPr>
          <w:jc w:val="center"/>
        </w:trPr>
        <w:tc>
          <w:tcPr>
            <w:tcW w:w="10598" w:type="dxa"/>
            <w:gridSpan w:val="12"/>
          </w:tcPr>
          <w:p w14:paraId="3E85FCAC" w14:textId="77777777" w:rsidR="007605BC" w:rsidRPr="0002487A" w:rsidRDefault="007605BC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معلومات مراجعه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کننده</w:t>
            </w:r>
            <w:proofErr w:type="spellEnd"/>
            <w:r w:rsidRPr="0002487A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</w:tr>
      <w:tr w:rsidR="00AC2C2E" w:rsidRPr="0002487A" w14:paraId="27AA1B5A" w14:textId="77777777" w:rsidTr="00E92988">
        <w:trPr>
          <w:jc w:val="center"/>
        </w:trPr>
        <w:tc>
          <w:tcPr>
            <w:tcW w:w="1825" w:type="dxa"/>
          </w:tcPr>
          <w:p w14:paraId="36D323D9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نام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متقاضی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 xml:space="preserve">: </w:t>
            </w:r>
          </w:p>
        </w:tc>
        <w:tc>
          <w:tcPr>
            <w:tcW w:w="4126" w:type="dxa"/>
            <w:gridSpan w:val="7"/>
          </w:tcPr>
          <w:p w14:paraId="5D13052F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</w:tcPr>
          <w:p w14:paraId="3DBAD59C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تاریخ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درخواست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bookmarkStart w:id="2" w:name="Text5"/>
        <w:tc>
          <w:tcPr>
            <w:tcW w:w="2851" w:type="dxa"/>
          </w:tcPr>
          <w:p w14:paraId="43A18CFA" w14:textId="77777777" w:rsidR="00AC2C2E" w:rsidRPr="0002487A" w:rsidRDefault="00725032" w:rsidP="00725032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"/>
          </w:p>
        </w:tc>
      </w:tr>
      <w:tr w:rsidR="00AC2C2E" w:rsidRPr="0002487A" w14:paraId="7E4B0A12" w14:textId="77777777" w:rsidTr="00E92988">
        <w:trPr>
          <w:jc w:val="center"/>
        </w:trPr>
        <w:tc>
          <w:tcPr>
            <w:tcW w:w="1825" w:type="dxa"/>
          </w:tcPr>
          <w:p w14:paraId="43E81EF1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آدرس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سرک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tc>
          <w:tcPr>
            <w:tcW w:w="4126" w:type="dxa"/>
            <w:gridSpan w:val="7"/>
          </w:tcPr>
          <w:p w14:paraId="3AF7D5D3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</w:tcPr>
          <w:p w14:paraId="50D2C410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02487A">
              <w:rPr>
                <w:rFonts w:ascii="Arial Narrow" w:eastAsia="Arial Narrow" w:hAnsi="Arial Narrow" w:cs="Arial"/>
                <w:sz w:val="20"/>
                <w:rtl/>
              </w:rPr>
              <w:t>نام طفل</w:t>
            </w:r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bookmarkStart w:id="4" w:name="Text6"/>
        <w:tc>
          <w:tcPr>
            <w:tcW w:w="2851" w:type="dxa"/>
          </w:tcPr>
          <w:p w14:paraId="40B86D6F" w14:textId="77777777" w:rsidR="00AC2C2E" w:rsidRPr="0002487A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4"/>
          </w:p>
        </w:tc>
      </w:tr>
      <w:tr w:rsidR="00AC2C2E" w:rsidRPr="0002487A" w14:paraId="246F5737" w14:textId="77777777" w:rsidTr="00E92988">
        <w:trPr>
          <w:jc w:val="center"/>
        </w:trPr>
        <w:tc>
          <w:tcPr>
            <w:tcW w:w="1825" w:type="dxa"/>
          </w:tcPr>
          <w:p w14:paraId="1FCE5112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شهر،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ايالت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،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کود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پستی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tc>
          <w:tcPr>
            <w:tcW w:w="4126" w:type="dxa"/>
            <w:gridSpan w:val="7"/>
          </w:tcPr>
          <w:p w14:paraId="4908F52F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</w:tcPr>
          <w:p w14:paraId="77B2D726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تاریخ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تولد طفل</w:t>
            </w:r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bookmarkStart w:id="6" w:name="Text7"/>
        <w:tc>
          <w:tcPr>
            <w:tcW w:w="2851" w:type="dxa"/>
          </w:tcPr>
          <w:p w14:paraId="22F4CD29" w14:textId="77777777" w:rsidR="00AC2C2E" w:rsidRPr="0002487A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6"/>
          </w:p>
        </w:tc>
      </w:tr>
      <w:tr w:rsidR="00AC2C2E" w:rsidRPr="0002487A" w14:paraId="54E670A8" w14:textId="77777777" w:rsidTr="00E92988">
        <w:trPr>
          <w:jc w:val="center"/>
        </w:trPr>
        <w:tc>
          <w:tcPr>
            <w:tcW w:w="1825" w:type="dxa"/>
          </w:tcPr>
          <w:p w14:paraId="5E71B118" w14:textId="77777777" w:rsidR="00AC2C2E" w:rsidRPr="0002487A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تیلفون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خانگی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bookmarkStart w:id="7" w:name="Text4"/>
        <w:tc>
          <w:tcPr>
            <w:tcW w:w="4126" w:type="dxa"/>
            <w:gridSpan w:val="7"/>
          </w:tcPr>
          <w:p w14:paraId="4AA3D6EF" w14:textId="77777777" w:rsidR="00AC2C2E" w:rsidRPr="0002487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</w:tcPr>
          <w:p w14:paraId="0A797A46" w14:textId="77777777" w:rsidR="00AC2C2E" w:rsidRPr="0002487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هماهنگ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کننده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خدمات</w:t>
            </w:r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tc>
          <w:tcPr>
            <w:tcW w:w="2851" w:type="dxa"/>
          </w:tcPr>
          <w:p w14:paraId="71549509" w14:textId="77777777" w:rsidR="00AC2C2E" w:rsidRPr="0002487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8"/>
          </w:p>
        </w:tc>
      </w:tr>
      <w:tr w:rsidR="007605BC" w:rsidRPr="0002487A" w14:paraId="2398D63A" w14:textId="77777777" w:rsidTr="00E92988">
        <w:trPr>
          <w:jc w:val="center"/>
        </w:trPr>
        <w:tc>
          <w:tcPr>
            <w:tcW w:w="1825" w:type="dxa"/>
            <w:tcBorders>
              <w:bottom w:val="single" w:sz="4" w:space="0" w:color="auto"/>
            </w:tcBorders>
          </w:tcPr>
          <w:p w14:paraId="277CB693" w14:textId="77777777" w:rsidR="007605BC" w:rsidRPr="0002487A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تیلفون</w:t>
            </w:r>
            <w:proofErr w:type="spellEnd"/>
            <w:r w:rsidRPr="0002487A">
              <w:rPr>
                <w:rFonts w:ascii="Arial Narrow" w:eastAsia="Arial Narrow" w:hAnsi="Arial Narrow" w:cs="Arial"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sz w:val="20"/>
                <w:rtl/>
              </w:rPr>
              <w:t>دیگر</w:t>
            </w:r>
            <w:proofErr w:type="spellEnd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</w:p>
        </w:tc>
        <w:tc>
          <w:tcPr>
            <w:tcW w:w="4126" w:type="dxa"/>
            <w:gridSpan w:val="7"/>
            <w:tcBorders>
              <w:bottom w:val="single" w:sz="4" w:space="0" w:color="auto"/>
            </w:tcBorders>
          </w:tcPr>
          <w:p w14:paraId="7674DB33" w14:textId="77777777" w:rsidR="007605BC" w:rsidRPr="0002487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7C0A1D66" w14:textId="77777777" w:rsidR="007605BC" w:rsidRPr="0002487A" w:rsidRDefault="0092587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02487A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B16C539" w14:textId="77777777" w:rsidR="007605BC" w:rsidRPr="0002487A" w:rsidRDefault="0092587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1"/>
          </w:p>
        </w:tc>
      </w:tr>
      <w:tr w:rsidR="00C05DBE" w:rsidRPr="0002487A" w14:paraId="16B0CD80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395F4397" w14:textId="77777777" w:rsidR="00C05DBE" w:rsidRPr="0002487A" w:rsidRDefault="00C05DBE" w:rsidP="007605BC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02487A" w14:paraId="7FE071C0" w14:textId="77777777" w:rsidTr="00FD7492">
        <w:trPr>
          <w:jc w:val="center"/>
        </w:trPr>
        <w:tc>
          <w:tcPr>
            <w:tcW w:w="10598" w:type="dxa"/>
            <w:gridSpan w:val="12"/>
          </w:tcPr>
          <w:p w14:paraId="17C87295" w14:textId="77777777" w:rsidR="007605BC" w:rsidRPr="0002487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معلومات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سختی</w:t>
            </w:r>
            <w:proofErr w:type="spellEnd"/>
            <w:r w:rsidRPr="0002487A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</w:tr>
      <w:tr w:rsidR="003C6168" w:rsidRPr="0002487A" w14:paraId="6A6819FA" w14:textId="77777777" w:rsidTr="00FD7492">
        <w:trPr>
          <w:jc w:val="center"/>
        </w:trPr>
        <w:tc>
          <w:tcPr>
            <w:tcW w:w="2794" w:type="dxa"/>
            <w:gridSpan w:val="4"/>
          </w:tcPr>
          <w:p w14:paraId="6078D8B8" w14:textId="77777777" w:rsidR="003C6168" w:rsidRPr="0002487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کتگوری</w:t>
            </w:r>
            <w:proofErr w:type="spellEnd"/>
          </w:p>
        </w:tc>
        <w:tc>
          <w:tcPr>
            <w:tcW w:w="4194" w:type="dxa"/>
            <w:gridSpan w:val="6"/>
          </w:tcPr>
          <w:p w14:paraId="171F025B" w14:textId="77777777" w:rsidR="003C6168" w:rsidRPr="0002487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 xml:space="preserve">اسناد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ارائه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 xml:space="preserve"> شده</w:t>
            </w:r>
          </w:p>
        </w:tc>
        <w:tc>
          <w:tcPr>
            <w:tcW w:w="3610" w:type="dxa"/>
            <w:gridSpan w:val="2"/>
          </w:tcPr>
          <w:p w14:paraId="1BAA2C09" w14:textId="77777777" w:rsidR="003C6168" w:rsidRPr="0002487A" w:rsidRDefault="00811571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proofErr w:type="gram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اثر</w:t>
            </w:r>
            <w:proofErr w:type="gramEnd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زیان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 xml:space="preserve"> و</w:t>
            </w:r>
            <w:r w:rsidRPr="0002487A">
              <w:rPr>
                <w:rFonts w:ascii="Arial" w:eastAsia="Arial Narrow" w:hAnsi="Arial Narrow" w:cs="Arial"/>
                <w:b/>
                <w:bCs/>
                <w:i/>
                <w:iCs/>
                <w:sz w:val="20"/>
                <w:rtl/>
                <w:lang w:bidi="en-US"/>
              </w:rPr>
              <w:t>/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یا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</w:rPr>
              <w:t>هزینه</w:t>
            </w:r>
            <w:proofErr w:type="spellEnd"/>
          </w:p>
        </w:tc>
      </w:tr>
      <w:tr w:rsidR="003C6168" w:rsidRPr="0002487A" w14:paraId="2EA9CA80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36B97B51" w14:textId="77777777" w:rsidR="003C6168" w:rsidRPr="0002487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از دست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دادن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 خانه</w:t>
            </w:r>
          </w:p>
        </w:tc>
        <w:tc>
          <w:tcPr>
            <w:tcW w:w="4194" w:type="dxa"/>
            <w:gridSpan w:val="6"/>
          </w:tcPr>
          <w:p w14:paraId="04BC90B2" w14:textId="77777777" w:rsidR="00811571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</w:tcPr>
          <w:p w14:paraId="5107ADF7" w14:textId="77777777" w:rsidR="003C6168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3"/>
          </w:p>
        </w:tc>
      </w:tr>
      <w:tr w:rsidR="003C6168" w:rsidRPr="0002487A" w14:paraId="2FB6E232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42CA6E4F" w14:textId="77777777" w:rsidR="003C6168" w:rsidRPr="0002487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از دست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دادن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وظیفه</w:t>
            </w:r>
            <w:proofErr w:type="spellEnd"/>
          </w:p>
        </w:tc>
        <w:tc>
          <w:tcPr>
            <w:tcW w:w="4194" w:type="dxa"/>
            <w:gridSpan w:val="6"/>
          </w:tcPr>
          <w:p w14:paraId="6AF6B66C" w14:textId="77777777" w:rsidR="00811571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</w:tcPr>
          <w:p w14:paraId="15C13264" w14:textId="77777777" w:rsidR="003C6168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5"/>
          </w:p>
        </w:tc>
      </w:tr>
      <w:tr w:rsidR="003C6168" w:rsidRPr="0002487A" w14:paraId="7D5C3B34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</w:tcPr>
          <w:p w14:paraId="16107707" w14:textId="77777777" w:rsidR="00811571" w:rsidRPr="0002487A" w:rsidRDefault="003C6168" w:rsidP="000E129D">
            <w:pPr>
              <w:bidi/>
              <w:jc w:val="center"/>
              <w:rPr>
                <w:rFonts w:ascii="Arial Narrow" w:hAnsi="Arial Narrow" w:cs="Arial"/>
                <w:i/>
                <w:sz w:val="20"/>
              </w:rPr>
            </w:pP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هزینه</w:t>
            </w:r>
            <w:proofErr w:type="spellEnd"/>
            <w:r w:rsidRPr="0002487A">
              <w:rPr>
                <w:rFonts w:ascii="Arial" w:eastAsia="Arial Narrow" w:hAnsi="Arial" w:cs="Arial"/>
                <w:b/>
                <w:bCs/>
                <w:sz w:val="20"/>
                <w:lang w:bidi="en-US"/>
              </w:rPr>
              <w:t>‌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های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طبی</w:t>
            </w:r>
            <w:proofErr w:type="spellEnd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b/>
                <w:bCs/>
                <w:sz w:val="20"/>
                <w:rtl/>
              </w:rPr>
              <w:t>گسترده</w:t>
            </w:r>
            <w:proofErr w:type="spellEnd"/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</w:tcPr>
          <w:p w14:paraId="10B2F960" w14:textId="77777777" w:rsidR="00811571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3D158355" w14:textId="77777777" w:rsidR="003C6168" w:rsidRPr="0002487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02487A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02487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02487A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17"/>
          </w:p>
        </w:tc>
      </w:tr>
      <w:tr w:rsidR="00C05DBE" w:rsidRPr="0002487A" w14:paraId="0EBFBED1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5658263C" w14:textId="77777777" w:rsidR="00C05DBE" w:rsidRPr="0002487A" w:rsidRDefault="00C05DBE" w:rsidP="00B2567B">
            <w:pPr>
              <w:bidi/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02487A">
              <w:rPr>
                <w:rFonts w:ascii="Arial" w:eastAsia="Arial Narrow" w:hAnsi="Arial Narrow" w:cs="Arial"/>
                <w:i/>
                <w:iCs/>
                <w:sz w:val="20"/>
                <w:rtl/>
                <w:lang w:bidi="en-US"/>
              </w:rPr>
              <w:t>(</w:t>
            </w:r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لطفاً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برای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معلومات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بیشتر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به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سوالات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متداول در مورد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تعدیل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سختی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</w:t>
            </w:r>
            <w:r w:rsidRPr="0002487A">
              <w:rPr>
                <w:rFonts w:ascii="Arial Narrow" w:eastAsia="Arial Narrow" w:hAnsi="Arial Narrow" w:cs="Arial"/>
                <w:i/>
                <w:iCs/>
                <w:sz w:val="20"/>
                <w:lang w:bidi="en-US"/>
              </w:rPr>
              <w:t>ITP</w:t>
            </w:r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مراجعه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کنید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و در صورت لزوم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مدارک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تأیید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را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ضمیمه</w:t>
            </w:r>
            <w:proofErr w:type="spellEnd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 xml:space="preserve"> </w:t>
            </w:r>
            <w:proofErr w:type="spellStart"/>
            <w:r w:rsidRPr="0002487A">
              <w:rPr>
                <w:rFonts w:ascii="Arial Narrow" w:eastAsia="Arial Narrow" w:hAnsi="Arial Narrow" w:cs="Arial"/>
                <w:i/>
                <w:iCs/>
                <w:sz w:val="20"/>
                <w:rtl/>
              </w:rPr>
              <w:t>کنید</w:t>
            </w:r>
            <w:proofErr w:type="spellEnd"/>
            <w:r w:rsidRPr="0002487A">
              <w:rPr>
                <w:rFonts w:ascii="Arial" w:eastAsia="Arial Narrow" w:hAnsi="Arial Narrow" w:cs="Arial"/>
                <w:i/>
                <w:iCs/>
                <w:sz w:val="20"/>
                <w:rtl/>
                <w:lang w:bidi="en-US"/>
              </w:rPr>
              <w:t>)</w:t>
            </w:r>
          </w:p>
        </w:tc>
      </w:tr>
      <w:tr w:rsidR="003615E8" w:rsidRPr="0099499D" w14:paraId="56D513FD" w14:textId="77777777" w:rsidTr="00FD7492">
        <w:trPr>
          <w:trHeight w:val="432"/>
          <w:jc w:val="center"/>
        </w:trPr>
        <w:tc>
          <w:tcPr>
            <w:tcW w:w="4834" w:type="dxa"/>
            <w:gridSpan w:val="5"/>
            <w:vAlign w:val="center"/>
          </w:tcPr>
          <w:p w14:paraId="6D08046E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Business Office Use Only</w:t>
            </w:r>
          </w:p>
        </w:tc>
        <w:tc>
          <w:tcPr>
            <w:tcW w:w="5764" w:type="dxa"/>
            <w:gridSpan w:val="7"/>
            <w:vAlign w:val="center"/>
          </w:tcPr>
          <w:p w14:paraId="679EEC1D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hAnsi="Arial Narrow" w:cs="Arial"/>
                <w:b/>
                <w:bCs/>
                <w:sz w:val="20"/>
              </w:rPr>
              <w:t>Date Completed Application Received</w:t>
            </w:r>
            <w:r w:rsidRPr="0099499D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t xml:space="preserve"> </w:t>
            </w:r>
            <w:r w:rsidRPr="0099499D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9499D">
              <w:rPr>
                <w:rFonts w:ascii="Arial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en-US"/>
              </w:rPr>
              <w:fldChar w:fldCharType="end"/>
            </w:r>
            <w:bookmarkEnd w:id="18"/>
          </w:p>
        </w:tc>
      </w:tr>
      <w:tr w:rsidR="007605BC" w:rsidRPr="0099499D" w14:paraId="2B79DE4F" w14:textId="77777777" w:rsidTr="00FD7492">
        <w:trPr>
          <w:trHeight w:val="360"/>
          <w:jc w:val="center"/>
        </w:trPr>
        <w:tc>
          <w:tcPr>
            <w:tcW w:w="2778" w:type="dxa"/>
            <w:gridSpan w:val="3"/>
            <w:vAlign w:val="center"/>
          </w:tcPr>
          <w:p w14:paraId="476CA9A0" w14:textId="3908DACA" w:rsidR="007605BC" w:rsidRPr="0099499D" w:rsidRDefault="00175D37" w:rsidP="00C05DBE">
            <w:pPr>
              <w:bidi/>
              <w:rPr>
                <w:rFonts w:ascii="Arial Narrow" w:hAnsi="Arial Narrow" w:cs="Arial"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sz w:val="20"/>
              </w:rPr>
              <w:t>Current</w:t>
            </w:r>
            <w:proofErr w:type="gramEnd"/>
            <w:r w:rsidR="003615E8" w:rsidRPr="0099499D">
              <w:rPr>
                <w:rFonts w:ascii="Arial Narrow" w:hAnsi="Arial Narrow" w:cs="Arial"/>
                <w:sz w:val="20"/>
              </w:rPr>
              <w:t xml:space="preserve"> AGI</w: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615E8"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3919" w:type="dxa"/>
            <w:gridSpan w:val="6"/>
            <w:vAlign w:val="center"/>
          </w:tcPr>
          <w:p w14:paraId="2EB43B5D" w14:textId="77777777" w:rsidR="007605BC" w:rsidRPr="0099499D" w:rsidRDefault="003615E8" w:rsidP="00C05DBE">
            <w:pPr>
              <w:bidi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99D">
              <w:rPr>
                <w:rFonts w:ascii="Arial Narrow" w:hAnsi="Arial Narrow" w:cs="Arial"/>
                <w:sz w:val="20"/>
              </w:rPr>
              <w:t>Current SFS Percentage</w:t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t xml:space="preserve">: 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  <w:tc>
          <w:tcPr>
            <w:tcW w:w="3901" w:type="dxa"/>
            <w:gridSpan w:val="3"/>
            <w:vAlign w:val="center"/>
          </w:tcPr>
          <w:p w14:paraId="53562943" w14:textId="77777777" w:rsidR="007605BC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hAnsi="Arial Narrow" w:cs="Arial"/>
                <w:sz w:val="20"/>
              </w:rPr>
              <w:t>Date of Previous Determination</w:t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t xml:space="preserve">: 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</w:p>
        </w:tc>
      </w:tr>
      <w:tr w:rsidR="003615E8" w:rsidRPr="0099499D" w14:paraId="6FB472C0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D5256E9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hAnsi="Arial Narrow" w:cs="Arial"/>
                <w:sz w:val="20"/>
              </w:rPr>
              <w:t>Current Gross Cap</w:t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t xml:space="preserve">: 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vAlign w:val="center"/>
          </w:tcPr>
          <w:p w14:paraId="5ADD1D28" w14:textId="584EB4CC" w:rsidR="003615E8" w:rsidRPr="0099499D" w:rsidRDefault="00175D37" w:rsidP="00C05DBE">
            <w:pPr>
              <w:bidi/>
              <w:rPr>
                <w:rFonts w:ascii="Arial Narrow" w:hAnsi="Arial Narrow" w:cs="Arial"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sz w:val="20"/>
              </w:rPr>
              <w:t>Adjusted</w:t>
            </w:r>
            <w:proofErr w:type="gramEnd"/>
            <w:r w:rsidR="003615E8" w:rsidRPr="0099499D">
              <w:rPr>
                <w:rFonts w:ascii="Arial Narrow" w:hAnsi="Arial Narrow" w:cs="Arial"/>
                <w:sz w:val="20"/>
              </w:rPr>
              <w:t xml:space="preserve"> AGI (if applicable) </w: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3615E8"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3615E8"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0"/>
          </w:p>
        </w:tc>
      </w:tr>
      <w:tr w:rsidR="00F17661" w:rsidRPr="0099499D" w14:paraId="2340C9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8A32D2D" w14:textId="0875F46B" w:rsidR="00F17661" w:rsidRPr="0099499D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FORMCHECKBOX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1"/>
            <w:r w:rsidRPr="0099499D">
              <w:rPr>
                <w:rFonts w:ascii="Arial Narrow" w:hAnsi="Arial Narrow" w:cs="Arial"/>
                <w:sz w:val="20"/>
              </w:rPr>
              <w:t xml:space="preserve">Recommend Adjustment as outlined </w:t>
            </w:r>
            <w:proofErr w:type="gramStart"/>
            <w:r w:rsidRPr="0099499D">
              <w:rPr>
                <w:rFonts w:ascii="Arial Narrow" w:hAnsi="Arial Narrow" w:cs="Arial"/>
                <w:sz w:val="20"/>
              </w:rPr>
              <w:t>below</w:t>
            </w:r>
            <w:r w:rsidR="00175D37" w:rsidRPr="0099499D">
              <w:rPr>
                <w:rFonts w:ascii="Arial Narrow" w:hAnsi="Arial Narrow" w:cs="Arial"/>
                <w:sz w:val="20"/>
              </w:rPr>
              <w:t xml:space="preserve"> </w:t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t>:</w:t>
            </w:r>
            <w:proofErr w:type="gramEnd"/>
          </w:p>
        </w:tc>
        <w:tc>
          <w:tcPr>
            <w:tcW w:w="5764" w:type="dxa"/>
            <w:gridSpan w:val="7"/>
            <w:vAlign w:val="center"/>
          </w:tcPr>
          <w:p w14:paraId="27091A40" w14:textId="7B513999" w:rsidR="00F17661" w:rsidRPr="0099499D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FORMCHECKBOX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2"/>
            <w:r w:rsidRPr="0099499D">
              <w:rPr>
                <w:rFonts w:ascii="Arial Narrow" w:hAnsi="Arial Narrow" w:cs="Arial"/>
                <w:sz w:val="20"/>
              </w:rPr>
              <w:t xml:space="preserve"> DO NOT recommend adjustment; maintain current SFS%.</w:t>
            </w:r>
            <w:r w:rsidR="00175D37" w:rsidRPr="0099499D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F17661" w:rsidRPr="0099499D" w14:paraId="31EA8E8B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777E785" w14:textId="0F294831" w:rsidR="00F17661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F17661" w:rsidRPr="0099499D">
              <w:rPr>
                <w:rFonts w:ascii="Arial Narrow" w:hAnsi="Arial Narrow" w:cs="Arial"/>
                <w:b/>
                <w:bCs/>
                <w:sz w:val="20"/>
              </w:rPr>
              <w:t>Adjusted</w:t>
            </w:r>
            <w:proofErr w:type="gramEnd"/>
            <w:r w:rsidR="00F17661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SFS%</w:t>
            </w:r>
          </w:p>
        </w:tc>
        <w:tc>
          <w:tcPr>
            <w:tcW w:w="2609" w:type="dxa"/>
            <w:gridSpan w:val="3"/>
            <w:vAlign w:val="center"/>
          </w:tcPr>
          <w:p w14:paraId="1DF98A8C" w14:textId="77777777" w:rsidR="00F17661" w:rsidRPr="0099499D" w:rsidRDefault="00F17661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vAlign w:val="center"/>
          </w:tcPr>
          <w:p w14:paraId="0944DD4D" w14:textId="2B400FA7" w:rsidR="00F17661" w:rsidRPr="0099499D" w:rsidRDefault="00175D37" w:rsidP="00C05DBE">
            <w:pPr>
              <w:bidi/>
              <w:rPr>
                <w:rFonts w:ascii="Arial Narrow" w:hAnsi="Arial Narrow" w:cs="Arial"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sz w:val="20"/>
              </w:rPr>
              <w:t>:</w:t>
            </w:r>
            <w:r w:rsidR="00F17661" w:rsidRPr="0099499D">
              <w:rPr>
                <w:rFonts w:ascii="Arial Narrow" w:hAnsi="Arial Narrow" w:cs="Arial"/>
                <w:sz w:val="20"/>
              </w:rPr>
              <w:t>Reason</w:t>
            </w:r>
            <w:proofErr w:type="gramEnd"/>
            <w:r w:rsidR="00F17661" w:rsidRPr="0099499D">
              <w:rPr>
                <w:rFonts w:ascii="Arial Narrow" w:hAnsi="Arial Narrow" w:cs="Arial"/>
                <w:sz w:val="20"/>
              </w:rPr>
              <w:t>(s) not approved</w:t>
            </w:r>
          </w:p>
        </w:tc>
      </w:tr>
      <w:tr w:rsidR="003615E8" w:rsidRPr="0099499D" w14:paraId="589F336F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E6B2D7C" w14:textId="77777777" w:rsidR="003615E8" w:rsidRPr="0099499D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9499D">
              <w:rPr>
                <w:rFonts w:ascii="Arial Narrow" w:hAnsi="Arial Narrow" w:cs="Arial"/>
                <w:b/>
                <w:bCs/>
                <w:sz w:val="20"/>
              </w:rPr>
              <w:t>Gross Cap</w:t>
            </w:r>
            <w:r w:rsidRPr="0099499D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40BCB05C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21C689BF" w14:textId="77777777" w:rsidR="003615E8" w:rsidRPr="0099499D" w:rsidRDefault="003615E8" w:rsidP="00B2567B">
            <w:pPr>
              <w:bidi/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4"/>
          </w:p>
        </w:tc>
      </w:tr>
      <w:tr w:rsidR="003615E8" w:rsidRPr="0099499D" w14:paraId="26292CC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6E851B5D" w14:textId="77777777" w:rsidR="003615E8" w:rsidRPr="0099499D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9499D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99499D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377AA29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</w:tcPr>
          <w:p w14:paraId="20C7A59D" w14:textId="77777777" w:rsidR="003615E8" w:rsidRPr="0099499D" w:rsidRDefault="003615E8" w:rsidP="00F17661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9499D" w14:paraId="4300D6E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4A7F011" w14:textId="77777777" w:rsidR="003615E8" w:rsidRPr="0099499D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9499D">
              <w:rPr>
                <w:rFonts w:ascii="Arial Narrow" w:hAnsi="Arial Narrow" w:cs="Arial"/>
                <w:b/>
                <w:bCs/>
                <w:sz w:val="20"/>
              </w:rPr>
              <w:t>Adjustment Time Frame</w:t>
            </w:r>
            <w:r w:rsidRPr="0099499D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9B175E0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</w:tcPr>
          <w:p w14:paraId="7803C09A" w14:textId="77777777" w:rsidR="003615E8" w:rsidRPr="0099499D" w:rsidRDefault="003615E8" w:rsidP="007605BC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99499D" w14:paraId="465BEC60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1241E2B2" w14:textId="763A4496" w:rsidR="003615E8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>Required</w:t>
            </w:r>
            <w:proofErr w:type="gramEnd"/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Review Date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vAlign w:val="center"/>
          </w:tcPr>
          <w:p w14:paraId="04A27AAB" w14:textId="77777777" w:rsidR="003615E8" w:rsidRPr="0099499D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</w:tcPr>
          <w:p w14:paraId="6848A7D8" w14:textId="77777777" w:rsidR="003615E8" w:rsidRPr="0099499D" w:rsidRDefault="003615E8" w:rsidP="007605BC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9499D" w14:paraId="2D0465AC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4F87EFB9" w14:textId="77777777" w:rsidR="000C4B11" w:rsidRPr="0099499D" w:rsidRDefault="000C4B11" w:rsidP="007605BC">
            <w:pPr>
              <w:bidi/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99499D" w14:paraId="253376D8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vAlign w:val="center"/>
          </w:tcPr>
          <w:p w14:paraId="1CBD4CAE" w14:textId="77777777" w:rsidR="00FB784B" w:rsidRPr="0099499D" w:rsidRDefault="00FB784B" w:rsidP="00FD7492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Director’s Use Only</w:t>
            </w:r>
          </w:p>
        </w:tc>
      </w:tr>
      <w:tr w:rsidR="00F17661" w:rsidRPr="0099499D" w14:paraId="4387EF95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426308D2" w14:textId="3DC34B67" w:rsidR="00F17661" w:rsidRPr="0099499D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FORMCHECKBOX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r w:rsidRPr="0099499D">
              <w:rPr>
                <w:rFonts w:ascii="Arial Narrow" w:hAnsi="Arial Narrow" w:cs="Arial"/>
                <w:sz w:val="20"/>
              </w:rPr>
              <w:t xml:space="preserve"> Approve Adjustment as recommended above</w:t>
            </w:r>
            <w:r w:rsidR="00175D37" w:rsidRPr="0099499D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764" w:type="dxa"/>
            <w:gridSpan w:val="7"/>
            <w:vAlign w:val="center"/>
          </w:tcPr>
          <w:p w14:paraId="6C563DA6" w14:textId="77777777" w:rsidR="00F17661" w:rsidRPr="0099499D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FORMCHECKBOX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r w:rsidRPr="0099499D">
              <w:rPr>
                <w:rFonts w:ascii="Arial Narrow" w:hAnsi="Arial Narrow" w:cs="Arial"/>
                <w:sz w:val="20"/>
              </w:rPr>
              <w:t xml:space="preserve"> Decline adjustment; maintain current SFS%.</w:t>
            </w:r>
          </w:p>
        </w:tc>
      </w:tr>
      <w:tr w:rsidR="00F17661" w:rsidRPr="0099499D" w14:paraId="568AFEDF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50FEFEB8" w14:textId="083092D3" w:rsidR="00F17661" w:rsidRPr="0099499D" w:rsidRDefault="00F17661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FORMCHECKBOX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8"/>
            <w:r w:rsidRPr="0099499D">
              <w:rPr>
                <w:rFonts w:ascii="Arial Narrow" w:hAnsi="Arial Narrow" w:cs="Arial"/>
                <w:sz w:val="20"/>
              </w:rPr>
              <w:t xml:space="preserve"> Approve adjustment with changes below</w:t>
            </w:r>
            <w:r w:rsidR="00175D37" w:rsidRPr="0099499D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764" w:type="dxa"/>
            <w:gridSpan w:val="7"/>
            <w:vAlign w:val="center"/>
          </w:tcPr>
          <w:p w14:paraId="617EBFA5" w14:textId="569CB99C" w:rsidR="00F17661" w:rsidRPr="0099499D" w:rsidRDefault="00175D37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99499D">
              <w:rPr>
                <w:rFonts w:ascii="Arial Narrow" w:hAnsi="Arial Narrow" w:cs="Arial"/>
                <w:sz w:val="20"/>
              </w:rPr>
              <w:t>:</w:t>
            </w:r>
            <w:r w:rsidR="00F17661" w:rsidRPr="0099499D">
              <w:rPr>
                <w:rFonts w:ascii="Arial Narrow" w:hAnsi="Arial Narrow" w:cs="Arial"/>
                <w:sz w:val="20"/>
              </w:rPr>
              <w:t>Reason</w:t>
            </w:r>
            <w:proofErr w:type="gramEnd"/>
            <w:r w:rsidR="00F17661" w:rsidRPr="0099499D">
              <w:rPr>
                <w:rFonts w:ascii="Arial Narrow" w:hAnsi="Arial Narrow" w:cs="Arial"/>
                <w:sz w:val="20"/>
              </w:rPr>
              <w:t>(s) not approved</w:t>
            </w:r>
          </w:p>
        </w:tc>
      </w:tr>
      <w:tr w:rsidR="003615E8" w:rsidRPr="0099499D" w14:paraId="79ED1BD4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2D609A5D" w14:textId="4FA4B76D" w:rsidR="003615E8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>Adjusted</w:t>
            </w:r>
            <w:proofErr w:type="gramEnd"/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SFS%</w:t>
            </w:r>
          </w:p>
        </w:tc>
        <w:tc>
          <w:tcPr>
            <w:tcW w:w="2609" w:type="dxa"/>
            <w:gridSpan w:val="3"/>
            <w:vAlign w:val="center"/>
          </w:tcPr>
          <w:p w14:paraId="6E0EA418" w14:textId="77777777" w:rsidR="003615E8" w:rsidRPr="0099499D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42BA2368" w14:textId="77777777" w:rsidR="003615E8" w:rsidRPr="0099499D" w:rsidRDefault="003615E8" w:rsidP="00B2567B">
            <w:pPr>
              <w:bidi/>
              <w:spacing w:before="60"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</w:tr>
      <w:tr w:rsidR="003615E8" w:rsidRPr="0099499D" w14:paraId="42EE7E27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851860F" w14:textId="1467FCB0" w:rsidR="003615E8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>Gross</w:t>
            </w:r>
            <w:proofErr w:type="gramEnd"/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Cap</w:t>
            </w:r>
          </w:p>
        </w:tc>
        <w:tc>
          <w:tcPr>
            <w:tcW w:w="2609" w:type="dxa"/>
            <w:gridSpan w:val="3"/>
            <w:vAlign w:val="center"/>
          </w:tcPr>
          <w:p w14:paraId="0A90B29D" w14:textId="77777777" w:rsidR="003615E8" w:rsidRPr="0099499D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6C20D73F" w14:textId="77777777" w:rsidR="003615E8" w:rsidRPr="0099499D" w:rsidRDefault="003615E8" w:rsidP="00760F6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9499D" w14:paraId="2841C40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526A7828" w14:textId="77777777" w:rsidR="003615E8" w:rsidRPr="0099499D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9499D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99499D">
              <w:rPr>
                <w:rFonts w:ascii="Arial" w:eastAsia="Arial Narrow" w:hAnsi="Arial Narrow" w:cs="Arial"/>
                <w:b/>
                <w:bCs/>
                <w:sz w:val="20"/>
                <w:rtl/>
                <w:lang w:bidi="en-US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59907623" w14:textId="77777777" w:rsidR="003615E8" w:rsidRPr="0099499D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1611143A" w14:textId="77777777" w:rsidR="003615E8" w:rsidRPr="0099499D" w:rsidRDefault="003615E8" w:rsidP="00760F6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99499D" w14:paraId="60D3FD7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7E0AC511" w14:textId="713513A8" w:rsidR="003615E8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>Adjustment</w:t>
            </w:r>
            <w:proofErr w:type="gramEnd"/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Time Frame</w:t>
            </w:r>
          </w:p>
        </w:tc>
        <w:tc>
          <w:tcPr>
            <w:tcW w:w="2609" w:type="dxa"/>
            <w:gridSpan w:val="3"/>
            <w:vAlign w:val="center"/>
          </w:tcPr>
          <w:p w14:paraId="7E370CAA" w14:textId="77777777" w:rsidR="003615E8" w:rsidRPr="0099499D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20EDE0C1" w14:textId="77777777" w:rsidR="003615E8" w:rsidRPr="0099499D" w:rsidRDefault="003615E8" w:rsidP="00760F6F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99499D" w14:paraId="26062BA5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3FB09926" w14:textId="700454C6" w:rsidR="003615E8" w:rsidRPr="0099499D" w:rsidRDefault="00175D37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99499D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>Required</w:t>
            </w:r>
            <w:proofErr w:type="gramEnd"/>
            <w:r w:rsidR="003615E8" w:rsidRPr="0099499D">
              <w:rPr>
                <w:rFonts w:ascii="Arial Narrow" w:hAnsi="Arial Narrow" w:cs="Arial"/>
                <w:b/>
                <w:bCs/>
                <w:sz w:val="20"/>
              </w:rPr>
              <w:t xml:space="preserve"> Review Date</w:t>
            </w:r>
          </w:p>
        </w:tc>
        <w:tc>
          <w:tcPr>
            <w:tcW w:w="2609" w:type="dxa"/>
            <w:gridSpan w:val="3"/>
            <w:vAlign w:val="center"/>
          </w:tcPr>
          <w:p w14:paraId="74F0207E" w14:textId="77777777" w:rsidR="003615E8" w:rsidRPr="0099499D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2"/>
                <w:szCs w:val="22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2"/>
                <w:szCs w:val="22"/>
                <w:rtl/>
                <w:lang w:bidi="en-US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3B1B6BDF" w14:textId="77777777" w:rsidR="003615E8" w:rsidRPr="0099499D" w:rsidRDefault="003615E8" w:rsidP="00760F6F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99499D" w14:paraId="2D5BC80D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vAlign w:val="bottom"/>
          </w:tcPr>
          <w:p w14:paraId="55C5266B" w14:textId="77777777" w:rsidR="00FB784B" w:rsidRPr="0099499D" w:rsidRDefault="00C05DBE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</w:instrText>
            </w:r>
            <w:bookmarkStart w:id="29" w:name="Text28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FORMTEXT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9AC" w14:textId="77777777" w:rsidR="00FB784B" w:rsidRPr="0099499D" w:rsidRDefault="00FB784B" w:rsidP="00C05DBE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vAlign w:val="bottom"/>
          </w:tcPr>
          <w:p w14:paraId="7BFCD3F1" w14:textId="77777777" w:rsidR="00FB784B" w:rsidRPr="0099499D" w:rsidRDefault="00C05DBE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99499D">
              <w:rPr>
                <w:rFonts w:ascii="Arial" w:eastAsia="Arial Narrow" w:hAnsi="Arial Narrow" w:cs="Arial"/>
                <w:sz w:val="20"/>
                <w:rtl/>
                <w:lang w:bidi="en-US"/>
              </w:rPr>
              <w:instrText xml:space="preserve"> FORMTEXT </w:instrTex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separate"/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="00E92988" w:rsidRPr="0099499D">
              <w:rPr>
                <w:rFonts w:ascii="Arial Narrow" w:eastAsia="Arial Narrow" w:hAnsi="Arial Narrow" w:cs="Arial"/>
                <w:noProof/>
                <w:sz w:val="20"/>
                <w:rtl/>
                <w:lang w:bidi="en-US"/>
              </w:rPr>
              <w:t> </w:t>
            </w:r>
            <w:r w:rsidRPr="0099499D">
              <w:rPr>
                <w:rFonts w:ascii="Arial Narrow" w:eastAsia="Arial Narrow" w:hAnsi="Arial Narrow" w:cs="Arial"/>
                <w:sz w:val="20"/>
                <w:rtl/>
                <w:lang w:bidi="en-US"/>
              </w:rPr>
              <w:fldChar w:fldCharType="end"/>
            </w:r>
            <w:bookmarkEnd w:id="30"/>
          </w:p>
        </w:tc>
      </w:tr>
      <w:tr w:rsidR="00FB784B" w:rsidRPr="0002487A" w14:paraId="4BFAEBB4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</w:tcPr>
          <w:p w14:paraId="35166C2C" w14:textId="77777777" w:rsidR="00FB784B" w:rsidRPr="0099499D" w:rsidRDefault="00FB784B" w:rsidP="00E256CB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hAnsi="Arial Narrow" w:cs="Arial"/>
                <w:sz w:val="20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409878" w14:textId="77777777" w:rsidR="00FB784B" w:rsidRPr="0099499D" w:rsidRDefault="00FB784B" w:rsidP="00FB784B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</w:tcPr>
          <w:p w14:paraId="21260E2F" w14:textId="77777777" w:rsidR="00FB784B" w:rsidRPr="0002487A" w:rsidRDefault="00FB784B" w:rsidP="00F17661">
            <w:pPr>
              <w:bidi/>
              <w:rPr>
                <w:rFonts w:ascii="Arial Narrow" w:hAnsi="Arial Narrow" w:cs="Arial"/>
                <w:sz w:val="20"/>
              </w:rPr>
            </w:pPr>
            <w:r w:rsidRPr="0099499D">
              <w:rPr>
                <w:rFonts w:ascii="Arial Narrow" w:hAnsi="Arial Narrow" w:cs="Arial"/>
                <w:sz w:val="20"/>
              </w:rPr>
              <w:t>Date</w:t>
            </w:r>
          </w:p>
        </w:tc>
      </w:tr>
    </w:tbl>
    <w:p w14:paraId="74312EEE" w14:textId="77777777" w:rsidR="00C05DBE" w:rsidRPr="0002487A" w:rsidRDefault="00C05DBE" w:rsidP="00AC2C2E">
      <w:pPr>
        <w:bidi/>
        <w:rPr>
          <w:rFonts w:ascii="Arial Narrow" w:hAnsi="Arial Narrow" w:cs="Arial"/>
          <w:iCs/>
          <w:sz w:val="10"/>
          <w:szCs w:val="10"/>
        </w:rPr>
      </w:pPr>
    </w:p>
    <w:sectPr w:rsidR="00C05DBE" w:rsidRPr="0002487A" w:rsidSect="00C05DB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E70" w14:textId="77777777" w:rsidR="00EB433B" w:rsidRDefault="00EB433B">
      <w:r>
        <w:separator/>
      </w:r>
    </w:p>
  </w:endnote>
  <w:endnote w:type="continuationSeparator" w:id="0">
    <w:p w14:paraId="0D340FA8" w14:textId="77777777" w:rsidR="00EB433B" w:rsidRDefault="00E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1A4" w14:textId="22BC1FDD" w:rsidR="000B578E" w:rsidRPr="00887D6A" w:rsidRDefault="000B578E" w:rsidP="00C05DBE">
    <w:pPr>
      <w:pStyle w:val="Footer"/>
      <w:tabs>
        <w:tab w:val="clear" w:pos="8640"/>
        <w:tab w:val="right" w:pos="10526"/>
      </w:tabs>
      <w:bidi/>
      <w:ind w:right="-14"/>
      <w:rPr>
        <w:rFonts w:ascii="Arial Narrow" w:hAnsi="Arial Narrow" w:cs="Arial"/>
        <w:sz w:val="16"/>
        <w:szCs w:val="16"/>
      </w:rPr>
    </w:pPr>
    <w:r w:rsidRPr="0099499D">
      <w:rPr>
        <w:rFonts w:ascii="Arial Narrow" w:hAnsi="Arial Narrow" w:cs="Arial"/>
        <w:sz w:val="16"/>
        <w:szCs w:val="16"/>
      </w:rPr>
      <w:t>NC ITP Financial Review and Hardship Adjustment Application (7/11, Review 7/12, Updated 7/20, Revised 3/22)</w:t>
    </w:r>
    <w:r w:rsidRPr="000D4B39">
      <w:rPr>
        <w:rFonts w:ascii="Arial Narrow" w:hAnsi="Arial Narrow" w:cs="Arial"/>
        <w:sz w:val="16"/>
        <w:szCs w:val="16"/>
      </w:rPr>
      <w:tab/>
    </w:r>
    <w:r w:rsidR="000D4B39" w:rsidRPr="00887D6A">
      <w:rPr>
        <w:rFonts w:ascii="Arial Narrow" w:eastAsia="Arial Narrow" w:hAnsi="Arial Narrow" w:cs="Arial"/>
        <w:sz w:val="16"/>
        <w:szCs w:val="16"/>
        <w:rtl/>
      </w:rPr>
      <w:t xml:space="preserve">صفحه </w:t>
    </w:r>
    <w:r w:rsidRPr="00887D6A">
      <w:rPr>
        <w:rStyle w:val="PageNumber"/>
        <w:rFonts w:ascii="Arial Narrow" w:eastAsia="Arial Narrow" w:hAnsi="Arial Narrow" w:cs="Arial"/>
        <w:sz w:val="16"/>
        <w:szCs w:val="16"/>
        <w:rtl/>
        <w:lang w:bidi="en-US"/>
      </w:rPr>
      <w:fldChar w:fldCharType="begin"/>
    </w:r>
    <w:r w:rsidRPr="00887D6A">
      <w:rPr>
        <w:rStyle w:val="PageNumber"/>
        <w:rFonts w:ascii="Arial Narrow" w:eastAsia="Arial Narrow" w:hAnsi="Arial Narrow" w:cs="Arial"/>
        <w:sz w:val="16"/>
        <w:szCs w:val="16"/>
        <w:rtl/>
        <w:lang w:bidi="en-US"/>
      </w:rPr>
      <w:instrText xml:space="preserve"> PAGE </w:instrText>
    </w:r>
    <w:r w:rsidRPr="00887D6A">
      <w:rPr>
        <w:rStyle w:val="PageNumber"/>
        <w:rFonts w:ascii="Arial Narrow" w:eastAsia="Arial Narrow" w:hAnsi="Arial Narrow" w:cs="Arial"/>
        <w:sz w:val="16"/>
        <w:szCs w:val="16"/>
        <w:rtl/>
        <w:lang w:bidi="en-US"/>
      </w:rPr>
      <w:fldChar w:fldCharType="separate"/>
    </w:r>
    <w:r w:rsidR="00887D6A">
      <w:rPr>
        <w:rStyle w:val="PageNumber"/>
        <w:rFonts w:ascii="Arial Narrow" w:eastAsia="Arial Narrow" w:hAnsi="Arial Narrow" w:cs="Arial"/>
        <w:noProof/>
        <w:sz w:val="16"/>
        <w:szCs w:val="16"/>
        <w:rtl/>
      </w:rPr>
      <w:t>1</w:t>
    </w:r>
    <w:r w:rsidRPr="00887D6A">
      <w:rPr>
        <w:rStyle w:val="PageNumber"/>
        <w:rFonts w:ascii="Arial Narrow" w:eastAsia="Arial Narrow" w:hAnsi="Arial Narrow" w:cs="Arial"/>
        <w:sz w:val="16"/>
        <w:szCs w:val="16"/>
        <w:rtl/>
        <w:lang w:bidi="en-US"/>
      </w:rPr>
      <w:fldChar w:fldCharType="end"/>
    </w:r>
    <w:r w:rsidRPr="00887D6A">
      <w:rPr>
        <w:rFonts w:ascii="Arial Narrow" w:eastAsia="Arial Narrow" w:hAnsi="Arial Narrow" w:cs="Arial"/>
        <w:sz w:val="16"/>
        <w:szCs w:val="16"/>
        <w:rtl/>
      </w:rPr>
      <w:t xml:space="preserve"> از</w:t>
    </w:r>
    <w:r w:rsidR="000D4B39">
      <w:rPr>
        <w:rFonts w:ascii="Arial Narrow" w:eastAsia="Arial Narrow" w:hAnsi="Arial Narrow" w:cs="Arial"/>
        <w:sz w:val="16"/>
        <w:szCs w:val="16"/>
      </w:rPr>
      <w:t xml:space="preserve">1 </w:t>
    </w:r>
    <w:r w:rsidRPr="00887D6A">
      <w:rPr>
        <w:rFonts w:ascii="Arial Narrow" w:eastAsia="Arial Narrow" w:hAnsi="Arial Narrow" w:cs="Arial"/>
        <w:sz w:val="16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19B7" w14:textId="77777777" w:rsidR="00EB433B" w:rsidRDefault="00EB433B">
      <w:r>
        <w:separator/>
      </w:r>
    </w:p>
  </w:footnote>
  <w:footnote w:type="continuationSeparator" w:id="0">
    <w:p w14:paraId="20799364" w14:textId="77777777" w:rsidR="00EB433B" w:rsidRDefault="00EB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3925" w14:textId="77777777" w:rsidR="000B578E" w:rsidRDefault="000B578E" w:rsidP="00F664A9">
    <w:pPr>
      <w:pStyle w:val="Head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en-US"/>
      </w:rPr>
      <w:fldChar w:fldCharType="begin"/>
    </w:r>
    <w:r>
      <w:rPr>
        <w:rStyle w:val="PageNumber"/>
        <w:rFonts w:ascii="Times New Roman"/>
        <w:sz w:val="20"/>
        <w:rtl/>
        <w:lang w:bidi="en-US"/>
      </w:rPr>
      <w:instrText xml:space="preserve">PAGE  </w:instrText>
    </w:r>
    <w:r>
      <w:rPr>
        <w:rStyle w:val="PageNumber"/>
        <w:rtl/>
        <w:lang w:bidi="en-US"/>
      </w:rPr>
      <w:fldChar w:fldCharType="separate"/>
    </w:r>
    <w:r w:rsidR="00E92988">
      <w:rPr>
        <w:rStyle w:val="PageNumber"/>
        <w:noProof/>
        <w:rtl/>
      </w:rPr>
      <w:t>1</w:t>
    </w:r>
    <w:r>
      <w:rPr>
        <w:rStyle w:val="PageNumber"/>
        <w:rtl/>
        <w:lang w:bidi="en-US"/>
      </w:rPr>
      <w:fldChar w:fldCharType="end"/>
    </w:r>
  </w:p>
  <w:p w14:paraId="256F0647" w14:textId="77777777" w:rsidR="000B578E" w:rsidRDefault="000B578E" w:rsidP="00F41E79">
    <w:pPr>
      <w:pStyle w:val="Header"/>
      <w:bidi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DA16" w14:textId="77777777" w:rsidR="0099499D" w:rsidRPr="00DB7B8E" w:rsidRDefault="0099499D" w:rsidP="0099499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1" w:name="_Hlk204774702"/>
    <w:bookmarkStart w:id="32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76A158DD" w14:textId="7A640FFB" w:rsidR="000B578E" w:rsidRPr="0099499D" w:rsidRDefault="0099499D" w:rsidP="0099499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3" w:name="_Hlk204774722"/>
    <w:bookmarkEnd w:id="31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32"/>
    <w:bookmarkEnd w:id="33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32D9" w14:textId="77777777" w:rsidR="000B578E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proofErr w:type="spellStart"/>
    <w:r w:rsidRPr="0033165F">
      <w:rPr>
        <w:rFonts w:ascii="Arial Narrow" w:eastAsia="Arial Narrow" w:hAnsi="Arial Narrow"/>
        <w:sz w:val="18"/>
        <w:szCs w:val="18"/>
        <w:rtl/>
      </w:rPr>
      <w:t>ریاست</w:t>
    </w:r>
    <w:proofErr w:type="spellEnd"/>
    <w:r w:rsidRPr="0033165F">
      <w:rPr>
        <w:rFonts w:ascii="Arial Narrow" w:eastAsia="Arial Narrow" w:hAnsi="Arial Narrow"/>
        <w:sz w:val="18"/>
        <w:szCs w:val="18"/>
        <w:rtl/>
      </w:rPr>
      <w:t xml:space="preserve"> صحت </w:t>
    </w:r>
    <w:proofErr w:type="gramStart"/>
    <w:r w:rsidRPr="0033165F">
      <w:rPr>
        <w:rFonts w:ascii="Arial Narrow" w:eastAsia="Arial Narrow" w:hAnsi="Arial Narrow"/>
        <w:sz w:val="18"/>
        <w:szCs w:val="18"/>
        <w:rtl/>
      </w:rPr>
      <w:t>و خدمات</w:t>
    </w:r>
    <w:proofErr w:type="gramEnd"/>
    <w:r w:rsidRPr="0033165F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33165F">
      <w:rPr>
        <w:rFonts w:ascii="Arial Narrow" w:eastAsia="Arial Narrow" w:hAnsi="Arial Narrow"/>
        <w:sz w:val="18"/>
        <w:szCs w:val="18"/>
        <w:rtl/>
      </w:rPr>
      <w:t>بشری</w:t>
    </w:r>
    <w:proofErr w:type="spellEnd"/>
    <w:r w:rsidRPr="0033165F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33165F">
      <w:rPr>
        <w:rFonts w:ascii="Arial Narrow" w:eastAsia="Arial Narrow" w:hAnsi="Arial Narrow"/>
        <w:sz w:val="18"/>
        <w:szCs w:val="18"/>
        <w:rtl/>
      </w:rPr>
      <w:t>کارولینای</w:t>
    </w:r>
    <w:proofErr w:type="spellEnd"/>
    <w:r w:rsidRPr="0033165F">
      <w:rPr>
        <w:rFonts w:ascii="Arial Narrow" w:eastAsia="Arial Narrow" w:hAnsi="Arial Narrow"/>
        <w:sz w:val="18"/>
        <w:szCs w:val="18"/>
        <w:rtl/>
      </w:rPr>
      <w:t xml:space="preserve"> </w:t>
    </w:r>
    <w:proofErr w:type="spellStart"/>
    <w:r w:rsidRPr="0033165F">
      <w:rPr>
        <w:rFonts w:ascii="Arial Narrow" w:eastAsia="Arial Narrow" w:hAnsi="Arial Narrow"/>
        <w:sz w:val="18"/>
        <w:szCs w:val="18"/>
        <w:rtl/>
      </w:rPr>
      <w:t>شمالی</w:t>
    </w:r>
    <w:proofErr w:type="spellEnd"/>
  </w:p>
  <w:p w14:paraId="293B5FB0" w14:textId="77777777" w:rsidR="000B578E" w:rsidRPr="002952F4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  <w:rtl/>
      </w:rPr>
      <w:t>بخش صحت عامه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178731383">
    <w:abstractNumId w:val="6"/>
  </w:num>
  <w:num w:numId="2" w16cid:durableId="1505125219">
    <w:abstractNumId w:val="5"/>
  </w:num>
  <w:num w:numId="3" w16cid:durableId="2041665976">
    <w:abstractNumId w:val="12"/>
  </w:num>
  <w:num w:numId="4" w16cid:durableId="892960390">
    <w:abstractNumId w:val="2"/>
  </w:num>
  <w:num w:numId="5" w16cid:durableId="1231422309">
    <w:abstractNumId w:val="4"/>
  </w:num>
  <w:num w:numId="6" w16cid:durableId="445731017">
    <w:abstractNumId w:val="0"/>
  </w:num>
  <w:num w:numId="7" w16cid:durableId="760419346">
    <w:abstractNumId w:val="11"/>
  </w:num>
  <w:num w:numId="8" w16cid:durableId="1901672697">
    <w:abstractNumId w:val="7"/>
  </w:num>
  <w:num w:numId="9" w16cid:durableId="375786161">
    <w:abstractNumId w:val="3"/>
  </w:num>
  <w:num w:numId="10" w16cid:durableId="411198734">
    <w:abstractNumId w:val="9"/>
  </w:num>
  <w:num w:numId="11" w16cid:durableId="911432938">
    <w:abstractNumId w:val="10"/>
  </w:num>
  <w:num w:numId="12" w16cid:durableId="389765646">
    <w:abstractNumId w:val="1"/>
  </w:num>
  <w:num w:numId="13" w16cid:durableId="835072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r6z+qcMlQJF7vsXCGNNc6VctctPpNKbzSMXFirWM0Hx5TNl00mto/ZT+wlVaXSjREjwCoxs5/YR7idPk9YByQ==" w:salt="beguAw4MV6Rh/vm4/fS5pQ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02487A"/>
    <w:rsid w:val="0003369D"/>
    <w:rsid w:val="0004626F"/>
    <w:rsid w:val="00054875"/>
    <w:rsid w:val="00067A28"/>
    <w:rsid w:val="000B0F66"/>
    <w:rsid w:val="000B578E"/>
    <w:rsid w:val="000B75B8"/>
    <w:rsid w:val="000C4B11"/>
    <w:rsid w:val="000C6DBC"/>
    <w:rsid w:val="000D2345"/>
    <w:rsid w:val="000D4353"/>
    <w:rsid w:val="000D4B39"/>
    <w:rsid w:val="000E129D"/>
    <w:rsid w:val="001042C4"/>
    <w:rsid w:val="00107286"/>
    <w:rsid w:val="00165D2A"/>
    <w:rsid w:val="00167AB3"/>
    <w:rsid w:val="00175D37"/>
    <w:rsid w:val="00183882"/>
    <w:rsid w:val="001A048B"/>
    <w:rsid w:val="001A77D9"/>
    <w:rsid w:val="001B5083"/>
    <w:rsid w:val="001E5C37"/>
    <w:rsid w:val="00202968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B298A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2FBC"/>
    <w:rsid w:val="005D6B95"/>
    <w:rsid w:val="005E4C2A"/>
    <w:rsid w:val="005E7A9D"/>
    <w:rsid w:val="00604D54"/>
    <w:rsid w:val="006101AE"/>
    <w:rsid w:val="0062285C"/>
    <w:rsid w:val="006313A3"/>
    <w:rsid w:val="00651E1C"/>
    <w:rsid w:val="00653A0D"/>
    <w:rsid w:val="0065454D"/>
    <w:rsid w:val="00666F44"/>
    <w:rsid w:val="0067416D"/>
    <w:rsid w:val="00682F5A"/>
    <w:rsid w:val="006E04E7"/>
    <w:rsid w:val="00702C59"/>
    <w:rsid w:val="0070384D"/>
    <w:rsid w:val="00721E1F"/>
    <w:rsid w:val="0072230E"/>
    <w:rsid w:val="0072432B"/>
    <w:rsid w:val="00725032"/>
    <w:rsid w:val="00735F63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87D6A"/>
    <w:rsid w:val="00895155"/>
    <w:rsid w:val="008968D0"/>
    <w:rsid w:val="008A230E"/>
    <w:rsid w:val="008B17F8"/>
    <w:rsid w:val="008C13A1"/>
    <w:rsid w:val="008C158E"/>
    <w:rsid w:val="008C2327"/>
    <w:rsid w:val="008D033F"/>
    <w:rsid w:val="008E7DCC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499D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0110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13EF4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92988"/>
    <w:rsid w:val="00EA491D"/>
    <w:rsid w:val="00EA5903"/>
    <w:rsid w:val="00EB433B"/>
    <w:rsid w:val="00EB47C4"/>
    <w:rsid w:val="00EB6D4A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1FBFE848"/>
  <w15:docId w15:val="{FC97F99E-45E1-481F-B1CB-26D8D8E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9499D"/>
    <w:rPr>
      <w:rFonts w:ascii="BenguiatGot Bk BT" w:hAnsi="BenguiatGot Bk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Fees%20Billing%20Reimbursement\Financial%20Hardship%20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Hardship Application_English.dotx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10</cp:revision>
  <cp:lastPrinted>2011-03-08T15:24:00Z</cp:lastPrinted>
  <dcterms:created xsi:type="dcterms:W3CDTF">2025-05-13T13:05:00Z</dcterms:created>
  <dcterms:modified xsi:type="dcterms:W3CDTF">2025-07-30T18:05:00Z</dcterms:modified>
  <cp:category>Fees, Billing, Reimbursement</cp:category>
</cp:coreProperties>
</file>