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15192A" w14:paraId="3F981839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4FC1E0E0" w14:textId="77777777" w:rsidR="00EB47C4" w:rsidRPr="0015192A" w:rsidRDefault="00EB47C4" w:rsidP="00F02BDB">
            <w:pPr>
              <w:bidi/>
              <w:rPr>
                <w:rFonts w:ascii="Arial Black" w:hAnsi="Arial Black" w:cs="Arial"/>
                <w:b/>
                <w:bCs/>
                <w:i/>
                <w:sz w:val="28"/>
                <w:szCs w:val="28"/>
              </w:rPr>
            </w:pPr>
            <w:r w:rsidRPr="0015192A">
              <w:rPr>
                <w:rFonts w:ascii="Arial Black" w:eastAsia="Arial Black" w:hAnsi="Arial Black" w:cs="Arial"/>
                <w:b/>
                <w:bCs/>
                <w:i/>
                <w:iCs/>
                <w:sz w:val="28"/>
                <w:szCs w:val="28"/>
                <w:rtl/>
                <w:lang w:bidi="ur-PK"/>
              </w:rPr>
              <w:t>نارتھ کیرولینا انفینٹ-ٹوڈلر پروگرام</w:t>
            </w:r>
          </w:p>
        </w:tc>
        <w:tc>
          <w:tcPr>
            <w:tcW w:w="1530" w:type="dxa"/>
            <w:vAlign w:val="bottom"/>
          </w:tcPr>
          <w:p w14:paraId="5BDCC5AB" w14:textId="77777777" w:rsidR="00EB47C4" w:rsidRPr="0015192A" w:rsidRDefault="00EB47C4" w:rsidP="00EB47C4">
            <w:pPr>
              <w:bidi/>
              <w:rPr>
                <w:rFonts w:ascii="Arial Narrow" w:hAnsi="Arial Narrow" w:cs="Arial"/>
                <w:iCs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</w:instrText>
            </w:r>
            <w:bookmarkStart w:id="0" w:name="Text30"/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FORMTEXT </w:instrTex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0"/>
          </w:p>
        </w:tc>
      </w:tr>
    </w:tbl>
    <w:p w14:paraId="48E61A26" w14:textId="77777777" w:rsidR="00054875" w:rsidRPr="0015192A" w:rsidRDefault="00BC24F6" w:rsidP="000C4B11">
      <w:pPr>
        <w:bidi/>
        <w:spacing w:after="120"/>
        <w:rPr>
          <w:rFonts w:ascii="Arial Black" w:hAnsi="Arial Black" w:cs="Arial"/>
          <w:b/>
          <w:bCs/>
          <w:i/>
          <w:sz w:val="24"/>
          <w:szCs w:val="24"/>
        </w:rPr>
      </w:pPr>
      <w:r w:rsidRPr="0015192A">
        <w:rPr>
          <w:rFonts w:ascii="Arial Black" w:eastAsia="Arial Black" w:hAnsi="Arial Black" w:cs="Arial"/>
          <w:b/>
          <w:bCs/>
          <w:i/>
          <w:iCs/>
          <w:szCs w:val="32"/>
          <w:rtl/>
          <w:lang w:bidi="ur-PK"/>
        </w:rPr>
        <w:t>مالیاتی جائزہ اور مشکل ایڈجسٹمنٹ کی درخواست</w:t>
      </w:r>
    </w:p>
    <w:tbl>
      <w:tblPr>
        <w:bidiVisual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20"/>
        <w:gridCol w:w="553"/>
        <w:gridCol w:w="16"/>
        <w:gridCol w:w="2040"/>
        <w:gridCol w:w="549"/>
        <w:gridCol w:w="381"/>
        <w:gridCol w:w="187"/>
        <w:gridCol w:w="746"/>
        <w:gridCol w:w="291"/>
        <w:gridCol w:w="759"/>
        <w:gridCol w:w="2851"/>
      </w:tblGrid>
      <w:tr w:rsidR="007605BC" w:rsidRPr="0015192A" w14:paraId="353B164C" w14:textId="77777777" w:rsidTr="00FD7492">
        <w:trPr>
          <w:jc w:val="center"/>
        </w:trPr>
        <w:tc>
          <w:tcPr>
            <w:tcW w:w="10598" w:type="dxa"/>
            <w:gridSpan w:val="12"/>
          </w:tcPr>
          <w:p w14:paraId="3E85FCAC" w14:textId="77777777" w:rsidR="007605BC" w:rsidRPr="0015192A" w:rsidRDefault="007605BC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کلائنٹ کی معلومات:</w:t>
            </w:r>
          </w:p>
        </w:tc>
      </w:tr>
      <w:tr w:rsidR="00AC2C2E" w:rsidRPr="0015192A" w14:paraId="27AA1B5A" w14:textId="77777777" w:rsidTr="00FD7492">
        <w:trPr>
          <w:jc w:val="center"/>
        </w:trPr>
        <w:tc>
          <w:tcPr>
            <w:tcW w:w="1705" w:type="dxa"/>
          </w:tcPr>
          <w:p w14:paraId="36D323D9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درخواست دہندہ کا نام: </w:t>
            </w:r>
          </w:p>
        </w:tc>
        <w:tc>
          <w:tcPr>
            <w:tcW w:w="4246" w:type="dxa"/>
            <w:gridSpan w:val="7"/>
          </w:tcPr>
          <w:p w14:paraId="5D13052F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"/>
          </w:p>
        </w:tc>
        <w:tc>
          <w:tcPr>
            <w:tcW w:w="1796" w:type="dxa"/>
            <w:gridSpan w:val="3"/>
          </w:tcPr>
          <w:p w14:paraId="3DBAD59C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درخواست کی تاریخ:</w:t>
            </w:r>
          </w:p>
        </w:tc>
        <w:bookmarkStart w:id="2" w:name="Text5"/>
        <w:tc>
          <w:tcPr>
            <w:tcW w:w="2851" w:type="dxa"/>
          </w:tcPr>
          <w:p w14:paraId="43A18CFA" w14:textId="77777777" w:rsidR="00AC2C2E" w:rsidRPr="0015192A" w:rsidRDefault="00725032" w:rsidP="00725032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2"/>
          </w:p>
        </w:tc>
      </w:tr>
      <w:tr w:rsidR="00AC2C2E" w:rsidRPr="0015192A" w14:paraId="7E4B0A12" w14:textId="77777777" w:rsidTr="00FD7492">
        <w:trPr>
          <w:jc w:val="center"/>
        </w:trPr>
        <w:tc>
          <w:tcPr>
            <w:tcW w:w="1705" w:type="dxa"/>
          </w:tcPr>
          <w:p w14:paraId="43E81EF1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اسٹریٹ کا پتہ:</w:t>
            </w:r>
          </w:p>
        </w:tc>
        <w:tc>
          <w:tcPr>
            <w:tcW w:w="4246" w:type="dxa"/>
            <w:gridSpan w:val="7"/>
          </w:tcPr>
          <w:p w14:paraId="3AF7D5D3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3"/>
          </w:p>
        </w:tc>
        <w:tc>
          <w:tcPr>
            <w:tcW w:w="1796" w:type="dxa"/>
            <w:gridSpan w:val="3"/>
          </w:tcPr>
          <w:p w14:paraId="50D2C410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بچے کا نام:</w:t>
            </w:r>
          </w:p>
        </w:tc>
        <w:bookmarkStart w:id="4" w:name="Text6"/>
        <w:tc>
          <w:tcPr>
            <w:tcW w:w="2851" w:type="dxa"/>
          </w:tcPr>
          <w:p w14:paraId="40B86D6F" w14:textId="77777777" w:rsidR="00AC2C2E" w:rsidRPr="0015192A" w:rsidRDefault="00725032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4"/>
          </w:p>
        </w:tc>
      </w:tr>
      <w:tr w:rsidR="00AC2C2E" w:rsidRPr="0015192A" w14:paraId="246F5737" w14:textId="77777777" w:rsidTr="00FD7492">
        <w:trPr>
          <w:jc w:val="center"/>
        </w:trPr>
        <w:tc>
          <w:tcPr>
            <w:tcW w:w="1705" w:type="dxa"/>
          </w:tcPr>
          <w:p w14:paraId="1FCE5112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شہر، ریاست، زپ:</w:t>
            </w:r>
          </w:p>
        </w:tc>
        <w:tc>
          <w:tcPr>
            <w:tcW w:w="4246" w:type="dxa"/>
            <w:gridSpan w:val="7"/>
          </w:tcPr>
          <w:p w14:paraId="4908F52F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5"/>
          </w:p>
        </w:tc>
        <w:tc>
          <w:tcPr>
            <w:tcW w:w="1796" w:type="dxa"/>
            <w:gridSpan w:val="3"/>
          </w:tcPr>
          <w:p w14:paraId="77B2D726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بچے کی تاریخ پیدائش:</w:t>
            </w:r>
          </w:p>
        </w:tc>
        <w:bookmarkStart w:id="6" w:name="Text7"/>
        <w:tc>
          <w:tcPr>
            <w:tcW w:w="2851" w:type="dxa"/>
          </w:tcPr>
          <w:p w14:paraId="22F4CD29" w14:textId="77777777" w:rsidR="00AC2C2E" w:rsidRPr="0015192A" w:rsidRDefault="00725032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6"/>
          </w:p>
        </w:tc>
      </w:tr>
      <w:tr w:rsidR="00AC2C2E" w:rsidRPr="0015192A" w14:paraId="54E670A8" w14:textId="77777777" w:rsidTr="00FD7492">
        <w:trPr>
          <w:jc w:val="center"/>
        </w:trPr>
        <w:tc>
          <w:tcPr>
            <w:tcW w:w="1705" w:type="dxa"/>
          </w:tcPr>
          <w:p w14:paraId="5E71B118" w14:textId="77777777" w:rsidR="00AC2C2E" w:rsidRPr="0015192A" w:rsidRDefault="007605BC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گھر کا فون:</w:t>
            </w:r>
          </w:p>
        </w:tc>
        <w:bookmarkStart w:id="7" w:name="Text4"/>
        <w:tc>
          <w:tcPr>
            <w:tcW w:w="4246" w:type="dxa"/>
            <w:gridSpan w:val="7"/>
          </w:tcPr>
          <w:p w14:paraId="4AA3D6EF" w14:textId="77777777" w:rsidR="00AC2C2E" w:rsidRPr="0015192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7"/>
          </w:p>
        </w:tc>
        <w:tc>
          <w:tcPr>
            <w:tcW w:w="1796" w:type="dxa"/>
            <w:gridSpan w:val="3"/>
          </w:tcPr>
          <w:p w14:paraId="0A797A46" w14:textId="77777777" w:rsidR="00AC2C2E" w:rsidRPr="0015192A" w:rsidRDefault="00AC2C2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سروس کوآرڈینیٹر:</w:t>
            </w:r>
          </w:p>
        </w:tc>
        <w:tc>
          <w:tcPr>
            <w:tcW w:w="2851" w:type="dxa"/>
          </w:tcPr>
          <w:p w14:paraId="71549509" w14:textId="77777777" w:rsidR="00AC2C2E" w:rsidRPr="0015192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8"/>
          </w:p>
        </w:tc>
      </w:tr>
      <w:tr w:rsidR="007605BC" w:rsidRPr="0015192A" w14:paraId="2398D63A" w14:textId="77777777" w:rsidTr="00FD7492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14:paraId="277CB693" w14:textId="77777777" w:rsidR="007605BC" w:rsidRPr="0015192A" w:rsidRDefault="007605BC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دیگر فون:</w:t>
            </w:r>
          </w:p>
        </w:tc>
        <w:tc>
          <w:tcPr>
            <w:tcW w:w="4246" w:type="dxa"/>
            <w:gridSpan w:val="7"/>
            <w:tcBorders>
              <w:bottom w:val="single" w:sz="4" w:space="0" w:color="auto"/>
            </w:tcBorders>
          </w:tcPr>
          <w:p w14:paraId="7674DB33" w14:textId="77777777" w:rsidR="007605BC" w:rsidRPr="0015192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9"/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</w:tcPr>
          <w:p w14:paraId="7C0A1D66" w14:textId="77777777" w:rsidR="007605BC" w:rsidRPr="0015192A" w:rsidRDefault="0092587E" w:rsidP="007605BC">
            <w:pPr>
              <w:bidi/>
              <w:rPr>
                <w:rFonts w:ascii="Arial Narrow" w:hAnsi="Arial Narrow" w:cs="Arial"/>
                <w:sz w:val="20"/>
              </w:rPr>
            </w:pP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10"/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2B16C539" w14:textId="77777777" w:rsidR="007605BC" w:rsidRPr="0015192A" w:rsidRDefault="0092587E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1"/>
          </w:p>
        </w:tc>
      </w:tr>
      <w:tr w:rsidR="00C05DBE" w:rsidRPr="0015192A" w14:paraId="16B0CD80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395F4397" w14:textId="77777777" w:rsidR="00C05DBE" w:rsidRPr="0015192A" w:rsidRDefault="00C05DBE" w:rsidP="007605BC">
            <w:pPr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15192A" w14:paraId="7FE071C0" w14:textId="77777777" w:rsidTr="00FD7492">
        <w:trPr>
          <w:jc w:val="center"/>
        </w:trPr>
        <w:tc>
          <w:tcPr>
            <w:tcW w:w="10598" w:type="dxa"/>
            <w:gridSpan w:val="12"/>
          </w:tcPr>
          <w:p w14:paraId="17C87295" w14:textId="77777777" w:rsidR="007605BC" w:rsidRPr="0015192A" w:rsidRDefault="007605BC" w:rsidP="007605BC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مشکلات کی معلومات:</w:t>
            </w:r>
          </w:p>
        </w:tc>
      </w:tr>
      <w:tr w:rsidR="003C6168" w:rsidRPr="0015192A" w14:paraId="6A6819FA" w14:textId="77777777" w:rsidTr="00FD7492">
        <w:trPr>
          <w:jc w:val="center"/>
        </w:trPr>
        <w:tc>
          <w:tcPr>
            <w:tcW w:w="2794" w:type="dxa"/>
            <w:gridSpan w:val="4"/>
          </w:tcPr>
          <w:p w14:paraId="6078D8B8" w14:textId="77777777" w:rsidR="003C6168" w:rsidRPr="0015192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t>زمرہ</w:t>
            </w:r>
          </w:p>
        </w:tc>
        <w:tc>
          <w:tcPr>
            <w:tcW w:w="4194" w:type="dxa"/>
            <w:gridSpan w:val="6"/>
          </w:tcPr>
          <w:p w14:paraId="171F025B" w14:textId="77777777" w:rsidR="003C6168" w:rsidRPr="0015192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t>فراہم کردہ دستاویزات</w:t>
            </w:r>
          </w:p>
        </w:tc>
        <w:tc>
          <w:tcPr>
            <w:tcW w:w="3610" w:type="dxa"/>
            <w:gridSpan w:val="2"/>
          </w:tcPr>
          <w:p w14:paraId="1BAA2C09" w14:textId="77777777" w:rsidR="003C6168" w:rsidRPr="0015192A" w:rsidRDefault="00811571" w:rsidP="00B2567B">
            <w:pPr>
              <w:bidi/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i/>
                <w:iCs/>
                <w:sz w:val="20"/>
                <w:rtl/>
                <w:lang w:bidi="ur-PK"/>
              </w:rPr>
              <w:t>نقصان اور/یا لاگت کا اثر</w:t>
            </w:r>
          </w:p>
        </w:tc>
      </w:tr>
      <w:tr w:rsidR="003C6168" w:rsidRPr="0015192A" w14:paraId="2EA9CA80" w14:textId="77777777" w:rsidTr="00FD7492">
        <w:trPr>
          <w:trHeight w:val="780"/>
          <w:jc w:val="center"/>
        </w:trPr>
        <w:tc>
          <w:tcPr>
            <w:tcW w:w="2794" w:type="dxa"/>
            <w:gridSpan w:val="4"/>
          </w:tcPr>
          <w:p w14:paraId="36B97B51" w14:textId="77777777" w:rsidR="003C6168" w:rsidRPr="0015192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گھر سے محرومی</w:t>
            </w:r>
          </w:p>
        </w:tc>
        <w:tc>
          <w:tcPr>
            <w:tcW w:w="4194" w:type="dxa"/>
            <w:gridSpan w:val="6"/>
          </w:tcPr>
          <w:p w14:paraId="04BC90B2" w14:textId="77777777" w:rsidR="00811571" w:rsidRPr="0015192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</w:tcPr>
          <w:p w14:paraId="5107ADF7" w14:textId="77777777" w:rsidR="003C6168" w:rsidRPr="0015192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3"/>
          </w:p>
        </w:tc>
      </w:tr>
      <w:tr w:rsidR="003C6168" w:rsidRPr="0015192A" w14:paraId="2FB6E232" w14:textId="77777777" w:rsidTr="00FD7492">
        <w:trPr>
          <w:trHeight w:val="780"/>
          <w:jc w:val="center"/>
        </w:trPr>
        <w:tc>
          <w:tcPr>
            <w:tcW w:w="2794" w:type="dxa"/>
            <w:gridSpan w:val="4"/>
          </w:tcPr>
          <w:p w14:paraId="42CA6E4F" w14:textId="77777777" w:rsidR="003C6168" w:rsidRPr="0015192A" w:rsidRDefault="003C6168" w:rsidP="00B2567B">
            <w:pPr>
              <w:bidi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ملازمت چھوٹنا</w:t>
            </w:r>
          </w:p>
        </w:tc>
        <w:tc>
          <w:tcPr>
            <w:tcW w:w="4194" w:type="dxa"/>
            <w:gridSpan w:val="6"/>
          </w:tcPr>
          <w:p w14:paraId="6AF6B66C" w14:textId="77777777" w:rsidR="00811571" w:rsidRPr="0015192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</w:tcPr>
          <w:p w14:paraId="15C13264" w14:textId="77777777" w:rsidR="003C6168" w:rsidRPr="0015192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5"/>
          </w:p>
        </w:tc>
      </w:tr>
      <w:tr w:rsidR="003C6168" w:rsidRPr="0015192A" w14:paraId="7D5C3B34" w14:textId="77777777" w:rsidTr="00FD7492">
        <w:trPr>
          <w:trHeight w:val="780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</w:tcPr>
          <w:p w14:paraId="16107707" w14:textId="77777777" w:rsidR="00811571" w:rsidRPr="0015192A" w:rsidRDefault="003C6168" w:rsidP="000E129D">
            <w:pPr>
              <w:bidi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15192A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وسیع طبی اخراجات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</w:tcPr>
          <w:p w14:paraId="10B2F960" w14:textId="77777777" w:rsidR="00811571" w:rsidRPr="0015192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14:paraId="3D158355" w14:textId="77777777" w:rsidR="003C6168" w:rsidRPr="0015192A" w:rsidRDefault="000C4B11" w:rsidP="002952F4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17"/>
          </w:p>
        </w:tc>
      </w:tr>
      <w:tr w:rsidR="00C05DBE" w:rsidRPr="0015192A" w14:paraId="0EBFBED1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5658263C" w14:textId="77777777" w:rsidR="00C05DBE" w:rsidRPr="0015192A" w:rsidRDefault="00C05DBE" w:rsidP="00B2567B">
            <w:pPr>
              <w:bidi/>
              <w:spacing w:before="120" w:after="120"/>
              <w:rPr>
                <w:rFonts w:ascii="Arial Narrow" w:hAnsi="Arial Narrow" w:cs="Arial"/>
                <w:i/>
                <w:sz w:val="20"/>
              </w:rPr>
            </w:pPr>
            <w:r w:rsidRPr="0015192A">
              <w:rPr>
                <w:rFonts w:ascii="Arial Narrow" w:eastAsia="Arial Narrow" w:hAnsi="Arial Narrow" w:cs="Arial"/>
                <w:i/>
                <w:iCs/>
                <w:sz w:val="20"/>
                <w:rtl/>
                <w:lang w:bidi="ur-PK"/>
              </w:rPr>
              <w:t xml:space="preserve">(براہ کرم مزید معلومات کے لیے </w:t>
            </w:r>
            <w:r w:rsidRPr="0015192A">
              <w:rPr>
                <w:rFonts w:ascii="Arial Narrow" w:eastAsia="Arial Narrow" w:hAnsi="Arial Narrow" w:cs="Arial"/>
                <w:i/>
                <w:iCs/>
                <w:sz w:val="20"/>
                <w:lang w:bidi="en-US"/>
              </w:rPr>
              <w:t>ITP</w:t>
            </w:r>
            <w:r w:rsidRPr="0015192A">
              <w:rPr>
                <w:rFonts w:ascii="Arial Narrow" w:eastAsia="Arial Narrow" w:hAnsi="Arial Narrow" w:cs="Arial"/>
                <w:i/>
                <w:iCs/>
                <w:sz w:val="20"/>
                <w:rtl/>
                <w:lang w:bidi="ur-PK"/>
              </w:rPr>
              <w:t xml:space="preserve"> مشکلات کو ایڈجسٹ کرنے سے متعلق اکثر پوچھے جانے والے سوالات دیکھیں اور ضرورت کے مطابق تصدیقی دستاویزات منسلک کریں)</w:t>
            </w:r>
          </w:p>
        </w:tc>
      </w:tr>
      <w:tr w:rsidR="003615E8" w:rsidRPr="0015192A" w14:paraId="56D513FD" w14:textId="77777777" w:rsidTr="00FD7492">
        <w:trPr>
          <w:trHeight w:val="432"/>
          <w:jc w:val="center"/>
        </w:trPr>
        <w:tc>
          <w:tcPr>
            <w:tcW w:w="4834" w:type="dxa"/>
            <w:gridSpan w:val="5"/>
            <w:vAlign w:val="center"/>
          </w:tcPr>
          <w:p w14:paraId="6D08046E" w14:textId="77777777" w:rsidR="003615E8" w:rsidRPr="000A7F50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For CDSA Business Office Use Only</w:t>
            </w:r>
          </w:p>
        </w:tc>
        <w:tc>
          <w:tcPr>
            <w:tcW w:w="5764" w:type="dxa"/>
            <w:gridSpan w:val="7"/>
            <w:vAlign w:val="center"/>
          </w:tcPr>
          <w:p w14:paraId="679EEC1D" w14:textId="77777777" w:rsidR="003615E8" w:rsidRPr="000A7F50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Date Completed Application Received</w:t>
            </w:r>
            <w:r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t xml:space="preserve"> </w:t>
            </w:r>
            <w:r w:rsidRPr="000A7F50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ur-P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0A7F50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b/>
                <w:bCs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b/>
                <w:bCs/>
                <w:sz w:val="22"/>
                <w:szCs w:val="22"/>
                <w:rtl/>
                <w:lang w:bidi="ur-PK"/>
              </w:rPr>
              <w:fldChar w:fldCharType="end"/>
            </w:r>
            <w:bookmarkEnd w:id="18"/>
          </w:p>
        </w:tc>
      </w:tr>
      <w:tr w:rsidR="007605BC" w:rsidRPr="0015192A" w14:paraId="2B79DE4F" w14:textId="77777777" w:rsidTr="00FD7492">
        <w:trPr>
          <w:trHeight w:val="360"/>
          <w:jc w:val="center"/>
        </w:trPr>
        <w:tc>
          <w:tcPr>
            <w:tcW w:w="2778" w:type="dxa"/>
            <w:gridSpan w:val="3"/>
            <w:vAlign w:val="center"/>
          </w:tcPr>
          <w:p w14:paraId="476CA9A0" w14:textId="67342FB3" w:rsidR="007605BC" w:rsidRPr="000A7F50" w:rsidRDefault="003615E8" w:rsidP="00E534BD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hAnsi="Arial Narrow" w:cs="Arial"/>
                <w:sz w:val="20"/>
              </w:rPr>
              <w:t>Current AGI</w:t>
            </w:r>
            <w:r w:rsidR="00E534BD"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: 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</w:p>
        </w:tc>
        <w:tc>
          <w:tcPr>
            <w:tcW w:w="3919" w:type="dxa"/>
            <w:gridSpan w:val="6"/>
            <w:vAlign w:val="center"/>
          </w:tcPr>
          <w:p w14:paraId="2EB43B5D" w14:textId="77777777" w:rsidR="007605BC" w:rsidRPr="000A7F50" w:rsidRDefault="003615E8" w:rsidP="00C05DBE">
            <w:pPr>
              <w:bidi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A7F50">
              <w:rPr>
                <w:rFonts w:ascii="Arial Narrow" w:hAnsi="Arial Narrow" w:cs="Arial"/>
                <w:sz w:val="20"/>
              </w:rPr>
              <w:t>Current SFS Percentage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: 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</w:p>
        </w:tc>
        <w:tc>
          <w:tcPr>
            <w:tcW w:w="3901" w:type="dxa"/>
            <w:gridSpan w:val="3"/>
            <w:vAlign w:val="center"/>
          </w:tcPr>
          <w:p w14:paraId="53562943" w14:textId="77777777" w:rsidR="007605BC" w:rsidRPr="0015192A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hAnsi="Arial Narrow" w:cs="Arial"/>
                <w:sz w:val="20"/>
              </w:rPr>
              <w:t>Date of Previous Determination</w: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: </w: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15192A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15192A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</w:p>
        </w:tc>
      </w:tr>
      <w:tr w:rsidR="003615E8" w:rsidRPr="0015192A" w14:paraId="6FB472C0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7D5256E9" w14:textId="77777777" w:rsidR="003615E8" w:rsidRPr="000A7F50" w:rsidRDefault="003615E8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hAnsi="Arial Narrow" w:cs="Arial"/>
                <w:sz w:val="20"/>
              </w:rPr>
              <w:t>Current Gross Cap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: 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vAlign w:val="center"/>
          </w:tcPr>
          <w:p w14:paraId="5ADD1D28" w14:textId="27667709" w:rsidR="003615E8" w:rsidRPr="000A7F50" w:rsidRDefault="003615E8" w:rsidP="00E534BD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hAnsi="Arial Narrow" w:cs="Arial"/>
                <w:sz w:val="20"/>
              </w:rPr>
              <w:t>Adjusted AGI (if applicable)</w:t>
            </w:r>
            <w:r w:rsidR="00E534BD"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 xml:space="preserve">: 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0"/>
          </w:p>
        </w:tc>
      </w:tr>
      <w:tr w:rsidR="00F17661" w:rsidRPr="0015192A" w14:paraId="2340C95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78A32D2D" w14:textId="7130F033" w:rsidR="00F17661" w:rsidRPr="000A7F50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FORMCHECKBOX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1"/>
            <w:r w:rsidRPr="000A7F50">
              <w:rPr>
                <w:rFonts w:ascii="Arial Narrow" w:hAnsi="Arial Narrow" w:cs="Arial"/>
                <w:sz w:val="20"/>
              </w:rPr>
              <w:t xml:space="preserve"> Recommend Adjustment as outlined below</w:t>
            </w:r>
            <w:r w:rsidR="00E534BD" w:rsidRPr="000A7F50">
              <w:rPr>
                <w:rFonts w:ascii="Arial Narrow" w:hAnsi="Arial Narrow" w:cs="Arial"/>
                <w:sz w:val="20"/>
              </w:rPr>
              <w:t xml:space="preserve"> 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t>:</w:t>
            </w:r>
          </w:p>
        </w:tc>
        <w:tc>
          <w:tcPr>
            <w:tcW w:w="5764" w:type="dxa"/>
            <w:gridSpan w:val="7"/>
            <w:vAlign w:val="center"/>
          </w:tcPr>
          <w:p w14:paraId="27091A40" w14:textId="0B5FB1B4" w:rsidR="00F17661" w:rsidRPr="000A7F50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FORMCHECKBOX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2"/>
            <w:r w:rsidRPr="000A7F50">
              <w:rPr>
                <w:rFonts w:ascii="Arial Narrow" w:hAnsi="Arial Narrow" w:cs="Arial"/>
                <w:sz w:val="20"/>
              </w:rPr>
              <w:t xml:space="preserve"> DO NOT recommend adjustment; maintain current SFS%.</w:t>
            </w:r>
            <w:r w:rsidR="00E534BD" w:rsidRPr="000A7F50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F17661" w:rsidRPr="0015192A" w14:paraId="31EA8E8B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0777E785" w14:textId="56C17116" w:rsidR="00F17661" w:rsidRPr="000A7F50" w:rsidRDefault="00F17661" w:rsidP="00E534BD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Adjusted SFS%</w:t>
            </w:r>
            <w:r w:rsidR="00E534BD"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1DF98A8C" w14:textId="77777777" w:rsidR="00F17661" w:rsidRPr="000A7F50" w:rsidRDefault="00F17661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vAlign w:val="center"/>
          </w:tcPr>
          <w:p w14:paraId="0944DD4D" w14:textId="77777777" w:rsidR="00F17661" w:rsidRPr="000A7F50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:rsidRPr="0015192A" w14:paraId="589F336F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0E6B2D7C" w14:textId="77777777" w:rsidR="003615E8" w:rsidRPr="000A7F50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Gross Cap</w:t>
            </w:r>
            <w:r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40BCB05C" w14:textId="77777777" w:rsidR="003615E8" w:rsidRPr="000A7F50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</w:tcPr>
          <w:p w14:paraId="21C689BF" w14:textId="77777777" w:rsidR="003615E8" w:rsidRPr="000A7F50" w:rsidRDefault="003615E8" w:rsidP="00B2567B">
            <w:pPr>
              <w:bidi/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24"/>
          </w:p>
        </w:tc>
      </w:tr>
      <w:tr w:rsidR="003615E8" w:rsidRPr="0015192A" w14:paraId="26292CC9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6E851B5D" w14:textId="77777777" w:rsidR="003615E8" w:rsidRPr="000A7F50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Date Recommended</w:t>
            </w:r>
            <w:r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377AA29" w14:textId="77777777" w:rsidR="003615E8" w:rsidRPr="000A7F50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</w:tcPr>
          <w:p w14:paraId="20C7A59D" w14:textId="77777777" w:rsidR="003615E8" w:rsidRPr="000A7F50" w:rsidRDefault="003615E8" w:rsidP="00F17661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15192A" w14:paraId="4300D6E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14A7F011" w14:textId="77777777" w:rsidR="003615E8" w:rsidRPr="000A7F50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Adjustment Time Frame</w:t>
            </w:r>
            <w:r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9B175E0" w14:textId="77777777" w:rsidR="003615E8" w:rsidRPr="000A7F50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</w:tcPr>
          <w:p w14:paraId="7803C09A" w14:textId="77777777" w:rsidR="003615E8" w:rsidRPr="000A7F50" w:rsidRDefault="003615E8" w:rsidP="007605BC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15192A" w14:paraId="465BEC60" w14:textId="77777777" w:rsidTr="00FD7492">
        <w:trPr>
          <w:trHeight w:val="360"/>
          <w:jc w:val="center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vAlign w:val="center"/>
          </w:tcPr>
          <w:p w14:paraId="1241E2B2" w14:textId="5D5A0529" w:rsidR="003615E8" w:rsidRPr="000A7F50" w:rsidRDefault="003615E8" w:rsidP="00E534BD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Required Review Date</w:t>
            </w:r>
            <w:r w:rsidR="00E534BD"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vAlign w:val="center"/>
          </w:tcPr>
          <w:p w14:paraId="04A27AAB" w14:textId="77777777" w:rsidR="003615E8" w:rsidRPr="000A7F50" w:rsidRDefault="003615E8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</w:tcPr>
          <w:p w14:paraId="6848A7D8" w14:textId="77777777" w:rsidR="003615E8" w:rsidRPr="000A7F50" w:rsidRDefault="003615E8" w:rsidP="007605BC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15192A" w14:paraId="2D0465AC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4F87EFB9" w14:textId="77777777" w:rsidR="000C4B11" w:rsidRPr="000A7F50" w:rsidRDefault="000C4B11" w:rsidP="007605BC">
            <w:pPr>
              <w:bidi/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15192A" w14:paraId="253376D8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vAlign w:val="center"/>
          </w:tcPr>
          <w:p w14:paraId="1CBD4CAE" w14:textId="77777777" w:rsidR="00FB784B" w:rsidRPr="000A7F50" w:rsidRDefault="00FB784B" w:rsidP="00FD7492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i/>
                <w:iCs/>
                <w:sz w:val="20"/>
              </w:rPr>
              <w:t>For CDSA Director’s Use Only</w:t>
            </w:r>
          </w:p>
        </w:tc>
      </w:tr>
      <w:tr w:rsidR="00F17661" w:rsidRPr="0015192A" w14:paraId="4387EF95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426308D2" w14:textId="5816C556" w:rsidR="00F17661" w:rsidRPr="000A7F50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FORMCHECKBOX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r w:rsidRPr="000A7F50">
              <w:rPr>
                <w:rFonts w:ascii="Arial Narrow" w:hAnsi="Arial Narrow" w:cs="Arial"/>
                <w:sz w:val="20"/>
              </w:rPr>
              <w:t xml:space="preserve"> Approve Adjustment as recommended above</w:t>
            </w:r>
            <w:r w:rsidR="00E534BD" w:rsidRPr="000A7F50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764" w:type="dxa"/>
            <w:gridSpan w:val="7"/>
            <w:vAlign w:val="center"/>
          </w:tcPr>
          <w:p w14:paraId="6C563DA6" w14:textId="50B6AEE0" w:rsidR="00F17661" w:rsidRPr="000A7F50" w:rsidRDefault="00F17661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FORMCHECKBOX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r w:rsidRPr="000A7F50">
              <w:rPr>
                <w:rFonts w:ascii="Arial Narrow" w:hAnsi="Arial Narrow" w:cs="Arial"/>
                <w:sz w:val="20"/>
              </w:rPr>
              <w:t xml:space="preserve"> Decline adjustment; maintain current SFS%.</w:t>
            </w:r>
            <w:r w:rsidR="00E534BD" w:rsidRPr="000A7F50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F17661" w:rsidRPr="0015192A" w14:paraId="568AFEDF" w14:textId="77777777" w:rsidTr="00FD7492">
        <w:trPr>
          <w:trHeight w:val="360"/>
          <w:jc w:val="center"/>
        </w:trPr>
        <w:tc>
          <w:tcPr>
            <w:tcW w:w="4834" w:type="dxa"/>
            <w:gridSpan w:val="5"/>
            <w:vAlign w:val="center"/>
          </w:tcPr>
          <w:p w14:paraId="50FEFEB8" w14:textId="514149BD" w:rsidR="00F17661" w:rsidRPr="000A7F50" w:rsidRDefault="00F17661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FORMCHECKBOX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8"/>
            <w:r w:rsidR="00E534BD" w:rsidRPr="000A7F50">
              <w:rPr>
                <w:rFonts w:ascii="Arial Narrow" w:eastAsia="Arial Narrow" w:hAnsi="Arial Narrow" w:cs="Arial"/>
                <w:sz w:val="20"/>
                <w:lang w:bidi="ur-PK"/>
              </w:rPr>
              <w:t xml:space="preserve">  </w:t>
            </w:r>
            <w:r w:rsidRPr="000A7F50">
              <w:rPr>
                <w:rFonts w:ascii="Arial Narrow" w:hAnsi="Arial Narrow" w:cs="Arial"/>
                <w:sz w:val="20"/>
              </w:rPr>
              <w:t xml:space="preserve"> Approve adjustment with changes below</w:t>
            </w:r>
            <w:r w:rsidR="00E534BD" w:rsidRPr="000A7F50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5764" w:type="dxa"/>
            <w:gridSpan w:val="7"/>
            <w:vAlign w:val="center"/>
          </w:tcPr>
          <w:p w14:paraId="617EBFA5" w14:textId="77777777" w:rsidR="00F17661" w:rsidRPr="000A7F50" w:rsidRDefault="00F17661" w:rsidP="00C05DB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:rsidRPr="0015192A" w14:paraId="79ED1BD4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2D609A5D" w14:textId="30470900" w:rsidR="003615E8" w:rsidRPr="000A7F50" w:rsidRDefault="003615E8" w:rsidP="00E534BD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Adjusted SFS%</w:t>
            </w:r>
            <w:r w:rsidR="00E534BD"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6E0EA418" w14:textId="77777777" w:rsidR="003615E8" w:rsidRPr="000A7F50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</w:tcPr>
          <w:p w14:paraId="42BA2368" w14:textId="77777777" w:rsidR="003615E8" w:rsidRPr="000A7F50" w:rsidRDefault="003615E8" w:rsidP="00B2567B">
            <w:pPr>
              <w:bidi/>
              <w:spacing w:before="60"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</w:p>
        </w:tc>
      </w:tr>
      <w:tr w:rsidR="003615E8" w:rsidRPr="0015192A" w14:paraId="42EE7E27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1851860F" w14:textId="77777777" w:rsidR="003615E8" w:rsidRPr="000A7F50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Gross Cap</w:t>
            </w:r>
            <w:r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0A90B29D" w14:textId="77777777" w:rsidR="003615E8" w:rsidRPr="000A7F50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6C20D73F" w14:textId="77777777" w:rsidR="003615E8" w:rsidRPr="000A7F50" w:rsidRDefault="003615E8" w:rsidP="00760F6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15192A" w14:paraId="2841C40C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526A7828" w14:textId="77777777" w:rsidR="003615E8" w:rsidRPr="000A7F50" w:rsidRDefault="003615E8" w:rsidP="008345CE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Date Recommended</w:t>
            </w:r>
            <w:r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59907623" w14:textId="77777777" w:rsidR="003615E8" w:rsidRPr="000A7F50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1611143A" w14:textId="77777777" w:rsidR="003615E8" w:rsidRPr="000A7F50" w:rsidRDefault="003615E8" w:rsidP="00760F6F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:rsidRPr="0015192A" w14:paraId="60D3FD7D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7E0AC511" w14:textId="521CA732" w:rsidR="003615E8" w:rsidRPr="000A7F50" w:rsidRDefault="003615E8" w:rsidP="00E534BD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Adjustment Time Frame</w:t>
            </w:r>
            <w:r w:rsidR="00E534BD"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7E370CAA" w14:textId="77777777" w:rsidR="003615E8" w:rsidRPr="000A7F50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20EDE0C1" w14:textId="77777777" w:rsidR="003615E8" w:rsidRPr="000A7F50" w:rsidRDefault="003615E8" w:rsidP="00760F6F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3615E8" w:rsidRPr="0015192A" w14:paraId="26062BA5" w14:textId="77777777" w:rsidTr="00FD7492">
        <w:trPr>
          <w:trHeight w:val="360"/>
          <w:jc w:val="center"/>
        </w:trPr>
        <w:tc>
          <w:tcPr>
            <w:tcW w:w="2225" w:type="dxa"/>
            <w:gridSpan w:val="2"/>
            <w:vAlign w:val="center"/>
          </w:tcPr>
          <w:p w14:paraId="3FB09926" w14:textId="040EE44C" w:rsidR="003615E8" w:rsidRPr="000A7F50" w:rsidRDefault="003615E8" w:rsidP="00E534BD">
            <w:pPr>
              <w:bidi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A7F50">
              <w:rPr>
                <w:rFonts w:ascii="Arial Narrow" w:hAnsi="Arial Narrow" w:cs="Arial"/>
                <w:b/>
                <w:bCs/>
                <w:sz w:val="20"/>
              </w:rPr>
              <w:t>Required Review Date</w:t>
            </w:r>
            <w:r w:rsidR="00E534BD" w:rsidRPr="000A7F50">
              <w:rPr>
                <w:rFonts w:ascii="Arial Narrow" w:eastAsia="Arial Narrow" w:hAnsi="Arial Narrow" w:cs="Arial"/>
                <w:b/>
                <w:bCs/>
                <w:sz w:val="20"/>
                <w:rtl/>
                <w:lang w:bidi="ur-PK"/>
              </w:rPr>
              <w:t>:</w:t>
            </w:r>
          </w:p>
        </w:tc>
        <w:tc>
          <w:tcPr>
            <w:tcW w:w="2609" w:type="dxa"/>
            <w:gridSpan w:val="3"/>
            <w:vAlign w:val="center"/>
          </w:tcPr>
          <w:p w14:paraId="74F0207E" w14:textId="77777777" w:rsidR="003615E8" w:rsidRPr="000A7F50" w:rsidRDefault="003615E8" w:rsidP="008345CE">
            <w:pPr>
              <w:bidi/>
              <w:rPr>
                <w:rFonts w:ascii="Arial Narrow" w:hAnsi="Arial Narrow" w:cs="Arial"/>
                <w:sz w:val="22"/>
                <w:szCs w:val="22"/>
              </w:rPr>
            </w:pP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2"/>
                <w:szCs w:val="22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2"/>
                <w:szCs w:val="22"/>
                <w:rtl/>
                <w:lang w:bidi="ur-PK"/>
              </w:rPr>
              <w:fldChar w:fldCharType="end"/>
            </w:r>
          </w:p>
        </w:tc>
        <w:tc>
          <w:tcPr>
            <w:tcW w:w="5764" w:type="dxa"/>
            <w:gridSpan w:val="7"/>
            <w:vMerge/>
          </w:tcPr>
          <w:p w14:paraId="3B1B6BDF" w14:textId="77777777" w:rsidR="003615E8" w:rsidRPr="000A7F50" w:rsidRDefault="003615E8" w:rsidP="00760F6F">
            <w:pPr>
              <w:bidi/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15192A" w14:paraId="2D5BC80D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vAlign w:val="bottom"/>
          </w:tcPr>
          <w:p w14:paraId="55C5266B" w14:textId="77777777" w:rsidR="00FB784B" w:rsidRPr="000A7F50" w:rsidRDefault="00C05DBE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</w:instrText>
            </w:r>
            <w:bookmarkStart w:id="29" w:name="Text28"/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FORMTEXT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A9AC" w14:textId="77777777" w:rsidR="00FB784B" w:rsidRPr="000A7F50" w:rsidRDefault="00FB784B" w:rsidP="00C05DBE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vAlign w:val="bottom"/>
          </w:tcPr>
          <w:p w14:paraId="7BFCD3F1" w14:textId="77777777" w:rsidR="00FB784B" w:rsidRPr="000A7F50" w:rsidRDefault="00C05DBE" w:rsidP="00C05DBE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instrText xml:space="preserve"> FORMTEXT </w:instrTex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separate"/>
            </w:r>
            <w:r w:rsidRPr="000A7F50">
              <w:rPr>
                <w:rFonts w:ascii="Arial Narrow" w:eastAsia="Arial Narrow" w:hAnsi="Arial Narrow" w:cs="Arial"/>
                <w:noProof/>
                <w:sz w:val="20"/>
                <w:rtl/>
                <w:lang w:bidi="ur-PK"/>
              </w:rPr>
              <w:t>     </w:t>
            </w:r>
            <w:r w:rsidRPr="000A7F50">
              <w:rPr>
                <w:rFonts w:ascii="Arial Narrow" w:eastAsia="Arial Narrow" w:hAnsi="Arial Narrow" w:cs="Arial"/>
                <w:sz w:val="20"/>
                <w:rtl/>
                <w:lang w:bidi="ur-PK"/>
              </w:rPr>
              <w:fldChar w:fldCharType="end"/>
            </w:r>
            <w:bookmarkEnd w:id="30"/>
          </w:p>
        </w:tc>
      </w:tr>
      <w:tr w:rsidR="00FB784B" w:rsidRPr="0015192A" w14:paraId="4BFAEBB4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</w:tcPr>
          <w:p w14:paraId="35166C2C" w14:textId="77777777" w:rsidR="00FB784B" w:rsidRPr="000A7F50" w:rsidRDefault="00FB784B" w:rsidP="00E256CB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hAnsi="Arial Narrow" w:cs="Arial"/>
                <w:sz w:val="20"/>
              </w:rPr>
              <w:t>CDSA Director’s Signature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8409878" w14:textId="77777777" w:rsidR="00FB784B" w:rsidRPr="000A7F50" w:rsidRDefault="00FB784B" w:rsidP="00FB784B">
            <w:pPr>
              <w:bidi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</w:tcPr>
          <w:p w14:paraId="21260E2F" w14:textId="77777777" w:rsidR="00FB784B" w:rsidRPr="0015192A" w:rsidRDefault="00FB784B" w:rsidP="00F17661">
            <w:pPr>
              <w:bidi/>
              <w:rPr>
                <w:rFonts w:ascii="Arial Narrow" w:hAnsi="Arial Narrow" w:cs="Arial"/>
                <w:sz w:val="20"/>
              </w:rPr>
            </w:pPr>
            <w:r w:rsidRPr="000A7F50">
              <w:rPr>
                <w:rFonts w:ascii="Arial Narrow" w:hAnsi="Arial Narrow" w:cs="Arial"/>
                <w:sz w:val="20"/>
              </w:rPr>
              <w:t>Date</w:t>
            </w:r>
          </w:p>
        </w:tc>
      </w:tr>
    </w:tbl>
    <w:p w14:paraId="74312EEE" w14:textId="77777777" w:rsidR="00C05DBE" w:rsidRDefault="00C05DBE" w:rsidP="00AC2C2E">
      <w:pPr>
        <w:bidi/>
        <w:rPr>
          <w:rFonts w:ascii="Arial Narrow" w:hAnsi="Arial Narrow" w:cs="Arial"/>
          <w:iCs/>
          <w:sz w:val="10"/>
          <w:szCs w:val="10"/>
          <w:rtl/>
        </w:rPr>
      </w:pPr>
    </w:p>
    <w:p w14:paraId="2BC6F798" w14:textId="77777777" w:rsidR="000A7F50" w:rsidRPr="000A7F50" w:rsidRDefault="000A7F50" w:rsidP="000A7F50">
      <w:pPr>
        <w:bidi/>
        <w:rPr>
          <w:rFonts w:ascii="Arial Narrow" w:hAnsi="Arial Narrow" w:cs="Arial"/>
          <w:sz w:val="10"/>
          <w:szCs w:val="10"/>
          <w:rtl/>
        </w:rPr>
      </w:pPr>
    </w:p>
    <w:p w14:paraId="4C4E8A92" w14:textId="77777777" w:rsidR="000A7F50" w:rsidRPr="000A7F50" w:rsidRDefault="000A7F50" w:rsidP="000A7F50">
      <w:pPr>
        <w:bidi/>
        <w:rPr>
          <w:rFonts w:ascii="Arial Narrow" w:hAnsi="Arial Narrow" w:cs="Arial"/>
          <w:sz w:val="10"/>
          <w:szCs w:val="10"/>
          <w:rtl/>
        </w:rPr>
      </w:pPr>
    </w:p>
    <w:p w14:paraId="7AE02ACD" w14:textId="04D70193" w:rsidR="000A7F50" w:rsidRPr="000A7F50" w:rsidRDefault="000A7F50" w:rsidP="000A7F50">
      <w:pPr>
        <w:tabs>
          <w:tab w:val="left" w:pos="2907"/>
        </w:tabs>
        <w:bidi/>
        <w:rPr>
          <w:rFonts w:ascii="Arial Narrow" w:hAnsi="Arial Narrow" w:cs="Arial"/>
          <w:sz w:val="10"/>
          <w:szCs w:val="10"/>
        </w:rPr>
      </w:pPr>
      <w:r>
        <w:rPr>
          <w:rFonts w:ascii="Arial Narrow" w:hAnsi="Arial Narrow" w:cs="Arial"/>
          <w:sz w:val="10"/>
          <w:szCs w:val="10"/>
          <w:rtl/>
        </w:rPr>
        <w:tab/>
      </w:r>
    </w:p>
    <w:sectPr w:rsidR="000A7F50" w:rsidRPr="000A7F50" w:rsidSect="00C05DB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E010" w14:textId="77777777" w:rsidR="00387788" w:rsidRDefault="00387788">
      <w:r>
        <w:separator/>
      </w:r>
    </w:p>
  </w:endnote>
  <w:endnote w:type="continuationSeparator" w:id="0">
    <w:p w14:paraId="326A7A3C" w14:textId="77777777" w:rsidR="00387788" w:rsidRDefault="0038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61A4" w14:textId="77777777" w:rsidR="000B578E" w:rsidRPr="0015192A" w:rsidRDefault="000B578E" w:rsidP="00C05DBE">
    <w:pPr>
      <w:pStyle w:val="Footer"/>
      <w:tabs>
        <w:tab w:val="clear" w:pos="8640"/>
        <w:tab w:val="right" w:pos="10526"/>
      </w:tabs>
      <w:bidi/>
      <w:ind w:right="-14"/>
      <w:rPr>
        <w:rFonts w:ascii="Arial Narrow" w:hAnsi="Arial Narrow" w:cs="Arial"/>
        <w:sz w:val="16"/>
        <w:szCs w:val="16"/>
        <w:lang w:bidi="ur-PK"/>
      </w:rPr>
    </w:pPr>
    <w:r w:rsidRPr="000A7F50">
      <w:rPr>
        <w:rFonts w:ascii="Arial Narrow" w:hAnsi="Arial Narrow" w:cs="Arial"/>
        <w:sz w:val="16"/>
        <w:szCs w:val="16"/>
        <w:lang w:bidi="ur-PK"/>
      </w:rPr>
      <w:t>NC ITP Financial Review and Hardship Adjustment Application (7/11, Review 7/12, Updated 7/20, Revised 3/22)</w:t>
    </w:r>
    <w:r w:rsidRPr="000A7F50">
      <w:rPr>
        <w:rFonts w:ascii="Arial Narrow" w:hAnsi="Arial Narrow" w:cs="Arial"/>
        <w:sz w:val="16"/>
        <w:szCs w:val="16"/>
        <w:lang w:bidi="ur-PK"/>
      </w:rPr>
      <w:tab/>
    </w:r>
    <w:r w:rsidRPr="0015192A">
      <w:rPr>
        <w:rFonts w:ascii="Arial Narrow" w:eastAsia="Arial Narrow" w:hAnsi="Arial Narrow" w:cs="Arial"/>
        <w:sz w:val="16"/>
        <w:szCs w:val="16"/>
        <w:rtl/>
        <w:lang w:bidi="ur-PK"/>
      </w:rPr>
      <w:t xml:space="preserve">صفحہ </w:t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begin"/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instrText xml:space="preserve"> PAGE </w:instrText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separate"/>
    </w:r>
    <w:r w:rsidR="00E534BD">
      <w:rPr>
        <w:rStyle w:val="PageNumber"/>
        <w:rFonts w:ascii="Arial Narrow" w:eastAsia="Arial Narrow" w:hAnsi="Arial Narrow" w:cs="Arial"/>
        <w:noProof/>
        <w:sz w:val="16"/>
        <w:szCs w:val="16"/>
        <w:rtl/>
        <w:lang w:bidi="ur-PK"/>
      </w:rPr>
      <w:t>1</w:t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end"/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t xml:space="preserve"> از </w:t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begin"/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instrText xml:space="preserve"> NUMPAGES </w:instrText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separate"/>
    </w:r>
    <w:r w:rsidR="00E534BD">
      <w:rPr>
        <w:rStyle w:val="PageNumber"/>
        <w:rFonts w:ascii="Arial Narrow" w:eastAsia="Arial Narrow" w:hAnsi="Arial Narrow" w:cs="Arial"/>
        <w:noProof/>
        <w:sz w:val="16"/>
        <w:szCs w:val="16"/>
        <w:rtl/>
        <w:lang w:bidi="ur-PK"/>
      </w:rPr>
      <w:t>1</w:t>
    </w:r>
    <w:r w:rsidRPr="0015192A">
      <w:rPr>
        <w:rStyle w:val="PageNumber"/>
        <w:rFonts w:ascii="Arial Narrow" w:eastAsia="Arial Narrow" w:hAnsi="Arial Narrow" w:cs="Arial"/>
        <w:sz w:val="16"/>
        <w:szCs w:val="16"/>
        <w:rtl/>
        <w:lang w:bidi="ur-P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9B3B" w14:textId="77777777" w:rsidR="00387788" w:rsidRDefault="00387788">
      <w:r>
        <w:separator/>
      </w:r>
    </w:p>
  </w:footnote>
  <w:footnote w:type="continuationSeparator" w:id="0">
    <w:p w14:paraId="62F8AE82" w14:textId="77777777" w:rsidR="00387788" w:rsidRDefault="0038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3925" w14:textId="77777777" w:rsidR="000B578E" w:rsidRDefault="000B578E" w:rsidP="00F664A9">
    <w:pPr>
      <w:pStyle w:val="Header"/>
      <w:framePr w:wrap="around" w:vAnchor="text" w:hAnchor="margin" w:xAlign="right" w:y="1"/>
      <w:bidi/>
      <w:rPr>
        <w:rStyle w:val="PageNumber"/>
      </w:rPr>
    </w:pPr>
    <w:r>
      <w:rPr>
        <w:rStyle w:val="PageNumber"/>
        <w:rtl/>
        <w:lang w:bidi="ur-PK"/>
      </w:rPr>
      <w:fldChar w:fldCharType="begin"/>
    </w:r>
    <w:r>
      <w:rPr>
        <w:rStyle w:val="PageNumber"/>
        <w:rtl/>
        <w:lang w:bidi="ur-PK"/>
      </w:rPr>
      <w:instrText xml:space="preserve">PAGE  </w:instrText>
    </w:r>
    <w:r>
      <w:rPr>
        <w:rStyle w:val="PageNumber"/>
        <w:rtl/>
        <w:lang w:bidi="ur-PK"/>
      </w:rPr>
      <w:fldChar w:fldCharType="end"/>
    </w:r>
  </w:p>
  <w:p w14:paraId="256F0647" w14:textId="77777777" w:rsidR="000B578E" w:rsidRDefault="000B578E" w:rsidP="00F41E79">
    <w:pPr>
      <w:pStyle w:val="Header"/>
      <w:bidi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E6D5" w14:textId="77777777" w:rsidR="002002F2" w:rsidRPr="001971BB" w:rsidRDefault="002002F2" w:rsidP="002002F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1" w:name="_Hlk204771898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نارتھ کیرولینا محکمہ صحت اور انسانی خدمات</w:t>
    </w:r>
  </w:p>
  <w:p w14:paraId="76A158DD" w14:textId="59EDB8B5" w:rsidR="000B578E" w:rsidRPr="002002F2" w:rsidRDefault="002002F2" w:rsidP="002002F2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32" w:name="_Hlk204771917"/>
    <w:bookmarkEnd w:id="31"/>
    <w:r w:rsidRPr="001971BB">
      <w:rPr>
        <w:rFonts w:ascii="Arial Narrow" w:eastAsia="Arial Narrow" w:hAnsi="Arial Narrow" w:cs="Arial"/>
        <w:sz w:val="18"/>
        <w:szCs w:val="18"/>
        <w:rtl/>
        <w:lang w:bidi="ur-PK"/>
      </w:rPr>
      <w:t>شعبہ برائے بچوں اور خاندانوں کی بہبود</w:t>
    </w:r>
    <w:bookmarkEnd w:id="3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32D9" w14:textId="77777777" w:rsidR="000B578E" w:rsidRDefault="000B578E" w:rsidP="002952F4">
    <w:pPr>
      <w:pStyle w:val="Header"/>
      <w:bidi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/>
        <w:sz w:val="18"/>
        <w:szCs w:val="18"/>
        <w:rtl/>
        <w:lang w:bidi="ur-PK"/>
      </w:rPr>
      <w:t>نارتھ کیرولینا محکمہ صحت اور انسانی خدمات</w:t>
    </w:r>
  </w:p>
  <w:p w14:paraId="293B5FB0" w14:textId="77777777" w:rsidR="000B578E" w:rsidRPr="002952F4" w:rsidRDefault="000B578E" w:rsidP="002952F4">
    <w:pPr>
      <w:pStyle w:val="Header"/>
      <w:bidi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/>
        <w:sz w:val="18"/>
        <w:szCs w:val="18"/>
        <w:rtl/>
        <w:lang w:bidi="ur-PK"/>
      </w:rPr>
      <w:t>شعبہ برائے صحت عامہ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310674511">
    <w:abstractNumId w:val="6"/>
  </w:num>
  <w:num w:numId="2" w16cid:durableId="306011937">
    <w:abstractNumId w:val="5"/>
  </w:num>
  <w:num w:numId="3" w16cid:durableId="275720934">
    <w:abstractNumId w:val="12"/>
  </w:num>
  <w:num w:numId="4" w16cid:durableId="1269117433">
    <w:abstractNumId w:val="2"/>
  </w:num>
  <w:num w:numId="5" w16cid:durableId="988291367">
    <w:abstractNumId w:val="4"/>
  </w:num>
  <w:num w:numId="6" w16cid:durableId="2111004094">
    <w:abstractNumId w:val="0"/>
  </w:num>
  <w:num w:numId="7" w16cid:durableId="1890605511">
    <w:abstractNumId w:val="11"/>
  </w:num>
  <w:num w:numId="8" w16cid:durableId="1770782805">
    <w:abstractNumId w:val="7"/>
  </w:num>
  <w:num w:numId="9" w16cid:durableId="1280139060">
    <w:abstractNumId w:val="3"/>
  </w:num>
  <w:num w:numId="10" w16cid:durableId="492455121">
    <w:abstractNumId w:val="9"/>
  </w:num>
  <w:num w:numId="11" w16cid:durableId="1312949023">
    <w:abstractNumId w:val="10"/>
  </w:num>
  <w:num w:numId="12" w16cid:durableId="1146356679">
    <w:abstractNumId w:val="1"/>
  </w:num>
  <w:num w:numId="13" w16cid:durableId="1935941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V1UPM7EHAQKuyHH+sZW4FCwCF5HT6JZqka+eX4FR/AmyVhrLln4dvNDBkzvX2R3isqWIrGhUGmHmzyUKh2kg==" w:salt="1ssgsKf8AGHzkS7wqqq+Uw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CC"/>
    <w:rsid w:val="0003369D"/>
    <w:rsid w:val="0004626F"/>
    <w:rsid w:val="00054875"/>
    <w:rsid w:val="00067A28"/>
    <w:rsid w:val="000A7F50"/>
    <w:rsid w:val="000B0F66"/>
    <w:rsid w:val="000B578E"/>
    <w:rsid w:val="000C4B11"/>
    <w:rsid w:val="000C6DBC"/>
    <w:rsid w:val="000D2345"/>
    <w:rsid w:val="000D4353"/>
    <w:rsid w:val="000E129D"/>
    <w:rsid w:val="001042C4"/>
    <w:rsid w:val="00107286"/>
    <w:rsid w:val="00140A35"/>
    <w:rsid w:val="0015192A"/>
    <w:rsid w:val="00165D2A"/>
    <w:rsid w:val="00167AB3"/>
    <w:rsid w:val="00183882"/>
    <w:rsid w:val="001A048B"/>
    <w:rsid w:val="001A77D9"/>
    <w:rsid w:val="001B5083"/>
    <w:rsid w:val="001E5C37"/>
    <w:rsid w:val="002002F2"/>
    <w:rsid w:val="00202968"/>
    <w:rsid w:val="0020416D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B298A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87788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3B7B"/>
    <w:rsid w:val="004B15DA"/>
    <w:rsid w:val="004E4A25"/>
    <w:rsid w:val="004E4FFC"/>
    <w:rsid w:val="004F2428"/>
    <w:rsid w:val="0052251A"/>
    <w:rsid w:val="00522CE3"/>
    <w:rsid w:val="00537868"/>
    <w:rsid w:val="005479AA"/>
    <w:rsid w:val="0056312B"/>
    <w:rsid w:val="005804A0"/>
    <w:rsid w:val="00594B5D"/>
    <w:rsid w:val="00597E65"/>
    <w:rsid w:val="005D2FBC"/>
    <w:rsid w:val="005D6B95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E00B1"/>
    <w:rsid w:val="006E04E7"/>
    <w:rsid w:val="00702C59"/>
    <w:rsid w:val="0070384D"/>
    <w:rsid w:val="00721E1F"/>
    <w:rsid w:val="0072230E"/>
    <w:rsid w:val="0072432B"/>
    <w:rsid w:val="00725032"/>
    <w:rsid w:val="00731901"/>
    <w:rsid w:val="00735F63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E7DCC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A69A8"/>
    <w:rsid w:val="009B5B2B"/>
    <w:rsid w:val="009E359B"/>
    <w:rsid w:val="009F4CA6"/>
    <w:rsid w:val="00A035EA"/>
    <w:rsid w:val="00A62E1B"/>
    <w:rsid w:val="00AB539D"/>
    <w:rsid w:val="00AC2C2E"/>
    <w:rsid w:val="00AC6B69"/>
    <w:rsid w:val="00AE3212"/>
    <w:rsid w:val="00B153A3"/>
    <w:rsid w:val="00B20110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534BD"/>
    <w:rsid w:val="00E63AB4"/>
    <w:rsid w:val="00E85896"/>
    <w:rsid w:val="00E911B6"/>
    <w:rsid w:val="00EA11F7"/>
    <w:rsid w:val="00EA491D"/>
    <w:rsid w:val="00EA5903"/>
    <w:rsid w:val="00EB47C4"/>
    <w:rsid w:val="00EB6D4A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1FBFE848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ur-P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02F2"/>
    <w:rPr>
      <w:rFonts w:ascii="BenguiatGot Bk BT" w:hAnsi="BenguiatGot Bk B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Fees%20Billing%20Reimbursement\Financial%20Hardship%20Appli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Financial Hardship Application_English.dotx</Template>
  <TotalTime>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8</cp:revision>
  <cp:lastPrinted>2011-03-08T15:24:00Z</cp:lastPrinted>
  <dcterms:created xsi:type="dcterms:W3CDTF">2025-05-13T13:05:00Z</dcterms:created>
  <dcterms:modified xsi:type="dcterms:W3CDTF">2025-07-30T17:05:00Z</dcterms:modified>
  <cp:category>Fees, Billing, Reimbursement</cp:category>
</cp:coreProperties>
</file>