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64E1" w14:textId="77777777" w:rsidR="00C27259" w:rsidRPr="00A46A36" w:rsidRDefault="00C27259" w:rsidP="00C27259">
      <w:pPr>
        <w:pStyle w:val="Footer"/>
        <w:rPr>
          <w:sz w:val="2"/>
        </w:r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2307"/>
        <w:gridCol w:w="3181"/>
      </w:tblGrid>
      <w:tr w:rsidR="00E5567A" w:rsidRPr="00CB1C24" w14:paraId="1DC46025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EEF04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>사전 서면 통지</w:t>
            </w:r>
          </w:p>
        </w:tc>
      </w:tr>
      <w:tr w:rsidR="00E5567A" w:rsidRPr="00CB1C24" w14:paraId="4B7C1D3B" w14:textId="77777777" w:rsidTr="007E1161">
        <w:trPr>
          <w:trHeight w:val="162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A9304E" w14:textId="77777777" w:rsidR="00E5567A" w:rsidRPr="00CB1C24" w:rsidRDefault="00E5567A" w:rsidP="004D4C1E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>사전 서면 통지의 이유: 사전 서면 통지는 노스캐롤라이나 영유아 프로그램</w:t>
            </w:r>
            <w:r w:rsidR="00B91534" w:rsidRPr="00CB1C24">
              <w:rPr>
                <w:rFonts w:ascii="Arial Narrow" w:hAnsi="Arial Narrow"/>
                <w:b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b/>
                <w:sz w:val="18"/>
                <w:szCs w:val="22"/>
              </w:rPr>
              <w:t>(</w:t>
            </w:r>
            <w:r w:rsidR="00B91534"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/>
                <w:sz w:val="18"/>
                <w:szCs w:val="22"/>
              </w:rPr>
              <w:t>)</w:t>
            </w:r>
            <w:r w:rsidR="00B91534" w:rsidRPr="00CB1C24">
              <w:rPr>
                <w:rFonts w:ascii="Arial Narrow" w:hAnsi="Arial Narrow"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18"/>
                <w:szCs w:val="22"/>
              </w:rPr>
              <w:t>이 귀하의 자녀를 위한 조기 개입 서비스 제공 또는 변경을 제안하거나 거부하기 10일 전에 부모에게 제공되어야 합니다. 가족. 귀하는 제안된 조치가 10일을 기다리지 않고 더 빨리 발생하도록 동의할 수 있습니다.</w:t>
            </w:r>
          </w:p>
          <w:p w14:paraId="22AED10B" w14:textId="77777777" w:rsidR="00E5567A" w:rsidRPr="00CB1C24" w:rsidRDefault="00E5567A" w:rsidP="004D4C1E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bCs/>
                <w:sz w:val="18"/>
                <w:szCs w:val="22"/>
              </w:rPr>
              <w:t>행동</w:t>
            </w:r>
            <w:r w:rsidRPr="00CB1C24">
              <w:rPr>
                <w:rFonts w:ascii="Arial Narrow" w:hAnsi="Arial Narrow"/>
                <w:b/>
                <w:sz w:val="18"/>
                <w:szCs w:val="22"/>
              </w:rPr>
              <w:t xml:space="preserve"> </w:t>
            </w:r>
            <w:r w:rsidRPr="00CB1C24">
              <w:rPr>
                <w:rFonts w:ascii="Arial Narrow" w:hAnsi="Arial Narrow"/>
                <w:b/>
                <w:bCs/>
                <w:sz w:val="18"/>
                <w:szCs w:val="22"/>
              </w:rPr>
              <w:t xml:space="preserve">제안 </w:t>
            </w:r>
            <w:r w:rsidRPr="00CB1C24">
              <w:rPr>
                <w:rFonts w:ascii="Arial Narrow" w:hAnsi="Arial Narrow"/>
                <w:b/>
                <w:sz w:val="18"/>
                <w:szCs w:val="22"/>
              </w:rPr>
              <w:t xml:space="preserve">: </w:t>
            </w:r>
            <w:r w:rsidRPr="00CB1C24">
              <w:rPr>
                <w:rFonts w:ascii="Arial Narrow" w:hAnsi="Arial Narrow"/>
                <w:sz w:val="18"/>
                <w:szCs w:val="22"/>
              </w:rPr>
              <w:t>서비스 제공 계획에 따라 동의가 제공되는</w:t>
            </w:r>
            <w:r w:rsidR="001139E5" w:rsidRPr="00CB1C24">
              <w:rPr>
                <w:rFonts w:ascii="Arial Narrow" w:hAnsi="Arial Narrow"/>
                <w:sz w:val="18"/>
                <w:szCs w:val="22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 에 나열된 서비스를 시작합니다 .</w:t>
            </w:r>
          </w:p>
          <w:p w14:paraId="27964905" w14:textId="77777777" w:rsidR="00E5567A" w:rsidRPr="00CB1C24" w:rsidRDefault="00E5567A" w:rsidP="004D4C1E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 xml:space="preserve">조치를 취한 </w:t>
            </w:r>
            <w:r w:rsidRPr="00CB1C24">
              <w:rPr>
                <w:rFonts w:ascii="Arial Narrow" w:hAnsi="Arial Narrow"/>
                <w:b/>
                <w:bCs/>
                <w:sz w:val="18"/>
                <w:szCs w:val="22"/>
              </w:rPr>
              <w:t xml:space="preserve">이유 </w:t>
            </w:r>
            <w:r w:rsidRPr="00CB1C24">
              <w:rPr>
                <w:rFonts w:ascii="Arial Narrow" w:hAnsi="Arial Narrow"/>
                <w:sz w:val="18"/>
                <w:szCs w:val="22"/>
              </w:rPr>
              <w:t>: 가족 관찰, 우려 사항, 우선순위 및 자원을 포함한 모든 평가/평가 정보를 논의한 후 가족을 포함한</w:t>
            </w:r>
            <w:r w:rsidR="001139E5" w:rsidRPr="00CB1C24">
              <w:rPr>
                <w:rFonts w:ascii="Arial Narrow" w:hAnsi="Arial Narrow"/>
                <w:sz w:val="18"/>
                <w:szCs w:val="22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18"/>
                <w:szCs w:val="22"/>
              </w:rPr>
              <w:t>팀은 확립된 결과를 달성하기 위해 제공될 조기 개입 서비스 및 기타 지원에 동의했습니다.</w:t>
            </w:r>
          </w:p>
        </w:tc>
      </w:tr>
      <w:tr w:rsidR="00E5567A" w:rsidRPr="00CB1C24" w14:paraId="3508CADC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37A4728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>권리 및 절차적 보호에 대한 고지</w:t>
            </w:r>
          </w:p>
        </w:tc>
      </w:tr>
      <w:tr w:rsidR="00E5567A" w:rsidRPr="00CB1C24" w14:paraId="60ED9318" w14:textId="77777777" w:rsidTr="007E1161">
        <w:trPr>
          <w:trHeight w:val="255"/>
          <w:jc w:val="center"/>
        </w:trPr>
        <w:tc>
          <w:tcPr>
            <w:tcW w:w="556" w:type="dxa"/>
            <w:tcBorders>
              <w:right w:val="nil"/>
            </w:tcBorders>
            <w:shd w:val="clear" w:color="auto" w:fill="auto"/>
          </w:tcPr>
          <w:p w14:paraId="2D5B212E" w14:textId="77777777" w:rsidR="00E5567A" w:rsidRPr="00CB1C24" w:rsidRDefault="00E5567A" w:rsidP="004D4C1E">
            <w:pPr>
              <w:spacing w:after="120"/>
              <w:ind w:right="-198"/>
              <w:rPr>
                <w:rFonts w:ascii="Arial Narrow" w:hAnsi="Arial Narrow"/>
                <w:bCs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/>
                <w:bCs/>
                <w:sz w:val="18"/>
                <w:szCs w:val="22"/>
                <w:u w:val="single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0" w:name="Text177"/>
            <w:r w:rsidRPr="00CB1C24">
              <w:rPr>
                <w:rFonts w:ascii="Arial Narrow" w:hAnsi="Arial Narrow"/>
                <w:bCs/>
                <w:sz w:val="18"/>
                <w:szCs w:val="22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bCs/>
                <w:sz w:val="18"/>
                <w:szCs w:val="22"/>
                <w:u w:val="single"/>
              </w:rPr>
            </w:r>
            <w:r w:rsidRPr="00CB1C24">
              <w:rPr>
                <w:rFonts w:ascii="Arial Narrow" w:hAnsi="Arial Narrow"/>
                <w:bCs/>
                <w:sz w:val="18"/>
                <w:szCs w:val="22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bCs/>
                <w:noProof/>
                <w:sz w:val="18"/>
                <w:szCs w:val="22"/>
                <w:u w:val="single"/>
              </w:rPr>
              <w:t>     </w:t>
            </w:r>
            <w:r w:rsidRPr="00CB1C24">
              <w:rPr>
                <w:rFonts w:ascii="Arial Narrow" w:hAnsi="Arial Narrow"/>
                <w:bCs/>
                <w:sz w:val="18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27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C14B196" w14:textId="77777777" w:rsidR="00E5567A" w:rsidRPr="00CB1C24" w:rsidRDefault="00E5567A" w:rsidP="004D4C1E">
            <w:pPr>
              <w:tabs>
                <w:tab w:val="left" w:pos="270"/>
                <w:tab w:val="left" w:pos="1800"/>
                <w:tab w:val="left" w:pos="2160"/>
              </w:tabs>
              <w:spacing w:before="80" w:after="80"/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i/>
                <w:sz w:val="18"/>
                <w:szCs w:val="22"/>
              </w:rPr>
              <w:t xml:space="preserve">(이니셜) 본인은 </w:t>
            </w:r>
            <w:r w:rsidRPr="00CB1C24">
              <w:rPr>
                <w:rFonts w:ascii="Arial Narrow" w:hAnsi="Arial Narrow"/>
                <w:iCs/>
                <w:sz w:val="18"/>
                <w:szCs w:val="22"/>
              </w:rPr>
              <w:t xml:space="preserve">이 사전 서면 통지와 함께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iCs/>
                <w:sz w:val="18"/>
                <w:szCs w:val="22"/>
                <w:u w:val="single"/>
              </w:rPr>
              <w:t>노스</w:t>
            </w:r>
            <w:r w:rsidR="002072FF" w:rsidRPr="00CB1C24">
              <w:rPr>
                <w:rFonts w:ascii="Arial Narrow" w:hAnsi="Arial Narrow"/>
                <w:b/>
                <w:i/>
                <w:iCs/>
                <w:sz w:val="18"/>
                <w:szCs w:val="22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iCs/>
                <w:sz w:val="18"/>
                <w:szCs w:val="22"/>
                <w:u w:val="single"/>
              </w:rPr>
              <w:t>캐롤라이나</w:t>
            </w:r>
            <w:r w:rsidRPr="00CB1C24">
              <w:rPr>
                <w:rFonts w:ascii="Arial Narrow" w:hAnsi="Arial Narrow"/>
                <w:b/>
                <w:i/>
                <w:iCs/>
                <w:sz w:val="18"/>
                <w:szCs w:val="22"/>
                <w:u w:val="single"/>
              </w:rPr>
              <w:t xml:space="preserve"> 영유아 프로그램 통지 아동 및 가족의 권리 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사본을 받았습니다 . 이 정보에는 </w:t>
            </w:r>
            <w:r w:rsidRPr="00CB1C24">
              <w:rPr>
                <w:rFonts w:ascii="Arial Narrow" w:hAnsi="Arial Narrow"/>
                <w:spacing w:val="1"/>
                <w:sz w:val="18"/>
                <w:szCs w:val="22"/>
              </w:rPr>
              <w:t xml:space="preserve">항의 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절차에 대한 설명과 해당 절차의 일정을 </w:t>
            </w:r>
            <w:r w:rsidRPr="00CB1C24">
              <w:rPr>
                <w:rFonts w:ascii="Arial Narrow" w:hAnsi="Arial Narrow"/>
                <w:spacing w:val="-2"/>
                <w:sz w:val="18"/>
                <w:szCs w:val="22"/>
              </w:rPr>
              <w:t xml:space="preserve">포함 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하여 </w:t>
            </w:r>
            <w:r w:rsidRPr="00CB1C24">
              <w:rPr>
                <w:rFonts w:ascii="Arial Narrow" w:hAnsi="Arial Narrow"/>
                <w:spacing w:val="-1"/>
                <w:sz w:val="18"/>
                <w:szCs w:val="22"/>
              </w:rPr>
              <w:t xml:space="preserve">사용 </w:t>
            </w:r>
            <w:r w:rsidRPr="00CB1C24">
              <w:rPr>
                <w:rFonts w:ascii="Arial Narrow" w:hAnsi="Arial Narrow"/>
                <w:sz w:val="18"/>
                <w:szCs w:val="22"/>
              </w:rPr>
              <w:t>가능한 모든 절차적 보호 장치가 포함됩니다 . 이러한 권리는 본인에게 설명되었으며 본인은 이를 이해합니다.</w:t>
            </w:r>
          </w:p>
        </w:tc>
      </w:tr>
      <w:tr w:rsidR="00E5567A" w:rsidRPr="00CB1C24" w14:paraId="0FAC6264" w14:textId="77777777" w:rsidTr="007E1161">
        <w:trPr>
          <w:trHeight w:val="288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30E420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>조기 개입 서비스 제공에 대한 부모의 동의</w:t>
            </w:r>
          </w:p>
        </w:tc>
      </w:tr>
      <w:tr w:rsidR="00E5567A" w:rsidRPr="00CB1C24" w14:paraId="3FFE5FFC" w14:textId="77777777" w:rsidTr="007E1161">
        <w:trPr>
          <w:trHeight w:val="822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4743BC" w14:textId="77777777" w:rsidR="00E5567A" w:rsidRPr="00CB1C24" w:rsidRDefault="00B91534" w:rsidP="004D4C1E">
            <w:pPr>
              <w:spacing w:before="60" w:after="60"/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bCs/>
                <w:sz w:val="18"/>
                <w:szCs w:val="22"/>
              </w:rPr>
              <w:t xml:space="preserve">개발에 참여했습니다 . </w:t>
            </w:r>
            <w:r w:rsidR="00E5567A" w:rsidRPr="00CB1C24">
              <w:rPr>
                <w:rFonts w:ascii="Arial Narrow" w:hAnsi="Arial Narrow"/>
                <w:sz w:val="18"/>
                <w:szCs w:val="22"/>
              </w:rPr>
              <w:t xml:space="preserve">본인은 본인의 동의가 자발적이며 언제든지 서면으로 철회될 수 있음을 이해합니다. </w:t>
            </w:r>
            <w:r w:rsidR="00E5567A" w:rsidRPr="00CB1C24">
              <w:rPr>
                <w:rFonts w:ascii="Arial Narrow" w:hAnsi="Arial Narrow" w:cs="Arial"/>
                <w:bCs/>
                <w:sz w:val="18"/>
                <w:szCs w:val="22"/>
              </w:rPr>
              <w:t>본인은 다른 조기 개입 서비스를 위험에 빠뜨리지 않고 서비스를 거부할 수 있음을 이해합니다. 본인이 서면으로 동의하지 않는 한 자녀가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bCs/>
                <w:sz w:val="18"/>
                <w:szCs w:val="22"/>
              </w:rPr>
              <w:t>에 명시된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bCs/>
                <w:sz w:val="18"/>
                <w:szCs w:val="22"/>
              </w:rPr>
              <w:t>서비스를 받지 못한다는 것을 이해합니다 .</w:t>
            </w:r>
          </w:p>
        </w:tc>
      </w:tr>
      <w:tr w:rsidR="00E5567A" w:rsidRPr="00CB1C24" w14:paraId="69DF3C33" w14:textId="77777777" w:rsidTr="007E1161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5147A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 xml:space="preserve">다음 중 하나를 확인하십시오 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>.</w:t>
            </w:r>
          </w:p>
        </w:tc>
      </w:tr>
      <w:tr w:rsidR="00E5567A" w:rsidRPr="00CB1C24" w14:paraId="5835D0DA" w14:textId="77777777" w:rsidTr="002E60FA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54CFD" w14:textId="77777777" w:rsidR="00E5567A" w:rsidRPr="00CB1C24" w:rsidRDefault="002E60FA" w:rsidP="004D4C1E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7654C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ind w:left="252" w:right="-170" w:hanging="252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본인은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노스</w:t>
            </w:r>
            <w:r w:rsidR="002072FF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캐롤라이나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영유아 프로그램 및 서비스 제공자가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개별화된</w:t>
            </w:r>
            <w:r w:rsidR="002072FF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가족</w:t>
            </w:r>
            <w:r w:rsidR="002072FF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서비스</w:t>
            </w:r>
            <w:r w:rsidR="002072FF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플랜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>에 나열된</w:t>
            </w:r>
            <w:r w:rsidR="00B91534" w:rsidRPr="00CB1C24">
              <w:rPr>
                <w:rFonts w:ascii="Arial Narrow" w:hAnsi="Arial Narrow" w:cs="Arial"/>
                <w:b/>
                <w:bCs/>
                <w:sz w:val="18"/>
                <w:szCs w:val="22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>서비스 및 활동을 제공하는 데 동의합니다.</w:t>
            </w:r>
          </w:p>
        </w:tc>
      </w:tr>
      <w:tr w:rsidR="00E5567A" w:rsidRPr="00CB1C24" w14:paraId="6CFFF0D4" w14:textId="77777777" w:rsidTr="008B0F8B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A1689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</w:p>
        </w:tc>
        <w:tc>
          <w:tcPr>
            <w:tcW w:w="7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F495A" w14:textId="77777777" w:rsidR="00E5567A" w:rsidRPr="00CB1C24" w:rsidRDefault="00E5567A" w:rsidP="004D4C1E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본인은 자녀 또는 가족이 다음을 받는 것을 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>거부합니다 : (구체적으로)</w:t>
            </w:r>
          </w:p>
        </w:tc>
        <w:tc>
          <w:tcPr>
            <w:tcW w:w="31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8DFBC2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  <w:bookmarkEnd w:id="1"/>
          </w:p>
        </w:tc>
      </w:tr>
      <w:tr w:rsidR="00E5567A" w:rsidRPr="00CB1C24" w14:paraId="13119A80" w14:textId="77777777" w:rsidTr="008B0F8B">
        <w:tblPrEx>
          <w:tblLook w:val="01E0" w:firstRow="1" w:lastRow="1" w:firstColumn="1" w:lastColumn="1" w:noHBand="0" w:noVBand="0"/>
        </w:tblPrEx>
        <w:trPr>
          <w:trHeight w:val="192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ED6D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  <w:tc>
          <w:tcPr>
            <w:tcW w:w="7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448B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sz w:val="18"/>
                <w:szCs w:val="22"/>
              </w:rPr>
              <w:t>—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</w:rPr>
              <w:t>그리고</w:t>
            </w:r>
            <w:r w:rsidRPr="00CB1C24">
              <w:rPr>
                <w:rFonts w:ascii="Arial Narrow" w:hAnsi="Arial Narrow"/>
                <w:b/>
                <w:sz w:val="18"/>
                <w:szCs w:val="22"/>
              </w:rPr>
              <w:t>—</w:t>
            </w:r>
          </w:p>
        </w:tc>
        <w:tc>
          <w:tcPr>
            <w:tcW w:w="31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454916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E5567A" w:rsidRPr="00CB1C24" w14:paraId="7D8EAD8E" w14:textId="77777777" w:rsidTr="008B0F8B">
        <w:tblPrEx>
          <w:tblLook w:val="01E0" w:firstRow="1" w:lastRow="1" w:firstColumn="1" w:lastColumn="1" w:noHBand="0" w:noVBand="0"/>
        </w:tblPrEx>
        <w:trPr>
          <w:trHeight w:val="282"/>
          <w:jc w:val="center"/>
        </w:trPr>
        <w:tc>
          <w:tcPr>
            <w:tcW w:w="76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DB3F" w14:textId="77777777" w:rsidR="00E5567A" w:rsidRPr="00CB1C24" w:rsidRDefault="00B91534" w:rsidP="004D4C1E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="00E5567A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및 서비스 제공자가 여기에 지정한 서비스를 제외하고 다른 모든</w:t>
            </w:r>
            <w:r w:rsidR="001139E5" w:rsidRPr="00CB1C24">
              <w:rPr>
                <w:rFonts w:ascii="Arial Narrow" w:hAnsi="Arial Narrow" w:cs="Arial"/>
                <w:b/>
                <w:bCs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="001139E5" w:rsidRPr="00CB1C24">
              <w:rPr>
                <w:rFonts w:ascii="Arial Narrow" w:hAnsi="Arial Narrow" w:cs="Arial"/>
                <w:b/>
                <w:bCs/>
                <w:sz w:val="18"/>
                <w:szCs w:val="22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>서비스를 제공 하고 이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b/>
                <w:bCs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>에 나열된 다른 모든 활동을 수행하는 데 동의합니다 .</w:t>
            </w:r>
          </w:p>
        </w:tc>
        <w:tc>
          <w:tcPr>
            <w:tcW w:w="31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C7C2F3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E5567A" w:rsidRPr="00CB1C24" w14:paraId="105A0540" w14:textId="77777777" w:rsidTr="008B0F8B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6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51326" w14:textId="77777777" w:rsidR="00E5567A" w:rsidRPr="00CB1C24" w:rsidRDefault="00E5567A" w:rsidP="004D4C1E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181" w:type="dxa"/>
            <w:tcBorders>
              <w:left w:val="nil"/>
              <w:right w:val="nil"/>
            </w:tcBorders>
            <w:shd w:val="clear" w:color="auto" w:fill="auto"/>
          </w:tcPr>
          <w:p w14:paraId="08DC8EAC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spacing w:before="40"/>
              <w:rPr>
                <w:rFonts w:ascii="Arial Narrow" w:hAnsi="Arial Narrow" w:cs="Arial"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8"/>
                <w:szCs w:val="22"/>
              </w:rPr>
              <w:fldChar w:fldCharType="end"/>
            </w:r>
          </w:p>
        </w:tc>
      </w:tr>
      <w:tr w:rsidR="00E5567A" w:rsidRPr="00CB1C24" w14:paraId="0C2F02C5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81488" w14:textId="77777777" w:rsidR="00E5567A" w:rsidRPr="00CB1C24" w:rsidRDefault="00E5567A" w:rsidP="004D4C1E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>Bill Insura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  <w:u w:val="single"/>
              </w:rPr>
              <w:t>노스</w:t>
            </w:r>
            <w:r w:rsidR="002072FF"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  <w:u w:val="single"/>
              </w:rPr>
              <w:t>캐롤라이나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 xml:space="preserve">e /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22"/>
                <w:u w:val="single"/>
              </w:rPr>
              <w:t>메디케이드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  <w:t xml:space="preserve"> 동의서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88CA8" w14:textId="77777777" w:rsidR="00E5567A" w:rsidRPr="00CB1C24" w:rsidRDefault="00E5567A" w:rsidP="004D4C1E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8EE68" w14:textId="77777777" w:rsidR="00E5567A" w:rsidRPr="00CB1C24" w:rsidRDefault="00E5567A" w:rsidP="004D4C1E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18"/>
                <w:szCs w:val="22"/>
              </w:rPr>
            </w:pPr>
          </w:p>
        </w:tc>
      </w:tr>
      <w:tr w:rsidR="00E5567A" w:rsidRPr="00CB1C24" w14:paraId="6F7ECE95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A0421" w14:textId="77777777" w:rsidR="00E5567A" w:rsidRPr="00CB1C24" w:rsidRDefault="00E5567A" w:rsidP="004D4C1E">
            <w:pPr>
              <w:spacing w:after="120"/>
              <w:ind w:right="-198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  <w:bookmarkEnd w:id="2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D2130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( </w:t>
            </w:r>
            <w:r w:rsidRPr="00CB1C24">
              <w:rPr>
                <w:rFonts w:ascii="Arial Narrow" w:hAnsi="Arial Narrow" w:cs="Arial"/>
                <w:b/>
                <w:bCs/>
                <w:i/>
                <w:sz w:val="18"/>
                <w:szCs w:val="22"/>
              </w:rPr>
              <w:t>이니셜)</w:t>
            </w:r>
            <w:r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저는</w:t>
            </w:r>
            <w:r w:rsidR="001139E5" w:rsidRPr="00CB1C24">
              <w:rPr>
                <w:rFonts w:ascii="Arial Narrow" w:hAnsi="Arial Narrow" w:cs="Arial"/>
                <w:b/>
                <w:bCs/>
                <w:sz w:val="18"/>
                <w:szCs w:val="22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b/>
                <w:bCs/>
                <w:i/>
                <w:iCs/>
                <w:sz w:val="20"/>
                <w:u w:val="single"/>
              </w:rPr>
              <w:t>NC ITP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sz w:val="18"/>
                <w:szCs w:val="22"/>
                <w:u w:val="single"/>
              </w:rPr>
              <w:t>결제</w:t>
            </w:r>
            <w:r w:rsidR="002072FF" w:rsidRPr="00CB1C24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sz w:val="18"/>
                <w:szCs w:val="22"/>
                <w:u w:val="single"/>
              </w:rPr>
              <w:t>알림</w:t>
            </w:r>
            <w:r w:rsidR="002072FF" w:rsidRPr="00CB1C24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sz w:val="18"/>
                <w:szCs w:val="22"/>
                <w:u w:val="single"/>
              </w:rPr>
              <w:t>시스템</w:t>
            </w:r>
            <w:r w:rsidRPr="00CB1C24">
              <w:rPr>
                <w:rFonts w:ascii="Arial Narrow" w:hAnsi="Arial Narrow" w:cs="Arial"/>
                <w:b/>
                <w:i/>
                <w:sz w:val="18"/>
                <w:szCs w:val="22"/>
                <w:u w:val="single"/>
              </w:rPr>
              <w:t xml:space="preserve"> 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>의 사본을 받았습니다 . 알림 관련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>개인 및 공공 보험 혜택을 청구하는 방법에 대해 설명을 들었고 이해합니다.</w:t>
            </w:r>
          </w:p>
        </w:tc>
      </w:tr>
      <w:tr w:rsidR="00E5567A" w:rsidRPr="00CB1C24" w14:paraId="2DC59C0D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81809" w14:textId="77777777" w:rsidR="00E5567A" w:rsidRPr="00CB1C24" w:rsidRDefault="00E5567A" w:rsidP="004D4C1E">
            <w:pPr>
              <w:spacing w:after="120"/>
              <w:ind w:right="-198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" w:name="Text179"/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  <w:bookmarkEnd w:id="3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F142C" w14:textId="77777777" w:rsidR="00E5567A" w:rsidRPr="00CB1C24" w:rsidRDefault="00E5567A" w:rsidP="004D4C1E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i/>
                <w:sz w:val="18"/>
                <w:szCs w:val="22"/>
              </w:rPr>
              <w:t>(초기의)</w:t>
            </w:r>
            <w:r w:rsidRPr="00CB1C24">
              <w:rPr>
                <w:rFonts w:ascii="Arial Narrow" w:hAnsi="Arial Narrow" w:cs="Arial"/>
                <w:b/>
                <w:sz w:val="18"/>
                <w:szCs w:val="22"/>
              </w:rPr>
              <w:t xml:space="preserve"> 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>내 자녀를 위해 기록된 보험 정보는 최신이며 정확합니다.</w:t>
            </w:r>
          </w:p>
        </w:tc>
      </w:tr>
      <w:tr w:rsidR="00E5567A" w:rsidRPr="00CB1C24" w14:paraId="0EA43E07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5DD1" w14:textId="77777777" w:rsidR="00E5567A" w:rsidRPr="00CB1C24" w:rsidRDefault="00E5567A" w:rsidP="004D4C1E">
            <w:pPr>
              <w:spacing w:after="120"/>
              <w:ind w:right="-198"/>
              <w:rPr>
                <w:rFonts w:ascii="Arial Narrow" w:hAnsi="Arial Narrow"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" w:name="Text180"/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  <w:u w:val="single"/>
              </w:rPr>
              <w:fldChar w:fldCharType="end"/>
            </w:r>
            <w:bookmarkEnd w:id="4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BCC27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18"/>
                <w:szCs w:val="22"/>
              </w:rPr>
            </w:pPr>
            <w:r w:rsidRPr="00CB1C24">
              <w:rPr>
                <w:rFonts w:ascii="Arial Narrow" w:hAnsi="Arial Narrow" w:cs="Arial"/>
                <w:b/>
                <w:i/>
                <w:sz w:val="18"/>
                <w:szCs w:val="22"/>
              </w:rPr>
              <w:t>(해당되는 경우 이니셜)</w:t>
            </w:r>
            <w:r w:rsidRPr="00CB1C24">
              <w:rPr>
                <w:rFonts w:ascii="Arial Narrow" w:hAnsi="Arial Narrow" w:cs="Arial"/>
                <w:b/>
                <w:sz w:val="18"/>
                <w:szCs w:val="22"/>
              </w:rPr>
              <w:t xml:space="preserve"> 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 xml:space="preserve">본인은 제 자녀가 민간 보험 및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메디케이드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>에 의해 보장되는 경우,</w:t>
            </w:r>
            <w:r w:rsidRPr="00CB1C24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 xml:space="preserve">보험은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메디케이드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 xml:space="preserve"> 혜택을 이용하기 전에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메디케이드</w:t>
            </w:r>
            <w:r w:rsidRPr="00CB1C24">
              <w:rPr>
                <w:rFonts w:ascii="Arial Narrow" w:hAnsi="Arial Narrow" w:cs="Arial"/>
                <w:sz w:val="18"/>
                <w:szCs w:val="22"/>
              </w:rPr>
              <w:t xml:space="preserve"> 정책에 따라 먼저 청구되어야 합니다.</w:t>
            </w:r>
          </w:p>
          <w:p w14:paraId="0373DAF9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bCs/>
                <w:sz w:val="18"/>
                <w:szCs w:val="22"/>
                <w:u w:val="single"/>
              </w:rPr>
            </w:pPr>
            <w:r w:rsidRPr="00CB1C24">
              <w:rPr>
                <w:rFonts w:ascii="Arial Narrow" w:hAnsi="Arial Narrow" w:cs="Arial"/>
                <w:b/>
                <w:sz w:val="18"/>
                <w:szCs w:val="22"/>
                <w:u w:val="single"/>
              </w:rPr>
              <w:t>다음 중 하나를 확인하십시오.</w:t>
            </w:r>
          </w:p>
        </w:tc>
      </w:tr>
      <w:bookmarkStart w:id="5" w:name="Check19"/>
      <w:tr w:rsidR="00E5567A" w:rsidRPr="00CB1C24" w14:paraId="75B3D72A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5587" w14:textId="77777777" w:rsidR="00E5567A" w:rsidRPr="00CB1C24" w:rsidRDefault="00E5567A" w:rsidP="004D4C1E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5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04B7" w14:textId="77777777" w:rsidR="00E5567A" w:rsidRPr="00CB1C24" w:rsidRDefault="001139E5" w:rsidP="004D4C1E">
            <w:pPr>
              <w:rPr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및 공인 서비스 제공자가 이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개별화된</w:t>
            </w:r>
            <w:r w:rsidR="002072FF" w:rsidRPr="00CB1C24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가족</w:t>
            </w:r>
            <w:r w:rsidR="002072FF" w:rsidRPr="00CB1C24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서비스</w:t>
            </w:r>
            <w:r w:rsidR="002072FF" w:rsidRPr="00CB1C24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플랜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에 명시된 </w:t>
            </w:r>
            <w:r w:rsidR="00E5567A" w:rsidRPr="00CB1C24">
              <w:rPr>
                <w:rFonts w:ascii="Arial Narrow" w:hAnsi="Arial Narrow" w:cs="Arial"/>
                <w:sz w:val="18"/>
                <w:szCs w:val="22"/>
                <w:u w:val="single"/>
              </w:rPr>
              <w:t xml:space="preserve">모든 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조기 개입 서비스 에 대해 기록에 있는 민간 보험 및/또는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메디케이드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에 청구하는 것에 동의합니다 . </w:t>
            </w:r>
            <w:r w:rsidR="00E5567A" w:rsidRPr="00CB1C24">
              <w:rPr>
                <w:rFonts w:ascii="Arial Narrow" w:hAnsi="Arial Narrow"/>
                <w:sz w:val="18"/>
                <w:szCs w:val="22"/>
              </w:rPr>
              <w:t>본인은 보험 청구를 처리하는 데 필요한 의료 또는 임상 정보의 공개를 승인합니다.</w:t>
            </w:r>
            <w:r w:rsidR="00E5567A" w:rsidRPr="00CB1C24">
              <w:rPr>
                <w:sz w:val="18"/>
                <w:szCs w:val="22"/>
              </w:rPr>
              <w:t xml:space="preserve"> </w:t>
            </w:r>
            <w:r w:rsidR="00E5567A" w:rsidRPr="00CB1C24">
              <w:rPr>
                <w:rFonts w:ascii="Arial Narrow" w:hAnsi="Arial Narrow"/>
                <w:b/>
                <w:sz w:val="18"/>
                <w:szCs w:val="22"/>
              </w:rPr>
              <w:t>—</w:t>
            </w:r>
            <w:r w:rsidR="00E5567A" w:rsidRPr="00CB1C24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</w:t>
            </w:r>
            <w:r w:rsidR="00E5567A" w:rsidRPr="00CB1C24">
              <w:rPr>
                <w:rFonts w:ascii="Arial Narrow" w:hAnsi="Arial Narrow"/>
                <w:b/>
                <w:sz w:val="18"/>
                <w:szCs w:val="22"/>
              </w:rPr>
              <w:t>또는 -</w:t>
            </w:r>
          </w:p>
        </w:tc>
      </w:tr>
      <w:bookmarkStart w:id="6" w:name="Check20"/>
      <w:tr w:rsidR="00E5567A" w:rsidRPr="00CB1C24" w14:paraId="6B9D6D23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25BAC" w14:textId="77777777" w:rsidR="00E5567A" w:rsidRPr="00CB1C24" w:rsidRDefault="00E5567A" w:rsidP="004D4C1E">
            <w:pPr>
              <w:spacing w:after="120"/>
              <w:ind w:left="-74" w:right="-108"/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22"/>
              </w:rPr>
            </w:r>
            <w:r w:rsidR="00000000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A13C" w14:textId="77777777" w:rsidR="00E5567A" w:rsidRPr="00CB1C24" w:rsidRDefault="00B91534" w:rsidP="004D4C1E">
            <w:pPr>
              <w:rPr>
                <w:rFonts w:ascii="Arial Narrow" w:hAnsi="Arial Narrow" w:cs="Arial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>에 명시된 조기 개입 서비스에 대해</w:t>
            </w:r>
            <w:r w:rsidR="001139E5" w:rsidRPr="00CB1C24">
              <w:rPr>
                <w:rFonts w:ascii="Arial Narrow" w:hAnsi="Arial Narrow" w:cs="Arial"/>
                <w:sz w:val="18"/>
                <w:szCs w:val="22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sz w:val="20"/>
              </w:rPr>
              <w:t>NC ITP</w:t>
            </w:r>
            <w:r w:rsidR="001139E5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및 공인 서비스 제공자가 기록에 있는 민간 보험 및/또는 </w:t>
            </w:r>
            <w:r w:rsidR="002072FF" w:rsidRPr="00CB1C24">
              <w:rPr>
                <w:rFonts w:ascii="Malgun Gothic" w:eastAsia="Malgun Gothic" w:hAnsi="Malgun Gothic" w:cs="Malgun Gothic" w:hint="eastAsia"/>
                <w:sz w:val="18"/>
                <w:szCs w:val="22"/>
              </w:rPr>
              <w:t>메디케이드</w:t>
            </w:r>
            <w:r w:rsidR="00E5567A" w:rsidRPr="00CB1C24">
              <w:rPr>
                <w:rFonts w:ascii="Arial Narrow" w:hAnsi="Arial Narrow" w:cs="Arial"/>
                <w:sz w:val="18"/>
                <w:szCs w:val="22"/>
              </w:rPr>
              <w:t xml:space="preserve">에 비용을 청구하는 데 동의합니다. 다음을 </w:t>
            </w:r>
            <w:r w:rsidR="00E5567A" w:rsidRPr="00CB1C24">
              <w:rPr>
                <w:rFonts w:ascii="Arial Narrow" w:hAnsi="Arial Narrow" w:cs="Arial"/>
                <w:b/>
                <w:i/>
                <w:sz w:val="18"/>
                <w:szCs w:val="22"/>
              </w:rPr>
              <w:t xml:space="preserve">제외하고 </w:t>
            </w:r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  <w:t>(구체적으로 기재하십시오)</w:t>
            </w:r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7" w:name="Text176"/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  <w:instrText xml:space="preserve"> FORMTEXT </w:instrText>
            </w:r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</w:r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  <w:fldChar w:fldCharType="separate"/>
            </w:r>
            <w:r w:rsidR="00E5567A" w:rsidRPr="00CB1C24">
              <w:rPr>
                <w:rFonts w:ascii="Arial Narrow" w:hAnsi="Arial Narrow" w:cs="Arial"/>
                <w:i/>
                <w:noProof/>
                <w:sz w:val="18"/>
                <w:szCs w:val="22"/>
              </w:rPr>
              <w:t>     </w:t>
            </w:r>
            <w:r w:rsidR="00E5567A" w:rsidRPr="00CB1C24">
              <w:rPr>
                <w:rFonts w:ascii="Arial Narrow" w:hAnsi="Arial Narrow" w:cs="Arial"/>
                <w:i/>
                <w:sz w:val="18"/>
                <w:szCs w:val="22"/>
              </w:rPr>
              <w:fldChar w:fldCharType="end"/>
            </w:r>
            <w:bookmarkEnd w:id="7"/>
          </w:p>
        </w:tc>
      </w:tr>
      <w:tr w:rsidR="00E5567A" w:rsidRPr="00CB1C24" w14:paraId="5C6D8053" w14:textId="77777777" w:rsidTr="008B0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0B89A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sz w:val="18"/>
                <w:szCs w:val="22"/>
              </w:rPr>
            </w:pPr>
            <w:r w:rsidRPr="00CB1C24">
              <w:rPr>
                <w:sz w:val="18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" w:name="Text181"/>
            <w:r w:rsidRPr="00CB1C24">
              <w:rPr>
                <w:sz w:val="18"/>
                <w:szCs w:val="22"/>
              </w:rPr>
              <w:instrText xml:space="preserve"> FORMTEXT </w:instrText>
            </w:r>
            <w:r w:rsidRPr="00CB1C24">
              <w:rPr>
                <w:sz w:val="18"/>
                <w:szCs w:val="22"/>
              </w:rPr>
            </w:r>
            <w:r w:rsidRPr="00CB1C24">
              <w:rPr>
                <w:sz w:val="18"/>
                <w:szCs w:val="22"/>
              </w:rPr>
              <w:fldChar w:fldCharType="separate"/>
            </w:r>
            <w:r w:rsidRPr="00CB1C24">
              <w:rPr>
                <w:noProof/>
                <w:sz w:val="18"/>
                <w:szCs w:val="22"/>
              </w:rPr>
              <w:t>     </w:t>
            </w:r>
            <w:r w:rsidRPr="00CB1C24">
              <w:rPr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69A2D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58CF5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sz w:val="18"/>
                <w:szCs w:val="22"/>
              </w:rPr>
            </w:pPr>
            <w:r w:rsidRPr="00CB1C24">
              <w:rPr>
                <w:sz w:val="18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" w:name="Text182"/>
            <w:r w:rsidRPr="00CB1C24">
              <w:rPr>
                <w:sz w:val="18"/>
                <w:szCs w:val="22"/>
              </w:rPr>
              <w:instrText xml:space="preserve"> FORMTEXT </w:instrText>
            </w:r>
            <w:r w:rsidRPr="00CB1C24">
              <w:rPr>
                <w:sz w:val="18"/>
                <w:szCs w:val="22"/>
              </w:rPr>
            </w:r>
            <w:r w:rsidRPr="00CB1C24">
              <w:rPr>
                <w:sz w:val="18"/>
                <w:szCs w:val="22"/>
              </w:rPr>
              <w:fldChar w:fldCharType="separate"/>
            </w:r>
            <w:r w:rsidRPr="00CB1C24">
              <w:rPr>
                <w:noProof/>
                <w:sz w:val="18"/>
                <w:szCs w:val="22"/>
              </w:rPr>
              <w:t>     </w:t>
            </w:r>
            <w:r w:rsidRPr="00CB1C24">
              <w:rPr>
                <w:sz w:val="18"/>
                <w:szCs w:val="22"/>
              </w:rPr>
              <w:fldChar w:fldCharType="end"/>
            </w:r>
            <w:bookmarkEnd w:id="9"/>
          </w:p>
        </w:tc>
      </w:tr>
      <w:tr w:rsidR="00E5567A" w:rsidRPr="00CB1C24" w14:paraId="2221DEED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0CA97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학부모/보호자 서명 및 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8E5EA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FA94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학부모/보호자 서명 및 날짜</w:t>
            </w:r>
          </w:p>
        </w:tc>
      </w:tr>
      <w:tr w:rsidR="00E5567A" w:rsidRPr="00CB1C24" w14:paraId="7C000E70" w14:textId="77777777" w:rsidTr="008B0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71F7CD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" w:name="Text183"/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</w:rPr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C34D0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2D205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1" w:name="Text184"/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</w:rPr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1"/>
          </w:p>
        </w:tc>
      </w:tr>
      <w:tr w:rsidR="00E5567A" w:rsidRPr="00CB1C24" w14:paraId="17752CD9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36CC02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EI 서비스 코디네이터 서명 및 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432A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68550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기관 대표 또는 피지명인 서명/기관 및 날짜</w:t>
            </w:r>
          </w:p>
        </w:tc>
      </w:tr>
      <w:tr w:rsidR="00E5567A" w:rsidRPr="00CB1C24" w14:paraId="37DF59CB" w14:textId="77777777" w:rsidTr="008B0F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6520F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2" w:name="Text185"/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</w:rPr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6B907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B5287E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3" w:name="Text186"/>
            <w:r w:rsidRPr="00CB1C24">
              <w:rPr>
                <w:rFonts w:ascii="Arial Narrow" w:hAnsi="Arial Narrow"/>
                <w:sz w:val="18"/>
                <w:szCs w:val="22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8"/>
                <w:szCs w:val="22"/>
              </w:rPr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8"/>
                <w:szCs w:val="22"/>
              </w:rPr>
              <w:t>     </w:t>
            </w:r>
            <w:r w:rsidRPr="00CB1C24">
              <w:rPr>
                <w:rFonts w:ascii="Arial Narrow" w:hAnsi="Arial Narrow"/>
                <w:sz w:val="18"/>
                <w:szCs w:val="22"/>
              </w:rPr>
              <w:fldChar w:fldCharType="end"/>
            </w:r>
            <w:bookmarkEnd w:id="13"/>
          </w:p>
        </w:tc>
      </w:tr>
      <w:tr w:rsidR="00E5567A" w:rsidRPr="00CB1C24" w14:paraId="35E7B219" w14:textId="77777777" w:rsidTr="007E1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84896E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기타 서명 및 날짜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8FBC8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FFF1B0" w14:textId="77777777" w:rsidR="00E5567A" w:rsidRPr="00CB1C24" w:rsidRDefault="00E5567A" w:rsidP="004D4C1E">
            <w:pPr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22"/>
              </w:rPr>
            </w:pPr>
            <w:r w:rsidRPr="00CB1C24">
              <w:rPr>
                <w:rFonts w:ascii="Arial Narrow" w:hAnsi="Arial Narrow"/>
                <w:sz w:val="18"/>
                <w:szCs w:val="22"/>
              </w:rPr>
              <w:t>기타 서명 및 날짜</w:t>
            </w:r>
          </w:p>
        </w:tc>
      </w:tr>
    </w:tbl>
    <w:p w14:paraId="14A835A9" w14:textId="77777777" w:rsidR="00DB7040" w:rsidRPr="00CB1C24" w:rsidRDefault="00DB7040" w:rsidP="00E5567A">
      <w:pPr>
        <w:pStyle w:val="BodyText"/>
        <w:ind w:right="389"/>
        <w:jc w:val="both"/>
        <w:rPr>
          <w:rFonts w:ascii="Arial Narrow" w:hAnsi="Arial Narrow"/>
          <w:b w:val="0"/>
          <w:bCs/>
          <w:sz w:val="10"/>
          <w:szCs w:val="10"/>
        </w:rPr>
        <w:sectPr w:rsidR="00DB7040" w:rsidRPr="00CB1C24" w:rsidSect="004D4C1E">
          <w:headerReference w:type="default" r:id="rId6"/>
          <w:footerReference w:type="default" r:id="rId7"/>
          <w:pgSz w:w="12240" w:h="15840"/>
          <w:pgMar w:top="720" w:right="720" w:bottom="720" w:left="720" w:header="504" w:footer="57" w:gutter="0"/>
          <w:cols w:space="720"/>
          <w:docGrid w:linePitch="360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270"/>
        <w:gridCol w:w="496"/>
        <w:gridCol w:w="924"/>
        <w:gridCol w:w="560"/>
        <w:gridCol w:w="98"/>
        <w:gridCol w:w="3412"/>
      </w:tblGrid>
      <w:tr w:rsidR="00DB7040" w:rsidRPr="00CB1C24" w14:paraId="227F7652" w14:textId="77777777" w:rsidTr="002D5A0A">
        <w:trPr>
          <w:trHeight w:hRule="exact" w:val="288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141F604D" w14:textId="77777777" w:rsidR="00DB7040" w:rsidRPr="00CB1C24" w:rsidRDefault="00DB7040" w:rsidP="002D5A0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 w:cs="Arial"/>
                <w:b/>
                <w:sz w:val="16"/>
                <w:szCs w:val="20"/>
              </w:rPr>
              <w:lastRenderedPageBreak/>
              <w:t>검토 날짜</w:t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" w:name="Text171"/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 w:cs="Arial"/>
                <w:noProof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6660" w:type="dxa"/>
            <w:gridSpan w:val="7"/>
            <w:tcBorders>
              <w:left w:val="nil"/>
            </w:tcBorders>
            <w:vAlign w:val="center"/>
          </w:tcPr>
          <w:p w14:paraId="12BE1D87" w14:textId="77777777" w:rsidR="00DB7040" w:rsidRPr="00CB1C24" w:rsidRDefault="00DB7040" w:rsidP="002D5A0A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DB7040" w:rsidRPr="00CB1C24" w14:paraId="67FAF70C" w14:textId="77777777" w:rsidTr="002D5A0A">
        <w:trPr>
          <w:trHeight w:val="260"/>
          <w:jc w:val="center"/>
        </w:trPr>
        <w:tc>
          <w:tcPr>
            <w:tcW w:w="10980" w:type="dxa"/>
            <w:gridSpan w:val="11"/>
            <w:vAlign w:val="center"/>
          </w:tcPr>
          <w:p w14:paraId="0EEAFD10" w14:textId="77777777" w:rsidR="00DB7040" w:rsidRPr="00CB1C24" w:rsidRDefault="00DB7040" w:rsidP="002D5A0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15" w:name="Text506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15"/>
          </w:p>
        </w:tc>
      </w:tr>
      <w:tr w:rsidR="00DB7040" w:rsidRPr="00CB1C24" w14:paraId="642518A1" w14:textId="77777777" w:rsidTr="002D5A0A">
        <w:trPr>
          <w:trHeight w:val="260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21E475F5" w14:textId="77777777" w:rsidR="00DB7040" w:rsidRPr="00CB1C24" w:rsidRDefault="00DB7040" w:rsidP="002D5A0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 w:cs="Arial"/>
                <w:sz w:val="16"/>
                <w:szCs w:val="20"/>
              </w:rPr>
              <w:t>검토 주기</w:t>
            </w:r>
            <w:bookmarkStart w:id="16" w:name="Check3"/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16"/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반기 </w:t>
            </w:r>
            <w:bookmarkStart w:id="17" w:name="Check4"/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17"/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연간 </w:t>
            </w:r>
            <w:bookmarkStart w:id="18" w:name="Check5"/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6"/>
                <w:szCs w:val="20"/>
              </w:rPr>
            </w:r>
            <w:r w:rsidR="00000000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18"/>
            <w:r w:rsidRPr="00CB1C24">
              <w:rPr>
                <w:rFonts w:ascii="Arial Narrow" w:hAnsi="Arial Narrow" w:cs="Arial"/>
                <w:sz w:val="16"/>
                <w:szCs w:val="20"/>
              </w:rPr>
              <w:t>기타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9" w:name="Text174"/>
            <w:r w:rsidRPr="00CB1C24">
              <w:rPr>
                <w:rFonts w:ascii="Arial Narrow" w:hAnsi="Arial Narrow" w:cs="Arial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bookmarkEnd w:id="19"/>
          </w:p>
        </w:tc>
        <w:tc>
          <w:tcPr>
            <w:tcW w:w="3510" w:type="dxa"/>
            <w:gridSpan w:val="2"/>
            <w:tcBorders>
              <w:left w:val="nil"/>
            </w:tcBorders>
            <w:vAlign w:val="center"/>
          </w:tcPr>
          <w:p w14:paraId="548DEF60" w14:textId="77777777" w:rsidR="00DB7040" w:rsidRPr="00CB1C24" w:rsidRDefault="00DB7040" w:rsidP="002D5A0A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 w:cs="Arial"/>
                <w:sz w:val="16"/>
                <w:szCs w:val="20"/>
              </w:rPr>
              <w:t>다음 검토 대상 날짜</w:t>
            </w:r>
            <w:bookmarkStart w:id="20" w:name="Text146"/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bookmarkEnd w:id="20"/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1" w:name="Text172"/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 w:cs="Arial"/>
                <w:noProof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 w:cs="Arial"/>
                <w:sz w:val="16"/>
                <w:szCs w:val="20"/>
                <w:u w:val="single"/>
              </w:rPr>
              <w:fldChar w:fldCharType="end"/>
            </w:r>
            <w:bookmarkEnd w:id="21"/>
          </w:p>
        </w:tc>
      </w:tr>
      <w:tr w:rsidR="00DB7040" w:rsidRPr="00CB1C24" w14:paraId="62CC378B" w14:textId="77777777" w:rsidTr="002D5A0A">
        <w:trPr>
          <w:trHeight w:val="259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7E2EC1C2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sz w:val="16"/>
                <w:szCs w:val="20"/>
              </w:rPr>
              <w:t>사전 서면 통지</w:t>
            </w:r>
          </w:p>
        </w:tc>
      </w:tr>
      <w:tr w:rsidR="00DB7040" w:rsidRPr="00CB1C24" w14:paraId="44EE937F" w14:textId="77777777" w:rsidTr="002D5A0A">
        <w:trPr>
          <w:trHeight w:val="1205"/>
          <w:jc w:val="center"/>
        </w:trPr>
        <w:tc>
          <w:tcPr>
            <w:tcW w:w="10980" w:type="dxa"/>
            <w:gridSpan w:val="11"/>
            <w:tcBorders>
              <w:bottom w:val="nil"/>
            </w:tcBorders>
          </w:tcPr>
          <w:p w14:paraId="4F7BCA4E" w14:textId="77777777" w:rsidR="00DB7040" w:rsidRPr="00CB1C24" w:rsidRDefault="00DB7040" w:rsidP="002D5A0A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b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sz w:val="16"/>
                <w:szCs w:val="20"/>
              </w:rPr>
              <w:t>사전 서면 통지의 이유: 사전 서면 통지는 노스캐롤라이나 영유아 프로그램</w:t>
            </w:r>
            <w:r w:rsidR="001139E5" w:rsidRPr="00CB1C24">
              <w:rPr>
                <w:rFonts w:ascii="Arial Narrow" w:hAnsi="Arial Narrow"/>
                <w:b/>
                <w:sz w:val="16"/>
                <w:szCs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b/>
                <w:sz w:val="16"/>
                <w:szCs w:val="20"/>
              </w:rPr>
              <w:t>(</w:t>
            </w:r>
            <w:r w:rsidR="001139E5"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 )이 귀하의 자녀를 위한 조기 개입 서비스 제공 또는 변경을 제안하거나 거부하기 10일 전에 부모에게 제공되어야 합니다. 가족. 귀하는 제안된 조치가 10일을 기다리지 않고 더 빨리 발생하도록 동의할 수 있습니다.</w:t>
            </w:r>
          </w:p>
          <w:p w14:paraId="5B0CE102" w14:textId="77777777" w:rsidR="00DB7040" w:rsidRPr="00CB1C24" w:rsidRDefault="00DB7040" w:rsidP="002D5A0A">
            <w:pPr>
              <w:tabs>
                <w:tab w:val="left" w:pos="270"/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bCs/>
                <w:sz w:val="16"/>
                <w:szCs w:val="20"/>
              </w:rPr>
              <w:t>행동</w:t>
            </w:r>
            <w:r w:rsidRPr="00CB1C24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제안 </w:t>
            </w:r>
            <w:r w:rsidRPr="00CB1C24">
              <w:rPr>
                <w:rFonts w:ascii="Arial Narrow" w:hAnsi="Arial Narrow"/>
                <w:b/>
                <w:sz w:val="16"/>
                <w:szCs w:val="20"/>
              </w:rPr>
              <w:t xml:space="preserve">: </w:t>
            </w:r>
            <w:r w:rsidRPr="00CB1C24">
              <w:rPr>
                <w:rFonts w:ascii="Arial Narrow" w:hAnsi="Arial Narrow"/>
                <w:sz w:val="16"/>
                <w:szCs w:val="20"/>
              </w:rPr>
              <w:t>서비스 제공 계획에 따라 동의가 제공되는</w:t>
            </w:r>
            <w:r w:rsidR="00B91534" w:rsidRPr="00CB1C24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16"/>
                <w:szCs w:val="20"/>
              </w:rPr>
              <w:t>에 나열된 서비스를 시작하거나 변경합니다 .</w:t>
            </w:r>
          </w:p>
          <w:p w14:paraId="1820FF4B" w14:textId="77777777" w:rsidR="00DB7040" w:rsidRPr="00CB1C24" w:rsidRDefault="00DB7040" w:rsidP="002D5A0A">
            <w:pPr>
              <w:tabs>
                <w:tab w:val="left" w:pos="1800"/>
                <w:tab w:val="left" w:pos="2160"/>
              </w:tabs>
              <w:spacing w:before="60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sz w:val="16"/>
                <w:szCs w:val="20"/>
              </w:rPr>
              <w:t xml:space="preserve">조치를 취하는 </w:t>
            </w:r>
            <w:r w:rsidRPr="00CB1C24">
              <w:rPr>
                <w:rFonts w:ascii="Arial Narrow" w:hAnsi="Arial Narrow"/>
                <w:b/>
                <w:bCs/>
                <w:sz w:val="16"/>
                <w:szCs w:val="20"/>
              </w:rPr>
              <w:t xml:space="preserve">이유 </w:t>
            </w:r>
            <w:r w:rsidRPr="00CB1C24">
              <w:rPr>
                <w:rFonts w:ascii="Arial Narrow" w:hAnsi="Arial Narrow"/>
                <w:sz w:val="16"/>
                <w:szCs w:val="20"/>
              </w:rPr>
              <w:t>: 가족 관찰, 우려 사항, 우선순위 및 자원을 포함한 모든 평가/평가 정보를 논의한 후 가족을 포함한</w:t>
            </w:r>
            <w:r w:rsidR="00B91534" w:rsidRPr="00CB1C24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16"/>
                <w:szCs w:val="20"/>
              </w:rPr>
              <w:t>팀은 확립된 결과를 달성하기 위해 제공될 조기 개입 서비스 및 기타 지원에 동의했습니다.</w:t>
            </w:r>
          </w:p>
        </w:tc>
      </w:tr>
      <w:tr w:rsidR="00DB7040" w:rsidRPr="00CB1C24" w14:paraId="2169E075" w14:textId="77777777" w:rsidTr="002D5A0A">
        <w:trPr>
          <w:trHeight w:val="259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0F9D5245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sz w:val="16"/>
                <w:szCs w:val="20"/>
              </w:rPr>
              <w:t>권리 및 절차적 보호에 대한 고지</w:t>
            </w:r>
          </w:p>
        </w:tc>
      </w:tr>
      <w:tr w:rsidR="00DB7040" w:rsidRPr="00CB1C24" w14:paraId="6A41CA8D" w14:textId="77777777" w:rsidTr="002D5A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8"/>
          <w:jc w:val="center"/>
        </w:trPr>
        <w:tc>
          <w:tcPr>
            <w:tcW w:w="427" w:type="dxa"/>
            <w:tcBorders>
              <w:right w:val="nil"/>
            </w:tcBorders>
            <w:shd w:val="clear" w:color="auto" w:fill="auto"/>
          </w:tcPr>
          <w:p w14:paraId="75D4B59A" w14:textId="77777777" w:rsidR="00DB7040" w:rsidRPr="00CB1C24" w:rsidRDefault="00DB7040" w:rsidP="002D5A0A">
            <w:pPr>
              <w:spacing w:after="120"/>
              <w:ind w:left="-198" w:right="-108"/>
              <w:jc w:val="right"/>
              <w:rPr>
                <w:rFonts w:ascii="Arial Narrow" w:hAnsi="Arial Narrow"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22" w:name="Text520"/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  <w:bookmarkEnd w:id="22"/>
          </w:p>
        </w:tc>
        <w:tc>
          <w:tcPr>
            <w:tcW w:w="10553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7C47D19F" w14:textId="77777777" w:rsidR="00DB7040" w:rsidRPr="00CB1C24" w:rsidRDefault="00DB7040" w:rsidP="002D5A0A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16"/>
                <w:szCs w:val="20"/>
              </w:rPr>
            </w:pPr>
            <w:r w:rsidRPr="00CB1C24">
              <w:rPr>
                <w:rFonts w:ascii="Arial Narrow" w:hAnsi="Arial Narrow"/>
                <w:iCs/>
                <w:sz w:val="16"/>
                <w:szCs w:val="20"/>
              </w:rPr>
              <w:t xml:space="preserve">이 사전 서면 통지와 함께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iCs/>
                <w:sz w:val="16"/>
                <w:szCs w:val="20"/>
                <w:u w:val="single"/>
              </w:rPr>
              <w:t>노스</w:t>
            </w:r>
            <w:r w:rsidR="002072FF" w:rsidRPr="00CB1C24">
              <w:rPr>
                <w:rFonts w:ascii="Arial Narrow" w:hAnsi="Arial Narrow"/>
                <w:b/>
                <w:i/>
                <w:iCs/>
                <w:sz w:val="16"/>
                <w:szCs w:val="20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iCs/>
                <w:sz w:val="16"/>
                <w:szCs w:val="20"/>
                <w:u w:val="single"/>
              </w:rPr>
              <w:t>캐롤라이나</w:t>
            </w:r>
            <w:r w:rsidRPr="00CB1C24">
              <w:rPr>
                <w:rFonts w:ascii="Arial Narrow" w:hAnsi="Arial Narrow"/>
                <w:b/>
                <w:i/>
                <w:iCs/>
                <w:sz w:val="16"/>
                <w:szCs w:val="20"/>
                <w:u w:val="single"/>
              </w:rPr>
              <w:t xml:space="preserve"> 영유아 프로그램 아동 및 가족 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의 권리 사본을 받았습니다 . 이 정보에는 </w:t>
            </w:r>
            <w:r w:rsidRPr="00CB1C24">
              <w:rPr>
                <w:rFonts w:ascii="Arial Narrow" w:hAnsi="Arial Narrow"/>
                <w:spacing w:val="1"/>
                <w:sz w:val="16"/>
                <w:szCs w:val="20"/>
              </w:rPr>
              <w:t xml:space="preserve">항의 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절차에 대한 설명과 해당 절차의 일정을 </w:t>
            </w:r>
            <w:r w:rsidRPr="00CB1C24">
              <w:rPr>
                <w:rFonts w:ascii="Arial Narrow" w:hAnsi="Arial Narrow"/>
                <w:spacing w:val="-2"/>
                <w:sz w:val="16"/>
                <w:szCs w:val="20"/>
              </w:rPr>
              <w:t xml:space="preserve">포함 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하여 </w:t>
            </w:r>
            <w:r w:rsidRPr="00CB1C24">
              <w:rPr>
                <w:rFonts w:ascii="Arial Narrow" w:hAnsi="Arial Narrow"/>
                <w:spacing w:val="-1"/>
                <w:sz w:val="16"/>
                <w:szCs w:val="20"/>
              </w:rPr>
              <w:t xml:space="preserve">사용 </w:t>
            </w:r>
            <w:r w:rsidRPr="00CB1C24">
              <w:rPr>
                <w:rFonts w:ascii="Arial Narrow" w:hAnsi="Arial Narrow"/>
                <w:sz w:val="16"/>
                <w:szCs w:val="20"/>
              </w:rPr>
              <w:t>가능한 모든 절차적 보호 장치가 포함됩니다 . 이러한 권리는 본인에게 설명되었으며 본인은 이를 이해합니다.</w:t>
            </w:r>
          </w:p>
        </w:tc>
      </w:tr>
      <w:tr w:rsidR="00DB7040" w:rsidRPr="00CB1C24" w14:paraId="3D6C3BAF" w14:textId="77777777" w:rsidTr="002D5A0A">
        <w:trPr>
          <w:trHeight w:val="259"/>
          <w:jc w:val="center"/>
        </w:trPr>
        <w:tc>
          <w:tcPr>
            <w:tcW w:w="10980" w:type="dxa"/>
            <w:gridSpan w:val="11"/>
            <w:shd w:val="clear" w:color="auto" w:fill="D9D9D9"/>
            <w:vAlign w:val="center"/>
          </w:tcPr>
          <w:p w14:paraId="790484EC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sz w:val="16"/>
                <w:szCs w:val="20"/>
              </w:rPr>
              <w:t>조기 개입 서비스 제공에 대한 부모의 동의</w:t>
            </w:r>
          </w:p>
        </w:tc>
      </w:tr>
      <w:tr w:rsidR="00DB7040" w:rsidRPr="00CB1C24" w14:paraId="6AC3F886" w14:textId="77777777" w:rsidTr="002D5A0A">
        <w:trPr>
          <w:trHeight w:val="773"/>
          <w:jc w:val="center"/>
        </w:trPr>
        <w:tc>
          <w:tcPr>
            <w:tcW w:w="10980" w:type="dxa"/>
            <w:gridSpan w:val="11"/>
          </w:tcPr>
          <w:p w14:paraId="7C3A7C6A" w14:textId="77777777" w:rsidR="00DB7040" w:rsidRPr="00CB1C24" w:rsidRDefault="00B91534" w:rsidP="002D5A0A">
            <w:pPr>
              <w:spacing w:before="60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DB7040" w:rsidRPr="00CB1C24">
              <w:rPr>
                <w:rFonts w:ascii="Arial Narrow" w:hAnsi="Arial Narrow" w:cs="Arial"/>
                <w:bCs/>
                <w:sz w:val="16"/>
                <w:szCs w:val="20"/>
              </w:rPr>
              <w:t xml:space="preserve">개발에 참여했습니다 . </w:t>
            </w:r>
            <w:r w:rsidR="00DB7040" w:rsidRPr="00CB1C24">
              <w:rPr>
                <w:rFonts w:ascii="Arial Narrow" w:hAnsi="Arial Narrow"/>
                <w:sz w:val="16"/>
                <w:szCs w:val="20"/>
              </w:rPr>
              <w:t xml:space="preserve">본인은 본인의 동의가 자발적이며 언제든지 서면으로 철회될 수 있음을 이해합니다. </w:t>
            </w:r>
            <w:r w:rsidR="00DB7040" w:rsidRPr="00CB1C24">
              <w:rPr>
                <w:rFonts w:ascii="Arial Narrow" w:hAnsi="Arial Narrow" w:cs="Arial"/>
                <w:bCs/>
                <w:sz w:val="16"/>
                <w:szCs w:val="20"/>
              </w:rPr>
              <w:t>본인은 다른 조기 개입 서비스를 위험에 빠뜨리지 않고 서비스를 거부할 수 있음을 이해합니다. 본인이 서면으로 동의하지 않는 한 자녀가</w: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20"/>
              </w:rPr>
              <w:t>IFSP</w:t>
            </w:r>
            <w:r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DB7040" w:rsidRPr="00CB1C24">
              <w:rPr>
                <w:rFonts w:ascii="Arial Narrow" w:hAnsi="Arial Narrow" w:cs="Arial"/>
                <w:bCs/>
                <w:sz w:val="16"/>
                <w:szCs w:val="20"/>
              </w:rPr>
              <w:t>에 명시된</w:t>
            </w:r>
            <w:r w:rsidR="001139E5" w:rsidRPr="00CB1C24">
              <w:rPr>
                <w:rFonts w:ascii="Arial Narrow" w:hAnsi="Arial Narrow" w:cs="Arial"/>
                <w:bCs/>
                <w:sz w:val="16"/>
                <w:szCs w:val="20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sz w:val="20"/>
              </w:rPr>
              <w:t>NC ITP</w:t>
            </w:r>
            <w:r w:rsidR="00DB7040" w:rsidRPr="00CB1C24">
              <w:rPr>
                <w:rFonts w:ascii="Arial Narrow" w:hAnsi="Arial Narrow" w:cs="Arial"/>
                <w:bCs/>
                <w:sz w:val="16"/>
                <w:szCs w:val="20"/>
              </w:rPr>
              <w:t xml:space="preserve"> 서비스를 받지 못한다는 것을 이해합니다 .</w:t>
            </w:r>
          </w:p>
        </w:tc>
      </w:tr>
      <w:tr w:rsidR="00DB7040" w:rsidRPr="00CB1C24" w14:paraId="66BF4730" w14:textId="77777777" w:rsidTr="002D5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0980" w:type="dxa"/>
            <w:gridSpan w:val="11"/>
            <w:shd w:val="clear" w:color="auto" w:fill="auto"/>
            <w:vAlign w:val="center"/>
          </w:tcPr>
          <w:p w14:paraId="7B221CFE" w14:textId="77777777" w:rsidR="00DB7040" w:rsidRPr="00CB1C24" w:rsidRDefault="00DB7040" w:rsidP="002D5A0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  <w:t xml:space="preserve">다음 중 하나를 확인하십시오 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>.</w:t>
            </w:r>
          </w:p>
        </w:tc>
      </w:tr>
      <w:tr w:rsidR="00DB7040" w:rsidRPr="00CB1C24" w14:paraId="03E45AC4" w14:textId="77777777" w:rsidTr="002D5A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50" w:type="dxa"/>
            <w:gridSpan w:val="2"/>
            <w:shd w:val="clear" w:color="auto" w:fill="auto"/>
          </w:tcPr>
          <w:p w14:paraId="531AF3A6" w14:textId="77777777" w:rsidR="00DB7040" w:rsidRPr="00CB1C24" w:rsidRDefault="00DB7040" w:rsidP="002D5A0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9"/>
            <w:shd w:val="clear" w:color="auto" w:fill="auto"/>
            <w:vAlign w:val="bottom"/>
          </w:tcPr>
          <w:p w14:paraId="4C0200C5" w14:textId="77777777" w:rsidR="00DB7040" w:rsidRPr="00CB1C24" w:rsidRDefault="00DB7040" w:rsidP="002D5A0A">
            <w:pPr>
              <w:tabs>
                <w:tab w:val="left" w:pos="4500"/>
              </w:tabs>
              <w:ind w:left="-74" w:right="-198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본인은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노스</w:t>
            </w:r>
            <w:r w:rsidR="002072FF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캐롤라이나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영유아 프로그램 및 서비스 제공자가 본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개별화된</w:t>
            </w:r>
            <w:r w:rsidR="002072FF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가족</w:t>
            </w:r>
            <w:r w:rsidR="002072FF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서비스</w:t>
            </w:r>
            <w:r w:rsidR="002072FF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플랜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>에 명시된</w:t>
            </w:r>
            <w:r w:rsidR="001139E5" w:rsidRPr="00CB1C24">
              <w:rPr>
                <w:rFonts w:ascii="Arial Narrow" w:hAnsi="Arial Narrow" w:cs="Arial"/>
                <w:b/>
                <w:bCs/>
                <w:sz w:val="16"/>
                <w:szCs w:val="20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서비스 및 활동을 제공하는 데 동의합니다.</w:t>
            </w:r>
          </w:p>
        </w:tc>
      </w:tr>
      <w:tr w:rsidR="00DB7040" w:rsidRPr="00CB1C24" w14:paraId="7634E1BA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50" w:type="dxa"/>
            <w:gridSpan w:val="2"/>
            <w:shd w:val="clear" w:color="auto" w:fill="auto"/>
          </w:tcPr>
          <w:p w14:paraId="6A7AB278" w14:textId="77777777" w:rsidR="00DB7040" w:rsidRPr="00CB1C24" w:rsidRDefault="00DB7040" w:rsidP="002D5A0A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7118" w:type="dxa"/>
            <w:gridSpan w:val="8"/>
            <w:shd w:val="clear" w:color="auto" w:fill="auto"/>
            <w:vAlign w:val="center"/>
          </w:tcPr>
          <w:p w14:paraId="001D9850" w14:textId="77777777" w:rsidR="00DB7040" w:rsidRPr="00CB1C24" w:rsidRDefault="00DB7040" w:rsidP="002D5A0A">
            <w:pPr>
              <w:tabs>
                <w:tab w:val="left" w:pos="4500"/>
              </w:tabs>
              <w:ind w:left="-74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본인은 자녀 또는 가족이 다음을 받는 것을 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  <w:t>거부합니다 : (구체적으로)</w:t>
            </w:r>
          </w:p>
        </w:tc>
        <w:tc>
          <w:tcPr>
            <w:tcW w:w="34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68EC10" w14:textId="77777777" w:rsidR="00DB7040" w:rsidRPr="00CB1C24" w:rsidRDefault="00DB7040" w:rsidP="002D5A0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3" w:name="Text173"/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end"/>
            </w:r>
            <w:bookmarkEnd w:id="23"/>
          </w:p>
        </w:tc>
      </w:tr>
      <w:tr w:rsidR="00DB7040" w:rsidRPr="00CB1C24" w14:paraId="7A5C8143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568" w:type="dxa"/>
            <w:gridSpan w:val="10"/>
            <w:shd w:val="clear" w:color="auto" w:fill="auto"/>
            <w:vAlign w:val="center"/>
          </w:tcPr>
          <w:p w14:paraId="65C48276" w14:textId="77777777" w:rsidR="00DB7040" w:rsidRPr="00CB1C24" w:rsidRDefault="00DB7040" w:rsidP="002D5A0A">
            <w:pPr>
              <w:tabs>
                <w:tab w:val="left" w:pos="252"/>
                <w:tab w:val="left" w:pos="1440"/>
                <w:tab w:val="left" w:pos="4500"/>
              </w:tabs>
              <w:ind w:left="252" w:hanging="360"/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—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20"/>
              </w:rPr>
              <w:t>그리고</w:t>
            </w:r>
            <w:r w:rsidRPr="00CB1C24">
              <w:rPr>
                <w:rFonts w:ascii="Arial Narrow" w:hAnsi="Arial Narrow"/>
                <w:sz w:val="16"/>
                <w:szCs w:val="20"/>
              </w:rPr>
              <w:t>—</w:t>
            </w:r>
          </w:p>
        </w:tc>
        <w:tc>
          <w:tcPr>
            <w:tcW w:w="34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CDDB22" w14:textId="77777777" w:rsidR="00DB7040" w:rsidRPr="00CB1C24" w:rsidRDefault="00DB7040" w:rsidP="002D5A0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end"/>
            </w:r>
          </w:p>
        </w:tc>
      </w:tr>
      <w:tr w:rsidR="00DB7040" w:rsidRPr="00CB1C24" w14:paraId="499C39A1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7568" w:type="dxa"/>
            <w:gridSpan w:val="10"/>
            <w:vMerge w:val="restart"/>
            <w:shd w:val="clear" w:color="auto" w:fill="auto"/>
          </w:tcPr>
          <w:p w14:paraId="49D7E658" w14:textId="77777777" w:rsidR="00DB7040" w:rsidRPr="00CB1C24" w:rsidRDefault="001139E5" w:rsidP="002D5A0A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="00DB7040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및 서비스 제공자가 여기에 지정한 서비스를 제외하고 다른 모든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b/>
                <w:bCs/>
                <w:sz w:val="20"/>
              </w:rPr>
              <w:t>NC ITP</w:t>
            </w:r>
            <w:r w:rsidR="00DB7040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서비스를 제공 하고 이</w:t>
            </w:r>
            <w:r w:rsidR="00B91534" w:rsidRPr="00CB1C24">
              <w:rPr>
                <w:rFonts w:ascii="Arial Narrow" w:hAnsi="Arial Narrow" w:cs="Arial"/>
                <w:b/>
                <w:bCs/>
                <w:sz w:val="16"/>
                <w:szCs w:val="20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b/>
                <w:bCs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DB7040"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>에 나열된 다른 모든 활동을 수행하는 데 동의합니다 .</w:t>
            </w:r>
          </w:p>
        </w:tc>
        <w:tc>
          <w:tcPr>
            <w:tcW w:w="34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C934F" w14:textId="77777777" w:rsidR="00DB7040" w:rsidRPr="00CB1C24" w:rsidRDefault="00DB7040" w:rsidP="002D5A0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end"/>
            </w:r>
          </w:p>
        </w:tc>
      </w:tr>
      <w:tr w:rsidR="00DB7040" w:rsidRPr="00CB1C24" w14:paraId="508AE156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7568" w:type="dxa"/>
            <w:gridSpan w:val="10"/>
            <w:vMerge/>
            <w:shd w:val="clear" w:color="auto" w:fill="auto"/>
            <w:vAlign w:val="center"/>
          </w:tcPr>
          <w:p w14:paraId="095BC01D" w14:textId="77777777" w:rsidR="00DB7040" w:rsidRPr="00CB1C24" w:rsidRDefault="00DB7040" w:rsidP="002D5A0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34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5DE39" w14:textId="77777777" w:rsidR="00DB7040" w:rsidRPr="00CB1C24" w:rsidRDefault="00DB7040" w:rsidP="002D5A0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bCs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fldChar w:fldCharType="end"/>
            </w:r>
          </w:p>
        </w:tc>
      </w:tr>
      <w:tr w:rsidR="00DB7040" w:rsidRPr="00CB1C24" w14:paraId="4D0A69EB" w14:textId="77777777" w:rsidTr="002D5A0A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75A8" w14:textId="77777777" w:rsidR="00DB7040" w:rsidRPr="00CB1C24" w:rsidRDefault="00DB7040" w:rsidP="002D5A0A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  <w:u w:val="single"/>
              </w:rPr>
              <w:t>빌 보험 동의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5B0EE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180E4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DB7040" w:rsidRPr="00CB1C24" w14:paraId="528C928D" w14:textId="77777777" w:rsidTr="002D5A0A">
        <w:tblPrEx>
          <w:tblLook w:val="01E0" w:firstRow="1" w:lastRow="1" w:firstColumn="1" w:lastColumn="1" w:noHBand="0" w:noVBand="0"/>
        </w:tblPrEx>
        <w:trPr>
          <w:trHeight w:val="439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E33F7" w14:textId="77777777" w:rsidR="00DB7040" w:rsidRPr="00CB1C24" w:rsidRDefault="00DB7040" w:rsidP="002D5A0A">
            <w:pPr>
              <w:spacing w:after="120"/>
              <w:ind w:left="-198" w:right="-108"/>
              <w:jc w:val="right"/>
              <w:rPr>
                <w:rFonts w:ascii="Arial Narrow" w:hAnsi="Arial Narrow"/>
                <w:sz w:val="16"/>
                <w:szCs w:val="20"/>
                <w:u w:val="single"/>
              </w:rPr>
            </w:pP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4" w:name="Text521"/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  <w:bookmarkEnd w:id="24"/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C4B2C" w14:textId="77777777" w:rsidR="00DB7040" w:rsidRPr="00CB1C24" w:rsidRDefault="00DB7040" w:rsidP="002D5A0A">
            <w:pPr>
              <w:numPr>
                <w:ilvl w:val="12"/>
                <w:numId w:val="0"/>
              </w:numPr>
              <w:ind w:left="-108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( </w:t>
            </w:r>
            <w:r w:rsidRPr="00CB1C24">
              <w:rPr>
                <w:rFonts w:ascii="Arial Narrow" w:hAnsi="Arial Narrow" w:cs="Arial"/>
                <w:b/>
                <w:bCs/>
                <w:i/>
                <w:sz w:val="16"/>
                <w:szCs w:val="20"/>
              </w:rPr>
              <w:t>이니셜)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저는</w:t>
            </w:r>
            <w:r w:rsidR="001139E5" w:rsidRPr="00CB1C24">
              <w:rPr>
                <w:rFonts w:ascii="Arial Narrow" w:hAnsi="Arial Narrow" w:cs="Arial"/>
                <w:b/>
                <w:bCs/>
                <w:sz w:val="16"/>
                <w:szCs w:val="20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b/>
                <w:bCs/>
                <w:i/>
                <w:iCs/>
                <w:sz w:val="20"/>
                <w:u w:val="single"/>
              </w:rPr>
              <w:t>NC ITP</w:t>
            </w:r>
            <w:r w:rsidRPr="00CB1C24">
              <w:rPr>
                <w:rFonts w:ascii="Arial Narrow" w:hAnsi="Arial Narrow" w:cs="Arial"/>
                <w:b/>
                <w:bCs/>
                <w:i/>
                <w:iCs/>
                <w:sz w:val="16"/>
                <w:szCs w:val="20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bCs/>
                <w:i/>
                <w:iCs/>
                <w:sz w:val="16"/>
                <w:szCs w:val="20"/>
                <w:u w:val="single"/>
              </w:rPr>
              <w:t>결제</w:t>
            </w:r>
            <w:r w:rsidR="002072FF" w:rsidRPr="00CB1C24">
              <w:rPr>
                <w:rFonts w:ascii="Arial Narrow" w:hAnsi="Arial Narrow" w:cs="Arial"/>
                <w:b/>
                <w:i/>
                <w:sz w:val="16"/>
                <w:szCs w:val="20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sz w:val="16"/>
                <w:szCs w:val="20"/>
                <w:u w:val="single"/>
              </w:rPr>
              <w:t>알림</w:t>
            </w:r>
            <w:r w:rsidR="002072FF" w:rsidRPr="00CB1C24">
              <w:rPr>
                <w:rFonts w:ascii="Arial Narrow" w:hAnsi="Arial Narrow" w:cs="Arial"/>
                <w:b/>
                <w:i/>
                <w:sz w:val="16"/>
                <w:szCs w:val="20"/>
                <w:u w:val="single"/>
              </w:rPr>
              <w:t xml:space="preserve"> </w:t>
            </w:r>
            <w:r w:rsidR="002072FF" w:rsidRPr="00CB1C24">
              <w:rPr>
                <w:rFonts w:ascii="Malgun Gothic" w:eastAsia="Malgun Gothic" w:hAnsi="Malgun Gothic" w:cs="Malgun Gothic" w:hint="eastAsia"/>
                <w:b/>
                <w:i/>
                <w:sz w:val="16"/>
                <w:szCs w:val="20"/>
                <w:u w:val="single"/>
              </w:rPr>
              <w:t>시스템</w:t>
            </w:r>
            <w:r w:rsidRPr="00CB1C24">
              <w:rPr>
                <w:rFonts w:ascii="Arial Narrow" w:hAnsi="Arial Narrow" w:cs="Arial"/>
                <w:b/>
                <w:i/>
                <w:sz w:val="16"/>
                <w:szCs w:val="20"/>
                <w:u w:val="single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의 사본을 받았습니다 . 알림 관련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개인 및 공공 보험 혜택을 청구하는 방법에 대해 설명을 들었고 이해합니다.</w:t>
            </w:r>
          </w:p>
        </w:tc>
      </w:tr>
      <w:tr w:rsidR="00DB7040" w:rsidRPr="00CB1C24" w14:paraId="4A8BF5E1" w14:textId="77777777" w:rsidTr="002D5A0A">
        <w:tblPrEx>
          <w:tblLook w:val="01E0" w:firstRow="1" w:lastRow="1" w:firstColumn="1" w:lastColumn="1" w:noHBand="0" w:noVBand="0"/>
        </w:tblPrEx>
        <w:trPr>
          <w:trHeight w:val="252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F1492" w14:textId="77777777" w:rsidR="00DB7040" w:rsidRPr="00CB1C24" w:rsidRDefault="00DB7040" w:rsidP="002D5A0A">
            <w:pPr>
              <w:ind w:left="-198" w:right="-108"/>
              <w:jc w:val="right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0DB8" w14:textId="77777777" w:rsidR="00DB7040" w:rsidRPr="00CB1C24" w:rsidRDefault="00DB7040" w:rsidP="002D5A0A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i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i/>
                <w:sz w:val="16"/>
                <w:szCs w:val="20"/>
              </w:rPr>
              <w:t>(초기의)</w:t>
            </w:r>
            <w:r w:rsidRPr="00CB1C24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내 자녀를 위해 기록된 보험 정보는 최신이며 정확합니다.</w:t>
            </w:r>
          </w:p>
        </w:tc>
      </w:tr>
      <w:tr w:rsidR="00DB7040" w:rsidRPr="00CB1C24" w14:paraId="5367CEBA" w14:textId="77777777" w:rsidTr="002D5A0A">
        <w:tblPrEx>
          <w:tblLook w:val="01E0" w:firstRow="1" w:lastRow="1" w:firstColumn="1" w:lastColumn="1" w:noHBand="0" w:noVBand="0"/>
        </w:tblPrEx>
        <w:trPr>
          <w:trHeight w:val="48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48EC1" w14:textId="77777777" w:rsidR="00DB7040" w:rsidRPr="00CB1C24" w:rsidRDefault="00DB7040" w:rsidP="002D5A0A">
            <w:pPr>
              <w:spacing w:after="120"/>
              <w:ind w:left="-198" w:right="-108"/>
              <w:jc w:val="right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  <w:u w:val="single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  <w:u w:val="single"/>
              </w:rPr>
              <w:fldChar w:fldCharType="end"/>
            </w: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57009" w14:textId="77777777" w:rsidR="00DB7040" w:rsidRPr="00CB1C24" w:rsidRDefault="00DB7040" w:rsidP="002D5A0A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i/>
                <w:sz w:val="16"/>
                <w:szCs w:val="20"/>
              </w:rPr>
              <w:t>(해당되는 경우 이니셜)</w:t>
            </w:r>
            <w:r w:rsidRPr="00CB1C24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본인은 제 자녀가 민간 보험 및 </w:t>
            </w:r>
            <w:r w:rsidR="002072FF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메디케이드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에 의해 보장되는 경우,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보험은 </w:t>
            </w:r>
            <w:r w:rsidR="002072FF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메디케이드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정책에 따라 </w:t>
            </w:r>
            <w:r w:rsidR="002072FF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메디케이드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혜택을 이용하기 전에 먼저 청구되어야 합니다.</w:t>
            </w:r>
          </w:p>
        </w:tc>
      </w:tr>
      <w:tr w:rsidR="00DB7040" w:rsidRPr="00CB1C24" w14:paraId="1FA153FF" w14:textId="77777777" w:rsidTr="002D5A0A">
        <w:tblPrEx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9E05" w14:textId="77777777" w:rsidR="00DB7040" w:rsidRPr="00CB1C24" w:rsidRDefault="00DB7040" w:rsidP="002D5A0A">
            <w:pPr>
              <w:jc w:val="right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50799" w14:textId="77777777" w:rsidR="00DB7040" w:rsidRPr="00CB1C24" w:rsidRDefault="00DB7040" w:rsidP="002D5A0A">
            <w:pPr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sz w:val="16"/>
                <w:szCs w:val="20"/>
                <w:u w:val="single"/>
              </w:rPr>
              <w:t xml:space="preserve">다음 중 하나를 확인하십시오 </w:t>
            </w:r>
            <w:r w:rsidRPr="00CB1C24">
              <w:rPr>
                <w:rFonts w:ascii="Arial Narrow" w:hAnsi="Arial Narrow" w:cs="Arial"/>
                <w:b/>
                <w:sz w:val="16"/>
                <w:szCs w:val="20"/>
              </w:rPr>
              <w:t>.</w:t>
            </w:r>
          </w:p>
        </w:tc>
      </w:tr>
      <w:tr w:rsidR="00DB7040" w:rsidRPr="00CB1C24" w14:paraId="40FECBF8" w14:textId="77777777" w:rsidTr="002D5A0A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02832" w14:textId="77777777" w:rsidR="00DB7040" w:rsidRPr="00CB1C24" w:rsidRDefault="00DB7040" w:rsidP="002D5A0A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2AF5F" w14:textId="77777777" w:rsidR="00DB7040" w:rsidRPr="00CB1C24" w:rsidRDefault="00DB7040" w:rsidP="002D5A0A">
            <w:pPr>
              <w:rPr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sz w:val="16"/>
                <w:szCs w:val="20"/>
              </w:rPr>
              <w:t>은 빈도, 기간, 기간 또는 강도의 증가를 포함하여 이</w:t>
            </w:r>
            <w:r w:rsidR="00B91534" w:rsidRPr="00CB1C24">
              <w:rPr>
                <w:rFonts w:ascii="Arial Narrow" w:hAnsi="Arial Narrow" w:cs="Arial"/>
                <w:sz w:val="16"/>
                <w:szCs w:val="20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에서 식별된 모든 조기 개입 서비스에 대해</w:t>
            </w:r>
            <w:r w:rsidR="001139E5" w:rsidRPr="00CB1C24">
              <w:rPr>
                <w:rFonts w:ascii="Arial Narrow" w:hAnsi="Arial Narrow" w:cs="Arial"/>
                <w:sz w:val="16"/>
                <w:szCs w:val="20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및 공인 서비스 제공자가 기록에 있는 개인 보험 및/또는 </w:t>
            </w:r>
            <w:r w:rsidR="002072FF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메디케이드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에 청구 하는 것에 동의합니다 . </w:t>
            </w:r>
            <w:r w:rsidRPr="00CB1C24">
              <w:rPr>
                <w:rFonts w:ascii="Arial Narrow" w:hAnsi="Arial Narrow"/>
                <w:sz w:val="16"/>
                <w:szCs w:val="20"/>
              </w:rPr>
              <w:t xml:space="preserve">본인은 보험 청구를 처리하는 데 필요한 의료 또는 임상 정보의 공개를 승인합니다. </w:t>
            </w:r>
            <w:r w:rsidRPr="00CB1C24">
              <w:rPr>
                <w:rFonts w:ascii="Arial Narrow" w:hAnsi="Arial Narrow"/>
                <w:b/>
                <w:sz w:val="16"/>
                <w:szCs w:val="20"/>
              </w:rPr>
              <w:t>—</w:t>
            </w: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/>
                <w:b/>
                <w:sz w:val="16"/>
                <w:szCs w:val="20"/>
              </w:rPr>
              <w:t>또는 -</w:t>
            </w:r>
          </w:p>
        </w:tc>
      </w:tr>
      <w:tr w:rsidR="00DB7040" w:rsidRPr="00CB1C24" w14:paraId="3EA201ED" w14:textId="77777777" w:rsidTr="002D5A0A">
        <w:tblPrEx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3B7B2" w14:textId="77777777" w:rsidR="00DB7040" w:rsidRPr="00CB1C24" w:rsidRDefault="00DB7040" w:rsidP="002D5A0A">
            <w:pPr>
              <w:spacing w:after="120"/>
              <w:ind w:left="-74" w:right="-108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AEFE6" w14:textId="77777777" w:rsidR="00DB7040" w:rsidRPr="00CB1C24" w:rsidRDefault="00DB7040" w:rsidP="002D5A0A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Arial"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sz w:val="16"/>
                <w:szCs w:val="20"/>
              </w:rPr>
              <w:t>본인은</w:t>
            </w:r>
            <w:r w:rsidR="001139E5" w:rsidRPr="00CB1C24">
              <w:rPr>
                <w:rFonts w:ascii="Arial Narrow" w:hAnsi="Arial Narrow" w:cs="Arial"/>
                <w:sz w:val="16"/>
                <w:szCs w:val="20"/>
                <w:lang w:val="en-US"/>
              </w:rPr>
              <w:t xml:space="preserve"> </w:t>
            </w:r>
            <w:r w:rsidR="001139E5" w:rsidRPr="00CB1C24">
              <w:rPr>
                <w:rFonts w:ascii="Arial Narrow" w:hAnsi="Arial Narrow"/>
                <w:sz w:val="20"/>
              </w:rPr>
              <w:t>NC ITP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및 승인된 서비스 제공자가 내 자녀를 위해 기록에 있는 민간 보험 및/또는 </w:t>
            </w:r>
            <w:r w:rsidR="002072FF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메디케이드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>에 새로운 조기 개입 서비스 또는 기간 동안 식별된 서비스의 빈도, 기간, 기간 또는 강도 증가에 대해 청구하는 것에 동의합니다. 이</w:t>
            </w:r>
            <w:r w:rsidR="00B91534" w:rsidRPr="00CB1C24">
              <w:rPr>
                <w:rFonts w:ascii="Arial Narrow" w:hAnsi="Arial Narrow" w:cs="Arial"/>
                <w:sz w:val="16"/>
                <w:szCs w:val="20"/>
                <w:lang w:val="en-US"/>
              </w:rPr>
              <w:t xml:space="preserve"> </w:t>
            </w:r>
            <w:r w:rsidR="00B91534" w:rsidRPr="00CB1C24">
              <w:rPr>
                <w:rFonts w:ascii="Arial Narrow" w:hAnsi="Arial Narrow"/>
                <w:sz w:val="20"/>
              </w:rPr>
              <w:t>IFSP</w:t>
            </w:r>
            <w:r w:rsidR="00B91534" w:rsidRPr="00CB1C24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검토 회의는 다음을 </w:t>
            </w:r>
            <w:r w:rsidRPr="00CB1C24">
              <w:rPr>
                <w:rFonts w:ascii="Arial Narrow" w:hAnsi="Arial Narrow" w:cs="Arial"/>
                <w:b/>
                <w:i/>
                <w:sz w:val="16"/>
                <w:szCs w:val="20"/>
              </w:rPr>
              <w:t xml:space="preserve">제외하고 </w:t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  <w:t>(구체적으로 기재하십시오)</w:t>
            </w:r>
            <w:r w:rsidRPr="00CB1C24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 w:cs="Arial"/>
                <w:i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 w:cs="Arial"/>
                <w:i/>
                <w:sz w:val="16"/>
                <w:szCs w:val="20"/>
              </w:rPr>
              <w:fldChar w:fldCharType="end"/>
            </w:r>
          </w:p>
        </w:tc>
      </w:tr>
      <w:tr w:rsidR="00DB7040" w:rsidRPr="00CB1C24" w14:paraId="31D6791C" w14:textId="77777777" w:rsidTr="002D5A0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30C3DA" w14:textId="77777777" w:rsidR="00DB7040" w:rsidRPr="00CB1C24" w:rsidRDefault="00DB7040" w:rsidP="002D5A0A">
            <w:pPr>
              <w:numPr>
                <w:ilvl w:val="12"/>
                <w:numId w:val="0"/>
              </w:numPr>
              <w:ind w:left="-14" w:right="-115"/>
              <w:rPr>
                <w:rFonts w:ascii="Arial Narrow" w:hAnsi="Arial Narrow" w:cs="Arial"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/>
                <w:bCs/>
                <w:sz w:val="16"/>
                <w:szCs w:val="20"/>
              </w:rPr>
              <w:t>가족 결과 요약 검토</w:t>
            </w:r>
          </w:p>
        </w:tc>
      </w:tr>
      <w:tr w:rsidR="00DB7040" w:rsidRPr="00CB1C24" w14:paraId="0E589E74" w14:textId="77777777" w:rsidTr="002D5A0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0E4C4" w14:textId="77777777" w:rsidR="00DB7040" w:rsidRPr="00CB1C24" w:rsidRDefault="00DB7040" w:rsidP="002D5A0A">
            <w:pPr>
              <w:ind w:left="-74" w:right="-108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20"/>
              </w:rPr>
            </w:r>
            <w:r w:rsidR="00000000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</w:p>
        </w:tc>
        <w:tc>
          <w:tcPr>
            <w:tcW w:w="10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4F285" w14:textId="77777777" w:rsidR="00DB7040" w:rsidRPr="00CB1C24" w:rsidRDefault="00DB7040" w:rsidP="002D5A0A">
            <w:pPr>
              <w:numPr>
                <w:ilvl w:val="12"/>
                <w:numId w:val="0"/>
              </w:numPr>
              <w:spacing w:before="40"/>
              <w:ind w:left="-14" w:right="-115"/>
              <w:rPr>
                <w:rFonts w:ascii="Arial Narrow" w:hAnsi="Arial Narrow" w:cs="Arial"/>
                <w:sz w:val="16"/>
                <w:szCs w:val="20"/>
              </w:rPr>
            </w:pPr>
            <w:r w:rsidRPr="00CB1C24">
              <w:rPr>
                <w:rFonts w:ascii="Arial Narrow" w:hAnsi="Arial Narrow" w:cs="Arial"/>
                <w:bCs/>
                <w:sz w:val="16"/>
                <w:szCs w:val="20"/>
              </w:rPr>
              <w:t>반기별 검토에서 Family Outcomes Survey가 논의되었습니다. 설문조사를 완료할 기회가 주어졌습니다.</w:t>
            </w:r>
          </w:p>
        </w:tc>
      </w:tr>
      <w:tr w:rsidR="00DB7040" w:rsidRPr="00CB1C24" w14:paraId="50345720" w14:textId="77777777" w:rsidTr="008B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5986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8C37C36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bookmarkStart w:id="25" w:name="Text522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25"/>
          </w:p>
        </w:tc>
        <w:tc>
          <w:tcPr>
            <w:tcW w:w="924" w:type="dxa"/>
            <w:shd w:val="clear" w:color="auto" w:fill="auto"/>
            <w:vAlign w:val="bottom"/>
          </w:tcPr>
          <w:p w14:paraId="7E812D08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CA99134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3"/>
                  <w:enabled/>
                  <w:calcOnExit w:val="0"/>
                  <w:textInput/>
                </w:ffData>
              </w:fldChar>
            </w:r>
            <w:bookmarkStart w:id="26" w:name="Text523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26"/>
          </w:p>
        </w:tc>
      </w:tr>
      <w:tr w:rsidR="00DB7040" w:rsidRPr="00CB1C24" w14:paraId="2209EEF0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986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2FF3B4C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학부모/보호자 서명 및 날짜</w:t>
            </w:r>
          </w:p>
        </w:tc>
        <w:tc>
          <w:tcPr>
            <w:tcW w:w="924" w:type="dxa"/>
            <w:shd w:val="clear" w:color="auto" w:fill="auto"/>
            <w:vAlign w:val="bottom"/>
          </w:tcPr>
          <w:p w14:paraId="14928FD4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55A47ADA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학부모/보호자 서명 및 날짜</w:t>
            </w:r>
          </w:p>
        </w:tc>
      </w:tr>
      <w:tr w:rsidR="00DB7040" w:rsidRPr="00CB1C24" w14:paraId="5FEDDAC1" w14:textId="77777777" w:rsidTr="008B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  <w:jc w:val="center"/>
        </w:trPr>
        <w:tc>
          <w:tcPr>
            <w:tcW w:w="5986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2203CAF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bookmarkStart w:id="27" w:name="Text524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27"/>
          </w:p>
        </w:tc>
        <w:tc>
          <w:tcPr>
            <w:tcW w:w="924" w:type="dxa"/>
            <w:shd w:val="clear" w:color="auto" w:fill="auto"/>
            <w:vAlign w:val="bottom"/>
          </w:tcPr>
          <w:p w14:paraId="59C4FB0F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4E06775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5"/>
                  <w:enabled/>
                  <w:calcOnExit w:val="0"/>
                  <w:textInput/>
                </w:ffData>
              </w:fldChar>
            </w:r>
            <w:bookmarkStart w:id="28" w:name="Text525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28"/>
          </w:p>
        </w:tc>
      </w:tr>
      <w:tr w:rsidR="00DB7040" w:rsidRPr="00CB1C24" w14:paraId="5F2692FF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  <w:jc w:val="center"/>
        </w:trPr>
        <w:tc>
          <w:tcPr>
            <w:tcW w:w="5986" w:type="dxa"/>
            <w:gridSpan w:val="7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2EE03A4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조기 개입 서비스 코디네이터 서명</w:t>
            </w:r>
            <w:r w:rsidR="001139E5" w:rsidRPr="00CB1C24">
              <w:rPr>
                <w:rFonts w:ascii="Arial Narrow" w:hAnsi="Arial Narrow"/>
                <w:sz w:val="16"/>
                <w:szCs w:val="20"/>
                <w:lang w:val="en-US"/>
              </w:rPr>
              <w:t xml:space="preserve"> </w:t>
            </w:r>
            <w:r w:rsidRPr="00CB1C24">
              <w:rPr>
                <w:rFonts w:ascii="Arial Narrow" w:hAnsi="Arial Narrow"/>
                <w:sz w:val="16"/>
                <w:szCs w:val="20"/>
              </w:rPr>
              <w:t>(</w:t>
            </w:r>
            <w:r w:rsidR="001139E5" w:rsidRPr="00CB1C24">
              <w:rPr>
                <w:rFonts w:ascii="Malgun Gothic" w:eastAsia="Malgun Gothic" w:hAnsi="Malgun Gothic" w:cs="Malgun Gothic" w:hint="eastAsia"/>
                <w:sz w:val="16"/>
                <w:szCs w:val="20"/>
              </w:rPr>
              <w:t>E</w:t>
            </w:r>
            <w:r w:rsidR="001139E5" w:rsidRPr="00CB1C24">
              <w:rPr>
                <w:rFonts w:ascii="Malgun Gothic" w:eastAsia="Malgun Gothic" w:hAnsi="Malgun Gothic" w:cs="Malgun Gothic"/>
                <w:sz w:val="16"/>
                <w:szCs w:val="20"/>
                <w:lang w:val="en-US"/>
              </w:rPr>
              <w:t>ISC</w:t>
            </w:r>
            <w:r w:rsidR="00127503" w:rsidRPr="00CB1C24">
              <w:rPr>
                <w:rFonts w:ascii="Arial Narrow" w:hAnsi="Arial Narrow"/>
                <w:sz w:val="16"/>
                <w:szCs w:val="20"/>
              </w:rPr>
              <w:t>) 및 날짜</w:t>
            </w:r>
          </w:p>
        </w:tc>
        <w:tc>
          <w:tcPr>
            <w:tcW w:w="924" w:type="dxa"/>
            <w:shd w:val="clear" w:color="auto" w:fill="auto"/>
            <w:vAlign w:val="bottom"/>
          </w:tcPr>
          <w:p w14:paraId="400E8923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8AFE666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기관 대표 또는 피지명인 서명/기관 및 날짜</w:t>
            </w:r>
          </w:p>
        </w:tc>
      </w:tr>
      <w:tr w:rsidR="00DB7040" w:rsidRPr="00CB1C24" w14:paraId="1287306E" w14:textId="77777777" w:rsidTr="008B0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  <w:jc w:val="center"/>
        </w:trPr>
        <w:tc>
          <w:tcPr>
            <w:tcW w:w="5986" w:type="dxa"/>
            <w:gridSpan w:val="7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5E22676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bookmarkStart w:id="29" w:name="Text526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29"/>
          </w:p>
        </w:tc>
        <w:tc>
          <w:tcPr>
            <w:tcW w:w="924" w:type="dxa"/>
            <w:shd w:val="clear" w:color="auto" w:fill="auto"/>
            <w:vAlign w:val="bottom"/>
          </w:tcPr>
          <w:p w14:paraId="2FEA774D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0EF972B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30" w:name="Text527"/>
            <w:r w:rsidRPr="00CB1C24">
              <w:rPr>
                <w:rFonts w:ascii="Arial Narrow" w:hAnsi="Arial Narrow"/>
                <w:sz w:val="16"/>
                <w:szCs w:val="20"/>
              </w:rPr>
              <w:instrText xml:space="preserve"> FORMTEXT </w:instrText>
            </w:r>
            <w:r w:rsidRPr="00CB1C24">
              <w:rPr>
                <w:rFonts w:ascii="Arial Narrow" w:hAnsi="Arial Narrow"/>
                <w:sz w:val="16"/>
                <w:szCs w:val="20"/>
              </w:rPr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separate"/>
            </w:r>
            <w:r w:rsidRPr="00CB1C24">
              <w:rPr>
                <w:rFonts w:ascii="Arial Narrow" w:hAnsi="Arial Narrow"/>
                <w:noProof/>
                <w:sz w:val="16"/>
                <w:szCs w:val="20"/>
              </w:rPr>
              <w:t>     </w:t>
            </w:r>
            <w:r w:rsidRPr="00CB1C24">
              <w:rPr>
                <w:rFonts w:ascii="Arial Narrow" w:hAnsi="Arial Narrow"/>
                <w:sz w:val="16"/>
                <w:szCs w:val="20"/>
              </w:rPr>
              <w:fldChar w:fldCharType="end"/>
            </w:r>
            <w:bookmarkEnd w:id="30"/>
          </w:p>
        </w:tc>
      </w:tr>
      <w:tr w:rsidR="00DB7040" w:rsidRPr="004D4C1E" w14:paraId="2C741330" w14:textId="77777777" w:rsidTr="004D4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  <w:jc w:val="center"/>
        </w:trPr>
        <w:tc>
          <w:tcPr>
            <w:tcW w:w="5986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14:paraId="67599D56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기타 서명 및 날짜</w:t>
            </w:r>
          </w:p>
        </w:tc>
        <w:tc>
          <w:tcPr>
            <w:tcW w:w="924" w:type="dxa"/>
            <w:shd w:val="clear" w:color="auto" w:fill="auto"/>
          </w:tcPr>
          <w:p w14:paraId="73F5E0FA" w14:textId="77777777" w:rsidR="00DB7040" w:rsidRPr="00CB1C24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3AC4D6E0" w14:textId="77777777" w:rsidR="00DB7040" w:rsidRPr="004D4C1E" w:rsidRDefault="00DB7040" w:rsidP="002D5A0A">
            <w:pPr>
              <w:numPr>
                <w:ilvl w:val="12"/>
                <w:numId w:val="0"/>
              </w:numPr>
              <w:rPr>
                <w:rFonts w:ascii="Arial Narrow" w:hAnsi="Arial Narrow"/>
                <w:sz w:val="16"/>
                <w:szCs w:val="20"/>
              </w:rPr>
            </w:pPr>
            <w:r w:rsidRPr="00CB1C24">
              <w:rPr>
                <w:rFonts w:ascii="Arial Narrow" w:hAnsi="Arial Narrow"/>
                <w:sz w:val="16"/>
                <w:szCs w:val="20"/>
              </w:rPr>
              <w:t>기타 서명 및 날짜</w:t>
            </w:r>
          </w:p>
        </w:tc>
      </w:tr>
    </w:tbl>
    <w:p w14:paraId="7C10DAAC" w14:textId="77777777" w:rsidR="00E5567A" w:rsidRPr="008B0F8B" w:rsidRDefault="00E5567A" w:rsidP="00E5567A">
      <w:pPr>
        <w:pStyle w:val="BodyText"/>
        <w:ind w:right="389"/>
        <w:jc w:val="both"/>
        <w:rPr>
          <w:rFonts w:ascii="Arial Narrow" w:hAnsi="Arial Narrow"/>
          <w:b w:val="0"/>
          <w:bCs/>
          <w:sz w:val="10"/>
          <w:szCs w:val="10"/>
          <w:lang w:val="en-US"/>
        </w:rPr>
      </w:pPr>
    </w:p>
    <w:sectPr w:rsidR="00E5567A" w:rsidRPr="008B0F8B" w:rsidSect="00FE2FF3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CFFD" w14:textId="77777777" w:rsidR="0066384E" w:rsidRDefault="0066384E" w:rsidP="00E5567A">
      <w:r>
        <w:separator/>
      </w:r>
    </w:p>
  </w:endnote>
  <w:endnote w:type="continuationSeparator" w:id="0">
    <w:p w14:paraId="073A91E1" w14:textId="77777777" w:rsidR="0066384E" w:rsidRDefault="0066384E" w:rsidP="00E5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9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610"/>
      <w:gridCol w:w="826"/>
      <w:gridCol w:w="704"/>
      <w:gridCol w:w="1381"/>
      <w:gridCol w:w="791"/>
      <w:gridCol w:w="888"/>
      <w:gridCol w:w="911"/>
      <w:gridCol w:w="1274"/>
      <w:gridCol w:w="504"/>
    </w:tblGrid>
    <w:tr w:rsidR="00E5567A" w:rsidRPr="00C27259" w14:paraId="2C07F8EC" w14:textId="77777777" w:rsidTr="004D4C1E">
      <w:trPr>
        <w:trHeight w:val="180"/>
      </w:trPr>
      <w:tc>
        <w:tcPr>
          <w:tcW w:w="10879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3A716A4E" w14:textId="77777777" w:rsidR="00E5567A" w:rsidRPr="00C27259" w:rsidRDefault="001139E5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CB1C24">
            <w:rPr>
              <w:rFonts w:ascii="Arial Narrow" w:hAnsi="Arial Narrow"/>
              <w:b/>
              <w:sz w:val="16"/>
              <w:szCs w:val="16"/>
            </w:rPr>
            <w:t>NC ITP IFSP v. 3</w:t>
          </w:r>
          <w:r w:rsidR="004077F0" w:rsidRPr="00CB1C24">
            <w:rPr>
              <w:rFonts w:ascii="Arial Narrow" w:hAnsi="Arial Narrow"/>
              <w:b/>
              <w:sz w:val="16"/>
              <w:szCs w:val="16"/>
            </w:rPr>
            <w:t xml:space="preserve"> (10/13 수정, 2/20, 5/20, 4/22 업데이트)</w:t>
          </w:r>
        </w:p>
      </w:tc>
    </w:tr>
    <w:tr w:rsidR="00E5567A" w:rsidRPr="00AD0BCC" w14:paraId="680A7D39" w14:textId="77777777" w:rsidTr="004D4C1E">
      <w:trPr>
        <w:trHeight w:val="93"/>
      </w:trPr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8E52D42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아이의 이름</w:t>
          </w:r>
        </w:p>
      </w:tc>
      <w:tc>
        <w:tcPr>
          <w:tcW w:w="2610" w:type="dxa"/>
          <w:tcBorders>
            <w:top w:val="nil"/>
            <w:left w:val="nil"/>
            <w:right w:val="nil"/>
          </w:tcBorders>
          <w:vAlign w:val="bottom"/>
        </w:tcPr>
        <w:p w14:paraId="1B06074F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82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531C5E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8" w:right="-108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생년월일</w:t>
          </w:r>
        </w:p>
      </w:tc>
      <w:tc>
        <w:tcPr>
          <w:tcW w:w="704" w:type="dxa"/>
          <w:tcBorders>
            <w:top w:val="nil"/>
            <w:left w:val="nil"/>
            <w:right w:val="nil"/>
          </w:tcBorders>
          <w:vAlign w:val="bottom"/>
        </w:tcPr>
        <w:p w14:paraId="7C74249A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3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EAD1BB6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메디케이드 #</w:t>
          </w:r>
        </w:p>
      </w:tc>
      <w:tc>
        <w:tcPr>
          <w:tcW w:w="79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CE106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8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2156BB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대행사</w:t>
          </w:r>
        </w:p>
      </w:tc>
      <w:tc>
        <w:tcPr>
          <w:tcW w:w="911" w:type="dxa"/>
          <w:tcBorders>
            <w:top w:val="nil"/>
            <w:left w:val="nil"/>
            <w:right w:val="nil"/>
          </w:tcBorders>
          <w:vAlign w:val="bottom"/>
        </w:tcPr>
        <w:p w14:paraId="11091C94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A08AC" w14:textId="77777777" w:rsidR="00E5567A" w:rsidRPr="00F564B4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페이지 번호</w:t>
          </w:r>
        </w:p>
      </w:tc>
      <w:tc>
        <w:tcPr>
          <w:tcW w:w="504" w:type="dxa"/>
          <w:tcBorders>
            <w:top w:val="nil"/>
            <w:left w:val="nil"/>
            <w:right w:val="nil"/>
          </w:tcBorders>
          <w:vAlign w:val="bottom"/>
        </w:tcPr>
        <w:p w14:paraId="214B7D16" w14:textId="77777777" w:rsidR="00E5567A" w:rsidRPr="00AD0BCC" w:rsidRDefault="00E5567A" w:rsidP="00E5567A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</w:t>
          </w:r>
          <w:r w:rsidRPr="001F67CA">
            <w:rPr>
              <w:rFonts w:ascii="Arial Narrow" w:hAnsi="Arial Narrow"/>
              <w:sz w:val="16"/>
              <w:szCs w:val="16"/>
            </w:rPr>
            <w:fldChar w:fldCharType="begin"/>
          </w:r>
          <w:r w:rsidRPr="001F67CA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1F67CA">
            <w:rPr>
              <w:rFonts w:ascii="Arial Narrow" w:hAnsi="Arial Narrow"/>
              <w:sz w:val="16"/>
              <w:szCs w:val="16"/>
            </w:rPr>
            <w:fldChar w:fldCharType="separate"/>
          </w:r>
          <w:r w:rsidR="00C50068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1F67CA">
            <w:rPr>
              <w:rFonts w:ascii="Arial Narrow" w:hAnsi="Arial Narrow"/>
              <w:sz w:val="16"/>
              <w:szCs w:val="16"/>
            </w:rPr>
            <w:fldChar w:fldCharType="end"/>
          </w:r>
          <w:r w:rsidRPr="001F67CA">
            <w:rPr>
              <w:rFonts w:ascii="Arial Narrow" w:hAnsi="Arial Narrow"/>
              <w:sz w:val="16"/>
              <w:szCs w:val="16"/>
            </w:rPr>
            <w:t>_</w:t>
          </w:r>
          <w:r w:rsidRPr="001F67CA">
            <w:rPr>
              <w:rFonts w:ascii="Arial Narrow" w:hAnsi="Arial Narrow"/>
              <w:sz w:val="16"/>
              <w:szCs w:val="16"/>
            </w:rPr>
            <w:fldChar w:fldCharType="begin"/>
          </w:r>
          <w:r w:rsidRPr="001F67CA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1F67CA">
            <w:rPr>
              <w:rFonts w:ascii="Arial Narrow" w:hAnsi="Arial Narrow"/>
              <w:sz w:val="16"/>
              <w:szCs w:val="16"/>
            </w:rPr>
            <w:fldChar w:fldCharType="separate"/>
          </w:r>
          <w:r w:rsidR="00C50068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1F67CA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7572D170" w14:textId="77777777" w:rsidR="00E5567A" w:rsidRPr="00E5567A" w:rsidRDefault="00E5567A">
    <w:pPr>
      <w:pStyle w:val="Footer"/>
      <w:rPr>
        <w:rFonts w:ascii="Arial Narrow" w:hAnsi="Arial Narrow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0"/>
      <w:gridCol w:w="2064"/>
      <w:gridCol w:w="996"/>
      <w:gridCol w:w="656"/>
      <w:gridCol w:w="1234"/>
      <w:gridCol w:w="1159"/>
      <w:gridCol w:w="1091"/>
      <w:gridCol w:w="1303"/>
      <w:gridCol w:w="1037"/>
      <w:gridCol w:w="630"/>
    </w:tblGrid>
    <w:tr w:rsidR="00FE2FF3" w:rsidRPr="00F564B4" w14:paraId="641D473A" w14:textId="77777777" w:rsidTr="00740225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007A04F8" w14:textId="77777777" w:rsidR="00CB1C24" w:rsidRPr="00F564B4" w:rsidRDefault="001139E5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CB1C24">
            <w:rPr>
              <w:rFonts w:ascii="Arial Narrow" w:hAnsi="Arial Narrow"/>
              <w:b/>
              <w:sz w:val="16"/>
              <w:szCs w:val="16"/>
            </w:rPr>
            <w:t>NC ITP IFSP v. 3</w:t>
          </w:r>
          <w:r w:rsidR="002072FF" w:rsidRPr="00CB1C24">
            <w:rPr>
              <w:rFonts w:ascii="Arial Narrow" w:hAnsi="Arial Narrow"/>
              <w:b/>
              <w:sz w:val="16"/>
              <w:szCs w:val="16"/>
            </w:rPr>
            <w:t xml:space="preserve"> </w:t>
          </w:r>
          <w:r w:rsidR="00DB7040" w:rsidRPr="00CB1C24">
            <w:rPr>
              <w:rFonts w:ascii="Arial Narrow" w:hAnsi="Arial Narrow"/>
              <w:b/>
              <w:sz w:val="16"/>
              <w:szCs w:val="16"/>
            </w:rPr>
            <w:t>(10/13 수정, 2/20, 5/20, 4/22 업데이트)</w:t>
          </w:r>
        </w:p>
      </w:tc>
    </w:tr>
    <w:tr w:rsidR="00FE2FF3" w:rsidRPr="00AD0BCC" w14:paraId="5ECF6071" w14:textId="77777777" w:rsidTr="004D4C1E"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42718F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아이의 이름</w:t>
          </w:r>
        </w:p>
      </w:tc>
      <w:tc>
        <w:tcPr>
          <w:tcW w:w="2064" w:type="dxa"/>
          <w:tcBorders>
            <w:top w:val="nil"/>
            <w:left w:val="nil"/>
            <w:right w:val="nil"/>
          </w:tcBorders>
          <w:vAlign w:val="bottom"/>
        </w:tcPr>
        <w:p w14:paraId="5A0B590F" w14:textId="77777777" w:rsidR="00CB1C24" w:rsidRPr="00F564B4" w:rsidRDefault="00CB1C24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99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6473B0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left="-18" w:right="-10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생년월일</w:t>
          </w:r>
        </w:p>
      </w:tc>
      <w:tc>
        <w:tcPr>
          <w:tcW w:w="656" w:type="dxa"/>
          <w:tcBorders>
            <w:top w:val="nil"/>
            <w:left w:val="nil"/>
            <w:right w:val="nil"/>
          </w:tcBorders>
          <w:vAlign w:val="bottom"/>
        </w:tcPr>
        <w:p w14:paraId="28B6D53F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2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91F8F1C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메디케이드 #</w:t>
          </w:r>
        </w:p>
      </w:tc>
      <w:tc>
        <w:tcPr>
          <w:tcW w:w="1159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AC1D009" w14:textId="77777777" w:rsidR="00CB1C24" w:rsidRPr="00F564B4" w:rsidRDefault="00CB1C24" w:rsidP="00FE2FF3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09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5698DA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대행사</w:t>
          </w:r>
        </w:p>
      </w:tc>
      <w:tc>
        <w:tcPr>
          <w:tcW w:w="1303" w:type="dxa"/>
          <w:tcBorders>
            <w:top w:val="nil"/>
            <w:left w:val="nil"/>
            <w:right w:val="nil"/>
          </w:tcBorders>
          <w:vAlign w:val="bottom"/>
        </w:tcPr>
        <w:p w14:paraId="4D32A3C8" w14:textId="77777777" w:rsidR="00CB1C24" w:rsidRPr="00F564B4" w:rsidRDefault="00CB1C24" w:rsidP="00FE2FF3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AC21F87" w14:textId="77777777" w:rsidR="00CB1C24" w:rsidRPr="00F564B4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F564B4">
            <w:rPr>
              <w:rFonts w:ascii="Arial Narrow" w:hAnsi="Arial Narrow"/>
              <w:sz w:val="16"/>
              <w:szCs w:val="16"/>
            </w:rPr>
            <w:t>페이지 번호</w:t>
          </w:r>
        </w:p>
      </w:tc>
      <w:tc>
        <w:tcPr>
          <w:tcW w:w="630" w:type="dxa"/>
          <w:tcBorders>
            <w:top w:val="nil"/>
            <w:left w:val="nil"/>
            <w:right w:val="nil"/>
          </w:tcBorders>
          <w:vAlign w:val="bottom"/>
        </w:tcPr>
        <w:p w14:paraId="744038C9" w14:textId="77777777" w:rsidR="00CB1C24" w:rsidRPr="00AD0BCC" w:rsidRDefault="00DB7040" w:rsidP="00FE2FF3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 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begin"/>
          </w:r>
          <w:r w:rsidRPr="00AD0BCC">
            <w:rPr>
              <w:rFonts w:ascii="Arial Narrow" w:hAnsi="Arial Narrow"/>
              <w:sz w:val="16"/>
              <w:szCs w:val="16"/>
            </w:rPr>
            <w:instrText xml:space="preserve"> PAGE  \* Arabic  \* MERGEFORMAT </w:instrText>
          </w:r>
          <w:r w:rsidRPr="00AD0BCC">
            <w:rPr>
              <w:rFonts w:ascii="Arial Narrow" w:hAnsi="Arial Narrow"/>
              <w:sz w:val="16"/>
              <w:szCs w:val="16"/>
            </w:rPr>
            <w:fldChar w:fldCharType="separate"/>
          </w:r>
          <w:r w:rsidR="00C50068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end"/>
          </w:r>
          <w:r w:rsidRPr="00AD0BCC">
            <w:rPr>
              <w:rFonts w:ascii="Arial Narrow" w:hAnsi="Arial Narrow"/>
              <w:sz w:val="16"/>
              <w:szCs w:val="16"/>
            </w:rPr>
            <w:t>_</w:t>
          </w:r>
          <w:r w:rsidR="008B0F8B">
            <w:rPr>
              <w:rFonts w:ascii="Arial Narrow" w:hAnsi="Arial Narrow"/>
              <w:sz w:val="16"/>
              <w:szCs w:val="16"/>
            </w:rPr>
            <w:fldChar w:fldCharType="begin"/>
          </w:r>
          <w:r w:rsidR="008B0F8B">
            <w:rPr>
              <w:rFonts w:ascii="Arial Narrow" w:hAnsi="Arial Narrow"/>
              <w:sz w:val="16"/>
              <w:szCs w:val="16"/>
            </w:rPr>
            <w:instrText xml:space="preserve"> NUMPAGES   \* MERGEFORMAT </w:instrText>
          </w:r>
          <w:r w:rsidR="008B0F8B">
            <w:rPr>
              <w:rFonts w:ascii="Arial Narrow" w:hAnsi="Arial Narrow"/>
              <w:sz w:val="16"/>
              <w:szCs w:val="16"/>
            </w:rPr>
            <w:fldChar w:fldCharType="separate"/>
          </w:r>
          <w:r w:rsidR="008B0F8B">
            <w:rPr>
              <w:rFonts w:ascii="Arial Narrow" w:hAnsi="Arial Narrow"/>
              <w:noProof/>
              <w:sz w:val="16"/>
              <w:szCs w:val="16"/>
            </w:rPr>
            <w:t>2</w:t>
          </w:r>
          <w:r w:rsidR="008B0F8B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54B3BEC5" w14:textId="77777777" w:rsidR="00CB1C24" w:rsidRPr="00FE2FF3" w:rsidRDefault="00CB1C24" w:rsidP="00FE2FF3">
    <w:pPr>
      <w:pStyle w:val="Footer"/>
      <w:rPr>
        <w:rFonts w:ascii="Arial Narrow" w:hAnsi="Arial Narrow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ED75" w14:textId="77777777" w:rsidR="0066384E" w:rsidRDefault="0066384E" w:rsidP="00E5567A">
      <w:r>
        <w:separator/>
      </w:r>
    </w:p>
  </w:footnote>
  <w:footnote w:type="continuationSeparator" w:id="0">
    <w:p w14:paraId="1AF2FC3A" w14:textId="77777777" w:rsidR="0066384E" w:rsidRDefault="0066384E" w:rsidP="00E5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B3E1" w14:textId="77777777" w:rsidR="00E5567A" w:rsidRPr="00E5567A" w:rsidRDefault="00E5567A" w:rsidP="00E5567A">
    <w:pPr>
      <w:pStyle w:val="Header"/>
      <w:spacing w:after="120"/>
      <w:rPr>
        <w:rFonts w:ascii="Arial" w:hAnsi="Arial" w:cs="Arial"/>
        <w:b/>
      </w:rPr>
    </w:pPr>
    <w:r w:rsidRPr="00CB1C24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92344" wp14:editId="0DEA9497">
              <wp:simplePos x="0" y="0"/>
              <wp:positionH relativeFrom="column">
                <wp:posOffset>3971925</wp:posOffset>
              </wp:positionH>
              <wp:positionV relativeFrom="paragraph">
                <wp:posOffset>-110489</wp:posOffset>
              </wp:positionV>
              <wp:extent cx="2895600" cy="419100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5DDEA" w14:textId="77777777" w:rsidR="00E5567A" w:rsidRDefault="00B91534" w:rsidP="004D4C1E">
                          <w:pPr>
                            <w:jc w:val="right"/>
                            <w:rPr>
                              <w:rFonts w:ascii="Malgun Gothic" w:eastAsia="Malgun Gothic" w:hAnsi="Malgun Gothic" w:cs="Malgun Gothic"/>
                              <w:sz w:val="18"/>
                              <w:szCs w:val="18"/>
                            </w:rPr>
                          </w:pP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노스캐롤라이나</w:t>
                          </w:r>
                          <w:r w:rsidRPr="00B91534">
                            <w:rPr>
                              <w:rFonts w:ascii="Malgun Gothic" w:eastAsia="Malgun Gothic" w:hAnsi="Malgun Gothic" w:cs="Malgun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보건복지부</w:t>
                          </w:r>
                        </w:p>
                        <w:p w14:paraId="05FF46CF" w14:textId="77777777" w:rsidR="00B91534" w:rsidRPr="00B91534" w:rsidRDefault="00B91534" w:rsidP="004D4C1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  <w:lang w:val="en-US"/>
                            </w:rPr>
                            <w:t>아동가족복지학부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9234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12.75pt;margin-top:-8.7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gA2gEAAJkDAAAOAAAAZHJzL2Uyb0RvYy54bWysU9tu2zAMfR+wfxD0vjgOsqIx4hRdiw4D&#10;ugvQ7QNkWbKN2aJGKrGzrx8lJ2m3vQ17EShSPjznkN7eTEMvDgapA1fKfLGUwjgNdeeaUn77+vDm&#10;WgoKytWqB2dKeTQkb3avX21HX5gVtNDXBgWDOCpGX8o2BF9kGenWDIoW4I3jogUcVOArNlmNamT0&#10;oc9Wy+VVNgLWHkEbIs7ez0W5S/jWGh0+W0smiL6UzC2kE9NZxTPbbVXRoPJtp0801D+wGFTnuOkF&#10;6l4FJfbY/QU1dBqBwIaFhiEDazttkgZWky//UPPUKm+SFjaH/MUm+n+w+tPhyX9BEaZ3MPEAkwjy&#10;j6C/k3Bw1yrXmFtEGFujam6cR8uy0VNx+jRaTQVFkGr8CDUPWe0DJKDJ4hBdYZ2C0XkAx4vpZgpC&#10;c3J1vXl7teSS5to63+QcxxaqOH/tkcJ7A4OIQSmRh5rQ1eGRwvz0/CQ2c/DQ9X0abO9+SzBmzCT2&#10;kfBMPUzVxK+jigrqI+tAmPeE95qDFvCnFCPvSCnpx16hkaL/4NiLTb5ex6VKFw7wZbY6Z5XTDFHK&#10;IMUc3oV5Afceu6blDrPrDm7ZN9slSc9sTnx5/smU067GBXt5T6+e/6jdLwAAAP//AwBQSwMEFAAG&#10;AAgAAAAhAC0mrzXfAAAACwEAAA8AAABkcnMvZG93bnJldi54bWxMj0FOwzAQRfdI3MEaJHatk6gN&#10;UcikAiS6KgsKB5jGJk4b25HtNklPj7uC5cw8/Xm/2ky6ZxfpfGcNQrpMgEnTWNGZFuH7631RAPOB&#10;jKDeGokwSw+b+v6uolLY0XzKyz60LIYYXxKCCmEoOfeNkpr80g7SxNuPdZpCHF3LhaMxhuueZ0mS&#10;c02diR8UDfJNyea0P2sEfU2vbkekj9s5o3GY1fZj94r4+DC9PAMLcgp/MNz0ozrU0elgz0Z41iPk&#10;2XodUYRF+rQCdiOSIo2rA8KqyIHXFf/fof4FAAD//wMAUEsBAi0AFAAGAAgAAAAhALaDOJL+AAAA&#10;4QEAABMAAAAAAAAAAAAAAAAAAAAAAFtDb250ZW50X1R5cGVzXS54bWxQSwECLQAUAAYACAAAACEA&#10;OP0h/9YAAACUAQAACwAAAAAAAAAAAAAAAAAvAQAAX3JlbHMvLnJlbHNQSwECLQAUAAYACAAAACEA&#10;FK+4ANoBAACZAwAADgAAAAAAAAAAAAAAAAAuAgAAZHJzL2Uyb0RvYy54bWxQSwECLQAUAAYACAAA&#10;ACEALSavNd8AAAALAQAADwAAAAAAAAAAAAAAAAA0BAAAZHJzL2Rvd25yZXYueG1sUEsFBgAAAAAE&#10;AAQA8wAAAEAFAAAAAA==&#10;" filled="f" stroked="f">
              <v:textbox inset=",0,,0">
                <w:txbxContent>
                  <w:p w14:paraId="5365DDEA" w14:textId="77777777" w:rsidR="00E5567A" w:rsidRDefault="00B91534" w:rsidP="004D4C1E">
                    <w:pPr>
                      <w:jc w:val="right"/>
                      <w:rPr>
                        <w:rFonts w:ascii="Malgun Gothic" w:eastAsia="Malgun Gothic" w:hAnsi="Malgun Gothic" w:cs="Malgun Gothic"/>
                        <w:sz w:val="18"/>
                        <w:szCs w:val="18"/>
                      </w:rPr>
                    </w:pP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노스캐롤라이나</w:t>
                    </w:r>
                    <w:r w:rsidRPr="00B91534">
                      <w:rPr>
                        <w:rFonts w:ascii="Malgun Gothic" w:eastAsia="Malgun Gothic" w:hAnsi="Malgun Gothic" w:cs="Malgun Gothic"/>
                        <w:sz w:val="18"/>
                        <w:szCs w:val="18"/>
                      </w:rPr>
                      <w:t xml:space="preserve"> </w:t>
                    </w: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보건복지부</w:t>
                    </w:r>
                  </w:p>
                  <w:p w14:paraId="05FF46CF" w14:textId="77777777" w:rsidR="00B91534" w:rsidRPr="00B91534" w:rsidRDefault="00B91534" w:rsidP="004D4C1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  <w:lang w:val="en-US"/>
                      </w:rPr>
                      <w:t>아동가족복지학부</w:t>
                    </w:r>
                  </w:p>
                </w:txbxContent>
              </v:textbox>
            </v:shape>
          </w:pict>
        </mc:Fallback>
      </mc:AlternateContent>
    </w:r>
    <w:r w:rsidRPr="00CB1C24">
      <w:rPr>
        <w:rFonts w:ascii="Arial" w:hAnsi="Arial" w:cs="Arial"/>
        <w:b/>
      </w:rPr>
      <w:t xml:space="preserve">VIII. </w:t>
    </w:r>
    <w:r w:rsidR="00B91534" w:rsidRPr="00CB1C24">
      <w:rPr>
        <w:rFonts w:ascii="Arial" w:hAnsi="Arial" w:cs="Arial"/>
        <w:b/>
      </w:rPr>
      <w:t>IFSP</w:t>
    </w:r>
    <w:r w:rsidR="00B91534" w:rsidRPr="00CB1C24">
      <w:rPr>
        <w:rFonts w:ascii="Arial" w:hAnsi="Arial" w:cs="Arial"/>
        <w:b/>
        <w:lang w:val="en-US"/>
      </w:rPr>
      <w:t xml:space="preserve"> </w:t>
    </w:r>
    <w:r w:rsidRPr="00CB1C24">
      <w:rPr>
        <w:rFonts w:ascii="Arial" w:hAnsi="Arial" w:cs="Arial"/>
        <w:b/>
      </w:rPr>
      <w:t>계약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CE42" w14:textId="77777777" w:rsidR="00CB1C24" w:rsidRPr="00FE2FF3" w:rsidRDefault="00DB7040" w:rsidP="00FE2FF3">
    <w:pPr>
      <w:pStyle w:val="Header"/>
      <w:spacing w:after="120"/>
      <w:rPr>
        <w:rFonts w:ascii="Arial" w:hAnsi="Arial" w:cs="Arial"/>
        <w:b/>
      </w:rPr>
    </w:pPr>
    <w:r w:rsidRPr="00CB1C24"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310C3" wp14:editId="3CB6FF1D">
              <wp:simplePos x="0" y="0"/>
              <wp:positionH relativeFrom="column">
                <wp:posOffset>4086225</wp:posOffset>
              </wp:positionH>
              <wp:positionV relativeFrom="paragraph">
                <wp:posOffset>-118110</wp:posOffset>
              </wp:positionV>
              <wp:extent cx="2895600" cy="409575"/>
              <wp:effectExtent l="0" t="0" r="0" b="9525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91D97" w14:textId="77777777" w:rsidR="00B91534" w:rsidRDefault="00B91534" w:rsidP="00B91534">
                          <w:pPr>
                            <w:jc w:val="right"/>
                            <w:rPr>
                              <w:rFonts w:ascii="Malgun Gothic" w:eastAsia="Malgun Gothic" w:hAnsi="Malgun Gothic" w:cs="Malgun Gothic"/>
                              <w:sz w:val="18"/>
                              <w:szCs w:val="18"/>
                            </w:rPr>
                          </w:pP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노스캐롤라이나</w:t>
                          </w:r>
                          <w:r w:rsidRPr="00B91534">
                            <w:rPr>
                              <w:rFonts w:ascii="Malgun Gothic" w:eastAsia="Malgun Gothic" w:hAnsi="Malgun Gothic" w:cs="Malgun Gothi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</w:rPr>
                            <w:t>보건복지부</w:t>
                          </w:r>
                        </w:p>
                        <w:p w14:paraId="7EF10A23" w14:textId="77777777" w:rsidR="00B91534" w:rsidRPr="00B91534" w:rsidRDefault="00B91534" w:rsidP="00B91534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r w:rsidRPr="00B91534">
                            <w:rPr>
                              <w:rFonts w:ascii="Malgun Gothic" w:eastAsia="Malgun Gothic" w:hAnsi="Malgun Gothic" w:cs="Malgun Gothic" w:hint="eastAsia"/>
                              <w:sz w:val="18"/>
                              <w:szCs w:val="18"/>
                              <w:lang w:val="en-US"/>
                            </w:rPr>
                            <w:t>아동가족복지학부</w:t>
                          </w:r>
                        </w:p>
                        <w:p w14:paraId="001ECA38" w14:textId="77777777" w:rsidR="00CB1C24" w:rsidRPr="000E6AEA" w:rsidRDefault="00CB1C24" w:rsidP="004D4C1E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310C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1.75pt;margin-top:-9.3pt;width:228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SU3wEAAKADAAAOAAAAZHJzL2Uyb0RvYy54bWysU9tu2zAMfR+wfxD0vtgJkq4x4hRdiw4D&#10;ugvQ7QNkWbKF2aJGKbGzrx8lO2m3vQ17EShSPjznkN7djH3Hjgq9AVvy5SLnTFkJtbFNyb99fXhz&#10;zZkPwtaiA6tKflKe3+xfv9oNrlAraKGrFTICsb4YXMnbEFyRZV62qhd+AU5ZKmrAXgS6YpPVKAZC&#10;77tsledX2QBYOwSpvKfs/VTk+4SvtZLhs9ZeBdaVnLiFdGI6q3hm+50oGhSuNXKmIf6BRS+MpaYX&#10;qHsRBDug+QuqNxLBgw4LCX0GWhupkgZSs8z/UPPUCqeSFjLHu4tN/v/Byk/HJ/cFWRjfwUgDTCK8&#10;ewT53TMLd62wjbpFhKFVoqbGy2hZNjhfzJ9Gq33hI0g1fISahiwOARLQqLGPrpBORug0gNPFdDUG&#10;Jim5ut5urnIqSaqt8+3m7Sa1EMX5a4c+vFfQsxiUHGmoCV0cH32IbERxfhKbWXgwXZcG29nfEvQw&#10;ZhL7SHiiHsZqZKaepUUxFdQnkoMwrQutNwUt4E/OBlqVkvsfB4GKs+6DJUu2y/U67la6UIAvs9U5&#10;K6wkiJIHzqbwLkx7eHBompY6TOZbuCX7tEnKntnMtGkNkuB5ZeOevbynV88/1v4XAAAA//8DAFBL&#10;AwQUAAYACAAAACEAkP+i9OAAAAALAQAADwAAAGRycy9kb3ducmV2LnhtbEyPQU7DMBBF90jcwRok&#10;dq2T0kZNmkkFSHRVFhQOMI3dOBDbke02SU+Pu4LlzDz9eb/cjrpjF+l8aw1COk+ASVNb0ZoG4evz&#10;bbYG5gMZQZ01EmGSHrbV/V1JhbCD+ZCXQ2hYDDG+IAQVQl9w7mslNfm57aWJt5N1mkIcXcOFoyGG&#10;644vkiTjmloTPyjq5auS9c/hrBH0Nb26PZH+3k0LGvpJ7d73L4iPD+PzBliQY/iD4aYf1aGKTkd7&#10;NsKzDiFbPq0iijBL1xmwG5HkeVwdEZarHHhV8v8dql8AAAD//wMAUEsBAi0AFAAGAAgAAAAhALaD&#10;OJL+AAAA4QEAABMAAAAAAAAAAAAAAAAAAAAAAFtDb250ZW50X1R5cGVzXS54bWxQSwECLQAUAAYA&#10;CAAAACEAOP0h/9YAAACUAQAACwAAAAAAAAAAAAAAAAAvAQAAX3JlbHMvLnJlbHNQSwECLQAUAAYA&#10;CAAAACEAdRaklN8BAACgAwAADgAAAAAAAAAAAAAAAAAuAgAAZHJzL2Uyb0RvYy54bWxQSwECLQAU&#10;AAYACAAAACEAkP+i9OAAAAALAQAADwAAAAAAAAAAAAAAAAA5BAAAZHJzL2Rvd25yZXYueG1sUEsF&#10;BgAAAAAEAAQA8wAAAEYFAAAAAA==&#10;" filled="f" stroked="f">
              <v:textbox inset=",0,,0">
                <w:txbxContent>
                  <w:p w14:paraId="5BF91D97" w14:textId="77777777" w:rsidR="00B91534" w:rsidRDefault="00B91534" w:rsidP="00B91534">
                    <w:pPr>
                      <w:jc w:val="right"/>
                      <w:rPr>
                        <w:rFonts w:ascii="Malgun Gothic" w:eastAsia="Malgun Gothic" w:hAnsi="Malgun Gothic" w:cs="Malgun Gothic"/>
                        <w:sz w:val="18"/>
                        <w:szCs w:val="18"/>
                      </w:rPr>
                    </w:pP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노스캐롤라이나</w:t>
                    </w:r>
                    <w:r w:rsidRPr="00B91534">
                      <w:rPr>
                        <w:rFonts w:ascii="Malgun Gothic" w:eastAsia="Malgun Gothic" w:hAnsi="Malgun Gothic" w:cs="Malgun Gothic"/>
                        <w:sz w:val="18"/>
                        <w:szCs w:val="18"/>
                      </w:rPr>
                      <w:t xml:space="preserve"> </w:t>
                    </w: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</w:rPr>
                      <w:t>보건복지부</w:t>
                    </w:r>
                  </w:p>
                  <w:p w14:paraId="7EF10A23" w14:textId="77777777" w:rsidR="00B91534" w:rsidRPr="00B91534" w:rsidRDefault="00B91534" w:rsidP="00B91534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 w:rsidRPr="00B91534">
                      <w:rPr>
                        <w:rFonts w:ascii="Malgun Gothic" w:eastAsia="Malgun Gothic" w:hAnsi="Malgun Gothic" w:cs="Malgun Gothic" w:hint="eastAsia"/>
                        <w:sz w:val="18"/>
                        <w:szCs w:val="18"/>
                        <w:lang w:val="en-US"/>
                      </w:rPr>
                      <w:t>아동가족복지학부</w:t>
                    </w:r>
                  </w:p>
                  <w:p w14:paraId="001ECA38" w14:textId="77777777" w:rsidR="00CB1C24" w:rsidRPr="000E6AEA" w:rsidRDefault="00CB1C24" w:rsidP="004D4C1E">
                    <w:pPr>
                      <w:jc w:val="righ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CB1C24">
      <w:rPr>
        <w:rFonts w:ascii="Arial" w:hAnsi="Arial" w:cs="Arial"/>
        <w:b/>
      </w:rPr>
      <w:t xml:space="preserve">IX. </w:t>
    </w:r>
    <w:r w:rsidR="00B91534" w:rsidRPr="00CB1C24">
      <w:rPr>
        <w:rFonts w:ascii="Arial" w:hAnsi="Arial" w:cs="Arial"/>
        <w:b/>
      </w:rPr>
      <w:t>IFSP</w:t>
    </w:r>
    <w:r w:rsidRPr="00CB1C24">
      <w:rPr>
        <w:rFonts w:ascii="Arial" w:hAnsi="Arial" w:cs="Arial"/>
        <w:b/>
      </w:rPr>
      <w:t xml:space="preserve"> 검토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42"/>
    <w:rsid w:val="0001640E"/>
    <w:rsid w:val="001139E5"/>
    <w:rsid w:val="00127503"/>
    <w:rsid w:val="0018115E"/>
    <w:rsid w:val="001F67CA"/>
    <w:rsid w:val="002072FF"/>
    <w:rsid w:val="00241359"/>
    <w:rsid w:val="002E60FA"/>
    <w:rsid w:val="00363C6D"/>
    <w:rsid w:val="00395BB3"/>
    <w:rsid w:val="004077F0"/>
    <w:rsid w:val="004D4C1E"/>
    <w:rsid w:val="0063059F"/>
    <w:rsid w:val="0066384E"/>
    <w:rsid w:val="008B0F8B"/>
    <w:rsid w:val="008B1482"/>
    <w:rsid w:val="00932BC8"/>
    <w:rsid w:val="00B91534"/>
    <w:rsid w:val="00C27259"/>
    <w:rsid w:val="00C50068"/>
    <w:rsid w:val="00C6669E"/>
    <w:rsid w:val="00CB1C24"/>
    <w:rsid w:val="00DB7040"/>
    <w:rsid w:val="00E5567A"/>
    <w:rsid w:val="00E779DD"/>
    <w:rsid w:val="00EE3342"/>
    <w:rsid w:val="00F61EA6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79EA"/>
  <w15:chartTrackingRefBased/>
  <w15:docId w15:val="{48E7C126-0587-45AE-BDD4-8073D9E6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o" w:eastAsia="k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0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2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259"/>
    <w:rPr>
      <w:rFonts w:ascii="Times New Roman" w:eastAsia="Times New Roman" w:hAnsi="Times New Roman" w:cs="Times New Roman"/>
      <w:sz w:val="24"/>
      <w:szCs w:val="24"/>
      <w:lang w:val="ko" w:eastAsia="ko"/>
    </w:rPr>
  </w:style>
  <w:style w:type="paragraph" w:styleId="Header">
    <w:name w:val="header"/>
    <w:basedOn w:val="Normal"/>
    <w:link w:val="HeaderChar"/>
    <w:uiPriority w:val="99"/>
    <w:rsid w:val="00C272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59"/>
    <w:rPr>
      <w:rFonts w:ascii="Times New Roman" w:eastAsia="Times New Roman" w:hAnsi="Times New Roman" w:cs="Times New Roman"/>
      <w:sz w:val="24"/>
      <w:szCs w:val="24"/>
      <w:lang w:val="ko" w:eastAsia="ko"/>
    </w:rPr>
  </w:style>
  <w:style w:type="paragraph" w:styleId="BodyText">
    <w:name w:val="Body Text"/>
    <w:basedOn w:val="Normal"/>
    <w:link w:val="BodyTextChar"/>
    <w:rsid w:val="00E5567A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5567A"/>
    <w:rPr>
      <w:rFonts w:ascii="Tahoma" w:eastAsia="Times New Roman" w:hAnsi="Tahoma" w:cs="Times New Roman"/>
      <w:b/>
      <w:sz w:val="18"/>
      <w:szCs w:val="20"/>
      <w:lang w:val="ko" w:eastAsia="ko"/>
    </w:rPr>
  </w:style>
  <w:style w:type="character" w:customStyle="1" w:styleId="Heading1Char">
    <w:name w:val="Heading 1 Char"/>
    <w:basedOn w:val="DefaultParagraphFont"/>
    <w:link w:val="Heading1"/>
    <w:uiPriority w:val="9"/>
    <w:rsid w:val="00DB7040"/>
    <w:rPr>
      <w:rFonts w:ascii="Arial" w:eastAsia="Times New Roman" w:hAnsi="Arial" w:cs="Times New Roman"/>
      <w:b/>
      <w:bCs/>
      <w:kern w:val="32"/>
      <w:sz w:val="32"/>
      <w:szCs w:val="32"/>
      <w:lang w:val="ko" w:eastAsia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IFSP%20Agreement%20&amp;%20Review_K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IFSP Agreement &amp; Review_KO.dotm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2023-05-29T23:50:00Z</cp:lastPrinted>
  <dcterms:created xsi:type="dcterms:W3CDTF">2023-08-21T19:43:00Z</dcterms:created>
  <dcterms:modified xsi:type="dcterms:W3CDTF">2023-08-21T19:43:00Z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f62cff47eca37c6b265ccf6de5053f98231fb2336feca802b7378342c4df1a6f</vt:lpwstr>
  </property>
</Properties>
</file>