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0A3EA5" w14:paraId="7B13BF12" w14:textId="77777777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14:paraId="658359AA" w14:textId="77777777" w:rsidR="00742FF8" w:rsidRPr="000A3EA5" w:rsidRDefault="00742FF8" w:rsidP="000817DE">
            <w:pPr>
              <w:rPr>
                <w:rFonts w:ascii="Arial Narrow" w:eastAsia="Calibri" w:hAnsi="Arial Narrow"/>
                <w:sz w:val="20"/>
                <w:szCs w:val="20"/>
                <w:lang w:val="ru-RU"/>
              </w:rPr>
            </w:pP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separate"/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0A3EA5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3F962075" w14:textId="77777777" w:rsidR="004D6934" w:rsidRPr="000A3EA5" w:rsidRDefault="004D6934" w:rsidP="00265835">
      <w:pPr>
        <w:spacing w:before="120" w:after="240"/>
        <w:jc w:val="center"/>
        <w:rPr>
          <w:rFonts w:ascii="Arial Black" w:hAnsi="Arial Black"/>
          <w:b/>
          <w:sz w:val="28"/>
          <w:szCs w:val="28"/>
          <w:lang w:val="ru-RU"/>
        </w:rPr>
      </w:pPr>
      <w:r w:rsidRPr="000A3EA5">
        <w:rPr>
          <w:rFonts w:ascii="Arial Black" w:hAnsi="Arial Black"/>
          <w:b/>
          <w:sz w:val="28"/>
          <w:szCs w:val="28"/>
          <w:lang w:val="ru-RU"/>
        </w:rPr>
        <w:t xml:space="preserve">Проект </w:t>
      </w:r>
      <w:r w:rsidR="00265835" w:rsidRPr="000A3EA5">
        <w:rPr>
          <w:rFonts w:ascii="Arial Black" w:hAnsi="Arial Black"/>
          <w:b/>
          <w:sz w:val="28"/>
          <w:szCs w:val="28"/>
          <w:lang w:val="ru-RU"/>
        </w:rPr>
        <w:t xml:space="preserve">для опекунов, осуществляющих уход за ребенком </w:t>
      </w:r>
    </w:p>
    <w:p w14:paraId="7D67F959" w14:textId="77777777" w:rsidR="003C25E0" w:rsidRPr="000A3EA5" w:rsidRDefault="007F3927" w:rsidP="007F3927">
      <w:pPr>
        <w:spacing w:before="120" w:after="240"/>
        <w:jc w:val="center"/>
        <w:rPr>
          <w:rFonts w:ascii="Arial Black" w:hAnsi="Arial Black"/>
          <w:b/>
          <w:sz w:val="28"/>
          <w:szCs w:val="28"/>
          <w:lang w:val="ru-RU"/>
        </w:rPr>
      </w:pPr>
      <w:r w:rsidRPr="000A3EA5">
        <w:rPr>
          <w:rFonts w:ascii="Arial Black" w:hAnsi="Arial Black"/>
          <w:b/>
          <w:sz w:val="28"/>
          <w:szCs w:val="28"/>
          <w:lang w:val="ru-RU"/>
        </w:rPr>
        <w:t xml:space="preserve">Согласие на видеосъемку </w:t>
      </w:r>
    </w:p>
    <w:p w14:paraId="18D5CB2A" w14:textId="77777777" w:rsidR="00D86901" w:rsidRPr="000A3EA5" w:rsidRDefault="000972F3" w:rsidP="006C5B01">
      <w:pPr>
        <w:spacing w:before="120" w:after="120"/>
        <w:rPr>
          <w:rFonts w:ascii="Arial Narrow" w:hAnsi="Arial Narrow"/>
          <w:lang w:val="ru-RU"/>
        </w:rPr>
      </w:pPr>
      <w:r w:rsidRPr="000A3EA5">
        <w:rPr>
          <w:rFonts w:ascii="Arial Narrow" w:hAnsi="Arial Narrow"/>
          <w:lang w:val="ru-RU"/>
        </w:rPr>
        <w:t>Вы участвуете в тренинге по терапии детско-родительских отношений</w:t>
      </w:r>
      <w:r w:rsidR="004B747A" w:rsidRPr="000A3EA5">
        <w:rPr>
          <w:rFonts w:ascii="Arial Narrow" w:hAnsi="Arial Narrow"/>
          <w:lang w:val="ru-RU"/>
        </w:rPr>
        <w:t xml:space="preserve"> (CPP)</w:t>
      </w:r>
      <w:r w:rsidR="006C5B01" w:rsidRPr="000A3EA5">
        <w:rPr>
          <w:rFonts w:ascii="Arial Narrow" w:hAnsi="Arial Narrow"/>
          <w:lang w:val="ru-RU"/>
        </w:rPr>
        <w:t xml:space="preserve">, и мы </w:t>
      </w:r>
      <w:r w:rsidRPr="000A3EA5">
        <w:rPr>
          <w:rFonts w:ascii="Arial Narrow" w:hAnsi="Arial Narrow"/>
          <w:lang w:val="ru-RU"/>
        </w:rPr>
        <w:t>просим вас дать ра</w:t>
      </w:r>
      <w:r w:rsidR="006C5B01" w:rsidRPr="000A3EA5">
        <w:rPr>
          <w:rFonts w:ascii="Arial Narrow" w:hAnsi="Arial Narrow"/>
          <w:lang w:val="ru-RU"/>
        </w:rPr>
        <w:t>зрешение на видеозапись сеансов</w:t>
      </w:r>
      <w:r w:rsidRPr="000A3EA5">
        <w:rPr>
          <w:rFonts w:ascii="Arial Narrow" w:hAnsi="Arial Narrow"/>
          <w:lang w:val="ru-RU"/>
        </w:rPr>
        <w:t xml:space="preserve">. </w:t>
      </w:r>
      <w:r w:rsidR="00A03D41" w:rsidRPr="000A3EA5">
        <w:rPr>
          <w:rFonts w:ascii="Arial Narrow" w:hAnsi="Arial Narrow"/>
          <w:lang w:val="ru-RU"/>
        </w:rPr>
        <w:t>Видеозапись будет использоваться для следующих целей:</w:t>
      </w:r>
    </w:p>
    <w:p w14:paraId="5CDFB93D" w14:textId="77777777" w:rsidR="00D86901" w:rsidRPr="000A3EA5" w:rsidRDefault="00A03D4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/>
          <w:lang w:val="ru-RU"/>
        </w:rPr>
      </w:pPr>
      <w:r w:rsidRPr="000A3EA5">
        <w:rPr>
          <w:rFonts w:ascii="Arial Narrow" w:hAnsi="Arial Narrow"/>
          <w:lang w:val="ru-RU"/>
        </w:rPr>
        <w:t>Обеспечение надзора за эффективным осуществлением вмешательства</w:t>
      </w:r>
      <w:r w:rsidR="00FD11C3" w:rsidRPr="000A3EA5">
        <w:rPr>
          <w:rFonts w:ascii="Arial Narrow" w:hAnsi="Arial Narrow"/>
          <w:lang w:val="ru-RU"/>
        </w:rPr>
        <w:t>.</w:t>
      </w:r>
    </w:p>
    <w:p w14:paraId="0DD22EBB" w14:textId="77777777" w:rsidR="003C25E0" w:rsidRPr="000A3EA5" w:rsidRDefault="00A03D41" w:rsidP="00FF5450">
      <w:pPr>
        <w:spacing w:before="120" w:after="120"/>
        <w:rPr>
          <w:rFonts w:ascii="Arial Narrow" w:hAnsi="Arial Narrow"/>
          <w:lang w:val="ru-RU"/>
        </w:rPr>
      </w:pPr>
      <w:r w:rsidRPr="000A3EA5">
        <w:rPr>
          <w:rFonts w:ascii="Arial Narrow" w:hAnsi="Arial Narrow"/>
          <w:lang w:val="ru-RU"/>
        </w:rPr>
        <w:t>Настоящим я даю право и разрешение на</w:t>
      </w:r>
      <w:r w:rsidR="003C25E0" w:rsidRPr="000A3EA5">
        <w:rPr>
          <w:rFonts w:ascii="Arial Narrow" w:hAnsi="Arial Narrow"/>
          <w:lang w:val="ru-RU"/>
        </w:rPr>
        <w:t>:</w:t>
      </w:r>
    </w:p>
    <w:p w14:paraId="5357800B" w14:textId="77777777" w:rsidR="003C25E0" w:rsidRPr="000A3EA5" w:rsidRDefault="00A03D41" w:rsidP="00FD11C3">
      <w:pPr>
        <w:numPr>
          <w:ilvl w:val="0"/>
          <w:numId w:val="11"/>
        </w:numPr>
        <w:spacing w:after="120"/>
        <w:ind w:left="547"/>
        <w:rPr>
          <w:rFonts w:ascii="Arial Narrow" w:hAnsi="Arial Narrow"/>
          <w:lang w:val="ru-RU"/>
        </w:rPr>
      </w:pPr>
      <w:r w:rsidRPr="000A3EA5">
        <w:rPr>
          <w:rFonts w:ascii="Arial Narrow" w:hAnsi="Arial Narrow"/>
          <w:lang w:val="ru-RU"/>
        </w:rPr>
        <w:t xml:space="preserve">Предоставление видеозаписей </w:t>
      </w:r>
      <w:r w:rsidR="005214D9" w:rsidRPr="000A3EA5">
        <w:rPr>
          <w:rFonts w:ascii="Arial Narrow" w:hAnsi="Arial Narrow"/>
          <w:lang w:val="ru-RU"/>
        </w:rPr>
        <w:t xml:space="preserve">сессий </w:t>
      </w:r>
      <w:r w:rsidRPr="000A3EA5">
        <w:rPr>
          <w:rFonts w:ascii="Arial Narrow" w:hAnsi="Arial Narrow"/>
          <w:lang w:val="ru-RU"/>
        </w:rPr>
        <w:t xml:space="preserve">Центру здоровья ребенка и семьи </w:t>
      </w:r>
      <w:r w:rsidR="00FD11C3" w:rsidRPr="000A3EA5">
        <w:rPr>
          <w:rFonts w:ascii="Arial Narrow" w:hAnsi="Arial Narrow"/>
          <w:lang w:val="ru-RU"/>
        </w:rPr>
        <w:t xml:space="preserve">с целью </w:t>
      </w:r>
      <w:r w:rsidRPr="000A3EA5">
        <w:rPr>
          <w:rFonts w:ascii="Arial Narrow" w:hAnsi="Arial Narrow"/>
          <w:lang w:val="ru-RU"/>
        </w:rPr>
        <w:t>контроля.</w:t>
      </w:r>
    </w:p>
    <w:p w14:paraId="5ED8041B" w14:textId="77777777" w:rsidR="00D93485" w:rsidRPr="000A3EA5" w:rsidRDefault="00A03D41" w:rsidP="0023193C">
      <w:pPr>
        <w:spacing w:before="120" w:after="240"/>
        <w:rPr>
          <w:rFonts w:ascii="Arial Narrow" w:hAnsi="Arial Narrow"/>
          <w:lang w:val="ru-RU"/>
        </w:rPr>
      </w:pPr>
      <w:r w:rsidRPr="000A3EA5">
        <w:rPr>
          <w:rFonts w:ascii="Arial Narrow" w:hAnsi="Arial Narrow"/>
          <w:lang w:val="ru-RU"/>
        </w:rPr>
        <w:t xml:space="preserve">Я прочитал вышеизложенное и </w:t>
      </w:r>
      <w:r w:rsidR="007F3927" w:rsidRPr="000A3EA5">
        <w:rPr>
          <w:rFonts w:ascii="Arial Narrow" w:hAnsi="Arial Narrow"/>
          <w:lang w:val="ru-RU"/>
        </w:rPr>
        <w:t>полностью понимаю его</w:t>
      </w:r>
      <w:r w:rsidR="00906186" w:rsidRPr="000A3EA5">
        <w:rPr>
          <w:rFonts w:ascii="Arial Narrow" w:hAnsi="Arial Narrow"/>
          <w:lang w:val="ru-RU"/>
        </w:rPr>
        <w:t xml:space="preserve"> содержание. Я осознаю</w:t>
      </w:r>
      <w:r w:rsidRPr="000A3EA5">
        <w:rPr>
          <w:rFonts w:ascii="Arial Narrow" w:hAnsi="Arial Narrow"/>
          <w:lang w:val="ru-RU"/>
        </w:rPr>
        <w:t xml:space="preserve">, что </w:t>
      </w:r>
      <w:r w:rsidR="00BC1582" w:rsidRPr="000A3EA5">
        <w:rPr>
          <w:rFonts w:ascii="Arial Narrow" w:hAnsi="Arial Narrow"/>
          <w:lang w:val="ru-RU"/>
        </w:rPr>
        <w:t xml:space="preserve">мое согласие </w:t>
      </w:r>
      <w:r w:rsidRPr="000A3EA5">
        <w:rPr>
          <w:rFonts w:ascii="Arial Narrow" w:hAnsi="Arial Narrow"/>
          <w:lang w:val="ru-RU"/>
        </w:rPr>
        <w:t xml:space="preserve">будет </w:t>
      </w:r>
      <w:r w:rsidR="00C34F42" w:rsidRPr="000A3EA5">
        <w:rPr>
          <w:rFonts w:ascii="Arial Narrow" w:hAnsi="Arial Narrow"/>
          <w:lang w:val="ru-RU"/>
        </w:rPr>
        <w:t xml:space="preserve">действовать </w:t>
      </w:r>
      <w:r w:rsidR="002F281C" w:rsidRPr="000A3EA5">
        <w:rPr>
          <w:rFonts w:ascii="Arial Narrow" w:hAnsi="Arial Narrow"/>
          <w:lang w:val="ru-RU"/>
        </w:rPr>
        <w:t>до достижения заявленной выше цели на период до одного года или до отмены этого разрешения</w:t>
      </w:r>
      <w:r w:rsidR="00DD208C" w:rsidRPr="000A3EA5">
        <w:rPr>
          <w:rFonts w:ascii="Arial Narrow" w:hAnsi="Arial Narrow"/>
          <w:lang w:val="ru-RU"/>
        </w:rPr>
        <w:t xml:space="preserve">. Последнее станет возможно после заполнения мной раздела об аннуляции в нижней части бланка. </w:t>
      </w:r>
      <w:r w:rsidRPr="000A3EA5">
        <w:rPr>
          <w:rFonts w:ascii="Arial Narrow" w:hAnsi="Arial Narrow"/>
          <w:lang w:val="ru-RU"/>
        </w:rPr>
        <w:t>Я также</w:t>
      </w:r>
      <w:r w:rsidR="00DD208C" w:rsidRPr="000A3EA5">
        <w:rPr>
          <w:rFonts w:ascii="Arial Narrow" w:hAnsi="Arial Narrow"/>
          <w:lang w:val="ru-RU"/>
        </w:rPr>
        <w:t xml:space="preserve"> осознаю</w:t>
      </w:r>
      <w:r w:rsidRPr="000A3EA5">
        <w:rPr>
          <w:rFonts w:ascii="Arial Narrow" w:hAnsi="Arial Narrow"/>
          <w:lang w:val="ru-RU"/>
        </w:rPr>
        <w:t xml:space="preserve">, что любые действия, предпринятые </w:t>
      </w:r>
      <w:r w:rsidR="001E02C2" w:rsidRPr="000A3EA5">
        <w:rPr>
          <w:rFonts w:ascii="Arial Narrow" w:hAnsi="Arial Narrow"/>
          <w:lang w:val="ru-RU"/>
        </w:rPr>
        <w:t xml:space="preserve">на основании </w:t>
      </w:r>
      <w:r w:rsidR="001F5EB1" w:rsidRPr="000A3EA5">
        <w:rPr>
          <w:rFonts w:ascii="Arial Narrow" w:hAnsi="Arial Narrow"/>
          <w:lang w:val="ru-RU"/>
        </w:rPr>
        <w:t xml:space="preserve">моего </w:t>
      </w:r>
      <w:r w:rsidR="001E02C2" w:rsidRPr="000A3EA5">
        <w:rPr>
          <w:rFonts w:ascii="Arial Narrow" w:hAnsi="Arial Narrow"/>
          <w:lang w:val="ru-RU"/>
        </w:rPr>
        <w:t xml:space="preserve">согласия </w:t>
      </w:r>
      <w:r w:rsidRPr="000A3EA5">
        <w:rPr>
          <w:rFonts w:ascii="Arial Narrow" w:hAnsi="Arial Narrow"/>
          <w:lang w:val="ru-RU"/>
        </w:rPr>
        <w:t xml:space="preserve">до </w:t>
      </w:r>
      <w:r w:rsidR="0023193C" w:rsidRPr="000A3EA5">
        <w:rPr>
          <w:rFonts w:ascii="Arial Narrow" w:hAnsi="Arial Narrow"/>
          <w:lang w:val="ru-RU"/>
        </w:rPr>
        <w:t>срока его аннуляции</w:t>
      </w:r>
      <w:r w:rsidRPr="000A3EA5">
        <w:rPr>
          <w:rFonts w:ascii="Arial Narrow" w:hAnsi="Arial Narrow"/>
          <w:lang w:val="ru-RU"/>
        </w:rPr>
        <w:t>, являются законными и обязательными</w:t>
      </w:r>
      <w:r w:rsidR="00DD208C" w:rsidRPr="000A3EA5">
        <w:rPr>
          <w:rFonts w:ascii="Arial Narrow" w:hAnsi="Arial Narrow"/>
          <w:lang w:val="ru-RU"/>
        </w:rPr>
        <w:t xml:space="preserve"> к исполнению.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531"/>
        <w:gridCol w:w="1225"/>
        <w:gridCol w:w="202"/>
        <w:gridCol w:w="1369"/>
        <w:gridCol w:w="2091"/>
        <w:gridCol w:w="713"/>
        <w:gridCol w:w="55"/>
        <w:gridCol w:w="284"/>
        <w:gridCol w:w="1622"/>
        <w:gridCol w:w="11"/>
        <w:gridCol w:w="265"/>
      </w:tblGrid>
      <w:tr w:rsidR="009A5D70" w:rsidRPr="000A3EA5" w14:paraId="3118B494" w14:textId="77777777" w:rsidTr="005B41E2">
        <w:trPr>
          <w:trHeight w:val="360"/>
        </w:trPr>
        <w:tc>
          <w:tcPr>
            <w:tcW w:w="1728" w:type="dxa"/>
            <w:gridSpan w:val="2"/>
            <w:tcBorders>
              <w:bottom w:val="nil"/>
              <w:right w:val="nil"/>
            </w:tcBorders>
            <w:vAlign w:val="bottom"/>
          </w:tcPr>
          <w:bookmarkStart w:id="1" w:name="_Hlk106118232"/>
          <w:p w14:paraId="20225F0B" w14:textId="77777777" w:rsidR="009A5D70" w:rsidRPr="000A3EA5" w:rsidRDefault="009A5D70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827" w:type="dxa"/>
            <w:gridSpan w:val="3"/>
            <w:tcBorders>
              <w:left w:val="nil"/>
              <w:right w:val="nil"/>
            </w:tcBorders>
            <w:vAlign w:val="bottom"/>
          </w:tcPr>
          <w:p w14:paraId="61A4FDAA" w14:textId="77777777" w:rsidR="009A5D70" w:rsidRPr="000A3EA5" w:rsidRDefault="003A37E7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10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2"/>
          </w:p>
        </w:tc>
        <w:tc>
          <w:tcPr>
            <w:tcW w:w="289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1A44657" w14:textId="77777777" w:rsidR="009A5D70" w:rsidRPr="000A3EA5" w:rsidRDefault="009A5D70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bottom"/>
          </w:tcPr>
          <w:p w14:paraId="662B3A71" w14:textId="77777777" w:rsidR="009A5D70" w:rsidRPr="000A3EA5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  <w:vAlign w:val="bottom"/>
          </w:tcPr>
          <w:p w14:paraId="236DDBCA" w14:textId="77777777" w:rsidR="009A5D70" w:rsidRPr="000A3EA5" w:rsidRDefault="009A5D70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</w:tcBorders>
            <w:vAlign w:val="bottom"/>
          </w:tcPr>
          <w:p w14:paraId="4895ACF3" w14:textId="77777777" w:rsidR="009A5D70" w:rsidRPr="000A3EA5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</w:tr>
      <w:tr w:rsidR="009A5D70" w:rsidRPr="000A3EA5" w14:paraId="39D32BB6" w14:textId="77777777" w:rsidTr="005B41E2">
        <w:trPr>
          <w:trHeight w:val="242"/>
        </w:trPr>
        <w:tc>
          <w:tcPr>
            <w:tcW w:w="1728" w:type="dxa"/>
            <w:gridSpan w:val="2"/>
            <w:tcBorders>
              <w:bottom w:val="nil"/>
              <w:right w:val="nil"/>
            </w:tcBorders>
          </w:tcPr>
          <w:p w14:paraId="1BD4647D" w14:textId="77777777" w:rsidR="009A5D70" w:rsidRPr="000A3EA5" w:rsidRDefault="004D6934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Имя ребенка</w:t>
            </w:r>
          </w:p>
        </w:tc>
        <w:tc>
          <w:tcPr>
            <w:tcW w:w="2827" w:type="dxa"/>
            <w:gridSpan w:val="3"/>
            <w:tcBorders>
              <w:left w:val="nil"/>
              <w:right w:val="nil"/>
            </w:tcBorders>
          </w:tcPr>
          <w:p w14:paraId="3E1FD744" w14:textId="77777777" w:rsidR="009A5D70" w:rsidRPr="000A3EA5" w:rsidRDefault="00A50F14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И</w:t>
            </w:r>
            <w:r w:rsidR="004D6934" w:rsidRPr="000A3EA5">
              <w:rPr>
                <w:rFonts w:ascii="Arial Narrow" w:hAnsi="Arial Narrow"/>
                <w:lang w:val="ru-RU"/>
              </w:rPr>
              <w:t>нициал</w:t>
            </w:r>
            <w:r w:rsidRPr="000A3EA5">
              <w:rPr>
                <w:rFonts w:ascii="Arial Narrow" w:hAnsi="Arial Narrow"/>
                <w:lang w:val="ru-RU"/>
              </w:rPr>
              <w:t xml:space="preserve"> второго имени</w:t>
            </w:r>
            <w:r w:rsidR="004D6934" w:rsidRPr="000A3EA5">
              <w:rPr>
                <w:rFonts w:ascii="Arial Narrow" w:hAnsi="Arial Narrow"/>
                <w:lang w:val="ru-RU"/>
              </w:rPr>
              <w:t xml:space="preserve"> (MI)</w:t>
            </w:r>
          </w:p>
        </w:tc>
        <w:tc>
          <w:tcPr>
            <w:tcW w:w="2890" w:type="dxa"/>
            <w:gridSpan w:val="3"/>
            <w:tcBorders>
              <w:left w:val="nil"/>
              <w:right w:val="nil"/>
            </w:tcBorders>
          </w:tcPr>
          <w:p w14:paraId="66922CF5" w14:textId="77777777" w:rsidR="009A5D70" w:rsidRPr="000A3EA5" w:rsidRDefault="004D6934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Фамилия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0D3AA5E" w14:textId="77777777" w:rsidR="009A5D70" w:rsidRPr="000A3EA5" w:rsidRDefault="009A5D70" w:rsidP="009A5D70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42" w:type="dxa"/>
            <w:gridSpan w:val="2"/>
            <w:tcBorders>
              <w:left w:val="nil"/>
              <w:right w:val="nil"/>
            </w:tcBorders>
          </w:tcPr>
          <w:p w14:paraId="233B9930" w14:textId="77777777" w:rsidR="009A5D70" w:rsidRPr="000A3EA5" w:rsidRDefault="004D6934" w:rsidP="004C7A4B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Дата рождения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14:paraId="40709364" w14:textId="77777777" w:rsidR="009A5D70" w:rsidRPr="000A3EA5" w:rsidRDefault="009A5D70" w:rsidP="004C7A4B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0A3EA5" w14:paraId="78A0CD32" w14:textId="77777777" w:rsidTr="004D6934">
        <w:trPr>
          <w:trHeight w:val="360"/>
        </w:trPr>
        <w:tc>
          <w:tcPr>
            <w:tcW w:w="296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540AA6C" w14:textId="77777777" w:rsidR="000659C2" w:rsidRPr="000A3EA5" w:rsidRDefault="004D6934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Подпись родителя / опекуна:</w:t>
            </w:r>
          </w:p>
        </w:tc>
        <w:tc>
          <w:tcPr>
            <w:tcW w:w="37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CD6F21C" w14:textId="77777777" w:rsidR="000659C2" w:rsidRPr="000A3EA5" w:rsidRDefault="000659C2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4"/>
          </w:p>
        </w:tc>
        <w:tc>
          <w:tcPr>
            <w:tcW w:w="713" w:type="dxa"/>
            <w:tcBorders>
              <w:left w:val="nil"/>
              <w:bottom w:val="nil"/>
              <w:right w:val="nil"/>
            </w:tcBorders>
            <w:vAlign w:val="bottom"/>
          </w:tcPr>
          <w:p w14:paraId="6D130631" w14:textId="77777777" w:rsidR="000659C2" w:rsidRPr="000A3EA5" w:rsidRDefault="004D6934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Дата</w:t>
            </w:r>
            <w:r w:rsidR="000659C2" w:rsidRPr="000A3EA5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1983" w:type="dxa"/>
            <w:gridSpan w:val="4"/>
            <w:tcBorders>
              <w:left w:val="nil"/>
              <w:right w:val="nil"/>
            </w:tcBorders>
            <w:vAlign w:val="bottom"/>
          </w:tcPr>
          <w:p w14:paraId="0DE186D5" w14:textId="77777777" w:rsidR="000659C2" w:rsidRPr="000A3EA5" w:rsidRDefault="000659C2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5"/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1FFE44C4" w14:textId="77777777" w:rsidR="000659C2" w:rsidRPr="000A3EA5" w:rsidRDefault="000659C2" w:rsidP="000659C2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0A3EA5" w14:paraId="77361FBE" w14:textId="77777777" w:rsidTr="005B41E2">
        <w:trPr>
          <w:trHeight w:val="360"/>
        </w:trPr>
        <w:tc>
          <w:tcPr>
            <w:tcW w:w="1188" w:type="dxa"/>
            <w:tcBorders>
              <w:top w:val="nil"/>
              <w:bottom w:val="nil"/>
              <w:right w:val="nil"/>
            </w:tcBorders>
            <w:vAlign w:val="bottom"/>
          </w:tcPr>
          <w:p w14:paraId="4BECE7A2" w14:textId="77777777" w:rsidR="000659C2" w:rsidRPr="000A3EA5" w:rsidRDefault="00C26C81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Адрес</w:t>
            </w:r>
            <w:r w:rsidR="000659C2" w:rsidRPr="000A3EA5">
              <w:rPr>
                <w:rFonts w:ascii="Arial Narrow" w:hAnsi="Arial Narrow"/>
                <w:lang w:val="ru-RU"/>
              </w:rPr>
              <w:t xml:space="preserve">: </w:t>
            </w:r>
          </w:p>
        </w:tc>
        <w:tc>
          <w:tcPr>
            <w:tcW w:w="81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EFE0D" w14:textId="77777777" w:rsidR="000659C2" w:rsidRPr="000A3EA5" w:rsidRDefault="004C7A4B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54E52E82" w14:textId="77777777" w:rsidR="000659C2" w:rsidRPr="000A3EA5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0A3EA5" w14:paraId="367F1413" w14:textId="77777777" w:rsidTr="005B41E2">
        <w:trPr>
          <w:trHeight w:val="360"/>
        </w:trPr>
        <w:tc>
          <w:tcPr>
            <w:tcW w:w="316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726CB927" w14:textId="77777777" w:rsidR="000659C2" w:rsidRPr="000A3EA5" w:rsidRDefault="004D6934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Город: Штат: Почтовый Индекс</w:t>
            </w:r>
            <w:r w:rsidR="000659C2" w:rsidRPr="000A3EA5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6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07F432" w14:textId="77777777" w:rsidR="000659C2" w:rsidRPr="000A3EA5" w:rsidRDefault="004C7A4B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5C2FF2B6" w14:textId="77777777" w:rsidR="000659C2" w:rsidRPr="000A3EA5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0A3EA5" w14:paraId="6AFE9588" w14:textId="77777777" w:rsidTr="005B41E2">
        <w:trPr>
          <w:trHeight w:val="360"/>
        </w:trPr>
        <w:tc>
          <w:tcPr>
            <w:tcW w:w="1188" w:type="dxa"/>
            <w:tcBorders>
              <w:top w:val="nil"/>
              <w:bottom w:val="nil"/>
              <w:right w:val="nil"/>
            </w:tcBorders>
            <w:vAlign w:val="bottom"/>
          </w:tcPr>
          <w:p w14:paraId="4431DC38" w14:textId="77777777" w:rsidR="000659C2" w:rsidRPr="000A3EA5" w:rsidRDefault="004D6934" w:rsidP="000659C2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Свидетель</w:t>
            </w:r>
            <w:r w:rsidR="000659C2" w:rsidRPr="000A3EA5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818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7DA167A" w14:textId="77777777" w:rsidR="000659C2" w:rsidRPr="000A3EA5" w:rsidRDefault="004C7A4B" w:rsidP="00860024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14:paraId="149D20C3" w14:textId="77777777" w:rsidR="000659C2" w:rsidRPr="000A3EA5" w:rsidRDefault="000659C2" w:rsidP="00860024">
            <w:pPr>
              <w:rPr>
                <w:rFonts w:ascii="Arial Narrow" w:hAnsi="Arial Narrow"/>
                <w:lang w:val="ru-RU"/>
              </w:rPr>
            </w:pPr>
          </w:p>
        </w:tc>
      </w:tr>
      <w:tr w:rsidR="000659C2" w:rsidRPr="000A3EA5" w14:paraId="5335A9FE" w14:textId="77777777" w:rsidTr="004D6934">
        <w:trPr>
          <w:trHeight w:val="20"/>
        </w:trPr>
        <w:tc>
          <w:tcPr>
            <w:tcW w:w="9372" w:type="dxa"/>
            <w:gridSpan w:val="11"/>
            <w:tcBorders>
              <w:top w:val="nil"/>
              <w:right w:val="nil"/>
            </w:tcBorders>
            <w:vAlign w:val="bottom"/>
          </w:tcPr>
          <w:p w14:paraId="43BB6131" w14:textId="77777777" w:rsidR="000659C2" w:rsidRPr="000A3EA5" w:rsidRDefault="000659C2" w:rsidP="00860024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</w:tcBorders>
            <w:vAlign w:val="bottom"/>
          </w:tcPr>
          <w:p w14:paraId="068C661A" w14:textId="77777777" w:rsidR="000659C2" w:rsidRPr="000A3EA5" w:rsidRDefault="000659C2" w:rsidP="00860024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</w:tbl>
    <w:p w14:paraId="4CC7581A" w14:textId="77777777" w:rsidR="00D20156" w:rsidRPr="000A3EA5" w:rsidRDefault="00D20156">
      <w:pPr>
        <w:rPr>
          <w:rFonts w:ascii="Arial Narrow" w:hAnsi="Arial Narrow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250"/>
        <w:gridCol w:w="1350"/>
        <w:gridCol w:w="2939"/>
        <w:gridCol w:w="242"/>
      </w:tblGrid>
      <w:tr w:rsidR="00FC5C41" w:rsidRPr="000A3EA5" w14:paraId="0C5EB687" w14:textId="77777777" w:rsidTr="003B5B2A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BCDB1" w14:textId="77777777" w:rsidR="00FC5C41" w:rsidRPr="000A3EA5" w:rsidRDefault="00094D1D" w:rsidP="003B5B2A">
            <w:pPr>
              <w:rPr>
                <w:rFonts w:ascii="Arial Narrow" w:eastAsia="Calibri" w:hAnsi="Arial Narrow" w:cs="Arial"/>
                <w:b/>
                <w:lang w:val="ru-RU"/>
              </w:rPr>
            </w:pPr>
            <w:r w:rsidRPr="000A3EA5">
              <w:rPr>
                <w:rFonts w:ascii="Arial Narrow" w:eastAsia="Calibri" w:hAnsi="Arial Narrow" w:cs="Arial"/>
                <w:b/>
                <w:lang w:val="ru-RU"/>
              </w:rPr>
              <w:t>Аннуляция</w:t>
            </w:r>
          </w:p>
        </w:tc>
      </w:tr>
      <w:tr w:rsidR="00037D3B" w:rsidRPr="000A3EA5" w14:paraId="035C649E" w14:textId="77777777" w:rsidTr="00442ABA">
        <w:trPr>
          <w:trHeight w:val="216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8D0780" w14:textId="77777777" w:rsidR="00037D3B" w:rsidRPr="000A3EA5" w:rsidRDefault="00A03D41" w:rsidP="00094D1D">
            <w:pPr>
              <w:ind w:right="-17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Настоящим прошу отменить это</w:t>
            </w:r>
            <w:r w:rsidR="00094D1D" w:rsidRPr="000A3EA5">
              <w:rPr>
                <w:rFonts w:ascii="Arial Narrow" w:hAnsi="Arial Narrow"/>
                <w:lang w:val="ru-RU"/>
              </w:rPr>
              <w:t>т документ</w:t>
            </w:r>
            <w:r w:rsidRPr="000A3EA5">
              <w:rPr>
                <w:rFonts w:ascii="Arial Narrow" w:hAnsi="Arial Narrow"/>
                <w:lang w:val="ru-RU"/>
              </w:rPr>
              <w:t>, вступившее в силу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584A7" w14:textId="77777777" w:rsidR="00037D3B" w:rsidRPr="000A3EA5" w:rsidRDefault="00037D3B" w:rsidP="003B5B2A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EDBA0" w14:textId="77777777" w:rsidR="00037D3B" w:rsidRPr="000A3EA5" w:rsidRDefault="00037D3B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037D3B" w:rsidRPr="000A3EA5" w14:paraId="1EC4FD78" w14:textId="77777777" w:rsidTr="00442ABA">
        <w:trPr>
          <w:trHeight w:val="7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8CAC90" w14:textId="77777777" w:rsidR="00037D3B" w:rsidRPr="000A3EA5" w:rsidRDefault="00037D3B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9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C4B567" w14:textId="77777777" w:rsidR="00037D3B" w:rsidRPr="000A3EA5" w:rsidRDefault="00037D3B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0A3EA5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(</w:t>
            </w:r>
            <w:r w:rsidR="004D6934" w:rsidRPr="000A3EA5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Дата</w:t>
            </w:r>
            <w:r w:rsidRPr="000A3EA5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7006E4" w14:textId="77777777" w:rsidR="00037D3B" w:rsidRPr="000A3EA5" w:rsidRDefault="00037D3B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FC5C41" w:rsidRPr="000A3EA5" w14:paraId="25F125C0" w14:textId="77777777" w:rsidTr="004D6934">
        <w:trPr>
          <w:trHeight w:val="360"/>
        </w:trPr>
        <w:tc>
          <w:tcPr>
            <w:tcW w:w="2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3CB79F" w14:textId="77777777" w:rsidR="00FC5C41" w:rsidRPr="000A3EA5" w:rsidRDefault="004D6934" w:rsidP="003B5B2A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Подпись родителя / опекуна</w:t>
            </w:r>
            <w:r w:rsidR="00FC5C41" w:rsidRPr="000A3EA5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65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5CFCC4" w14:textId="77777777" w:rsidR="00FC5C41" w:rsidRPr="000A3EA5" w:rsidRDefault="00FC5C41" w:rsidP="003B5B2A">
            <w:pPr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59D946" w14:textId="77777777" w:rsidR="00FC5C41" w:rsidRPr="000A3EA5" w:rsidRDefault="00FC5C41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E675C2" w:rsidRPr="000A3EA5" w14:paraId="1B49E007" w14:textId="77777777" w:rsidTr="004D6934">
        <w:trPr>
          <w:trHeight w:val="360"/>
        </w:trPr>
        <w:tc>
          <w:tcPr>
            <w:tcW w:w="2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420FFE" w14:textId="77777777" w:rsidR="00E675C2" w:rsidRPr="000A3EA5" w:rsidRDefault="004D6934" w:rsidP="003B5B2A">
            <w:pPr>
              <w:ind w:right="-110"/>
              <w:jc w:val="right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t>Дата</w:t>
            </w:r>
            <w:r w:rsidR="00E675C2" w:rsidRPr="000A3EA5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6C4391" w14:textId="77777777" w:rsidR="00E675C2" w:rsidRPr="000A3EA5" w:rsidRDefault="00E675C2" w:rsidP="003B5B2A">
            <w:pPr>
              <w:ind w:right="-110"/>
              <w:rPr>
                <w:rFonts w:ascii="Arial Narrow" w:hAnsi="Arial Narrow"/>
                <w:lang w:val="ru-RU"/>
              </w:rPr>
            </w:pPr>
            <w:r w:rsidRPr="000A3EA5">
              <w:rPr>
                <w:rFonts w:ascii="Arial Narrow" w:hAnsi="Arial Narrow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0A3EA5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0A3EA5">
              <w:rPr>
                <w:rFonts w:ascii="Arial Narrow" w:hAnsi="Arial Narrow"/>
                <w:lang w:val="ru-RU"/>
              </w:rPr>
            </w:r>
            <w:r w:rsidRPr="000A3EA5">
              <w:rPr>
                <w:rFonts w:ascii="Arial Narrow" w:hAnsi="Arial Narrow"/>
                <w:lang w:val="ru-RU"/>
              </w:rPr>
              <w:fldChar w:fldCharType="separate"/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t> </w:t>
            </w:r>
            <w:r w:rsidRPr="000A3EA5">
              <w:rPr>
                <w:rFonts w:ascii="Arial Narrow" w:hAnsi="Arial Narrow"/>
                <w:lang w:val="ru-RU"/>
              </w:rPr>
              <w:fldChar w:fldCharType="end"/>
            </w:r>
            <w:bookmarkEnd w:id="8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8BF4F" w14:textId="77777777" w:rsidR="00E675C2" w:rsidRPr="000A3EA5" w:rsidRDefault="00E675C2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8004EE" w14:textId="77777777" w:rsidR="00E675C2" w:rsidRPr="000A3EA5" w:rsidRDefault="00E675C2" w:rsidP="003B5B2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E675C2" w:rsidRPr="000A3EA5" w14:paraId="115F1C7F" w14:textId="77777777" w:rsidTr="004D6934">
        <w:trPr>
          <w:trHeight w:val="13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241D8B" w14:textId="77777777" w:rsidR="00E675C2" w:rsidRPr="000A3EA5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E55C2" w14:textId="77777777" w:rsidR="00E675C2" w:rsidRPr="000A3EA5" w:rsidRDefault="00E675C2" w:rsidP="003B5B2A">
            <w:pPr>
              <w:ind w:right="-110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CBB7C" w14:textId="77777777" w:rsidR="00E675C2" w:rsidRPr="000A3EA5" w:rsidRDefault="00E675C2" w:rsidP="003B5B2A">
            <w:pPr>
              <w:rPr>
                <w:rFonts w:ascii="Arial Narrow" w:hAnsi="Arial Narrow"/>
                <w:i/>
                <w:iCs/>
                <w:sz w:val="10"/>
                <w:szCs w:val="10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4CE1" w14:textId="77777777" w:rsidR="00E675C2" w:rsidRPr="000A3EA5" w:rsidRDefault="00E675C2" w:rsidP="003B5B2A">
            <w:pPr>
              <w:rPr>
                <w:rFonts w:ascii="Arial Narrow" w:hAnsi="Arial Narrow"/>
                <w:sz w:val="10"/>
                <w:szCs w:val="10"/>
                <w:lang w:val="ru-RU"/>
              </w:rPr>
            </w:pPr>
          </w:p>
        </w:tc>
      </w:tr>
      <w:bookmarkEnd w:id="1"/>
    </w:tbl>
    <w:p w14:paraId="08D4F5ED" w14:textId="77777777" w:rsidR="00D20156" w:rsidRPr="000A3EA5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10"/>
          <w:szCs w:val="10"/>
          <w:lang w:val="ru-RU"/>
        </w:rPr>
      </w:pPr>
    </w:p>
    <w:p w14:paraId="6CEB4B01" w14:textId="77777777" w:rsidR="00442ABA" w:rsidRPr="000A3EA5" w:rsidRDefault="00442ABA" w:rsidP="00442ABA">
      <w:pPr>
        <w:jc w:val="right"/>
        <w:rPr>
          <w:lang w:val="ru-RU"/>
        </w:rPr>
      </w:pPr>
    </w:p>
    <w:sectPr w:rsidR="00442ABA" w:rsidRPr="000A3EA5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40BC" w14:textId="77777777" w:rsidR="0089173D" w:rsidRDefault="0089173D">
      <w:r>
        <w:separator/>
      </w:r>
    </w:p>
  </w:endnote>
  <w:endnote w:type="continuationSeparator" w:id="0">
    <w:p w14:paraId="5A192426" w14:textId="77777777" w:rsidR="0089173D" w:rsidRDefault="0089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B79A" w14:textId="77777777" w:rsidR="004B747A" w:rsidRPr="00C75DC4" w:rsidRDefault="004B747A" w:rsidP="004B747A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0A3EA5">
      <w:rPr>
        <w:rFonts w:ascii="Arial Narrow" w:hAnsi="Arial Narrow"/>
        <w:sz w:val="20"/>
        <w:szCs w:val="20"/>
      </w:rPr>
      <w:t xml:space="preserve">NC ITP Infant Caregiver Project Video Release </w:t>
    </w:r>
    <w:r w:rsidR="000A3EA5" w:rsidRPr="000A3EA5">
      <w:rPr>
        <w:rFonts w:ascii="Arial Narrow" w:hAnsi="Arial Narrow"/>
        <w:sz w:val="20"/>
        <w:szCs w:val="20"/>
      </w:rPr>
      <w:t xml:space="preserve">– Russian </w:t>
    </w:r>
    <w:r w:rsidRPr="000A3EA5">
      <w:rPr>
        <w:rFonts w:ascii="Arial Narrow" w:hAnsi="Arial Narrow"/>
        <w:sz w:val="20"/>
        <w:szCs w:val="20"/>
      </w:rPr>
      <w:t xml:space="preserve">(5/22) </w:t>
    </w:r>
    <w:r w:rsidRPr="000A3EA5">
      <w:rPr>
        <w:rFonts w:ascii="Arial Narrow" w:hAnsi="Arial Narrow"/>
        <w:sz w:val="20"/>
        <w:szCs w:val="20"/>
      </w:rPr>
      <w:tab/>
      <w:t xml:space="preserve">Page </w:t>
    </w:r>
    <w:r w:rsidRPr="000A3EA5">
      <w:rPr>
        <w:rFonts w:ascii="Arial Narrow" w:hAnsi="Arial Narrow"/>
        <w:sz w:val="20"/>
        <w:szCs w:val="20"/>
      </w:rPr>
      <w:fldChar w:fldCharType="begin"/>
    </w:r>
    <w:r w:rsidRPr="000A3EA5">
      <w:rPr>
        <w:rFonts w:ascii="Arial Narrow" w:hAnsi="Arial Narrow"/>
        <w:sz w:val="20"/>
        <w:szCs w:val="20"/>
      </w:rPr>
      <w:instrText xml:space="preserve"> PAGE </w:instrText>
    </w:r>
    <w:r w:rsidRPr="000A3EA5">
      <w:rPr>
        <w:rFonts w:ascii="Arial Narrow" w:hAnsi="Arial Narrow"/>
        <w:sz w:val="20"/>
        <w:szCs w:val="20"/>
      </w:rPr>
      <w:fldChar w:fldCharType="separate"/>
    </w:r>
    <w:r w:rsidRPr="000A3EA5">
      <w:rPr>
        <w:rFonts w:ascii="Arial Narrow" w:hAnsi="Arial Narrow"/>
        <w:sz w:val="20"/>
        <w:szCs w:val="20"/>
      </w:rPr>
      <w:t>1</w:t>
    </w:r>
    <w:r w:rsidRPr="000A3EA5">
      <w:rPr>
        <w:rFonts w:ascii="Arial Narrow" w:hAnsi="Arial Narrow"/>
        <w:sz w:val="20"/>
        <w:szCs w:val="20"/>
      </w:rPr>
      <w:fldChar w:fldCharType="end"/>
    </w:r>
    <w:r w:rsidRPr="000A3EA5">
      <w:rPr>
        <w:rFonts w:ascii="Arial Narrow" w:hAnsi="Arial Narrow"/>
        <w:sz w:val="20"/>
        <w:szCs w:val="20"/>
      </w:rPr>
      <w:t xml:space="preserve"> of </w:t>
    </w:r>
    <w:r w:rsidRPr="000A3EA5">
      <w:rPr>
        <w:rFonts w:ascii="Arial Narrow" w:hAnsi="Arial Narrow"/>
        <w:sz w:val="20"/>
        <w:szCs w:val="20"/>
      </w:rPr>
      <w:fldChar w:fldCharType="begin"/>
    </w:r>
    <w:r w:rsidRPr="000A3EA5">
      <w:rPr>
        <w:rFonts w:ascii="Arial Narrow" w:hAnsi="Arial Narrow"/>
        <w:sz w:val="20"/>
        <w:szCs w:val="20"/>
      </w:rPr>
      <w:instrText xml:space="preserve"> NUMPAGES  </w:instrText>
    </w:r>
    <w:r w:rsidRPr="000A3EA5">
      <w:rPr>
        <w:rFonts w:ascii="Arial Narrow" w:hAnsi="Arial Narrow"/>
        <w:sz w:val="20"/>
        <w:szCs w:val="20"/>
      </w:rPr>
      <w:fldChar w:fldCharType="separate"/>
    </w:r>
    <w:r w:rsidRPr="000A3EA5">
      <w:rPr>
        <w:rFonts w:ascii="Arial Narrow" w:hAnsi="Arial Narrow"/>
        <w:sz w:val="20"/>
        <w:szCs w:val="20"/>
      </w:rPr>
      <w:t>1</w:t>
    </w:r>
    <w:r w:rsidRPr="000A3EA5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7999" w14:textId="77777777" w:rsidR="0089173D" w:rsidRDefault="0089173D">
      <w:r>
        <w:separator/>
      </w:r>
    </w:p>
  </w:footnote>
  <w:footnote w:type="continuationSeparator" w:id="0">
    <w:p w14:paraId="3D65913F" w14:textId="77777777" w:rsidR="0089173D" w:rsidRDefault="0089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90C7" w14:textId="77777777" w:rsidR="004D6934" w:rsidRDefault="004D6934" w:rsidP="000A3EA5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6FD6D28B" w14:textId="77777777" w:rsidR="004D6934" w:rsidRDefault="004D6934" w:rsidP="000A3EA5">
    <w:pPr>
      <w:ind w:left="5040"/>
      <w:jc w:val="right"/>
      <w:rPr>
        <w:rFonts w:ascii="Lucida Bright" w:hAnsi="Lucida Bright"/>
        <w:sz w:val="18"/>
        <w:szCs w:val="18"/>
        <w:lang w:val="ru-RU"/>
      </w:rPr>
    </w:pPr>
    <w:r>
      <w:rPr>
        <w:rFonts w:ascii="Arial Narrow" w:hAnsi="Arial Narrow"/>
        <w:sz w:val="18"/>
        <w:szCs w:val="18"/>
        <w:lang w:val="ru-RU"/>
      </w:rPr>
      <w:t xml:space="preserve">  Отдел по делам семьи и детей</w:t>
    </w:r>
  </w:p>
  <w:p w14:paraId="1F581DCD" w14:textId="77777777" w:rsidR="00037D3B" w:rsidRPr="004D6934" w:rsidRDefault="00037D3B" w:rsidP="00037D3B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785861">
    <w:abstractNumId w:val="2"/>
  </w:num>
  <w:num w:numId="2" w16cid:durableId="545064656">
    <w:abstractNumId w:val="6"/>
  </w:num>
  <w:num w:numId="3" w16cid:durableId="713579132">
    <w:abstractNumId w:val="4"/>
  </w:num>
  <w:num w:numId="4" w16cid:durableId="1350331793">
    <w:abstractNumId w:val="11"/>
  </w:num>
  <w:num w:numId="5" w16cid:durableId="1983580377">
    <w:abstractNumId w:val="12"/>
  </w:num>
  <w:num w:numId="6" w16cid:durableId="577327974">
    <w:abstractNumId w:val="5"/>
  </w:num>
  <w:num w:numId="7" w16cid:durableId="154107850">
    <w:abstractNumId w:val="3"/>
  </w:num>
  <w:num w:numId="8" w16cid:durableId="1940025014">
    <w:abstractNumId w:val="0"/>
  </w:num>
  <w:num w:numId="9" w16cid:durableId="1955015880">
    <w:abstractNumId w:val="10"/>
  </w:num>
  <w:num w:numId="10" w16cid:durableId="1233195530">
    <w:abstractNumId w:val="7"/>
  </w:num>
  <w:num w:numId="11" w16cid:durableId="928467739">
    <w:abstractNumId w:val="9"/>
  </w:num>
  <w:num w:numId="12" w16cid:durableId="401560012">
    <w:abstractNumId w:val="8"/>
  </w:num>
  <w:num w:numId="13" w16cid:durableId="101338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RfGYaXS96iJ/BP0jryWm56QGImwcLafTSn0K4Grz9qHstdaGBbZ9xXg0aDW3wvr3gwVNgnuHZEkWZPgywkGw==" w:salt="4vcXkhVE4HI2JyrfYgYd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20"/>
    <w:rsid w:val="0000290F"/>
    <w:rsid w:val="00037D3B"/>
    <w:rsid w:val="000659C2"/>
    <w:rsid w:val="000817DE"/>
    <w:rsid w:val="00094D1D"/>
    <w:rsid w:val="000972F3"/>
    <w:rsid w:val="000A3EA5"/>
    <w:rsid w:val="00135B78"/>
    <w:rsid w:val="0015757D"/>
    <w:rsid w:val="001E02C2"/>
    <w:rsid w:val="001E77C1"/>
    <w:rsid w:val="001F5EB1"/>
    <w:rsid w:val="002034F1"/>
    <w:rsid w:val="002042CE"/>
    <w:rsid w:val="00217B87"/>
    <w:rsid w:val="00221D18"/>
    <w:rsid w:val="0023193C"/>
    <w:rsid w:val="00265835"/>
    <w:rsid w:val="0028659D"/>
    <w:rsid w:val="00291282"/>
    <w:rsid w:val="002D0117"/>
    <w:rsid w:val="002F281C"/>
    <w:rsid w:val="00327D8E"/>
    <w:rsid w:val="00366DAE"/>
    <w:rsid w:val="00383BC3"/>
    <w:rsid w:val="003A37E7"/>
    <w:rsid w:val="003B5B2A"/>
    <w:rsid w:val="003C25E0"/>
    <w:rsid w:val="003D5F1C"/>
    <w:rsid w:val="003E67FE"/>
    <w:rsid w:val="00442ABA"/>
    <w:rsid w:val="004501FC"/>
    <w:rsid w:val="00492A4B"/>
    <w:rsid w:val="004B747A"/>
    <w:rsid w:val="004C20E8"/>
    <w:rsid w:val="004C7A4B"/>
    <w:rsid w:val="004D6934"/>
    <w:rsid w:val="00500CC3"/>
    <w:rsid w:val="00513B9E"/>
    <w:rsid w:val="00514720"/>
    <w:rsid w:val="005214D9"/>
    <w:rsid w:val="00544485"/>
    <w:rsid w:val="005455A9"/>
    <w:rsid w:val="005B41E2"/>
    <w:rsid w:val="005C40B1"/>
    <w:rsid w:val="005E4ABC"/>
    <w:rsid w:val="005F4CC2"/>
    <w:rsid w:val="00611AC7"/>
    <w:rsid w:val="00691B74"/>
    <w:rsid w:val="006C3A40"/>
    <w:rsid w:val="006C5B01"/>
    <w:rsid w:val="006E7938"/>
    <w:rsid w:val="006F7AE2"/>
    <w:rsid w:val="00701A26"/>
    <w:rsid w:val="00742FF8"/>
    <w:rsid w:val="00761E0F"/>
    <w:rsid w:val="007B2136"/>
    <w:rsid w:val="007B4B35"/>
    <w:rsid w:val="007B5A67"/>
    <w:rsid w:val="007E7B8A"/>
    <w:rsid w:val="007F3927"/>
    <w:rsid w:val="00860024"/>
    <w:rsid w:val="00861A94"/>
    <w:rsid w:val="0089173D"/>
    <w:rsid w:val="008C4E2E"/>
    <w:rsid w:val="008D3DC0"/>
    <w:rsid w:val="00906186"/>
    <w:rsid w:val="0092535D"/>
    <w:rsid w:val="00961763"/>
    <w:rsid w:val="00981509"/>
    <w:rsid w:val="009A5D70"/>
    <w:rsid w:val="009C1DFF"/>
    <w:rsid w:val="009E2478"/>
    <w:rsid w:val="009E5B5B"/>
    <w:rsid w:val="009E626A"/>
    <w:rsid w:val="00A03D41"/>
    <w:rsid w:val="00A04553"/>
    <w:rsid w:val="00A50F14"/>
    <w:rsid w:val="00A803B3"/>
    <w:rsid w:val="00AD3247"/>
    <w:rsid w:val="00B5251C"/>
    <w:rsid w:val="00B82AB5"/>
    <w:rsid w:val="00BC1582"/>
    <w:rsid w:val="00BE0B12"/>
    <w:rsid w:val="00BF236F"/>
    <w:rsid w:val="00C17219"/>
    <w:rsid w:val="00C26C81"/>
    <w:rsid w:val="00C326DF"/>
    <w:rsid w:val="00C34F42"/>
    <w:rsid w:val="00C75DC4"/>
    <w:rsid w:val="00C85D1A"/>
    <w:rsid w:val="00CD5718"/>
    <w:rsid w:val="00D04B2F"/>
    <w:rsid w:val="00D20156"/>
    <w:rsid w:val="00D255BA"/>
    <w:rsid w:val="00D53A36"/>
    <w:rsid w:val="00D86901"/>
    <w:rsid w:val="00D93485"/>
    <w:rsid w:val="00DB3B82"/>
    <w:rsid w:val="00DB43A1"/>
    <w:rsid w:val="00DD208C"/>
    <w:rsid w:val="00DD3C8A"/>
    <w:rsid w:val="00E55167"/>
    <w:rsid w:val="00E675C2"/>
    <w:rsid w:val="00EC46C9"/>
    <w:rsid w:val="00ED4379"/>
    <w:rsid w:val="00F30A28"/>
    <w:rsid w:val="00F372BE"/>
    <w:rsid w:val="00F567EB"/>
    <w:rsid w:val="00F96920"/>
    <w:rsid w:val="00FA604B"/>
    <w:rsid w:val="00FB2051"/>
    <w:rsid w:val="00FC5C41"/>
    <w:rsid w:val="00FD11C3"/>
    <w:rsid w:val="00FE7A0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BB8C7"/>
  <w15:docId w15:val="{25EA4208-3370-481B-A68E-36E9DE9A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4B74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Infant%20Caregiver%20Project%20Video%20Release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Infant Caregiver Project Video Release_RU.dotx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Infant Caregiver Project Video Release</vt:lpstr>
      <vt:lpstr>Infant Caregiver Project Video Release</vt:lpstr>
    </vt:vector>
  </TitlesOfParts>
  <Company>University of Delaware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creator>Bailey, Andrea B.</dc:creator>
  <cp:lastModifiedBy>Bailey, Andrea B.</cp:lastModifiedBy>
  <cp:revision>1</cp:revision>
  <cp:lastPrinted>2023-05-29T10:11:00Z</cp:lastPrinted>
  <dcterms:created xsi:type="dcterms:W3CDTF">2023-08-09T19:15:00Z</dcterms:created>
  <dcterms:modified xsi:type="dcterms:W3CDTF">2023-08-09T19:15:00Z</dcterms:modified>
</cp:coreProperties>
</file>