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C8CE" w14:textId="0D218588" w:rsidR="00AF5EBF" w:rsidRPr="00772455" w:rsidRDefault="00F1127A" w:rsidP="17428F67">
      <w:pPr>
        <w:jc w:val="center"/>
        <w:rPr>
          <w:rFonts w:ascii="Georgia" w:eastAsia="Georgia" w:hAnsi="Georgia" w:cs="Georgia"/>
          <w:b/>
          <w:color w:val="000000" w:themeColor="text1"/>
        </w:rPr>
      </w:pPr>
      <w:r w:rsidRPr="1752B76C">
        <w:rPr>
          <w:rFonts w:ascii="Georgia" w:eastAsia="Georgia" w:hAnsi="Georgia" w:cs="Georgia"/>
          <w:b/>
          <w:color w:val="000000" w:themeColor="text1"/>
        </w:rPr>
        <w:t>N</w:t>
      </w:r>
      <w:r w:rsidR="00AF5EBF" w:rsidRPr="1752B76C">
        <w:rPr>
          <w:rFonts w:ascii="Georgia" w:eastAsia="Georgia" w:hAnsi="Georgia" w:cs="Georgia"/>
          <w:b/>
          <w:color w:val="000000" w:themeColor="text1"/>
        </w:rPr>
        <w:t xml:space="preserve">orth </w:t>
      </w:r>
      <w:r w:rsidR="00C963C5" w:rsidRPr="1752B76C">
        <w:rPr>
          <w:rFonts w:ascii="Georgia" w:eastAsia="Georgia" w:hAnsi="Georgia" w:cs="Georgia"/>
          <w:b/>
          <w:color w:val="000000" w:themeColor="text1"/>
        </w:rPr>
        <w:t>Carolina</w:t>
      </w:r>
      <w:r w:rsidR="00AF5EBF" w:rsidRPr="1752B76C">
        <w:rPr>
          <w:rFonts w:ascii="Georgia" w:eastAsia="Georgia" w:hAnsi="Georgia" w:cs="Georgia"/>
          <w:b/>
          <w:color w:val="000000" w:themeColor="text1"/>
        </w:rPr>
        <w:t xml:space="preserve"> </w:t>
      </w:r>
      <w:r w:rsidRPr="1752B76C">
        <w:rPr>
          <w:rFonts w:ascii="Georgia" w:eastAsia="Georgia" w:hAnsi="Georgia" w:cs="Georgia"/>
          <w:b/>
          <w:color w:val="000000" w:themeColor="text1"/>
        </w:rPr>
        <w:t>I</w:t>
      </w:r>
      <w:r w:rsidR="00133D6A" w:rsidRPr="1752B76C">
        <w:rPr>
          <w:rFonts w:ascii="Georgia" w:eastAsia="Georgia" w:hAnsi="Georgia" w:cs="Georgia"/>
          <w:b/>
          <w:color w:val="000000" w:themeColor="text1"/>
        </w:rPr>
        <w:t>nfant-</w:t>
      </w:r>
      <w:r w:rsidRPr="1752B76C">
        <w:rPr>
          <w:rFonts w:ascii="Georgia" w:eastAsia="Georgia" w:hAnsi="Georgia" w:cs="Georgia"/>
          <w:b/>
          <w:color w:val="000000" w:themeColor="text1"/>
        </w:rPr>
        <w:t>T</w:t>
      </w:r>
      <w:r w:rsidR="00133D6A" w:rsidRPr="1752B76C">
        <w:rPr>
          <w:rFonts w:ascii="Georgia" w:eastAsia="Georgia" w:hAnsi="Georgia" w:cs="Georgia"/>
          <w:b/>
          <w:color w:val="000000" w:themeColor="text1"/>
        </w:rPr>
        <w:t xml:space="preserve">oddler </w:t>
      </w:r>
      <w:r w:rsidRPr="1752B76C">
        <w:rPr>
          <w:rFonts w:ascii="Georgia" w:eastAsia="Georgia" w:hAnsi="Georgia" w:cs="Georgia"/>
          <w:b/>
          <w:color w:val="000000" w:themeColor="text1"/>
        </w:rPr>
        <w:t>P</w:t>
      </w:r>
      <w:r w:rsidR="00133D6A" w:rsidRPr="1752B76C">
        <w:rPr>
          <w:rFonts w:ascii="Georgia" w:eastAsia="Georgia" w:hAnsi="Georgia" w:cs="Georgia"/>
          <w:b/>
          <w:color w:val="000000" w:themeColor="text1"/>
        </w:rPr>
        <w:t>rogram</w:t>
      </w:r>
      <w:r w:rsidR="00D33920" w:rsidRPr="1752B76C">
        <w:rPr>
          <w:rFonts w:ascii="Georgia" w:eastAsia="Georgia" w:hAnsi="Georgia" w:cs="Georgia"/>
          <w:b/>
          <w:color w:val="000000" w:themeColor="text1"/>
        </w:rPr>
        <w:t xml:space="preserve"> (</w:t>
      </w:r>
      <w:r w:rsidRPr="1752B76C">
        <w:rPr>
          <w:rFonts w:ascii="Georgia" w:eastAsia="Georgia" w:hAnsi="Georgia" w:cs="Georgia"/>
          <w:b/>
          <w:color w:val="000000" w:themeColor="text1"/>
        </w:rPr>
        <w:t>ITP</w:t>
      </w:r>
      <w:r w:rsidR="00D33920" w:rsidRPr="1752B76C">
        <w:rPr>
          <w:rFonts w:ascii="Georgia" w:eastAsia="Georgia" w:hAnsi="Georgia" w:cs="Georgia"/>
          <w:b/>
          <w:color w:val="000000" w:themeColor="text1"/>
        </w:rPr>
        <w:t>)/</w:t>
      </w:r>
      <w:r w:rsidRPr="1752B76C">
        <w:rPr>
          <w:rFonts w:ascii="Georgia" w:eastAsia="Georgia" w:hAnsi="Georgia" w:cs="Georgia"/>
          <w:b/>
          <w:color w:val="000000" w:themeColor="text1"/>
        </w:rPr>
        <w:t>E</w:t>
      </w:r>
      <w:r w:rsidR="00D33920" w:rsidRPr="1752B76C">
        <w:rPr>
          <w:rFonts w:ascii="Georgia" w:eastAsia="Georgia" w:hAnsi="Georgia" w:cs="Georgia"/>
          <w:b/>
          <w:color w:val="000000" w:themeColor="text1"/>
        </w:rPr>
        <w:t xml:space="preserve">arly </w:t>
      </w:r>
      <w:r w:rsidRPr="1752B76C">
        <w:rPr>
          <w:rFonts w:ascii="Georgia" w:eastAsia="Georgia" w:hAnsi="Georgia" w:cs="Georgia"/>
          <w:b/>
          <w:color w:val="000000" w:themeColor="text1"/>
        </w:rPr>
        <w:t>I</w:t>
      </w:r>
      <w:r w:rsidR="00D33920" w:rsidRPr="1752B76C">
        <w:rPr>
          <w:rFonts w:ascii="Georgia" w:eastAsia="Georgia" w:hAnsi="Georgia" w:cs="Georgia"/>
          <w:b/>
          <w:color w:val="000000" w:themeColor="text1"/>
        </w:rPr>
        <w:t xml:space="preserve">ntervention </w:t>
      </w:r>
      <w:r w:rsidRPr="1752B76C">
        <w:rPr>
          <w:rFonts w:ascii="Georgia" w:eastAsia="Georgia" w:hAnsi="Georgia" w:cs="Georgia"/>
          <w:b/>
          <w:color w:val="000000" w:themeColor="text1"/>
        </w:rPr>
        <w:t>S</w:t>
      </w:r>
      <w:r w:rsidR="00D33920" w:rsidRPr="1752B76C">
        <w:rPr>
          <w:rFonts w:ascii="Georgia" w:eastAsia="Georgia" w:hAnsi="Georgia" w:cs="Georgia"/>
          <w:b/>
          <w:color w:val="000000" w:themeColor="text1"/>
        </w:rPr>
        <w:t>ection</w:t>
      </w:r>
      <w:r w:rsidR="000F6086" w:rsidRPr="1752B76C">
        <w:rPr>
          <w:rFonts w:ascii="Georgia" w:eastAsia="Georgia" w:hAnsi="Georgia" w:cs="Georgia"/>
          <w:b/>
          <w:color w:val="000000" w:themeColor="text1"/>
        </w:rPr>
        <w:t xml:space="preserve"> </w:t>
      </w:r>
      <w:r w:rsidRPr="1752B76C">
        <w:rPr>
          <w:rFonts w:ascii="Georgia" w:eastAsia="Georgia" w:hAnsi="Georgia" w:cs="Georgia"/>
          <w:b/>
          <w:color w:val="000000" w:themeColor="text1"/>
        </w:rPr>
        <w:t>O</w:t>
      </w:r>
      <w:r w:rsidR="000F6086" w:rsidRPr="1752B76C">
        <w:rPr>
          <w:rFonts w:ascii="Georgia" w:eastAsia="Georgia" w:hAnsi="Georgia" w:cs="Georgia"/>
          <w:b/>
          <w:color w:val="000000" w:themeColor="text1"/>
        </w:rPr>
        <w:t>ffice</w:t>
      </w:r>
    </w:p>
    <w:p w14:paraId="3D56637E" w14:textId="43932490" w:rsidR="00133D6A" w:rsidRPr="00001CEF" w:rsidRDefault="00F1127A" w:rsidP="17428F67">
      <w:pPr>
        <w:jc w:val="center"/>
        <w:rPr>
          <w:rFonts w:ascii="Georgia" w:eastAsia="Georgia" w:hAnsi="Georgia" w:cs="Georgia"/>
          <w:b/>
          <w:color w:val="F79646" w:themeColor="accent6"/>
        </w:rPr>
      </w:pPr>
      <w:r w:rsidRPr="1752B76C">
        <w:rPr>
          <w:rFonts w:ascii="Georgia" w:eastAsia="Georgia" w:hAnsi="Georgia" w:cs="Georgia"/>
          <w:b/>
        </w:rPr>
        <w:t>I</w:t>
      </w:r>
      <w:r w:rsidR="000F6086" w:rsidRPr="1752B76C">
        <w:rPr>
          <w:rFonts w:ascii="Georgia" w:eastAsia="Georgia" w:hAnsi="Georgia" w:cs="Georgia"/>
          <w:b/>
        </w:rPr>
        <w:t xml:space="preserve">nfant, </w:t>
      </w:r>
      <w:r w:rsidRPr="1752B76C">
        <w:rPr>
          <w:rFonts w:ascii="Georgia" w:eastAsia="Georgia" w:hAnsi="Georgia" w:cs="Georgia"/>
          <w:b/>
        </w:rPr>
        <w:t>T</w:t>
      </w:r>
      <w:r w:rsidR="000F6086" w:rsidRPr="1752B76C">
        <w:rPr>
          <w:rFonts w:ascii="Georgia" w:eastAsia="Georgia" w:hAnsi="Georgia" w:cs="Georgia"/>
          <w:b/>
        </w:rPr>
        <w:t xml:space="preserve">oddler and </w:t>
      </w:r>
      <w:r w:rsidRPr="1752B76C">
        <w:rPr>
          <w:rFonts w:ascii="Georgia" w:eastAsia="Georgia" w:hAnsi="Georgia" w:cs="Georgia"/>
          <w:b/>
        </w:rPr>
        <w:t>F</w:t>
      </w:r>
      <w:r w:rsidR="000F6086" w:rsidRPr="1752B76C">
        <w:rPr>
          <w:rFonts w:ascii="Georgia" w:eastAsia="Georgia" w:hAnsi="Georgia" w:cs="Georgia"/>
          <w:b/>
        </w:rPr>
        <w:t xml:space="preserve">amily </w:t>
      </w:r>
      <w:r w:rsidRPr="1752B76C">
        <w:rPr>
          <w:rFonts w:ascii="Georgia" w:eastAsia="Georgia" w:hAnsi="Georgia" w:cs="Georgia"/>
          <w:b/>
        </w:rPr>
        <w:t>C</w:t>
      </w:r>
      <w:r w:rsidR="003771EE" w:rsidRPr="1752B76C">
        <w:rPr>
          <w:rFonts w:ascii="Georgia" w:eastAsia="Georgia" w:hAnsi="Georgia" w:cs="Georgia"/>
          <w:b/>
        </w:rPr>
        <w:t xml:space="preserve">ertification </w:t>
      </w:r>
      <w:r w:rsidRPr="1752B76C">
        <w:rPr>
          <w:rFonts w:ascii="Georgia" w:eastAsia="Georgia" w:hAnsi="Georgia" w:cs="Georgia"/>
          <w:b/>
        </w:rPr>
        <w:t>V</w:t>
      </w:r>
      <w:r w:rsidR="003771EE" w:rsidRPr="1752B76C">
        <w:rPr>
          <w:rFonts w:ascii="Georgia" w:eastAsia="Georgia" w:hAnsi="Georgia" w:cs="Georgia"/>
          <w:b/>
        </w:rPr>
        <w:t>erification</w:t>
      </w:r>
      <w:r w:rsidR="002A5529" w:rsidRPr="1752B76C">
        <w:rPr>
          <w:rFonts w:ascii="Georgia" w:eastAsia="Georgia" w:hAnsi="Georgia" w:cs="Georgia"/>
          <w:b/>
        </w:rPr>
        <w:t xml:space="preserve"> </w:t>
      </w:r>
    </w:p>
    <w:p w14:paraId="3633A0DB" w14:textId="77777777" w:rsidR="00AF5EBF" w:rsidRPr="00F1127A" w:rsidRDefault="00DE4AC0" w:rsidP="17428F67">
      <w:pPr>
        <w:jc w:val="center"/>
        <w:rPr>
          <w:rFonts w:ascii="Georgia" w:eastAsia="Georgia" w:hAnsi="Georgia" w:cs="Georgia"/>
          <w:b/>
          <w:bCs/>
          <w:color w:val="000000" w:themeColor="text1"/>
        </w:rPr>
      </w:pP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1127A">
        <w:rPr>
          <w:rFonts w:ascii="Georgia" w:hAnsi="Georgia"/>
          <w:b/>
          <w:bCs/>
          <w:color w:val="000000" w:themeColor="text1"/>
          <w:u w:val="single"/>
        </w:rPr>
        <w:instrText xml:space="preserve"> </w:instrText>
      </w:r>
      <w:bookmarkStart w:id="0" w:name="Text22"/>
      <w:r w:rsidRPr="00F1127A">
        <w:rPr>
          <w:rFonts w:ascii="Georgia" w:hAnsi="Georgia"/>
          <w:b/>
          <w:bCs/>
          <w:color w:val="000000" w:themeColor="text1"/>
          <w:u w:val="single"/>
        </w:rPr>
        <w:instrText xml:space="preserve">FORMTEXT </w:instrText>
      </w:r>
      <w:r w:rsidRPr="00F1127A">
        <w:rPr>
          <w:rFonts w:ascii="Georgia" w:hAnsi="Georgia"/>
          <w:b/>
          <w:bCs/>
          <w:color w:val="000000" w:themeColor="text1"/>
          <w:u w:val="single"/>
        </w:rPr>
      </w: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separate"/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noProof/>
          <w:color w:val="000000" w:themeColor="text1"/>
          <w:u w:val="single"/>
        </w:rPr>
        <w:t> </w:t>
      </w:r>
      <w:r w:rsidRPr="00F1127A">
        <w:rPr>
          <w:rFonts w:ascii="Georgia" w:hAnsi="Georgia"/>
          <w:b/>
          <w:bCs/>
          <w:color w:val="000000" w:themeColor="text1"/>
          <w:u w:val="single"/>
        </w:rPr>
        <w:fldChar w:fldCharType="end"/>
      </w:r>
      <w:bookmarkEnd w:id="0"/>
      <w:r w:rsidR="00AF5EBF" w:rsidRPr="17428F67">
        <w:rPr>
          <w:rFonts w:ascii="Georgia" w:eastAsia="Georgia" w:hAnsi="Georgia" w:cs="Georgia"/>
          <w:b/>
          <w:bCs/>
          <w:color w:val="000000" w:themeColor="text1"/>
        </w:rPr>
        <w:t xml:space="preserve"> </w:t>
      </w:r>
      <w:r w:rsidR="00F1127A" w:rsidRPr="17428F67">
        <w:rPr>
          <w:rFonts w:ascii="Georgia" w:eastAsia="Georgia" w:hAnsi="Georgia" w:cs="Georgia"/>
          <w:b/>
          <w:bCs/>
          <w:color w:val="000000" w:themeColor="text1"/>
        </w:rPr>
        <w:t>C</w:t>
      </w:r>
      <w:r w:rsidR="00D33920" w:rsidRPr="17428F67">
        <w:rPr>
          <w:rFonts w:ascii="Georgia" w:eastAsia="Georgia" w:hAnsi="Georgia" w:cs="Georgia"/>
          <w:b/>
          <w:bCs/>
          <w:color w:val="000000" w:themeColor="text1"/>
        </w:rPr>
        <w:t xml:space="preserve">hildren’s </w:t>
      </w:r>
      <w:r w:rsidR="00F1127A" w:rsidRPr="17428F67">
        <w:rPr>
          <w:rFonts w:ascii="Georgia" w:eastAsia="Georgia" w:hAnsi="Georgia" w:cs="Georgia"/>
          <w:b/>
          <w:bCs/>
          <w:color w:val="000000" w:themeColor="text1"/>
        </w:rPr>
        <w:t>D</w:t>
      </w:r>
      <w:r w:rsidR="00D33920" w:rsidRPr="17428F67">
        <w:rPr>
          <w:rFonts w:ascii="Georgia" w:eastAsia="Georgia" w:hAnsi="Georgia" w:cs="Georgia"/>
          <w:b/>
          <w:bCs/>
          <w:color w:val="000000" w:themeColor="text1"/>
        </w:rPr>
        <w:t xml:space="preserve">evelopmental </w:t>
      </w:r>
      <w:r w:rsidR="00F1127A" w:rsidRPr="17428F67">
        <w:rPr>
          <w:rFonts w:ascii="Georgia" w:eastAsia="Georgia" w:hAnsi="Georgia" w:cs="Georgia"/>
          <w:b/>
          <w:bCs/>
          <w:color w:val="000000" w:themeColor="text1"/>
        </w:rPr>
        <w:t>S</w:t>
      </w:r>
      <w:r w:rsidR="00D33920" w:rsidRPr="17428F67">
        <w:rPr>
          <w:rFonts w:ascii="Georgia" w:eastAsia="Georgia" w:hAnsi="Georgia" w:cs="Georgia"/>
          <w:b/>
          <w:bCs/>
          <w:color w:val="000000" w:themeColor="text1"/>
        </w:rPr>
        <w:t xml:space="preserve">ervices </w:t>
      </w:r>
      <w:r w:rsidR="00F1127A" w:rsidRPr="17428F67">
        <w:rPr>
          <w:rFonts w:ascii="Georgia" w:eastAsia="Georgia" w:hAnsi="Georgia" w:cs="Georgia"/>
          <w:b/>
          <w:bCs/>
          <w:color w:val="000000" w:themeColor="text1"/>
        </w:rPr>
        <w:t>A</w:t>
      </w:r>
      <w:r w:rsidR="00D33920" w:rsidRPr="17428F67">
        <w:rPr>
          <w:rFonts w:ascii="Georgia" w:eastAsia="Georgia" w:hAnsi="Georgia" w:cs="Georgia"/>
          <w:b/>
          <w:bCs/>
          <w:color w:val="000000" w:themeColor="text1"/>
        </w:rPr>
        <w:t>gency (</w:t>
      </w:r>
      <w:r w:rsidR="00AF5EBF" w:rsidRPr="17428F67">
        <w:rPr>
          <w:rFonts w:ascii="Georgia" w:eastAsia="Georgia" w:hAnsi="Georgia" w:cs="Georgia"/>
          <w:b/>
          <w:bCs/>
          <w:color w:val="000000" w:themeColor="text1"/>
        </w:rPr>
        <w:t>CDSA</w:t>
      </w:r>
      <w:r w:rsidR="00D33920" w:rsidRPr="17428F67">
        <w:rPr>
          <w:rFonts w:ascii="Georgia" w:eastAsia="Georgia" w:hAnsi="Georgia" w:cs="Georgia"/>
          <w:b/>
          <w:bCs/>
          <w:color w:val="000000" w:themeColor="text1"/>
        </w:rPr>
        <w:t>)</w:t>
      </w:r>
    </w:p>
    <w:p w14:paraId="75AEC15B" w14:textId="77777777" w:rsidR="00DE4AC0" w:rsidRPr="00F1127A" w:rsidRDefault="00DE4AC0" w:rsidP="17428F67">
      <w:pPr>
        <w:spacing w:after="120"/>
        <w:jc w:val="center"/>
        <w:rPr>
          <w:rFonts w:ascii="Georgia" w:eastAsia="Georgia" w:hAnsi="Georgia" w:cs="Georgia"/>
          <w:b/>
          <w:bCs/>
          <w:color w:val="000000" w:themeColor="text1"/>
        </w:rPr>
      </w:pPr>
      <w:r w:rsidRPr="17428F67">
        <w:rPr>
          <w:rFonts w:ascii="Georgia" w:eastAsia="Georgia" w:hAnsi="Georgia" w:cs="Georgia"/>
          <w:b/>
          <w:bCs/>
          <w:color w:val="000000" w:themeColor="text1"/>
        </w:rPr>
        <w:t xml:space="preserve">Name of ITP Provider Agency, if applicable: 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17428F67">
        <w:rPr>
          <w:rFonts w:ascii="Georgia" w:hAnsi="Georgia"/>
          <w:b/>
          <w:bCs/>
          <w:color w:val="000000" w:themeColor="text1"/>
          <w:u w:val="single"/>
        </w:rPr>
        <w:instrText xml:space="preserve"> FORMTEXT </w:instrText>
      </w:r>
      <w:r w:rsidRPr="17428F67">
        <w:rPr>
          <w:rFonts w:ascii="Georgia" w:hAnsi="Georgia"/>
          <w:b/>
          <w:bCs/>
          <w:color w:val="000000" w:themeColor="text1"/>
          <w:u w:val="single"/>
        </w:rPr>
      </w:r>
      <w:r w:rsidRPr="17428F67">
        <w:rPr>
          <w:rFonts w:ascii="Georgia" w:hAnsi="Georgia"/>
          <w:b/>
          <w:bCs/>
          <w:color w:val="000000" w:themeColor="text1"/>
          <w:u w:val="single"/>
        </w:rPr>
        <w:fldChar w:fldCharType="separate"/>
      </w:r>
      <w:r w:rsidRPr="17428F67">
        <w:rPr>
          <w:rFonts w:ascii="Georgia" w:hAnsi="Georgia"/>
          <w:b/>
          <w:bCs/>
          <w:color w:val="000000" w:themeColor="text1"/>
          <w:u w:val="single"/>
        </w:rPr>
        <w:t> 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t> 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t> 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t> 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t> </w:t>
      </w:r>
      <w:r w:rsidRPr="17428F67">
        <w:rPr>
          <w:rFonts w:ascii="Georgia" w:hAnsi="Georgia"/>
          <w:b/>
          <w:bCs/>
          <w:color w:val="000000" w:themeColor="text1"/>
          <w:u w:val="single"/>
        </w:rPr>
        <w:fldChar w:fldCharType="end"/>
      </w:r>
    </w:p>
    <w:tbl>
      <w:tblPr>
        <w:tblW w:w="5018" w:type="pct"/>
        <w:jc w:val="center"/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32"/>
        <w:gridCol w:w="6077"/>
        <w:gridCol w:w="465"/>
        <w:gridCol w:w="3219"/>
        <w:gridCol w:w="258"/>
      </w:tblGrid>
      <w:tr w:rsidR="006B4B99" w:rsidRPr="00C963C5" w14:paraId="6EE3CF5A" w14:textId="77777777" w:rsidTr="17428F67">
        <w:trPr>
          <w:cantSplit/>
          <w:trHeight w:val="525"/>
          <w:jc w:val="center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9EE96B" w14:textId="77777777" w:rsidR="00133D6A" w:rsidRPr="00C963C5" w:rsidRDefault="00133D6A">
            <w:pPr>
              <w:spacing w:before="90"/>
              <w:ind w:left="-90"/>
              <w:jc w:val="center"/>
            </w:pPr>
          </w:p>
        </w:tc>
        <w:tc>
          <w:tcPr>
            <w:tcW w:w="488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09F0F0" w14:textId="77777777" w:rsidR="00A921F2" w:rsidRDefault="00133D6A" w:rsidP="000A650A">
            <w:pPr>
              <w:spacing w:before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 xml:space="preserve">I </w:t>
            </w:r>
            <w:r w:rsidR="001E0778" w:rsidRPr="00772455">
              <w:rPr>
                <w:rFonts w:ascii="Georgia" w:hAnsi="Georgia"/>
              </w:rPr>
              <w:t xml:space="preserve">attest </w:t>
            </w:r>
            <w:r w:rsidRPr="00772455">
              <w:rPr>
                <w:rFonts w:ascii="Georgia" w:hAnsi="Georgia"/>
              </w:rPr>
              <w:t xml:space="preserve">that all </w:t>
            </w:r>
            <w:r w:rsidR="00EF1B4D" w:rsidRPr="00772455">
              <w:rPr>
                <w:rFonts w:ascii="Georgia" w:hAnsi="Georgia"/>
              </w:rPr>
              <w:t>employees</w:t>
            </w:r>
            <w:r w:rsidR="00AF5EBF" w:rsidRPr="00772455">
              <w:rPr>
                <w:rFonts w:ascii="Georgia" w:hAnsi="Georgia"/>
              </w:rPr>
              <w:t xml:space="preserve"> </w:t>
            </w:r>
            <w:r w:rsidRPr="00772455">
              <w:rPr>
                <w:rFonts w:ascii="Georgia" w:hAnsi="Georgia"/>
              </w:rPr>
              <w:t>or subcontractors of my agency who are providing</w:t>
            </w:r>
          </w:p>
          <w:p w14:paraId="04AE36DF" w14:textId="29B0A099" w:rsidR="009F3998" w:rsidRPr="00EE352C" w:rsidRDefault="00133D6A" w:rsidP="000A650A">
            <w:pPr>
              <w:spacing w:before="120"/>
              <w:rPr>
                <w:rFonts w:ascii="Georgia" w:hAnsi="Georgia"/>
                <w:b/>
                <w:bCs/>
              </w:rPr>
            </w:pPr>
            <w:r w:rsidRPr="00772455">
              <w:rPr>
                <w:rFonts w:ascii="Georgia" w:hAnsi="Georgia"/>
              </w:rPr>
              <w:t xml:space="preserve"> </w:t>
            </w:r>
            <w:r w:rsidR="00BA69FB" w:rsidRPr="00772455">
              <w:rPr>
                <w:rFonts w:ascii="Georgia" w:hAnsi="Georg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A69FB" w:rsidRPr="00772455">
              <w:rPr>
                <w:rFonts w:ascii="Georgia" w:hAnsi="Georgia"/>
              </w:rPr>
              <w:instrText xml:space="preserve"> FORMCHECKBOX </w:instrText>
            </w:r>
            <w:r w:rsidR="00BA69FB" w:rsidRPr="00772455">
              <w:rPr>
                <w:rFonts w:ascii="Georgia" w:hAnsi="Georgia"/>
              </w:rPr>
            </w:r>
            <w:r w:rsidR="00BA69FB" w:rsidRPr="00772455">
              <w:rPr>
                <w:rFonts w:ascii="Georgia" w:hAnsi="Georgia"/>
              </w:rPr>
              <w:fldChar w:fldCharType="separate"/>
            </w:r>
            <w:r w:rsidR="00BA69FB" w:rsidRPr="00772455">
              <w:rPr>
                <w:rFonts w:ascii="Georgia" w:hAnsi="Georgia"/>
              </w:rPr>
              <w:fldChar w:fldCharType="end"/>
            </w:r>
            <w:bookmarkEnd w:id="1"/>
            <w:r w:rsidR="00A87013">
              <w:rPr>
                <w:rFonts w:ascii="Georgia" w:hAnsi="Georgia"/>
              </w:rPr>
              <w:t xml:space="preserve"> </w:t>
            </w:r>
            <w:r w:rsidR="00A87013" w:rsidRPr="009F3998">
              <w:rPr>
                <w:rFonts w:ascii="Georgia" w:hAnsi="Georgia"/>
                <w:b/>
                <w:bCs/>
              </w:rPr>
              <w:t>Community</w:t>
            </w:r>
            <w:r w:rsidR="00A87013" w:rsidRPr="003C6156">
              <w:rPr>
                <w:rFonts w:ascii="Georgia" w:hAnsi="Georgia"/>
                <w:b/>
              </w:rPr>
              <w:t>-Based Rehabilitative Services (</w:t>
            </w:r>
            <w:r w:rsidR="00415377" w:rsidRPr="003C6156">
              <w:rPr>
                <w:rFonts w:ascii="Georgia" w:hAnsi="Georgia"/>
                <w:b/>
                <w:bCs/>
              </w:rPr>
              <w:t>CBRS</w:t>
            </w:r>
            <w:r w:rsidR="00A87013" w:rsidRPr="003C6156">
              <w:rPr>
                <w:rFonts w:ascii="Georgia" w:hAnsi="Georgia"/>
                <w:b/>
                <w:bCs/>
              </w:rPr>
              <w:t>)</w:t>
            </w:r>
            <w:r w:rsidR="001E0D94" w:rsidRPr="003C6156">
              <w:rPr>
                <w:rFonts w:ascii="Georgia" w:hAnsi="Georgia"/>
                <w:b/>
                <w:bCs/>
              </w:rPr>
              <w:t>/</w:t>
            </w:r>
            <w:r w:rsidR="00A921F2" w:rsidRPr="003C6156">
              <w:rPr>
                <w:rFonts w:ascii="Georgia" w:hAnsi="Georgia"/>
                <w:b/>
              </w:rPr>
              <w:t>Special Instruction</w:t>
            </w:r>
            <w:r w:rsidR="007C0914" w:rsidRPr="003C6156">
              <w:rPr>
                <w:rFonts w:ascii="Georgia" w:hAnsi="Georgia"/>
                <w:b/>
              </w:rPr>
              <w:t xml:space="preserve"> (</w:t>
            </w:r>
            <w:r w:rsidR="00A921F2" w:rsidRPr="003C6156">
              <w:rPr>
                <w:rFonts w:ascii="Georgia" w:hAnsi="Georgia"/>
                <w:b/>
              </w:rPr>
              <w:t>SI)</w:t>
            </w:r>
            <w:r w:rsidR="00C01AA3" w:rsidRPr="003C6156">
              <w:rPr>
                <w:rFonts w:ascii="Georgia" w:hAnsi="Georgia"/>
                <w:b/>
              </w:rPr>
              <w:t xml:space="preserve"> </w:t>
            </w:r>
          </w:p>
          <w:p w14:paraId="60699393" w14:textId="081163E9" w:rsidR="000A650A" w:rsidRPr="00C01AA3" w:rsidRDefault="00415377" w:rsidP="000A650A">
            <w:pPr>
              <w:spacing w:before="120"/>
              <w:rPr>
                <w:rFonts w:ascii="Georgia" w:hAnsi="Georgia"/>
                <w:b/>
                <w:bCs/>
              </w:rPr>
            </w:pPr>
            <w:r w:rsidRPr="00772455">
              <w:rPr>
                <w:rFonts w:ascii="Georgia" w:hAnsi="Georgia"/>
              </w:rPr>
              <w:t xml:space="preserve"> </w:t>
            </w:r>
            <w:r w:rsidRPr="00772455">
              <w:rPr>
                <w:rFonts w:ascii="Georgia" w:hAnsi="Georg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772455">
              <w:rPr>
                <w:rFonts w:ascii="Georgia" w:hAnsi="Georgia"/>
              </w:rPr>
              <w:instrText xml:space="preserve"> FORMCHECKBOX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fldChar w:fldCharType="end"/>
            </w:r>
            <w:bookmarkEnd w:id="2"/>
            <w:r w:rsidRPr="00772455">
              <w:rPr>
                <w:rFonts w:ascii="Georgia" w:hAnsi="Georgia"/>
              </w:rPr>
              <w:t xml:space="preserve"> </w:t>
            </w:r>
            <w:r w:rsidRPr="00F70BDB">
              <w:rPr>
                <w:rFonts w:ascii="Georgia" w:hAnsi="Georgia"/>
                <w:b/>
                <w:bCs/>
              </w:rPr>
              <w:t>E</w:t>
            </w:r>
            <w:r w:rsidR="00F70BDB">
              <w:rPr>
                <w:rFonts w:ascii="Georgia" w:hAnsi="Georgia"/>
                <w:b/>
                <w:bCs/>
              </w:rPr>
              <w:t xml:space="preserve">arly </w:t>
            </w:r>
            <w:r w:rsidRPr="00F70BDB">
              <w:rPr>
                <w:rFonts w:ascii="Georgia" w:hAnsi="Georgia"/>
                <w:b/>
                <w:bCs/>
              </w:rPr>
              <w:t>I</w:t>
            </w:r>
            <w:r w:rsidR="00F70BDB">
              <w:rPr>
                <w:rFonts w:ascii="Georgia" w:hAnsi="Georgia"/>
                <w:b/>
                <w:bCs/>
              </w:rPr>
              <w:t>ntervention</w:t>
            </w:r>
            <w:r w:rsidRPr="00772455">
              <w:rPr>
                <w:rFonts w:ascii="Georgia" w:hAnsi="Georgia"/>
                <w:b/>
                <w:bCs/>
              </w:rPr>
              <w:t xml:space="preserve"> Service Coordination</w:t>
            </w:r>
            <w:r w:rsidR="000F6086" w:rsidRPr="00772455">
              <w:rPr>
                <w:rFonts w:ascii="Georgia" w:hAnsi="Georgia"/>
                <w:b/>
                <w:bCs/>
              </w:rPr>
              <w:t xml:space="preserve"> (</w:t>
            </w:r>
            <w:r w:rsidR="008011C1">
              <w:rPr>
                <w:rFonts w:ascii="Georgia" w:hAnsi="Georgia"/>
                <w:b/>
                <w:bCs/>
              </w:rPr>
              <w:t>EI</w:t>
            </w:r>
            <w:r w:rsidR="000F6086" w:rsidRPr="00772455">
              <w:rPr>
                <w:rFonts w:ascii="Georgia" w:hAnsi="Georgia"/>
                <w:b/>
                <w:bCs/>
              </w:rPr>
              <w:t>SC)</w:t>
            </w:r>
            <w:r w:rsidRPr="00772455">
              <w:rPr>
                <w:rFonts w:ascii="Georgia" w:hAnsi="Georgia"/>
              </w:rPr>
              <w:t xml:space="preserve"> </w:t>
            </w:r>
            <w:r w:rsidR="00133D6A" w:rsidRPr="00772455">
              <w:rPr>
                <w:rFonts w:ascii="Georgia" w:hAnsi="Georgia"/>
              </w:rPr>
              <w:t xml:space="preserve">services under the </w:t>
            </w:r>
            <w:r w:rsidR="00AF5EBF" w:rsidRPr="00772455">
              <w:rPr>
                <w:rFonts w:ascii="Georgia" w:hAnsi="Georgia"/>
              </w:rPr>
              <w:t xml:space="preserve">NC </w:t>
            </w:r>
            <w:r w:rsidR="00133D6A" w:rsidRPr="00772455">
              <w:rPr>
                <w:rFonts w:ascii="Georgia" w:hAnsi="Georgia"/>
              </w:rPr>
              <w:t>Infant-Toddler Program</w:t>
            </w:r>
            <w:r w:rsidR="001E0778" w:rsidRPr="00772455">
              <w:rPr>
                <w:rFonts w:ascii="Georgia" w:hAnsi="Georgia"/>
              </w:rPr>
              <w:t xml:space="preserve"> </w:t>
            </w:r>
            <w:r w:rsidR="00D6268C" w:rsidRPr="00772455">
              <w:rPr>
                <w:rFonts w:ascii="Georgia" w:hAnsi="Georgia"/>
              </w:rPr>
              <w:t xml:space="preserve">(ITP) </w:t>
            </w:r>
            <w:r w:rsidR="001E0778" w:rsidRPr="00772455">
              <w:rPr>
                <w:rFonts w:ascii="Georgia" w:hAnsi="Georgia"/>
              </w:rPr>
              <w:t xml:space="preserve">have completed all renewal credit requirements and the </w:t>
            </w:r>
            <w:r w:rsidR="00881580" w:rsidRPr="00772455">
              <w:rPr>
                <w:rFonts w:ascii="Georgia" w:hAnsi="Georgia"/>
              </w:rPr>
              <w:t>Infant, Toddler, and Family Certificate</w:t>
            </w:r>
            <w:r w:rsidR="00CB1102" w:rsidRPr="00772455">
              <w:rPr>
                <w:rFonts w:ascii="Georgia" w:hAnsi="Georgia"/>
              </w:rPr>
              <w:t xml:space="preserve"> (ITFC)</w:t>
            </w:r>
            <w:r w:rsidR="00AF5EBF" w:rsidRPr="00772455">
              <w:rPr>
                <w:rFonts w:ascii="Georgia" w:hAnsi="Georgia"/>
              </w:rPr>
              <w:t xml:space="preserve"> is </w:t>
            </w:r>
            <w:r w:rsidR="00133D6A" w:rsidRPr="00772455">
              <w:rPr>
                <w:rFonts w:ascii="Georgia" w:hAnsi="Georgia"/>
              </w:rPr>
              <w:t xml:space="preserve">current </w:t>
            </w:r>
            <w:r w:rsidR="00AF5EBF" w:rsidRPr="00772455">
              <w:rPr>
                <w:rFonts w:ascii="Georgia" w:hAnsi="Georgia"/>
              </w:rPr>
              <w:t xml:space="preserve">for all </w:t>
            </w:r>
            <w:r w:rsidR="00EF1B4D" w:rsidRPr="00772455">
              <w:rPr>
                <w:rFonts w:ascii="Georgia" w:hAnsi="Georgia"/>
              </w:rPr>
              <w:t>staff</w:t>
            </w:r>
            <w:r w:rsidR="00AF5EBF" w:rsidRPr="00772455">
              <w:rPr>
                <w:rFonts w:ascii="Georgia" w:hAnsi="Georgia"/>
              </w:rPr>
              <w:t xml:space="preserve"> </w:t>
            </w:r>
            <w:r w:rsidR="00133D6A" w:rsidRPr="00772455">
              <w:rPr>
                <w:rFonts w:ascii="Georgia" w:hAnsi="Georgia"/>
              </w:rPr>
              <w:t>(unless spe</w:t>
            </w:r>
            <w:r w:rsidR="00BC5039" w:rsidRPr="00772455">
              <w:rPr>
                <w:rFonts w:ascii="Georgia" w:hAnsi="Georgia"/>
              </w:rPr>
              <w:t>cified below</w:t>
            </w:r>
            <w:r w:rsidR="00857482" w:rsidRPr="00772455">
              <w:rPr>
                <w:rFonts w:ascii="Georgia" w:hAnsi="Georgia"/>
              </w:rPr>
              <w:t xml:space="preserve"> in Table 2</w:t>
            </w:r>
            <w:r w:rsidR="00BC5039" w:rsidRPr="00772455">
              <w:rPr>
                <w:rFonts w:ascii="Georgia" w:hAnsi="Georgia"/>
              </w:rPr>
              <w:t xml:space="preserve">).  </w:t>
            </w:r>
          </w:p>
          <w:p w14:paraId="3F6DAB87" w14:textId="4D4F5FB2" w:rsidR="003119DC" w:rsidRPr="00772455" w:rsidRDefault="00BC5039" w:rsidP="00393732">
            <w:pPr>
              <w:spacing w:before="120" w:after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 xml:space="preserve">I have reviewed </w:t>
            </w:r>
            <w:r w:rsidR="00AF5EBF" w:rsidRPr="00772455">
              <w:rPr>
                <w:rFonts w:ascii="Georgia" w:hAnsi="Georgia"/>
              </w:rPr>
              <w:t xml:space="preserve">documentation of continuing professional development for each </w:t>
            </w:r>
            <w:r w:rsidR="001E0778" w:rsidRPr="00772455">
              <w:rPr>
                <w:rFonts w:ascii="Georgia" w:hAnsi="Georgia"/>
              </w:rPr>
              <w:t>and confirmed (please initial below)</w:t>
            </w:r>
            <w:r w:rsidR="003119DC" w:rsidRPr="00772455">
              <w:rPr>
                <w:rFonts w:ascii="Georgia" w:hAnsi="Georgia"/>
              </w:rPr>
              <w:t>:</w:t>
            </w:r>
          </w:p>
          <w:p w14:paraId="6D5A24F8" w14:textId="6E646E86" w:rsidR="003119DC" w:rsidRPr="00772455" w:rsidRDefault="00B769DE" w:rsidP="00213FB5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Georgia" w:hAnsi="Georgia"/>
              </w:rPr>
            </w:pPr>
            <w:r w:rsidRPr="00772455">
              <w:rPr>
                <w:rFonts w:ascii="Georgia" w:hAnsi="Georgia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 w:rsidRPr="00772455">
              <w:rPr>
                <w:rFonts w:ascii="Georgia" w:hAnsi="Georgia"/>
                <w:u w:val="single"/>
              </w:rPr>
              <w:instrText xml:space="preserve"> FORMTEXT </w:instrText>
            </w:r>
            <w:r w:rsidRPr="00772455">
              <w:rPr>
                <w:rFonts w:ascii="Georgia" w:hAnsi="Georgia"/>
                <w:u w:val="single"/>
              </w:rPr>
            </w:r>
            <w:r w:rsidRPr="00772455">
              <w:rPr>
                <w:rFonts w:ascii="Georgia" w:hAnsi="Georgia"/>
                <w:u w:val="single"/>
              </w:rPr>
              <w:fldChar w:fldCharType="separate"/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u w:val="single"/>
              </w:rPr>
              <w:fldChar w:fldCharType="end"/>
            </w:r>
            <w:bookmarkEnd w:id="3"/>
            <w:r w:rsidR="00213FB5" w:rsidRPr="00772455">
              <w:rPr>
                <w:rFonts w:ascii="Georgia" w:hAnsi="Georgia"/>
              </w:rPr>
              <w:t xml:space="preserve"> (</w:t>
            </w:r>
            <w:r w:rsidR="00213FB5" w:rsidRPr="00772455">
              <w:rPr>
                <w:rFonts w:ascii="Georgia" w:hAnsi="Georgia"/>
                <w:i/>
                <w:iCs/>
              </w:rPr>
              <w:t>initials</w:t>
            </w:r>
            <w:r w:rsidR="00213FB5" w:rsidRPr="00772455">
              <w:rPr>
                <w:rFonts w:ascii="Georgia" w:hAnsi="Georgia"/>
              </w:rPr>
              <w:t>)  E</w:t>
            </w:r>
            <w:r w:rsidR="00682BEC" w:rsidRPr="00772455">
              <w:rPr>
                <w:rFonts w:ascii="Georgia" w:hAnsi="Georgia"/>
              </w:rPr>
              <w:t>ach has at least ten</w:t>
            </w:r>
            <w:r w:rsidR="00AF5EBF" w:rsidRPr="00772455">
              <w:rPr>
                <w:rFonts w:ascii="Georgia" w:hAnsi="Georgia"/>
              </w:rPr>
              <w:t xml:space="preserve"> </w:t>
            </w:r>
            <w:r w:rsidR="00682BEC" w:rsidRPr="00772455">
              <w:rPr>
                <w:rFonts w:ascii="Georgia" w:hAnsi="Georgia"/>
              </w:rPr>
              <w:t>(</w:t>
            </w:r>
            <w:r w:rsidR="00AF5EBF" w:rsidRPr="00772455">
              <w:rPr>
                <w:rFonts w:ascii="Georgia" w:hAnsi="Georgia"/>
              </w:rPr>
              <w:t>10</w:t>
            </w:r>
            <w:r w:rsidR="00682BEC" w:rsidRPr="00772455">
              <w:rPr>
                <w:rFonts w:ascii="Georgia" w:hAnsi="Georgia"/>
              </w:rPr>
              <w:t>) contact</w:t>
            </w:r>
            <w:r w:rsidR="00AF5EBF" w:rsidRPr="00772455">
              <w:rPr>
                <w:rFonts w:ascii="Georgia" w:hAnsi="Georgia"/>
              </w:rPr>
              <w:t xml:space="preserve"> </w:t>
            </w:r>
            <w:r w:rsidR="00133D6A" w:rsidRPr="00772455">
              <w:rPr>
                <w:rFonts w:ascii="Georgia" w:hAnsi="Georgia"/>
              </w:rPr>
              <w:t>hours</w:t>
            </w:r>
            <w:r w:rsidR="00AF5EBF" w:rsidRPr="00772455">
              <w:rPr>
                <w:rFonts w:ascii="Georgia" w:hAnsi="Georgia"/>
              </w:rPr>
              <w:t xml:space="preserve"> of continuing professional development training</w:t>
            </w:r>
            <w:r w:rsidR="00133D6A" w:rsidRPr="00772455">
              <w:rPr>
                <w:rFonts w:ascii="Georgia" w:hAnsi="Georgia"/>
              </w:rPr>
              <w:t xml:space="preserve"> from an </w:t>
            </w:r>
            <w:r w:rsidR="00133D6A" w:rsidRPr="00772455">
              <w:rPr>
                <w:rFonts w:ascii="Georgia" w:hAnsi="Georgia"/>
                <w:b/>
                <w:bCs/>
              </w:rPr>
              <w:t xml:space="preserve">ITP approved </w:t>
            </w:r>
            <w:r w:rsidR="00D97E0C" w:rsidRPr="00772455">
              <w:rPr>
                <w:rFonts w:ascii="Georgia" w:hAnsi="Georgia"/>
                <w:b/>
                <w:bCs/>
              </w:rPr>
              <w:t>source</w:t>
            </w:r>
            <w:r w:rsidR="00064CEC" w:rsidRPr="00772455">
              <w:rPr>
                <w:rFonts w:ascii="Georgia" w:hAnsi="Georgia"/>
                <w:b/>
                <w:bCs/>
              </w:rPr>
              <w:t xml:space="preserve"> </w:t>
            </w:r>
            <w:r w:rsidR="00064CEC" w:rsidRPr="00772455">
              <w:rPr>
                <w:rFonts w:ascii="Georgia" w:hAnsi="Georgia"/>
              </w:rPr>
              <w:t>(</w:t>
            </w:r>
            <w:hyperlink r:id="rId11" w:anchor="CertificationandMaintenance-4463" w:history="1">
              <w:r w:rsidR="004E0874" w:rsidRPr="004E0874">
                <w:rPr>
                  <w:rStyle w:val="Hyperlink"/>
                  <w:rFonts w:ascii="Georgia" w:hAnsi="Georgia"/>
                </w:rPr>
                <w:t>Continuing Professional Development Approved Entities</w:t>
              </w:r>
            </w:hyperlink>
            <w:r w:rsidR="004E0874" w:rsidRPr="004E0874">
              <w:rPr>
                <w:rFonts w:ascii="Georgia" w:hAnsi="Georgia"/>
              </w:rPr>
              <w:t xml:space="preserve"> list</w:t>
            </w:r>
            <w:r w:rsidR="00064CEC" w:rsidRPr="00772455">
              <w:rPr>
                <w:rFonts w:ascii="Georgia" w:hAnsi="Georgia"/>
              </w:rPr>
              <w:t>)</w:t>
            </w:r>
          </w:p>
          <w:p w14:paraId="36493083" w14:textId="77777777" w:rsidR="00C963C5" w:rsidRPr="00772455" w:rsidRDefault="00C963C5" w:rsidP="00C963C5">
            <w:pPr>
              <w:pStyle w:val="ListParagraph"/>
              <w:spacing w:before="120" w:after="120"/>
              <w:rPr>
                <w:rFonts w:ascii="Georgia" w:hAnsi="Georgia"/>
              </w:rPr>
            </w:pPr>
          </w:p>
          <w:p w14:paraId="30D6D327" w14:textId="0CA0F0A7" w:rsidR="00D6268C" w:rsidRPr="00772455" w:rsidRDefault="004E0874" w:rsidP="00C963C5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Georgia" w:hAnsi="Georgia"/>
              </w:rPr>
            </w:pPr>
            <w:r w:rsidRPr="00772455">
              <w:rPr>
                <w:rFonts w:ascii="Georgia" w:hAnsi="Georgia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  <w:u w:val="single"/>
              </w:rPr>
              <w:instrText xml:space="preserve"> FORMTEXT </w:instrText>
            </w:r>
            <w:r w:rsidRPr="00772455">
              <w:rPr>
                <w:rFonts w:ascii="Georgia" w:hAnsi="Georgia"/>
                <w:u w:val="single"/>
              </w:rPr>
            </w:r>
            <w:r w:rsidRPr="00772455">
              <w:rPr>
                <w:rFonts w:ascii="Georgia" w:hAnsi="Georgia"/>
                <w:u w:val="single"/>
              </w:rPr>
              <w:fldChar w:fldCharType="separate"/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noProof/>
                <w:u w:val="single"/>
              </w:rPr>
              <w:t> </w:t>
            </w:r>
            <w:r w:rsidRPr="00772455">
              <w:rPr>
                <w:rFonts w:ascii="Georgia" w:hAnsi="Georgia"/>
                <w:u w:val="single"/>
              </w:rPr>
              <w:fldChar w:fldCharType="end"/>
            </w:r>
            <w:r w:rsidR="00213FB5" w:rsidRPr="00772455">
              <w:rPr>
                <w:rFonts w:ascii="Georgia" w:hAnsi="Georgia"/>
              </w:rPr>
              <w:t xml:space="preserve"> (</w:t>
            </w:r>
            <w:r w:rsidR="00213FB5" w:rsidRPr="00772455">
              <w:rPr>
                <w:rFonts w:ascii="Georgia" w:hAnsi="Georgia"/>
                <w:i/>
                <w:iCs/>
              </w:rPr>
              <w:t>initials</w:t>
            </w:r>
            <w:r w:rsidR="00213FB5" w:rsidRPr="00772455">
              <w:rPr>
                <w:rFonts w:ascii="Georgia" w:hAnsi="Georgia"/>
              </w:rPr>
              <w:t>)  T</w:t>
            </w:r>
            <w:r w:rsidR="00133D6A" w:rsidRPr="00772455">
              <w:rPr>
                <w:rFonts w:ascii="Georgia" w:hAnsi="Georgia"/>
              </w:rPr>
              <w:t>he</w:t>
            </w:r>
            <w:r w:rsidR="00D6268C" w:rsidRPr="00772455">
              <w:rPr>
                <w:rFonts w:ascii="Georgia" w:hAnsi="Georgia"/>
              </w:rPr>
              <w:t xml:space="preserve"> completed</w:t>
            </w:r>
            <w:r w:rsidR="00AF5EBF" w:rsidRPr="00772455">
              <w:rPr>
                <w:rFonts w:ascii="Georgia" w:hAnsi="Georgia"/>
              </w:rPr>
              <w:t xml:space="preserve"> </w:t>
            </w:r>
            <w:hyperlink r:id="rId12" w:anchor="NCITPCertificationMaintenance-4429" w:history="1">
              <w:r w:rsidR="00AF5EBF" w:rsidRPr="00772455">
                <w:rPr>
                  <w:rStyle w:val="Hyperlink"/>
                  <w:rFonts w:ascii="Georgia" w:hAnsi="Georgia"/>
                </w:rPr>
                <w:t>Documentation of Continuing Professional Development</w:t>
              </w:r>
            </w:hyperlink>
            <w:r w:rsidR="00AF5EBF" w:rsidRPr="00772455">
              <w:rPr>
                <w:rFonts w:ascii="Georgia" w:hAnsi="Georgia"/>
              </w:rPr>
              <w:t xml:space="preserve"> </w:t>
            </w:r>
            <w:r w:rsidR="00682BEC" w:rsidRPr="00772455">
              <w:rPr>
                <w:rFonts w:ascii="Georgia" w:hAnsi="Georgia"/>
              </w:rPr>
              <w:t>form</w:t>
            </w:r>
            <w:r w:rsidR="00D6268C" w:rsidRPr="00772455">
              <w:rPr>
                <w:rFonts w:ascii="Georgia" w:hAnsi="Georgia"/>
              </w:rPr>
              <w:t>s</w:t>
            </w:r>
            <w:r w:rsidR="00682BEC" w:rsidRPr="00772455">
              <w:rPr>
                <w:rFonts w:ascii="Georgia" w:hAnsi="Georgia"/>
              </w:rPr>
              <w:t xml:space="preserve"> and</w:t>
            </w:r>
            <w:r w:rsidR="00133D6A" w:rsidRPr="00772455">
              <w:rPr>
                <w:rFonts w:ascii="Georgia" w:hAnsi="Georgia"/>
              </w:rPr>
              <w:t xml:space="preserve"> supporting documentation </w:t>
            </w:r>
            <w:r w:rsidR="003119DC" w:rsidRPr="00772455">
              <w:rPr>
                <w:rFonts w:ascii="Georgia" w:hAnsi="Georgia"/>
              </w:rPr>
              <w:t>are kept</w:t>
            </w:r>
            <w:r w:rsidR="00133D6A" w:rsidRPr="00772455">
              <w:rPr>
                <w:rFonts w:ascii="Georgia" w:hAnsi="Georgia"/>
              </w:rPr>
              <w:t xml:space="preserve"> on file as </w:t>
            </w:r>
            <w:r w:rsidR="00AF5EBF" w:rsidRPr="00772455">
              <w:rPr>
                <w:rFonts w:ascii="Georgia" w:hAnsi="Georgia"/>
              </w:rPr>
              <w:t xml:space="preserve">this information </w:t>
            </w:r>
            <w:r w:rsidR="00133D6A" w:rsidRPr="00772455">
              <w:rPr>
                <w:rFonts w:ascii="Georgia" w:hAnsi="Georgia"/>
              </w:rPr>
              <w:t>may be requested by the Infant-Toddler Program</w:t>
            </w:r>
            <w:r w:rsidR="00857482" w:rsidRPr="00772455">
              <w:rPr>
                <w:rFonts w:ascii="Georgia" w:hAnsi="Georgia"/>
              </w:rPr>
              <w:t xml:space="preserve"> (CDSA/Early Intervention Section Office</w:t>
            </w:r>
            <w:r w:rsidR="00CB1102" w:rsidRPr="00772455">
              <w:rPr>
                <w:rFonts w:ascii="Georgia" w:hAnsi="Georgia"/>
              </w:rPr>
              <w:t>)</w:t>
            </w:r>
            <w:r w:rsidR="00133D6A" w:rsidRPr="00772455">
              <w:rPr>
                <w:rFonts w:ascii="Georgia" w:hAnsi="Georgia"/>
              </w:rPr>
              <w:t xml:space="preserve"> for monitoring purposes</w:t>
            </w:r>
            <w:r w:rsidR="00857482" w:rsidRPr="00772455">
              <w:rPr>
                <w:rFonts w:ascii="Georgia" w:hAnsi="Georgia"/>
              </w:rPr>
              <w:t xml:space="preserve"> at any time. </w:t>
            </w:r>
            <w:r w:rsidR="00213718">
              <w:rPr>
                <w:rFonts w:ascii="Georgia" w:hAnsi="Georgia"/>
              </w:rPr>
              <w:t xml:space="preserve">   </w:t>
            </w:r>
          </w:p>
          <w:p w14:paraId="64EFA643" w14:textId="503AE06B" w:rsidR="000A650A" w:rsidRPr="00EE352C" w:rsidRDefault="265700F1" w:rsidP="17428F67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Georgia" w:eastAsia="Georgia" w:hAnsi="Georgia" w:cs="Georgia"/>
              </w:rPr>
            </w:pPr>
            <w:r w:rsidRPr="1752B76C">
              <w:rPr>
                <w:rFonts w:ascii="Georgia" w:eastAsia="Georgia" w:hAnsi="Georgia" w:cs="Georgia"/>
              </w:rPr>
              <w:t xml:space="preserve">Provider Agency Directors, CDSA Directors, </w:t>
            </w:r>
            <w:r w:rsidR="1F3C6D46" w:rsidRPr="1752B76C">
              <w:rPr>
                <w:rFonts w:ascii="Georgia" w:eastAsia="Georgia" w:hAnsi="Georgia" w:cs="Georgia"/>
              </w:rPr>
              <w:t>and</w:t>
            </w:r>
            <w:r w:rsidRPr="1752B76C">
              <w:rPr>
                <w:rFonts w:ascii="Georgia" w:eastAsia="Georgia" w:hAnsi="Georgia" w:cs="Georgia"/>
              </w:rPr>
              <w:t xml:space="preserve"> CDSA Director’s Designees that have ITFC must not</w:t>
            </w:r>
            <w:r w:rsidR="7370372F" w:rsidRPr="1752B76C">
              <w:rPr>
                <w:rFonts w:ascii="Georgia" w:eastAsia="Georgia" w:hAnsi="Georgia" w:cs="Georgia"/>
              </w:rPr>
              <w:t xml:space="preserve"> review themselves</w:t>
            </w:r>
            <w:r w:rsidRPr="1752B76C">
              <w:rPr>
                <w:rFonts w:ascii="Georgia" w:eastAsia="Georgia" w:hAnsi="Georgia" w:cs="Georgia"/>
              </w:rPr>
              <w:t>.  Another</w:t>
            </w:r>
            <w:r w:rsidR="7370372F" w:rsidRPr="1752B76C">
              <w:rPr>
                <w:rFonts w:ascii="Georgia" w:eastAsia="Georgia" w:hAnsi="Georgia" w:cs="Georgia"/>
              </w:rPr>
              <w:t xml:space="preserve"> </w:t>
            </w:r>
            <w:bookmarkStart w:id="4" w:name="13._Is_doing_a_presentation_at_a_CDSA_or"/>
            <w:bookmarkStart w:id="5" w:name="14._How_is_certification_maintenance_man"/>
            <w:bookmarkStart w:id="6" w:name="5._Does_the_CDSA_need_to_send_reminders_"/>
            <w:bookmarkStart w:id="7" w:name="6._What_does_the_term_“sponsored_by”_an_"/>
            <w:bookmarkStart w:id="8" w:name="7._Where_can_I_find_PD_that_is_already_a"/>
            <w:bookmarkStart w:id="9" w:name="9._How_is_a_new_training_entity_added_to"/>
            <w:bookmarkStart w:id="10" w:name="11._If_an_EISC_or_CBRS_Provider_is_worki"/>
            <w:bookmarkStart w:id="11" w:name="12._If_the_Provider_Agency_Director_has_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="7370372F" w:rsidRPr="1752B76C">
              <w:rPr>
                <w:rFonts w:ascii="Georgia" w:eastAsia="Georgia" w:hAnsi="Georgia" w:cs="Georgia"/>
              </w:rPr>
              <w:t>CDSA Director</w:t>
            </w:r>
            <w:r w:rsidR="1F3C6D46" w:rsidRPr="1752B76C">
              <w:rPr>
                <w:rFonts w:ascii="Georgia" w:eastAsia="Georgia" w:hAnsi="Georgia" w:cs="Georgia"/>
              </w:rPr>
              <w:t xml:space="preserve"> or </w:t>
            </w:r>
            <w:r w:rsidRPr="1752B76C">
              <w:rPr>
                <w:rFonts w:ascii="Georgia" w:eastAsia="Georgia" w:hAnsi="Georgia" w:cs="Georgia"/>
              </w:rPr>
              <w:t>Designee</w:t>
            </w:r>
            <w:r w:rsidR="7370372F" w:rsidRPr="1752B76C">
              <w:rPr>
                <w:rFonts w:ascii="Georgia" w:eastAsia="Georgia" w:hAnsi="Georgia" w:cs="Georgia"/>
              </w:rPr>
              <w:t xml:space="preserve"> or</w:t>
            </w:r>
            <w:r w:rsidR="42F179E8" w:rsidRPr="1752B76C">
              <w:rPr>
                <w:rFonts w:ascii="Georgia" w:eastAsia="Georgia" w:hAnsi="Georgia" w:cs="Georgia"/>
              </w:rPr>
              <w:t xml:space="preserve"> </w:t>
            </w:r>
            <w:r w:rsidR="7370372F" w:rsidRPr="1752B76C">
              <w:rPr>
                <w:rFonts w:ascii="Georgia" w:eastAsia="Georgia" w:hAnsi="Georgia" w:cs="Georgia"/>
              </w:rPr>
              <w:t xml:space="preserve">Provider Agency Director </w:t>
            </w:r>
            <w:r w:rsidRPr="1752B76C">
              <w:rPr>
                <w:rFonts w:ascii="Georgia" w:eastAsia="Georgia" w:hAnsi="Georgia" w:cs="Georgia"/>
              </w:rPr>
              <w:t>will need to</w:t>
            </w:r>
            <w:r w:rsidR="7370372F" w:rsidRPr="1752B76C">
              <w:rPr>
                <w:rFonts w:ascii="Georgia" w:eastAsia="Georgia" w:hAnsi="Georgia" w:cs="Georgia"/>
              </w:rPr>
              <w:t xml:space="preserve"> complete </w:t>
            </w:r>
            <w:r w:rsidR="42F179E8" w:rsidRPr="1752B76C">
              <w:rPr>
                <w:rFonts w:ascii="Georgia" w:eastAsia="Georgia" w:hAnsi="Georgia" w:cs="Georgia"/>
              </w:rPr>
              <w:t>the</w:t>
            </w:r>
            <w:r w:rsidR="7370372F" w:rsidRPr="1752B76C">
              <w:rPr>
                <w:rFonts w:ascii="Georgia" w:eastAsia="Georgia" w:hAnsi="Georgia" w:cs="Georgia"/>
              </w:rPr>
              <w:t xml:space="preserve"> review</w:t>
            </w:r>
            <w:r w:rsidR="1F3C6D46" w:rsidRPr="1752B76C">
              <w:rPr>
                <w:rFonts w:ascii="Georgia" w:eastAsia="Georgia" w:hAnsi="Georgia" w:cs="Georgia"/>
              </w:rPr>
              <w:t xml:space="preserve"> of their completed </w:t>
            </w:r>
            <w:r w:rsidR="1F3C6D46" w:rsidRPr="1752B76C">
              <w:rPr>
                <w:rFonts w:ascii="Georgia" w:eastAsia="Georgia" w:hAnsi="Georgia" w:cs="Georgia"/>
                <w:b/>
              </w:rPr>
              <w:t xml:space="preserve">Documentation of Continuing Professional Development Form </w:t>
            </w:r>
            <w:r w:rsidR="1F3C6D46" w:rsidRPr="1752B76C">
              <w:rPr>
                <w:rFonts w:ascii="Georgia" w:eastAsia="Georgia" w:hAnsi="Georgia" w:cs="Georgia"/>
              </w:rPr>
              <w:t>and certificates</w:t>
            </w:r>
            <w:r w:rsidR="7370372F" w:rsidRPr="1752B76C">
              <w:rPr>
                <w:rFonts w:ascii="Georgia" w:eastAsia="Georgia" w:hAnsi="Georgia" w:cs="Georgia"/>
              </w:rPr>
              <w:t>.</w:t>
            </w:r>
          </w:p>
          <w:p w14:paraId="66D1E316" w14:textId="77777777" w:rsidR="000A650A" w:rsidRPr="00772455" w:rsidRDefault="000A650A" w:rsidP="00B074B1">
            <w:pPr>
              <w:rPr>
                <w:rFonts w:ascii="Georgia" w:hAnsi="Georgia"/>
              </w:rPr>
            </w:pPr>
          </w:p>
          <w:p w14:paraId="3C6F5689" w14:textId="15D9FD2A" w:rsidR="005E2B4A" w:rsidRPr="00772455" w:rsidRDefault="00712266" w:rsidP="00B074B1">
            <w:pPr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>The</w:t>
            </w:r>
            <w:r w:rsidRPr="00772455">
              <w:rPr>
                <w:rFonts w:ascii="Georgia" w:hAnsi="Georgia"/>
                <w:b/>
              </w:rPr>
              <w:t xml:space="preserve"> </w:t>
            </w:r>
            <w:r w:rsidR="000F264C" w:rsidRPr="00772455">
              <w:rPr>
                <w:rFonts w:ascii="Georgia" w:hAnsi="Georgia"/>
                <w:b/>
              </w:rPr>
              <w:t>Provider Agency Director</w:t>
            </w:r>
            <w:r w:rsidR="00A66770" w:rsidRPr="00772455">
              <w:rPr>
                <w:rFonts w:ascii="Georgia" w:hAnsi="Georgia"/>
                <w:b/>
              </w:rPr>
              <w:t xml:space="preserve"> </w:t>
            </w:r>
            <w:r w:rsidR="005E2B4A" w:rsidRPr="00772455">
              <w:rPr>
                <w:rFonts w:ascii="Georgia" w:hAnsi="Georgia"/>
              </w:rPr>
              <w:t>will</w:t>
            </w:r>
            <w:r w:rsidR="008E0A4F" w:rsidRPr="00772455">
              <w:rPr>
                <w:rFonts w:ascii="Georgia" w:hAnsi="Georgia"/>
              </w:rPr>
              <w:t>:</w:t>
            </w:r>
          </w:p>
          <w:p w14:paraId="165797AB" w14:textId="0A6DDA2E" w:rsidR="005E2B4A" w:rsidRPr="00772455" w:rsidRDefault="005E2B4A" w:rsidP="0050036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 xml:space="preserve">Notify the CDSA Director or designee </w:t>
            </w:r>
            <w:r w:rsidRPr="00772455">
              <w:rPr>
                <w:rFonts w:ascii="Georgia" w:hAnsi="Georgia"/>
                <w:u w:val="single"/>
              </w:rPr>
              <w:t>immediately</w:t>
            </w:r>
            <w:r w:rsidRPr="00772455">
              <w:rPr>
                <w:rFonts w:ascii="Georgia" w:hAnsi="Georgia"/>
              </w:rPr>
              <w:t xml:space="preserve"> upon any finding of non-compliance with IT</w:t>
            </w:r>
            <w:r w:rsidR="00CB1102" w:rsidRPr="00772455">
              <w:rPr>
                <w:rFonts w:ascii="Georgia" w:hAnsi="Georgia"/>
              </w:rPr>
              <w:t>FC</w:t>
            </w:r>
            <w:r w:rsidRPr="00772455">
              <w:rPr>
                <w:rFonts w:ascii="Georgia" w:hAnsi="Georgia"/>
              </w:rPr>
              <w:t xml:space="preserve"> requirements</w:t>
            </w:r>
            <w:r w:rsidR="0085675A" w:rsidRPr="00772455">
              <w:rPr>
                <w:rFonts w:ascii="Georgia" w:hAnsi="Georgia"/>
              </w:rPr>
              <w:t xml:space="preserve">. </w:t>
            </w:r>
            <w:r w:rsidR="00997F06" w:rsidRPr="00772455">
              <w:rPr>
                <w:rFonts w:ascii="Georgia" w:hAnsi="Georgia"/>
              </w:rPr>
              <w:t>(</w:t>
            </w:r>
            <w:r w:rsidR="0085675A" w:rsidRPr="00772455">
              <w:rPr>
                <w:rFonts w:ascii="Georgia" w:hAnsi="Georgia"/>
              </w:rPr>
              <w:t>Employees</w:t>
            </w:r>
            <w:r w:rsidR="006072EA" w:rsidRPr="00772455">
              <w:rPr>
                <w:rFonts w:ascii="Georgia" w:hAnsi="Georgia"/>
              </w:rPr>
              <w:t>/</w:t>
            </w:r>
            <w:r w:rsidR="004263BA" w:rsidRPr="00772455">
              <w:rPr>
                <w:rFonts w:ascii="Georgia" w:hAnsi="Georgia"/>
              </w:rPr>
              <w:t>subcontractors</w:t>
            </w:r>
            <w:r w:rsidR="0085675A" w:rsidRPr="00772455">
              <w:rPr>
                <w:rFonts w:ascii="Georgia" w:hAnsi="Georgia"/>
              </w:rPr>
              <w:t xml:space="preserve"> </w:t>
            </w:r>
            <w:r w:rsidR="0085675A" w:rsidRPr="00772455">
              <w:rPr>
                <w:rFonts w:ascii="Georgia" w:hAnsi="Georgia"/>
                <w:b/>
                <w:bCs/>
                <w:u w:val="single"/>
              </w:rPr>
              <w:t>not</w:t>
            </w:r>
            <w:r w:rsidR="0085675A" w:rsidRPr="00772455">
              <w:rPr>
                <w:rFonts w:ascii="Georgia" w:hAnsi="Georgia"/>
              </w:rPr>
              <w:t xml:space="preserve"> in compliance with ITFC requirements will </w:t>
            </w:r>
            <w:r w:rsidR="0085675A" w:rsidRPr="00772455">
              <w:rPr>
                <w:rFonts w:ascii="Georgia" w:hAnsi="Georgia"/>
                <w:b/>
                <w:bCs/>
                <w:u w:val="single"/>
              </w:rPr>
              <w:t>not</w:t>
            </w:r>
            <w:r w:rsidR="0085675A" w:rsidRPr="00772455">
              <w:rPr>
                <w:rFonts w:ascii="Georgia" w:hAnsi="Georgia"/>
              </w:rPr>
              <w:t xml:space="preserve"> be permitted to provide </w:t>
            </w:r>
            <w:r w:rsidR="00E14386" w:rsidRPr="00772455">
              <w:rPr>
                <w:rFonts w:ascii="Georgia" w:hAnsi="Georgia"/>
              </w:rPr>
              <w:t>CBRS</w:t>
            </w:r>
            <w:r w:rsidR="00A87013">
              <w:rPr>
                <w:rFonts w:ascii="Georgia" w:hAnsi="Georgia"/>
              </w:rPr>
              <w:t>/SI</w:t>
            </w:r>
            <w:r w:rsidR="00E14386" w:rsidRPr="00772455">
              <w:rPr>
                <w:rFonts w:ascii="Georgia" w:hAnsi="Georgia"/>
              </w:rPr>
              <w:t xml:space="preserve"> </w:t>
            </w:r>
            <w:r w:rsidR="0085675A" w:rsidRPr="00772455">
              <w:rPr>
                <w:rFonts w:ascii="Georgia" w:hAnsi="Georgia"/>
              </w:rPr>
              <w:t>services to children in the NC ITP.</w:t>
            </w:r>
            <w:r w:rsidR="00997F06" w:rsidRPr="00772455">
              <w:rPr>
                <w:rFonts w:ascii="Georgia" w:hAnsi="Georgia"/>
              </w:rPr>
              <w:t>)</w:t>
            </w:r>
            <w:r w:rsidR="0085675A" w:rsidRPr="00772455">
              <w:rPr>
                <w:rFonts w:ascii="Georgia" w:hAnsi="Georgia"/>
                <w:b/>
                <w:bCs/>
              </w:rPr>
              <w:t xml:space="preserve"> </w:t>
            </w:r>
            <w:r w:rsidR="0085675A" w:rsidRPr="00772455">
              <w:rPr>
                <w:rFonts w:ascii="Georgia" w:hAnsi="Georgia"/>
              </w:rPr>
              <w:t xml:space="preserve"> </w:t>
            </w:r>
          </w:p>
          <w:p w14:paraId="09B331F4" w14:textId="0E5ACBE4" w:rsidR="00415377" w:rsidRPr="008011C1" w:rsidRDefault="005E2B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8011C1">
              <w:rPr>
                <w:rFonts w:ascii="Georgia" w:hAnsi="Georgia"/>
                <w:b/>
              </w:rPr>
              <w:t xml:space="preserve">Submit this completed form to the CDSA Director or designee by </w:t>
            </w:r>
            <w:r w:rsidR="0FB69DF9" w:rsidRPr="008011C1">
              <w:rPr>
                <w:rFonts w:ascii="Georgia" w:hAnsi="Georgia"/>
                <w:b/>
                <w:bCs/>
              </w:rPr>
              <w:t xml:space="preserve">January </w:t>
            </w:r>
            <w:r w:rsidR="3E72A753" w:rsidRPr="008011C1">
              <w:rPr>
                <w:rFonts w:ascii="Georgia" w:hAnsi="Georgia"/>
                <w:b/>
                <w:bCs/>
              </w:rPr>
              <w:t>5</w:t>
            </w:r>
            <w:r w:rsidR="0FB69DF9" w:rsidRPr="008011C1">
              <w:rPr>
                <w:rFonts w:ascii="Georgia" w:hAnsi="Georgia"/>
                <w:b/>
                <w:bCs/>
                <w:vertAlign w:val="superscript"/>
              </w:rPr>
              <w:t>th</w:t>
            </w:r>
            <w:r w:rsidRPr="008011C1">
              <w:rPr>
                <w:rFonts w:ascii="Georgia" w:hAnsi="Georgia"/>
                <w:b/>
              </w:rPr>
              <w:t xml:space="preserve">, </w:t>
            </w:r>
            <w:r w:rsidRPr="003C6156">
              <w:rPr>
                <w:rFonts w:ascii="Georgia" w:hAnsi="Georgia"/>
                <w:b/>
              </w:rPr>
              <w:t>annually</w:t>
            </w:r>
            <w:r w:rsidR="00C44F67" w:rsidRPr="003C6156">
              <w:rPr>
                <w:rFonts w:ascii="Georgia" w:hAnsi="Georgia"/>
                <w:b/>
              </w:rPr>
              <w:t xml:space="preserve"> </w:t>
            </w:r>
            <w:r w:rsidR="00C44F67" w:rsidRPr="1752B76C">
              <w:rPr>
                <w:rFonts w:ascii="Georgia" w:hAnsi="Georgia"/>
                <w:b/>
              </w:rPr>
              <w:t xml:space="preserve">(unless CDSA specifies </w:t>
            </w:r>
            <w:r w:rsidR="00723626" w:rsidRPr="1752B76C">
              <w:rPr>
                <w:rFonts w:ascii="Georgia" w:hAnsi="Georgia"/>
                <w:b/>
              </w:rPr>
              <w:t>earlier date</w:t>
            </w:r>
            <w:r w:rsidR="00C44F67" w:rsidRPr="1752B76C">
              <w:rPr>
                <w:rFonts w:ascii="Georgia" w:hAnsi="Georgia"/>
                <w:b/>
              </w:rPr>
              <w:t>)</w:t>
            </w:r>
            <w:r w:rsidR="003830AB" w:rsidRPr="1752B76C">
              <w:rPr>
                <w:rFonts w:ascii="Georgia" w:hAnsi="Georgia"/>
                <w:b/>
              </w:rPr>
              <w:t>.</w:t>
            </w:r>
            <w:r w:rsidR="00F70BDB" w:rsidRPr="1752B76C">
              <w:t xml:space="preserve"> </w:t>
            </w:r>
          </w:p>
          <w:p w14:paraId="3A900428" w14:textId="77777777" w:rsidR="005E2B4A" w:rsidRPr="00772455" w:rsidRDefault="00712266" w:rsidP="00B074B1">
            <w:pPr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>The</w:t>
            </w:r>
            <w:r w:rsidRPr="00772455">
              <w:rPr>
                <w:rFonts w:ascii="Georgia" w:hAnsi="Georgia"/>
                <w:b/>
                <w:bCs/>
              </w:rPr>
              <w:t xml:space="preserve"> CDSA Director or designee</w:t>
            </w:r>
            <w:r w:rsidRPr="00772455">
              <w:rPr>
                <w:rFonts w:ascii="Georgia" w:hAnsi="Georgia"/>
              </w:rPr>
              <w:t xml:space="preserve"> </w:t>
            </w:r>
            <w:r w:rsidR="005E2B4A" w:rsidRPr="00772455">
              <w:rPr>
                <w:rFonts w:ascii="Georgia" w:hAnsi="Georgia"/>
              </w:rPr>
              <w:t>will</w:t>
            </w:r>
            <w:r w:rsidRPr="00772455">
              <w:rPr>
                <w:rFonts w:ascii="Georgia" w:hAnsi="Georgia"/>
              </w:rPr>
              <w:t xml:space="preserve"> </w:t>
            </w:r>
          </w:p>
          <w:p w14:paraId="41FC33F2" w14:textId="27E86579" w:rsidR="005E2B4A" w:rsidRPr="00772455" w:rsidRDefault="005E2B4A" w:rsidP="00500362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 xml:space="preserve">Review forms </w:t>
            </w:r>
            <w:r w:rsidR="008449DE" w:rsidRPr="00772455">
              <w:rPr>
                <w:rFonts w:ascii="Georgia" w:hAnsi="Georgia"/>
              </w:rPr>
              <w:t xml:space="preserve">from </w:t>
            </w:r>
            <w:r w:rsidR="005709A7" w:rsidRPr="00772455">
              <w:rPr>
                <w:rFonts w:ascii="Georgia" w:hAnsi="Georgia"/>
              </w:rPr>
              <w:t>Provider Agency Directors</w:t>
            </w:r>
            <w:r w:rsidR="00FE3614" w:rsidRPr="00772455">
              <w:rPr>
                <w:rFonts w:ascii="Georgia" w:hAnsi="Georgia"/>
              </w:rPr>
              <w:t xml:space="preserve"> </w:t>
            </w:r>
            <w:r w:rsidRPr="00772455">
              <w:rPr>
                <w:rFonts w:ascii="Georgia" w:hAnsi="Georgia"/>
              </w:rPr>
              <w:t>and follo</w:t>
            </w:r>
            <w:r w:rsidR="005B6066" w:rsidRPr="00772455">
              <w:rPr>
                <w:rFonts w:ascii="Georgia" w:hAnsi="Georgia"/>
              </w:rPr>
              <w:t>w-up on issues of noncompliance</w:t>
            </w:r>
            <w:r w:rsidR="00795D12">
              <w:rPr>
                <w:rFonts w:ascii="Georgia" w:hAnsi="Georgia"/>
              </w:rPr>
              <w:t>.</w:t>
            </w:r>
            <w:r w:rsidRPr="00772455">
              <w:rPr>
                <w:rFonts w:ascii="Georgia" w:hAnsi="Georgia"/>
              </w:rPr>
              <w:t xml:space="preserve"> </w:t>
            </w:r>
          </w:p>
          <w:p w14:paraId="03619459" w14:textId="7E4778A7" w:rsidR="00BE6DF1" w:rsidRPr="004E0874" w:rsidRDefault="005E2B4A" w:rsidP="001047C7">
            <w:pPr>
              <w:pStyle w:val="ListParagraph"/>
              <w:numPr>
                <w:ilvl w:val="0"/>
                <w:numId w:val="5"/>
              </w:numPr>
              <w:spacing w:before="240" w:after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t>N</w:t>
            </w:r>
            <w:r w:rsidR="00AC78C7" w:rsidRPr="00772455">
              <w:rPr>
                <w:rFonts w:ascii="Georgia" w:hAnsi="Georgia"/>
              </w:rPr>
              <w:t xml:space="preserve">otify the </w:t>
            </w:r>
            <w:r w:rsidR="651234CD" w:rsidRPr="00772455">
              <w:rPr>
                <w:rFonts w:ascii="Georgia" w:hAnsi="Georgia"/>
              </w:rPr>
              <w:t xml:space="preserve">NC </w:t>
            </w:r>
            <w:r w:rsidR="00115BC8" w:rsidRPr="00772455">
              <w:rPr>
                <w:rFonts w:ascii="Georgia" w:hAnsi="Georgia"/>
              </w:rPr>
              <w:t>ITFC</w:t>
            </w:r>
            <w:r w:rsidR="651234CD" w:rsidRPr="00772455">
              <w:rPr>
                <w:rFonts w:ascii="Georgia" w:hAnsi="Georgia"/>
              </w:rPr>
              <w:t xml:space="preserve"> State Lead</w:t>
            </w:r>
            <w:r w:rsidR="00AC78C7" w:rsidRPr="00772455">
              <w:rPr>
                <w:rFonts w:ascii="Georgia" w:hAnsi="Georgia"/>
              </w:rPr>
              <w:t xml:space="preserve"> immediately upon any finding of non-compliance with IT</w:t>
            </w:r>
            <w:r w:rsidR="00115BC8" w:rsidRPr="00772455">
              <w:rPr>
                <w:rFonts w:ascii="Georgia" w:hAnsi="Georgia"/>
              </w:rPr>
              <w:t>FC</w:t>
            </w:r>
            <w:r w:rsidR="00AC78C7" w:rsidRPr="00772455">
              <w:rPr>
                <w:rFonts w:ascii="Georgia" w:hAnsi="Georgia"/>
              </w:rPr>
              <w:t xml:space="preserve"> requirements</w:t>
            </w:r>
            <w:r w:rsidR="008449DE" w:rsidRPr="00772455">
              <w:rPr>
                <w:rFonts w:ascii="Georgia" w:hAnsi="Georgia"/>
              </w:rPr>
              <w:t xml:space="preserve"> for </w:t>
            </w:r>
            <w:r w:rsidR="00850F60" w:rsidRPr="00772455">
              <w:rPr>
                <w:rFonts w:ascii="Georgia" w:hAnsi="Georgia"/>
              </w:rPr>
              <w:t>CDSA EISCs</w:t>
            </w:r>
            <w:r w:rsidR="00064CEC" w:rsidRPr="00772455">
              <w:rPr>
                <w:rFonts w:ascii="Georgia" w:hAnsi="Georgia"/>
              </w:rPr>
              <w:t xml:space="preserve"> and CBRS</w:t>
            </w:r>
            <w:r w:rsidR="00A87013">
              <w:rPr>
                <w:rFonts w:ascii="Georgia" w:hAnsi="Georgia"/>
              </w:rPr>
              <w:t>/SI</w:t>
            </w:r>
            <w:r w:rsidR="00064CEC" w:rsidRPr="00772455">
              <w:rPr>
                <w:rFonts w:ascii="Georgia" w:hAnsi="Georgia"/>
              </w:rPr>
              <w:t xml:space="preserve"> Providers</w:t>
            </w:r>
            <w:r w:rsidR="006B3EDF" w:rsidRPr="00772455">
              <w:rPr>
                <w:rFonts w:ascii="Georgia" w:hAnsi="Georgia"/>
              </w:rPr>
              <w:t xml:space="preserve">. (Employees/subcontractors </w:t>
            </w:r>
            <w:r w:rsidR="006B3EDF" w:rsidRPr="00772455">
              <w:rPr>
                <w:rFonts w:ascii="Georgia" w:hAnsi="Georgia"/>
                <w:b/>
                <w:bCs/>
                <w:u w:val="single"/>
              </w:rPr>
              <w:t>not</w:t>
            </w:r>
            <w:r w:rsidR="006B3EDF" w:rsidRPr="00772455">
              <w:rPr>
                <w:rFonts w:ascii="Georgia" w:hAnsi="Georgia"/>
              </w:rPr>
              <w:t xml:space="preserve"> in compliance with ITFC requirements will </w:t>
            </w:r>
            <w:r w:rsidR="006B3EDF" w:rsidRPr="00772455">
              <w:rPr>
                <w:rFonts w:ascii="Georgia" w:hAnsi="Georgia"/>
                <w:b/>
                <w:bCs/>
                <w:u w:val="single"/>
              </w:rPr>
              <w:t>not</w:t>
            </w:r>
            <w:r w:rsidR="006B3EDF" w:rsidRPr="00772455">
              <w:rPr>
                <w:rFonts w:ascii="Georgia" w:hAnsi="Georgia"/>
              </w:rPr>
              <w:t xml:space="preserve"> be permitted to provide </w:t>
            </w:r>
            <w:r w:rsidR="00D00E82" w:rsidRPr="00772455">
              <w:rPr>
                <w:rFonts w:ascii="Georgia" w:hAnsi="Georgia"/>
              </w:rPr>
              <w:t xml:space="preserve">service coordination and </w:t>
            </w:r>
            <w:r w:rsidR="006B3EDF" w:rsidRPr="004E0874">
              <w:rPr>
                <w:rFonts w:ascii="Georgia" w:hAnsi="Georgia"/>
              </w:rPr>
              <w:t>CBRS</w:t>
            </w:r>
            <w:r w:rsidR="00A87013">
              <w:rPr>
                <w:rFonts w:ascii="Georgia" w:hAnsi="Georgia"/>
              </w:rPr>
              <w:t>/SI</w:t>
            </w:r>
            <w:r w:rsidR="006B3EDF" w:rsidRPr="004E0874">
              <w:rPr>
                <w:rFonts w:ascii="Georgia" w:hAnsi="Georgia"/>
              </w:rPr>
              <w:t xml:space="preserve"> services to children in the NC ITP.)</w:t>
            </w:r>
            <w:r w:rsidR="006B3EDF" w:rsidRPr="004E0874">
              <w:rPr>
                <w:rFonts w:ascii="Georgia" w:hAnsi="Georgia"/>
                <w:b/>
                <w:bCs/>
              </w:rPr>
              <w:t xml:space="preserve"> </w:t>
            </w:r>
            <w:r w:rsidR="006B3EDF" w:rsidRPr="004E0874">
              <w:rPr>
                <w:rFonts w:ascii="Georgia" w:hAnsi="Georgia"/>
              </w:rPr>
              <w:t xml:space="preserve"> </w:t>
            </w:r>
          </w:p>
          <w:p w14:paraId="5184CE1B" w14:textId="77777777" w:rsidR="00BE6DF1" w:rsidRPr="00772455" w:rsidRDefault="7F4E7714" w:rsidP="19902AD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E0874">
              <w:rPr>
                <w:rFonts w:ascii="Georgia" w:hAnsi="Georgia"/>
                <w:b/>
                <w:bCs/>
              </w:rPr>
              <w:t>E</w:t>
            </w:r>
            <w:r w:rsidR="008E0A4F" w:rsidRPr="004E0874">
              <w:rPr>
                <w:rFonts w:ascii="Georgia" w:hAnsi="Georgia"/>
                <w:b/>
                <w:bCs/>
              </w:rPr>
              <w:t>mail</w:t>
            </w:r>
            <w:r w:rsidR="005B6066" w:rsidRPr="004E0874">
              <w:rPr>
                <w:rFonts w:ascii="Georgia" w:hAnsi="Georgia"/>
                <w:b/>
                <w:bCs/>
              </w:rPr>
              <w:t xml:space="preserve"> </w:t>
            </w:r>
            <w:r w:rsidR="005E2B4A" w:rsidRPr="004E0874">
              <w:rPr>
                <w:rFonts w:ascii="Georgia" w:hAnsi="Georgia"/>
                <w:b/>
                <w:bCs/>
              </w:rPr>
              <w:t>completed f</w:t>
            </w:r>
            <w:r w:rsidR="00BE6DF1" w:rsidRPr="004E0874">
              <w:rPr>
                <w:rFonts w:ascii="Georgia" w:hAnsi="Georgia"/>
                <w:b/>
                <w:bCs/>
              </w:rPr>
              <w:t>o</w:t>
            </w:r>
            <w:r w:rsidR="005E2B4A" w:rsidRPr="004E0874">
              <w:rPr>
                <w:rFonts w:ascii="Georgia" w:hAnsi="Georgia"/>
                <w:b/>
                <w:bCs/>
              </w:rPr>
              <w:t>r</w:t>
            </w:r>
            <w:r w:rsidR="00BE6DF1" w:rsidRPr="004E0874">
              <w:rPr>
                <w:rFonts w:ascii="Georgia" w:hAnsi="Georgia"/>
                <w:b/>
                <w:bCs/>
              </w:rPr>
              <w:t xml:space="preserve">m </w:t>
            </w:r>
            <w:r w:rsidR="008449DE" w:rsidRPr="004E0874">
              <w:rPr>
                <w:rFonts w:ascii="Georgia" w:hAnsi="Georgia"/>
                <w:b/>
                <w:bCs/>
              </w:rPr>
              <w:t xml:space="preserve">with </w:t>
            </w:r>
            <w:r w:rsidR="008E0A4F" w:rsidRPr="004E0874">
              <w:rPr>
                <w:rFonts w:ascii="Georgia" w:hAnsi="Georgia"/>
                <w:b/>
                <w:bCs/>
              </w:rPr>
              <w:t xml:space="preserve">CDSA </w:t>
            </w:r>
            <w:r w:rsidR="00850F60" w:rsidRPr="004E0874">
              <w:rPr>
                <w:rFonts w:ascii="Georgia" w:hAnsi="Georgia"/>
                <w:b/>
                <w:bCs/>
              </w:rPr>
              <w:t>EISC</w:t>
            </w:r>
            <w:r w:rsidR="008449DE" w:rsidRPr="004E0874">
              <w:rPr>
                <w:rFonts w:ascii="Georgia" w:hAnsi="Georgia"/>
                <w:b/>
                <w:bCs/>
              </w:rPr>
              <w:t xml:space="preserve"> information </w:t>
            </w:r>
            <w:r w:rsidR="00BE6DF1" w:rsidRPr="004E0874">
              <w:rPr>
                <w:rFonts w:ascii="Georgia" w:hAnsi="Georgia"/>
                <w:b/>
                <w:bCs/>
              </w:rPr>
              <w:t xml:space="preserve">to </w:t>
            </w:r>
            <w:r w:rsidR="00BD04E3" w:rsidRPr="004E0874">
              <w:rPr>
                <w:rFonts w:ascii="Georgia" w:hAnsi="Georgia"/>
                <w:b/>
                <w:bCs/>
              </w:rPr>
              <w:t>[</w:t>
            </w:r>
            <w:hyperlink r:id="rId13" w:history="1">
              <w:r w:rsidR="00BD04E3" w:rsidRPr="004E0874">
                <w:rPr>
                  <w:rStyle w:val="Hyperlink"/>
                  <w:rFonts w:ascii="Georgia" w:hAnsi="Georgia"/>
                  <w:b/>
                  <w:bCs/>
                </w:rPr>
                <w:t>DHHS_ITP.Certification@dhhs.nc.gov</w:t>
              </w:r>
            </w:hyperlink>
            <w:r w:rsidR="00BD04E3" w:rsidRPr="00772455">
              <w:rPr>
                <w:rFonts w:ascii="Georgia" w:hAnsi="Georgia"/>
                <w:b/>
                <w:bCs/>
              </w:rPr>
              <w:t>]</w:t>
            </w:r>
            <w:r w:rsidR="008E0A4F" w:rsidRPr="00772455">
              <w:rPr>
                <w:rFonts w:ascii="Georgia" w:hAnsi="Georgia"/>
                <w:b/>
                <w:bCs/>
              </w:rPr>
              <w:t xml:space="preserve"> </w:t>
            </w:r>
            <w:r w:rsidR="00BE6DF1" w:rsidRPr="00772455">
              <w:rPr>
                <w:rFonts w:ascii="Georgia" w:hAnsi="Georgia"/>
                <w:b/>
                <w:bCs/>
              </w:rPr>
              <w:t>by</w:t>
            </w:r>
            <w:r w:rsidR="002A2738" w:rsidRPr="00772455">
              <w:rPr>
                <w:rFonts w:ascii="Georgia" w:hAnsi="Georgia"/>
                <w:b/>
                <w:bCs/>
              </w:rPr>
              <w:t xml:space="preserve"> </w:t>
            </w:r>
            <w:r w:rsidR="45BBB8ED" w:rsidRPr="00772455">
              <w:rPr>
                <w:rFonts w:ascii="Georgia" w:hAnsi="Georgia"/>
                <w:b/>
                <w:bCs/>
              </w:rPr>
              <w:t>January 7</w:t>
            </w:r>
            <w:r w:rsidR="45BBB8ED" w:rsidRPr="00772455">
              <w:rPr>
                <w:rFonts w:ascii="Georgia" w:hAnsi="Georgia"/>
                <w:b/>
                <w:bCs/>
                <w:vertAlign w:val="superscript"/>
              </w:rPr>
              <w:t>th</w:t>
            </w:r>
            <w:r w:rsidR="005E2B4A" w:rsidRPr="00772455">
              <w:rPr>
                <w:rFonts w:ascii="Georgia" w:hAnsi="Georgia"/>
                <w:b/>
                <w:bCs/>
              </w:rPr>
              <w:t xml:space="preserve">, </w:t>
            </w:r>
            <w:r w:rsidR="00BE6DF1" w:rsidRPr="00772455">
              <w:rPr>
                <w:rFonts w:ascii="Georgia" w:hAnsi="Georgia"/>
                <w:b/>
                <w:bCs/>
              </w:rPr>
              <w:t>annually</w:t>
            </w:r>
            <w:r w:rsidR="00B216A9" w:rsidRPr="00772455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4B99" w:rsidRPr="00C963C5" w14:paraId="5A7FFB55" w14:textId="77777777" w:rsidTr="000E7D05">
        <w:trPr>
          <w:cantSplit/>
          <w:trHeight w:val="225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B77B73" w14:textId="77777777" w:rsidR="00133D6A" w:rsidRPr="00C963C5" w:rsidRDefault="00133D6A" w:rsidP="007D2878">
            <w:pPr>
              <w:spacing w:before="240"/>
              <w:ind w:left="-90"/>
              <w:jc w:val="center"/>
            </w:pPr>
          </w:p>
        </w:tc>
        <w:tc>
          <w:tcPr>
            <w:tcW w:w="2964" w:type="pct"/>
            <w:tcBorders>
              <w:left w:val="nil"/>
              <w:bottom w:val="nil"/>
              <w:right w:val="nil"/>
            </w:tcBorders>
            <w:hideMark/>
          </w:tcPr>
          <w:p w14:paraId="2AD2ACCF" w14:textId="499FD9FA" w:rsidR="00AC78C7" w:rsidRPr="00772455" w:rsidRDefault="00DE5C64" w:rsidP="007D2878">
            <w:pPr>
              <w:spacing w:before="240" w:after="60" w:line="240" w:lineRule="exact"/>
              <w:rPr>
                <w:rFonts w:ascii="Georgia" w:hAnsi="Georgia"/>
                <w:sz w:val="18"/>
                <w:szCs w:val="18"/>
              </w:rPr>
            </w:pPr>
            <w:r w:rsidRPr="001656E3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14:paraId="6F3C42AF" w14:textId="77777777" w:rsidR="00133D6A" w:rsidRPr="00C963C5" w:rsidRDefault="00133D6A" w:rsidP="007D287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6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72A55" w14:textId="77777777" w:rsidR="00133D6A" w:rsidRPr="00C963C5" w:rsidRDefault="00133D6A" w:rsidP="007D2878">
            <w:pPr>
              <w:spacing w:before="240"/>
              <w:rPr>
                <w:sz w:val="18"/>
                <w:szCs w:val="18"/>
              </w:rPr>
            </w:pPr>
          </w:p>
        </w:tc>
      </w:tr>
      <w:tr w:rsidR="00393732" w:rsidRPr="00C963C5" w14:paraId="01D5BC7C" w14:textId="77777777" w:rsidTr="000E7D05">
        <w:trPr>
          <w:cantSplit/>
          <w:trHeight w:val="459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D9E0D7" w14:textId="77777777" w:rsidR="00393732" w:rsidRPr="00C963C5" w:rsidRDefault="00393732">
            <w:pPr>
              <w:spacing w:before="90"/>
              <w:ind w:left="-90"/>
              <w:jc w:val="center"/>
            </w:pPr>
          </w:p>
        </w:tc>
        <w:tc>
          <w:tcPr>
            <w:tcW w:w="2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386B4" w14:textId="2DBE9E83" w:rsidR="008E0A4F" w:rsidRPr="00C963C5" w:rsidRDefault="008E0A4F" w:rsidP="00C963C5">
            <w:pPr>
              <w:spacing w:before="240"/>
              <w:ind w:left="-90"/>
            </w:pPr>
          </w:p>
        </w:tc>
        <w:tc>
          <w:tcPr>
            <w:tcW w:w="227" w:type="pct"/>
            <w:vAlign w:val="bottom"/>
          </w:tcPr>
          <w:p w14:paraId="1DA35EC4" w14:textId="77777777" w:rsidR="00393732" w:rsidRPr="00C963C5" w:rsidRDefault="00393732"/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774199" w14:textId="77777777" w:rsidR="00393732" w:rsidRPr="00C963C5" w:rsidRDefault="00393732">
            <w:r w:rsidRPr="00C963C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" w:name="Text119"/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bookmarkEnd w:id="12"/>
          </w:p>
        </w:tc>
        <w:tc>
          <w:tcPr>
            <w:tcW w:w="126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D1C4D7E" w14:textId="77777777" w:rsidR="00393732" w:rsidRPr="00C963C5" w:rsidRDefault="00393732" w:rsidP="00393732"/>
        </w:tc>
      </w:tr>
      <w:tr w:rsidR="00393732" w:rsidRPr="00C963C5" w14:paraId="61558A52" w14:textId="77777777" w:rsidTr="001656E3">
        <w:trPr>
          <w:cantSplit/>
          <w:trHeight w:val="161"/>
          <w:jc w:val="center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C8F20" w14:textId="77777777" w:rsidR="00393732" w:rsidRPr="00C963C5" w:rsidRDefault="00393732">
            <w:pPr>
              <w:ind w:left="-90"/>
            </w:pPr>
          </w:p>
        </w:tc>
        <w:tc>
          <w:tcPr>
            <w:tcW w:w="2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1B95B" w14:textId="77777777" w:rsidR="000A650A" w:rsidRDefault="00393732" w:rsidP="00553EC2">
            <w:pPr>
              <w:rPr>
                <w:rFonts w:ascii="Georgia" w:hAnsi="Georgia"/>
                <w:sz w:val="18"/>
                <w:szCs w:val="18"/>
              </w:rPr>
            </w:pPr>
            <w:r w:rsidRPr="00772455">
              <w:rPr>
                <w:rFonts w:ascii="Georgia" w:hAnsi="Georgia"/>
                <w:sz w:val="18"/>
                <w:szCs w:val="18"/>
              </w:rPr>
              <w:t>Signature</w:t>
            </w:r>
          </w:p>
          <w:p w14:paraId="1EB0B74B" w14:textId="112478D3" w:rsidR="00B5219F" w:rsidRPr="001656E3" w:rsidRDefault="00FF12FA" w:rsidP="00FF12FA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3"/>
            <w:r w:rsidR="00B5219F" w:rsidRPr="001656E3">
              <w:rPr>
                <w:rFonts w:ascii="Georgia" w:hAnsi="Georgia"/>
                <w:sz w:val="20"/>
                <w:szCs w:val="20"/>
              </w:rPr>
              <w:t xml:space="preserve"> Printed Name of Provider Agency Director</w:t>
            </w:r>
            <w:r w:rsidR="00B5219F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19F" w:rsidRPr="00B5219F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B5219F" w:rsidRPr="00B5219F">
              <w:rPr>
                <w:rFonts w:ascii="Georgia" w:hAnsi="Georgia"/>
                <w:sz w:val="20"/>
                <w:szCs w:val="20"/>
              </w:rPr>
            </w:r>
            <w:r w:rsidR="00B5219F" w:rsidRPr="00B5219F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B5219F" w:rsidRPr="00B5219F">
              <w:rPr>
                <w:rFonts w:ascii="Georgia" w:hAnsi="Georgia"/>
                <w:sz w:val="20"/>
                <w:szCs w:val="20"/>
              </w:rPr>
              <w:t> 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t> 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t> 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t> 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t> </w:t>
            </w:r>
            <w:r w:rsidR="00B5219F" w:rsidRPr="00B5219F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7C748CE9" w14:textId="43E04C45" w:rsidR="00B5219F" w:rsidRPr="001656E3" w:rsidRDefault="00B5219F" w:rsidP="00FF12FA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1656E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1656E3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Pr="001656E3">
              <w:rPr>
                <w:rFonts w:ascii="Georgia" w:hAnsi="Georgia"/>
                <w:sz w:val="20"/>
                <w:szCs w:val="20"/>
              </w:rPr>
            </w:r>
            <w:r w:rsidRPr="001656E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656E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4"/>
            <w:r w:rsidRPr="001656E3">
              <w:rPr>
                <w:rFonts w:ascii="Georgia" w:hAnsi="Georgia"/>
                <w:sz w:val="20"/>
                <w:szCs w:val="20"/>
              </w:rPr>
              <w:t xml:space="preserve"> Printed Name of CDSA Director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  <w:r w:rsidRPr="001656E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963C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  <w:r w:rsidRPr="001656E3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19FBB3AB" w14:textId="0EDAC2B8" w:rsidR="00B5219F" w:rsidRPr="00772455" w:rsidRDefault="00B5219F" w:rsidP="00FF12F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1656E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6E3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Pr="001656E3">
              <w:rPr>
                <w:rFonts w:ascii="Georgia" w:hAnsi="Georgia"/>
                <w:sz w:val="20"/>
                <w:szCs w:val="20"/>
              </w:rPr>
            </w:r>
            <w:r w:rsidRPr="001656E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656E3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1656E3">
              <w:rPr>
                <w:rFonts w:ascii="Georgia" w:hAnsi="Georgia"/>
                <w:sz w:val="20"/>
                <w:szCs w:val="20"/>
              </w:rPr>
              <w:t xml:space="preserve"> Printed Name of CDSA Director’s Designee</w:t>
            </w:r>
            <w:r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C963C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963C5">
              <w:instrText xml:space="preserve"> FORMTEXT </w:instrText>
            </w:r>
            <w:r w:rsidRPr="00C963C5">
              <w:fldChar w:fldCharType="separate"/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rPr>
                <w:noProof/>
              </w:rPr>
              <w:t> </w:t>
            </w:r>
            <w:r w:rsidRPr="00C963C5"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6708" w14:textId="77777777" w:rsidR="00393732" w:rsidRPr="00C963C5" w:rsidRDefault="00393732">
            <w:pPr>
              <w:rPr>
                <w:sz w:val="18"/>
                <w:szCs w:val="18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59BC8" w14:textId="77777777" w:rsidR="00393732" w:rsidRPr="00772455" w:rsidRDefault="00393732">
            <w:pPr>
              <w:rPr>
                <w:rFonts w:ascii="Georgia" w:hAnsi="Georgia"/>
                <w:sz w:val="18"/>
                <w:szCs w:val="18"/>
              </w:rPr>
            </w:pPr>
            <w:r w:rsidRPr="00772455">
              <w:rPr>
                <w:rFonts w:ascii="Georgia" w:hAnsi="Georgia"/>
                <w:sz w:val="18"/>
                <w:szCs w:val="18"/>
              </w:rPr>
              <w:t>Date of Signature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64DD9" w14:textId="77777777" w:rsidR="00393732" w:rsidRPr="00C963C5" w:rsidRDefault="00393732" w:rsidP="00393732">
            <w:pPr>
              <w:rPr>
                <w:sz w:val="18"/>
                <w:szCs w:val="18"/>
              </w:rPr>
            </w:pPr>
          </w:p>
        </w:tc>
      </w:tr>
    </w:tbl>
    <w:p w14:paraId="1695B384" w14:textId="5421421E" w:rsidR="00500362" w:rsidRPr="001656E3" w:rsidRDefault="002B3C6F" w:rsidP="00616B4C">
      <w:pPr>
        <w:tabs>
          <w:tab w:val="left" w:pos="8496"/>
        </w:tabs>
        <w:spacing w:before="120" w:after="60"/>
        <w:rPr>
          <w:b/>
          <w:bCs/>
        </w:rPr>
      </w:pPr>
      <w:r w:rsidRPr="001656E3">
        <w:rPr>
          <w:b/>
          <w:bCs/>
        </w:rPr>
        <w:t xml:space="preserve">Please list the individuals you are reporting on page 2. </w:t>
      </w:r>
      <w:r w:rsidR="00616B4C">
        <w:rPr>
          <w:b/>
          <w:bCs/>
        </w:rPr>
        <w:tab/>
      </w:r>
    </w:p>
    <w:p w14:paraId="68F65AA4" w14:textId="77777777" w:rsidR="00772455" w:rsidRPr="00772455" w:rsidRDefault="00772455" w:rsidP="00772455"/>
    <w:p w14:paraId="1D51F35D" w14:textId="77777777" w:rsidR="000F6086" w:rsidRPr="00772455" w:rsidRDefault="00115BC8" w:rsidP="002B3C6F">
      <w:pPr>
        <w:spacing w:before="120" w:after="60"/>
        <w:rPr>
          <w:rFonts w:ascii="Georgia" w:hAnsi="Georgia"/>
          <w:b/>
          <w:bCs/>
          <w:u w:val="single"/>
        </w:rPr>
      </w:pPr>
      <w:r w:rsidRPr="00772455">
        <w:rPr>
          <w:rFonts w:ascii="Georgia" w:hAnsi="Georgia"/>
          <w:b/>
          <w:bCs/>
          <w:u w:val="single"/>
        </w:rPr>
        <w:t>Table 1</w:t>
      </w:r>
      <w:r w:rsidR="00D943BA" w:rsidRPr="00772455">
        <w:rPr>
          <w:rFonts w:ascii="Georgia" w:hAnsi="Georgia"/>
          <w:b/>
          <w:bCs/>
          <w:u w:val="single"/>
        </w:rPr>
        <w:t xml:space="preserve">: </w:t>
      </w:r>
      <w:r w:rsidR="000F6086" w:rsidRPr="00772455">
        <w:rPr>
          <w:rFonts w:ascii="Georgia" w:hAnsi="Georgia"/>
          <w:b/>
          <w:bCs/>
          <w:u w:val="single"/>
        </w:rPr>
        <w:t>ITFC Maintained</w:t>
      </w:r>
    </w:p>
    <w:p w14:paraId="6BF2035C" w14:textId="77777777" w:rsidR="002B3C6F" w:rsidRPr="00772455" w:rsidRDefault="00857482" w:rsidP="002B3C6F">
      <w:pPr>
        <w:spacing w:before="120" w:after="60"/>
        <w:rPr>
          <w:rFonts w:ascii="Georgia" w:hAnsi="Georgia"/>
        </w:rPr>
      </w:pPr>
      <w:r w:rsidRPr="00772455">
        <w:rPr>
          <w:rFonts w:ascii="Georgia" w:hAnsi="Georgia"/>
        </w:rPr>
        <w:t>T</w:t>
      </w:r>
      <w:r w:rsidR="002672B2" w:rsidRPr="00772455">
        <w:rPr>
          <w:rFonts w:ascii="Georgia" w:hAnsi="Georgia"/>
        </w:rPr>
        <w:t>he</w:t>
      </w:r>
      <w:r w:rsidR="00CA4580" w:rsidRPr="00772455">
        <w:rPr>
          <w:rFonts w:ascii="Georgia" w:hAnsi="Georgia"/>
        </w:rPr>
        <w:t xml:space="preserve"> individuals</w:t>
      </w:r>
      <w:r w:rsidR="002672B2" w:rsidRPr="00772455">
        <w:rPr>
          <w:rFonts w:ascii="Georgia" w:hAnsi="Georgia"/>
        </w:rPr>
        <w:t xml:space="preserve"> listed</w:t>
      </w:r>
      <w:r w:rsidR="00CA4580" w:rsidRPr="00772455">
        <w:rPr>
          <w:rFonts w:ascii="Georgia" w:hAnsi="Georgia"/>
        </w:rPr>
        <w:t xml:space="preserve"> </w:t>
      </w:r>
      <w:proofErr w:type="gramStart"/>
      <w:r w:rsidR="00CA4580" w:rsidRPr="00772455">
        <w:rPr>
          <w:rFonts w:ascii="Georgia" w:hAnsi="Georgia"/>
        </w:rPr>
        <w:t>are in compliance with</w:t>
      </w:r>
      <w:proofErr w:type="gramEnd"/>
      <w:r w:rsidR="00CA4580" w:rsidRPr="00772455">
        <w:rPr>
          <w:rFonts w:ascii="Georgia" w:hAnsi="Georgia"/>
        </w:rPr>
        <w:t xml:space="preserve"> NC </w:t>
      </w:r>
      <w:r w:rsidR="00115BC8" w:rsidRPr="00772455">
        <w:rPr>
          <w:rFonts w:ascii="Georgia" w:hAnsi="Georgia"/>
        </w:rPr>
        <w:t>ITFC</w:t>
      </w:r>
      <w:r w:rsidR="00CA4580" w:rsidRPr="00772455">
        <w:rPr>
          <w:rFonts w:ascii="Georgia" w:hAnsi="Georgia"/>
        </w:rPr>
        <w:t xml:space="preserve"> requirements:</w:t>
      </w:r>
    </w:p>
    <w:p w14:paraId="3E77D2B0" w14:textId="77777777" w:rsidR="00CA4580" w:rsidRPr="00772455" w:rsidRDefault="00CA4580" w:rsidP="002B3C6F">
      <w:pPr>
        <w:spacing w:before="120" w:after="60"/>
        <w:rPr>
          <w:rFonts w:ascii="Georgia" w:hAnsi="Georgia"/>
        </w:rPr>
      </w:pPr>
      <w:r w:rsidRPr="00772455">
        <w:rPr>
          <w:rFonts w:ascii="Georgia" w:hAnsi="Georgia"/>
          <w:b/>
        </w:rPr>
        <w:t>Employee Name</w:t>
      </w:r>
      <w:r w:rsidR="001C6950" w:rsidRPr="00772455">
        <w:rPr>
          <w:rFonts w:ascii="Georgia" w:hAnsi="Georgia"/>
          <w:b/>
        </w:rPr>
        <w:t>(s)</w:t>
      </w:r>
      <w:r w:rsidR="001C6950" w:rsidRPr="00772455">
        <w:rPr>
          <w:rFonts w:ascii="Georgia" w:hAnsi="Georgia"/>
        </w:rPr>
        <w:t xml:space="preserve"> (type)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107"/>
        <w:gridCol w:w="5328"/>
      </w:tblGrid>
      <w:tr w:rsidR="00CA4580" w:rsidRPr="00772455" w14:paraId="62B5C2E6" w14:textId="77777777" w:rsidTr="00795D12">
        <w:tc>
          <w:tcPr>
            <w:tcW w:w="5107" w:type="dxa"/>
          </w:tcPr>
          <w:p w14:paraId="15DA83EE" w14:textId="77777777" w:rsidR="00CA4580" w:rsidRPr="00772455" w:rsidRDefault="00CA4580" w:rsidP="00B074B1">
            <w:pPr>
              <w:spacing w:before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" w:name="Text124"/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  <w:bookmarkEnd w:id="15"/>
          </w:p>
        </w:tc>
        <w:tc>
          <w:tcPr>
            <w:tcW w:w="5328" w:type="dxa"/>
          </w:tcPr>
          <w:p w14:paraId="7B03FAB4" w14:textId="77777777" w:rsidR="00CA4580" w:rsidRPr="00772455" w:rsidRDefault="00CA4580" w:rsidP="00B074B1">
            <w:pPr>
              <w:spacing w:before="12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" w:name="Text125"/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  <w:bookmarkEnd w:id="16"/>
          </w:p>
        </w:tc>
      </w:tr>
    </w:tbl>
    <w:p w14:paraId="7202E6F7" w14:textId="14BE0B0F" w:rsidR="00D6268C" w:rsidRPr="00772455" w:rsidRDefault="00857482" w:rsidP="00710639">
      <w:pPr>
        <w:spacing w:before="240" w:after="60"/>
        <w:rPr>
          <w:rFonts w:ascii="Georgia" w:hAnsi="Georgia"/>
          <w:b/>
          <w:bCs/>
          <w:u w:val="single"/>
        </w:rPr>
      </w:pPr>
      <w:r w:rsidRPr="00772455">
        <w:rPr>
          <w:rFonts w:ascii="Georgia" w:hAnsi="Georgia"/>
          <w:b/>
          <w:bCs/>
          <w:u w:val="single"/>
        </w:rPr>
        <w:t>Table 2</w:t>
      </w:r>
      <w:r w:rsidR="00D6268C" w:rsidRPr="00772455">
        <w:rPr>
          <w:rFonts w:ascii="Georgia" w:hAnsi="Georgia"/>
          <w:b/>
          <w:bCs/>
          <w:u w:val="single"/>
        </w:rPr>
        <w:t xml:space="preserve">: </w:t>
      </w:r>
      <w:r w:rsidR="000F6086" w:rsidRPr="00772455">
        <w:rPr>
          <w:rFonts w:ascii="Georgia" w:hAnsi="Georgia"/>
          <w:b/>
          <w:bCs/>
          <w:u w:val="single"/>
        </w:rPr>
        <w:t>ITFC Not Maintained</w:t>
      </w:r>
    </w:p>
    <w:p w14:paraId="746383C5" w14:textId="00AC9793" w:rsidR="00FC1866" w:rsidRPr="00772455" w:rsidRDefault="00FC1866" w:rsidP="00710639">
      <w:pPr>
        <w:spacing w:before="120" w:after="60"/>
        <w:rPr>
          <w:rFonts w:ascii="Georgia" w:hAnsi="Georgia"/>
        </w:rPr>
      </w:pPr>
      <w:r w:rsidRPr="00772455">
        <w:rPr>
          <w:rFonts w:ascii="Georgia" w:hAnsi="Georgia"/>
        </w:rPr>
        <w:t xml:space="preserve">(Employees/subcontractors </w:t>
      </w:r>
      <w:r w:rsidRPr="00772455">
        <w:rPr>
          <w:rFonts w:ascii="Georgia" w:hAnsi="Georgia"/>
          <w:b/>
          <w:bCs/>
          <w:u w:val="single"/>
        </w:rPr>
        <w:t>not</w:t>
      </w:r>
      <w:r w:rsidRPr="00772455">
        <w:rPr>
          <w:rFonts w:ascii="Georgia" w:hAnsi="Georgia"/>
        </w:rPr>
        <w:t xml:space="preserve"> in compliance with ITFC requirements will </w:t>
      </w:r>
      <w:r w:rsidRPr="00772455">
        <w:rPr>
          <w:rFonts w:ascii="Georgia" w:hAnsi="Georgia"/>
          <w:b/>
          <w:bCs/>
          <w:u w:val="single"/>
        </w:rPr>
        <w:t>not</w:t>
      </w:r>
      <w:r w:rsidRPr="00772455">
        <w:rPr>
          <w:rFonts w:ascii="Georgia" w:hAnsi="Georgia"/>
        </w:rPr>
        <w:t xml:space="preserve"> be permitted to provide service coordination and CBRS</w:t>
      </w:r>
      <w:r w:rsidR="009F3998">
        <w:rPr>
          <w:rFonts w:ascii="Georgia" w:hAnsi="Georgia"/>
        </w:rPr>
        <w:t>/SI</w:t>
      </w:r>
      <w:r w:rsidRPr="00772455">
        <w:rPr>
          <w:rFonts w:ascii="Georgia" w:hAnsi="Georgia"/>
        </w:rPr>
        <w:t xml:space="preserve"> services to children in the NC ITP.)</w:t>
      </w:r>
      <w:r w:rsidRPr="00772455">
        <w:rPr>
          <w:rFonts w:ascii="Georgia" w:hAnsi="Georgia"/>
          <w:b/>
          <w:bCs/>
        </w:rPr>
        <w:t xml:space="preserve"> </w:t>
      </w:r>
      <w:r w:rsidRPr="00772455">
        <w:rPr>
          <w:rFonts w:ascii="Georgia" w:hAnsi="Georgia"/>
        </w:rPr>
        <w:t xml:space="preserve"> </w:t>
      </w:r>
    </w:p>
    <w:p w14:paraId="28C30817" w14:textId="77777777" w:rsidR="003B298F" w:rsidRPr="00772455" w:rsidRDefault="00D943BA" w:rsidP="00710639">
      <w:pPr>
        <w:spacing w:before="120" w:after="60"/>
        <w:rPr>
          <w:rFonts w:ascii="Georgia" w:hAnsi="Georgia"/>
        </w:rPr>
      </w:pPr>
      <w:r w:rsidRPr="00772455">
        <w:rPr>
          <w:rFonts w:ascii="Georgia" w:hAnsi="Georgia"/>
        </w:rPr>
        <w:t>The</w:t>
      </w:r>
      <w:r w:rsidR="003B298F" w:rsidRPr="00772455">
        <w:rPr>
          <w:rFonts w:ascii="Georgia" w:hAnsi="Georgia"/>
        </w:rPr>
        <w:t xml:space="preserve"> </w:t>
      </w:r>
      <w:r w:rsidR="00AB7ACB" w:rsidRPr="00772455">
        <w:rPr>
          <w:rFonts w:ascii="Georgia" w:hAnsi="Georgia"/>
        </w:rPr>
        <w:t xml:space="preserve">individuals listed below are </w:t>
      </w:r>
      <w:r w:rsidR="002A2738" w:rsidRPr="00772455">
        <w:rPr>
          <w:rFonts w:ascii="Georgia" w:hAnsi="Georgia"/>
          <w:b/>
          <w:u w:val="single"/>
        </w:rPr>
        <w:t>NOT</w:t>
      </w:r>
      <w:r w:rsidR="003B298F" w:rsidRPr="00772455">
        <w:rPr>
          <w:rFonts w:ascii="Georgia" w:hAnsi="Georgia"/>
        </w:rPr>
        <w:t xml:space="preserve"> in compliance with NC</w:t>
      </w:r>
      <w:r w:rsidR="008E0A4F" w:rsidRPr="00772455">
        <w:rPr>
          <w:rFonts w:ascii="Georgia" w:hAnsi="Georgia"/>
        </w:rPr>
        <w:t xml:space="preserve"> </w:t>
      </w:r>
      <w:r w:rsidRPr="00772455">
        <w:rPr>
          <w:rFonts w:ascii="Georgia" w:hAnsi="Georgia"/>
        </w:rPr>
        <w:t>ITFC</w:t>
      </w:r>
      <w:r w:rsidR="008E0A4F" w:rsidRPr="00772455">
        <w:rPr>
          <w:rFonts w:ascii="Georgia" w:hAnsi="Georgia"/>
        </w:rPr>
        <w:t xml:space="preserve"> requirements:</w:t>
      </w:r>
      <w:r w:rsidR="003B298F" w:rsidRPr="00772455">
        <w:rPr>
          <w:rFonts w:ascii="Georgia" w:hAnsi="Georgia"/>
        </w:rPr>
        <w:t xml:space="preserve">  </w:t>
      </w:r>
    </w:p>
    <w:p w14:paraId="5D1A2701" w14:textId="30280A5D" w:rsidR="00E1709F" w:rsidRPr="00772455" w:rsidRDefault="002A2738" w:rsidP="00E1709F">
      <w:pPr>
        <w:rPr>
          <w:rFonts w:ascii="Georgia" w:hAnsi="Georgia"/>
        </w:rPr>
      </w:pPr>
      <w:r w:rsidRPr="00772455">
        <w:rPr>
          <w:rFonts w:ascii="Georgia" w:hAnsi="Georgia"/>
          <w:b/>
        </w:rPr>
        <w:tab/>
      </w:r>
      <w:r w:rsidRPr="00772455">
        <w:rPr>
          <w:rFonts w:ascii="Georgia" w:hAnsi="Georgia"/>
          <w:b/>
        </w:rPr>
        <w:tab/>
      </w:r>
      <w:r w:rsidRPr="00772455">
        <w:rPr>
          <w:rFonts w:ascii="Georgia" w:hAnsi="Georgia"/>
          <w:b/>
        </w:rPr>
        <w:tab/>
      </w:r>
      <w:r w:rsidRPr="00772455">
        <w:rPr>
          <w:rFonts w:ascii="Georgia" w:hAnsi="Georgia"/>
          <w:b/>
        </w:rPr>
        <w:tab/>
      </w:r>
      <w:r w:rsidRPr="00772455">
        <w:rPr>
          <w:rFonts w:ascii="Georgia" w:hAnsi="Georgia"/>
          <w:b/>
          <w:sz w:val="20"/>
          <w:szCs w:val="20"/>
        </w:rPr>
        <w:tab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20"/>
        <w:gridCol w:w="2084"/>
        <w:gridCol w:w="1965"/>
        <w:gridCol w:w="1846"/>
        <w:gridCol w:w="2520"/>
      </w:tblGrid>
      <w:tr w:rsidR="00795D12" w:rsidRPr="00772455" w14:paraId="6580A618" w14:textId="5B9B56DF" w:rsidTr="1752B76C">
        <w:trPr>
          <w:trHeight w:val="300"/>
        </w:trPr>
        <w:tc>
          <w:tcPr>
            <w:tcW w:w="2020" w:type="dxa"/>
          </w:tcPr>
          <w:p w14:paraId="39362CE4" w14:textId="69DB2AC6" w:rsidR="00795D12" w:rsidRPr="00772455" w:rsidRDefault="00795D12" w:rsidP="00795D12">
            <w:pPr>
              <w:rPr>
                <w:rFonts w:ascii="Georgia" w:hAnsi="Georgia"/>
                <w:b/>
              </w:rPr>
            </w:pPr>
            <w:r w:rsidRPr="00772455">
              <w:rPr>
                <w:rFonts w:ascii="Georgia" w:hAnsi="Georgia"/>
                <w:b/>
              </w:rPr>
              <w:t>Employee Name</w:t>
            </w:r>
          </w:p>
        </w:tc>
        <w:tc>
          <w:tcPr>
            <w:tcW w:w="2084" w:type="dxa"/>
          </w:tcPr>
          <w:p w14:paraId="267FB231" w14:textId="1E2FC2CE" w:rsidR="00795D12" w:rsidRDefault="00795D12" w:rsidP="00795D12">
            <w:pPr>
              <w:spacing w:before="60"/>
              <w:rPr>
                <w:rFonts w:ascii="Georgia" w:hAnsi="Georgia"/>
                <w:b/>
                <w:color w:val="E36C0A" w:themeColor="accent6" w:themeShade="BF"/>
              </w:rPr>
            </w:pPr>
            <w:r w:rsidRPr="1752B76C">
              <w:rPr>
                <w:rFonts w:ascii="Georgia" w:hAnsi="Georgia"/>
                <w:b/>
              </w:rPr>
              <w:t>Provider Agency Name</w:t>
            </w:r>
          </w:p>
          <w:p w14:paraId="514B8745" w14:textId="37E9FC45" w:rsidR="00795D12" w:rsidRPr="00795D12" w:rsidRDefault="00795D12" w:rsidP="00795D12">
            <w:pPr>
              <w:spacing w:before="60"/>
              <w:rPr>
                <w:rFonts w:ascii="Georgia" w:hAnsi="Georgia"/>
                <w:bCs/>
              </w:rPr>
            </w:pPr>
            <w:r w:rsidRPr="1752B76C">
              <w:rPr>
                <w:rFonts w:ascii="Georgia" w:hAnsi="Georgia"/>
              </w:rPr>
              <w:t>(if applicable)</w:t>
            </w:r>
          </w:p>
        </w:tc>
        <w:tc>
          <w:tcPr>
            <w:tcW w:w="1965" w:type="dxa"/>
          </w:tcPr>
          <w:p w14:paraId="6E64F893" w14:textId="3922B838" w:rsidR="00795D12" w:rsidRPr="00772455" w:rsidRDefault="00795D12" w:rsidP="00795D12">
            <w:pPr>
              <w:rPr>
                <w:rFonts w:ascii="Georgia" w:hAnsi="Georgia"/>
                <w:b/>
              </w:rPr>
            </w:pPr>
            <w:r w:rsidRPr="00772455">
              <w:rPr>
                <w:rFonts w:ascii="Georgia" w:hAnsi="Georgia"/>
                <w:b/>
              </w:rPr>
              <w:t xml:space="preserve"># of contact hours </w:t>
            </w:r>
            <w:r w:rsidRPr="00772455">
              <w:rPr>
                <w:rFonts w:ascii="Georgia" w:hAnsi="Georgia"/>
                <w:b/>
                <w:u w:val="single"/>
              </w:rPr>
              <w:t>needed</w:t>
            </w:r>
            <w:r w:rsidRPr="00772455">
              <w:rPr>
                <w:rFonts w:ascii="Georgia" w:hAnsi="Georgia"/>
                <w:b/>
              </w:rPr>
              <w:t xml:space="preserve"> to meet requirements</w:t>
            </w:r>
          </w:p>
        </w:tc>
        <w:tc>
          <w:tcPr>
            <w:tcW w:w="1846" w:type="dxa"/>
          </w:tcPr>
          <w:p w14:paraId="32A0FFC3" w14:textId="35B5E01D" w:rsidR="00795D12" w:rsidRPr="00772455" w:rsidRDefault="00795D12" w:rsidP="00795D12">
            <w:pPr>
              <w:spacing w:before="60"/>
              <w:rPr>
                <w:rFonts w:ascii="Georgia" w:hAnsi="Georgia"/>
                <w:b/>
                <w:color w:val="E36C0A" w:themeColor="accent6" w:themeShade="BF"/>
              </w:rPr>
            </w:pPr>
            <w:r w:rsidRPr="1752B76C">
              <w:rPr>
                <w:rFonts w:ascii="Georgia" w:hAnsi="Georgia"/>
                <w:b/>
              </w:rPr>
              <w:t>Reason for not maintaining ITFC</w:t>
            </w:r>
          </w:p>
        </w:tc>
        <w:tc>
          <w:tcPr>
            <w:tcW w:w="2520" w:type="dxa"/>
          </w:tcPr>
          <w:p w14:paraId="2B744E31" w14:textId="6FFDEFCD" w:rsidR="00795D12" w:rsidRDefault="00795D12" w:rsidP="00795D12">
            <w:pPr>
              <w:spacing w:before="60"/>
              <w:rPr>
                <w:rFonts w:ascii="Georgia" w:hAnsi="Georgia"/>
                <w:b/>
                <w:color w:val="E36C0A" w:themeColor="accent6" w:themeShade="BF"/>
              </w:rPr>
            </w:pPr>
            <w:r w:rsidRPr="1752B76C">
              <w:rPr>
                <w:rFonts w:ascii="Georgia" w:hAnsi="Georgia"/>
                <w:b/>
              </w:rPr>
              <w:t xml:space="preserve">Other CDSAs the Provider Agency is contracted </w:t>
            </w:r>
            <w:r w:rsidR="001E0D94" w:rsidRPr="1752B76C">
              <w:rPr>
                <w:rFonts w:ascii="Georgia" w:hAnsi="Georgia"/>
                <w:b/>
              </w:rPr>
              <w:t>with</w:t>
            </w:r>
          </w:p>
          <w:p w14:paraId="71609BB9" w14:textId="49B47834" w:rsidR="00795D12" w:rsidRPr="00795D12" w:rsidRDefault="00795D12" w:rsidP="00795D12">
            <w:pPr>
              <w:spacing w:before="60"/>
              <w:rPr>
                <w:rFonts w:ascii="Georgia" w:hAnsi="Georgia"/>
                <w:bCs/>
                <w:color w:val="E36C0A" w:themeColor="accent6" w:themeShade="BF"/>
              </w:rPr>
            </w:pPr>
            <w:r w:rsidRPr="1752B76C">
              <w:rPr>
                <w:rFonts w:ascii="Georgia" w:hAnsi="Georgia"/>
              </w:rPr>
              <w:t>(if applicable)</w:t>
            </w:r>
          </w:p>
        </w:tc>
      </w:tr>
      <w:tr w:rsidR="00795D12" w:rsidRPr="00772455" w14:paraId="4192A700" w14:textId="22430BEF" w:rsidTr="1752B76C">
        <w:trPr>
          <w:trHeight w:val="300"/>
        </w:trPr>
        <w:tc>
          <w:tcPr>
            <w:tcW w:w="2020" w:type="dxa"/>
            <w:vAlign w:val="bottom"/>
          </w:tcPr>
          <w:p w14:paraId="1370C0C9" w14:textId="77777777" w:rsidR="00795D12" w:rsidRPr="00772455" w:rsidRDefault="00795D12">
            <w:pPr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084" w:type="dxa"/>
          </w:tcPr>
          <w:p w14:paraId="3585B001" w14:textId="5497E5C4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965" w:type="dxa"/>
          </w:tcPr>
          <w:p w14:paraId="67A09F3B" w14:textId="5991480B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846" w:type="dxa"/>
          </w:tcPr>
          <w:p w14:paraId="18098DD3" w14:textId="77777777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520" w:type="dxa"/>
          </w:tcPr>
          <w:p w14:paraId="012D8FE4" w14:textId="0660DD3B" w:rsidR="00795D12" w:rsidRPr="00772455" w:rsidRDefault="00C44F67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</w:tr>
      <w:tr w:rsidR="00795D12" w:rsidRPr="00772455" w14:paraId="4D4B20E8" w14:textId="4BF5DCEB" w:rsidTr="1752B76C">
        <w:trPr>
          <w:trHeight w:val="300"/>
        </w:trPr>
        <w:tc>
          <w:tcPr>
            <w:tcW w:w="2020" w:type="dxa"/>
            <w:vAlign w:val="bottom"/>
          </w:tcPr>
          <w:p w14:paraId="321D928D" w14:textId="77777777" w:rsidR="00795D12" w:rsidRPr="00772455" w:rsidRDefault="00795D12">
            <w:pPr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084" w:type="dxa"/>
          </w:tcPr>
          <w:p w14:paraId="635367FA" w14:textId="2A1A838E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965" w:type="dxa"/>
          </w:tcPr>
          <w:p w14:paraId="338C061D" w14:textId="64BDE051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846" w:type="dxa"/>
          </w:tcPr>
          <w:p w14:paraId="1DD346AD" w14:textId="77777777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520" w:type="dxa"/>
          </w:tcPr>
          <w:p w14:paraId="3228FAF7" w14:textId="4D13DE19" w:rsidR="00795D12" w:rsidRPr="00772455" w:rsidRDefault="00C44F67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</w:tr>
      <w:tr w:rsidR="00795D12" w:rsidRPr="00772455" w14:paraId="31ED6833" w14:textId="6930A1A1" w:rsidTr="1752B76C">
        <w:trPr>
          <w:trHeight w:val="300"/>
        </w:trPr>
        <w:tc>
          <w:tcPr>
            <w:tcW w:w="2020" w:type="dxa"/>
            <w:vAlign w:val="bottom"/>
          </w:tcPr>
          <w:p w14:paraId="0C50D506" w14:textId="46514F53" w:rsidR="00795D12" w:rsidRPr="00772455" w:rsidRDefault="00795D12">
            <w:pPr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084" w:type="dxa"/>
          </w:tcPr>
          <w:p w14:paraId="14090346" w14:textId="44AF8B1B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965" w:type="dxa"/>
          </w:tcPr>
          <w:p w14:paraId="38CF61D5" w14:textId="7641F5DC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1846" w:type="dxa"/>
          </w:tcPr>
          <w:p w14:paraId="06E8F436" w14:textId="3AB6BCB4" w:rsidR="00795D12" w:rsidRPr="00772455" w:rsidRDefault="00795D12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  <w:tc>
          <w:tcPr>
            <w:tcW w:w="2520" w:type="dxa"/>
          </w:tcPr>
          <w:p w14:paraId="09B59DC5" w14:textId="0E3C51BB" w:rsidR="00795D12" w:rsidRPr="00772455" w:rsidRDefault="00C44F67">
            <w:pPr>
              <w:spacing w:before="60"/>
              <w:rPr>
                <w:rFonts w:ascii="Georgia" w:hAnsi="Georgia"/>
              </w:rPr>
            </w:pPr>
            <w:r w:rsidRPr="00772455">
              <w:rPr>
                <w:rFonts w:ascii="Georgia" w:hAnsi="Georgi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2455">
              <w:rPr>
                <w:rFonts w:ascii="Georgia" w:hAnsi="Georgia"/>
              </w:rPr>
              <w:instrText xml:space="preserve"> FORMTEXT </w:instrText>
            </w:r>
            <w:r w:rsidRPr="00772455">
              <w:rPr>
                <w:rFonts w:ascii="Georgia" w:hAnsi="Georgia"/>
              </w:rPr>
            </w:r>
            <w:r w:rsidRPr="00772455">
              <w:rPr>
                <w:rFonts w:ascii="Georgia" w:hAnsi="Georgia"/>
              </w:rPr>
              <w:fldChar w:fldCharType="separate"/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  <w:noProof/>
              </w:rPr>
              <w:t> </w:t>
            </w:r>
            <w:r w:rsidRPr="00772455">
              <w:rPr>
                <w:rFonts w:ascii="Georgia" w:hAnsi="Georgia"/>
              </w:rPr>
              <w:fldChar w:fldCharType="end"/>
            </w:r>
          </w:p>
        </w:tc>
      </w:tr>
    </w:tbl>
    <w:p w14:paraId="563A37C0" w14:textId="77777777" w:rsidR="008E0A4F" w:rsidRPr="00772455" w:rsidRDefault="008E0A4F" w:rsidP="008E0A4F">
      <w:pPr>
        <w:rPr>
          <w:rFonts w:ascii="Georgia" w:hAnsi="Georgia"/>
          <w:b/>
          <w:sz w:val="20"/>
          <w:szCs w:val="20"/>
        </w:rPr>
      </w:pPr>
    </w:p>
    <w:p w14:paraId="2745811C" w14:textId="77777777" w:rsidR="00E1709F" w:rsidRPr="00772455" w:rsidRDefault="00E1709F" w:rsidP="00710639">
      <w:pPr>
        <w:spacing w:after="120"/>
        <w:rPr>
          <w:rFonts w:ascii="Georgia" w:hAnsi="Georgia"/>
          <w:b/>
          <w:sz w:val="20"/>
          <w:szCs w:val="20"/>
        </w:rPr>
      </w:pPr>
    </w:p>
    <w:p w14:paraId="602C0D81" w14:textId="53A162E6" w:rsidR="00710639" w:rsidRPr="00EE352C" w:rsidRDefault="00FF7C7A" w:rsidP="009F3998">
      <w:pPr>
        <w:spacing w:after="120"/>
        <w:rPr>
          <w:rFonts w:ascii="Georgia" w:hAnsi="Georgia"/>
          <w:sz w:val="20"/>
          <w:szCs w:val="20"/>
        </w:rPr>
      </w:pPr>
      <w:r w:rsidRPr="00EE352C">
        <w:rPr>
          <w:rFonts w:ascii="Georgia" w:hAnsi="Georgia"/>
          <w:b/>
          <w:sz w:val="20"/>
          <w:szCs w:val="20"/>
        </w:rPr>
        <w:t xml:space="preserve">CDSA Only:  </w:t>
      </w:r>
      <w:r w:rsidR="00CD4DBC" w:rsidRPr="00EE352C">
        <w:rPr>
          <w:rFonts w:ascii="Georgia" w:hAnsi="Georgia"/>
          <w:sz w:val="20"/>
          <w:szCs w:val="20"/>
        </w:rPr>
        <w:t xml:space="preserve">Individuals listed in Table 2 </w:t>
      </w:r>
      <w:r w:rsidRPr="00EE352C">
        <w:rPr>
          <w:rFonts w:ascii="Georgia" w:hAnsi="Georgia"/>
          <w:sz w:val="20"/>
          <w:szCs w:val="20"/>
        </w:rPr>
        <w:t xml:space="preserve">above </w:t>
      </w:r>
      <w:r w:rsidR="00CD4DBC" w:rsidRPr="00EE352C">
        <w:rPr>
          <w:rFonts w:ascii="Georgia" w:hAnsi="Georgia"/>
          <w:sz w:val="20"/>
          <w:szCs w:val="20"/>
        </w:rPr>
        <w:t>need to be added to the</w:t>
      </w:r>
      <w:r w:rsidR="00CD4DBC" w:rsidRPr="00EE352C">
        <w:rPr>
          <w:rFonts w:ascii="Georgia" w:hAnsi="Georgia"/>
          <w:b/>
          <w:sz w:val="20"/>
          <w:szCs w:val="20"/>
        </w:rPr>
        <w:t xml:space="preserve"> </w:t>
      </w:r>
      <w:hyperlink r:id="rId14" w:history="1">
        <w:r w:rsidR="00CD4DBC" w:rsidRPr="00EE352C">
          <w:rPr>
            <w:rStyle w:val="Hyperlink"/>
            <w:rFonts w:ascii="Georgia" w:hAnsi="Georgia"/>
            <w:b/>
            <w:color w:val="auto"/>
            <w:sz w:val="20"/>
            <w:szCs w:val="20"/>
          </w:rPr>
          <w:t>CDSA-Provider ITFC Verification.Maintenance</w:t>
        </w:r>
      </w:hyperlink>
      <w:r w:rsidR="00CD4DBC" w:rsidRPr="00EE352C">
        <w:rPr>
          <w:rFonts w:ascii="Georgia" w:hAnsi="Georgia"/>
          <w:b/>
          <w:sz w:val="20"/>
          <w:szCs w:val="20"/>
        </w:rPr>
        <w:t xml:space="preserve"> </w:t>
      </w:r>
      <w:r w:rsidRPr="00EE352C">
        <w:rPr>
          <w:rFonts w:ascii="Georgia" w:hAnsi="Georgia"/>
          <w:sz w:val="20"/>
          <w:szCs w:val="20"/>
        </w:rPr>
        <w:t>EXCEL spreadsheet</w:t>
      </w:r>
      <w:r w:rsidR="00CD4DBC" w:rsidRPr="00EE352C">
        <w:rPr>
          <w:rFonts w:ascii="Georgia" w:hAnsi="Georgia"/>
          <w:sz w:val="20"/>
          <w:szCs w:val="20"/>
        </w:rPr>
        <w:t xml:space="preserve"> under the </w:t>
      </w:r>
      <w:r w:rsidRPr="00EE352C">
        <w:rPr>
          <w:rFonts w:ascii="Georgia" w:hAnsi="Georgia"/>
          <w:sz w:val="20"/>
          <w:szCs w:val="20"/>
        </w:rPr>
        <w:t>“</w:t>
      </w:r>
      <w:r w:rsidR="00CD4DBC" w:rsidRPr="00EE352C">
        <w:rPr>
          <w:rFonts w:ascii="Georgia" w:hAnsi="Georgia"/>
          <w:sz w:val="20"/>
          <w:szCs w:val="20"/>
        </w:rPr>
        <w:t>Maintenance Issues</w:t>
      </w:r>
      <w:r w:rsidRPr="00EE352C">
        <w:rPr>
          <w:rFonts w:ascii="Georgia" w:hAnsi="Georgia"/>
          <w:sz w:val="20"/>
          <w:szCs w:val="20"/>
        </w:rPr>
        <w:t>”</w:t>
      </w:r>
      <w:r w:rsidR="00CD4DBC" w:rsidRPr="00EE352C">
        <w:rPr>
          <w:rFonts w:ascii="Georgia" w:hAnsi="Georgia"/>
          <w:sz w:val="20"/>
          <w:szCs w:val="20"/>
        </w:rPr>
        <w:t xml:space="preserve"> tab. </w:t>
      </w:r>
      <w:r w:rsidR="34102237" w:rsidRPr="00EE352C">
        <w:rPr>
          <w:rFonts w:ascii="Georgia" w:hAnsi="Georgia"/>
          <w:sz w:val="20"/>
          <w:szCs w:val="20"/>
        </w:rPr>
        <w:t xml:space="preserve"> </w:t>
      </w:r>
      <w:r w:rsidR="00AE4AE0" w:rsidRPr="00EE352C">
        <w:rPr>
          <w:rFonts w:ascii="Georgia" w:hAnsi="Georgia"/>
          <w:sz w:val="20"/>
          <w:szCs w:val="20"/>
        </w:rPr>
        <w:t>An update to an individual’s ITF</w:t>
      </w:r>
      <w:r w:rsidR="00D943BA" w:rsidRPr="00EE352C">
        <w:rPr>
          <w:rFonts w:ascii="Georgia" w:hAnsi="Georgia"/>
          <w:sz w:val="20"/>
          <w:szCs w:val="20"/>
        </w:rPr>
        <w:t>C</w:t>
      </w:r>
      <w:r w:rsidR="00AE4AE0" w:rsidRPr="00EE352C">
        <w:rPr>
          <w:rFonts w:ascii="Georgia" w:hAnsi="Georgia"/>
          <w:sz w:val="20"/>
          <w:szCs w:val="20"/>
        </w:rPr>
        <w:t xml:space="preserve"> status does not require an update to this form</w:t>
      </w:r>
      <w:r w:rsidR="00CD4DBC" w:rsidRPr="00EE352C">
        <w:rPr>
          <w:rFonts w:ascii="Georgia" w:hAnsi="Georgia"/>
          <w:sz w:val="20"/>
          <w:szCs w:val="20"/>
        </w:rPr>
        <w:t xml:space="preserve"> but must be updated on the</w:t>
      </w:r>
      <w:r w:rsidR="00CD4DBC" w:rsidRPr="00EE352C">
        <w:rPr>
          <w:rFonts w:ascii="Georgia" w:hAnsi="Georgia"/>
          <w:b/>
          <w:sz w:val="20"/>
          <w:szCs w:val="20"/>
        </w:rPr>
        <w:t xml:space="preserve"> CDSA-Provider ITFC Verification.Maintenance </w:t>
      </w:r>
      <w:r w:rsidRPr="00EE352C">
        <w:rPr>
          <w:rFonts w:ascii="Georgia" w:hAnsi="Georgia"/>
          <w:sz w:val="20"/>
          <w:szCs w:val="20"/>
        </w:rPr>
        <w:t>spreadsheet</w:t>
      </w:r>
      <w:r w:rsidR="00CD4DBC" w:rsidRPr="00EE352C">
        <w:rPr>
          <w:rFonts w:ascii="Georgia" w:hAnsi="Georgia"/>
          <w:sz w:val="20"/>
          <w:szCs w:val="20"/>
        </w:rPr>
        <w:t xml:space="preserve">.  If </w:t>
      </w:r>
      <w:r w:rsidRPr="00EE352C">
        <w:rPr>
          <w:rFonts w:ascii="Georgia" w:hAnsi="Georgia"/>
          <w:sz w:val="20"/>
          <w:szCs w:val="20"/>
        </w:rPr>
        <w:t xml:space="preserve">the </w:t>
      </w:r>
      <w:r w:rsidR="00CD4DBC" w:rsidRPr="00EE352C">
        <w:rPr>
          <w:rFonts w:ascii="Georgia" w:hAnsi="Georgia"/>
          <w:sz w:val="20"/>
          <w:szCs w:val="20"/>
        </w:rPr>
        <w:t xml:space="preserve">document access is restricted, contact the ITFC State Lead. </w:t>
      </w:r>
    </w:p>
    <w:p w14:paraId="0FF05A03" w14:textId="12B9D7F8" w:rsidR="00CD4DBC" w:rsidRPr="009F3998" w:rsidRDefault="00CD4DBC" w:rsidP="009F3998">
      <w:pPr>
        <w:spacing w:after="120"/>
        <w:rPr>
          <w:rFonts w:ascii="Georgia" w:hAnsi="Georgia"/>
          <w:b/>
          <w:sz w:val="20"/>
          <w:szCs w:val="20"/>
        </w:rPr>
      </w:pPr>
      <w:r w:rsidRPr="00772455">
        <w:rPr>
          <w:rFonts w:ascii="Georgia" w:hAnsi="Georgia"/>
          <w:b/>
          <w:sz w:val="20"/>
          <w:szCs w:val="20"/>
        </w:rPr>
        <w:t>Please keep this form on file at CDSA.</w:t>
      </w:r>
    </w:p>
    <w:sectPr w:rsidR="00CD4DBC" w:rsidRPr="009F3998" w:rsidSect="00C963C5">
      <w:headerReference w:type="default" r:id="rId15"/>
      <w:footerReference w:type="default" r:id="rId16"/>
      <w:pgSz w:w="12240" w:h="15840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6D46" w14:textId="77777777" w:rsidR="00916F55" w:rsidRPr="00C963C5" w:rsidRDefault="00916F55" w:rsidP="003771EE">
      <w:r w:rsidRPr="00C963C5">
        <w:separator/>
      </w:r>
    </w:p>
  </w:endnote>
  <w:endnote w:type="continuationSeparator" w:id="0">
    <w:p w14:paraId="26666536" w14:textId="77777777" w:rsidR="00916F55" w:rsidRPr="00C963C5" w:rsidRDefault="00916F55" w:rsidP="003771EE">
      <w:r w:rsidRPr="00C963C5">
        <w:continuationSeparator/>
      </w:r>
    </w:p>
  </w:endnote>
  <w:endnote w:type="continuationNotice" w:id="1">
    <w:p w14:paraId="26202391" w14:textId="77777777" w:rsidR="00916F55" w:rsidRPr="00C963C5" w:rsidRDefault="00916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FF9D" w14:textId="162D5E01" w:rsidR="003771EE" w:rsidRPr="00772455" w:rsidRDefault="000E663A" w:rsidP="00393732">
    <w:pPr>
      <w:pStyle w:val="Footer"/>
      <w:tabs>
        <w:tab w:val="clear" w:pos="9360"/>
        <w:tab w:val="right" w:pos="10200"/>
      </w:tabs>
      <w:rPr>
        <w:rFonts w:ascii="Georgia" w:hAnsi="Georgia"/>
        <w:sz w:val="18"/>
        <w:szCs w:val="18"/>
      </w:rPr>
    </w:pPr>
    <w:r w:rsidRPr="00772455">
      <w:rPr>
        <w:rFonts w:ascii="Georgia" w:hAnsi="Georgia"/>
        <w:sz w:val="18"/>
        <w:szCs w:val="18"/>
      </w:rPr>
      <w:t xml:space="preserve">NC </w:t>
    </w:r>
    <w:r w:rsidR="00393732" w:rsidRPr="00772455">
      <w:rPr>
        <w:rFonts w:ascii="Georgia" w:hAnsi="Georgia"/>
        <w:sz w:val="18"/>
        <w:szCs w:val="18"/>
      </w:rPr>
      <w:t xml:space="preserve">ITP </w:t>
    </w:r>
    <w:r w:rsidR="003771EE" w:rsidRPr="00772455">
      <w:rPr>
        <w:rFonts w:ascii="Georgia" w:hAnsi="Georgia"/>
        <w:sz w:val="18"/>
        <w:szCs w:val="18"/>
      </w:rPr>
      <w:t>CBRS</w:t>
    </w:r>
    <w:r w:rsidR="009F3998">
      <w:rPr>
        <w:rFonts w:ascii="Georgia" w:hAnsi="Georgia"/>
        <w:sz w:val="18"/>
        <w:szCs w:val="18"/>
      </w:rPr>
      <w:t xml:space="preserve"> </w:t>
    </w:r>
    <w:r w:rsidR="009F3998" w:rsidRPr="00772455">
      <w:rPr>
        <w:rFonts w:ascii="Georgia" w:hAnsi="Georgia"/>
        <w:sz w:val="18"/>
        <w:szCs w:val="18"/>
      </w:rPr>
      <w:t>Provider</w:t>
    </w:r>
    <w:r w:rsidR="00850F60" w:rsidRPr="00772455">
      <w:rPr>
        <w:rFonts w:ascii="Georgia" w:hAnsi="Georgia"/>
        <w:sz w:val="18"/>
        <w:szCs w:val="18"/>
      </w:rPr>
      <w:t>/EISC</w:t>
    </w:r>
    <w:r w:rsidR="003771EE" w:rsidRPr="00772455">
      <w:rPr>
        <w:rFonts w:ascii="Georgia" w:hAnsi="Georgia"/>
        <w:sz w:val="18"/>
        <w:szCs w:val="18"/>
      </w:rPr>
      <w:t xml:space="preserve"> Certification Verification</w:t>
    </w:r>
    <w:r w:rsidR="00393732" w:rsidRPr="00772455">
      <w:rPr>
        <w:rFonts w:ascii="Georgia" w:hAnsi="Georgia"/>
        <w:sz w:val="18"/>
        <w:szCs w:val="18"/>
      </w:rPr>
      <w:t xml:space="preserve"> (</w:t>
    </w:r>
    <w:r w:rsidR="004308DE" w:rsidRPr="00772455">
      <w:rPr>
        <w:rFonts w:ascii="Georgia" w:hAnsi="Georgia"/>
        <w:sz w:val="18"/>
        <w:szCs w:val="18"/>
      </w:rPr>
      <w:t>10/</w:t>
    </w:r>
    <w:r w:rsidR="004C4700" w:rsidRPr="00772455">
      <w:rPr>
        <w:rFonts w:ascii="Georgia" w:hAnsi="Georgia"/>
        <w:sz w:val="18"/>
        <w:szCs w:val="18"/>
      </w:rPr>
      <w:t>20</w:t>
    </w:r>
    <w:r w:rsidR="004308DE" w:rsidRPr="00772455">
      <w:rPr>
        <w:rFonts w:ascii="Georgia" w:hAnsi="Georgia"/>
        <w:sz w:val="18"/>
        <w:szCs w:val="18"/>
      </w:rPr>
      <w:t>14</w:t>
    </w:r>
    <w:r w:rsidR="002A2738" w:rsidRPr="00772455">
      <w:rPr>
        <w:rFonts w:ascii="Georgia" w:hAnsi="Georgia"/>
        <w:sz w:val="18"/>
        <w:szCs w:val="18"/>
      </w:rPr>
      <w:t xml:space="preserve">, </w:t>
    </w:r>
    <w:r w:rsidR="004308DE" w:rsidRPr="00772455">
      <w:rPr>
        <w:rFonts w:ascii="Georgia" w:hAnsi="Georgia"/>
        <w:sz w:val="18"/>
        <w:szCs w:val="18"/>
      </w:rPr>
      <w:t>Revised 5/</w:t>
    </w:r>
    <w:r w:rsidR="004C4700" w:rsidRPr="00772455">
      <w:rPr>
        <w:rFonts w:ascii="Georgia" w:hAnsi="Georgia"/>
        <w:sz w:val="18"/>
        <w:szCs w:val="18"/>
      </w:rPr>
      <w:t>20</w:t>
    </w:r>
    <w:r w:rsidR="004308DE" w:rsidRPr="00772455">
      <w:rPr>
        <w:rFonts w:ascii="Georgia" w:hAnsi="Georgia"/>
        <w:sz w:val="18"/>
        <w:szCs w:val="18"/>
      </w:rPr>
      <w:t>15</w:t>
    </w:r>
    <w:r w:rsidR="00EE48B8" w:rsidRPr="00772455">
      <w:rPr>
        <w:rFonts w:ascii="Georgia" w:hAnsi="Georgia"/>
        <w:sz w:val="18"/>
        <w:szCs w:val="18"/>
      </w:rPr>
      <w:t>,</w:t>
    </w:r>
    <w:r w:rsidR="004C4700" w:rsidRPr="00772455">
      <w:rPr>
        <w:rFonts w:ascii="Georgia" w:hAnsi="Georgia"/>
        <w:sz w:val="18"/>
        <w:szCs w:val="18"/>
      </w:rPr>
      <w:t xml:space="preserve"> </w:t>
    </w:r>
    <w:r w:rsidR="004308DE" w:rsidRPr="00772455">
      <w:rPr>
        <w:rFonts w:ascii="Georgia" w:hAnsi="Georgia"/>
        <w:sz w:val="18"/>
        <w:szCs w:val="18"/>
      </w:rPr>
      <w:t>11/</w:t>
    </w:r>
    <w:r w:rsidR="004C4700" w:rsidRPr="00772455">
      <w:rPr>
        <w:rFonts w:ascii="Georgia" w:hAnsi="Georgia"/>
        <w:sz w:val="18"/>
        <w:szCs w:val="18"/>
      </w:rPr>
      <w:t>20</w:t>
    </w:r>
    <w:r w:rsidR="004308DE" w:rsidRPr="00772455">
      <w:rPr>
        <w:rFonts w:ascii="Georgia" w:hAnsi="Georgia"/>
        <w:sz w:val="18"/>
        <w:szCs w:val="18"/>
      </w:rPr>
      <w:t>20</w:t>
    </w:r>
    <w:r w:rsidR="00710639" w:rsidRPr="00772455">
      <w:rPr>
        <w:rFonts w:ascii="Georgia" w:hAnsi="Georgia"/>
        <w:sz w:val="18"/>
        <w:szCs w:val="18"/>
      </w:rPr>
      <w:t>,</w:t>
    </w:r>
    <w:r w:rsidR="00500362" w:rsidRPr="00772455">
      <w:rPr>
        <w:rFonts w:ascii="Georgia" w:hAnsi="Georgia"/>
        <w:sz w:val="18"/>
        <w:szCs w:val="18"/>
      </w:rPr>
      <w:t xml:space="preserve"> </w:t>
    </w:r>
    <w:r w:rsidR="00710639" w:rsidRPr="00772455">
      <w:rPr>
        <w:rFonts w:ascii="Georgia" w:hAnsi="Georgia"/>
        <w:sz w:val="18"/>
        <w:szCs w:val="18"/>
      </w:rPr>
      <w:t>10/</w:t>
    </w:r>
    <w:r w:rsidR="004C4700" w:rsidRPr="00772455">
      <w:rPr>
        <w:rFonts w:ascii="Georgia" w:hAnsi="Georgia"/>
        <w:sz w:val="18"/>
        <w:szCs w:val="18"/>
      </w:rPr>
      <w:t>20</w:t>
    </w:r>
    <w:r w:rsidR="00710639" w:rsidRPr="00772455">
      <w:rPr>
        <w:rFonts w:ascii="Georgia" w:hAnsi="Georgia"/>
        <w:sz w:val="18"/>
        <w:szCs w:val="18"/>
      </w:rPr>
      <w:t>23</w:t>
    </w:r>
    <w:r w:rsidR="004C4700" w:rsidRPr="00772455">
      <w:rPr>
        <w:rFonts w:ascii="Georgia" w:hAnsi="Georgia"/>
        <w:sz w:val="18"/>
        <w:szCs w:val="18"/>
      </w:rPr>
      <w:t xml:space="preserve">, &amp; </w:t>
    </w:r>
    <w:r w:rsidR="00616B4C">
      <w:rPr>
        <w:rFonts w:ascii="Georgia" w:hAnsi="Georgia"/>
        <w:sz w:val="18"/>
        <w:szCs w:val="18"/>
      </w:rPr>
      <w:t>6</w:t>
    </w:r>
    <w:r w:rsidR="004C4700" w:rsidRPr="00772455">
      <w:rPr>
        <w:rFonts w:ascii="Georgia" w:hAnsi="Georgia"/>
        <w:sz w:val="18"/>
        <w:szCs w:val="18"/>
      </w:rPr>
      <w:t>/2025</w:t>
    </w:r>
    <w:r w:rsidR="00393732" w:rsidRPr="00772455">
      <w:rPr>
        <w:rFonts w:ascii="Georgia" w:hAnsi="Georgia"/>
        <w:sz w:val="18"/>
        <w:szCs w:val="18"/>
      </w:rPr>
      <w:tab/>
      <w:t>Page</w:t>
    </w:r>
    <w:r w:rsidR="00393732" w:rsidRPr="00772455">
      <w:rPr>
        <w:rStyle w:val="PageNumber"/>
        <w:rFonts w:ascii="Georgia" w:hAnsi="Georgia"/>
        <w:sz w:val="18"/>
        <w:szCs w:val="18"/>
      </w:rPr>
      <w:t xml:space="preserve"> </w:t>
    </w:r>
    <w:r w:rsidR="00393732" w:rsidRPr="00772455">
      <w:rPr>
        <w:rStyle w:val="PageNumber"/>
        <w:rFonts w:ascii="Georgia" w:hAnsi="Georgia"/>
        <w:sz w:val="18"/>
        <w:szCs w:val="18"/>
      </w:rPr>
      <w:fldChar w:fldCharType="begin"/>
    </w:r>
    <w:r w:rsidR="00393732" w:rsidRPr="00772455">
      <w:rPr>
        <w:rStyle w:val="PageNumber"/>
        <w:rFonts w:ascii="Georgia" w:hAnsi="Georgia"/>
        <w:sz w:val="18"/>
        <w:szCs w:val="18"/>
      </w:rPr>
      <w:instrText xml:space="preserve"> PAGE </w:instrText>
    </w:r>
    <w:r w:rsidR="00393732" w:rsidRPr="00772455">
      <w:rPr>
        <w:rStyle w:val="PageNumber"/>
        <w:rFonts w:ascii="Georgia" w:hAnsi="Georgia"/>
        <w:sz w:val="18"/>
        <w:szCs w:val="18"/>
      </w:rPr>
      <w:fldChar w:fldCharType="separate"/>
    </w:r>
    <w:r w:rsidR="002B3C6F" w:rsidRPr="00772455">
      <w:rPr>
        <w:rStyle w:val="PageNumber"/>
        <w:rFonts w:ascii="Georgia" w:hAnsi="Georgia"/>
        <w:noProof/>
        <w:sz w:val="18"/>
        <w:szCs w:val="18"/>
      </w:rPr>
      <w:t>2</w:t>
    </w:r>
    <w:r w:rsidR="00393732" w:rsidRPr="00772455">
      <w:rPr>
        <w:rStyle w:val="PageNumber"/>
        <w:rFonts w:ascii="Georgia" w:hAnsi="Georgia"/>
        <w:sz w:val="18"/>
        <w:szCs w:val="18"/>
      </w:rPr>
      <w:fldChar w:fldCharType="end"/>
    </w:r>
    <w:r w:rsidR="00DB138F">
      <w:rPr>
        <w:rStyle w:val="PageNumber"/>
        <w:rFonts w:ascii="Georgia" w:hAnsi="Georgia"/>
        <w:sz w:val="18"/>
        <w:szCs w:val="18"/>
      </w:rPr>
      <w:t xml:space="preserve"> </w:t>
    </w:r>
    <w:r w:rsidR="00393732" w:rsidRPr="00772455">
      <w:rPr>
        <w:rStyle w:val="PageNumber"/>
        <w:rFonts w:ascii="Georgia" w:hAnsi="Georgia"/>
        <w:sz w:val="18"/>
        <w:szCs w:val="18"/>
      </w:rPr>
      <w:t xml:space="preserve">of </w:t>
    </w:r>
    <w:r w:rsidR="00393732" w:rsidRPr="00772455">
      <w:rPr>
        <w:rStyle w:val="PageNumber"/>
        <w:rFonts w:ascii="Georgia" w:hAnsi="Georgia"/>
        <w:sz w:val="18"/>
        <w:szCs w:val="18"/>
      </w:rPr>
      <w:fldChar w:fldCharType="begin"/>
    </w:r>
    <w:r w:rsidR="00393732" w:rsidRPr="00772455">
      <w:rPr>
        <w:rStyle w:val="PageNumber"/>
        <w:rFonts w:ascii="Georgia" w:hAnsi="Georgia"/>
        <w:sz w:val="18"/>
        <w:szCs w:val="18"/>
      </w:rPr>
      <w:instrText xml:space="preserve"> NUMPAGES </w:instrText>
    </w:r>
    <w:r w:rsidR="00393732" w:rsidRPr="00772455">
      <w:rPr>
        <w:rStyle w:val="PageNumber"/>
        <w:rFonts w:ascii="Georgia" w:hAnsi="Georgia"/>
        <w:sz w:val="18"/>
        <w:szCs w:val="18"/>
      </w:rPr>
      <w:fldChar w:fldCharType="separate"/>
    </w:r>
    <w:r w:rsidR="002B3C6F" w:rsidRPr="00772455">
      <w:rPr>
        <w:rStyle w:val="PageNumber"/>
        <w:rFonts w:ascii="Georgia" w:hAnsi="Georgia"/>
        <w:noProof/>
        <w:sz w:val="18"/>
        <w:szCs w:val="18"/>
      </w:rPr>
      <w:t>2</w:t>
    </w:r>
    <w:r w:rsidR="00393732" w:rsidRPr="00772455">
      <w:rPr>
        <w:rStyle w:val="PageNumber"/>
        <w:rFonts w:ascii="Georgia" w:hAnsi="Georg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6D12" w14:textId="77777777" w:rsidR="00916F55" w:rsidRPr="00C963C5" w:rsidRDefault="00916F55" w:rsidP="003771EE">
      <w:r w:rsidRPr="00C963C5">
        <w:separator/>
      </w:r>
    </w:p>
  </w:footnote>
  <w:footnote w:type="continuationSeparator" w:id="0">
    <w:p w14:paraId="26464E9D" w14:textId="77777777" w:rsidR="00916F55" w:rsidRPr="00C963C5" w:rsidRDefault="00916F55" w:rsidP="003771EE">
      <w:r w:rsidRPr="00C963C5">
        <w:continuationSeparator/>
      </w:r>
    </w:p>
  </w:footnote>
  <w:footnote w:type="continuationNotice" w:id="1">
    <w:p w14:paraId="7F163E9A" w14:textId="77777777" w:rsidR="00916F55" w:rsidRPr="00C963C5" w:rsidRDefault="00916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55A9" w14:textId="3178A8FF" w:rsidR="00393732" w:rsidRPr="00C963C5" w:rsidRDefault="00393732" w:rsidP="00393732">
    <w:pPr>
      <w:pStyle w:val="Header"/>
      <w:jc w:val="right"/>
      <w:rPr>
        <w:sz w:val="18"/>
        <w:szCs w:val="18"/>
      </w:rPr>
    </w:pPr>
    <w:r w:rsidRPr="00C963C5">
      <w:rPr>
        <w:sz w:val="18"/>
        <w:szCs w:val="18"/>
      </w:rPr>
      <w:t>North Carolina Department of Health and Human Services</w:t>
    </w:r>
  </w:p>
  <w:p w14:paraId="35AFF938" w14:textId="77777777" w:rsidR="00393732" w:rsidRPr="00C963C5" w:rsidRDefault="00393732" w:rsidP="00393732">
    <w:pPr>
      <w:pStyle w:val="Header"/>
      <w:jc w:val="right"/>
    </w:pPr>
    <w:r w:rsidRPr="00C963C5">
      <w:rPr>
        <w:sz w:val="18"/>
        <w:szCs w:val="18"/>
      </w:rPr>
      <w:t xml:space="preserve">Division of </w:t>
    </w:r>
    <w:r w:rsidR="00C963C5" w:rsidRPr="00C963C5">
      <w:rPr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4F4"/>
    <w:multiLevelType w:val="hybridMultilevel"/>
    <w:tmpl w:val="E8E2AB2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DED"/>
    <w:multiLevelType w:val="hybridMultilevel"/>
    <w:tmpl w:val="DF7ACF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16CD7"/>
    <w:multiLevelType w:val="hybridMultilevel"/>
    <w:tmpl w:val="69D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48F"/>
    <w:multiLevelType w:val="hybridMultilevel"/>
    <w:tmpl w:val="13F2B074"/>
    <w:lvl w:ilvl="0" w:tplc="9774C02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A89"/>
    <w:multiLevelType w:val="hybridMultilevel"/>
    <w:tmpl w:val="ECB2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420"/>
    <w:multiLevelType w:val="hybridMultilevel"/>
    <w:tmpl w:val="0A4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405"/>
    <w:multiLevelType w:val="hybridMultilevel"/>
    <w:tmpl w:val="42BA49C2"/>
    <w:lvl w:ilvl="0" w:tplc="88BE59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D252F"/>
    <w:multiLevelType w:val="hybridMultilevel"/>
    <w:tmpl w:val="645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85FA7"/>
    <w:multiLevelType w:val="hybridMultilevel"/>
    <w:tmpl w:val="89B205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76EF"/>
    <w:multiLevelType w:val="hybridMultilevel"/>
    <w:tmpl w:val="0BC4BF36"/>
    <w:lvl w:ilvl="0" w:tplc="3C5263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8352F"/>
    <w:multiLevelType w:val="hybridMultilevel"/>
    <w:tmpl w:val="2BBC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15FA6"/>
    <w:multiLevelType w:val="hybridMultilevel"/>
    <w:tmpl w:val="7E8EB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50E1F"/>
    <w:multiLevelType w:val="hybridMultilevel"/>
    <w:tmpl w:val="0094A474"/>
    <w:lvl w:ilvl="0" w:tplc="3C5263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71148"/>
    <w:multiLevelType w:val="hybridMultilevel"/>
    <w:tmpl w:val="1E90D4AC"/>
    <w:lvl w:ilvl="0" w:tplc="5262D64E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D97DC4"/>
    <w:multiLevelType w:val="hybridMultilevel"/>
    <w:tmpl w:val="7AEE6E12"/>
    <w:lvl w:ilvl="0" w:tplc="D90672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32E02"/>
    <w:multiLevelType w:val="hybridMultilevel"/>
    <w:tmpl w:val="EC78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9369">
    <w:abstractNumId w:val="8"/>
  </w:num>
  <w:num w:numId="2" w16cid:durableId="164789799">
    <w:abstractNumId w:val="0"/>
  </w:num>
  <w:num w:numId="3" w16cid:durableId="822157965">
    <w:abstractNumId w:val="10"/>
  </w:num>
  <w:num w:numId="4" w16cid:durableId="1136530065">
    <w:abstractNumId w:val="5"/>
  </w:num>
  <w:num w:numId="5" w16cid:durableId="42564187">
    <w:abstractNumId w:val="4"/>
  </w:num>
  <w:num w:numId="6" w16cid:durableId="1644120409">
    <w:abstractNumId w:val="11"/>
  </w:num>
  <w:num w:numId="7" w16cid:durableId="263151417">
    <w:abstractNumId w:val="7"/>
  </w:num>
  <w:num w:numId="8" w16cid:durableId="324942235">
    <w:abstractNumId w:val="2"/>
  </w:num>
  <w:num w:numId="9" w16cid:durableId="1181434387">
    <w:abstractNumId w:val="12"/>
  </w:num>
  <w:num w:numId="10" w16cid:durableId="395980850">
    <w:abstractNumId w:val="9"/>
  </w:num>
  <w:num w:numId="11" w16cid:durableId="267857261">
    <w:abstractNumId w:val="3"/>
  </w:num>
  <w:num w:numId="12" w16cid:durableId="2046638994">
    <w:abstractNumId w:val="15"/>
  </w:num>
  <w:num w:numId="13" w16cid:durableId="1528370195">
    <w:abstractNumId w:val="6"/>
  </w:num>
  <w:num w:numId="14" w16cid:durableId="42293700">
    <w:abstractNumId w:val="14"/>
  </w:num>
  <w:num w:numId="15" w16cid:durableId="821696313">
    <w:abstractNumId w:val="13"/>
  </w:num>
  <w:num w:numId="16" w16cid:durableId="195200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BE"/>
    <w:rsid w:val="00001859"/>
    <w:rsid w:val="00001CEF"/>
    <w:rsid w:val="00017606"/>
    <w:rsid w:val="00045367"/>
    <w:rsid w:val="000455B2"/>
    <w:rsid w:val="00064C41"/>
    <w:rsid w:val="00064CEC"/>
    <w:rsid w:val="000911D5"/>
    <w:rsid w:val="000A650A"/>
    <w:rsid w:val="000B0B79"/>
    <w:rsid w:val="000B1597"/>
    <w:rsid w:val="000C53D2"/>
    <w:rsid w:val="000E146E"/>
    <w:rsid w:val="000E663A"/>
    <w:rsid w:val="000E7D05"/>
    <w:rsid w:val="000F13C8"/>
    <w:rsid w:val="000F264C"/>
    <w:rsid w:val="000F6086"/>
    <w:rsid w:val="001047C7"/>
    <w:rsid w:val="001116D0"/>
    <w:rsid w:val="00115BC8"/>
    <w:rsid w:val="00115EB7"/>
    <w:rsid w:val="00133D6A"/>
    <w:rsid w:val="00133D75"/>
    <w:rsid w:val="00144441"/>
    <w:rsid w:val="001448C7"/>
    <w:rsid w:val="0015146F"/>
    <w:rsid w:val="00156AF9"/>
    <w:rsid w:val="001606EC"/>
    <w:rsid w:val="001656E3"/>
    <w:rsid w:val="00182E58"/>
    <w:rsid w:val="00183F1F"/>
    <w:rsid w:val="0019405C"/>
    <w:rsid w:val="00194BDF"/>
    <w:rsid w:val="001C6950"/>
    <w:rsid w:val="001E0778"/>
    <w:rsid w:val="001E0D94"/>
    <w:rsid w:val="001F4C7B"/>
    <w:rsid w:val="0020080C"/>
    <w:rsid w:val="00202EFC"/>
    <w:rsid w:val="00213718"/>
    <w:rsid w:val="00213FB5"/>
    <w:rsid w:val="002143F0"/>
    <w:rsid w:val="0024419C"/>
    <w:rsid w:val="002554EC"/>
    <w:rsid w:val="00262208"/>
    <w:rsid w:val="00262EC1"/>
    <w:rsid w:val="00264ABD"/>
    <w:rsid w:val="002672B2"/>
    <w:rsid w:val="00293815"/>
    <w:rsid w:val="0029515A"/>
    <w:rsid w:val="002A2738"/>
    <w:rsid w:val="002A5529"/>
    <w:rsid w:val="002A5574"/>
    <w:rsid w:val="002B2001"/>
    <w:rsid w:val="002B3C6F"/>
    <w:rsid w:val="002C5182"/>
    <w:rsid w:val="002C6858"/>
    <w:rsid w:val="002E2F42"/>
    <w:rsid w:val="002E34AF"/>
    <w:rsid w:val="00305D39"/>
    <w:rsid w:val="003103CA"/>
    <w:rsid w:val="003119DC"/>
    <w:rsid w:val="00314C2F"/>
    <w:rsid w:val="00326339"/>
    <w:rsid w:val="00336B86"/>
    <w:rsid w:val="0034193F"/>
    <w:rsid w:val="00341DC0"/>
    <w:rsid w:val="00344F36"/>
    <w:rsid w:val="003605DD"/>
    <w:rsid w:val="00363273"/>
    <w:rsid w:val="0036632F"/>
    <w:rsid w:val="003771EE"/>
    <w:rsid w:val="003830AB"/>
    <w:rsid w:val="00393732"/>
    <w:rsid w:val="003A0CDB"/>
    <w:rsid w:val="003B298F"/>
    <w:rsid w:val="003B45B5"/>
    <w:rsid w:val="003B557C"/>
    <w:rsid w:val="003C6156"/>
    <w:rsid w:val="003D1F21"/>
    <w:rsid w:val="003F7700"/>
    <w:rsid w:val="00415377"/>
    <w:rsid w:val="00417C73"/>
    <w:rsid w:val="00422390"/>
    <w:rsid w:val="0042299C"/>
    <w:rsid w:val="004263BA"/>
    <w:rsid w:val="004308DE"/>
    <w:rsid w:val="00442A2C"/>
    <w:rsid w:val="004527D8"/>
    <w:rsid w:val="00452F98"/>
    <w:rsid w:val="0045664A"/>
    <w:rsid w:val="00460DBE"/>
    <w:rsid w:val="00465274"/>
    <w:rsid w:val="00470AEF"/>
    <w:rsid w:val="0047146E"/>
    <w:rsid w:val="00481A4D"/>
    <w:rsid w:val="0049375F"/>
    <w:rsid w:val="004C11D8"/>
    <w:rsid w:val="004C4700"/>
    <w:rsid w:val="004D4566"/>
    <w:rsid w:val="004E0874"/>
    <w:rsid w:val="004E1068"/>
    <w:rsid w:val="004F2195"/>
    <w:rsid w:val="004F5DC4"/>
    <w:rsid w:val="00500362"/>
    <w:rsid w:val="005007FB"/>
    <w:rsid w:val="00500B6A"/>
    <w:rsid w:val="0054143A"/>
    <w:rsid w:val="00545970"/>
    <w:rsid w:val="00547ABC"/>
    <w:rsid w:val="00552C4F"/>
    <w:rsid w:val="00553EC2"/>
    <w:rsid w:val="005700E5"/>
    <w:rsid w:val="005709A7"/>
    <w:rsid w:val="00570A34"/>
    <w:rsid w:val="00576C66"/>
    <w:rsid w:val="005853C8"/>
    <w:rsid w:val="00594151"/>
    <w:rsid w:val="005941EC"/>
    <w:rsid w:val="005A7327"/>
    <w:rsid w:val="005B6066"/>
    <w:rsid w:val="005C6EA1"/>
    <w:rsid w:val="005D090B"/>
    <w:rsid w:val="005D0CC5"/>
    <w:rsid w:val="005D208A"/>
    <w:rsid w:val="005E2B4A"/>
    <w:rsid w:val="005F4C25"/>
    <w:rsid w:val="005F7674"/>
    <w:rsid w:val="006072EA"/>
    <w:rsid w:val="00616B4C"/>
    <w:rsid w:val="0062317D"/>
    <w:rsid w:val="00625572"/>
    <w:rsid w:val="006313D9"/>
    <w:rsid w:val="00644B75"/>
    <w:rsid w:val="00664029"/>
    <w:rsid w:val="00665D78"/>
    <w:rsid w:val="00682BEC"/>
    <w:rsid w:val="006871A0"/>
    <w:rsid w:val="006A6085"/>
    <w:rsid w:val="006B05B2"/>
    <w:rsid w:val="006B3EDF"/>
    <w:rsid w:val="006B4554"/>
    <w:rsid w:val="006B4B99"/>
    <w:rsid w:val="006C224B"/>
    <w:rsid w:val="006D2B45"/>
    <w:rsid w:val="006D7AE8"/>
    <w:rsid w:val="006F043A"/>
    <w:rsid w:val="006F6003"/>
    <w:rsid w:val="006F7B42"/>
    <w:rsid w:val="00710639"/>
    <w:rsid w:val="00712266"/>
    <w:rsid w:val="0071492F"/>
    <w:rsid w:val="00723626"/>
    <w:rsid w:val="00723F30"/>
    <w:rsid w:val="007436C3"/>
    <w:rsid w:val="00743E89"/>
    <w:rsid w:val="007618F3"/>
    <w:rsid w:val="00763BBD"/>
    <w:rsid w:val="00764EA5"/>
    <w:rsid w:val="00772455"/>
    <w:rsid w:val="0077388E"/>
    <w:rsid w:val="00774F48"/>
    <w:rsid w:val="00795D12"/>
    <w:rsid w:val="007A4FE5"/>
    <w:rsid w:val="007A6E54"/>
    <w:rsid w:val="007A702B"/>
    <w:rsid w:val="007C0914"/>
    <w:rsid w:val="007C4AB7"/>
    <w:rsid w:val="007D2878"/>
    <w:rsid w:val="007D3543"/>
    <w:rsid w:val="007D621F"/>
    <w:rsid w:val="007D6475"/>
    <w:rsid w:val="007E1989"/>
    <w:rsid w:val="008011C1"/>
    <w:rsid w:val="00814463"/>
    <w:rsid w:val="00820A6C"/>
    <w:rsid w:val="008272E2"/>
    <w:rsid w:val="00831276"/>
    <w:rsid w:val="00843A7A"/>
    <w:rsid w:val="008449DE"/>
    <w:rsid w:val="00850F60"/>
    <w:rsid w:val="00852DC0"/>
    <w:rsid w:val="00855153"/>
    <w:rsid w:val="0085675A"/>
    <w:rsid w:val="00857482"/>
    <w:rsid w:val="00873ACD"/>
    <w:rsid w:val="00881580"/>
    <w:rsid w:val="008873A0"/>
    <w:rsid w:val="008A5CCD"/>
    <w:rsid w:val="008D0C60"/>
    <w:rsid w:val="008E0A4F"/>
    <w:rsid w:val="008E284B"/>
    <w:rsid w:val="008E4D26"/>
    <w:rsid w:val="008E5EA6"/>
    <w:rsid w:val="008E7630"/>
    <w:rsid w:val="008F076B"/>
    <w:rsid w:val="009057F0"/>
    <w:rsid w:val="00916F55"/>
    <w:rsid w:val="00931983"/>
    <w:rsid w:val="00931D34"/>
    <w:rsid w:val="00942545"/>
    <w:rsid w:val="0096694E"/>
    <w:rsid w:val="009724FA"/>
    <w:rsid w:val="0097458E"/>
    <w:rsid w:val="009961C9"/>
    <w:rsid w:val="00997F06"/>
    <w:rsid w:val="009A0F59"/>
    <w:rsid w:val="009B1491"/>
    <w:rsid w:val="009B1B46"/>
    <w:rsid w:val="009B32F1"/>
    <w:rsid w:val="009B543C"/>
    <w:rsid w:val="009B70E4"/>
    <w:rsid w:val="009F3998"/>
    <w:rsid w:val="009F4F44"/>
    <w:rsid w:val="00A019F0"/>
    <w:rsid w:val="00A0543B"/>
    <w:rsid w:val="00A07DC0"/>
    <w:rsid w:val="00A108FE"/>
    <w:rsid w:val="00A13F62"/>
    <w:rsid w:val="00A23B9B"/>
    <w:rsid w:val="00A36345"/>
    <w:rsid w:val="00A66770"/>
    <w:rsid w:val="00A668AF"/>
    <w:rsid w:val="00A70FC9"/>
    <w:rsid w:val="00A747AB"/>
    <w:rsid w:val="00A87013"/>
    <w:rsid w:val="00A921F2"/>
    <w:rsid w:val="00A92AAD"/>
    <w:rsid w:val="00AB61C3"/>
    <w:rsid w:val="00AB7ACB"/>
    <w:rsid w:val="00AC3541"/>
    <w:rsid w:val="00AC78C7"/>
    <w:rsid w:val="00AC7ACA"/>
    <w:rsid w:val="00AD00B3"/>
    <w:rsid w:val="00AD44E2"/>
    <w:rsid w:val="00AD6151"/>
    <w:rsid w:val="00AE4AE0"/>
    <w:rsid w:val="00AF12FB"/>
    <w:rsid w:val="00AF295A"/>
    <w:rsid w:val="00AF5EBF"/>
    <w:rsid w:val="00AF7AE7"/>
    <w:rsid w:val="00B074B1"/>
    <w:rsid w:val="00B216A9"/>
    <w:rsid w:val="00B3441B"/>
    <w:rsid w:val="00B34951"/>
    <w:rsid w:val="00B5219F"/>
    <w:rsid w:val="00B536C5"/>
    <w:rsid w:val="00B769DE"/>
    <w:rsid w:val="00B82ABB"/>
    <w:rsid w:val="00B85AEA"/>
    <w:rsid w:val="00BA69FB"/>
    <w:rsid w:val="00BB33B7"/>
    <w:rsid w:val="00BB5256"/>
    <w:rsid w:val="00BC4605"/>
    <w:rsid w:val="00BC5039"/>
    <w:rsid w:val="00BC7D83"/>
    <w:rsid w:val="00BD04E3"/>
    <w:rsid w:val="00BD159B"/>
    <w:rsid w:val="00BD2FB1"/>
    <w:rsid w:val="00BE6DF1"/>
    <w:rsid w:val="00BF64B2"/>
    <w:rsid w:val="00BF7AD8"/>
    <w:rsid w:val="00C01AA3"/>
    <w:rsid w:val="00C125DE"/>
    <w:rsid w:val="00C141D0"/>
    <w:rsid w:val="00C40DA0"/>
    <w:rsid w:val="00C44F67"/>
    <w:rsid w:val="00C52673"/>
    <w:rsid w:val="00C56FDD"/>
    <w:rsid w:val="00C627C9"/>
    <w:rsid w:val="00C63FAA"/>
    <w:rsid w:val="00C669BA"/>
    <w:rsid w:val="00C7198E"/>
    <w:rsid w:val="00C767FB"/>
    <w:rsid w:val="00C771B8"/>
    <w:rsid w:val="00C8099C"/>
    <w:rsid w:val="00C83460"/>
    <w:rsid w:val="00C963C5"/>
    <w:rsid w:val="00CA4580"/>
    <w:rsid w:val="00CB1102"/>
    <w:rsid w:val="00CB1FA9"/>
    <w:rsid w:val="00CB3BD3"/>
    <w:rsid w:val="00CC7691"/>
    <w:rsid w:val="00CD45B1"/>
    <w:rsid w:val="00CD4DBC"/>
    <w:rsid w:val="00D00E82"/>
    <w:rsid w:val="00D00EF8"/>
    <w:rsid w:val="00D13D32"/>
    <w:rsid w:val="00D21462"/>
    <w:rsid w:val="00D33920"/>
    <w:rsid w:val="00D35A30"/>
    <w:rsid w:val="00D43EEB"/>
    <w:rsid w:val="00D55088"/>
    <w:rsid w:val="00D5589E"/>
    <w:rsid w:val="00D564BE"/>
    <w:rsid w:val="00D6268C"/>
    <w:rsid w:val="00D6797D"/>
    <w:rsid w:val="00D92518"/>
    <w:rsid w:val="00D943BA"/>
    <w:rsid w:val="00D97E0C"/>
    <w:rsid w:val="00DA7A1D"/>
    <w:rsid w:val="00DB0020"/>
    <w:rsid w:val="00DB138F"/>
    <w:rsid w:val="00DB4168"/>
    <w:rsid w:val="00DB4D09"/>
    <w:rsid w:val="00DC0436"/>
    <w:rsid w:val="00DC47B4"/>
    <w:rsid w:val="00DD118B"/>
    <w:rsid w:val="00DD1BE9"/>
    <w:rsid w:val="00DD721C"/>
    <w:rsid w:val="00DE02DC"/>
    <w:rsid w:val="00DE4AC0"/>
    <w:rsid w:val="00DE5C64"/>
    <w:rsid w:val="00E11D88"/>
    <w:rsid w:val="00E14386"/>
    <w:rsid w:val="00E16522"/>
    <w:rsid w:val="00E1709F"/>
    <w:rsid w:val="00E1770F"/>
    <w:rsid w:val="00E309BD"/>
    <w:rsid w:val="00E329E7"/>
    <w:rsid w:val="00E35156"/>
    <w:rsid w:val="00E36D69"/>
    <w:rsid w:val="00E446BA"/>
    <w:rsid w:val="00E529F9"/>
    <w:rsid w:val="00E57F5C"/>
    <w:rsid w:val="00E67D45"/>
    <w:rsid w:val="00E9447C"/>
    <w:rsid w:val="00EA53E3"/>
    <w:rsid w:val="00EA7467"/>
    <w:rsid w:val="00EC7F25"/>
    <w:rsid w:val="00ED507F"/>
    <w:rsid w:val="00EE2B18"/>
    <w:rsid w:val="00EE352C"/>
    <w:rsid w:val="00EE3E3D"/>
    <w:rsid w:val="00EE48B8"/>
    <w:rsid w:val="00EF1B4D"/>
    <w:rsid w:val="00F06BE8"/>
    <w:rsid w:val="00F1127A"/>
    <w:rsid w:val="00F12C7C"/>
    <w:rsid w:val="00F20744"/>
    <w:rsid w:val="00F2445C"/>
    <w:rsid w:val="00F35B01"/>
    <w:rsid w:val="00F407FA"/>
    <w:rsid w:val="00F42CE4"/>
    <w:rsid w:val="00F47232"/>
    <w:rsid w:val="00F479C4"/>
    <w:rsid w:val="00F50C88"/>
    <w:rsid w:val="00F51262"/>
    <w:rsid w:val="00F67B56"/>
    <w:rsid w:val="00F70BDB"/>
    <w:rsid w:val="00F74124"/>
    <w:rsid w:val="00F76F2B"/>
    <w:rsid w:val="00F85F08"/>
    <w:rsid w:val="00F91DCB"/>
    <w:rsid w:val="00FA13C9"/>
    <w:rsid w:val="00FA74DA"/>
    <w:rsid w:val="00FB324E"/>
    <w:rsid w:val="00FC1866"/>
    <w:rsid w:val="00FC5841"/>
    <w:rsid w:val="00FC6415"/>
    <w:rsid w:val="00FD5AB2"/>
    <w:rsid w:val="00FE3614"/>
    <w:rsid w:val="00FE4633"/>
    <w:rsid w:val="00FF12FA"/>
    <w:rsid w:val="00FF52D6"/>
    <w:rsid w:val="00FF7C7A"/>
    <w:rsid w:val="03B76A8F"/>
    <w:rsid w:val="0FB69DF9"/>
    <w:rsid w:val="0FBA9137"/>
    <w:rsid w:val="17428F67"/>
    <w:rsid w:val="1752B76C"/>
    <w:rsid w:val="17ED39B2"/>
    <w:rsid w:val="19902ADE"/>
    <w:rsid w:val="1E65C710"/>
    <w:rsid w:val="1F3C6D46"/>
    <w:rsid w:val="213167AE"/>
    <w:rsid w:val="241501B9"/>
    <w:rsid w:val="247ED6CE"/>
    <w:rsid w:val="2515869B"/>
    <w:rsid w:val="265700F1"/>
    <w:rsid w:val="268E25AC"/>
    <w:rsid w:val="27E93CA6"/>
    <w:rsid w:val="300F54DE"/>
    <w:rsid w:val="34102237"/>
    <w:rsid w:val="364D2800"/>
    <w:rsid w:val="3A371FA3"/>
    <w:rsid w:val="3E1EBB59"/>
    <w:rsid w:val="3E72A753"/>
    <w:rsid w:val="42F179E8"/>
    <w:rsid w:val="45BBB8ED"/>
    <w:rsid w:val="5FF35379"/>
    <w:rsid w:val="651234CD"/>
    <w:rsid w:val="65DBA40F"/>
    <w:rsid w:val="65E48AD1"/>
    <w:rsid w:val="6688A1FA"/>
    <w:rsid w:val="691E5985"/>
    <w:rsid w:val="69275186"/>
    <w:rsid w:val="7340F286"/>
    <w:rsid w:val="7370372F"/>
    <w:rsid w:val="76E2E979"/>
    <w:rsid w:val="7A16360F"/>
    <w:rsid w:val="7D962EBE"/>
    <w:rsid w:val="7F4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A9EFD"/>
  <w15:docId w15:val="{7CF238AB-3B1D-421A-8D8A-2C25CDA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6A"/>
    <w:pPr>
      <w:spacing w:after="0" w:line="240" w:lineRule="auto"/>
    </w:pPr>
    <w:rPr>
      <w:rFonts w:ascii="Arial Narrow" w:eastAsia="Times New Roman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9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1EE"/>
    <w:rPr>
      <w:rFonts w:ascii="Arial Narrow" w:eastAsia="Times New Roman" w:hAnsi="Arial Narrow" w:cs="Times New Roman"/>
    </w:rPr>
  </w:style>
  <w:style w:type="paragraph" w:styleId="Footer">
    <w:name w:val="footer"/>
    <w:basedOn w:val="Normal"/>
    <w:link w:val="FooterChar"/>
    <w:unhideWhenUsed/>
    <w:rsid w:val="0037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1EE"/>
    <w:rPr>
      <w:rFonts w:ascii="Arial Narrow" w:eastAsia="Times New Roman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ACB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C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EF8"/>
    <w:pPr>
      <w:spacing w:after="0" w:line="240" w:lineRule="auto"/>
    </w:pPr>
    <w:rPr>
      <w:rFonts w:ascii="Arial Narrow" w:eastAsia="Times New Roman" w:hAnsi="Arial Narrow" w:cs="Times New Roman"/>
    </w:rPr>
  </w:style>
  <w:style w:type="character" w:styleId="PageNumber">
    <w:name w:val="page number"/>
    <w:rsid w:val="00393732"/>
    <w:rPr>
      <w:rFonts w:ascii="Arial Narrow" w:hAnsi="Arial Narro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65D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0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3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A13C9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650A"/>
    <w:rPr>
      <w:rFonts w:ascii="Arial Narrow" w:eastAsia="Times New Roman" w:hAnsi="Arial Narro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C0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WV5DPHSIXFP01P.eads.ncads.net\HOME\kdtakas\My%20Documents\TA%20Team\Krystal\DHHS_ITP.Certification@dhhs.n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dhhs.gov/divisions/child-and-family-well-being/north-carolina-infant-toddler-program-nc-itp/nc-itp-staf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dhhs.gov/divisions/child-and-family-well-being/north-carolina-infant-toddler-program-nc-itp/nc-itp-provid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connect.sharepoint.com/:x:/r/sites/NorthCarolinaInfant-ToddlerProgram/Shared%20Documents/Certification%20Verification/CDSA-Provider%20ITFC%20Verification.Maintenance.xlsx?d=w140b7a997c784c9083957503288c48dc&amp;csf=1&amp;web=1&amp;e=SNYUhL&amp;xsdata=MDV8MDJ8a3J5c3RhbC5kYXZpc0BkaGhzLm5jLmdvdnxkYTJlMDRkMGQzZGY0MjFkYjE4MDA4ZGQzMWE5MjNhMXw3YTc2ODFkY2I5ZDA0NDlhODVjM2VjYzI2Y2Q3ZWQxOXwwfDB8NjM4NzIxMzI0Njg5MzUzMzA4fFVua25vd258VFdGcGJHWnNiM2Q4ZXlKRmJYQjBlVTFoY0draU9uUnlkV1VzSWxZaU9pSXdMakF1TURBd01DSXNJbEFpT2lKWGFXNHpNaUlzSWtGT0lqb2lUV0ZwYkNJc0lsZFVJam95ZlE9PXwwfHx8&amp;sdata=Nm9PTUxMbTJqNmRwd3dzU1FTWjZRdFVSVlN4NUcwVWNNN3VHRGFQcnJCaz0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CBRS%20Provider%20-EISC%20Certification%20Ver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4" ma:contentTypeDescription="Create a new document." ma:contentTypeScope="" ma:versionID="c3f4d1238c295d596d1f3ad673daaa2b">
  <xsd:schema xmlns:xsd="http://www.w3.org/2001/XMLSchema" xmlns:xs="http://www.w3.org/2001/XMLSchema" xmlns:p="http://schemas.microsoft.com/office/2006/metadata/properties" xmlns:ns3="54f3760a-19ae-4341-9577-0f5aad4e84e3" xmlns:ns4="bbc4bdcb-4402-4925-aed4-32b825808370" targetNamespace="http://schemas.microsoft.com/office/2006/metadata/properties" ma:root="true" ma:fieldsID="54f1bd4e79768dbe04371bf012361348" ns3:_="" ns4:_=""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3760a-19ae-4341-9577-0f5aad4e84e3" xsi:nil="true"/>
  </documentManagement>
</p:properties>
</file>

<file path=customXml/itemProps1.xml><?xml version="1.0" encoding="utf-8"?>
<ds:datastoreItem xmlns:ds="http://schemas.openxmlformats.org/officeDocument/2006/customXml" ds:itemID="{F893A25C-38F9-45CF-9087-2B30FA41E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A9C85-1361-489B-B8A1-89181AFF8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0C206-6E9B-4E35-8D32-1467BED8B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46E54-1FE3-4B11-9FF9-9A7FDE5A8B4E}">
  <ds:schemaRefs>
    <ds:schemaRef ds:uri="http://schemas.microsoft.com/office/2006/metadata/properties"/>
    <ds:schemaRef ds:uri="http://schemas.microsoft.com/office/infopath/2007/PartnerControls"/>
    <ds:schemaRef ds:uri="54f3760a-19ae-4341-9577-0f5aad4e8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CBRS Provider -EISC Certification Verification.dotx</Template>
  <TotalTime>12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Links>
    <vt:vector size="24" baseType="variant">
      <vt:variant>
        <vt:i4>2228279</vt:i4>
      </vt:variant>
      <vt:variant>
        <vt:i4>90</vt:i4>
      </vt:variant>
      <vt:variant>
        <vt:i4>0</vt:i4>
      </vt:variant>
      <vt:variant>
        <vt:i4>5</vt:i4>
      </vt:variant>
      <vt:variant>
        <vt:lpwstr>https://ncconnect.sharepoint.com/:x:/r/sites/NorthCarolinaInfant-ToddlerProgram/Shared Documents/Certification Verification/CDSA-Provider ITFC Verification.Maintenance.xlsx?d=w140b7a997c784c9083957503288c48dc&amp;csf=1&amp;web=1&amp;e=SNYUhL&amp;xsdata=MDV8MDJ8a3J5c3RhbC5kYXZpc0BkaGhzLm5jLmdvdnxkYTJlMDRkMGQzZGY0MjFkYjE4MDA4ZGQzMWE5MjNhMXw3YTc2ODFkY2I5ZDA0NDlhODVjM2VjYzI2Y2Q3ZWQxOXwwfDB8NjM4NzIxMzI0Njg5MzUzMzA4fFVua25vd258VFdGcGJHWnNiM2Q4ZXlKRmJYQjBlVTFoY0draU9uUnlkV1VzSWxZaU9pSXdMakF1TURBd01DSXNJbEFpT2lKWGFXNHpNaUlzSWtGT0lqb2lUV0ZwYkNJc0lsZFVJam95ZlE9PXwwfHx8&amp;sdata=Nm9PTUxMbTJqNmRwd3dzU1FTWjZRdFVSVlN4NUcwVWNNN3VHRGFQcnJCaz0%3d</vt:lpwstr>
      </vt:variant>
      <vt:variant>
        <vt:lpwstr/>
      </vt:variant>
      <vt:variant>
        <vt:i4>7340085</vt:i4>
      </vt:variant>
      <vt:variant>
        <vt:i4>24</vt:i4>
      </vt:variant>
      <vt:variant>
        <vt:i4>0</vt:i4>
      </vt:variant>
      <vt:variant>
        <vt:i4>5</vt:i4>
      </vt:variant>
      <vt:variant>
        <vt:lpwstr>\\WV5DPHSIXFP01P.eads.ncads.net\HOME\kdtakas\My Documents\TA Team\Krystal\DHHS_ITP.Certification@dhhs.nc.gov</vt:lpwstr>
      </vt:variant>
      <vt:variant>
        <vt:lpwstr/>
      </vt:variant>
      <vt:variant>
        <vt:i4>1638418</vt:i4>
      </vt:variant>
      <vt:variant>
        <vt:i4>21</vt:i4>
      </vt:variant>
      <vt:variant>
        <vt:i4>0</vt:i4>
      </vt:variant>
      <vt:variant>
        <vt:i4>5</vt:i4>
      </vt:variant>
      <vt:variant>
        <vt:lpwstr>https://www.ncdhhs.gov/divisions/child-and-family-well-being/north-carolina-infant-toddler-program-nc-itp/nc-itp-staff</vt:lpwstr>
      </vt:variant>
      <vt:variant>
        <vt:lpwstr>NCITPCertificationMaintenance-4429</vt:lpwstr>
      </vt:variant>
      <vt:variant>
        <vt:i4>7143543</vt:i4>
      </vt:variant>
      <vt:variant>
        <vt:i4>15</vt:i4>
      </vt:variant>
      <vt:variant>
        <vt:i4>0</vt:i4>
      </vt:variant>
      <vt:variant>
        <vt:i4>5</vt:i4>
      </vt:variant>
      <vt:variant>
        <vt:lpwstr>https://www.ncdhhs.gov/divisions/child-and-family-well-being/north-carolina-infant-toddler-program-nc-itp/nc-itp-providers</vt:lpwstr>
      </vt:variant>
      <vt:variant>
        <vt:lpwstr>CertificationandMaintenance-4463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Davis, Krystal N</cp:lastModifiedBy>
  <cp:revision>5</cp:revision>
  <cp:lastPrinted>2025-06-13T20:05:00Z</cp:lastPrinted>
  <dcterms:created xsi:type="dcterms:W3CDTF">2025-06-26T18:10:00Z</dcterms:created>
  <dcterms:modified xsi:type="dcterms:W3CDTF">2025-06-27T13:29:00Z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