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054458" w14:paraId="30066FD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29607232" w14:textId="77777777" w:rsidR="00054458" w:rsidRPr="00EE0A3C" w:rsidRDefault="00054458" w:rsidP="00B8341F">
            <w:pPr>
              <w:pStyle w:val="Heading1"/>
              <w:rPr>
                <w:i/>
                <w:sz w:val="28"/>
                <w:szCs w:val="28"/>
              </w:rPr>
            </w:pPr>
            <w:r w:rsidRPr="00EE0A3C">
              <w:rPr>
                <w:i/>
                <w:sz w:val="28"/>
                <w:szCs w:val="28"/>
                <w:lang w:bidi="en-US"/>
              </w:rPr>
              <w:t xml:space="preserve">Pwogram pou Tibebe ak Timoun Piti Karolin Dinò </w:t>
            </w:r>
          </w:p>
        </w:tc>
        <w:tc>
          <w:tcPr>
            <w:tcW w:w="1541" w:type="dxa"/>
            <w:vAlign w:val="bottom"/>
          </w:tcPr>
          <w:p w14:paraId="74099E2F" w14:textId="270008E5" w:rsidR="00054458" w:rsidRPr="00054458" w:rsidRDefault="00054458" w:rsidP="00054458">
            <w:pPr>
              <w:pStyle w:val="Heading1"/>
              <w:ind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</w:instrText>
            </w:r>
            <w:bookmarkStart w:id="0" w:name="Text25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01FDE4ED" w14:textId="6BCC0A1D" w:rsidR="000B6ABE" w:rsidRDefault="000B6ABE" w:rsidP="00C03081">
      <w:pPr>
        <w:pStyle w:val="BlockText"/>
        <w:ind w:left="0" w:right="1134"/>
        <w:rPr>
          <w:i/>
          <w:kern w:val="28"/>
        </w:rPr>
      </w:pPr>
      <w:r>
        <w:rPr>
          <w:i/>
          <w:kern w:val="28"/>
          <w:lang w:bidi="en-US"/>
        </w:rPr>
        <w:t>Akò Rezolisyon pou Medyasyon ak/oswa Odyans Administratif pou Pwosesis Jis la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17"/>
        <w:gridCol w:w="810"/>
        <w:gridCol w:w="1257"/>
        <w:gridCol w:w="275"/>
        <w:gridCol w:w="659"/>
        <w:gridCol w:w="477"/>
        <w:gridCol w:w="237"/>
        <w:gridCol w:w="1418"/>
        <w:gridCol w:w="1069"/>
        <w:gridCol w:w="188"/>
        <w:gridCol w:w="2293"/>
      </w:tblGrid>
      <w:tr w:rsidR="000B6ABE" w:rsidRPr="000B6ABE" w14:paraId="147DA07E" w14:textId="77777777" w:rsidTr="00C03081">
        <w:trPr>
          <w:trHeight w:val="317"/>
          <w:jc w:val="center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40CB4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Non Timoun nan:</w:t>
            </w:r>
          </w:p>
        </w:tc>
        <w:tc>
          <w:tcPr>
            <w:tcW w:w="251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7F623" w14:textId="1408DF0E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75A5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Dat nesans:</w:t>
            </w:r>
          </w:p>
        </w:tc>
        <w:bookmarkStart w:id="2" w:name="Text2"/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01CCC" w14:textId="48E92A0E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  <w:bookmarkEnd w:id="2"/>
          </w:p>
        </w:tc>
      </w:tr>
      <w:tr w:rsidR="000B6ABE" w:rsidRPr="000B6ABE" w14:paraId="1C0BC075" w14:textId="77777777" w:rsidTr="00C03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41" w:type="pct"/>
            <w:gridSpan w:val="2"/>
            <w:vAlign w:val="bottom"/>
          </w:tcPr>
          <w:p w14:paraId="3282C835" w14:textId="77777777" w:rsidR="000B6ABE" w:rsidRPr="00EE0A3C" w:rsidRDefault="000B6ABE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EE0A3C">
              <w:rPr>
                <w:rFonts w:ascii="Arial Narrow" w:eastAsia="Arial Narrow" w:hAnsi="Arial Narrow" w:cs="Arial Narrow"/>
                <w:sz w:val="20"/>
                <w:szCs w:val="20"/>
                <w:lang w:val="es-ES" w:bidi="en-US"/>
              </w:rPr>
              <w:t>Dat yo te resevwa plent lan:</w:t>
            </w:r>
          </w:p>
        </w:tc>
        <w:bookmarkStart w:id="3" w:name="Text4"/>
        <w:tc>
          <w:tcPr>
            <w:tcW w:w="616" w:type="pct"/>
            <w:tcBorders>
              <w:bottom w:val="single" w:sz="4" w:space="0" w:color="auto"/>
            </w:tcBorders>
            <w:vAlign w:val="bottom"/>
          </w:tcPr>
          <w:p w14:paraId="5E476933" w14:textId="61956EA5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"/>
          </w:p>
        </w:tc>
        <w:tc>
          <w:tcPr>
            <w:tcW w:w="135" w:type="pct"/>
            <w:vAlign w:val="bottom"/>
          </w:tcPr>
          <w:p w14:paraId="749BC275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2" w:type="pct"/>
            <w:gridSpan w:val="5"/>
            <w:tcBorders>
              <w:left w:val="nil"/>
            </w:tcBorders>
            <w:vAlign w:val="bottom"/>
          </w:tcPr>
          <w:p w14:paraId="16800927" w14:textId="77777777" w:rsidR="000B6ABE" w:rsidRPr="00C03081" w:rsidRDefault="000B6ABE" w:rsidP="000B6ABE">
            <w:pPr>
              <w:jc w:val="right"/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C03081">
              <w:rPr>
                <w:rFonts w:ascii="Arial Narrow" w:eastAsia="Arial Narrow" w:hAnsi="Arial Narrow" w:cs="Arial Narrow"/>
                <w:sz w:val="20"/>
                <w:szCs w:val="20"/>
                <w:lang w:val="nl-NL" w:bidi="en-US"/>
              </w:rPr>
              <w:t>Dat Akò Rezolisyon Plent lan te siyen: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vAlign w:val="bottom"/>
          </w:tcPr>
          <w:p w14:paraId="48EBE061" w14:textId="127C5DAC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0B6ABE" w:rsidRPr="000B6ABE" w14:paraId="58DCB3E5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215" w:type="pct"/>
            <w:gridSpan w:val="5"/>
            <w:vAlign w:val="bottom"/>
          </w:tcPr>
          <w:p w14:paraId="09E30C78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Non Ajans Sèvis Devlopman Timoun yo:</w:t>
            </w:r>
          </w:p>
        </w:tc>
        <w:tc>
          <w:tcPr>
            <w:tcW w:w="2785" w:type="pct"/>
            <w:gridSpan w:val="6"/>
            <w:tcBorders>
              <w:bottom w:val="single" w:sz="4" w:space="0" w:color="auto"/>
            </w:tcBorders>
            <w:vAlign w:val="bottom"/>
          </w:tcPr>
          <w:p w14:paraId="66620167" w14:textId="63EE7A5E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</w:tr>
      <w:tr w:rsidR="000B6ABE" w:rsidRPr="000B6ABE" w14:paraId="3D1F18C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25EE2C1D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Pati ki enplike yo (Lis non ak wòl)</w:t>
            </w:r>
          </w:p>
        </w:tc>
      </w:tr>
      <w:tr w:rsidR="000B6ABE" w:rsidRPr="000B6ABE" w14:paraId="198260A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bottom w:val="single" w:sz="4" w:space="0" w:color="auto"/>
            </w:tcBorders>
            <w:vAlign w:val="bottom"/>
          </w:tcPr>
          <w:p w14:paraId="6D070FCA" w14:textId="01F8BF3D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  <w:tc>
          <w:tcPr>
            <w:tcW w:w="116" w:type="pct"/>
            <w:vAlign w:val="bottom"/>
          </w:tcPr>
          <w:p w14:paraId="42F5B5BD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749E927" w14:textId="61ED9549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7"/>
          </w:p>
        </w:tc>
      </w:tr>
      <w:tr w:rsidR="000B6ABE" w:rsidRPr="000B6ABE" w14:paraId="4D0BABE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388B7" w14:textId="71A78A2F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116" w:type="pct"/>
            <w:vAlign w:val="bottom"/>
          </w:tcPr>
          <w:p w14:paraId="1D60B358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CCE8CC" w14:textId="4D271D48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0B6ABE" w:rsidRPr="000B6ABE" w14:paraId="36EEF89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FB0C9" w14:textId="0E7E48C4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8"/>
          </w:p>
        </w:tc>
        <w:tc>
          <w:tcPr>
            <w:tcW w:w="116" w:type="pct"/>
            <w:vAlign w:val="bottom"/>
          </w:tcPr>
          <w:p w14:paraId="61BDFB5D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6111A6" w14:textId="0D0AEFA5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</w:tr>
      <w:tr w:rsidR="000B6ABE" w:rsidRPr="000B6ABE" w14:paraId="0FE2EBE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409FC" w14:textId="26C3DC5B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116" w:type="pct"/>
            <w:vAlign w:val="bottom"/>
          </w:tcPr>
          <w:p w14:paraId="63BFBA73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60A691" w14:textId="0C7EB2DB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1"/>
          </w:p>
        </w:tc>
      </w:tr>
      <w:tr w:rsidR="000B6ABE" w:rsidRPr="000B6ABE" w14:paraId="10BB819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</w:tcBorders>
            <w:vAlign w:val="center"/>
          </w:tcPr>
          <w:p w14:paraId="0F800376" w14:textId="77777777" w:rsidR="000B6ABE" w:rsidRPr="000B6ABE" w:rsidRDefault="000B6A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6" w:type="pct"/>
            <w:vAlign w:val="center"/>
          </w:tcPr>
          <w:p w14:paraId="3D118ED9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A1F186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B6ABE" w:rsidRPr="00054458" w14:paraId="7C1ACE2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04674484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08BC3A72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81AED9F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3C27F4D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B64268F" w14:textId="62C0835F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Rezime Plent Paran an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2"/>
          </w:p>
        </w:tc>
      </w:tr>
      <w:tr w:rsidR="000B6ABE" w:rsidRPr="00054458" w14:paraId="07A0344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63E7F0F5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5413CA95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4F9F55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5BB9050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8017A2E" w14:textId="62F30642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Tèm Akò a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3"/>
          </w:p>
        </w:tc>
      </w:tr>
      <w:tr w:rsidR="000B6ABE" w:rsidRPr="00054458" w14:paraId="0B71FDF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640216CF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F31F16B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A077720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69207E1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2F299406" w14:textId="6B892244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Pwoblèm ki pa rezoud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0B6ABE" w:rsidRPr="00054458" w14:paraId="787BA3B3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E926FB5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72D4386F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285F7AE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60BC1A6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</w:tcPr>
          <w:p w14:paraId="3A4413E5" w14:textId="69857172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Rekòmandasyon pou Pwogram Tibebe ak Timoun Piti nan Karolin di Nò a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5"/>
          </w:p>
        </w:tc>
      </w:tr>
      <w:tr w:rsidR="00A62091" w:rsidRPr="000B6ABE" w14:paraId="7D94F0E8" w14:textId="77777777" w:rsidTr="00A6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2B4E8018" w14:textId="77777777" w:rsidR="00A62091" w:rsidRPr="00A62091" w:rsidRDefault="00A62091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307E788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55EAEC77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Metòd Rezolisyon an (tcheke tout sa ki aplikab):</w:t>
            </w:r>
          </w:p>
        </w:tc>
      </w:tr>
      <w:tr w:rsidR="000B6ABE" w:rsidRPr="000B6ABE" w14:paraId="04135C54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vAlign w:val="center"/>
          </w:tcPr>
          <w:p w14:paraId="7EE3CBEE" w14:textId="77777777" w:rsidR="000B6ABE" w:rsidRPr="000B6ABE" w:rsidRDefault="000B6ABE" w:rsidP="000B6ABE">
            <w:pPr>
              <w:tabs>
                <w:tab w:val="left" w:pos="1693"/>
                <w:tab w:val="left" w:pos="3313"/>
              </w:tabs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6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 Diskisyon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ab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7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 Medyasyon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ab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8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 Odyans Administratif pou Pwosesis Jis</w:t>
            </w:r>
          </w:p>
        </w:tc>
      </w:tr>
      <w:tr w:rsidR="000B6ABE" w:rsidRPr="000B6ABE" w14:paraId="58F844A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vAlign w:val="bottom"/>
          </w:tcPr>
          <w:p w14:paraId="75C9C786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Siyati yo:</w:t>
            </w:r>
          </w:p>
        </w:tc>
      </w:tr>
      <w:tr w:rsidR="000B6ABE" w:rsidRPr="00054458" w14:paraId="68DD2142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476FC1B8" w14:textId="189C81FF" w:rsidR="000B6ABE" w:rsidRPr="00054458" w:rsidRDefault="00054458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9"/>
          </w:p>
        </w:tc>
        <w:tc>
          <w:tcPr>
            <w:tcW w:w="116" w:type="pct"/>
            <w:vAlign w:val="bottom"/>
          </w:tcPr>
          <w:p w14:paraId="25678903" w14:textId="77777777" w:rsidR="000B6ABE" w:rsidRPr="00054458" w:rsidRDefault="000B6ABE" w:rsidP="000544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0FFFF16A" w14:textId="2AB7BAB2" w:rsidR="000B6ABE" w:rsidRPr="00054458" w:rsidRDefault="00054458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0"/>
          </w:p>
        </w:tc>
      </w:tr>
      <w:tr w:rsidR="000B6ABE" w:rsidRPr="006C781A" w14:paraId="1AFDE8F3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0651D232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Paran</w:t>
            </w:r>
          </w:p>
        </w:tc>
        <w:tc>
          <w:tcPr>
            <w:tcW w:w="116" w:type="pct"/>
          </w:tcPr>
          <w:p w14:paraId="0BF98D40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7FAC95DB" w14:textId="77777777" w:rsidR="000B6ABE" w:rsidRPr="00EE0A3C" w:rsidRDefault="000B6ABE" w:rsidP="000B6ABE">
            <w:pPr>
              <w:ind w:left="4"/>
              <w:rPr>
                <w:rFonts w:ascii="Arial Narrow" w:hAnsi="Arial Narrow"/>
                <w:i/>
                <w:sz w:val="19"/>
                <w:szCs w:val="19"/>
                <w:lang w:val="es-ES"/>
              </w:rPr>
            </w:pPr>
            <w:r w:rsidRPr="00EE0A3C">
              <w:rPr>
                <w:rFonts w:ascii="Arial Narrow" w:eastAsia="Arial Narrow" w:hAnsi="Arial Narrow" w:cs="Arial Narrow"/>
                <w:i/>
                <w:sz w:val="19"/>
                <w:szCs w:val="19"/>
                <w:lang w:val="es-ES" w:bidi="en-US"/>
              </w:rPr>
              <w:t>Reprezantan Ajans Sèvis Devlopman Timoun yo</w:t>
            </w:r>
          </w:p>
        </w:tc>
      </w:tr>
      <w:tr w:rsidR="000B6ABE" w:rsidRPr="00054458" w14:paraId="73E5BF8E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19DE6575" w14:textId="4AC200BC" w:rsidR="000B6ABE" w:rsidRPr="00054458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</w:instrText>
            </w:r>
            <w:bookmarkStart w:id="21" w:name="Text21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1"/>
          </w:p>
        </w:tc>
        <w:tc>
          <w:tcPr>
            <w:tcW w:w="116" w:type="pct"/>
            <w:vAlign w:val="bottom"/>
          </w:tcPr>
          <w:p w14:paraId="03E6EF4E" w14:textId="77777777" w:rsidR="000B6ABE" w:rsidRPr="00054458" w:rsidRDefault="000B6ABE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4D7746D9" w14:textId="7B1E2AAB" w:rsidR="000B6ABE" w:rsidRPr="00054458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54458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2"/>
          </w:p>
        </w:tc>
      </w:tr>
      <w:tr w:rsidR="000B6ABE" w:rsidRPr="000B6ABE" w14:paraId="261CCB70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4FF2AACA" w14:textId="77777777" w:rsidR="000B6ABE" w:rsidRPr="000B6ABE" w:rsidRDefault="000B6ABE" w:rsidP="00C03081">
            <w:pPr>
              <w:ind w:right="580"/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Ajans/Reprezantan Founisè Pwogram pou Tibebe ak Timoun Piti ki Enplike nan Plent lan</w:t>
            </w:r>
          </w:p>
        </w:tc>
        <w:tc>
          <w:tcPr>
            <w:tcW w:w="116" w:type="pct"/>
          </w:tcPr>
          <w:p w14:paraId="2B8ED922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222CA759" w14:textId="77777777" w:rsidR="000B6ABE" w:rsidRPr="000B6ABE" w:rsidRDefault="000B6ABE" w:rsidP="000B6ABE">
            <w:pPr>
              <w:ind w:left="4"/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Medyatè/Ofisye Odyans (si sa aplikab)</w:t>
            </w:r>
          </w:p>
        </w:tc>
      </w:tr>
      <w:tr w:rsidR="000B6ABE" w:rsidRPr="00054458" w14:paraId="05A14649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vAlign w:val="bottom"/>
          </w:tcPr>
          <w:p w14:paraId="39B553D1" w14:textId="7AAEEF2B" w:rsidR="000B6ABE" w:rsidRPr="00054458" w:rsidRDefault="00054458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3"/>
          </w:p>
        </w:tc>
        <w:tc>
          <w:tcPr>
            <w:tcW w:w="116" w:type="pct"/>
            <w:vAlign w:val="bottom"/>
          </w:tcPr>
          <w:p w14:paraId="7C5D4161" w14:textId="77777777" w:rsidR="000B6ABE" w:rsidRPr="00054458" w:rsidRDefault="000B6ABE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vAlign w:val="bottom"/>
          </w:tcPr>
          <w:p w14:paraId="20A218E1" w14:textId="1D2E573B" w:rsidR="000B6ABE" w:rsidRPr="00054458" w:rsidRDefault="00054458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4"/>
          </w:p>
        </w:tc>
      </w:tr>
      <w:tr w:rsidR="000B6ABE" w:rsidRPr="000B6ABE" w14:paraId="5676E84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</w:tcPr>
          <w:p w14:paraId="17120A21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Reprezantan Branch Entèvansyon Bonè</w:t>
            </w:r>
          </w:p>
        </w:tc>
        <w:tc>
          <w:tcPr>
            <w:tcW w:w="116" w:type="pct"/>
          </w:tcPr>
          <w:p w14:paraId="2A1B62E4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</w:tcPr>
          <w:p w14:paraId="77AD8291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eastAsia="Arial Narrow" w:hAnsi="Arial Narrow" w:cs="Arial Narrow"/>
                <w:i/>
                <w:sz w:val="19"/>
                <w:szCs w:val="19"/>
                <w:lang w:bidi="en-US"/>
              </w:rPr>
              <w:t>Lòt (presize)</w:t>
            </w:r>
          </w:p>
        </w:tc>
      </w:tr>
      <w:tr w:rsidR="000B6ABE" w:rsidRPr="000B6ABE" w14:paraId="46B150C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</w:tcPr>
          <w:p w14:paraId="2ABA4337" w14:textId="77777777" w:rsidR="000B6ABE" w:rsidRPr="000B6ABE" w:rsidRDefault="000B6ABE" w:rsidP="000B6ABE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ABE">
              <w:rPr>
                <w:rFonts w:ascii="Arial Narrow" w:eastAsia="Arial Narrow" w:hAnsi="Arial Narrow" w:cs="Arial Narrow"/>
                <w:b/>
                <w:sz w:val="22"/>
                <w:szCs w:val="22"/>
                <w:lang w:bidi="en-US"/>
              </w:rPr>
              <w:t xml:space="preserve">Bay paran an orijinal Akò sa </w:t>
            </w:r>
            <w:proofErr w:type="gramStart"/>
            <w:r w:rsidRPr="000B6ABE">
              <w:rPr>
                <w:rFonts w:ascii="Arial Narrow" w:eastAsia="Arial Narrow" w:hAnsi="Arial Narrow" w:cs="Arial Narrow"/>
                <w:b/>
                <w:sz w:val="22"/>
                <w:szCs w:val="22"/>
                <w:lang w:bidi="en-US"/>
              </w:rPr>
              <w:t>a</w:t>
            </w:r>
            <w:proofErr w:type="gramEnd"/>
            <w:r w:rsidRPr="000B6ABE">
              <w:rPr>
                <w:rFonts w:ascii="Arial Narrow" w:eastAsia="Arial Narrow" w:hAnsi="Arial Narrow" w:cs="Arial Narrow"/>
                <w:b/>
                <w:sz w:val="22"/>
                <w:szCs w:val="22"/>
                <w:lang w:bidi="en-US"/>
              </w:rPr>
              <w:t xml:space="preserve"> epi bay tout lòt pati ki konsène yo kopi. </w:t>
            </w:r>
          </w:p>
        </w:tc>
      </w:tr>
    </w:tbl>
    <w:p w14:paraId="014EF1A7" w14:textId="77777777" w:rsidR="00A5028F" w:rsidRDefault="00A5028F">
      <w:pPr>
        <w:rPr>
          <w:rFonts w:ascii="Arial Black" w:hAnsi="Arial Black"/>
          <w:i/>
          <w:sz w:val="28"/>
          <w:szCs w:val="28"/>
        </w:rPr>
      </w:pPr>
      <w:r>
        <w:rPr>
          <w:rFonts w:ascii="Arial Black" w:eastAsia="Arial Black" w:hAnsi="Arial Black" w:cs="Arial Black"/>
          <w:i/>
          <w:sz w:val="28"/>
          <w:szCs w:val="28"/>
          <w:lang w:bidi="en-US"/>
        </w:rPr>
        <w:br w:type="page"/>
      </w:r>
    </w:p>
    <w:p w14:paraId="6257BB99" w14:textId="6A881307" w:rsidR="000B6ABE" w:rsidRPr="00EE0A3C" w:rsidRDefault="000B6ABE">
      <w:pPr>
        <w:rPr>
          <w:rFonts w:ascii="Arial Black" w:hAnsi="Arial Black"/>
          <w:i/>
          <w:sz w:val="28"/>
          <w:szCs w:val="28"/>
        </w:rPr>
      </w:pPr>
      <w:r w:rsidRPr="00EE0A3C">
        <w:rPr>
          <w:rFonts w:ascii="Arial Black" w:eastAsia="Arial Black" w:hAnsi="Arial Black" w:cs="Arial Black"/>
          <w:i/>
          <w:sz w:val="28"/>
          <w:szCs w:val="28"/>
          <w:lang w:bidi="en-US"/>
        </w:rPr>
        <w:lastRenderedPageBreak/>
        <w:t xml:space="preserve">Pwogram pou Tibebe ak Timoun Piti Karolin Dinò </w:t>
      </w:r>
    </w:p>
    <w:p w14:paraId="5AC4D464" w14:textId="3D5ACD07" w:rsidR="000B6ABE" w:rsidRPr="00EE0A3C" w:rsidRDefault="000B6ABE" w:rsidP="00C03081">
      <w:pPr>
        <w:pStyle w:val="BodyText"/>
        <w:ind w:right="1854"/>
        <w:rPr>
          <w:i/>
        </w:rPr>
      </w:pPr>
      <w:r w:rsidRPr="00EE0A3C">
        <w:rPr>
          <w:i/>
          <w:lang w:bidi="en-US"/>
        </w:rPr>
        <w:t>Akò Rezolisyon pou Medyasyon ak/oswa Odyans Administratif pou Pwosesis Jis la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17"/>
        <w:gridCol w:w="981"/>
        <w:gridCol w:w="116"/>
        <w:gridCol w:w="2087"/>
        <w:gridCol w:w="294"/>
        <w:gridCol w:w="237"/>
        <w:gridCol w:w="1416"/>
        <w:gridCol w:w="1440"/>
        <w:gridCol w:w="2075"/>
        <w:gridCol w:w="37"/>
      </w:tblGrid>
      <w:tr w:rsidR="000B6ABE" w:rsidRPr="000B6ABE" w14:paraId="64A0B190" w14:textId="77777777" w:rsidTr="00C03081">
        <w:trPr>
          <w:trHeight w:val="317"/>
          <w:jc w:val="center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EB2D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Non Timoun nan:</w:t>
            </w:r>
          </w:p>
        </w:tc>
        <w:tc>
          <w:tcPr>
            <w:tcW w:w="251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EF7EF" w14:textId="2CB1D21A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7CD1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Dat nesans: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33477" w14:textId="79F869A5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0B6ABE" w:rsidRPr="000B6ABE" w14:paraId="078F0594" w14:textId="77777777" w:rsidTr="000B6ABE">
        <w:trPr>
          <w:gridAfter w:val="1"/>
          <w:wAfter w:w="18" w:type="pct"/>
          <w:trHeight w:val="504"/>
          <w:jc w:val="center"/>
        </w:trPr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D694" w14:textId="77777777" w:rsidR="000B6ABE" w:rsidRPr="00C03081" w:rsidRDefault="000B6ABE" w:rsidP="000B6ABE">
            <w:pPr>
              <w:spacing w:after="60"/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C03081">
              <w:rPr>
                <w:rFonts w:ascii="Arial Narrow" w:eastAsia="Arial Narrow" w:hAnsi="Arial Narrow" w:cs="Arial Narrow"/>
                <w:sz w:val="20"/>
                <w:szCs w:val="20"/>
                <w:lang w:val="nl-NL" w:bidi="en-US"/>
              </w:rPr>
              <w:t>Dat Rezolisyon an te Aplike:</w:t>
            </w:r>
          </w:p>
        </w:tc>
        <w:bookmarkStart w:id="25" w:name="Text6"/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A982" w14:textId="121D7E54" w:rsidR="000B6ABE" w:rsidRPr="000B6ABE" w:rsidRDefault="000B6ABE" w:rsidP="000B6ABE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5"/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D7B" w14:textId="77777777" w:rsidR="000B6ABE" w:rsidRPr="000B6ABE" w:rsidRDefault="000B6ABE" w:rsidP="000B6AB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ABE" w:rsidRPr="00A62091" w14:paraId="3E11CA76" w14:textId="77777777" w:rsidTr="00C03081">
        <w:trPr>
          <w:gridAfter w:val="1"/>
          <w:wAfter w:w="18" w:type="pct"/>
          <w:trHeight w:val="60"/>
          <w:jc w:val="center"/>
        </w:trPr>
        <w:tc>
          <w:tcPr>
            <w:tcW w:w="1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B398" w14:textId="77777777" w:rsidR="000B6ABE" w:rsidRPr="00A62091" w:rsidRDefault="000B6ABE" w:rsidP="00A62091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83DE" w14:textId="77777777" w:rsidR="000B6ABE" w:rsidRPr="00A62091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AB795" w14:textId="77777777" w:rsidR="000B6ABE" w:rsidRPr="00A62091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A62091" w14:paraId="5593171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4B90E9F5" w14:textId="77777777" w:rsidR="000B6ABE" w:rsidRPr="00A62091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16C34B9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F2F5314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66EF4D3F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A55EE" w14:textId="33E80626" w:rsidR="000B6ABE" w:rsidRPr="000B6ABE" w:rsidRDefault="000B6ABE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Swivi ki fèt pou asire aplikasyon akò a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6"/>
          </w:p>
        </w:tc>
      </w:tr>
      <w:tr w:rsidR="000B6ABE" w:rsidRPr="00A62091" w14:paraId="33F9F01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05735629" w14:textId="77777777" w:rsidR="000B6ABE" w:rsidRPr="00A62091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4BD286E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7C4CD04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637E8B2F" w14:textId="77777777" w:rsidTr="000B6ABE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7D6453" w14:textId="34F45098" w:rsidR="000B6ABE" w:rsidRPr="000B6ABE" w:rsidRDefault="000B6ABE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Rezilta Aplikasyon Akò a 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C03081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0B6ABE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7"/>
          </w:p>
        </w:tc>
      </w:tr>
    </w:tbl>
    <w:p w14:paraId="08AE6B69" w14:textId="77777777" w:rsidR="000B6ABE" w:rsidRDefault="000B6ABE" w:rsidP="0064401F">
      <w:pPr>
        <w:tabs>
          <w:tab w:val="left" w:pos="1440"/>
        </w:tabs>
        <w:spacing w:before="240"/>
        <w:ind w:left="1440" w:hanging="1440"/>
        <w:rPr>
          <w:rFonts w:ascii="Arial Narrow" w:hAnsi="Arial Narrow"/>
          <w:sz w:val="20"/>
          <w:szCs w:val="20"/>
        </w:rPr>
      </w:pPr>
    </w:p>
    <w:sectPr w:rsidR="000B6ABE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F6D6" w14:textId="77777777" w:rsidR="00A300D7" w:rsidRDefault="00A300D7">
      <w:r>
        <w:separator/>
      </w:r>
    </w:p>
  </w:endnote>
  <w:endnote w:type="continuationSeparator" w:id="0">
    <w:p w14:paraId="2635B84F" w14:textId="77777777" w:rsidR="00A300D7" w:rsidRDefault="00A3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378A3" w14:textId="6A00046F" w:rsidR="00995F24" w:rsidRPr="00C03081" w:rsidRDefault="00995F24" w:rsidP="00995F24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EE0A3C">
      <w:rPr>
        <w:rFonts w:ascii="Arial Narrow" w:hAnsi="Arial Narrow"/>
        <w:sz w:val="18"/>
        <w:szCs w:val="18"/>
      </w:rPr>
      <w:t>NC ITP Mediation-Due Process Agreement (7/07, Updated 9/19, 7/20, 4/22)</w:t>
    </w:r>
    <w:r w:rsidRPr="00C03081">
      <w:rPr>
        <w:rFonts w:ascii="Arial Narrow" w:hAnsi="Arial Narrow"/>
        <w:sz w:val="18"/>
        <w:szCs w:val="18"/>
      </w:rPr>
      <w:tab/>
    </w:r>
    <w:r w:rsidRPr="00C03081">
      <w:rPr>
        <w:rFonts w:ascii="Arial Narrow" w:eastAsia="Arial Narrow" w:hAnsi="Arial Narrow" w:cs="Arial Narrow"/>
        <w:sz w:val="18"/>
        <w:szCs w:val="18"/>
        <w:lang w:bidi="en-US"/>
      </w:rPr>
      <w:t>Paj</w:t>
    </w:r>
    <w:r w:rsidR="00854266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PAGE </w:instrText>
    </w:r>
    <w:r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467BB4" w:rsidRPr="00C03081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2</w:t>
    </w:r>
    <w:r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Pr="00C03081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t xml:space="preserve">sou </w:t>
    </w:r>
    <w:r w:rsidR="00A5028F"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A5028F"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A5028F"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467BB4" w:rsidRPr="00C03081">
      <w:rPr>
        <w:rStyle w:val="PageNumber"/>
        <w:rFonts w:ascii="Arial Narrow" w:eastAsia="Arial Narrow" w:hAnsi="Arial Narrow" w:cs="Arial Narrow"/>
        <w:noProof/>
        <w:sz w:val="18"/>
        <w:szCs w:val="18"/>
        <w:lang w:bidi="en-US"/>
      </w:rPr>
      <w:t>2</w:t>
    </w:r>
    <w:r w:rsidR="00A5028F" w:rsidRPr="00C03081">
      <w:rPr>
        <w:rStyle w:val="PageNumber"/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62E2" w14:textId="77777777" w:rsidR="00A300D7" w:rsidRDefault="00A300D7">
      <w:r>
        <w:separator/>
      </w:r>
    </w:p>
  </w:footnote>
  <w:footnote w:type="continuationSeparator" w:id="0">
    <w:p w14:paraId="406088E8" w14:textId="77777777" w:rsidR="00A300D7" w:rsidRDefault="00A3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286D" w14:textId="77777777" w:rsidR="000B6ABE" w:rsidRDefault="00000000">
    <w:pPr>
      <w:pStyle w:val="Header"/>
    </w:pPr>
    <w:r>
      <w:rPr>
        <w:noProof/>
        <w:lang w:bidi="en-US"/>
      </w:rPr>
      <w:pict w14:anchorId="41877C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0A14" w14:textId="77777777" w:rsidR="006C781A" w:rsidRPr="00BE3E0E" w:rsidRDefault="006C781A" w:rsidP="006C781A">
    <w:pPr>
      <w:pStyle w:val="Header"/>
      <w:jc w:val="right"/>
      <w:rPr>
        <w:rFonts w:ascii="Arial Narrow" w:hAnsi="Arial Narrow"/>
        <w:sz w:val="18"/>
        <w:szCs w:val="18"/>
        <w:lang w:val="nb-NO"/>
      </w:rPr>
    </w:pPr>
    <w:r w:rsidRPr="00BE3E0E">
      <w:rPr>
        <w:rFonts w:ascii="Arial Narrow" w:eastAsia="Arial Narrow" w:hAnsi="Arial Narrow" w:cs="Arial Narrow"/>
        <w:sz w:val="18"/>
        <w:szCs w:val="18"/>
        <w:lang w:val="nb-NO" w:bidi="en-US"/>
      </w:rPr>
      <w:t>Depatman Sante ak Sèvis Sosyal Karolin di Nò</w:t>
    </w:r>
  </w:p>
  <w:p w14:paraId="4EDFC7EC" w14:textId="454C4DC5" w:rsidR="00995F24" w:rsidRPr="00C03081" w:rsidRDefault="006C781A" w:rsidP="006C781A">
    <w:pPr>
      <w:pStyle w:val="Header"/>
      <w:jc w:val="right"/>
      <w:rPr>
        <w:rFonts w:ascii="Arial Narrow" w:hAnsi="Arial Narrow"/>
        <w:sz w:val="18"/>
        <w:szCs w:val="18"/>
      </w:rPr>
    </w:pP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Divizyon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Byennèt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Timoun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1A7F6D">
      <w:rPr>
        <w:rFonts w:ascii="Arial Narrow" w:eastAsia="Arial Narrow" w:hAnsi="Arial Narrow" w:cs="Arial Narrow"/>
        <w:sz w:val="18"/>
        <w:szCs w:val="18"/>
        <w:lang w:bidi="en-US"/>
      </w:rPr>
      <w:t>ak</w:t>
    </w:r>
    <w:proofErr w:type="spellEnd"/>
    <w:r w:rsidRPr="001A7F6D">
      <w:rPr>
        <w:rFonts w:ascii="Arial Narrow" w:eastAsia="Arial Narrow" w:hAnsi="Arial Narrow" w:cs="Arial Narrow"/>
        <w:sz w:val="18"/>
        <w:szCs w:val="18"/>
        <w:lang w:bidi="en-US"/>
      </w:rPr>
      <w:t xml:space="preserve"> Fanmi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079F" w14:textId="77777777" w:rsidR="000B6ABE" w:rsidRDefault="00000000">
    <w:pPr>
      <w:pStyle w:val="Header"/>
    </w:pPr>
    <w:r>
      <w:rPr>
        <w:noProof/>
        <w:lang w:bidi="en-US"/>
      </w:rPr>
      <w:pict w14:anchorId="05D28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yL2mSJbwM7poNMFvaFtxktzJO7zFmlZykqMfYACGQGPwRVTBEc7H0keSM64DtZd9/jh6PjOPA8Zznr2pfDEQw==" w:salt="PJlLjr7uMIAtFnJO+45u9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BB1"/>
    <w:rsid w:val="00054458"/>
    <w:rsid w:val="00092FF8"/>
    <w:rsid w:val="000B6ABE"/>
    <w:rsid w:val="00296D04"/>
    <w:rsid w:val="002F2037"/>
    <w:rsid w:val="00467BB4"/>
    <w:rsid w:val="0048354A"/>
    <w:rsid w:val="0052484E"/>
    <w:rsid w:val="00547BB1"/>
    <w:rsid w:val="005D6B95"/>
    <w:rsid w:val="006036AA"/>
    <w:rsid w:val="00635539"/>
    <w:rsid w:val="0064401F"/>
    <w:rsid w:val="006B7C0F"/>
    <w:rsid w:val="006C781A"/>
    <w:rsid w:val="006E251B"/>
    <w:rsid w:val="0071324D"/>
    <w:rsid w:val="0072230E"/>
    <w:rsid w:val="00731901"/>
    <w:rsid w:val="00854266"/>
    <w:rsid w:val="00947058"/>
    <w:rsid w:val="00995F24"/>
    <w:rsid w:val="009A369D"/>
    <w:rsid w:val="009D536F"/>
    <w:rsid w:val="00A300D7"/>
    <w:rsid w:val="00A5028F"/>
    <w:rsid w:val="00A62091"/>
    <w:rsid w:val="00AE1133"/>
    <w:rsid w:val="00AF5266"/>
    <w:rsid w:val="00AF63C0"/>
    <w:rsid w:val="00B40FF8"/>
    <w:rsid w:val="00B9168B"/>
    <w:rsid w:val="00BD5793"/>
    <w:rsid w:val="00C03081"/>
    <w:rsid w:val="00C35717"/>
    <w:rsid w:val="00E20C8C"/>
    <w:rsid w:val="00EE0A3C"/>
    <w:rsid w:val="00EF422A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9101E"/>
  <w15:docId w15:val="{8119167E-68D3-49B2-88F1-4821A20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Translation%20Ready%20ITP%20Forms\Procedural%20Safeguards\Mediation-Due%20Process%20Resolution%20Agree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Agreement_English.dotx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</dc:creator>
  <cp:keywords/>
  <dc:description>Last Revised July 2007</dc:description>
  <cp:lastModifiedBy>Bailey, Andrea B.</cp:lastModifiedBy>
  <cp:revision>11</cp:revision>
  <cp:lastPrinted>2007-03-26T20:59:00Z</cp:lastPrinted>
  <dcterms:created xsi:type="dcterms:W3CDTF">2025-05-13T13:17:00Z</dcterms:created>
  <dcterms:modified xsi:type="dcterms:W3CDTF">2025-07-30T16:29:00Z</dcterms:modified>
  <cp:category>Procedural Safeguards</cp:category>
</cp:coreProperties>
</file>