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BAB9" w14:textId="77777777" w:rsidR="004B6AA2" w:rsidRPr="00E85F72" w:rsidRDefault="004B6AA2">
      <w:pPr>
        <w:pStyle w:val="BodyText"/>
        <w:ind w:right="146"/>
        <w:jc w:val="right"/>
        <w:rPr>
          <w:rFonts w:cs="Myanmar Text"/>
          <w:lang w:bidi="my-MM"/>
        </w:rPr>
      </w:pPr>
    </w:p>
    <w:tbl>
      <w:tblPr>
        <w:tblStyle w:val="TableGrid"/>
        <w:tblW w:w="10320" w:type="dxa"/>
        <w:jc w:val="center"/>
        <w:tblLook w:val="04A0" w:firstRow="1" w:lastRow="0" w:firstColumn="1" w:lastColumn="0" w:noHBand="0" w:noVBand="1"/>
      </w:tblPr>
      <w:tblGrid>
        <w:gridCol w:w="603"/>
        <w:gridCol w:w="683"/>
        <w:gridCol w:w="20"/>
        <w:gridCol w:w="174"/>
        <w:gridCol w:w="79"/>
        <w:gridCol w:w="1021"/>
        <w:gridCol w:w="236"/>
        <w:gridCol w:w="1755"/>
        <w:gridCol w:w="244"/>
        <w:gridCol w:w="279"/>
        <w:gridCol w:w="1456"/>
        <w:gridCol w:w="1974"/>
        <w:gridCol w:w="1423"/>
        <w:gridCol w:w="358"/>
        <w:gridCol w:w="15"/>
      </w:tblGrid>
      <w:tr w:rsidR="006A0741" w:rsidRPr="00E85F72" w14:paraId="48787C8C" w14:textId="77777777" w:rsidTr="00E85F72">
        <w:trPr>
          <w:gridAfter w:val="1"/>
          <w:wAfter w:w="15" w:type="dxa"/>
          <w:jc w:val="center"/>
        </w:trPr>
        <w:tc>
          <w:tcPr>
            <w:tcW w:w="85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F56BA" w14:textId="77777777" w:rsidR="006A0741" w:rsidRPr="00E85F72" w:rsidRDefault="006A0741" w:rsidP="005E7FEB">
            <w:pPr>
              <w:rPr>
                <w:rFonts w:ascii="Arial Black" w:eastAsia="Times New Roman" w:hAnsi="Arial Black" w:cs="Myanmar Text"/>
                <w:b/>
                <w:bCs/>
                <w:i/>
                <w:sz w:val="28"/>
                <w:szCs w:val="28"/>
                <w:lang w:bidi="my-MM"/>
              </w:rPr>
            </w:pPr>
            <w:r w:rsidRPr="00E85F72">
              <w:rPr>
                <w:rFonts w:ascii="Myanmar Text" w:eastAsia="Times New Roman" w:hAnsi="Myanmar Text" w:cs="Myanmar Text"/>
                <w:b/>
                <w:bCs/>
                <w:i/>
                <w:sz w:val="28"/>
                <w:szCs w:val="28"/>
                <w:lang w:bidi="my-MM"/>
              </w:rPr>
              <w:t>မြောက်ကာရိုလိုင်းနား</w:t>
            </w:r>
            <w:r w:rsidRPr="00E85F72">
              <w:rPr>
                <w:rFonts w:ascii="Arial Black" w:eastAsia="Times New Roman" w:hAnsi="Arial Black"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b/>
                <w:bCs/>
                <w:i/>
                <w:sz w:val="28"/>
                <w:szCs w:val="28"/>
                <w:lang w:bidi="my-MM"/>
              </w:rPr>
              <w:t>မွေးကင်းစ</w:t>
            </w:r>
            <w:r w:rsidRPr="00E85F72">
              <w:rPr>
                <w:rFonts w:ascii="Arial Black" w:eastAsia="Times New Roman" w:hAnsi="Arial Black" w:cs="Myanmar Text"/>
                <w:b/>
                <w:bCs/>
                <w:i/>
                <w:sz w:val="28"/>
                <w:szCs w:val="28"/>
                <w:lang w:bidi="my-MM"/>
              </w:rPr>
              <w:t>-</w:t>
            </w:r>
            <w:r w:rsidRPr="00E85F72">
              <w:rPr>
                <w:rFonts w:ascii="Myanmar Text" w:eastAsia="Times New Roman" w:hAnsi="Myanmar Text" w:cs="Myanmar Text"/>
                <w:b/>
                <w:bCs/>
                <w:i/>
                <w:sz w:val="28"/>
                <w:szCs w:val="28"/>
                <w:lang w:bidi="my-MM"/>
              </w:rPr>
              <w:t>လမ်းလျှောက်တတ်စကလေး</w:t>
            </w:r>
            <w:r w:rsidRPr="00E85F72">
              <w:rPr>
                <w:rFonts w:ascii="Arial Black" w:eastAsia="Times New Roman" w:hAnsi="Arial Black"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b/>
                <w:bCs/>
                <w:i/>
                <w:sz w:val="28"/>
                <w:szCs w:val="28"/>
                <w:lang w:bidi="my-MM"/>
              </w:rPr>
              <w:t>အစီအစဉ်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6CED971" w14:textId="62074870" w:rsidR="006A0741" w:rsidRPr="00E85F72" w:rsidRDefault="006A0741" w:rsidP="005E7FEB">
            <w:pPr>
              <w:rPr>
                <w:rFonts w:eastAsia="Times New Roman" w:cs="Myanmar Text"/>
                <w:b/>
                <w:bCs/>
                <w:iCs/>
                <w:lang w:bidi="my-MM"/>
              </w:rPr>
            </w:pPr>
            <w:r w:rsidRPr="00E85F72">
              <w:rPr>
                <w:rFonts w:eastAsia="Times New Roman" w:cs="Myanmar Text"/>
                <w:b/>
                <w:bCs/>
                <w:lang w:bidi="my-MM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85F72">
              <w:rPr>
                <w:rFonts w:eastAsia="Times New Roman" w:cs="Myanmar Text"/>
                <w:b/>
                <w:bCs/>
                <w:lang w:bidi="my-MM"/>
              </w:rPr>
              <w:instrText xml:space="preserve"> </w:instrText>
            </w:r>
            <w:bookmarkStart w:id="0" w:name="Text24"/>
            <w:r w:rsidRPr="00E85F72">
              <w:rPr>
                <w:rFonts w:eastAsia="Times New Roman" w:cs="Myanmar Text"/>
                <w:b/>
                <w:bCs/>
                <w:lang w:bidi="my-MM"/>
              </w:rPr>
              <w:instrText xml:space="preserve">FORMTEXT </w:instrText>
            </w:r>
            <w:r w:rsidRPr="00E85F72">
              <w:rPr>
                <w:rFonts w:eastAsia="Times New Roman" w:cs="Myanmar Text"/>
                <w:b/>
                <w:bCs/>
                <w:lang w:bidi="my-MM"/>
              </w:rPr>
            </w:r>
            <w:r w:rsidRPr="00E85F72">
              <w:rPr>
                <w:rFonts w:eastAsia="Times New Roman" w:cs="Myanmar Text"/>
                <w:b/>
                <w:bCs/>
                <w:lang w:bidi="my-MM"/>
              </w:rPr>
              <w:fldChar w:fldCharType="separate"/>
            </w:r>
            <w:r w:rsidR="00E85F72" w:rsidRPr="00E85F72">
              <w:rPr>
                <w:rFonts w:eastAsia="Times New Roman" w:cs="Myanmar Text"/>
                <w:b/>
                <w:bCs/>
                <w:noProof/>
                <w:lang w:bidi="my-MM"/>
              </w:rPr>
              <w:t> </w:t>
            </w:r>
            <w:r w:rsidR="00E85F72" w:rsidRPr="00E85F72">
              <w:rPr>
                <w:rFonts w:eastAsia="Times New Roman" w:cs="Myanmar Text"/>
                <w:b/>
                <w:bCs/>
                <w:noProof/>
                <w:lang w:bidi="my-MM"/>
              </w:rPr>
              <w:t> </w:t>
            </w:r>
            <w:r w:rsidR="00E85F72" w:rsidRPr="00E85F72">
              <w:rPr>
                <w:rFonts w:eastAsia="Times New Roman" w:cs="Myanmar Text"/>
                <w:b/>
                <w:bCs/>
                <w:noProof/>
                <w:lang w:bidi="my-MM"/>
              </w:rPr>
              <w:t> </w:t>
            </w:r>
            <w:r w:rsidR="00E85F72" w:rsidRPr="00E85F72">
              <w:rPr>
                <w:rFonts w:eastAsia="Times New Roman" w:cs="Myanmar Text"/>
                <w:b/>
                <w:bCs/>
                <w:noProof/>
                <w:lang w:bidi="my-MM"/>
              </w:rPr>
              <w:t> </w:t>
            </w:r>
            <w:r w:rsidR="00E85F72" w:rsidRPr="00E85F72">
              <w:rPr>
                <w:rFonts w:eastAsia="Times New Roman" w:cs="Myanmar Text"/>
                <w:b/>
                <w:bCs/>
                <w:noProof/>
                <w:lang w:bidi="my-MM"/>
              </w:rPr>
              <w:t> </w:t>
            </w:r>
            <w:r w:rsidRPr="00E85F72">
              <w:rPr>
                <w:rFonts w:eastAsia="Times New Roman" w:cs="Myanmar Text"/>
                <w:b/>
                <w:bCs/>
                <w:lang w:bidi="my-MM"/>
              </w:rPr>
              <w:fldChar w:fldCharType="end"/>
            </w:r>
            <w:bookmarkEnd w:id="0"/>
          </w:p>
        </w:tc>
      </w:tr>
      <w:tr w:rsidR="006A0741" w:rsidRPr="00E85F72" w14:paraId="59CFC78B" w14:textId="77777777" w:rsidTr="006A0741">
        <w:trPr>
          <w:gridAfter w:val="1"/>
          <w:wAfter w:w="15" w:type="dxa"/>
          <w:jc w:val="center"/>
        </w:trPr>
        <w:tc>
          <w:tcPr>
            <w:tcW w:w="103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14EDF0D" w14:textId="77777777" w:rsidR="006A0741" w:rsidRPr="00E85F72" w:rsidRDefault="006A0741" w:rsidP="005E7FEB">
            <w:pPr>
              <w:spacing w:after="120"/>
              <w:rPr>
                <w:rFonts w:ascii="Arial Black" w:eastAsia="Times New Roman" w:hAnsi="Arial Black" w:cs="Myanmar Text"/>
                <w:b/>
                <w:bCs/>
                <w:i/>
                <w:sz w:val="28"/>
                <w:szCs w:val="28"/>
                <w:lang w:bidi="my-MM"/>
              </w:rPr>
            </w:pPr>
            <w:r w:rsidRPr="00E85F72">
              <w:rPr>
                <w:rFonts w:ascii="Myanmar Text" w:eastAsia="Times New Roman" w:hAnsi="Myanmar Text" w:cs="Myanmar Text"/>
                <w:b/>
                <w:bCs/>
                <w:i/>
                <w:sz w:val="28"/>
                <w:szCs w:val="28"/>
                <w:lang w:bidi="my-MM"/>
              </w:rPr>
              <w:t>အစည်းအဝေးဖိတ်ကြားခြင်း</w:t>
            </w:r>
          </w:p>
        </w:tc>
      </w:tr>
      <w:tr w:rsidR="00E3071C" w:rsidRPr="00E85F72" w14:paraId="6DE6FCC7" w14:textId="77777777" w:rsidTr="00E85F72">
        <w:trPr>
          <w:trHeight w:val="413"/>
          <w:jc w:val="center"/>
        </w:trPr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32706D3" w14:textId="77777777" w:rsidR="00E3071C" w:rsidRPr="00E85F72" w:rsidRDefault="00E3071C" w:rsidP="005E7FEB">
            <w:pPr>
              <w:ind w:right="-18"/>
              <w:rPr>
                <w:rFonts w:cs="Myanmar Text"/>
                <w:lang w:bidi="my-MM"/>
              </w:rPr>
            </w:pPr>
            <w:r w:rsidRPr="00E85F72">
              <w:rPr>
                <w:rFonts w:ascii="Myanmar Text" w:hAnsi="Myanmar Text" w:cs="Myanmar Text"/>
                <w:lang w:bidi="my-MM"/>
              </w:rPr>
              <w:t>ကလေးအမည်</w:t>
            </w:r>
            <w:r w:rsidRPr="00E85F72">
              <w:rPr>
                <w:rFonts w:cs="Myanmar Text"/>
                <w:lang w:bidi="my-MM"/>
              </w:rPr>
              <w:t xml:space="preserve">- </w:t>
            </w:r>
          </w:p>
        </w:tc>
        <w:bookmarkStart w:id="1" w:name="Text4"/>
        <w:tc>
          <w:tcPr>
            <w:tcW w:w="3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D92A2" w14:textId="6F9EB75C" w:rsidR="00E3071C" w:rsidRPr="00E85F72" w:rsidRDefault="00E3071C" w:rsidP="005E7FEB">
            <w:pPr>
              <w:rPr>
                <w:rFonts w:cs="Myanmar Text"/>
                <w:lang w:bidi="my-MM"/>
              </w:rPr>
            </w:pPr>
            <w:r w:rsidRPr="00E85F72">
              <w:rPr>
                <w:rFonts w:cs="Myanmar Text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85F72">
              <w:rPr>
                <w:rFonts w:cs="Myanmar Text"/>
                <w:lang w:bidi="my-MM"/>
              </w:rPr>
              <w:instrText xml:space="preserve"> FORMTEXT </w:instrText>
            </w:r>
            <w:r w:rsidRPr="00E85F72">
              <w:rPr>
                <w:rFonts w:cs="Myanmar Text"/>
                <w:lang w:bidi="my-MM"/>
              </w:rPr>
            </w:r>
            <w:r w:rsidRPr="00E85F72">
              <w:rPr>
                <w:rFonts w:cs="Myanmar Text"/>
                <w:lang w:bidi="my-MM"/>
              </w:rPr>
              <w:fldChar w:fldCharType="separate"/>
            </w:r>
            <w:r w:rsidR="00E85F72" w:rsidRPr="00E85F72">
              <w:rPr>
                <w:rFonts w:cs="Myanmar Text"/>
                <w:noProof/>
                <w:lang w:bidi="my-MM"/>
              </w:rPr>
              <w:t> </w:t>
            </w:r>
            <w:r w:rsidR="00E85F72" w:rsidRPr="00E85F72">
              <w:rPr>
                <w:rFonts w:cs="Myanmar Text"/>
                <w:noProof/>
                <w:lang w:bidi="my-MM"/>
              </w:rPr>
              <w:t> </w:t>
            </w:r>
            <w:r w:rsidR="00E85F72" w:rsidRPr="00E85F72">
              <w:rPr>
                <w:rFonts w:cs="Myanmar Text"/>
                <w:noProof/>
                <w:lang w:bidi="my-MM"/>
              </w:rPr>
              <w:t> </w:t>
            </w:r>
            <w:r w:rsidR="00E85F72" w:rsidRPr="00E85F72">
              <w:rPr>
                <w:rFonts w:cs="Myanmar Text"/>
                <w:noProof/>
                <w:lang w:bidi="my-MM"/>
              </w:rPr>
              <w:t> </w:t>
            </w:r>
            <w:r w:rsidR="00E85F72" w:rsidRPr="00E85F72">
              <w:rPr>
                <w:rFonts w:cs="Myanmar Text"/>
                <w:noProof/>
                <w:lang w:bidi="my-MM"/>
              </w:rPr>
              <w:t> </w:t>
            </w:r>
            <w:r w:rsidRPr="00E85F72">
              <w:rPr>
                <w:rFonts w:cs="Myanmar Text"/>
                <w:lang w:bidi="my-MM"/>
              </w:rPr>
              <w:fldChar w:fldCharType="end"/>
            </w:r>
            <w:bookmarkEnd w:id="1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42F43B7" w14:textId="77777777" w:rsidR="00E3071C" w:rsidRPr="00E85F72" w:rsidRDefault="00E3071C" w:rsidP="006A0741">
            <w:pPr>
              <w:rPr>
                <w:rFonts w:cs="Myanmar Text"/>
                <w:sz w:val="16"/>
                <w:szCs w:val="16"/>
                <w:lang w:bidi="my-MM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0445AEC8" w14:textId="77777777" w:rsidR="00E3071C" w:rsidRPr="00E85F72" w:rsidRDefault="00E3071C" w:rsidP="006A0741">
            <w:pPr>
              <w:rPr>
                <w:rFonts w:cs="Myanmar Text"/>
                <w:sz w:val="16"/>
                <w:szCs w:val="16"/>
                <w:lang w:bidi="my-MM"/>
              </w:rPr>
            </w:pPr>
          </w:p>
        </w:tc>
        <w:tc>
          <w:tcPr>
            <w:tcW w:w="5226" w:type="dxa"/>
            <w:gridSpan w:val="5"/>
            <w:vMerge w:val="restart"/>
            <w:tcBorders>
              <w:top w:val="single" w:sz="4" w:space="0" w:color="auto"/>
            </w:tcBorders>
          </w:tcPr>
          <w:p w14:paraId="004EE655" w14:textId="11437AF4" w:rsidR="00E3071C" w:rsidRPr="00E85F72" w:rsidRDefault="00E3071C" w:rsidP="005E7FEB">
            <w:pPr>
              <w:ind w:left="90" w:right="144"/>
              <w:jc w:val="both"/>
              <w:rPr>
                <w:rFonts w:cs="Myanmar Text"/>
                <w:lang w:bidi="my-MM"/>
              </w:rPr>
            </w:pPr>
            <w:r w:rsidRPr="00E85F72">
              <w:rPr>
                <w:rFonts w:eastAsia="Times New Roman" w:cs="Myanmar Text"/>
                <w:lang w:bidi="my-MM"/>
              </w:rPr>
              <w:t xml:space="preserve">NC </w:t>
            </w:r>
            <w:r w:rsidRPr="00E85F72">
              <w:rPr>
                <w:rFonts w:ascii="Myanmar Text" w:eastAsia="Times New Roman" w:hAnsi="Myanmar Text" w:cs="Myanmar Text"/>
                <w:i/>
                <w:lang w:bidi="my-MM"/>
              </w:rPr>
              <w:t>မွေးကင်းစ</w:t>
            </w:r>
            <w:r w:rsidRPr="00E85F72">
              <w:rPr>
                <w:rFonts w:eastAsia="Times New Roman" w:cs="Myanmar Text"/>
                <w:i/>
                <w:lang w:bidi="my-MM"/>
              </w:rPr>
              <w:t>-</w:t>
            </w:r>
            <w:r w:rsidRPr="00E85F72">
              <w:rPr>
                <w:rFonts w:ascii="Myanmar Text" w:eastAsia="Times New Roman" w:hAnsi="Myanmar Text" w:cs="Myanmar Text"/>
                <w:lang w:bidi="my-MM"/>
              </w:rPr>
              <w:t>လမ်းလျှောက်တတ်စကလေး</w:t>
            </w:r>
            <w:r w:rsidRPr="00E85F72">
              <w:rPr>
                <w:rFonts w:eastAsia="Times New Roman" w:cs="Myanmar Text"/>
                <w:i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i/>
                <w:lang w:bidi="my-MM"/>
              </w:rPr>
              <w:t>အစီအစဉ်</w:t>
            </w:r>
            <w:r w:rsidRPr="00E85F72">
              <w:rPr>
                <w:rFonts w:eastAsia="Times New Roman" w:cs="Myanmar Text"/>
                <w:lang w:bidi="my-MM"/>
              </w:rPr>
              <w:t xml:space="preserve"> (NC ITP)</w:t>
            </w:r>
            <w:r w:rsidR="00E85F72" w:rsidRPr="00E85F72">
              <w:rPr>
                <w:rFonts w:eastAsia="Times New Roman" w:cs="Myanmar Text"/>
                <w:cs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lang w:bidi="my-MM"/>
              </w:rPr>
              <w:t>သည်</w:t>
            </w:r>
            <w:r w:rsidRPr="00E85F72">
              <w:rPr>
                <w:rFonts w:eastAsia="Times New Roman" w:cs="Myanmar Text"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lang w:bidi="my-MM"/>
              </w:rPr>
              <w:t>အစည်းအဝေး</w:t>
            </w:r>
            <w:r w:rsidRPr="00E85F72">
              <w:rPr>
                <w:rFonts w:eastAsia="Times New Roman" w:cs="Myanmar Text"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spacing w:val="-2"/>
                <w:lang w:bidi="my-MM"/>
              </w:rPr>
              <w:t>အစီအစဉ်</w:t>
            </w:r>
            <w:r w:rsidRPr="00E85F72">
              <w:rPr>
                <w:rFonts w:ascii="Myanmar Text" w:eastAsia="Times New Roman" w:hAnsi="Myanmar Text" w:cs="Myanmar Text"/>
                <w:spacing w:val="-1"/>
                <w:lang w:bidi="my-MM"/>
              </w:rPr>
              <w:t>များ</w:t>
            </w:r>
            <w:r w:rsidRPr="00E85F72">
              <w:rPr>
                <w:rFonts w:ascii="Myanmar Text" w:eastAsia="Times New Roman" w:hAnsi="Myanmar Text" w:cs="Myanmar Text"/>
                <w:lang w:bidi="my-MM"/>
              </w:rPr>
              <w:t>ပြုလုပ်ရန်</w:t>
            </w:r>
            <w:r w:rsidRPr="00E85F72">
              <w:rPr>
                <w:rFonts w:eastAsia="Times New Roman" w:cs="Myanmar Text"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lang w:bidi="my-MM"/>
              </w:rPr>
              <w:t>လိုအပ်</w:t>
            </w:r>
            <w:r w:rsidR="00E85F72">
              <w:rPr>
                <w:rFonts w:ascii="Myanmar Text" w:eastAsia="Times New Roman" w:hAnsi="Myanmar Text" w:cs="Myanmar Text" w:hint="cs"/>
                <w:cs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lang w:bidi="my-MM"/>
              </w:rPr>
              <w:t>နေပြီး</w:t>
            </w:r>
            <w:r w:rsidRPr="00E85F72">
              <w:rPr>
                <w:rFonts w:eastAsia="Times New Roman" w:cs="Myanmar Text"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lang w:bidi="my-MM"/>
              </w:rPr>
              <w:t>မိသားစုနှင့်</w:t>
            </w:r>
            <w:r w:rsidRPr="00E85F72">
              <w:rPr>
                <w:rFonts w:eastAsia="Times New Roman" w:cs="Myanmar Text"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lang w:bidi="my-MM"/>
              </w:rPr>
              <w:t>ပံ့ပိုးပေးသူများ</w:t>
            </w:r>
            <w:r w:rsidRPr="00E85F72">
              <w:rPr>
                <w:rFonts w:eastAsia="Times New Roman" w:cs="Myanmar Text"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lang w:bidi="my-MM"/>
              </w:rPr>
              <w:t>ပါဝင်တက်ရော</w:t>
            </w:r>
            <w:r w:rsidR="00E85F72">
              <w:rPr>
                <w:rFonts w:ascii="Myanmar Text" w:eastAsia="Times New Roman" w:hAnsi="Myanmar Text" w:cs="Myanmar Text" w:hint="cs"/>
                <w:cs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lang w:bidi="my-MM"/>
              </w:rPr>
              <w:t>က်</w:t>
            </w:r>
            <w:r w:rsidR="00B651F8">
              <w:rPr>
                <w:rFonts w:ascii="Myanmar Text" w:eastAsia="Times New Roman" w:hAnsi="Myanmar Text" w:cs="Myanmar Text" w:hint="cs"/>
                <w:cs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lang w:bidi="my-MM"/>
              </w:rPr>
              <w:t>နိုင်ရန်အတွက်</w:t>
            </w:r>
            <w:r w:rsidRPr="00E85F72">
              <w:rPr>
                <w:rFonts w:eastAsia="Times New Roman" w:cs="Myanmar Text"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spacing w:val="-2"/>
                <w:lang w:bidi="my-MM"/>
              </w:rPr>
              <w:t>တစ်ဦးချင်း</w:t>
            </w:r>
            <w:r w:rsidRPr="00E85F72">
              <w:rPr>
                <w:rFonts w:eastAsia="Times New Roman" w:cs="Myanmar Text"/>
                <w:spacing w:val="-2"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spacing w:val="-2"/>
                <w:lang w:bidi="my-MM"/>
              </w:rPr>
              <w:t>မိသားစုဝန်ဆောင်မှုအစီအစဉ်</w:t>
            </w:r>
            <w:r w:rsidRPr="00E85F72">
              <w:rPr>
                <w:rFonts w:eastAsia="Times New Roman" w:cs="Myanmar Text"/>
                <w:spacing w:val="-2"/>
                <w:lang w:bidi="my-MM"/>
              </w:rPr>
              <w:t xml:space="preserve"> (IFSP)</w:t>
            </w:r>
            <w:r w:rsidRPr="00E85F72">
              <w:rPr>
                <w:rFonts w:eastAsia="Times New Roman" w:cs="Myanmar Text"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lang w:bidi="my-MM"/>
              </w:rPr>
              <w:t>အစည်းအဝေးကျင်းပမည့်</w:t>
            </w:r>
            <w:r w:rsidRPr="00E85F72">
              <w:rPr>
                <w:rFonts w:eastAsia="Times New Roman" w:cs="Myanmar Text"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lang w:bidi="my-MM"/>
              </w:rPr>
              <w:t>ရက်စွဲမတိုင်မီ</w:t>
            </w:r>
            <w:r w:rsidRPr="00E85F72">
              <w:rPr>
                <w:rFonts w:eastAsia="Times New Roman" w:cs="Myanmar Text"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lang w:bidi="my-MM"/>
              </w:rPr>
              <w:t>လုံလောက်</w:t>
            </w:r>
            <w:r w:rsidR="00E85F72">
              <w:rPr>
                <w:rFonts w:ascii="Myanmar Text" w:eastAsia="Times New Roman" w:hAnsi="Myanmar Text" w:cs="Myanmar Text" w:hint="cs"/>
                <w:cs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lang w:bidi="my-MM"/>
              </w:rPr>
              <w:t>အောင်ကြိုတင်၍</w:t>
            </w:r>
            <w:r w:rsidRPr="00E85F72">
              <w:rPr>
                <w:rFonts w:eastAsia="Times New Roman" w:cs="Myanmar Text"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spacing w:val="-2"/>
                <w:lang w:bidi="my-MM"/>
              </w:rPr>
              <w:t>မိသားစုများနှင့်အခြားတက်ရော</w:t>
            </w:r>
            <w:r w:rsidR="00E85F72">
              <w:rPr>
                <w:rFonts w:ascii="Myanmar Text" w:eastAsia="Times New Roman" w:hAnsi="Myanmar Text" w:cs="Myanmar Text" w:hint="cs"/>
                <w:spacing w:val="-2"/>
                <w:cs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spacing w:val="-2"/>
                <w:lang w:bidi="my-MM"/>
              </w:rPr>
              <w:t>က်</w:t>
            </w:r>
            <w:r w:rsidR="00B651F8">
              <w:rPr>
                <w:rFonts w:ascii="Myanmar Text" w:eastAsia="Times New Roman" w:hAnsi="Myanmar Text" w:cs="Myanmar Text" w:hint="cs"/>
                <w:spacing w:val="-2"/>
                <w:cs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spacing w:val="-2"/>
                <w:lang w:bidi="my-MM"/>
              </w:rPr>
              <w:t>မည့်သူများကို</w:t>
            </w:r>
            <w:r w:rsidRPr="00E85F72">
              <w:rPr>
                <w:rFonts w:eastAsia="Times New Roman" w:cs="Myanmar Text"/>
                <w:spacing w:val="-2"/>
                <w:lang w:bidi="my-MM"/>
              </w:rPr>
              <w:t xml:space="preserve"> </w:t>
            </w:r>
            <w:r w:rsidRPr="00B651F8">
              <w:rPr>
                <w:rFonts w:ascii="Myanmar Text" w:eastAsia="Times New Roman" w:hAnsi="Myanmar Text" w:cs="Myanmar Text"/>
                <w:b/>
                <w:bCs/>
                <w:spacing w:val="-2"/>
                <w:lang w:bidi="my-MM"/>
              </w:rPr>
              <w:t>စာဖြင့်</w:t>
            </w:r>
            <w:r w:rsidRPr="00B651F8">
              <w:rPr>
                <w:rFonts w:eastAsia="Times New Roman" w:cs="Myanmar Text"/>
                <w:b/>
                <w:bCs/>
                <w:spacing w:val="-2"/>
                <w:lang w:bidi="my-MM"/>
              </w:rPr>
              <w:t xml:space="preserve"> </w:t>
            </w:r>
            <w:r w:rsidRPr="00B651F8">
              <w:rPr>
                <w:rFonts w:ascii="Myanmar Text" w:eastAsia="Times New Roman" w:hAnsi="Myanmar Text" w:cs="Myanmar Text"/>
                <w:b/>
                <w:bCs/>
                <w:spacing w:val="-2"/>
                <w:lang w:bidi="my-MM"/>
              </w:rPr>
              <w:t>အကြောင်းကြားစာ</w:t>
            </w:r>
            <w:r w:rsidRPr="00E85F72">
              <w:rPr>
                <w:rFonts w:eastAsia="Times New Roman" w:cs="Myanmar Text"/>
                <w:spacing w:val="-2"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spacing w:val="-2"/>
                <w:lang w:bidi="my-MM"/>
              </w:rPr>
              <w:t>ပေးပါသည်။</w:t>
            </w:r>
          </w:p>
        </w:tc>
      </w:tr>
      <w:tr w:rsidR="00E3071C" w:rsidRPr="00E85F72" w14:paraId="25E16A1B" w14:textId="77777777" w:rsidTr="00E85F72">
        <w:trPr>
          <w:trHeight w:val="440"/>
          <w:jc w:val="center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7C5D72" w14:textId="77777777" w:rsidR="00E3071C" w:rsidRPr="00E85F72" w:rsidRDefault="00E3071C" w:rsidP="005E7FEB">
            <w:pPr>
              <w:ind w:right="-111"/>
              <w:rPr>
                <w:rFonts w:cs="Myanmar Text"/>
                <w:lang w:bidi="my-MM"/>
              </w:rPr>
            </w:pPr>
            <w:r w:rsidRPr="00E85F72">
              <w:rPr>
                <w:rFonts w:ascii="Myanmar Text" w:hAnsi="Myanmar Text" w:cs="Myanmar Text"/>
                <w:lang w:bidi="my-MM"/>
              </w:rPr>
              <w:t>မွေးသက္ကရာဇ်</w:t>
            </w:r>
            <w:r w:rsidRPr="00E85F72">
              <w:rPr>
                <w:rFonts w:cs="Myanmar Text"/>
                <w:lang w:bidi="my-MM"/>
              </w:rPr>
              <w:t>-</w:t>
            </w:r>
          </w:p>
        </w:tc>
        <w:bookmarkStart w:id="2" w:name="Text5"/>
        <w:tc>
          <w:tcPr>
            <w:tcW w:w="32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9D015" w14:textId="477FBF18" w:rsidR="00E3071C" w:rsidRPr="00E85F72" w:rsidRDefault="00E3071C" w:rsidP="005E7FEB">
            <w:pPr>
              <w:rPr>
                <w:rFonts w:cs="Myanmar Text"/>
                <w:lang w:bidi="my-MM"/>
              </w:rPr>
            </w:pPr>
            <w:r w:rsidRPr="00E85F72">
              <w:rPr>
                <w:rFonts w:cs="Myanmar Text"/>
                <w:lang w:bidi="my-MM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85F72">
              <w:rPr>
                <w:rFonts w:cs="Myanmar Text"/>
                <w:lang w:bidi="my-MM"/>
              </w:rPr>
              <w:instrText xml:space="preserve"> FORMTEXT </w:instrText>
            </w:r>
            <w:r w:rsidRPr="00E85F72">
              <w:rPr>
                <w:rFonts w:cs="Myanmar Text"/>
                <w:lang w:bidi="my-MM"/>
              </w:rPr>
            </w:r>
            <w:r w:rsidRPr="00E85F72">
              <w:rPr>
                <w:rFonts w:cs="Myanmar Text"/>
                <w:lang w:bidi="my-MM"/>
              </w:rPr>
              <w:fldChar w:fldCharType="separate"/>
            </w:r>
            <w:r w:rsidR="00E85F72" w:rsidRPr="00E85F72">
              <w:rPr>
                <w:rFonts w:cs="Myanmar Text"/>
                <w:noProof/>
                <w:lang w:bidi="my-MM"/>
              </w:rPr>
              <w:t> </w:t>
            </w:r>
            <w:r w:rsidR="00E85F72" w:rsidRPr="00E85F72">
              <w:rPr>
                <w:rFonts w:cs="Myanmar Text"/>
                <w:noProof/>
                <w:lang w:bidi="my-MM"/>
              </w:rPr>
              <w:t> </w:t>
            </w:r>
            <w:r w:rsidR="00E85F72" w:rsidRPr="00E85F72">
              <w:rPr>
                <w:rFonts w:cs="Myanmar Text"/>
                <w:noProof/>
                <w:lang w:bidi="my-MM"/>
              </w:rPr>
              <w:t> </w:t>
            </w:r>
            <w:r w:rsidR="00E85F72" w:rsidRPr="00E85F72">
              <w:rPr>
                <w:rFonts w:cs="Myanmar Text"/>
                <w:noProof/>
                <w:lang w:bidi="my-MM"/>
              </w:rPr>
              <w:t> </w:t>
            </w:r>
            <w:r w:rsidR="00E85F72" w:rsidRPr="00E85F72">
              <w:rPr>
                <w:rFonts w:cs="Myanmar Text"/>
                <w:noProof/>
                <w:lang w:bidi="my-MM"/>
              </w:rPr>
              <w:t> </w:t>
            </w:r>
            <w:r w:rsidRPr="00E85F72">
              <w:rPr>
                <w:rFonts w:cs="Myanmar Text"/>
                <w:lang w:bidi="my-MM"/>
              </w:rPr>
              <w:fldChar w:fldCharType="end"/>
            </w:r>
            <w:bookmarkEnd w:id="2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8507E2A" w14:textId="77777777" w:rsidR="00E3071C" w:rsidRPr="00E85F72" w:rsidRDefault="00E3071C" w:rsidP="006A0741">
            <w:pPr>
              <w:rPr>
                <w:rFonts w:cs="Myanmar Text"/>
                <w:sz w:val="16"/>
                <w:szCs w:val="16"/>
                <w:lang w:bidi="my-MM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6304BE23" w14:textId="77777777" w:rsidR="00E3071C" w:rsidRPr="00E85F72" w:rsidRDefault="00E3071C" w:rsidP="006A0741">
            <w:pPr>
              <w:rPr>
                <w:rFonts w:cs="Myanmar Text"/>
                <w:sz w:val="16"/>
                <w:szCs w:val="16"/>
                <w:lang w:bidi="my-MM"/>
              </w:rPr>
            </w:pPr>
          </w:p>
        </w:tc>
        <w:tc>
          <w:tcPr>
            <w:tcW w:w="5226" w:type="dxa"/>
            <w:gridSpan w:val="5"/>
            <w:vMerge/>
          </w:tcPr>
          <w:p w14:paraId="47FF3D59" w14:textId="77777777" w:rsidR="00E3071C" w:rsidRPr="00E85F72" w:rsidRDefault="00E3071C" w:rsidP="005E7FEB">
            <w:pPr>
              <w:rPr>
                <w:rFonts w:cs="Myanmar Text"/>
                <w:b/>
                <w:bCs/>
                <w:lang w:bidi="my-MM"/>
              </w:rPr>
            </w:pPr>
          </w:p>
        </w:tc>
      </w:tr>
      <w:tr w:rsidR="00E3071C" w:rsidRPr="00E85F72" w14:paraId="1EA6E399" w14:textId="77777777" w:rsidTr="00E85F72">
        <w:trPr>
          <w:trHeight w:val="239"/>
          <w:jc w:val="center"/>
        </w:trPr>
        <w:tc>
          <w:tcPr>
            <w:tcW w:w="45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616D" w14:textId="77777777" w:rsidR="00E3071C" w:rsidRPr="00E85F72" w:rsidRDefault="00E3071C" w:rsidP="005E7FEB">
            <w:pPr>
              <w:pStyle w:val="Default"/>
              <w:rPr>
                <w:rFonts w:ascii="Arial Narrow" w:hAnsi="Arial Narrow" w:cs="Myanmar Text"/>
                <w:sz w:val="10"/>
                <w:szCs w:val="17"/>
                <w:lang w:bidi="my-MM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687B6" w14:textId="77777777" w:rsidR="00E3071C" w:rsidRPr="00E85F72" w:rsidRDefault="00E3071C" w:rsidP="006A0741">
            <w:pPr>
              <w:pStyle w:val="Default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19E1274A" w14:textId="77777777" w:rsidR="00E3071C" w:rsidRPr="00E85F72" w:rsidRDefault="00E3071C" w:rsidP="006A0741">
            <w:pPr>
              <w:pStyle w:val="Default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</w:p>
        </w:tc>
        <w:tc>
          <w:tcPr>
            <w:tcW w:w="5226" w:type="dxa"/>
            <w:gridSpan w:val="5"/>
            <w:vMerge/>
          </w:tcPr>
          <w:p w14:paraId="6DACF103" w14:textId="77777777" w:rsidR="00E3071C" w:rsidRPr="00E85F72" w:rsidRDefault="00E3071C" w:rsidP="005E7FEB">
            <w:pPr>
              <w:pStyle w:val="Default"/>
              <w:rPr>
                <w:rFonts w:ascii="Arial Narrow" w:hAnsi="Arial Narrow" w:cs="Myanmar Text"/>
                <w:sz w:val="10"/>
                <w:szCs w:val="17"/>
                <w:lang w:bidi="my-MM"/>
              </w:rPr>
            </w:pPr>
          </w:p>
        </w:tc>
      </w:tr>
      <w:tr w:rsidR="00714647" w:rsidRPr="00E85F72" w14:paraId="3A4FD768" w14:textId="77777777" w:rsidTr="006A0741">
        <w:trPr>
          <w:trHeight w:val="468"/>
          <w:jc w:val="center"/>
        </w:trPr>
        <w:tc>
          <w:tcPr>
            <w:tcW w:w="103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3762074" w14:textId="585CDDD5" w:rsidR="00714647" w:rsidRPr="00E85F72" w:rsidRDefault="00714647" w:rsidP="005E7FEB">
            <w:pPr>
              <w:pStyle w:val="Default"/>
              <w:spacing w:before="6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လေးစားရပါသော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3"/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၊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</w:p>
          <w:p w14:paraId="65C7BAA2" w14:textId="77777777" w:rsidR="00714647" w:rsidRPr="00E85F72" w:rsidRDefault="00714647" w:rsidP="005E7FEB">
            <w:pPr>
              <w:pStyle w:val="Default"/>
              <w:spacing w:before="6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သင့်ကလေးအတွက်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ယခင်က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ဆွေးနွေးခဲ့သော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IFSP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အဖွဲ့အစည်းအဝေးရက်စွဲကို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ကျွန်ုပ်တို့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အတည်ပြုလိုပါသည်။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br/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အစည်းအဝေးကို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သင့်မိသားစုအတွက်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အဆင်ပြေသည့်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အချိန်တွင်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စီစဉ်ထားပါသည်။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</w:p>
        </w:tc>
      </w:tr>
      <w:bookmarkStart w:id="4" w:name="Text1"/>
      <w:tr w:rsidR="00714647" w:rsidRPr="00E85F72" w14:paraId="181F7140" w14:textId="77777777" w:rsidTr="00E85F72">
        <w:trPr>
          <w:trHeight w:val="288"/>
          <w:jc w:val="center"/>
        </w:trPr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07829B" w14:textId="4596C138" w:rsidR="00714647" w:rsidRPr="00E85F72" w:rsidRDefault="00714647" w:rsidP="00E3071C">
            <w:pPr>
              <w:pStyle w:val="Default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4"/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A3545" w14:textId="77777777" w:rsidR="00714647" w:rsidRPr="00E85F72" w:rsidRDefault="00714647" w:rsidP="00E3071C">
            <w:pPr>
              <w:pStyle w:val="Default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bookmarkStart w:id="5" w:name="Text2"/>
        <w:tc>
          <w:tcPr>
            <w:tcW w:w="1021" w:type="dxa"/>
            <w:tcBorders>
              <w:top w:val="nil"/>
              <w:left w:val="nil"/>
              <w:right w:val="nil"/>
            </w:tcBorders>
            <w:vAlign w:val="bottom"/>
          </w:tcPr>
          <w:p w14:paraId="214A846A" w14:textId="4109DC2B" w:rsidR="00714647" w:rsidRPr="00E85F72" w:rsidRDefault="00714647" w:rsidP="00E3071C">
            <w:pPr>
              <w:pStyle w:val="Default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6A302" w14:textId="77777777" w:rsidR="00714647" w:rsidRPr="00E85F72" w:rsidRDefault="00714647" w:rsidP="00E3071C">
            <w:pPr>
              <w:pStyle w:val="Default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bookmarkStart w:id="6" w:name="Text3"/>
        <w:tc>
          <w:tcPr>
            <w:tcW w:w="713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59686F06" w14:textId="4CAE418B" w:rsidR="00714647" w:rsidRPr="00E85F72" w:rsidRDefault="00714647" w:rsidP="00E3071C">
            <w:pPr>
              <w:pStyle w:val="Default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6"/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81738" w14:textId="77777777" w:rsidR="00714647" w:rsidRPr="00E85F72" w:rsidRDefault="00714647" w:rsidP="005E7FEB">
            <w:pPr>
              <w:pStyle w:val="Default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</w:tr>
      <w:tr w:rsidR="00714647" w:rsidRPr="00E85F72" w14:paraId="6BAA373F" w14:textId="77777777" w:rsidTr="00E85F72">
        <w:trPr>
          <w:trHeight w:val="71"/>
          <w:jc w:val="center"/>
        </w:trPr>
        <w:tc>
          <w:tcPr>
            <w:tcW w:w="1306" w:type="dxa"/>
            <w:gridSpan w:val="3"/>
            <w:tcBorders>
              <w:left w:val="nil"/>
              <w:bottom w:val="nil"/>
              <w:right w:val="nil"/>
            </w:tcBorders>
          </w:tcPr>
          <w:p w14:paraId="094856AE" w14:textId="77777777" w:rsidR="00714647" w:rsidRPr="00E85F72" w:rsidRDefault="00714647" w:rsidP="005E7FEB">
            <w:pPr>
              <w:pStyle w:val="Default"/>
              <w:rPr>
                <w:rFonts w:ascii="Arial Narrow" w:hAnsi="Arial Narrow" w:cs="Myanmar Text"/>
                <w:i/>
                <w:sz w:val="18"/>
                <w:szCs w:val="20"/>
                <w:lang w:bidi="my-MM"/>
              </w:rPr>
            </w:pPr>
            <w:r w:rsidRPr="00E85F72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ရက်စွဲ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20E0E" w14:textId="77777777" w:rsidR="00714647" w:rsidRPr="00E85F72" w:rsidRDefault="00714647" w:rsidP="005E7FEB">
            <w:pPr>
              <w:pStyle w:val="Default"/>
              <w:rPr>
                <w:rFonts w:ascii="Arial Narrow" w:hAnsi="Arial Narrow" w:cs="Myanmar Text"/>
                <w:i/>
                <w:sz w:val="18"/>
                <w:szCs w:val="20"/>
                <w:lang w:bidi="my-MM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1651F572" w14:textId="77777777" w:rsidR="00714647" w:rsidRPr="00E85F72" w:rsidRDefault="00714647" w:rsidP="005E7FEB">
            <w:pPr>
              <w:pStyle w:val="Default"/>
              <w:rPr>
                <w:rFonts w:ascii="Arial Narrow" w:hAnsi="Arial Narrow" w:cs="Myanmar Text"/>
                <w:i/>
                <w:sz w:val="18"/>
                <w:szCs w:val="20"/>
                <w:lang w:bidi="my-MM"/>
              </w:rPr>
            </w:pPr>
            <w:r w:rsidRPr="00E85F72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အချိန်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41DF64" w14:textId="77777777" w:rsidR="00714647" w:rsidRPr="00E85F72" w:rsidRDefault="00714647" w:rsidP="005E7FEB">
            <w:pPr>
              <w:pStyle w:val="Default"/>
              <w:rPr>
                <w:rFonts w:ascii="Arial Narrow" w:hAnsi="Arial Narrow" w:cs="Myanmar Text"/>
                <w:i/>
                <w:sz w:val="18"/>
                <w:szCs w:val="20"/>
                <w:lang w:bidi="my-MM"/>
              </w:rPr>
            </w:pPr>
          </w:p>
        </w:tc>
        <w:tc>
          <w:tcPr>
            <w:tcW w:w="7131" w:type="dxa"/>
            <w:gridSpan w:val="6"/>
            <w:tcBorders>
              <w:left w:val="nil"/>
              <w:bottom w:val="nil"/>
              <w:right w:val="nil"/>
            </w:tcBorders>
          </w:tcPr>
          <w:p w14:paraId="3723FC62" w14:textId="77777777" w:rsidR="00714647" w:rsidRPr="00E85F72" w:rsidRDefault="00714647" w:rsidP="005E7FEB">
            <w:pPr>
              <w:pStyle w:val="Default"/>
              <w:rPr>
                <w:rFonts w:ascii="Arial Narrow" w:hAnsi="Arial Narrow" w:cs="Myanmar Text"/>
                <w:i/>
                <w:sz w:val="18"/>
                <w:szCs w:val="20"/>
                <w:lang w:bidi="my-MM"/>
              </w:rPr>
            </w:pPr>
            <w:r w:rsidRPr="00E85F72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တည်နေရာ</w:t>
            </w:r>
            <w:r w:rsidRPr="00E85F72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 xml:space="preserve"> / </w:t>
            </w:r>
            <w:r w:rsidRPr="00E85F72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လိပ်စာ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61B82" w14:textId="77777777" w:rsidR="00714647" w:rsidRPr="00E85F72" w:rsidRDefault="00714647" w:rsidP="005E7FEB">
            <w:pPr>
              <w:pStyle w:val="Default"/>
              <w:rPr>
                <w:rFonts w:ascii="Arial Narrow" w:hAnsi="Arial Narrow" w:cs="Myanmar Text"/>
                <w:i/>
                <w:sz w:val="18"/>
                <w:szCs w:val="20"/>
                <w:lang w:bidi="my-MM"/>
              </w:rPr>
            </w:pPr>
          </w:p>
        </w:tc>
      </w:tr>
      <w:tr w:rsidR="00714647" w:rsidRPr="00E85F72" w14:paraId="1D49B5AE" w14:textId="77777777" w:rsidTr="006A0741">
        <w:trPr>
          <w:jc w:val="center"/>
        </w:trPr>
        <w:tc>
          <w:tcPr>
            <w:tcW w:w="994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650D0" w14:textId="77777777" w:rsidR="00714647" w:rsidRPr="00E85F72" w:rsidRDefault="00714647" w:rsidP="005E7FEB">
            <w:pPr>
              <w:pStyle w:val="Default"/>
              <w:rPr>
                <w:rFonts w:ascii="Arial Narrow" w:hAnsi="Arial Narrow" w:cs="Myanmar Text"/>
                <w:sz w:val="6"/>
                <w:szCs w:val="17"/>
                <w:lang w:bidi="my-MM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72F2C" w14:textId="77777777" w:rsidR="00714647" w:rsidRPr="00E85F72" w:rsidRDefault="00714647" w:rsidP="005E7FEB">
            <w:pPr>
              <w:pStyle w:val="Default"/>
              <w:rPr>
                <w:rFonts w:ascii="Arial Narrow" w:hAnsi="Arial Narrow" w:cs="Myanmar Text"/>
                <w:sz w:val="6"/>
                <w:szCs w:val="17"/>
                <w:lang w:bidi="my-MM"/>
              </w:rPr>
            </w:pPr>
          </w:p>
        </w:tc>
      </w:tr>
      <w:tr w:rsidR="00E3071C" w:rsidRPr="00E85F72" w14:paraId="2F632E20" w14:textId="77777777" w:rsidTr="006A0741">
        <w:trPr>
          <w:gridAfter w:val="1"/>
          <w:wAfter w:w="15" w:type="dxa"/>
          <w:trHeight w:val="288"/>
          <w:jc w:val="center"/>
        </w:trPr>
        <w:tc>
          <w:tcPr>
            <w:tcW w:w="10305" w:type="dxa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CB9014" w14:textId="77777777" w:rsidR="00E3071C" w:rsidRPr="00E85F72" w:rsidRDefault="00E3071C" w:rsidP="00D34A41">
            <w:pPr>
              <w:pStyle w:val="Default"/>
              <w:spacing w:before="50"/>
              <w:rPr>
                <w:rFonts w:ascii="Arial Narrow" w:hAnsi="Arial Narrow" w:cs="Myanmar Text"/>
                <w:sz w:val="8"/>
                <w:szCs w:val="8"/>
                <w:lang w:bidi="my-MM"/>
              </w:rPr>
            </w:pPr>
            <w:r w:rsidRPr="00E85F72">
              <w:rPr>
                <w:rFonts w:ascii="Myanmar Text" w:eastAsia="Arial Narrow" w:hAnsi="Myanmar Text" w:cs="Myanmar Text"/>
                <w:b/>
                <w:sz w:val="22"/>
                <w:szCs w:val="22"/>
                <w:lang w:bidi="my-MM"/>
              </w:rPr>
              <w:t>အစည်းအဝေး</w:t>
            </w:r>
            <w:r w:rsidRPr="00E85F72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b/>
                <w:sz w:val="22"/>
                <w:szCs w:val="22"/>
                <w:lang w:bidi="my-MM"/>
              </w:rPr>
              <w:t>အမျိုးအစား</w:t>
            </w:r>
            <w:r w:rsidRPr="00E85F72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t xml:space="preserve"> (</w:t>
            </w:r>
            <w:r w:rsidRPr="00E85F72">
              <w:rPr>
                <w:rFonts w:ascii="Myanmar Text" w:eastAsia="Arial Narrow" w:hAnsi="Myanmar Text" w:cs="Myanmar Text"/>
                <w:b/>
                <w:sz w:val="22"/>
                <w:szCs w:val="22"/>
                <w:lang w:bidi="my-MM"/>
              </w:rPr>
              <w:t>သက်ဆိုင်သည့်</w:t>
            </w:r>
            <w:r w:rsidRPr="00E85F72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b/>
                <w:sz w:val="22"/>
                <w:szCs w:val="22"/>
                <w:lang w:bidi="my-MM"/>
              </w:rPr>
              <w:t>အရာအားလုံးကို</w:t>
            </w:r>
            <w:r w:rsidRPr="00E85F72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b/>
                <w:sz w:val="22"/>
                <w:szCs w:val="22"/>
                <w:lang w:bidi="my-MM"/>
              </w:rPr>
              <w:t>အမှန်ခြစ်ပါ</w:t>
            </w:r>
            <w:r w:rsidRPr="00E85F72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t>)-</w:t>
            </w:r>
          </w:p>
        </w:tc>
      </w:tr>
      <w:tr w:rsidR="00E3071C" w:rsidRPr="00E85F72" w14:paraId="3D741EB7" w14:textId="77777777" w:rsidTr="00E85F72">
        <w:trPr>
          <w:gridAfter w:val="1"/>
          <w:wAfter w:w="15" w:type="dxa"/>
          <w:trHeight w:val="288"/>
          <w:jc w:val="center"/>
        </w:trPr>
        <w:tc>
          <w:tcPr>
            <w:tcW w:w="603" w:type="dxa"/>
            <w:tcBorders>
              <w:top w:val="nil"/>
              <w:bottom w:val="nil"/>
              <w:right w:val="nil"/>
            </w:tcBorders>
          </w:tcPr>
          <w:p w14:paraId="0AED59D2" w14:textId="77777777" w:rsidR="00E3071C" w:rsidRPr="00E85F72" w:rsidRDefault="00E3071C" w:rsidP="005E7FEB">
            <w:pPr>
              <w:pStyle w:val="Default"/>
              <w:ind w:right="-49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instrText xml:space="preserve"> FORMCHECKBOX </w:instrText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separate"/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end"/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970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B78BF" w14:textId="77777777" w:rsidR="00E3071C" w:rsidRPr="00E85F72" w:rsidRDefault="00E3071C" w:rsidP="005E7FEB">
            <w:pPr>
              <w:pStyle w:val="Default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ကနဦး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တစ်ဦးချင်း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မိသားစုဝန်ဆောင်မှုအစီအစဉ်ကို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ရေးဆွဲရန်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အစည်းအဝေး</w:t>
            </w:r>
          </w:p>
        </w:tc>
      </w:tr>
      <w:tr w:rsidR="00E3071C" w:rsidRPr="00E85F72" w14:paraId="735D463A" w14:textId="77777777" w:rsidTr="00E85F72">
        <w:trPr>
          <w:gridAfter w:val="1"/>
          <w:wAfter w:w="15" w:type="dxa"/>
          <w:trHeight w:val="288"/>
          <w:jc w:val="center"/>
        </w:trPr>
        <w:tc>
          <w:tcPr>
            <w:tcW w:w="603" w:type="dxa"/>
            <w:tcBorders>
              <w:top w:val="nil"/>
              <w:bottom w:val="nil"/>
              <w:right w:val="nil"/>
            </w:tcBorders>
          </w:tcPr>
          <w:p w14:paraId="2ACB1877" w14:textId="77777777" w:rsidR="00E3071C" w:rsidRPr="00E85F72" w:rsidRDefault="00E3071C" w:rsidP="005E7FEB">
            <w:pPr>
              <w:pStyle w:val="Default"/>
              <w:ind w:right="-49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instrText xml:space="preserve"> FORMCHECKBOX </w:instrText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separate"/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end"/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970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659BB" w14:textId="77777777" w:rsidR="00E3071C" w:rsidRPr="00E85F72" w:rsidRDefault="00E3071C" w:rsidP="005E7FEB">
            <w:pPr>
              <w:pStyle w:val="Default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တစ်ဦးချင်း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မိသားစုဝန်ဆောင်မှုအစီအစဉ်ကို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ပြန်လည်ပြင်ဆင်ရန်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ပြန်လည်သုံးသပ်ရန်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အစည်းအ</w:t>
            </w:r>
            <w:r w:rsidRPr="00E85F72">
              <w:rPr>
                <w:rFonts w:eastAsia="Arial Narrow"/>
                <w:sz w:val="20"/>
                <w:szCs w:val="20"/>
                <w:lang w:bidi="my-MM"/>
              </w:rPr>
              <w:t>‌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ဝေး</w:t>
            </w:r>
          </w:p>
        </w:tc>
      </w:tr>
      <w:tr w:rsidR="00E3071C" w:rsidRPr="00E85F72" w14:paraId="2FE3D295" w14:textId="77777777" w:rsidTr="00E85F72">
        <w:trPr>
          <w:gridAfter w:val="1"/>
          <w:wAfter w:w="15" w:type="dxa"/>
          <w:trHeight w:val="288"/>
          <w:jc w:val="center"/>
        </w:trPr>
        <w:tc>
          <w:tcPr>
            <w:tcW w:w="603" w:type="dxa"/>
            <w:tcBorders>
              <w:top w:val="nil"/>
              <w:bottom w:val="nil"/>
              <w:right w:val="nil"/>
            </w:tcBorders>
          </w:tcPr>
          <w:p w14:paraId="5C5C2378" w14:textId="77777777" w:rsidR="00E3071C" w:rsidRPr="00E85F72" w:rsidRDefault="00E3071C" w:rsidP="005E7FEB">
            <w:pPr>
              <w:pStyle w:val="Default"/>
              <w:ind w:right="-49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instrText xml:space="preserve"> FORMCHECKBOX </w:instrText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separate"/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end"/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970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98AEF" w14:textId="77777777" w:rsidR="00E3071C" w:rsidRPr="00E85F72" w:rsidRDefault="00E3071C" w:rsidP="005E7FEB">
            <w:pPr>
              <w:pStyle w:val="Default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တစ်ဦးချင်း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မိသားစုဝန်ဆောင်မှုအစီအစဉ်ကို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အကဲဖြတ်ရန်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နှစ်ပတ်လည်အစည်းအဝေး</w:t>
            </w:r>
          </w:p>
        </w:tc>
      </w:tr>
      <w:tr w:rsidR="00E3071C" w:rsidRPr="00E85F72" w14:paraId="6A2FCAF0" w14:textId="77777777" w:rsidTr="00E85F72">
        <w:trPr>
          <w:gridAfter w:val="1"/>
          <w:wAfter w:w="15" w:type="dxa"/>
          <w:trHeight w:val="288"/>
          <w:jc w:val="center"/>
        </w:trPr>
        <w:tc>
          <w:tcPr>
            <w:tcW w:w="603" w:type="dxa"/>
            <w:tcBorders>
              <w:top w:val="nil"/>
              <w:bottom w:val="nil"/>
              <w:right w:val="nil"/>
            </w:tcBorders>
          </w:tcPr>
          <w:p w14:paraId="52127D36" w14:textId="77777777" w:rsidR="00E3071C" w:rsidRPr="00E85F72" w:rsidRDefault="00E3071C" w:rsidP="005E7FEB">
            <w:pPr>
              <w:pStyle w:val="Default"/>
              <w:ind w:right="-49"/>
              <w:rPr>
                <w:rFonts w:ascii="Arial Narrow" w:hAnsi="Arial Narrow" w:cs="Myanmar Text"/>
                <w:i/>
                <w:sz w:val="20"/>
                <w:szCs w:val="20"/>
                <w:lang w:bidi="my-MM"/>
              </w:rPr>
            </w:pP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instrText xml:space="preserve"> FORMCHECKBOX </w:instrText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separate"/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end"/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970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6DB7" w14:textId="77777777" w:rsidR="00E3071C" w:rsidRPr="00E85F72" w:rsidRDefault="00E3071C" w:rsidP="005E7FEB">
            <w:pPr>
              <w:pStyle w:val="Default"/>
              <w:rPr>
                <w:rFonts w:ascii="Arial Narrow" w:hAnsi="Arial Narrow" w:cs="Myanmar Text"/>
                <w:i/>
                <w:sz w:val="20"/>
                <w:szCs w:val="20"/>
                <w:lang w:bidi="my-MM"/>
              </w:rPr>
            </w:pP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သင့်ကလေး၏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တစ်ဦးချင်း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မိသားစုဝန်ဆောင်မှုအစီအစဉ်တွင်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အသွင်ကူးပြောင်ရေးအစီအစဉ်ကို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ထပ်ထည့်ရန်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အသွင်ကူးပြောင်းရေး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စီမံချက်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အစည်းအဝေး</w:t>
            </w:r>
          </w:p>
        </w:tc>
      </w:tr>
      <w:tr w:rsidR="00E3071C" w:rsidRPr="00E85F72" w14:paraId="02C2D55F" w14:textId="77777777" w:rsidTr="00E85F72">
        <w:trPr>
          <w:gridAfter w:val="1"/>
          <w:wAfter w:w="15" w:type="dxa"/>
          <w:trHeight w:val="288"/>
          <w:jc w:val="center"/>
        </w:trPr>
        <w:tc>
          <w:tcPr>
            <w:tcW w:w="603" w:type="dxa"/>
            <w:tcBorders>
              <w:top w:val="nil"/>
              <w:bottom w:val="single" w:sz="4" w:space="0" w:color="auto"/>
              <w:right w:val="nil"/>
            </w:tcBorders>
          </w:tcPr>
          <w:p w14:paraId="468941A3" w14:textId="77777777" w:rsidR="00E3071C" w:rsidRPr="00E85F72" w:rsidRDefault="00E3071C" w:rsidP="005E7FEB">
            <w:pPr>
              <w:pStyle w:val="Default"/>
              <w:spacing w:after="40"/>
              <w:ind w:right="-49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instrText xml:space="preserve"> FORMCHECKBOX </w:instrText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separate"/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end"/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59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7EC00" w14:textId="6B95FD02" w:rsidR="00E3071C" w:rsidRPr="00E85F72" w:rsidRDefault="00E3071C" w:rsidP="00E3071C">
            <w:pPr>
              <w:pStyle w:val="Default"/>
              <w:spacing w:after="40"/>
              <w:rPr>
                <w:rFonts w:ascii="Arial Narrow" w:hAnsi="Arial Narrow" w:cs="Myanmar Text"/>
                <w:bCs/>
                <w:sz w:val="20"/>
                <w:szCs w:val="20"/>
                <w:lang w:bidi="my-MM"/>
              </w:rPr>
            </w:pP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အသွင်ကူးပြောင်း</w:t>
            </w:r>
            <w:r w:rsidRPr="00E85F72">
              <w:rPr>
                <w:rFonts w:eastAsia="Arial Narrow"/>
                <w:sz w:val="20"/>
                <w:szCs w:val="20"/>
                <w:lang w:bidi="my-MM"/>
              </w:rPr>
              <w:t>‌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ရေးအစီအစဉ်ကို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ပြန်လည်သုံးသပ်ရန်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အသွင်ကူးပြောင်း</w:t>
            </w:r>
            <w:r w:rsidRPr="00E85F72">
              <w:rPr>
                <w:rFonts w:eastAsia="Arial Narrow"/>
                <w:sz w:val="20"/>
                <w:szCs w:val="20"/>
                <w:lang w:bidi="my-MM"/>
              </w:rPr>
              <w:t>‌</w:t>
            </w:r>
            <w:r w:rsidR="009A5080">
              <w:rPr>
                <w:rFonts w:eastAsia="Arial Narrow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ရေးစီမံချက်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ညှိနှိုင်းဆွေးနွေးပွဲ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</w:p>
          <w:p w14:paraId="3715710D" w14:textId="74181B2D" w:rsidR="00E3071C" w:rsidRPr="00E85F72" w:rsidRDefault="00E3071C" w:rsidP="00E3071C">
            <w:pPr>
              <w:pStyle w:val="Default"/>
              <w:spacing w:after="40"/>
              <w:rPr>
                <w:rFonts w:ascii="Arial Narrow" w:hAnsi="Arial Narrow" w:cs="Myanmar Text"/>
                <w:bCs/>
                <w:sz w:val="20"/>
                <w:szCs w:val="20"/>
                <w:lang w:bidi="my-MM"/>
              </w:rPr>
            </w:pP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(NC ITP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အတွက်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သတ်မှတ်ချက်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ပြည့်မီသော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ရက်စွဲကို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ဖော်ပြပါ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)- </w:t>
            </w:r>
            <w:bookmarkStart w:id="7" w:name="Text8"/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7"/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ECA47" w14:textId="5AD87D71" w:rsidR="00E3071C" w:rsidRPr="00E85F72" w:rsidRDefault="00E3071C" w:rsidP="00E3071C">
            <w:pPr>
              <w:pStyle w:val="Default"/>
              <w:spacing w:after="40"/>
              <w:ind w:left="-20" w:right="-10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မူလဘာသာစကား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– </w:t>
            </w:r>
            <w:bookmarkStart w:id="8" w:name="Text9"/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8"/>
          </w:p>
        </w:tc>
      </w:tr>
    </w:tbl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3"/>
        <w:gridCol w:w="4592"/>
      </w:tblGrid>
      <w:tr w:rsidR="00714647" w:rsidRPr="00E85F72" w14:paraId="496154FB" w14:textId="77777777" w:rsidTr="00E3071C">
        <w:trPr>
          <w:trHeight w:val="114"/>
        </w:trPr>
        <w:tc>
          <w:tcPr>
            <w:tcW w:w="5713" w:type="dxa"/>
            <w:tcBorders>
              <w:bottom w:val="single" w:sz="4" w:space="0" w:color="auto"/>
            </w:tcBorders>
          </w:tcPr>
          <w:p w14:paraId="07804D3F" w14:textId="77777777" w:rsidR="00714647" w:rsidRPr="00E85F72" w:rsidRDefault="00714647" w:rsidP="00714647">
            <w:pPr>
              <w:pStyle w:val="TableParagraph"/>
              <w:rPr>
                <w:rFonts w:ascii="Times New Roman" w:cs="Myanmar Text"/>
                <w:sz w:val="6"/>
                <w:lang w:bidi="my-MM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6020120D" w14:textId="77777777" w:rsidR="00714647" w:rsidRPr="00E85F72" w:rsidRDefault="00714647" w:rsidP="00714647">
            <w:pPr>
              <w:pStyle w:val="TableParagraph"/>
              <w:rPr>
                <w:rFonts w:ascii="Times New Roman" w:cs="Myanmar Text"/>
                <w:sz w:val="6"/>
                <w:lang w:bidi="my-MM"/>
              </w:rPr>
            </w:pPr>
          </w:p>
        </w:tc>
      </w:tr>
      <w:tr w:rsidR="00714647" w:rsidRPr="00E85F72" w14:paraId="2A5DE66C" w14:textId="77777777" w:rsidTr="00E3071C">
        <w:trPr>
          <w:trHeight w:val="1467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</w:tcPr>
          <w:p w14:paraId="3605EAB0" w14:textId="77777777" w:rsidR="00714647" w:rsidRPr="00E85F72" w:rsidRDefault="00714647" w:rsidP="00D34A41">
            <w:pPr>
              <w:pStyle w:val="TableParagraph"/>
              <w:spacing w:before="50"/>
              <w:ind w:left="3557"/>
              <w:jc w:val="both"/>
              <w:rPr>
                <w:rFonts w:cs="Myanmar Text"/>
                <w:b/>
                <w:i/>
                <w:sz w:val="20"/>
                <w:lang w:bidi="my-MM"/>
              </w:rPr>
            </w:pPr>
            <w:r w:rsidRPr="00E85F72">
              <w:rPr>
                <w:rFonts w:ascii="Myanmar Text" w:hAnsi="Myanmar Text" w:cs="Myanmar Text"/>
                <w:b/>
                <w:i/>
                <w:sz w:val="20"/>
                <w:szCs w:val="20"/>
                <w:lang w:bidi="my-MM"/>
              </w:rPr>
              <w:t>တစ်ဦးချင်း</w:t>
            </w:r>
            <w:r w:rsidRPr="00E85F72">
              <w:rPr>
                <w:rFonts w:cs="Myanmar Text"/>
                <w:b/>
                <w:i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b/>
                <w:i/>
                <w:sz w:val="20"/>
                <w:szCs w:val="20"/>
                <w:lang w:bidi="my-MM"/>
              </w:rPr>
              <w:t>မိသားစုဝန်ဆောင်မှုအစီအစဉ်</w:t>
            </w:r>
            <w:r w:rsidRPr="00E85F72">
              <w:rPr>
                <w:rFonts w:cs="Myanmar Text"/>
                <w:b/>
                <w:i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cs="Myanmar Text"/>
                <w:b/>
                <w:i/>
                <w:spacing w:val="-2"/>
                <w:sz w:val="20"/>
                <w:szCs w:val="20"/>
                <w:lang w:bidi="my-MM"/>
              </w:rPr>
              <w:t>(IFSP)</w:t>
            </w:r>
          </w:p>
          <w:p w14:paraId="1C09430C" w14:textId="77777777" w:rsidR="00714647" w:rsidRPr="00E85F72" w:rsidRDefault="00714647" w:rsidP="00714647">
            <w:pPr>
              <w:pStyle w:val="TableParagraph"/>
              <w:spacing w:before="22"/>
              <w:ind w:left="107" w:right="91"/>
              <w:jc w:val="both"/>
              <w:rPr>
                <w:rFonts w:cs="Myanmar Text"/>
                <w:sz w:val="20"/>
                <w:lang w:bidi="my-MM"/>
              </w:rPr>
            </w:pP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IFSP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သည်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သင်နှင့်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သင့်ကလေးကို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အစောပိုင်းကြားဝင်ဆောင်ရွက်မှုဆိုင်ရာ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ဝန်ဆောင်မှုများပေးခြင်းအတွက်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သင့်မိသားစု၏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ရေးသားထားသော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အစီအစဉ်ဖြစ်သည်။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၎င်းတွင်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သင့်ကလေးနှင့်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မိသားစုအတွက်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ဖော်ထုတ်ထားသော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လိုအပ်ချက်များကို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ဖြေရှင်းရန်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သင်နှင့်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သင့်အစောပိုင်းကြားဝင်ဆောင်ရွက်ရေးအဖွဲ့က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မည်သို့အတူတကွလုပ်ဆောင်မည်ကို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ဖော်ပြသည်။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မိဘများသည်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IFSP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အဖွဲ့နှင့်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ဆုံးဖြတ်ချက်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ချမှတ်ခြင်း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လုပ်ငန်းစဉ်၏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အရေးကြီးသော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အစိတ်အပိုင်းတစ်ခု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ဖြစ်သည်။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သင့်မိသားစု၏လိုအပ်ချက်များကို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ဖြည့်ဆည်းပေးရန်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သင်က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ဤအချိန်ကို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ထပ်တိုးမပေးထားပါက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ကနဦး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IFSP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အစည်းအဝေးတစ်ခုကို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သင့်ကလေးကို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NC ITP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သို့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လွှဲပြောင်းပေးသည့်အချိန်မှစ၍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ပြက္ခဒိန်ရက်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45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ရက်အတွင်း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ပြီးစီးအောင်ဆောင်ရွက်ရမည်။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IFSP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ကို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အနည်းဆုံး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ခြောက်လတစ်ကြိမ်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ပြန်လည်သုံးသပ်ရမည်ဖြစ်ပြီး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IFSP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ကို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အကဲဖြတ်ရန်နှင့်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လိုအပ်သလိုပြင်ဆင်ရန်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နှစ်ပတ်လည်အစည်းအဝေးတစ်ခုကို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ကျင်းပရပါမည်။</w:t>
            </w:r>
          </w:p>
        </w:tc>
      </w:tr>
      <w:tr w:rsidR="00714647" w:rsidRPr="00E85F72" w14:paraId="423CC808" w14:textId="77777777" w:rsidTr="00E3071C">
        <w:trPr>
          <w:trHeight w:val="1167"/>
        </w:trPr>
        <w:tc>
          <w:tcPr>
            <w:tcW w:w="10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F5D8683" w14:textId="77777777" w:rsidR="00714647" w:rsidRPr="00E85F72" w:rsidRDefault="00714647" w:rsidP="00714647">
            <w:pPr>
              <w:pStyle w:val="TableParagraph"/>
              <w:spacing w:before="68"/>
              <w:ind w:left="4387"/>
              <w:rPr>
                <w:rFonts w:cs="Myanmar Text"/>
                <w:b/>
                <w:i/>
                <w:sz w:val="20"/>
                <w:lang w:bidi="my-MM"/>
              </w:rPr>
            </w:pPr>
            <w:r w:rsidRPr="00E85F72">
              <w:rPr>
                <w:rFonts w:ascii="Myanmar Text" w:hAnsi="Myanmar Text" w:cs="Myanmar Text"/>
                <w:b/>
                <w:i/>
                <w:sz w:val="20"/>
                <w:szCs w:val="20"/>
                <w:lang w:bidi="my-MM"/>
              </w:rPr>
              <w:lastRenderedPageBreak/>
              <w:t>အသွင်ကူးပြောင်းရေး</w:t>
            </w:r>
            <w:r w:rsidRPr="00E85F72">
              <w:rPr>
                <w:rFonts w:cs="Myanmar Text"/>
                <w:b/>
                <w:i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b/>
                <w:i/>
                <w:spacing w:val="-2"/>
                <w:sz w:val="20"/>
                <w:szCs w:val="20"/>
                <w:lang w:bidi="my-MM"/>
              </w:rPr>
              <w:t>စီမံချက်</w:t>
            </w:r>
          </w:p>
          <w:p w14:paraId="71FE4227" w14:textId="77777777" w:rsidR="00714647" w:rsidRPr="00E85F72" w:rsidRDefault="00714647" w:rsidP="00714647">
            <w:pPr>
              <w:pStyle w:val="TableParagraph"/>
              <w:spacing w:before="1"/>
              <w:ind w:left="107" w:right="87"/>
              <w:rPr>
                <w:rFonts w:cs="Myanmar Text"/>
                <w:sz w:val="20"/>
                <w:lang w:bidi="my-MM"/>
              </w:rPr>
            </w:pP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သင့်ကလေးသည်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နှစ်နှစ်၊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သုံးလနှင့်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နှစ်နှစ်၊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ကိုးလကြားအရွယ်ရှိသောအခါ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ကူးပြောင်းမှုလုပ်ငန်းစဉ်ကို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ဆွေးနွေးရန်နှင့်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စီစဉ်ရန်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အစည်းအဝေးများကို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စီစဉ်ပါမည်။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သင့်ခွင့်ပြုချက်ဖြင့်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သင့်ဝန်ဆောင်မှုညှိနှိုင်းရေးမှူးသည်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သင်နှင့်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ဒေသခံကျောင်းစနစ်မှ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ကိုယ်စားလှယ်များနှင့်အတူ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အစည်းအဝေးတစ်ခု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ကျင်းပပါမည်။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အခြားအသိုင်းအဝိုင်းအေဂျင်စီများကိုလည်း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သင့်သဘောတူညီမှုဖြင့်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ဖိတ်ခေါ်နိုင်သည်။</w:t>
            </w:r>
          </w:p>
        </w:tc>
      </w:tr>
      <w:tr w:rsidR="00714647" w:rsidRPr="00E85F72" w14:paraId="1CD4A76D" w14:textId="77777777" w:rsidTr="00E3071C">
        <w:trPr>
          <w:trHeight w:val="1036"/>
        </w:trPr>
        <w:tc>
          <w:tcPr>
            <w:tcW w:w="10305" w:type="dxa"/>
            <w:gridSpan w:val="2"/>
            <w:tcBorders>
              <w:top w:val="single" w:sz="4" w:space="0" w:color="auto"/>
            </w:tcBorders>
          </w:tcPr>
          <w:p w14:paraId="30D2AA1B" w14:textId="77777777" w:rsidR="00714647" w:rsidRPr="00E85F72" w:rsidRDefault="00714647" w:rsidP="00714647">
            <w:pPr>
              <w:pStyle w:val="TableParagraph"/>
              <w:spacing w:before="59"/>
              <w:ind w:left="112" w:right="99"/>
              <w:jc w:val="both"/>
              <w:rPr>
                <w:rFonts w:cs="Myanmar Text"/>
                <w:sz w:val="20"/>
                <w:lang w:bidi="my-MM"/>
              </w:rPr>
            </w:pP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အောက်ပါလူများကို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အစည်းအဝေးသို့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ဖိတ်ခေါ်ရန်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အစည်းအ</w:t>
            </w:r>
            <w:r w:rsidRPr="00E85F72">
              <w:rPr>
                <w:rFonts w:ascii="Arial" w:hAnsi="Arial" w:cs="Arial"/>
                <w:sz w:val="20"/>
                <w:szCs w:val="20"/>
                <w:lang w:bidi="my-MM"/>
              </w:rPr>
              <w:t>‌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ဝေးအကြောင်း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အသိပေးရန်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သင်ကသဘောတူထားပြီး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၎င်းတို့က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ဤအသိပေးစာတစ်စောင်ကို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ရရှိပါမည်။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IFSP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အဖွဲ့ဝင်များက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IFSP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ရေးဆွဲရန်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ပြန်လည်သုံးသပ်ရန်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အချက်အလက်များ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ပံ့ပိုးပေးပါမည်။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၎င်းတို့သည်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အစည်းအဝေးတွင်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အမှန်တကယ်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တက်</w:t>
            </w:r>
            <w:r w:rsidRPr="00E85F72">
              <w:rPr>
                <w:rFonts w:ascii="Arial" w:hAnsi="Arial" w:cs="Arial"/>
                <w:sz w:val="20"/>
                <w:szCs w:val="20"/>
                <w:lang w:bidi="my-MM"/>
              </w:rPr>
              <w:t>‌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ရောက်ချင်မှ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တက်ရောက်နိုင်မည်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ဖြစ်သော်လည်း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စာဖြင့်</w:t>
            </w:r>
            <w:r w:rsidRPr="00E85F72">
              <w:rPr>
                <w:rFonts w:ascii="Arial" w:hAnsi="Arial" w:cs="Arial"/>
                <w:sz w:val="20"/>
                <w:szCs w:val="20"/>
                <w:lang w:bidi="my-MM"/>
              </w:rPr>
              <w:t>‌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ရေးသားထားသော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နှုတ်ဖြင့်ပြောကြားထားသော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အချက်အလက်များကို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ပံ့ပိုးပေးနိုင်ပါသည်။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ဤသတင်းအချက်အလက်အားလုံးကို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အစည်းအဝေးတွင်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သင်နှင့်မျှဝေပါလိမ့်မည်။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အစည်းအဝေးတွင်သင်ပါဝင်စေလိုသော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မည်သူ့ကိုမဆို</w:t>
            </w:r>
            <w:r w:rsidRPr="00E85F72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hAnsi="Myanmar Text" w:cs="Myanmar Text"/>
                <w:sz w:val="20"/>
                <w:szCs w:val="20"/>
                <w:lang w:bidi="my-MM"/>
              </w:rPr>
              <w:t>ဖိတ်ကြားနိုင်ပါသည်။</w:t>
            </w:r>
          </w:p>
        </w:tc>
      </w:tr>
    </w:tbl>
    <w:tbl>
      <w:tblPr>
        <w:tblStyle w:val="TableGrid"/>
        <w:tblW w:w="10310" w:type="dxa"/>
        <w:jc w:val="center"/>
        <w:tblLook w:val="04A0" w:firstRow="1" w:lastRow="0" w:firstColumn="1" w:lastColumn="0" w:noHBand="0" w:noVBand="1"/>
      </w:tblPr>
      <w:tblGrid>
        <w:gridCol w:w="4741"/>
        <w:gridCol w:w="279"/>
        <w:gridCol w:w="204"/>
        <w:gridCol w:w="891"/>
        <w:gridCol w:w="360"/>
        <w:gridCol w:w="1004"/>
        <w:gridCol w:w="2202"/>
        <w:gridCol w:w="629"/>
      </w:tblGrid>
      <w:tr w:rsidR="00714647" w:rsidRPr="00E85F72" w14:paraId="753B413B" w14:textId="77777777" w:rsidTr="00714647">
        <w:trPr>
          <w:trHeight w:val="229"/>
          <w:jc w:val="center"/>
        </w:trPr>
        <w:tc>
          <w:tcPr>
            <w:tcW w:w="5020" w:type="dxa"/>
            <w:gridSpan w:val="2"/>
            <w:tcBorders>
              <w:bottom w:val="nil"/>
            </w:tcBorders>
          </w:tcPr>
          <w:p w14:paraId="2527BD5E" w14:textId="77777777" w:rsidR="00714647" w:rsidRPr="00E85F72" w:rsidRDefault="00714647" w:rsidP="005E7FEB">
            <w:pPr>
              <w:pStyle w:val="Default"/>
              <w:jc w:val="center"/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E85F72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အမည်</w:t>
            </w:r>
            <w:r w:rsidRPr="00E85F72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5290" w:type="dxa"/>
            <w:gridSpan w:val="6"/>
            <w:tcBorders>
              <w:bottom w:val="nil"/>
            </w:tcBorders>
          </w:tcPr>
          <w:p w14:paraId="00987E8B" w14:textId="77777777" w:rsidR="00714647" w:rsidRPr="00E85F72" w:rsidRDefault="00714647" w:rsidP="005E7FEB">
            <w:pPr>
              <w:pStyle w:val="Default"/>
              <w:jc w:val="center"/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E85F72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အေဂျင်စီ</w:t>
            </w:r>
          </w:p>
        </w:tc>
      </w:tr>
      <w:tr w:rsidR="00714647" w:rsidRPr="00E85F72" w14:paraId="3688B327" w14:textId="77777777" w:rsidTr="00714647">
        <w:trPr>
          <w:trHeight w:val="288"/>
          <w:jc w:val="center"/>
        </w:trPr>
        <w:tc>
          <w:tcPr>
            <w:tcW w:w="5020" w:type="dxa"/>
            <w:gridSpan w:val="2"/>
            <w:tcBorders>
              <w:top w:val="nil"/>
            </w:tcBorders>
            <w:vAlign w:val="center"/>
          </w:tcPr>
          <w:p w14:paraId="7D42711D" w14:textId="4BF0E9A1" w:rsidR="00714647" w:rsidRPr="00E85F72" w:rsidRDefault="00714647" w:rsidP="005E7FEB">
            <w:pPr>
              <w:pStyle w:val="Default"/>
              <w:rPr>
                <w:rFonts w:ascii="Arial Narrow" w:hAnsi="Arial Narrow" w:cs="Myanmar Text"/>
                <w:sz w:val="20"/>
                <w:szCs w:val="19"/>
                <w:lang w:bidi="my-MM"/>
              </w:rPr>
            </w:pP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5290" w:type="dxa"/>
            <w:gridSpan w:val="6"/>
            <w:tcBorders>
              <w:top w:val="nil"/>
            </w:tcBorders>
            <w:vAlign w:val="center"/>
          </w:tcPr>
          <w:p w14:paraId="78FA5480" w14:textId="485D04DA" w:rsidR="00714647" w:rsidRPr="00E85F72" w:rsidRDefault="00714647" w:rsidP="005E7FEB">
            <w:pPr>
              <w:pStyle w:val="Default"/>
              <w:rPr>
                <w:rFonts w:ascii="Arial Narrow" w:hAnsi="Arial Narrow" w:cs="Myanmar Text"/>
                <w:sz w:val="20"/>
                <w:szCs w:val="19"/>
                <w:lang w:bidi="my-MM"/>
              </w:rPr>
            </w:pP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714647" w:rsidRPr="00E85F72" w14:paraId="6EE1A438" w14:textId="77777777" w:rsidTr="00714647">
        <w:trPr>
          <w:trHeight w:val="288"/>
          <w:jc w:val="center"/>
        </w:trPr>
        <w:tc>
          <w:tcPr>
            <w:tcW w:w="5020" w:type="dxa"/>
            <w:gridSpan w:val="2"/>
            <w:vAlign w:val="center"/>
          </w:tcPr>
          <w:p w14:paraId="354DB45D" w14:textId="33BF320C" w:rsidR="00714647" w:rsidRPr="00E85F72" w:rsidRDefault="00714647" w:rsidP="005E7FEB">
            <w:pPr>
              <w:pStyle w:val="Default"/>
              <w:rPr>
                <w:rFonts w:ascii="Arial Narrow" w:hAnsi="Arial Narrow" w:cs="Myanmar Text"/>
                <w:sz w:val="20"/>
                <w:szCs w:val="19"/>
                <w:lang w:bidi="my-MM"/>
              </w:rPr>
            </w:pP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5290" w:type="dxa"/>
            <w:gridSpan w:val="6"/>
            <w:vAlign w:val="center"/>
          </w:tcPr>
          <w:p w14:paraId="010D1B6C" w14:textId="333B4464" w:rsidR="00714647" w:rsidRPr="00E85F72" w:rsidRDefault="00714647" w:rsidP="005E7FEB">
            <w:pPr>
              <w:pStyle w:val="Default"/>
              <w:rPr>
                <w:rFonts w:ascii="Arial Narrow" w:hAnsi="Arial Narrow" w:cs="Myanmar Text"/>
                <w:sz w:val="20"/>
                <w:szCs w:val="19"/>
                <w:lang w:bidi="my-MM"/>
              </w:rPr>
            </w:pP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714647" w:rsidRPr="00E85F72" w14:paraId="04802BBF" w14:textId="77777777" w:rsidTr="00714647">
        <w:trPr>
          <w:trHeight w:val="288"/>
          <w:jc w:val="center"/>
        </w:trPr>
        <w:tc>
          <w:tcPr>
            <w:tcW w:w="5020" w:type="dxa"/>
            <w:gridSpan w:val="2"/>
            <w:vAlign w:val="center"/>
          </w:tcPr>
          <w:p w14:paraId="6165FC11" w14:textId="49B9876F" w:rsidR="00714647" w:rsidRPr="00E85F72" w:rsidRDefault="00714647" w:rsidP="005E7FEB">
            <w:pPr>
              <w:pStyle w:val="Default"/>
              <w:rPr>
                <w:rFonts w:ascii="Arial Narrow" w:hAnsi="Arial Narrow" w:cs="Myanmar Text"/>
                <w:sz w:val="20"/>
                <w:szCs w:val="19"/>
                <w:lang w:bidi="my-MM"/>
              </w:rPr>
            </w:pP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5290" w:type="dxa"/>
            <w:gridSpan w:val="6"/>
            <w:vAlign w:val="center"/>
          </w:tcPr>
          <w:p w14:paraId="208409FE" w14:textId="6B86D0E8" w:rsidR="00714647" w:rsidRPr="00E85F72" w:rsidRDefault="00714647" w:rsidP="005E7FEB">
            <w:pPr>
              <w:pStyle w:val="Default"/>
              <w:rPr>
                <w:rFonts w:ascii="Arial Narrow" w:hAnsi="Arial Narrow" w:cs="Myanmar Text"/>
                <w:sz w:val="20"/>
                <w:szCs w:val="19"/>
                <w:lang w:bidi="my-MM"/>
              </w:rPr>
            </w:pP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714647" w:rsidRPr="00E85F72" w14:paraId="2DF9B60B" w14:textId="77777777" w:rsidTr="00714647">
        <w:trPr>
          <w:trHeight w:val="288"/>
          <w:jc w:val="center"/>
        </w:trPr>
        <w:tc>
          <w:tcPr>
            <w:tcW w:w="5020" w:type="dxa"/>
            <w:gridSpan w:val="2"/>
            <w:tcBorders>
              <w:bottom w:val="single" w:sz="4" w:space="0" w:color="auto"/>
            </w:tcBorders>
            <w:vAlign w:val="center"/>
          </w:tcPr>
          <w:p w14:paraId="441AE307" w14:textId="36377397" w:rsidR="00714647" w:rsidRPr="00E85F72" w:rsidRDefault="00714647" w:rsidP="005E7FEB">
            <w:pPr>
              <w:pStyle w:val="Default"/>
              <w:rPr>
                <w:rFonts w:ascii="Arial Narrow" w:hAnsi="Arial Narrow" w:cs="Myanmar Text"/>
                <w:sz w:val="20"/>
                <w:szCs w:val="19"/>
                <w:lang w:bidi="my-MM"/>
              </w:rPr>
            </w:pP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5290" w:type="dxa"/>
            <w:gridSpan w:val="6"/>
            <w:tcBorders>
              <w:bottom w:val="single" w:sz="4" w:space="0" w:color="auto"/>
            </w:tcBorders>
            <w:vAlign w:val="center"/>
          </w:tcPr>
          <w:p w14:paraId="56845690" w14:textId="0691DE21" w:rsidR="00714647" w:rsidRPr="00E85F72" w:rsidRDefault="00714647" w:rsidP="005E7FEB">
            <w:pPr>
              <w:pStyle w:val="Default"/>
              <w:rPr>
                <w:rFonts w:ascii="Arial Narrow" w:hAnsi="Arial Narrow" w:cs="Myanmar Text"/>
                <w:sz w:val="20"/>
                <w:szCs w:val="19"/>
                <w:lang w:bidi="my-MM"/>
              </w:rPr>
            </w:pP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E85F72" w:rsidRPr="00E85F72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714647" w:rsidRPr="00E85F72" w14:paraId="535D1C10" w14:textId="77777777" w:rsidTr="00714647">
        <w:trPr>
          <w:trHeight w:val="341"/>
          <w:jc w:val="center"/>
        </w:trPr>
        <w:tc>
          <w:tcPr>
            <w:tcW w:w="10310" w:type="dxa"/>
            <w:gridSpan w:val="8"/>
            <w:tcBorders>
              <w:left w:val="nil"/>
              <w:bottom w:val="nil"/>
              <w:right w:val="nil"/>
            </w:tcBorders>
          </w:tcPr>
          <w:p w14:paraId="5FC994C4" w14:textId="77777777" w:rsidR="00714647" w:rsidRPr="00E85F72" w:rsidRDefault="00714647" w:rsidP="00B651F8">
            <w:pPr>
              <w:pStyle w:val="Default"/>
              <w:spacing w:before="6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အထက်ပါအချက်အလက်များနှင့်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ပတ်သက်၍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မေးမြန်းလိုသည်များရှိပါက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ကျွန်ုပ်ထံ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E85F7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ဖုန်းခေါ်ဆိုပေးပါ။</w:t>
            </w:r>
            <w:r w:rsidRPr="00E85F72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</w:p>
        </w:tc>
      </w:tr>
      <w:tr w:rsidR="00714647" w:rsidRPr="00E85F72" w14:paraId="48BC983F" w14:textId="77777777" w:rsidTr="00714647">
        <w:trPr>
          <w:trHeight w:val="261"/>
          <w:jc w:val="center"/>
        </w:trPr>
        <w:tc>
          <w:tcPr>
            <w:tcW w:w="103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A6B21" w14:textId="77777777" w:rsidR="00714647" w:rsidRPr="00E85F72" w:rsidRDefault="00714647" w:rsidP="00B651F8">
            <w:pPr>
              <w:widowControl w:val="0"/>
              <w:autoSpaceDE w:val="0"/>
              <w:autoSpaceDN w:val="0"/>
              <w:adjustRightInd w:val="0"/>
              <w:rPr>
                <w:rFonts w:eastAsia="Times New Roman" w:cs="Myanmar Text"/>
                <w:lang w:bidi="my-MM"/>
              </w:rPr>
            </w:pPr>
            <w:r w:rsidRPr="00E85F72">
              <w:rPr>
                <w:rFonts w:ascii="Myanmar Text" w:eastAsia="Times New Roman" w:hAnsi="Myanmar Text" w:cs="Myanmar Text"/>
                <w:position w:val="-1"/>
                <w:lang w:bidi="my-MM"/>
              </w:rPr>
              <w:t>စိတ်ရင်းမှန်ဖြင့်၊</w:t>
            </w:r>
          </w:p>
        </w:tc>
      </w:tr>
      <w:tr w:rsidR="00714647" w:rsidRPr="00E85F72" w14:paraId="23C66E45" w14:textId="77777777" w:rsidTr="00714647">
        <w:trPr>
          <w:trHeight w:val="288"/>
          <w:jc w:val="center"/>
        </w:trPr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978C4" w14:textId="09C94D89" w:rsidR="00714647" w:rsidRPr="00E85F72" w:rsidRDefault="00714647" w:rsidP="005E7FE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Times New Roman" w:cs="Myanmar Text"/>
                <w:lang w:bidi="my-MM"/>
              </w:rPr>
            </w:pPr>
            <w:r w:rsidRPr="00E85F72">
              <w:rPr>
                <w:rFonts w:eastAsia="Times New Roman" w:cs="Myanmar Text"/>
                <w:lang w:bidi="my-MM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5F72">
              <w:rPr>
                <w:rFonts w:eastAsia="Times New Roman" w:cs="Myanmar Text"/>
                <w:lang w:bidi="my-MM"/>
              </w:rPr>
              <w:instrText xml:space="preserve"> </w:instrText>
            </w:r>
            <w:bookmarkStart w:id="9" w:name="Text21"/>
            <w:r w:rsidRPr="00E85F72">
              <w:rPr>
                <w:rFonts w:eastAsia="Times New Roman" w:cs="Myanmar Text"/>
                <w:lang w:bidi="my-MM"/>
              </w:rPr>
              <w:instrText xml:space="preserve">FORMTEXT </w:instrText>
            </w:r>
            <w:r w:rsidRPr="00E85F72">
              <w:rPr>
                <w:rFonts w:eastAsia="Times New Roman" w:cs="Myanmar Text"/>
                <w:lang w:bidi="my-MM"/>
              </w:rPr>
            </w:r>
            <w:r w:rsidRPr="00E85F72">
              <w:rPr>
                <w:rFonts w:eastAsia="Times New Roman" w:cs="Myanmar Text"/>
                <w:lang w:bidi="my-MM"/>
              </w:rPr>
              <w:fldChar w:fldCharType="separate"/>
            </w:r>
            <w:r w:rsidR="00E85F72" w:rsidRPr="00E85F72">
              <w:rPr>
                <w:rFonts w:eastAsia="Times New Roman" w:cs="Myanmar Text"/>
                <w:noProof/>
                <w:lang w:bidi="my-MM"/>
              </w:rPr>
              <w:t> </w:t>
            </w:r>
            <w:r w:rsidR="00E85F72" w:rsidRPr="00E85F72">
              <w:rPr>
                <w:rFonts w:eastAsia="Times New Roman" w:cs="Myanmar Text"/>
                <w:noProof/>
                <w:lang w:bidi="my-MM"/>
              </w:rPr>
              <w:t> </w:t>
            </w:r>
            <w:r w:rsidR="00E85F72" w:rsidRPr="00E85F72">
              <w:rPr>
                <w:rFonts w:eastAsia="Times New Roman" w:cs="Myanmar Text"/>
                <w:noProof/>
                <w:lang w:bidi="my-MM"/>
              </w:rPr>
              <w:t> </w:t>
            </w:r>
            <w:r w:rsidR="00E85F72" w:rsidRPr="00E85F72">
              <w:rPr>
                <w:rFonts w:eastAsia="Times New Roman" w:cs="Myanmar Text"/>
                <w:noProof/>
                <w:lang w:bidi="my-MM"/>
              </w:rPr>
              <w:t> </w:t>
            </w:r>
            <w:r w:rsidR="00E85F72" w:rsidRPr="00E85F72">
              <w:rPr>
                <w:rFonts w:eastAsia="Times New Roman" w:cs="Myanmar Text"/>
                <w:noProof/>
                <w:lang w:bidi="my-MM"/>
              </w:rPr>
              <w:t> </w:t>
            </w:r>
            <w:r w:rsidRPr="00E85F72">
              <w:rPr>
                <w:rFonts w:eastAsia="Times New Roman" w:cs="Myanmar Text"/>
                <w:lang w:bidi="my-MM"/>
              </w:rPr>
              <w:fldChar w:fldCharType="end"/>
            </w:r>
            <w:bookmarkEnd w:id="9"/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A9C72" w14:textId="77777777" w:rsidR="00714647" w:rsidRPr="00E85F72" w:rsidRDefault="00714647" w:rsidP="005E7FE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Times New Roman" w:cs="Myanmar Text"/>
                <w:lang w:bidi="my-MM"/>
              </w:rPr>
            </w:pPr>
          </w:p>
        </w:tc>
        <w:tc>
          <w:tcPr>
            <w:tcW w:w="5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07F75" w14:textId="26B130F7" w:rsidR="00714647" w:rsidRPr="00E85F72" w:rsidRDefault="00714647" w:rsidP="005E7FE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Times New Roman" w:cs="Myanmar Text"/>
                <w:lang w:bidi="my-MM"/>
              </w:rPr>
            </w:pPr>
            <w:r w:rsidRPr="00E85F72">
              <w:rPr>
                <w:rFonts w:eastAsia="Times New Roman" w:cs="Myanmar Text"/>
                <w:lang w:bidi="my-MM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5F72">
              <w:rPr>
                <w:rFonts w:eastAsia="Times New Roman" w:cs="Myanmar Text"/>
                <w:lang w:bidi="my-MM"/>
              </w:rPr>
              <w:instrText xml:space="preserve"> </w:instrText>
            </w:r>
            <w:bookmarkStart w:id="10" w:name="Text22"/>
            <w:r w:rsidRPr="00E85F72">
              <w:rPr>
                <w:rFonts w:eastAsia="Times New Roman" w:cs="Myanmar Text"/>
                <w:lang w:bidi="my-MM"/>
              </w:rPr>
              <w:instrText xml:space="preserve">FORMTEXT </w:instrText>
            </w:r>
            <w:r w:rsidRPr="00E85F72">
              <w:rPr>
                <w:rFonts w:eastAsia="Times New Roman" w:cs="Myanmar Text"/>
                <w:lang w:bidi="my-MM"/>
              </w:rPr>
            </w:r>
            <w:r w:rsidRPr="00E85F72">
              <w:rPr>
                <w:rFonts w:eastAsia="Times New Roman" w:cs="Myanmar Text"/>
                <w:lang w:bidi="my-MM"/>
              </w:rPr>
              <w:fldChar w:fldCharType="separate"/>
            </w:r>
            <w:r w:rsidR="00E85F72" w:rsidRPr="00E85F72">
              <w:rPr>
                <w:rFonts w:eastAsia="Times New Roman" w:cs="Myanmar Text"/>
                <w:noProof/>
                <w:lang w:bidi="my-MM"/>
              </w:rPr>
              <w:t> </w:t>
            </w:r>
            <w:r w:rsidR="00E85F72" w:rsidRPr="00E85F72">
              <w:rPr>
                <w:rFonts w:eastAsia="Times New Roman" w:cs="Myanmar Text"/>
                <w:noProof/>
                <w:lang w:bidi="my-MM"/>
              </w:rPr>
              <w:t> </w:t>
            </w:r>
            <w:r w:rsidR="00E85F72" w:rsidRPr="00E85F72">
              <w:rPr>
                <w:rFonts w:eastAsia="Times New Roman" w:cs="Myanmar Text"/>
                <w:noProof/>
                <w:lang w:bidi="my-MM"/>
              </w:rPr>
              <w:t> </w:t>
            </w:r>
            <w:r w:rsidR="00E85F72" w:rsidRPr="00E85F72">
              <w:rPr>
                <w:rFonts w:eastAsia="Times New Roman" w:cs="Myanmar Text"/>
                <w:noProof/>
                <w:lang w:bidi="my-MM"/>
              </w:rPr>
              <w:t> </w:t>
            </w:r>
            <w:r w:rsidR="00E85F72" w:rsidRPr="00E85F72">
              <w:rPr>
                <w:rFonts w:eastAsia="Times New Roman" w:cs="Myanmar Text"/>
                <w:noProof/>
                <w:lang w:bidi="my-MM"/>
              </w:rPr>
              <w:t> </w:t>
            </w:r>
            <w:r w:rsidRPr="00E85F72">
              <w:rPr>
                <w:rFonts w:eastAsia="Times New Roman" w:cs="Myanmar Text"/>
                <w:lang w:bidi="my-MM"/>
              </w:rPr>
              <w:fldChar w:fldCharType="end"/>
            </w:r>
            <w:bookmarkEnd w:id="10"/>
          </w:p>
        </w:tc>
      </w:tr>
      <w:tr w:rsidR="00714647" w:rsidRPr="00E85F72" w14:paraId="2ACB7ACC" w14:textId="77777777" w:rsidTr="00714647">
        <w:trPr>
          <w:jc w:val="center"/>
        </w:trPr>
        <w:tc>
          <w:tcPr>
            <w:tcW w:w="4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1081D" w14:textId="77777777" w:rsidR="00714647" w:rsidRPr="00E85F72" w:rsidRDefault="00714647" w:rsidP="00714647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adjustRightInd w:val="0"/>
              <w:spacing w:before="37" w:after="120"/>
              <w:rPr>
                <w:rFonts w:eastAsia="Times New Roman" w:cs="Myanmar Text"/>
                <w:i/>
                <w:iCs/>
                <w:lang w:bidi="my-MM"/>
              </w:rPr>
            </w:pPr>
            <w:r w:rsidRPr="00E85F72">
              <w:rPr>
                <w:rFonts w:ascii="Myanmar Text" w:eastAsia="Times New Roman" w:hAnsi="Myanmar Text" w:cs="Myanmar Text"/>
                <w:i/>
                <w:lang w:bidi="my-MM"/>
              </w:rPr>
              <w:t>အစောပိုင်း</w:t>
            </w:r>
            <w:r w:rsidRPr="00E85F72">
              <w:rPr>
                <w:rFonts w:eastAsia="Times New Roman" w:cs="Myanmar Text"/>
                <w:i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i/>
                <w:lang w:bidi="my-MM"/>
              </w:rPr>
              <w:t>ကြားဝင်ဆောင်ရွက်မှု</w:t>
            </w:r>
            <w:r w:rsidRPr="00E85F72">
              <w:rPr>
                <w:rFonts w:eastAsia="Times New Roman" w:cs="Myanmar Text"/>
                <w:i/>
                <w:lang w:bidi="my-MM"/>
              </w:rPr>
              <w:t xml:space="preserve"> </w:t>
            </w:r>
            <w:r w:rsidRPr="00E85F72">
              <w:rPr>
                <w:rFonts w:ascii="Myanmar Text" w:eastAsia="Times New Roman" w:hAnsi="Myanmar Text" w:cs="Myanmar Text"/>
                <w:i/>
                <w:lang w:bidi="my-MM"/>
              </w:rPr>
              <w:t>ညှိနှိုင်းရေးမှူး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0F91C" w14:textId="77777777" w:rsidR="00714647" w:rsidRPr="00E85F72" w:rsidRDefault="00714647" w:rsidP="005E7FEB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adjustRightInd w:val="0"/>
              <w:spacing w:before="37"/>
              <w:rPr>
                <w:rFonts w:eastAsia="Times New Roman" w:cs="Myanmar Text"/>
                <w:i/>
                <w:iCs/>
                <w:lang w:bidi="my-MM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15FF8" w14:textId="77777777" w:rsidR="00714647" w:rsidRPr="00E85F72" w:rsidRDefault="00714647" w:rsidP="005E7FEB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adjustRightInd w:val="0"/>
              <w:spacing w:before="37"/>
              <w:rPr>
                <w:rFonts w:eastAsia="Times New Roman" w:cs="Myanmar Text"/>
                <w:i/>
                <w:iCs/>
                <w:lang w:bidi="my-MM"/>
              </w:rPr>
            </w:pPr>
            <w:r w:rsidRPr="00E85F72">
              <w:rPr>
                <w:rFonts w:ascii="Myanmar Text" w:eastAsia="Times New Roman" w:hAnsi="Myanmar Text" w:cs="Myanmar Text"/>
                <w:i/>
                <w:lang w:bidi="my-MM"/>
              </w:rPr>
              <w:t>ဖုန်းနံပါတ်</w:t>
            </w:r>
          </w:p>
        </w:tc>
      </w:tr>
      <w:tr w:rsidR="00800B22" w:rsidRPr="00E85F72" w14:paraId="7F5F570A" w14:textId="77777777" w:rsidTr="0081372D">
        <w:trPr>
          <w:trHeight w:val="288"/>
          <w:jc w:val="center"/>
        </w:trPr>
        <w:tc>
          <w:tcPr>
            <w:tcW w:w="611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B32A572" w14:textId="77777777" w:rsidR="00800B22" w:rsidRPr="00E85F72" w:rsidRDefault="00800B22" w:rsidP="005E7FEB">
            <w:pPr>
              <w:rPr>
                <w:rFonts w:cs="Myanmar Text"/>
                <w:sz w:val="16"/>
                <w:szCs w:val="16"/>
                <w:lang w:bidi="my-MM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14:paraId="4101EF3D" w14:textId="77777777" w:rsidR="00800B22" w:rsidRPr="00014763" w:rsidRDefault="00800B22" w:rsidP="005E7FEB">
            <w:pPr>
              <w:rPr>
                <w:rFonts w:cs="Myanmar Text"/>
                <w:sz w:val="16"/>
                <w:szCs w:val="16"/>
                <w:lang w:bidi="my-MM"/>
              </w:rPr>
            </w:pPr>
          </w:p>
        </w:tc>
        <w:tc>
          <w:tcPr>
            <w:tcW w:w="3835" w:type="dxa"/>
            <w:gridSpan w:val="3"/>
            <w:tcBorders>
              <w:bottom w:val="nil"/>
            </w:tcBorders>
            <w:vAlign w:val="bottom"/>
          </w:tcPr>
          <w:p w14:paraId="0243D56D" w14:textId="77777777" w:rsidR="00800B22" w:rsidRPr="00014763" w:rsidRDefault="00800B22" w:rsidP="005E7FEB">
            <w:pPr>
              <w:rPr>
                <w:rFonts w:cs="Myanmar Text"/>
                <w:sz w:val="16"/>
                <w:szCs w:val="16"/>
                <w:lang w:bidi="my-MM"/>
              </w:rPr>
            </w:pPr>
            <w:r w:rsidRPr="00014763">
              <w:rPr>
                <w:rFonts w:cs="Myanmar Text"/>
                <w:sz w:val="16"/>
                <w:szCs w:val="16"/>
                <w:lang w:bidi="my-MM"/>
              </w:rPr>
              <w:t>Parents received a copy of this notice:</w:t>
            </w:r>
          </w:p>
        </w:tc>
      </w:tr>
      <w:tr w:rsidR="00800B22" w:rsidRPr="00E85F72" w14:paraId="2DE943CF" w14:textId="77777777" w:rsidTr="0081372D">
        <w:trPr>
          <w:trHeight w:val="225"/>
          <w:jc w:val="center"/>
        </w:trPr>
        <w:tc>
          <w:tcPr>
            <w:tcW w:w="6115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79B0D6E" w14:textId="77777777" w:rsidR="00800B22" w:rsidRPr="00E85F72" w:rsidRDefault="00800B22" w:rsidP="005E7FEB">
            <w:pPr>
              <w:spacing w:before="40"/>
              <w:rPr>
                <w:rFonts w:cs="Myanmar Text"/>
                <w:sz w:val="16"/>
                <w:szCs w:val="16"/>
                <w:lang w:bidi="my-MM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14:paraId="625EE3A4" w14:textId="77777777" w:rsidR="00800B22" w:rsidRPr="00014763" w:rsidRDefault="00800B22" w:rsidP="005E7FEB">
            <w:pPr>
              <w:rPr>
                <w:rFonts w:cs="Myanmar Text"/>
                <w:sz w:val="16"/>
                <w:szCs w:val="16"/>
                <w:lang w:bidi="my-MM"/>
              </w:rPr>
            </w:pPr>
          </w:p>
        </w:tc>
        <w:bookmarkStart w:id="11" w:name="Check15"/>
        <w:tc>
          <w:tcPr>
            <w:tcW w:w="3835" w:type="dxa"/>
            <w:gridSpan w:val="3"/>
            <w:tcBorders>
              <w:top w:val="nil"/>
              <w:bottom w:val="nil"/>
            </w:tcBorders>
            <w:vAlign w:val="center"/>
          </w:tcPr>
          <w:p w14:paraId="6D4FEAA2" w14:textId="77777777" w:rsidR="00800B22" w:rsidRPr="00014763" w:rsidRDefault="00800B22" w:rsidP="005E7FEB">
            <w:pPr>
              <w:rPr>
                <w:rFonts w:cs="Myanmar Text"/>
                <w:sz w:val="16"/>
                <w:szCs w:val="16"/>
                <w:lang w:bidi="my-MM"/>
              </w:rPr>
            </w:pPr>
            <w:r w:rsidRPr="00014763">
              <w:rPr>
                <w:rFonts w:cs="Myanmar Text"/>
                <w:sz w:val="16"/>
                <w:szCs w:val="16"/>
                <w:lang w:bidi="my-MM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763">
              <w:rPr>
                <w:rFonts w:cs="Myanmar Text"/>
                <w:sz w:val="16"/>
                <w:szCs w:val="16"/>
                <w:lang w:bidi="my-MM"/>
              </w:rPr>
              <w:instrText xml:space="preserve"> FORMCHECKBOX </w:instrText>
            </w:r>
            <w:r w:rsidRPr="00014763">
              <w:rPr>
                <w:rFonts w:cs="Myanmar Text"/>
                <w:sz w:val="16"/>
                <w:szCs w:val="16"/>
                <w:lang w:bidi="my-MM"/>
              </w:rPr>
            </w:r>
            <w:r w:rsidRPr="00014763">
              <w:rPr>
                <w:rFonts w:cs="Myanmar Text"/>
                <w:sz w:val="16"/>
                <w:szCs w:val="16"/>
                <w:lang w:bidi="my-MM"/>
              </w:rPr>
              <w:fldChar w:fldCharType="separate"/>
            </w:r>
            <w:r w:rsidRPr="00014763">
              <w:rPr>
                <w:rFonts w:cs="Myanmar Text"/>
                <w:sz w:val="16"/>
                <w:szCs w:val="16"/>
                <w:lang w:bidi="my-MM"/>
              </w:rPr>
              <w:fldChar w:fldCharType="end"/>
            </w:r>
            <w:bookmarkEnd w:id="11"/>
            <w:r w:rsidRPr="00014763">
              <w:rPr>
                <w:rFonts w:cs="Myanmar Text"/>
                <w:sz w:val="16"/>
                <w:szCs w:val="16"/>
                <w:lang w:bidi="my-MM"/>
              </w:rPr>
              <w:t xml:space="preserve"> Hand Delivered</w:t>
            </w:r>
          </w:p>
        </w:tc>
      </w:tr>
      <w:tr w:rsidR="00800B22" w:rsidRPr="00E85F72" w14:paraId="20296AE3" w14:textId="77777777" w:rsidTr="0081372D">
        <w:trPr>
          <w:trHeight w:val="259"/>
          <w:jc w:val="center"/>
        </w:trPr>
        <w:tc>
          <w:tcPr>
            <w:tcW w:w="6115" w:type="dxa"/>
            <w:gridSpan w:val="4"/>
            <w:vMerge/>
            <w:tcBorders>
              <w:left w:val="nil"/>
              <w:right w:val="nil"/>
            </w:tcBorders>
          </w:tcPr>
          <w:p w14:paraId="68DB38E2" w14:textId="77777777" w:rsidR="00800B22" w:rsidRPr="00E85F72" w:rsidRDefault="00800B22" w:rsidP="005E7FEB">
            <w:pPr>
              <w:rPr>
                <w:rFonts w:cs="Myanmar Text"/>
                <w:sz w:val="16"/>
                <w:szCs w:val="16"/>
                <w:lang w:bidi="my-MM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14:paraId="3D222A64" w14:textId="77777777" w:rsidR="00800B22" w:rsidRPr="00014763" w:rsidRDefault="00800B22" w:rsidP="005E7FEB">
            <w:pPr>
              <w:rPr>
                <w:rFonts w:cs="Myanmar Text"/>
                <w:sz w:val="16"/>
                <w:szCs w:val="16"/>
                <w:lang w:bidi="my-MM"/>
              </w:rPr>
            </w:pPr>
          </w:p>
        </w:tc>
        <w:bookmarkStart w:id="12" w:name="Check16"/>
        <w:tc>
          <w:tcPr>
            <w:tcW w:w="3835" w:type="dxa"/>
            <w:gridSpan w:val="3"/>
            <w:tcBorders>
              <w:top w:val="nil"/>
              <w:bottom w:val="nil"/>
            </w:tcBorders>
            <w:vAlign w:val="center"/>
          </w:tcPr>
          <w:p w14:paraId="62C11492" w14:textId="77777777" w:rsidR="00800B22" w:rsidRPr="00014763" w:rsidRDefault="00800B22" w:rsidP="005E7FEB">
            <w:pPr>
              <w:rPr>
                <w:rFonts w:cs="Myanmar Text"/>
                <w:sz w:val="16"/>
                <w:szCs w:val="16"/>
                <w:lang w:bidi="my-MM"/>
              </w:rPr>
            </w:pPr>
            <w:r w:rsidRPr="00014763">
              <w:rPr>
                <w:rFonts w:cs="Myanmar Text"/>
                <w:sz w:val="16"/>
                <w:szCs w:val="16"/>
                <w:lang w:bidi="my-MM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763">
              <w:rPr>
                <w:rFonts w:cs="Myanmar Text"/>
                <w:sz w:val="16"/>
                <w:szCs w:val="16"/>
                <w:lang w:bidi="my-MM"/>
              </w:rPr>
              <w:instrText xml:space="preserve"> FORMCHECKBOX </w:instrText>
            </w:r>
            <w:r w:rsidRPr="00014763">
              <w:rPr>
                <w:rFonts w:cs="Myanmar Text"/>
                <w:sz w:val="16"/>
                <w:szCs w:val="16"/>
                <w:lang w:bidi="my-MM"/>
              </w:rPr>
            </w:r>
            <w:r w:rsidRPr="00014763">
              <w:rPr>
                <w:rFonts w:cs="Myanmar Text"/>
                <w:sz w:val="16"/>
                <w:szCs w:val="16"/>
                <w:lang w:bidi="my-MM"/>
              </w:rPr>
              <w:fldChar w:fldCharType="separate"/>
            </w:r>
            <w:r w:rsidRPr="00014763">
              <w:rPr>
                <w:rFonts w:cs="Myanmar Text"/>
                <w:sz w:val="16"/>
                <w:szCs w:val="16"/>
                <w:lang w:bidi="my-MM"/>
              </w:rPr>
              <w:fldChar w:fldCharType="end"/>
            </w:r>
            <w:bookmarkEnd w:id="12"/>
            <w:r w:rsidRPr="00014763">
              <w:rPr>
                <w:rFonts w:cs="Myanmar Text"/>
                <w:sz w:val="16"/>
                <w:szCs w:val="16"/>
                <w:lang w:bidi="my-MM"/>
              </w:rPr>
              <w:t xml:space="preserve"> Mailed</w:t>
            </w:r>
          </w:p>
          <w:p w14:paraId="243F0181" w14:textId="77777777" w:rsidR="00800B22" w:rsidRPr="00014763" w:rsidRDefault="00800B22" w:rsidP="00800B22">
            <w:pPr>
              <w:spacing w:before="40"/>
              <w:rPr>
                <w:rFonts w:cs="Myanmar Text"/>
                <w:sz w:val="16"/>
                <w:szCs w:val="16"/>
                <w:lang w:bidi="my-MM"/>
              </w:rPr>
            </w:pPr>
            <w:r w:rsidRPr="00014763">
              <w:rPr>
                <w:rFonts w:cs="Myanmar Text"/>
                <w:sz w:val="16"/>
                <w:szCs w:val="16"/>
                <w:lang w:bidi="my-MM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763">
              <w:rPr>
                <w:rFonts w:cs="Myanmar Text"/>
                <w:sz w:val="16"/>
                <w:szCs w:val="16"/>
                <w:lang w:bidi="my-MM"/>
              </w:rPr>
              <w:instrText xml:space="preserve"> FORMCHECKBOX </w:instrText>
            </w:r>
            <w:r w:rsidRPr="00014763">
              <w:rPr>
                <w:rFonts w:cs="Myanmar Text"/>
                <w:sz w:val="16"/>
                <w:szCs w:val="16"/>
                <w:lang w:bidi="my-MM"/>
              </w:rPr>
            </w:r>
            <w:r w:rsidRPr="00014763">
              <w:rPr>
                <w:rFonts w:cs="Myanmar Text"/>
                <w:sz w:val="16"/>
                <w:szCs w:val="16"/>
                <w:lang w:bidi="my-MM"/>
              </w:rPr>
              <w:fldChar w:fldCharType="separate"/>
            </w:r>
            <w:r w:rsidRPr="00014763">
              <w:rPr>
                <w:rFonts w:cs="Myanmar Text"/>
                <w:sz w:val="16"/>
                <w:szCs w:val="16"/>
                <w:lang w:bidi="my-MM"/>
              </w:rPr>
              <w:fldChar w:fldCharType="end"/>
            </w:r>
            <w:r w:rsidRPr="00014763">
              <w:rPr>
                <w:rFonts w:cs="Myanmar Text"/>
                <w:sz w:val="16"/>
                <w:szCs w:val="16"/>
                <w:lang w:bidi="my-MM"/>
              </w:rPr>
              <w:t xml:space="preserve"> Electronically sent - email/DocuSign/etc.</w:t>
            </w:r>
          </w:p>
        </w:tc>
      </w:tr>
      <w:tr w:rsidR="00800B22" w:rsidRPr="00E85F72" w14:paraId="03B37974" w14:textId="77777777" w:rsidTr="0081372D">
        <w:trPr>
          <w:trHeight w:val="259"/>
          <w:jc w:val="center"/>
        </w:trPr>
        <w:tc>
          <w:tcPr>
            <w:tcW w:w="6115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FF642B4" w14:textId="77777777" w:rsidR="00800B22" w:rsidRPr="00E85F72" w:rsidRDefault="00800B22" w:rsidP="005E7FEB">
            <w:pPr>
              <w:rPr>
                <w:rFonts w:cs="Myanmar Text"/>
                <w:sz w:val="18"/>
                <w:szCs w:val="18"/>
                <w:lang w:bidi="my-MM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5569F517" w14:textId="77777777" w:rsidR="00800B22" w:rsidRPr="00014763" w:rsidRDefault="00800B22" w:rsidP="005E7FEB">
            <w:pPr>
              <w:rPr>
                <w:rFonts w:cs="Myanmar Text"/>
                <w:sz w:val="18"/>
                <w:szCs w:val="18"/>
                <w:lang w:bidi="my-MM"/>
              </w:rPr>
            </w:pPr>
          </w:p>
        </w:tc>
        <w:tc>
          <w:tcPr>
            <w:tcW w:w="1004" w:type="dxa"/>
            <w:tcBorders>
              <w:top w:val="nil"/>
              <w:bottom w:val="nil"/>
              <w:right w:val="nil"/>
            </w:tcBorders>
            <w:vAlign w:val="center"/>
          </w:tcPr>
          <w:p w14:paraId="5CEC5D61" w14:textId="77777777" w:rsidR="00800B22" w:rsidRPr="00014763" w:rsidRDefault="00800B22" w:rsidP="005E7FEB">
            <w:pPr>
              <w:rPr>
                <w:rFonts w:cs="Myanmar Text"/>
                <w:sz w:val="18"/>
                <w:szCs w:val="18"/>
                <w:lang w:bidi="my-MM"/>
              </w:rPr>
            </w:pPr>
            <w:r w:rsidRPr="00014763">
              <w:rPr>
                <w:rFonts w:cs="Myanmar Text"/>
                <w:sz w:val="18"/>
                <w:szCs w:val="18"/>
                <w:lang w:bidi="my-MM"/>
              </w:rPr>
              <w:t>Date:</w:t>
            </w:r>
          </w:p>
        </w:tc>
        <w:bookmarkStart w:id="13" w:name="Text7"/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72CE6" w14:textId="5F24CAB1" w:rsidR="00800B22" w:rsidRPr="00014763" w:rsidRDefault="00800B22" w:rsidP="005E7FEB">
            <w:pPr>
              <w:rPr>
                <w:rFonts w:cs="Myanmar Text"/>
                <w:sz w:val="18"/>
                <w:szCs w:val="18"/>
                <w:lang w:bidi="my-MM"/>
              </w:rPr>
            </w:pPr>
            <w:r w:rsidRPr="00014763">
              <w:rPr>
                <w:rFonts w:cs="Myanmar Text"/>
                <w:sz w:val="18"/>
                <w:szCs w:val="18"/>
                <w:lang w:bidi="my-MM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14763">
              <w:rPr>
                <w:rFonts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014763">
              <w:rPr>
                <w:rFonts w:cs="Myanmar Text"/>
                <w:sz w:val="18"/>
                <w:szCs w:val="18"/>
                <w:lang w:bidi="my-MM"/>
              </w:rPr>
            </w:r>
            <w:r w:rsidRPr="00014763">
              <w:rPr>
                <w:rFonts w:cs="Myanmar Text"/>
                <w:sz w:val="18"/>
                <w:szCs w:val="18"/>
                <w:lang w:bidi="my-MM"/>
              </w:rPr>
              <w:fldChar w:fldCharType="separate"/>
            </w:r>
            <w:r w:rsidR="00E85F72" w:rsidRPr="00014763">
              <w:rPr>
                <w:rFonts w:cs="Myanmar Text"/>
                <w:noProof/>
                <w:sz w:val="18"/>
                <w:szCs w:val="18"/>
                <w:lang w:bidi="my-MM"/>
              </w:rPr>
              <w:t> </w:t>
            </w:r>
            <w:r w:rsidR="00E85F72" w:rsidRPr="00014763">
              <w:rPr>
                <w:rFonts w:cs="Myanmar Text"/>
                <w:noProof/>
                <w:sz w:val="18"/>
                <w:szCs w:val="18"/>
                <w:lang w:bidi="my-MM"/>
              </w:rPr>
              <w:t> </w:t>
            </w:r>
            <w:r w:rsidR="00E85F72" w:rsidRPr="00014763">
              <w:rPr>
                <w:rFonts w:cs="Myanmar Text"/>
                <w:noProof/>
                <w:sz w:val="18"/>
                <w:szCs w:val="18"/>
                <w:lang w:bidi="my-MM"/>
              </w:rPr>
              <w:t> </w:t>
            </w:r>
            <w:r w:rsidR="00E85F72" w:rsidRPr="00014763">
              <w:rPr>
                <w:rFonts w:cs="Myanmar Text"/>
                <w:noProof/>
                <w:sz w:val="18"/>
                <w:szCs w:val="18"/>
                <w:lang w:bidi="my-MM"/>
              </w:rPr>
              <w:t> </w:t>
            </w:r>
            <w:r w:rsidR="00E85F72" w:rsidRPr="00014763">
              <w:rPr>
                <w:rFonts w:cs="Myanmar Text"/>
                <w:noProof/>
                <w:sz w:val="18"/>
                <w:szCs w:val="18"/>
                <w:lang w:bidi="my-MM"/>
              </w:rPr>
              <w:t> </w:t>
            </w:r>
            <w:r w:rsidRPr="00014763">
              <w:rPr>
                <w:rFonts w:cs="Myanmar Text"/>
                <w:sz w:val="18"/>
                <w:szCs w:val="18"/>
                <w:lang w:bidi="my-MM"/>
              </w:rPr>
              <w:fldChar w:fldCharType="end"/>
            </w:r>
            <w:bookmarkEnd w:id="13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126B83" w14:textId="77777777" w:rsidR="00800B22" w:rsidRPr="00014763" w:rsidRDefault="00800B22" w:rsidP="005E7FEB">
            <w:pPr>
              <w:rPr>
                <w:rFonts w:cs="Myanmar Text"/>
                <w:sz w:val="18"/>
                <w:szCs w:val="18"/>
                <w:lang w:bidi="my-MM"/>
              </w:rPr>
            </w:pPr>
          </w:p>
        </w:tc>
      </w:tr>
      <w:tr w:rsidR="00800B22" w:rsidRPr="00E85F72" w14:paraId="7AF3A81B" w14:textId="77777777" w:rsidTr="0081372D">
        <w:trPr>
          <w:trHeight w:val="188"/>
          <w:jc w:val="center"/>
        </w:trPr>
        <w:tc>
          <w:tcPr>
            <w:tcW w:w="611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7470A18" w14:textId="77777777" w:rsidR="00800B22" w:rsidRPr="00E85F72" w:rsidRDefault="00800B22" w:rsidP="005E7FEB">
            <w:pPr>
              <w:rPr>
                <w:rFonts w:cs="Myanmar Text"/>
                <w:sz w:val="10"/>
                <w:szCs w:val="16"/>
                <w:lang w:bidi="my-MM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14:paraId="1B5B01FA" w14:textId="77777777" w:rsidR="00800B22" w:rsidRPr="00E85F72" w:rsidRDefault="00800B22" w:rsidP="005E7FEB">
            <w:pPr>
              <w:rPr>
                <w:rFonts w:cs="Myanmar Text"/>
                <w:sz w:val="10"/>
                <w:szCs w:val="16"/>
                <w:lang w:bidi="my-MM"/>
              </w:rPr>
            </w:pPr>
          </w:p>
        </w:tc>
        <w:tc>
          <w:tcPr>
            <w:tcW w:w="3206" w:type="dxa"/>
            <w:gridSpan w:val="2"/>
            <w:tcBorders>
              <w:top w:val="nil"/>
              <w:right w:val="nil"/>
            </w:tcBorders>
          </w:tcPr>
          <w:p w14:paraId="0D67A3B3" w14:textId="77777777" w:rsidR="00800B22" w:rsidRPr="00751F94" w:rsidRDefault="00800B22" w:rsidP="005E7FEB">
            <w:pPr>
              <w:rPr>
                <w:rFonts w:cs="Myanmar Text"/>
                <w:sz w:val="10"/>
                <w:szCs w:val="16"/>
                <w:highlight w:val="yellow"/>
                <w:lang w:bidi="my-MM"/>
              </w:rPr>
            </w:pPr>
          </w:p>
        </w:tc>
        <w:tc>
          <w:tcPr>
            <w:tcW w:w="629" w:type="dxa"/>
            <w:tcBorders>
              <w:top w:val="nil"/>
              <w:left w:val="nil"/>
              <w:right w:val="single" w:sz="4" w:space="0" w:color="auto"/>
            </w:tcBorders>
          </w:tcPr>
          <w:p w14:paraId="5BFFAF44" w14:textId="77777777" w:rsidR="00800B22" w:rsidRPr="00E85F72" w:rsidRDefault="00800B22" w:rsidP="005E7FEB">
            <w:pPr>
              <w:rPr>
                <w:rFonts w:cs="Myanmar Text"/>
                <w:sz w:val="10"/>
                <w:szCs w:val="16"/>
                <w:lang w:bidi="my-MM"/>
              </w:rPr>
            </w:pPr>
          </w:p>
        </w:tc>
      </w:tr>
    </w:tbl>
    <w:p w14:paraId="7084FCEE" w14:textId="77777777" w:rsidR="00714647" w:rsidRPr="00E85F72" w:rsidRDefault="00714647" w:rsidP="00714647">
      <w:pPr>
        <w:tabs>
          <w:tab w:val="left" w:pos="4430"/>
        </w:tabs>
        <w:rPr>
          <w:rFonts w:cs="Myanmar Text"/>
          <w:sz w:val="4"/>
          <w:szCs w:val="4"/>
          <w:lang w:bidi="my-MM"/>
        </w:rPr>
      </w:pPr>
    </w:p>
    <w:sectPr w:rsidR="00714647" w:rsidRPr="00E85F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03DD6" w14:textId="77777777" w:rsidR="00724447" w:rsidRDefault="00724447" w:rsidP="00714647">
      <w:r>
        <w:separator/>
      </w:r>
    </w:p>
  </w:endnote>
  <w:endnote w:type="continuationSeparator" w:id="0">
    <w:p w14:paraId="1B9A2230" w14:textId="77777777" w:rsidR="00724447" w:rsidRDefault="00724447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3DAE5" w14:textId="77777777" w:rsidR="00EB2192" w:rsidRDefault="00EB2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9BD9E" w14:textId="716820D8" w:rsidR="00714647" w:rsidRDefault="00714647" w:rsidP="00E85F72">
    <w:pPr>
      <w:pStyle w:val="BodyText"/>
      <w:tabs>
        <w:tab w:val="left" w:pos="9270"/>
      </w:tabs>
      <w:ind w:right="200"/>
      <w:jc w:val="right"/>
    </w:pPr>
    <w:r w:rsidRPr="00014763">
      <w:t xml:space="preserve">NC </w:t>
    </w:r>
    <w:r w:rsidRPr="00014763">
      <w:t xml:space="preserve">ITP Meeting Invitation (4/13, Updated 5/20, 7/20, </w:t>
    </w:r>
    <w:r w:rsidRPr="00014763">
      <w:rPr>
        <w:spacing w:val="-2"/>
      </w:rPr>
      <w:t>4/22, Revised 10/23, 12/23)</w:t>
    </w:r>
    <w:r w:rsidRPr="00E85F72">
      <w:rPr>
        <w:lang w:bidi="my-MM"/>
      </w:rPr>
      <w:tab/>
      <w:t xml:space="preserve">စာမျက်နှာ </w:t>
    </w:r>
    <w:r w:rsidR="00E366E9" w:rsidRPr="00E85F72">
      <w:rPr>
        <w:lang w:bidi="my-MM"/>
      </w:rPr>
      <w:fldChar w:fldCharType="begin"/>
    </w:r>
    <w:r w:rsidR="00E366E9" w:rsidRPr="00E85F72">
      <w:rPr>
        <w:lang w:bidi="my-MM"/>
      </w:rPr>
      <w:instrText xml:space="preserve"> PAGE  \* Arabic  \* MERGEFORMAT </w:instrText>
    </w:r>
    <w:r w:rsidR="00E366E9" w:rsidRPr="00E85F72">
      <w:rPr>
        <w:lang w:bidi="my-MM"/>
      </w:rPr>
      <w:fldChar w:fldCharType="separate"/>
    </w:r>
    <w:r w:rsidR="007C7A82" w:rsidRPr="00E85F72">
      <w:rPr>
        <w:noProof/>
        <w:lang w:bidi="my-MM"/>
      </w:rPr>
      <w:t>1</w:t>
    </w:r>
    <w:r w:rsidR="00E366E9" w:rsidRPr="00E85F72">
      <w:rPr>
        <w:lang w:bidi="my-MM"/>
      </w:rPr>
      <w:fldChar w:fldCharType="end"/>
    </w:r>
    <w:r w:rsidRPr="00E85F72">
      <w:rPr>
        <w:lang w:bidi="my-MM"/>
      </w:rPr>
      <w:t xml:space="preserve"> / </w:t>
    </w:r>
    <w:r w:rsidR="00E366E9" w:rsidRPr="00E85F72">
      <w:rPr>
        <w:spacing w:val="-10"/>
        <w:lang w:bidi="my-MM"/>
      </w:rPr>
      <w:fldChar w:fldCharType="begin"/>
    </w:r>
    <w:r w:rsidR="00E366E9" w:rsidRPr="00E85F72">
      <w:rPr>
        <w:spacing w:val="-10"/>
        <w:lang w:bidi="my-MM"/>
      </w:rPr>
      <w:instrText xml:space="preserve"> NUMPAGES  \* Arabic  \* MERGEFORMAT </w:instrText>
    </w:r>
    <w:r w:rsidR="00E366E9" w:rsidRPr="00E85F72">
      <w:rPr>
        <w:spacing w:val="-10"/>
        <w:lang w:bidi="my-MM"/>
      </w:rPr>
      <w:fldChar w:fldCharType="separate"/>
    </w:r>
    <w:r w:rsidR="007C7A82" w:rsidRPr="00E85F72">
      <w:rPr>
        <w:noProof/>
        <w:spacing w:val="-10"/>
        <w:lang w:bidi="my-MM"/>
      </w:rPr>
      <w:t>1</w:t>
    </w:r>
    <w:r w:rsidR="00E366E9" w:rsidRPr="00E85F72">
      <w:rPr>
        <w:spacing w:val="-10"/>
        <w:lang w:bidi="my-M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5B675" w14:textId="77777777" w:rsidR="00EB2192" w:rsidRDefault="00EB2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36BD" w14:textId="77777777" w:rsidR="00724447" w:rsidRDefault="00724447" w:rsidP="00714647">
      <w:r>
        <w:separator/>
      </w:r>
    </w:p>
  </w:footnote>
  <w:footnote w:type="continuationSeparator" w:id="0">
    <w:p w14:paraId="530B9807" w14:textId="77777777" w:rsidR="00724447" w:rsidRDefault="00724447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8762" w14:textId="77777777" w:rsidR="00EB2192" w:rsidRDefault="00EB2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583A7" w14:textId="77777777" w:rsidR="00EB2192" w:rsidRPr="00862312" w:rsidRDefault="00EB2192" w:rsidP="00EB2192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14" w:name="_Hlk204768390"/>
    <w:r w:rsidRPr="00862312">
      <w:rPr>
        <w:rFonts w:ascii="Myanmar Text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7E85109E" w14:textId="0EDAFADE" w:rsidR="00714647" w:rsidRPr="00EB2192" w:rsidRDefault="00EB2192" w:rsidP="00EB2192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1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558C" w14:textId="77777777" w:rsidR="00EB2192" w:rsidRDefault="00EB2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X9rd8rQ8EOIzZe371rzfAHBwlVCQXVGqcWfeYX8jw+tkrO4YzLcoH29/98SSkZFX5Zl3TG7FSP5U8CT5M8JWw==" w:salt="WQzNRidX0gZpwRPwh3hJK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904"/>
    <w:rsid w:val="00014763"/>
    <w:rsid w:val="00096904"/>
    <w:rsid w:val="000F5705"/>
    <w:rsid w:val="00140EDA"/>
    <w:rsid w:val="00172CFE"/>
    <w:rsid w:val="001C2AB1"/>
    <w:rsid w:val="00253BBB"/>
    <w:rsid w:val="00305CA1"/>
    <w:rsid w:val="00367A4A"/>
    <w:rsid w:val="0037399A"/>
    <w:rsid w:val="00382E06"/>
    <w:rsid w:val="003F0A45"/>
    <w:rsid w:val="004B6AA2"/>
    <w:rsid w:val="00541710"/>
    <w:rsid w:val="00592F42"/>
    <w:rsid w:val="005D6B95"/>
    <w:rsid w:val="0060012F"/>
    <w:rsid w:val="00667C96"/>
    <w:rsid w:val="006A0741"/>
    <w:rsid w:val="006A5F92"/>
    <w:rsid w:val="006B2434"/>
    <w:rsid w:val="00714647"/>
    <w:rsid w:val="0072230E"/>
    <w:rsid w:val="00724447"/>
    <w:rsid w:val="00731901"/>
    <w:rsid w:val="00751F94"/>
    <w:rsid w:val="007939E7"/>
    <w:rsid w:val="007A6E89"/>
    <w:rsid w:val="007B5A34"/>
    <w:rsid w:val="007C7A82"/>
    <w:rsid w:val="00800B22"/>
    <w:rsid w:val="0080499B"/>
    <w:rsid w:val="00975062"/>
    <w:rsid w:val="009A5080"/>
    <w:rsid w:val="00AE0D1D"/>
    <w:rsid w:val="00B651F8"/>
    <w:rsid w:val="00BE1EE1"/>
    <w:rsid w:val="00C0317E"/>
    <w:rsid w:val="00C7792E"/>
    <w:rsid w:val="00C92867"/>
    <w:rsid w:val="00D0257B"/>
    <w:rsid w:val="00D34A41"/>
    <w:rsid w:val="00D57787"/>
    <w:rsid w:val="00DC391D"/>
    <w:rsid w:val="00E3071C"/>
    <w:rsid w:val="00E366E9"/>
    <w:rsid w:val="00E85F72"/>
    <w:rsid w:val="00EB2192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07F61"/>
  <w15:docId w15:val="{EBD418B4-5DAB-4A11-B4C2-01E258DE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y-MM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Meeting%20Invitation_English%20(R%201-2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Invitation_English (R 1-24).dotx</Template>
  <TotalTime>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Bailey, Andrea B</dc:creator>
  <cp:keywords>English</cp:keywords>
  <dc:description>Issued April 2013</dc:description>
  <cp:lastModifiedBy>Bailey, Andrea B.</cp:lastModifiedBy>
  <cp:revision>12</cp:revision>
  <dcterms:created xsi:type="dcterms:W3CDTF">2025-05-13T13:19:00Z</dcterms:created>
  <dcterms:modified xsi:type="dcterms:W3CDTF">2025-07-30T16:06:00Z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