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BAB9" w14:textId="77777777" w:rsidR="004B6AA2" w:rsidRPr="00F52C9E" w:rsidRDefault="004B6AA2">
      <w:pPr>
        <w:pStyle w:val="BodyText"/>
        <w:bidi/>
        <w:ind w:right="146"/>
        <w:jc w:val="right"/>
        <w:rPr>
          <w:rFonts w:ascii="Arial" w:hAnsi="Arial"/>
        </w:rPr>
      </w:pPr>
    </w:p>
    <w:tbl>
      <w:tblPr>
        <w:tblStyle w:val="TableGrid"/>
        <w:bidiVisual/>
        <w:tblW w:w="10320" w:type="dxa"/>
        <w:jc w:val="center"/>
        <w:tblLook w:val="04A0" w:firstRow="1" w:lastRow="0" w:firstColumn="1" w:lastColumn="0" w:noHBand="0" w:noVBand="1"/>
      </w:tblPr>
      <w:tblGrid>
        <w:gridCol w:w="446"/>
        <w:gridCol w:w="354"/>
        <w:gridCol w:w="180"/>
        <w:gridCol w:w="270"/>
        <w:gridCol w:w="1156"/>
        <w:gridCol w:w="236"/>
        <w:gridCol w:w="1853"/>
        <w:gridCol w:w="244"/>
        <w:gridCol w:w="279"/>
        <w:gridCol w:w="1007"/>
        <w:gridCol w:w="2483"/>
        <w:gridCol w:w="1439"/>
        <w:gridCol w:w="358"/>
        <w:gridCol w:w="15"/>
      </w:tblGrid>
      <w:tr w:rsidR="006A0741" w:rsidRPr="00F52C9E" w14:paraId="48787C8C" w14:textId="77777777" w:rsidTr="006A0741">
        <w:trPr>
          <w:gridAfter w:val="1"/>
          <w:wAfter w:w="15" w:type="dxa"/>
          <w:jc w:val="center"/>
        </w:trPr>
        <w:tc>
          <w:tcPr>
            <w:tcW w:w="850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F56BA" w14:textId="77777777" w:rsidR="006A0741" w:rsidRPr="00F52C9E" w:rsidRDefault="006A0741" w:rsidP="005E7FEB">
            <w:pPr>
              <w:bidi/>
              <w:rPr>
                <w:rFonts w:ascii="Arial" w:eastAsia="Times New Roman" w:hAnsi="Arial"/>
                <w:b/>
                <w:bCs/>
                <w:i/>
                <w:sz w:val="28"/>
                <w:szCs w:val="28"/>
              </w:rPr>
            </w:pPr>
            <w:proofErr w:type="spellStart"/>
            <w:r w:rsidRPr="00F52C9E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برنامه</w:t>
            </w:r>
            <w:proofErr w:type="spellEnd"/>
            <w:r w:rsidRPr="00F52C9E">
              <w:rPr>
                <w:rFonts w:ascii="Arial Black" w:eastAsia="Times New Roman" w:hAnsi="Arial" w:cs="Arial Black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نوزادان</w:t>
            </w:r>
            <w:proofErr w:type="spellEnd"/>
            <w:r w:rsidRPr="00F52C9E">
              <w:rPr>
                <w:rFonts w:ascii="Arial Black" w:eastAsia="Times New Roman" w:hAnsi="Arial" w:cs="Arial Black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- </w:t>
            </w:r>
            <w:r w:rsidRPr="00F52C9E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اطفال</w:t>
            </w:r>
            <w:r w:rsidRPr="00F52C9E">
              <w:rPr>
                <w:rFonts w:ascii="Arial Black" w:eastAsia="Times New Roman" w:hAnsi="Arial" w:cs="Arial Black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نوپای</w:t>
            </w:r>
            <w:proofErr w:type="spellEnd"/>
            <w:r w:rsidRPr="00F52C9E">
              <w:rPr>
                <w:rFonts w:ascii="Arial Black" w:eastAsia="Times New Roman" w:hAnsi="Arial" w:cs="Arial Black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کارولینای</w:t>
            </w:r>
            <w:proofErr w:type="spellEnd"/>
            <w:r w:rsidRPr="00F52C9E">
              <w:rPr>
                <w:rFonts w:ascii="Arial Black" w:eastAsia="Times New Roman" w:hAnsi="Arial" w:cs="Arial Black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شمالی</w:t>
            </w:r>
            <w:proofErr w:type="spellEnd"/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6CED971" w14:textId="7B49976D" w:rsidR="006A0741" w:rsidRPr="00F52C9E" w:rsidRDefault="006A0741" w:rsidP="005E7FEB">
            <w:pPr>
              <w:bidi/>
              <w:rPr>
                <w:rFonts w:ascii="Arial" w:eastAsia="Times New Roman" w:hAnsi="Arial"/>
                <w:iCs/>
              </w:rPr>
            </w:pPr>
            <w:r w:rsidRPr="00F52C9E">
              <w:rPr>
                <w:rFonts w:ascii="Arial" w:eastAsia="Times New Roman" w:hAnsi="Arial"/>
                <w:rtl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52C9E">
              <w:rPr>
                <w:rFonts w:eastAsia="Times New Roman" w:hAnsi="Arial"/>
                <w:rtl/>
                <w:lang w:bidi="en-US"/>
              </w:rPr>
              <w:instrText xml:space="preserve"> </w:instrText>
            </w:r>
            <w:bookmarkStart w:id="0" w:name="Text24"/>
            <w:r w:rsidRPr="00F52C9E">
              <w:rPr>
                <w:rFonts w:eastAsia="Times New Roman" w:hAnsi="Arial"/>
                <w:rtl/>
                <w:lang w:bidi="en-US"/>
              </w:rPr>
              <w:instrText xml:space="preserve">FORMTEXT </w:instrText>
            </w:r>
            <w:r w:rsidRPr="00F52C9E">
              <w:rPr>
                <w:rFonts w:ascii="Arial" w:eastAsia="Times New Roman" w:hAnsi="Arial"/>
                <w:rtl/>
                <w:lang w:bidi="en-US"/>
              </w:rPr>
            </w:r>
            <w:r w:rsidRPr="00F52C9E">
              <w:rPr>
                <w:rFonts w:ascii="Arial" w:eastAsia="Times New Roman" w:hAnsi="Arial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" w:eastAsia="Times New Roman" w:hAnsi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ascii="Arial" w:eastAsia="Times New Roman" w:hAnsi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ascii="Arial" w:eastAsia="Times New Roman" w:hAnsi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ascii="Arial" w:eastAsia="Times New Roman" w:hAnsi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ascii="Arial" w:eastAsia="Times New Roman" w:hAnsi="Arial"/>
                <w:noProof/>
                <w:rtl/>
                <w:lang w:bidi="en-US"/>
              </w:rPr>
              <w:t> </w:t>
            </w:r>
            <w:r w:rsidRPr="00F52C9E">
              <w:rPr>
                <w:rFonts w:ascii="Arial" w:eastAsia="Times New Roman" w:hAnsi="Arial"/>
                <w:rtl/>
                <w:lang w:bidi="en-US"/>
              </w:rPr>
              <w:fldChar w:fldCharType="end"/>
            </w:r>
            <w:bookmarkEnd w:id="0"/>
          </w:p>
        </w:tc>
      </w:tr>
      <w:tr w:rsidR="006A0741" w:rsidRPr="00F52C9E" w14:paraId="59CFC78B" w14:textId="77777777" w:rsidTr="006A0741">
        <w:trPr>
          <w:gridAfter w:val="1"/>
          <w:wAfter w:w="15" w:type="dxa"/>
          <w:jc w:val="center"/>
        </w:trPr>
        <w:tc>
          <w:tcPr>
            <w:tcW w:w="103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4EDF0D" w14:textId="77777777" w:rsidR="006A0741" w:rsidRPr="00F52C9E" w:rsidRDefault="006A0741" w:rsidP="005E7FEB">
            <w:pPr>
              <w:bidi/>
              <w:spacing w:after="120"/>
              <w:rPr>
                <w:rFonts w:ascii="Arial" w:eastAsia="Times New Roman" w:hAnsi="Arial"/>
                <w:b/>
                <w:bCs/>
                <w:i/>
                <w:sz w:val="28"/>
                <w:szCs w:val="28"/>
              </w:rPr>
            </w:pPr>
            <w:r w:rsidRPr="00F52C9E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</w:rPr>
              <w:t>دعوت</w:t>
            </w:r>
            <w:r w:rsidRPr="00F52C9E">
              <w:rPr>
                <w:rFonts w:ascii="Arial Black" w:eastAsia="Times New Roman" w:hAnsi="Arial" w:cs="Arial Black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r w:rsidRPr="00F52C9E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</w:rPr>
              <w:t>به</w:t>
            </w:r>
            <w:r w:rsidRPr="00F52C9E">
              <w:rPr>
                <w:rFonts w:ascii="Arial Black" w:eastAsia="Times New Roman" w:hAnsi="Arial" w:cs="Arial Black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</w:rPr>
              <w:t>جلسه</w:t>
            </w:r>
            <w:proofErr w:type="gramEnd"/>
          </w:p>
        </w:tc>
      </w:tr>
      <w:tr w:rsidR="00E3071C" w:rsidRPr="00F52C9E" w14:paraId="6DE6FCC7" w14:textId="77777777" w:rsidTr="00DF7BE8">
        <w:trPr>
          <w:trHeight w:val="413"/>
          <w:jc w:val="center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2706D3" w14:textId="77777777" w:rsidR="00E3071C" w:rsidRPr="00F52C9E" w:rsidRDefault="00E3071C" w:rsidP="005E7FEB">
            <w:pPr>
              <w:bidi/>
              <w:ind w:right="-18"/>
            </w:pPr>
            <w:r w:rsidRPr="00F52C9E">
              <w:rPr>
                <w:rFonts w:cs="Arial" w:hint="cs"/>
                <w:rtl/>
              </w:rPr>
              <w:t>نام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rtl/>
              </w:rPr>
              <w:t>طفل</w:t>
            </w:r>
            <w:r w:rsidRPr="00F52C9E">
              <w:rPr>
                <w:rtl/>
                <w:lang w:bidi="en-US"/>
              </w:rPr>
              <w:t xml:space="preserve">: </w:t>
            </w:r>
          </w:p>
        </w:tc>
        <w:bookmarkStart w:id="1" w:name="Text4"/>
        <w:tc>
          <w:tcPr>
            <w:tcW w:w="3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D92A2" w14:textId="1697BE1F" w:rsidR="00E3071C" w:rsidRPr="00F52C9E" w:rsidRDefault="00E3071C" w:rsidP="005E7FEB">
            <w:pPr>
              <w:bidi/>
            </w:pPr>
            <w:r w:rsidRPr="00F52C9E">
              <w:rPr>
                <w:rtl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52C9E">
              <w:rPr>
                <w:rtl/>
                <w:lang w:bidi="en-US"/>
              </w:rPr>
              <w:instrText xml:space="preserve"> FORMTEXT </w:instrText>
            </w:r>
            <w:r w:rsidRPr="00F52C9E">
              <w:rPr>
                <w:rtl/>
                <w:lang w:bidi="en-US"/>
              </w:rPr>
            </w:r>
            <w:r w:rsidRPr="00F52C9E">
              <w:rPr>
                <w:rtl/>
                <w:lang w:bidi="en-US"/>
              </w:rPr>
              <w:fldChar w:fldCharType="separate"/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Pr="00F52C9E">
              <w:rPr>
                <w:rtl/>
                <w:lang w:bidi="en-US"/>
              </w:rPr>
              <w:fldChar w:fldCharType="end"/>
            </w:r>
            <w:bookmarkEnd w:id="1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42F43B7" w14:textId="77777777" w:rsidR="00E3071C" w:rsidRPr="00F52C9E" w:rsidRDefault="00E3071C" w:rsidP="006A0741">
            <w:pPr>
              <w:bidi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0445AEC8" w14:textId="77777777" w:rsidR="00E3071C" w:rsidRPr="00F52C9E" w:rsidRDefault="00E3071C" w:rsidP="006A0741">
            <w:pPr>
              <w:bidi/>
              <w:rPr>
                <w:sz w:val="16"/>
                <w:szCs w:val="16"/>
              </w:rPr>
            </w:pPr>
          </w:p>
        </w:tc>
        <w:tc>
          <w:tcPr>
            <w:tcW w:w="5302" w:type="dxa"/>
            <w:gridSpan w:val="5"/>
            <w:vMerge w:val="restart"/>
            <w:tcBorders>
              <w:top w:val="single" w:sz="4" w:space="0" w:color="auto"/>
            </w:tcBorders>
          </w:tcPr>
          <w:p w14:paraId="004EE655" w14:textId="77777777" w:rsidR="00E3071C" w:rsidRPr="00F52C9E" w:rsidRDefault="00E3071C" w:rsidP="005E7FEB">
            <w:pPr>
              <w:bidi/>
              <w:ind w:left="90" w:right="144"/>
              <w:jc w:val="both"/>
            </w:pP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برنامه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نوزادان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- </w:t>
            </w:r>
            <w:r w:rsidRPr="00F52C9E">
              <w:rPr>
                <w:rFonts w:eastAsia="Times New Roman" w:cs="Arial" w:hint="cs"/>
                <w:rtl/>
                <w:lang w:bidi="ar-DZ"/>
              </w:rPr>
              <w:t>اطفال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نوپای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کارولینای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شمالی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(</w:t>
            </w:r>
            <w:r w:rsidRPr="00F52C9E">
              <w:rPr>
                <w:rFonts w:eastAsia="Times New Roman"/>
                <w:lang w:bidi="en-US"/>
              </w:rPr>
              <w:t>NC ITP</w:t>
            </w:r>
            <w:r w:rsidRPr="00F52C9E">
              <w:rPr>
                <w:rFonts w:eastAsia="Times New Roman"/>
                <w:rtl/>
                <w:lang w:bidi="en-US"/>
              </w:rPr>
              <w:t xml:space="preserve">) </w:t>
            </w:r>
            <w:r w:rsidRPr="00F52C9E">
              <w:rPr>
                <w:rFonts w:eastAsia="Times New Roman" w:cs="Arial" w:hint="cs"/>
                <w:rtl/>
                <w:lang w:bidi="ar-DZ"/>
              </w:rPr>
              <w:t>موظف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است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قبل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از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تاریخ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eastAsia="Times New Roman" w:cs="Arial" w:hint="cs"/>
                <w:rtl/>
                <w:lang w:bidi="ar-DZ"/>
              </w:rPr>
              <w:t>جلسه</w:t>
            </w:r>
            <w:proofErr w:type="gram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طرح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خدمات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فردی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خانواده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(</w:t>
            </w:r>
            <w:r w:rsidRPr="00F52C9E">
              <w:rPr>
                <w:rFonts w:eastAsia="Times New Roman"/>
                <w:lang w:bidi="en-US"/>
              </w:rPr>
              <w:t>IFSP</w:t>
            </w:r>
            <w:r w:rsidRPr="00F52C9E">
              <w:rPr>
                <w:rFonts w:eastAsia="Times New Roman"/>
                <w:rtl/>
                <w:lang w:bidi="en-US"/>
              </w:rPr>
              <w:t xml:space="preserve">)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هماهنگی</w:t>
            </w:r>
            <w:proofErr w:type="spellEnd"/>
            <w:r w:rsidRPr="00F52C9E">
              <w:rPr>
                <w:rFonts w:ascii="Arial" w:eastAsia="Times New Roman" w:hAnsi="Arial" w:cs="Arial"/>
                <w:lang w:bidi="en-US"/>
              </w:rPr>
              <w:t>‌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های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spacing w:val="-2"/>
                <w:rtl/>
                <w:lang w:bidi="ar-DZ"/>
              </w:rPr>
              <w:t>لا</w:t>
            </w:r>
            <w:r w:rsidRPr="00F52C9E">
              <w:rPr>
                <w:rFonts w:eastAsia="Times New Roman" w:cs="Arial" w:hint="cs"/>
                <w:spacing w:val="-1"/>
                <w:rtl/>
                <w:lang w:bidi="ar-DZ"/>
              </w:rPr>
              <w:t>زم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را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با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خانواده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eastAsia="Times New Roman" w:cs="Arial" w:hint="cs"/>
                <w:rtl/>
                <w:lang w:bidi="ar-DZ"/>
              </w:rPr>
              <w:t>و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سایر</w:t>
            </w:r>
            <w:proofErr w:type="spellEnd"/>
            <w:proofErr w:type="gram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شرکت</w:t>
            </w:r>
            <w:proofErr w:type="spellEnd"/>
            <w:r w:rsidRPr="00F52C9E">
              <w:rPr>
                <w:rFonts w:ascii="Arial" w:eastAsia="Times New Roman" w:hAnsi="Arial" w:cs="Arial"/>
                <w:lang w:bidi="en-US"/>
              </w:rPr>
              <w:t>‌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کنندگان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انجام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دهد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eastAsia="Times New Roman" w:cs="Arial" w:hint="cs"/>
                <w:rtl/>
                <w:lang w:bidi="ar-DZ"/>
              </w:rPr>
              <w:t>و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به</w:t>
            </w:r>
            <w:proofErr w:type="gram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آنها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b/>
                <w:bCs/>
                <w:rtl/>
                <w:lang w:bidi="ar-DZ"/>
              </w:rPr>
              <w:t>کتباً</w:t>
            </w:r>
            <w:proofErr w:type="spellEnd"/>
            <w:r w:rsidRPr="00F52C9E">
              <w:rPr>
                <w:rFonts w:eastAsia="Times New Roman"/>
                <w:b/>
                <w:bCs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b/>
                <w:bCs/>
                <w:rtl/>
                <w:lang w:bidi="ar-DZ"/>
              </w:rPr>
              <w:t>اطلاع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دهد</w:t>
            </w:r>
            <w:proofErr w:type="spellEnd"/>
            <w:r w:rsidRPr="00F52C9E">
              <w:rPr>
                <w:rFonts w:eastAsia="Times New Roman"/>
                <w:spacing w:val="-5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spacing w:val="-5"/>
                <w:rtl/>
                <w:lang w:bidi="ar-DZ"/>
              </w:rPr>
              <w:t>تا</w:t>
            </w:r>
            <w:r w:rsidRPr="00F52C9E">
              <w:rPr>
                <w:rFonts w:eastAsia="Times New Roman"/>
                <w:spacing w:val="-5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خانو</w:t>
            </w:r>
            <w:r w:rsidRPr="00F52C9E">
              <w:rPr>
                <w:rFonts w:eastAsia="Times New Roman" w:cs="Arial" w:hint="cs"/>
                <w:spacing w:val="-2"/>
                <w:rtl/>
                <w:lang w:bidi="ar-DZ"/>
              </w:rPr>
              <w:t>اده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و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eastAsia="Times New Roman" w:cs="Arial" w:hint="cs"/>
                <w:rtl/>
                <w:lang w:bidi="ar-DZ"/>
              </w:rPr>
              <w:t>فراهم</w:t>
            </w:r>
            <w:proofErr w:type="gram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کنندگان</w:t>
            </w:r>
            <w:proofErr w:type="spellEnd"/>
            <w:r w:rsidRPr="00F52C9E">
              <w:rPr>
                <w:rFonts w:eastAsia="Times New Roman"/>
                <w:spacing w:val="-2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spacing w:val="-2"/>
                <w:rtl/>
                <w:lang w:bidi="ar-DZ"/>
              </w:rPr>
              <w:t>خدمات</w:t>
            </w:r>
            <w:r w:rsidRPr="00F52C9E">
              <w:rPr>
                <w:rFonts w:eastAsia="Times New Roman"/>
                <w:spacing w:val="-2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spacing w:val="-2"/>
                <w:rtl/>
                <w:lang w:bidi="ar-DZ"/>
              </w:rPr>
              <w:t>بتوانند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 w:hint="cs"/>
                <w:rtl/>
                <w:lang w:bidi="ar-DZ"/>
              </w:rPr>
              <w:t>در</w:t>
            </w:r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eastAsia="Times New Roman" w:cs="Arial" w:hint="cs"/>
                <w:rtl/>
                <w:lang w:bidi="ar-DZ"/>
              </w:rPr>
              <w:t>جلسه</w:t>
            </w:r>
            <w:proofErr w:type="gram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شرکت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 w:hint="cs"/>
                <w:rtl/>
                <w:lang w:bidi="ar-DZ"/>
              </w:rPr>
              <w:t>کنند</w:t>
            </w:r>
            <w:proofErr w:type="spellEnd"/>
            <w:r w:rsidRPr="00F52C9E">
              <w:rPr>
                <w:rFonts w:eastAsia="Times New Roman"/>
                <w:rtl/>
                <w:lang w:bidi="en-US"/>
              </w:rPr>
              <w:t>.</w:t>
            </w:r>
          </w:p>
        </w:tc>
      </w:tr>
      <w:tr w:rsidR="00E3071C" w:rsidRPr="00F52C9E" w14:paraId="25E16A1B" w14:textId="77777777" w:rsidTr="00DF7BE8">
        <w:trPr>
          <w:trHeight w:val="268"/>
          <w:jc w:val="center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7C5D72" w14:textId="77777777" w:rsidR="00E3071C" w:rsidRPr="00F52C9E" w:rsidRDefault="00E3071C" w:rsidP="005E7FEB">
            <w:pPr>
              <w:bidi/>
              <w:ind w:right="-111"/>
            </w:pPr>
            <w:proofErr w:type="spellStart"/>
            <w:r w:rsidRPr="00F52C9E">
              <w:rPr>
                <w:rFonts w:cs="Arial" w:hint="cs"/>
                <w:rtl/>
              </w:rPr>
              <w:t>تاریخ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rtl/>
              </w:rPr>
              <w:t>تولد</w:t>
            </w:r>
            <w:r w:rsidRPr="00F52C9E">
              <w:rPr>
                <w:rtl/>
                <w:lang w:bidi="en-US"/>
              </w:rPr>
              <w:t>:</w:t>
            </w:r>
          </w:p>
        </w:tc>
        <w:bookmarkStart w:id="2" w:name="Text5"/>
        <w:tc>
          <w:tcPr>
            <w:tcW w:w="3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9D015" w14:textId="0A8E6339" w:rsidR="00E3071C" w:rsidRPr="00F52C9E" w:rsidRDefault="00E3071C" w:rsidP="005E7FEB">
            <w:pPr>
              <w:bidi/>
            </w:pPr>
            <w:r w:rsidRPr="00F52C9E">
              <w:rPr>
                <w:rtl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52C9E">
              <w:rPr>
                <w:rtl/>
                <w:lang w:bidi="en-US"/>
              </w:rPr>
              <w:instrText xml:space="preserve"> FORMTEXT </w:instrText>
            </w:r>
            <w:r w:rsidRPr="00F52C9E">
              <w:rPr>
                <w:rtl/>
                <w:lang w:bidi="en-US"/>
              </w:rPr>
            </w:r>
            <w:r w:rsidRPr="00F52C9E">
              <w:rPr>
                <w:rtl/>
                <w:lang w:bidi="en-US"/>
              </w:rPr>
              <w:fldChar w:fldCharType="separate"/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="000E6F06" w:rsidRPr="00F52C9E">
              <w:rPr>
                <w:noProof/>
                <w:rtl/>
                <w:lang w:bidi="en-US"/>
              </w:rPr>
              <w:t> </w:t>
            </w:r>
            <w:r w:rsidRPr="00F52C9E">
              <w:rPr>
                <w:rtl/>
                <w:lang w:bidi="en-US"/>
              </w:rPr>
              <w:fldChar w:fldCharType="end"/>
            </w:r>
            <w:bookmarkEnd w:id="2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8507E2A" w14:textId="77777777" w:rsidR="00E3071C" w:rsidRPr="00F52C9E" w:rsidRDefault="00E3071C" w:rsidP="006A0741">
            <w:pPr>
              <w:bidi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6304BE23" w14:textId="77777777" w:rsidR="00E3071C" w:rsidRPr="00F52C9E" w:rsidRDefault="00E3071C" w:rsidP="006A0741">
            <w:pPr>
              <w:bidi/>
              <w:rPr>
                <w:sz w:val="16"/>
                <w:szCs w:val="16"/>
              </w:rPr>
            </w:pPr>
          </w:p>
        </w:tc>
        <w:tc>
          <w:tcPr>
            <w:tcW w:w="5302" w:type="dxa"/>
            <w:gridSpan w:val="5"/>
            <w:vMerge/>
          </w:tcPr>
          <w:p w14:paraId="47FF3D59" w14:textId="77777777" w:rsidR="00E3071C" w:rsidRPr="00F52C9E" w:rsidRDefault="00E3071C" w:rsidP="005E7FEB">
            <w:pPr>
              <w:bidi/>
              <w:rPr>
                <w:b/>
                <w:bCs/>
              </w:rPr>
            </w:pPr>
          </w:p>
        </w:tc>
      </w:tr>
      <w:tr w:rsidR="00E3071C" w:rsidRPr="00F52C9E" w14:paraId="1EA6E399" w14:textId="77777777" w:rsidTr="006A0741">
        <w:trPr>
          <w:trHeight w:val="239"/>
          <w:jc w:val="center"/>
        </w:trPr>
        <w:tc>
          <w:tcPr>
            <w:tcW w:w="44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16D" w14:textId="77777777" w:rsidR="00E3071C" w:rsidRPr="00F52C9E" w:rsidRDefault="00E3071C" w:rsidP="005E7FEB">
            <w:pPr>
              <w:pStyle w:val="Default"/>
              <w:bidi/>
              <w:rPr>
                <w:rFonts w:ascii="Arial Narrow" w:hAnsi="Arial Narrow"/>
                <w:sz w:val="10"/>
                <w:szCs w:val="17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687B6" w14:textId="77777777" w:rsidR="00E3071C" w:rsidRPr="00F52C9E" w:rsidRDefault="00E3071C" w:rsidP="006A0741">
            <w:pPr>
              <w:pStyle w:val="Default"/>
              <w:bidi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19E1274A" w14:textId="77777777" w:rsidR="00E3071C" w:rsidRPr="00F52C9E" w:rsidRDefault="00E3071C" w:rsidP="006A0741">
            <w:pPr>
              <w:pStyle w:val="Default"/>
              <w:bidi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2" w:type="dxa"/>
            <w:gridSpan w:val="5"/>
            <w:vMerge/>
          </w:tcPr>
          <w:p w14:paraId="6DACF103" w14:textId="77777777" w:rsidR="00E3071C" w:rsidRPr="00F52C9E" w:rsidRDefault="00E3071C" w:rsidP="005E7FEB">
            <w:pPr>
              <w:pStyle w:val="Default"/>
              <w:bidi/>
              <w:rPr>
                <w:rFonts w:ascii="Arial Narrow" w:hAnsi="Arial Narrow"/>
                <w:sz w:val="10"/>
                <w:szCs w:val="17"/>
              </w:rPr>
            </w:pPr>
          </w:p>
        </w:tc>
      </w:tr>
      <w:tr w:rsidR="00714647" w:rsidRPr="00F52C9E" w14:paraId="3A4FD768" w14:textId="77777777" w:rsidTr="006A0741">
        <w:trPr>
          <w:trHeight w:val="468"/>
          <w:jc w:val="center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762074" w14:textId="5F57F871" w:rsidR="00714647" w:rsidRPr="00F52C9E" w:rsidRDefault="00714647" w:rsidP="005E7FEB">
            <w:pPr>
              <w:pStyle w:val="Default"/>
              <w:bidi/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محترم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>/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محترمه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end"/>
            </w:r>
            <w:bookmarkEnd w:id="3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،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</w:p>
          <w:p w14:paraId="65C7BAA2" w14:textId="77777777" w:rsidR="00714647" w:rsidRPr="00F52C9E" w:rsidRDefault="00714647" w:rsidP="005E7FEB">
            <w:pPr>
              <w:pStyle w:val="Default"/>
              <w:bidi/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میخواهم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تاریخ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تیم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IFSP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که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قبلاً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طفل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تان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در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مورد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آن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بحث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شده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بود،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را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تأیید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کنم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. 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br/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این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جلسه</w:t>
            </w:r>
            <w:proofErr w:type="gram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با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هماهنگی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خانواده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شما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برگزار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شده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است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. </w:t>
            </w:r>
          </w:p>
        </w:tc>
      </w:tr>
      <w:bookmarkStart w:id="4" w:name="Text1"/>
      <w:tr w:rsidR="00714647" w:rsidRPr="00F52C9E" w14:paraId="181F7140" w14:textId="77777777" w:rsidTr="00DF7BE8">
        <w:trPr>
          <w:trHeight w:val="288"/>
          <w:jc w:val="center"/>
        </w:trPr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7829B" w14:textId="3A35D5D5" w:rsidR="00714647" w:rsidRPr="00F52C9E" w:rsidRDefault="00714647" w:rsidP="00E3071C">
            <w:pPr>
              <w:pStyle w:val="Default"/>
              <w:bidi/>
              <w:rPr>
                <w:rFonts w:ascii="Arial Narrow" w:hAnsi="Arial Narrow"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A3545" w14:textId="77777777" w:rsidR="00714647" w:rsidRPr="00F52C9E" w:rsidRDefault="00714647" w:rsidP="00E3071C">
            <w:pPr>
              <w:pStyle w:val="Default"/>
              <w:bidi/>
              <w:rPr>
                <w:rFonts w:ascii="Arial Narrow" w:hAnsi="Arial Narrow"/>
                <w:sz w:val="20"/>
                <w:szCs w:val="20"/>
              </w:rPr>
            </w:pPr>
          </w:p>
        </w:tc>
        <w:bookmarkStart w:id="5" w:name="Text2"/>
        <w:tc>
          <w:tcPr>
            <w:tcW w:w="1156" w:type="dxa"/>
            <w:tcBorders>
              <w:top w:val="nil"/>
              <w:left w:val="nil"/>
              <w:right w:val="nil"/>
            </w:tcBorders>
            <w:vAlign w:val="bottom"/>
          </w:tcPr>
          <w:p w14:paraId="214A846A" w14:textId="7C5B6CAD" w:rsidR="00714647" w:rsidRPr="00F52C9E" w:rsidRDefault="00714647" w:rsidP="00E3071C">
            <w:pPr>
              <w:pStyle w:val="Default"/>
              <w:bidi/>
              <w:rPr>
                <w:rFonts w:ascii="Arial Narrow" w:hAnsi="Arial Narrow"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A302" w14:textId="77777777" w:rsidR="00714647" w:rsidRPr="00F52C9E" w:rsidRDefault="00714647" w:rsidP="00E3071C">
            <w:pPr>
              <w:pStyle w:val="Default"/>
              <w:bidi/>
              <w:rPr>
                <w:rFonts w:ascii="Arial Narrow" w:hAnsi="Arial Narrow"/>
                <w:sz w:val="20"/>
                <w:szCs w:val="20"/>
              </w:rPr>
            </w:pPr>
          </w:p>
        </w:tc>
        <w:bookmarkStart w:id="6" w:name="Text3"/>
        <w:tc>
          <w:tcPr>
            <w:tcW w:w="73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9686F06" w14:textId="76F5BD41" w:rsidR="00714647" w:rsidRPr="00F52C9E" w:rsidRDefault="00714647" w:rsidP="00E3071C">
            <w:pPr>
              <w:pStyle w:val="Default"/>
              <w:bidi/>
              <w:rPr>
                <w:rFonts w:ascii="Arial Narrow" w:hAnsi="Arial Narrow"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end"/>
            </w:r>
            <w:bookmarkEnd w:id="6"/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81738" w14:textId="7777777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4647" w:rsidRPr="00F52C9E" w14:paraId="6BAA373F" w14:textId="77777777" w:rsidTr="00DF7BE8">
        <w:trPr>
          <w:trHeight w:val="71"/>
          <w:jc w:val="center"/>
        </w:trPr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14:paraId="094856AE" w14:textId="7777777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i/>
                <w:sz w:val="18"/>
                <w:szCs w:val="20"/>
              </w:rPr>
            </w:pPr>
            <w:proofErr w:type="spellStart"/>
            <w:r w:rsidRPr="00F52C9E">
              <w:rPr>
                <w:rFonts w:ascii="Arial Narrow" w:eastAsia="Arial Narrow" w:hAnsi="Arial Narrow" w:hint="cs"/>
                <w:i/>
                <w:iCs/>
                <w:sz w:val="18"/>
                <w:szCs w:val="20"/>
                <w:rtl/>
              </w:rPr>
              <w:t>تاریخ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320E0E" w14:textId="7777777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1651F572" w14:textId="7777777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i/>
                <w:sz w:val="18"/>
                <w:szCs w:val="20"/>
              </w:rPr>
            </w:pPr>
            <w:r w:rsidRPr="00F52C9E">
              <w:rPr>
                <w:rFonts w:ascii="Arial Narrow" w:eastAsia="Arial Narrow" w:hAnsi="Arial Narrow" w:hint="cs"/>
                <w:i/>
                <w:iCs/>
                <w:sz w:val="18"/>
                <w:szCs w:val="20"/>
                <w:rtl/>
              </w:rPr>
              <w:t>وقت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41DF64" w14:textId="7777777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7305" w:type="dxa"/>
            <w:gridSpan w:val="6"/>
            <w:tcBorders>
              <w:left w:val="nil"/>
              <w:bottom w:val="nil"/>
              <w:right w:val="nil"/>
            </w:tcBorders>
          </w:tcPr>
          <w:p w14:paraId="3723FC62" w14:textId="7777777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i/>
                <w:sz w:val="18"/>
                <w:szCs w:val="20"/>
              </w:rPr>
            </w:pPr>
            <w:proofErr w:type="spellStart"/>
            <w:r w:rsidRPr="00F52C9E">
              <w:rPr>
                <w:rFonts w:ascii="Arial Narrow" w:eastAsia="Arial Narrow" w:hAnsi="Arial Narrow" w:hint="cs"/>
                <w:i/>
                <w:iCs/>
                <w:sz w:val="18"/>
                <w:szCs w:val="20"/>
                <w:rtl/>
              </w:rPr>
              <w:t>موقعیت</w:t>
            </w:r>
            <w:proofErr w:type="spellEnd"/>
            <w:r w:rsidRPr="00F52C9E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rtl/>
                <w:lang w:bidi="en-US"/>
              </w:rPr>
              <w:t xml:space="preserve"> / </w:t>
            </w:r>
            <w:proofErr w:type="spellStart"/>
            <w:r w:rsidRPr="00F52C9E">
              <w:rPr>
                <w:rFonts w:ascii="Arial Narrow" w:eastAsia="Arial Narrow" w:hAnsi="Arial Narrow" w:hint="cs"/>
                <w:i/>
                <w:iCs/>
                <w:sz w:val="18"/>
                <w:szCs w:val="20"/>
                <w:rtl/>
              </w:rPr>
              <w:t>آدرس</w:t>
            </w:r>
            <w:proofErr w:type="spellEnd"/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61B82" w14:textId="7777777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i/>
                <w:sz w:val="18"/>
                <w:szCs w:val="20"/>
              </w:rPr>
            </w:pPr>
          </w:p>
        </w:tc>
      </w:tr>
      <w:tr w:rsidR="00714647" w:rsidRPr="00F52C9E" w14:paraId="1D49B5AE" w14:textId="77777777" w:rsidTr="006A0741">
        <w:trPr>
          <w:jc w:val="center"/>
        </w:trPr>
        <w:tc>
          <w:tcPr>
            <w:tcW w:w="99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650D0" w14:textId="7777777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6"/>
                <w:szCs w:val="17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72F2C" w14:textId="7777777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6"/>
                <w:szCs w:val="17"/>
              </w:rPr>
            </w:pPr>
          </w:p>
        </w:tc>
      </w:tr>
      <w:tr w:rsidR="00E3071C" w:rsidRPr="00F52C9E" w14:paraId="2F632E20" w14:textId="77777777" w:rsidTr="006A0741">
        <w:trPr>
          <w:gridAfter w:val="1"/>
          <w:wAfter w:w="15" w:type="dxa"/>
          <w:trHeight w:val="288"/>
          <w:jc w:val="center"/>
        </w:trPr>
        <w:tc>
          <w:tcPr>
            <w:tcW w:w="10305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CB9014" w14:textId="77777777" w:rsidR="00E3071C" w:rsidRPr="00F52C9E" w:rsidRDefault="00E3071C" w:rsidP="005E7FEB">
            <w:pPr>
              <w:pStyle w:val="Default"/>
              <w:bidi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نوعیت</w:t>
            </w:r>
            <w:proofErr w:type="spellEnd"/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جلسه</w:t>
            </w:r>
            <w:proofErr w:type="gramEnd"/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(</w:t>
            </w:r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همه</w: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گزینه</w:t>
            </w:r>
            <w:proofErr w:type="spellEnd"/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ها</w: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که</w:t>
            </w:r>
            <w:proofErr w:type="spellEnd"/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اعمال</w: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می</w:t>
            </w:r>
            <w:proofErr w:type="spellEnd"/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شود،</w: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را</w: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انتخاب</w: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b/>
                <w:bCs/>
                <w:sz w:val="22"/>
                <w:szCs w:val="22"/>
                <w:rtl/>
                <w:lang w:bidi="ar-DZ"/>
              </w:rPr>
              <w:t>کنید</w:t>
            </w:r>
            <w:proofErr w:type="spellEnd"/>
            <w:r w:rsidRPr="00F52C9E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rtl/>
                <w:lang w:bidi="en-US"/>
              </w:rPr>
              <w:t>):</w:t>
            </w:r>
          </w:p>
        </w:tc>
      </w:tr>
      <w:tr w:rsidR="00E3071C" w:rsidRPr="00F52C9E" w14:paraId="3D741EB7" w14:textId="77777777" w:rsidTr="006A0741">
        <w:trPr>
          <w:gridAfter w:val="1"/>
          <w:wAfter w:w="15" w:type="dxa"/>
          <w:trHeight w:val="288"/>
          <w:jc w:val="center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AED59D2" w14:textId="77777777" w:rsidR="00E3071C" w:rsidRPr="00F52C9E" w:rsidRDefault="00E3071C" w:rsidP="005E7FEB">
            <w:pPr>
              <w:pStyle w:val="Default"/>
              <w:bidi/>
              <w:ind w:right="-49"/>
              <w:rPr>
                <w:rFonts w:ascii="Arial Narrow" w:hAnsi="Arial Narrow"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separate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end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</w:p>
        </w:tc>
        <w:tc>
          <w:tcPr>
            <w:tcW w:w="98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B78BF" w14:textId="77777777" w:rsidR="00E3071C" w:rsidRPr="00F52C9E" w:rsidRDefault="00E3071C" w:rsidP="005E7FEB">
            <w:pPr>
              <w:pStyle w:val="Default"/>
              <w:bidi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تدوین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طرح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شخصی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سازی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شده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اولیه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خدمات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خانواده</w:t>
            </w:r>
            <w:proofErr w:type="spellEnd"/>
          </w:p>
        </w:tc>
      </w:tr>
      <w:tr w:rsidR="00E3071C" w:rsidRPr="00F52C9E" w14:paraId="735D463A" w14:textId="77777777" w:rsidTr="006A0741">
        <w:trPr>
          <w:gridAfter w:val="1"/>
          <w:wAfter w:w="15" w:type="dxa"/>
          <w:trHeight w:val="288"/>
          <w:jc w:val="center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ACB1877" w14:textId="77777777" w:rsidR="00E3071C" w:rsidRPr="00F52C9E" w:rsidRDefault="00E3071C" w:rsidP="005E7FEB">
            <w:pPr>
              <w:pStyle w:val="Default"/>
              <w:bidi/>
              <w:ind w:right="-49"/>
              <w:rPr>
                <w:rFonts w:ascii="Arial Narrow" w:hAnsi="Arial Narrow"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separate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end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</w:p>
        </w:tc>
        <w:tc>
          <w:tcPr>
            <w:tcW w:w="98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659BB" w14:textId="77777777" w:rsidR="00E3071C" w:rsidRPr="00F52C9E" w:rsidRDefault="00E3071C" w:rsidP="005E7FEB">
            <w:pPr>
              <w:pStyle w:val="Default"/>
              <w:bidi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اصلاح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یا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بررسی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طرح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شخصی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سازی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شده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خدمات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خانواده</w:t>
            </w:r>
            <w:proofErr w:type="spellEnd"/>
          </w:p>
        </w:tc>
      </w:tr>
      <w:tr w:rsidR="00E3071C" w:rsidRPr="00F52C9E" w14:paraId="2FE3D295" w14:textId="77777777" w:rsidTr="006A0741">
        <w:trPr>
          <w:gridAfter w:val="1"/>
          <w:wAfter w:w="15" w:type="dxa"/>
          <w:trHeight w:val="288"/>
          <w:jc w:val="center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5C5C2378" w14:textId="77777777" w:rsidR="00E3071C" w:rsidRPr="00F52C9E" w:rsidRDefault="00E3071C" w:rsidP="005E7FEB">
            <w:pPr>
              <w:pStyle w:val="Default"/>
              <w:bidi/>
              <w:ind w:right="-49"/>
              <w:rPr>
                <w:rFonts w:ascii="Arial Narrow" w:hAnsi="Arial Narrow"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separate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end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</w:p>
        </w:tc>
        <w:tc>
          <w:tcPr>
            <w:tcW w:w="98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98AEF" w14:textId="77777777" w:rsidR="00E3071C" w:rsidRPr="00F52C9E" w:rsidRDefault="00E3071C" w:rsidP="005E7FEB">
            <w:pPr>
              <w:pStyle w:val="Default"/>
              <w:bidi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سالانه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ارزیابی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طرح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شخصی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سازی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شده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خدمات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خانواده</w:t>
            </w:r>
            <w:proofErr w:type="spellEnd"/>
          </w:p>
        </w:tc>
      </w:tr>
      <w:tr w:rsidR="00E3071C" w:rsidRPr="00F52C9E" w14:paraId="6A2FCAF0" w14:textId="77777777" w:rsidTr="006A0741">
        <w:trPr>
          <w:gridAfter w:val="1"/>
          <w:wAfter w:w="15" w:type="dxa"/>
          <w:trHeight w:val="288"/>
          <w:jc w:val="center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52127D36" w14:textId="77777777" w:rsidR="00E3071C" w:rsidRPr="00F52C9E" w:rsidRDefault="00E3071C" w:rsidP="005E7FEB">
            <w:pPr>
              <w:pStyle w:val="Default"/>
              <w:bidi/>
              <w:ind w:right="-49"/>
              <w:rPr>
                <w:rFonts w:ascii="Arial Narrow" w:hAnsi="Arial Narrow"/>
                <w:i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separate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end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</w:p>
        </w:tc>
        <w:tc>
          <w:tcPr>
            <w:tcW w:w="98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DB7" w14:textId="77777777" w:rsidR="00E3071C" w:rsidRPr="00F52C9E" w:rsidRDefault="00E3071C" w:rsidP="005E7FEB">
            <w:pPr>
              <w:pStyle w:val="Default"/>
              <w:bidi/>
              <w:rPr>
                <w:rFonts w:ascii="Arial Narrow" w:hAnsi="Arial Narrow"/>
                <w:i/>
                <w:sz w:val="20"/>
                <w:szCs w:val="20"/>
              </w:rPr>
            </w:pPr>
            <w:proofErr w:type="gram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برنامه</w:t>
            </w:r>
            <w:proofErr w:type="spellEnd"/>
            <w:r w:rsidRPr="00F52C9E">
              <w:rPr>
                <w:rFonts w:eastAsia="Arial Narrow"/>
                <w:sz w:val="20"/>
                <w:szCs w:val="20"/>
                <w:lang w:bidi="en-US"/>
              </w:rPr>
              <w:t>‌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ریزی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انتقال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اضافه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کردن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طرح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انتقال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به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طرح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شخصی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سازی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شده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خدمات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خانواده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طفل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تان</w:t>
            </w:r>
          </w:p>
        </w:tc>
      </w:tr>
      <w:tr w:rsidR="00E3071C" w:rsidRPr="00F52C9E" w14:paraId="02C2D55F" w14:textId="77777777" w:rsidTr="006A0741">
        <w:trPr>
          <w:gridAfter w:val="1"/>
          <w:wAfter w:w="15" w:type="dxa"/>
          <w:trHeight w:val="288"/>
          <w:jc w:val="center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468941A3" w14:textId="77777777" w:rsidR="00E3071C" w:rsidRPr="00F52C9E" w:rsidRDefault="00E3071C" w:rsidP="005E7FEB">
            <w:pPr>
              <w:pStyle w:val="Default"/>
              <w:bidi/>
              <w:spacing w:after="40"/>
              <w:ind w:right="-49"/>
              <w:rPr>
                <w:rFonts w:ascii="Arial Narrow" w:hAnsi="Arial Narrow"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separate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fldChar w:fldCharType="end"/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</w:p>
        </w:tc>
        <w:tc>
          <w:tcPr>
            <w:tcW w:w="55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7EC00" w14:textId="77777777" w:rsidR="00E3071C" w:rsidRPr="00F52C9E" w:rsidRDefault="00E3071C" w:rsidP="00E3071C">
            <w:pPr>
              <w:pStyle w:val="Default"/>
              <w:bidi/>
              <w:spacing w:after="4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کنفرانس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برنامه</w:t>
            </w:r>
            <w:proofErr w:type="spellEnd"/>
            <w:r w:rsidRPr="00F52C9E">
              <w:rPr>
                <w:rFonts w:eastAsia="Arial Narrow"/>
                <w:sz w:val="20"/>
                <w:szCs w:val="20"/>
                <w:lang w:bidi="en-US"/>
              </w:rPr>
              <w:t>‌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ریزی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انتقال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بررسی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طرح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انتقال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</w:p>
          <w:p w14:paraId="3715710D" w14:textId="29CEC80D" w:rsidR="00E3071C" w:rsidRPr="00F52C9E" w:rsidRDefault="00E3071C" w:rsidP="00E3071C">
            <w:pPr>
              <w:pStyle w:val="Default"/>
              <w:bidi/>
              <w:spacing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>(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تاریخ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واجد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شرایط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بودن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NC ITP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را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ذکر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کنید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): </w:t>
            </w:r>
            <w:bookmarkStart w:id="7" w:name="Text8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end"/>
            </w:r>
            <w:bookmarkEnd w:id="7"/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ECA47" w14:textId="52BFD8AC" w:rsidR="00E3071C" w:rsidRPr="00F52C9E" w:rsidRDefault="00E3071C" w:rsidP="00E3071C">
            <w:pPr>
              <w:pStyle w:val="Default"/>
              <w:bidi/>
              <w:spacing w:after="40"/>
              <w:ind w:left="-20" w:right="-104"/>
              <w:rPr>
                <w:rFonts w:ascii="Arial Narrow" w:hAnsi="Arial Narrow"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زبان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</w:rPr>
              <w:t>اصلی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: </w:t>
            </w:r>
            <w:bookmarkStart w:id="8" w:name="Text9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20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fldChar w:fldCharType="end"/>
            </w:r>
            <w:bookmarkEnd w:id="8"/>
          </w:p>
        </w:tc>
      </w:tr>
    </w:tbl>
    <w:tbl>
      <w:tblPr>
        <w:bidiVisual/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3"/>
        <w:gridCol w:w="4592"/>
      </w:tblGrid>
      <w:tr w:rsidR="00714647" w:rsidRPr="00F52C9E" w14:paraId="496154FB" w14:textId="77777777" w:rsidTr="00E3071C">
        <w:trPr>
          <w:trHeight w:val="114"/>
        </w:trPr>
        <w:tc>
          <w:tcPr>
            <w:tcW w:w="5713" w:type="dxa"/>
            <w:tcBorders>
              <w:bottom w:val="single" w:sz="4" w:space="0" w:color="auto"/>
            </w:tcBorders>
          </w:tcPr>
          <w:p w14:paraId="07804D3F" w14:textId="77777777" w:rsidR="00714647" w:rsidRPr="00F52C9E" w:rsidRDefault="00714647" w:rsidP="00714647">
            <w:pPr>
              <w:pStyle w:val="TableParagraph"/>
              <w:bidi/>
              <w:rPr>
                <w:sz w:val="6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6020120D" w14:textId="77777777" w:rsidR="00714647" w:rsidRPr="00F52C9E" w:rsidRDefault="00714647" w:rsidP="00714647">
            <w:pPr>
              <w:pStyle w:val="TableParagraph"/>
              <w:bidi/>
              <w:rPr>
                <w:sz w:val="6"/>
              </w:rPr>
            </w:pPr>
          </w:p>
        </w:tc>
      </w:tr>
      <w:tr w:rsidR="00714647" w:rsidRPr="00F52C9E" w14:paraId="2A5DE66C" w14:textId="77777777" w:rsidTr="00E3071C">
        <w:trPr>
          <w:trHeight w:val="1467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3605EAB0" w14:textId="77777777" w:rsidR="00714647" w:rsidRPr="00F52C9E" w:rsidRDefault="00714647" w:rsidP="00714647">
            <w:pPr>
              <w:pStyle w:val="TableParagraph"/>
              <w:bidi/>
              <w:ind w:left="3556"/>
              <w:jc w:val="both"/>
              <w:rPr>
                <w:b/>
                <w:i/>
                <w:sz w:val="20"/>
              </w:rPr>
            </w:pPr>
            <w:r w:rsidRPr="00F52C9E">
              <w:rPr>
                <w:rFonts w:cs="Arial" w:hint="cs"/>
                <w:b/>
                <w:bCs/>
                <w:i/>
                <w:iCs/>
                <w:sz w:val="20"/>
                <w:rtl/>
                <w:lang w:bidi="ar-DZ"/>
              </w:rPr>
              <w:t>طرح</w:t>
            </w:r>
            <w:r w:rsidRPr="00F52C9E">
              <w:rPr>
                <w:b/>
                <w:bCs/>
                <w:i/>
                <w:iCs/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b/>
                <w:bCs/>
                <w:i/>
                <w:iCs/>
                <w:sz w:val="20"/>
                <w:rtl/>
                <w:lang w:bidi="ar-DZ"/>
              </w:rPr>
              <w:t>خدمات</w:t>
            </w:r>
            <w:r w:rsidRPr="00F52C9E">
              <w:rPr>
                <w:b/>
                <w:bCs/>
                <w:i/>
                <w:iCs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b/>
                <w:bCs/>
                <w:i/>
                <w:iCs/>
                <w:sz w:val="20"/>
                <w:rtl/>
                <w:lang w:bidi="ar-DZ"/>
              </w:rPr>
              <w:t>خانوادگی</w:t>
            </w:r>
            <w:proofErr w:type="spellEnd"/>
            <w:r w:rsidRPr="00F52C9E">
              <w:rPr>
                <w:b/>
                <w:bCs/>
                <w:i/>
                <w:iCs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b/>
                <w:bCs/>
                <w:i/>
                <w:iCs/>
                <w:sz w:val="20"/>
                <w:rtl/>
                <w:lang w:bidi="ar-DZ"/>
              </w:rPr>
              <w:t>شخصی</w:t>
            </w:r>
            <w:proofErr w:type="spellEnd"/>
            <w:r w:rsidRPr="00F52C9E">
              <w:rPr>
                <w:rFonts w:ascii="Arial" w:hAnsi="Arial" w:cs="Arial"/>
                <w:b/>
                <w:bCs/>
                <w:i/>
                <w:iCs/>
                <w:sz w:val="20"/>
                <w:lang w:bidi="en-US"/>
              </w:rPr>
              <w:t>‌</w:t>
            </w:r>
            <w:proofErr w:type="spellStart"/>
            <w:r w:rsidRPr="00F52C9E">
              <w:rPr>
                <w:rFonts w:cs="Arial" w:hint="cs"/>
                <w:b/>
                <w:bCs/>
                <w:i/>
                <w:iCs/>
                <w:sz w:val="20"/>
                <w:rtl/>
                <w:lang w:bidi="ar-DZ"/>
              </w:rPr>
              <w:t>سازی</w:t>
            </w:r>
            <w:proofErr w:type="spellEnd"/>
            <w:r w:rsidRPr="00F52C9E">
              <w:rPr>
                <w:rFonts w:ascii="Arial" w:hAnsi="Arial" w:cs="Arial"/>
                <w:b/>
                <w:bCs/>
                <w:i/>
                <w:iCs/>
                <w:sz w:val="20"/>
                <w:lang w:bidi="en-US"/>
              </w:rPr>
              <w:t>‌</w:t>
            </w:r>
            <w:r w:rsidRPr="00F52C9E">
              <w:rPr>
                <w:rFonts w:cs="Arial" w:hint="cs"/>
                <w:b/>
                <w:bCs/>
                <w:i/>
                <w:iCs/>
                <w:sz w:val="20"/>
                <w:rtl/>
                <w:lang w:bidi="ar-DZ"/>
              </w:rPr>
              <w:t>شده</w:t>
            </w:r>
            <w:r w:rsidRPr="00F52C9E">
              <w:rPr>
                <w:b/>
                <w:bCs/>
                <w:i/>
                <w:iCs/>
                <w:spacing w:val="-2"/>
                <w:rtl/>
                <w:lang w:bidi="en-US"/>
              </w:rPr>
              <w:t xml:space="preserve"> (</w:t>
            </w:r>
            <w:r w:rsidRPr="00F52C9E">
              <w:rPr>
                <w:b/>
                <w:bCs/>
                <w:i/>
                <w:iCs/>
                <w:spacing w:val="-2"/>
                <w:sz w:val="20"/>
                <w:lang w:bidi="en-US"/>
              </w:rPr>
              <w:t>IFSP</w:t>
            </w:r>
            <w:r w:rsidRPr="00F52C9E">
              <w:rPr>
                <w:b/>
                <w:bCs/>
                <w:i/>
                <w:iCs/>
                <w:spacing w:val="-2"/>
                <w:rtl/>
                <w:lang w:bidi="en-US"/>
              </w:rPr>
              <w:t>)</w:t>
            </w:r>
          </w:p>
          <w:p w14:paraId="1C09430C" w14:textId="77777777" w:rsidR="00714647" w:rsidRPr="00F52C9E" w:rsidRDefault="00714647" w:rsidP="00714647">
            <w:pPr>
              <w:pStyle w:val="TableParagraph"/>
              <w:bidi/>
              <w:spacing w:before="22"/>
              <w:ind w:left="107" w:right="91"/>
              <w:jc w:val="both"/>
              <w:rPr>
                <w:sz w:val="20"/>
              </w:rPr>
            </w:pPr>
            <w:r w:rsidRPr="00F52C9E">
              <w:rPr>
                <w:sz w:val="20"/>
                <w:lang w:bidi="en-US"/>
              </w:rPr>
              <w:t>IFSP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طرح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کتبی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خانواده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ارائه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خدمات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مداخله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زودهنگام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به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طفل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تان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است</w:t>
            </w:r>
            <w:r w:rsidRPr="00F52C9E">
              <w:rPr>
                <w:rtl/>
                <w:lang w:bidi="en-US"/>
              </w:rPr>
              <w:t xml:space="preserve">.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این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توضیح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می</w:t>
            </w:r>
            <w:proofErr w:type="spellEnd"/>
            <w:r w:rsidRPr="00F52C9E">
              <w:rPr>
                <w:rFonts w:ascii="Arial" w:hAnsi="Arial" w:cs="Arial"/>
                <w:sz w:val="20"/>
                <w:lang w:bidi="en-US"/>
              </w:rPr>
              <w:t>‌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دهد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چگونه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تیم</w:t>
            </w:r>
            <w:proofErr w:type="spellEnd"/>
            <w:proofErr w:type="gram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مداخله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زودهنگام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رسیدگی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به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نیازهای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شناسایی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شده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طفل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خانواده</w:t>
            </w:r>
            <w:proofErr w:type="spellEnd"/>
            <w:r w:rsidRPr="00F52C9E">
              <w:rPr>
                <w:rFonts w:ascii="Arial" w:hAnsi="Arial" w:cs="Arial"/>
                <w:sz w:val="20"/>
                <w:lang w:bidi="en-US"/>
              </w:rPr>
              <w:t>‌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تان</w:t>
            </w:r>
            <w:proofErr w:type="gram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با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هم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همکاری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خواهید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کرد</w:t>
            </w:r>
            <w:proofErr w:type="spellEnd"/>
            <w:r w:rsidRPr="00F52C9E">
              <w:rPr>
                <w:rtl/>
                <w:lang w:bidi="en-US"/>
              </w:rPr>
              <w:t xml:space="preserve">.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والدین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بخش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حیاتی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تیم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sz w:val="20"/>
                <w:lang w:bidi="en-US"/>
              </w:rPr>
              <w:t>IFSP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پروسه</w:t>
            </w:r>
            <w:proofErr w:type="spellEnd"/>
            <w:proofErr w:type="gram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تصمیم</w:t>
            </w:r>
            <w:proofErr w:type="spellEnd"/>
            <w:r w:rsidRPr="00F52C9E">
              <w:rPr>
                <w:rFonts w:ascii="Arial" w:hAnsi="Arial" w:cs="Arial"/>
                <w:sz w:val="20"/>
                <w:lang w:bidi="en-US"/>
              </w:rPr>
              <w:t>‌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گیری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هستند</w:t>
            </w:r>
            <w:proofErr w:type="spellEnd"/>
            <w:r w:rsidRPr="00F52C9E">
              <w:rPr>
                <w:rtl/>
                <w:lang w:bidi="en-US"/>
              </w:rPr>
              <w:t xml:space="preserve">.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اولیه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sz w:val="20"/>
                <w:lang w:bidi="en-US"/>
              </w:rPr>
              <w:t>IFSP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باید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ظرف</w:t>
            </w:r>
            <w:r w:rsidRPr="00F52C9E">
              <w:rPr>
                <w:rtl/>
                <w:lang w:bidi="en-US"/>
              </w:rPr>
              <w:t xml:space="preserve"> 45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روز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تقویمی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از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زمانی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طفل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به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sz w:val="20"/>
                <w:lang w:bidi="en-US"/>
              </w:rPr>
              <w:t>NC ITP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راجع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می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شود،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تکمیل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شود،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مگر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اینکه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این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جدول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زمانی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را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رفع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نیازهای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خانواده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تان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تمدید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کنید</w:t>
            </w:r>
            <w:proofErr w:type="spellEnd"/>
            <w:r w:rsidRPr="00F52C9E">
              <w:rPr>
                <w:rtl/>
                <w:lang w:bidi="en-US"/>
              </w:rPr>
              <w:t xml:space="preserve">. </w:t>
            </w:r>
            <w:r w:rsidRPr="00F52C9E">
              <w:rPr>
                <w:sz w:val="20"/>
                <w:lang w:bidi="en-US"/>
              </w:rPr>
              <w:t>IFSP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باید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حداقل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هر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شش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ماه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یکبار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مورد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بررسی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قرار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گیرد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یک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جلسه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سالانه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ارزیابی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در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صورت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لزوم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اصلاح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sz w:val="20"/>
                <w:lang w:bidi="en-US"/>
              </w:rPr>
              <w:t>IFSP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برگزار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شود</w:t>
            </w:r>
            <w:r w:rsidRPr="00F52C9E">
              <w:rPr>
                <w:rtl/>
                <w:lang w:bidi="en-US"/>
              </w:rPr>
              <w:t>.</w:t>
            </w:r>
          </w:p>
        </w:tc>
      </w:tr>
      <w:tr w:rsidR="00714647" w:rsidRPr="00F52C9E" w14:paraId="423CC808" w14:textId="77777777" w:rsidTr="00E3071C">
        <w:trPr>
          <w:trHeight w:val="1167"/>
        </w:trPr>
        <w:tc>
          <w:tcPr>
            <w:tcW w:w="10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F5D8683" w14:textId="77777777" w:rsidR="00714647" w:rsidRPr="00F52C9E" w:rsidRDefault="00714647" w:rsidP="00714647">
            <w:pPr>
              <w:pStyle w:val="TableParagraph"/>
              <w:bidi/>
              <w:spacing w:before="68"/>
              <w:ind w:left="4387"/>
              <w:rPr>
                <w:b/>
                <w:i/>
                <w:sz w:val="20"/>
              </w:rPr>
            </w:pPr>
            <w:proofErr w:type="spellStart"/>
            <w:r w:rsidRPr="00F52C9E">
              <w:rPr>
                <w:rFonts w:cs="Arial" w:hint="cs"/>
                <w:b/>
                <w:bCs/>
                <w:i/>
                <w:iCs/>
                <w:spacing w:val="-2"/>
                <w:sz w:val="20"/>
                <w:rtl/>
                <w:lang w:bidi="ar-DZ"/>
              </w:rPr>
              <w:t>برنامه</w:t>
            </w:r>
            <w:proofErr w:type="spellEnd"/>
            <w:r w:rsidRPr="00F52C9E">
              <w:rPr>
                <w:b/>
                <w:bCs/>
                <w:i/>
                <w:iCs/>
                <w:spacing w:val="-2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b/>
                <w:bCs/>
                <w:i/>
                <w:iCs/>
                <w:spacing w:val="-2"/>
                <w:sz w:val="20"/>
                <w:rtl/>
                <w:lang w:bidi="ar-DZ"/>
              </w:rPr>
              <w:t>ریزی</w:t>
            </w:r>
            <w:proofErr w:type="spellEnd"/>
            <w:r w:rsidRPr="00F52C9E">
              <w:rPr>
                <w:b/>
                <w:bCs/>
                <w:i/>
                <w:iCs/>
                <w:spacing w:val="-2"/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b/>
                <w:bCs/>
                <w:i/>
                <w:iCs/>
                <w:sz w:val="20"/>
                <w:rtl/>
                <w:lang w:bidi="ar-DZ"/>
              </w:rPr>
              <w:t>انتقال</w:t>
            </w:r>
            <w:r w:rsidRPr="00F52C9E">
              <w:rPr>
                <w:b/>
                <w:bCs/>
                <w:i/>
                <w:iCs/>
                <w:rtl/>
                <w:lang w:bidi="en-US"/>
              </w:rPr>
              <w:t>/</w:t>
            </w:r>
            <w:proofErr w:type="spellStart"/>
            <w:r w:rsidRPr="00F52C9E">
              <w:rPr>
                <w:rFonts w:cs="Arial" w:hint="cs"/>
                <w:b/>
                <w:bCs/>
                <w:i/>
                <w:iCs/>
                <w:sz w:val="20"/>
                <w:rtl/>
                <w:lang w:bidi="ar-DZ"/>
              </w:rPr>
              <w:t>تغییر</w:t>
            </w:r>
            <w:proofErr w:type="spellEnd"/>
          </w:p>
          <w:p w14:paraId="71FE4227" w14:textId="36C53F22" w:rsidR="00714647" w:rsidRPr="00F52C9E" w:rsidRDefault="00714647" w:rsidP="00714647">
            <w:pPr>
              <w:pStyle w:val="TableParagraph"/>
              <w:bidi/>
              <w:spacing w:before="1"/>
              <w:ind w:left="107" w:right="87"/>
              <w:rPr>
                <w:sz w:val="20"/>
              </w:rPr>
            </w:pP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وقتی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طفل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بین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دو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سال،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سه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ماه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دو</w:t>
            </w:r>
            <w:proofErr w:type="gramEnd"/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سال</w:t>
            </w:r>
            <w:r w:rsidRPr="00F52C9E">
              <w:rPr>
                <w:rtl/>
                <w:lang w:bidi="en-US"/>
              </w:rPr>
              <w:t xml:space="preserve"> </w:t>
            </w:r>
            <w:r w:rsidR="005B2B76" w:rsidRPr="005B2B76">
              <w:rPr>
                <w:rFonts w:cs="Arial"/>
                <w:sz w:val="20"/>
                <w:rtl/>
                <w:lang w:bidi="ar-DZ"/>
              </w:rPr>
              <w:t>،</w:t>
            </w:r>
            <w:proofErr w:type="gramEnd"/>
            <w:r w:rsidR="005B2B76" w:rsidRPr="005B2B76">
              <w:rPr>
                <w:rFonts w:cs="Arial"/>
                <w:sz w:val="20"/>
                <w:rtl/>
                <w:lang w:bidi="ar-DZ"/>
              </w:rPr>
              <w:t xml:space="preserve"> نه ماه سن داشته باشد، جلسات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بحث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برنامه</w:t>
            </w:r>
            <w:proofErr w:type="spellEnd"/>
            <w:r w:rsidRPr="00F52C9E">
              <w:rPr>
                <w:rFonts w:ascii="Arial" w:hAnsi="Arial" w:cs="Arial"/>
                <w:sz w:val="20"/>
                <w:lang w:bidi="en-US"/>
              </w:rPr>
              <w:t>‌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ریزی</w:t>
            </w:r>
            <w:proofErr w:type="spellEnd"/>
            <w:proofErr w:type="gram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پروسه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انتقال</w:t>
            </w:r>
            <w:r w:rsidRPr="00F52C9E">
              <w:rPr>
                <w:rtl/>
                <w:lang w:bidi="en-US"/>
              </w:rPr>
              <w:t xml:space="preserve"> (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تغییر</w:t>
            </w:r>
            <w:proofErr w:type="spellEnd"/>
            <w:r w:rsidRPr="00F52C9E">
              <w:rPr>
                <w:rtl/>
                <w:lang w:bidi="en-US"/>
              </w:rPr>
              <w:t xml:space="preserve">)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برنامه</w:t>
            </w:r>
            <w:proofErr w:type="spellEnd"/>
            <w:r w:rsidRPr="00F52C9E">
              <w:rPr>
                <w:rFonts w:ascii="Arial" w:hAnsi="Arial" w:cs="Arial"/>
                <w:sz w:val="20"/>
                <w:lang w:bidi="en-US"/>
              </w:rPr>
              <w:t>‌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ریزی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خواهد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شد</w:t>
            </w:r>
            <w:r w:rsidRPr="00F52C9E">
              <w:rPr>
                <w:rtl/>
                <w:lang w:bidi="en-US"/>
              </w:rPr>
              <w:t xml:space="preserve">.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با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تأیید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شما،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هماهنگ</w:t>
            </w:r>
            <w:proofErr w:type="spellEnd"/>
            <w:r w:rsidRPr="00F52C9E">
              <w:rPr>
                <w:rFonts w:ascii="Arial" w:hAnsi="Arial" w:cs="Arial"/>
                <w:sz w:val="20"/>
                <w:lang w:bidi="en-US"/>
              </w:rPr>
              <w:t>‌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کننده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خدمات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جلسه</w:t>
            </w:r>
            <w:r w:rsidRPr="00F52C9E">
              <w:rPr>
                <w:rFonts w:ascii="Arial" w:hAnsi="Arial" w:cs="Arial"/>
                <w:sz w:val="20"/>
                <w:lang w:bidi="en-US"/>
              </w:rPr>
              <w:t>‌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را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با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نمایندگان</w:t>
            </w:r>
            <w:proofErr w:type="spellEnd"/>
            <w:proofErr w:type="gram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سیستم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مکاتب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محلی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تشکیل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خواهد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داد</w:t>
            </w:r>
            <w:r w:rsidRPr="00F52C9E">
              <w:rPr>
                <w:rtl/>
                <w:lang w:bidi="en-US"/>
              </w:rPr>
              <w:t xml:space="preserve">.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با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رضایت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شما،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امکان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دارد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سایر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سازمان</w:t>
            </w:r>
            <w:proofErr w:type="spellEnd"/>
            <w:r w:rsidRPr="00F52C9E">
              <w:rPr>
                <w:rFonts w:ascii="Arial" w:hAnsi="Arial" w:cs="Arial"/>
                <w:sz w:val="20"/>
                <w:lang w:bidi="en-US"/>
              </w:rPr>
              <w:t>‌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های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اجتماعی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نیز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دعوت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شود</w:t>
            </w:r>
            <w:r w:rsidRPr="00F52C9E">
              <w:rPr>
                <w:rtl/>
                <w:lang w:bidi="en-US"/>
              </w:rPr>
              <w:t>.</w:t>
            </w:r>
          </w:p>
        </w:tc>
      </w:tr>
      <w:tr w:rsidR="00714647" w:rsidRPr="00F52C9E" w14:paraId="1CD4A76D" w14:textId="77777777" w:rsidTr="00E3071C">
        <w:trPr>
          <w:trHeight w:val="1036"/>
        </w:trPr>
        <w:tc>
          <w:tcPr>
            <w:tcW w:w="10305" w:type="dxa"/>
            <w:gridSpan w:val="2"/>
            <w:tcBorders>
              <w:top w:val="single" w:sz="4" w:space="0" w:color="auto"/>
            </w:tcBorders>
          </w:tcPr>
          <w:p w14:paraId="30D2AA1B" w14:textId="77777777" w:rsidR="00714647" w:rsidRPr="00F52C9E" w:rsidRDefault="00714647" w:rsidP="00714647">
            <w:pPr>
              <w:pStyle w:val="TableParagraph"/>
              <w:bidi/>
              <w:spacing w:before="59"/>
              <w:ind w:left="112" w:right="99"/>
              <w:jc w:val="both"/>
              <w:rPr>
                <w:sz w:val="20"/>
              </w:rPr>
            </w:pP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رضایت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خود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را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دعوت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افراد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ذیل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به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یا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اطلاع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رسانی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در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مورد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آن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داده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اید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و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آنها</w:t>
            </w:r>
            <w:proofErr w:type="gram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یک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کاپی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از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این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اطلاعیه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را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دریافت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خواهند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کرد</w:t>
            </w:r>
            <w:proofErr w:type="spellEnd"/>
            <w:r w:rsidRPr="00F52C9E">
              <w:rPr>
                <w:rtl/>
                <w:lang w:bidi="en-US"/>
              </w:rPr>
              <w:t xml:space="preserve">.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اعضای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تیم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sz w:val="20"/>
                <w:lang w:bidi="en-US"/>
              </w:rPr>
              <w:t>IFSP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معلومات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لازم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توسعه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یا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بررسی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sz w:val="20"/>
                <w:lang w:bidi="en-US"/>
              </w:rPr>
              <w:t>IFSP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را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ارائه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خواهند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داد</w:t>
            </w:r>
            <w:r w:rsidRPr="00F52C9E">
              <w:rPr>
                <w:rtl/>
                <w:lang w:bidi="en-US"/>
              </w:rPr>
              <w:t xml:space="preserve">.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امکان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دارد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آنها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واقعاً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در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حضور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نداشته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باشند</w:t>
            </w:r>
            <w:proofErr w:type="spellEnd"/>
            <w:r w:rsidRPr="00F52C9E">
              <w:rPr>
                <w:rFonts w:cs="Arial" w:hint="cs"/>
                <w:sz w:val="20"/>
                <w:rtl/>
                <w:lang w:bidi="ar-DZ"/>
              </w:rPr>
              <w:t>،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اما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ممکن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است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معلومات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کتبی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یا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شفاهی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ارائه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دهند</w:t>
            </w:r>
            <w:proofErr w:type="spellEnd"/>
            <w:r w:rsidRPr="00F52C9E">
              <w:rPr>
                <w:rtl/>
                <w:lang w:bidi="en-US"/>
              </w:rPr>
              <w:t xml:space="preserve">.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همه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این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معلومات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در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با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به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اشتراک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گذاشته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خواهد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شد</w:t>
            </w:r>
            <w:r w:rsidRPr="00F52C9E">
              <w:rPr>
                <w:rtl/>
                <w:lang w:bidi="en-US"/>
              </w:rPr>
              <w:t xml:space="preserve">.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شما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می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توانید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هر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کسی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را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که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می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خواهید</w:t>
            </w:r>
            <w:proofErr w:type="spellEnd"/>
            <w:r w:rsidRPr="00F52C9E">
              <w:rPr>
                <w:rFonts w:cs="Arial" w:hint="cs"/>
                <w:sz w:val="20"/>
                <w:rtl/>
                <w:lang w:bidi="ar-DZ"/>
              </w:rPr>
              <w:t>،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برای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اشتراک</w:t>
            </w:r>
            <w:proofErr w:type="spell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به</w:t>
            </w:r>
            <w:r w:rsidRPr="00F52C9E">
              <w:rPr>
                <w:rtl/>
                <w:lang w:bidi="en-US"/>
              </w:rPr>
              <w:t xml:space="preserve"> </w:t>
            </w:r>
            <w:proofErr w:type="gramStart"/>
            <w:r w:rsidRPr="00F52C9E">
              <w:rPr>
                <w:rFonts w:cs="Arial" w:hint="cs"/>
                <w:sz w:val="20"/>
                <w:rtl/>
                <w:lang w:bidi="ar-DZ"/>
              </w:rPr>
              <w:t>جلسه</w:t>
            </w:r>
            <w:proofErr w:type="gramEnd"/>
            <w:r w:rsidRPr="00F52C9E">
              <w:rPr>
                <w:rtl/>
                <w:lang w:bidi="en-US"/>
              </w:rPr>
              <w:t xml:space="preserve"> </w:t>
            </w:r>
            <w:r w:rsidRPr="00F52C9E">
              <w:rPr>
                <w:rFonts w:cs="Arial" w:hint="cs"/>
                <w:sz w:val="20"/>
                <w:rtl/>
                <w:lang w:bidi="ar-DZ"/>
              </w:rPr>
              <w:t>دعوت</w:t>
            </w:r>
            <w:r w:rsidRPr="00F52C9E">
              <w:rPr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cs="Arial" w:hint="cs"/>
                <w:sz w:val="20"/>
                <w:rtl/>
                <w:lang w:bidi="ar-DZ"/>
              </w:rPr>
              <w:t>نمائید</w:t>
            </w:r>
            <w:proofErr w:type="spellEnd"/>
            <w:r w:rsidRPr="00F52C9E">
              <w:rPr>
                <w:rtl/>
                <w:lang w:bidi="en-US"/>
              </w:rPr>
              <w:t>.</w:t>
            </w:r>
          </w:p>
        </w:tc>
      </w:tr>
    </w:tbl>
    <w:tbl>
      <w:tblPr>
        <w:tblStyle w:val="TableGrid"/>
        <w:bidiVisual/>
        <w:tblW w:w="10310" w:type="dxa"/>
        <w:jc w:val="center"/>
        <w:tblLook w:val="04A0" w:firstRow="1" w:lastRow="0" w:firstColumn="1" w:lastColumn="0" w:noHBand="0" w:noVBand="1"/>
      </w:tblPr>
      <w:tblGrid>
        <w:gridCol w:w="4741"/>
        <w:gridCol w:w="279"/>
        <w:gridCol w:w="204"/>
        <w:gridCol w:w="891"/>
        <w:gridCol w:w="360"/>
        <w:gridCol w:w="1004"/>
        <w:gridCol w:w="2202"/>
        <w:gridCol w:w="629"/>
      </w:tblGrid>
      <w:tr w:rsidR="00714647" w:rsidRPr="00F52C9E" w14:paraId="753B413B" w14:textId="77777777" w:rsidTr="00714647">
        <w:trPr>
          <w:trHeight w:val="229"/>
          <w:jc w:val="center"/>
        </w:trPr>
        <w:tc>
          <w:tcPr>
            <w:tcW w:w="5020" w:type="dxa"/>
            <w:gridSpan w:val="2"/>
            <w:tcBorders>
              <w:bottom w:val="nil"/>
            </w:tcBorders>
          </w:tcPr>
          <w:p w14:paraId="2527BD5E" w14:textId="77777777" w:rsidR="00714647" w:rsidRPr="00F52C9E" w:rsidRDefault="00714647" w:rsidP="005E7FEB">
            <w:pPr>
              <w:pStyle w:val="Default"/>
              <w:bidi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hint="cs"/>
                <w:b/>
                <w:bCs/>
                <w:sz w:val="20"/>
                <w:szCs w:val="20"/>
                <w:rtl/>
              </w:rPr>
              <w:t>نام</w:t>
            </w:r>
            <w:r w:rsidRPr="00F52C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</w:p>
        </w:tc>
        <w:tc>
          <w:tcPr>
            <w:tcW w:w="5290" w:type="dxa"/>
            <w:gridSpan w:val="6"/>
            <w:tcBorders>
              <w:bottom w:val="nil"/>
            </w:tcBorders>
          </w:tcPr>
          <w:p w14:paraId="00987E8B" w14:textId="77777777" w:rsidR="00714647" w:rsidRPr="00F52C9E" w:rsidRDefault="00714647" w:rsidP="005E7FEB">
            <w:pPr>
              <w:pStyle w:val="Default"/>
              <w:bidi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2C9E">
              <w:rPr>
                <w:rFonts w:ascii="Arial Narrow" w:eastAsia="Arial Narrow" w:hAnsi="Arial Narrow" w:hint="cs"/>
                <w:b/>
                <w:bCs/>
                <w:sz w:val="20"/>
                <w:szCs w:val="20"/>
                <w:rtl/>
              </w:rPr>
              <w:t>اداره</w:t>
            </w:r>
          </w:p>
        </w:tc>
      </w:tr>
      <w:tr w:rsidR="00714647" w:rsidRPr="00F52C9E" w14:paraId="3688B327" w14:textId="77777777" w:rsidTr="00714647">
        <w:trPr>
          <w:trHeight w:val="288"/>
          <w:jc w:val="center"/>
        </w:trPr>
        <w:tc>
          <w:tcPr>
            <w:tcW w:w="5020" w:type="dxa"/>
            <w:gridSpan w:val="2"/>
            <w:tcBorders>
              <w:top w:val="nil"/>
            </w:tcBorders>
            <w:vAlign w:val="center"/>
          </w:tcPr>
          <w:p w14:paraId="7D42711D" w14:textId="75A6C915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20"/>
                <w:szCs w:val="19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end"/>
            </w:r>
          </w:p>
        </w:tc>
        <w:tc>
          <w:tcPr>
            <w:tcW w:w="5290" w:type="dxa"/>
            <w:gridSpan w:val="6"/>
            <w:tcBorders>
              <w:top w:val="nil"/>
            </w:tcBorders>
            <w:vAlign w:val="center"/>
          </w:tcPr>
          <w:p w14:paraId="78FA5480" w14:textId="4CF2955F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20"/>
                <w:szCs w:val="19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end"/>
            </w:r>
          </w:p>
        </w:tc>
      </w:tr>
      <w:tr w:rsidR="00714647" w:rsidRPr="00F52C9E" w14:paraId="6EE1A438" w14:textId="77777777" w:rsidTr="00714647">
        <w:trPr>
          <w:trHeight w:val="288"/>
          <w:jc w:val="center"/>
        </w:trPr>
        <w:tc>
          <w:tcPr>
            <w:tcW w:w="5020" w:type="dxa"/>
            <w:gridSpan w:val="2"/>
            <w:vAlign w:val="center"/>
          </w:tcPr>
          <w:p w14:paraId="354DB45D" w14:textId="24A500C7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20"/>
                <w:szCs w:val="19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end"/>
            </w:r>
          </w:p>
        </w:tc>
        <w:tc>
          <w:tcPr>
            <w:tcW w:w="5290" w:type="dxa"/>
            <w:gridSpan w:val="6"/>
            <w:vAlign w:val="center"/>
          </w:tcPr>
          <w:p w14:paraId="010D1B6C" w14:textId="6262EBA8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20"/>
                <w:szCs w:val="19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end"/>
            </w:r>
          </w:p>
        </w:tc>
      </w:tr>
      <w:tr w:rsidR="00714647" w:rsidRPr="00F52C9E" w14:paraId="04802BBF" w14:textId="77777777" w:rsidTr="00714647">
        <w:trPr>
          <w:trHeight w:val="288"/>
          <w:jc w:val="center"/>
        </w:trPr>
        <w:tc>
          <w:tcPr>
            <w:tcW w:w="5020" w:type="dxa"/>
            <w:gridSpan w:val="2"/>
            <w:vAlign w:val="center"/>
          </w:tcPr>
          <w:p w14:paraId="6165FC11" w14:textId="3A78FD43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20"/>
                <w:szCs w:val="19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end"/>
            </w:r>
          </w:p>
        </w:tc>
        <w:tc>
          <w:tcPr>
            <w:tcW w:w="5290" w:type="dxa"/>
            <w:gridSpan w:val="6"/>
            <w:vAlign w:val="center"/>
          </w:tcPr>
          <w:p w14:paraId="208409FE" w14:textId="53413AB5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20"/>
                <w:szCs w:val="19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end"/>
            </w:r>
          </w:p>
        </w:tc>
      </w:tr>
      <w:tr w:rsidR="00714647" w:rsidRPr="00F52C9E" w14:paraId="2DF9B60B" w14:textId="77777777" w:rsidTr="00714647">
        <w:trPr>
          <w:trHeight w:val="288"/>
          <w:jc w:val="center"/>
        </w:trPr>
        <w:tc>
          <w:tcPr>
            <w:tcW w:w="5020" w:type="dxa"/>
            <w:gridSpan w:val="2"/>
            <w:tcBorders>
              <w:bottom w:val="single" w:sz="4" w:space="0" w:color="auto"/>
            </w:tcBorders>
            <w:vAlign w:val="center"/>
          </w:tcPr>
          <w:p w14:paraId="441AE307" w14:textId="33823993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20"/>
                <w:szCs w:val="19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end"/>
            </w:r>
          </w:p>
        </w:tc>
        <w:tc>
          <w:tcPr>
            <w:tcW w:w="5290" w:type="dxa"/>
            <w:gridSpan w:val="6"/>
            <w:tcBorders>
              <w:bottom w:val="single" w:sz="4" w:space="0" w:color="auto"/>
            </w:tcBorders>
            <w:vAlign w:val="center"/>
          </w:tcPr>
          <w:p w14:paraId="56845690" w14:textId="3CF222EF" w:rsidR="00714647" w:rsidRPr="00F52C9E" w:rsidRDefault="00714647" w:rsidP="005E7FEB">
            <w:pPr>
              <w:pStyle w:val="Default"/>
              <w:bidi/>
              <w:rPr>
                <w:rFonts w:ascii="Arial Narrow" w:hAnsi="Arial Narrow"/>
                <w:sz w:val="20"/>
                <w:szCs w:val="19"/>
              </w:rPr>
            </w:pP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2C9E">
              <w:rPr>
                <w:rFonts w:ascii="Arial Narrow" w:eastAsia="Arial Narrow" w:hAnsi="Arial Narrow" w:cs="Arial Narrow"/>
                <w:sz w:val="19"/>
                <w:szCs w:val="19"/>
                <w:rtl/>
                <w:lang w:bidi="en-US"/>
              </w:rPr>
              <w:instrText xml:space="preserve"> FORMTEXT </w:instrTex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separate"/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="000E6F06" w:rsidRPr="00F52C9E">
              <w:rPr>
                <w:rFonts w:ascii="Arial Narrow" w:eastAsia="Arial Narrow" w:hAnsi="Arial Narrow" w:cs="Arial Narrow"/>
                <w:noProof/>
                <w:sz w:val="20"/>
                <w:szCs w:val="19"/>
                <w:rtl/>
                <w:lang w:bidi="en-US"/>
              </w:rPr>
              <w:t> </w:t>
            </w:r>
            <w:r w:rsidRPr="00F52C9E">
              <w:rPr>
                <w:rFonts w:ascii="Arial Narrow" w:eastAsia="Arial Narrow" w:hAnsi="Arial Narrow" w:cs="Arial Narrow"/>
                <w:sz w:val="20"/>
                <w:szCs w:val="19"/>
                <w:rtl/>
                <w:lang w:bidi="en-US"/>
              </w:rPr>
              <w:fldChar w:fldCharType="end"/>
            </w:r>
          </w:p>
        </w:tc>
      </w:tr>
      <w:tr w:rsidR="00714647" w:rsidRPr="00F52C9E" w14:paraId="535D1C10" w14:textId="77777777" w:rsidTr="00714647">
        <w:trPr>
          <w:trHeight w:val="341"/>
          <w:jc w:val="center"/>
        </w:trPr>
        <w:tc>
          <w:tcPr>
            <w:tcW w:w="10310" w:type="dxa"/>
            <w:gridSpan w:val="8"/>
            <w:tcBorders>
              <w:left w:val="nil"/>
              <w:bottom w:val="nil"/>
              <w:right w:val="nil"/>
            </w:tcBorders>
          </w:tcPr>
          <w:p w14:paraId="5FC994C4" w14:textId="77777777" w:rsidR="00714647" w:rsidRPr="00F52C9E" w:rsidRDefault="00714647" w:rsidP="005E7FEB">
            <w:pPr>
              <w:pStyle w:val="Default"/>
              <w:bidi/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اگر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در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مورد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معلومات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فوق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کدام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سوال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دارید</w:t>
            </w:r>
            <w:proofErr w:type="spellEnd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،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لطفاً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با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من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تماس</w:t>
            </w:r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ascii="Arial Narrow" w:eastAsia="Arial Narrow" w:hAnsi="Arial Narrow" w:hint="cs"/>
                <w:sz w:val="20"/>
                <w:szCs w:val="20"/>
                <w:rtl/>
                <w:lang w:bidi="ar-DZ"/>
              </w:rPr>
              <w:t>بگیرید</w:t>
            </w:r>
            <w:proofErr w:type="spellEnd"/>
            <w:r w:rsidRPr="00F52C9E">
              <w:rPr>
                <w:rFonts w:ascii="Arial Narrow" w:eastAsia="Arial Narrow" w:hAnsi="Arial Narrow" w:cs="Arial Narrow"/>
                <w:sz w:val="20"/>
                <w:szCs w:val="20"/>
                <w:rtl/>
                <w:lang w:bidi="en-US"/>
              </w:rPr>
              <w:t xml:space="preserve">. </w:t>
            </w:r>
          </w:p>
        </w:tc>
      </w:tr>
      <w:tr w:rsidR="00714647" w:rsidRPr="00F52C9E" w14:paraId="48BC983F" w14:textId="77777777" w:rsidTr="00714647">
        <w:trPr>
          <w:trHeight w:val="261"/>
          <w:jc w:val="center"/>
        </w:trPr>
        <w:tc>
          <w:tcPr>
            <w:tcW w:w="103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A6B21" w14:textId="77777777" w:rsidR="00714647" w:rsidRPr="00F52C9E" w:rsidRDefault="00714647" w:rsidP="005E7FEB">
            <w:pPr>
              <w:widowControl w:val="0"/>
              <w:autoSpaceDE w:val="0"/>
              <w:autoSpaceDN w:val="0"/>
              <w:bidi/>
              <w:adjustRightInd w:val="0"/>
              <w:spacing w:line="203" w:lineRule="exact"/>
              <w:rPr>
                <w:rFonts w:eastAsia="Times New Roman" w:cs="Arial"/>
              </w:rPr>
            </w:pPr>
            <w:proofErr w:type="spellStart"/>
            <w:r w:rsidRPr="00F52C9E">
              <w:rPr>
                <w:rFonts w:eastAsia="Times New Roman" w:cs="Arial"/>
                <w:spacing w:val="1"/>
                <w:position w:val="-1"/>
                <w:rtl/>
              </w:rPr>
              <w:t>با</w:t>
            </w:r>
            <w:proofErr w:type="spellEnd"/>
            <w:r w:rsidRPr="00F52C9E">
              <w:rPr>
                <w:rFonts w:eastAsia="Times New Roman" w:cs="Arial"/>
                <w:spacing w:val="-2"/>
                <w:position w:val="-1"/>
                <w:rtl/>
              </w:rPr>
              <w:t xml:space="preserve"> ا</w:t>
            </w:r>
            <w:r w:rsidRPr="00F52C9E">
              <w:rPr>
                <w:rFonts w:eastAsia="Times New Roman" w:cs="Arial"/>
                <w:spacing w:val="1"/>
                <w:position w:val="-1"/>
                <w:rtl/>
              </w:rPr>
              <w:t>حتر</w:t>
            </w:r>
            <w:r w:rsidRPr="00F52C9E">
              <w:rPr>
                <w:rFonts w:eastAsia="Times New Roman" w:cs="Arial"/>
                <w:spacing w:val="-1"/>
                <w:position w:val="-1"/>
                <w:rtl/>
              </w:rPr>
              <w:t>ام</w:t>
            </w:r>
            <w:r w:rsidRPr="00F52C9E">
              <w:rPr>
                <w:rFonts w:eastAsia="Times New Roman" w:cs="Arial"/>
                <w:position w:val="-1"/>
                <w:rtl/>
              </w:rPr>
              <w:t>،</w:t>
            </w:r>
          </w:p>
        </w:tc>
      </w:tr>
      <w:tr w:rsidR="00714647" w:rsidRPr="00F52C9E" w14:paraId="23C66E45" w14:textId="77777777" w:rsidTr="00714647">
        <w:trPr>
          <w:trHeight w:val="288"/>
          <w:jc w:val="center"/>
        </w:trPr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978C4" w14:textId="2F46EAF1" w:rsidR="00714647" w:rsidRPr="00F52C9E" w:rsidRDefault="00714647" w:rsidP="005E7FEB">
            <w:pPr>
              <w:widowControl w:val="0"/>
              <w:autoSpaceDE w:val="0"/>
              <w:autoSpaceDN w:val="0"/>
              <w:bidi/>
              <w:adjustRightInd w:val="0"/>
              <w:spacing w:line="200" w:lineRule="exact"/>
              <w:rPr>
                <w:rFonts w:eastAsia="Times New Roman" w:cs="Arial"/>
              </w:rPr>
            </w:pPr>
            <w:r w:rsidRPr="00F52C9E">
              <w:rPr>
                <w:rFonts w:eastAsia="Times New Roman" w:cs="Arial"/>
                <w:rtl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52C9E">
              <w:rPr>
                <w:rFonts w:eastAsia="Times New Roman" w:cs="Arial"/>
                <w:rtl/>
                <w:lang w:bidi="en-US"/>
              </w:rPr>
              <w:instrText xml:space="preserve"> </w:instrText>
            </w:r>
            <w:bookmarkStart w:id="9" w:name="Text21"/>
            <w:r w:rsidRPr="00F52C9E">
              <w:rPr>
                <w:rFonts w:eastAsia="Times New Roman" w:cs="Arial"/>
                <w:rtl/>
                <w:lang w:bidi="en-US"/>
              </w:rPr>
              <w:instrText xml:space="preserve">FORMTEXT </w:instrText>
            </w:r>
            <w:r w:rsidRPr="00F52C9E">
              <w:rPr>
                <w:rFonts w:eastAsia="Times New Roman" w:cs="Arial"/>
                <w:rtl/>
                <w:lang w:bidi="en-US"/>
              </w:rPr>
            </w:r>
            <w:r w:rsidRPr="00F52C9E">
              <w:rPr>
                <w:rFonts w:eastAsia="Times New Roman" w:cs="Arial"/>
                <w:rtl/>
                <w:lang w:bidi="en-US"/>
              </w:rPr>
              <w:fldChar w:fldCharType="separate"/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Pr="00F52C9E">
              <w:rPr>
                <w:rFonts w:eastAsia="Times New Roman" w:cs="Arial"/>
                <w:rtl/>
                <w:lang w:bidi="en-US"/>
              </w:rPr>
              <w:fldChar w:fldCharType="end"/>
            </w:r>
            <w:bookmarkEnd w:id="9"/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A9C72" w14:textId="77777777" w:rsidR="00714647" w:rsidRPr="00F52C9E" w:rsidRDefault="00714647" w:rsidP="005E7FEB">
            <w:pPr>
              <w:widowControl w:val="0"/>
              <w:autoSpaceDE w:val="0"/>
              <w:autoSpaceDN w:val="0"/>
              <w:bidi/>
              <w:adjustRightInd w:val="0"/>
              <w:spacing w:line="200" w:lineRule="exact"/>
              <w:rPr>
                <w:rFonts w:eastAsia="Times New Roman" w:cs="Arial"/>
              </w:rPr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07F75" w14:textId="4D6740E0" w:rsidR="00714647" w:rsidRPr="00F52C9E" w:rsidRDefault="00714647" w:rsidP="005E7FEB">
            <w:pPr>
              <w:widowControl w:val="0"/>
              <w:autoSpaceDE w:val="0"/>
              <w:autoSpaceDN w:val="0"/>
              <w:bidi/>
              <w:adjustRightInd w:val="0"/>
              <w:spacing w:line="200" w:lineRule="exact"/>
              <w:rPr>
                <w:rFonts w:eastAsia="Times New Roman" w:cs="Arial"/>
              </w:rPr>
            </w:pPr>
            <w:r w:rsidRPr="00F52C9E">
              <w:rPr>
                <w:rFonts w:eastAsia="Times New Roman" w:cs="Arial"/>
                <w:rtl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2C9E">
              <w:rPr>
                <w:rFonts w:eastAsia="Times New Roman" w:cs="Arial"/>
                <w:rtl/>
                <w:lang w:bidi="en-US"/>
              </w:rPr>
              <w:instrText xml:space="preserve"> </w:instrText>
            </w:r>
            <w:bookmarkStart w:id="10" w:name="Text22"/>
            <w:r w:rsidRPr="00F52C9E">
              <w:rPr>
                <w:rFonts w:eastAsia="Times New Roman" w:cs="Arial"/>
                <w:rtl/>
                <w:lang w:bidi="en-US"/>
              </w:rPr>
              <w:instrText xml:space="preserve">FORMTEXT </w:instrText>
            </w:r>
            <w:r w:rsidRPr="00F52C9E">
              <w:rPr>
                <w:rFonts w:eastAsia="Times New Roman" w:cs="Arial"/>
                <w:rtl/>
                <w:lang w:bidi="en-US"/>
              </w:rPr>
            </w:r>
            <w:r w:rsidRPr="00F52C9E">
              <w:rPr>
                <w:rFonts w:eastAsia="Times New Roman" w:cs="Arial"/>
                <w:rtl/>
                <w:lang w:bidi="en-US"/>
              </w:rPr>
              <w:fldChar w:fldCharType="separate"/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="000E6F06" w:rsidRPr="00F52C9E">
              <w:rPr>
                <w:rFonts w:eastAsia="Times New Roman" w:cs="Arial"/>
                <w:noProof/>
                <w:rtl/>
                <w:lang w:bidi="en-US"/>
              </w:rPr>
              <w:t> </w:t>
            </w:r>
            <w:r w:rsidRPr="00F52C9E">
              <w:rPr>
                <w:rFonts w:eastAsia="Times New Roman" w:cs="Arial"/>
                <w:rtl/>
                <w:lang w:bidi="en-US"/>
              </w:rPr>
              <w:fldChar w:fldCharType="end"/>
            </w:r>
            <w:bookmarkEnd w:id="10"/>
          </w:p>
        </w:tc>
      </w:tr>
      <w:tr w:rsidR="00714647" w:rsidRPr="00F52C9E" w14:paraId="2ACB7ACC" w14:textId="77777777" w:rsidTr="00714647">
        <w:trPr>
          <w:jc w:val="center"/>
        </w:trPr>
        <w:tc>
          <w:tcPr>
            <w:tcW w:w="4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1081D" w14:textId="77777777" w:rsidR="00714647" w:rsidRPr="00F52C9E" w:rsidRDefault="00714647" w:rsidP="00714647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bidi/>
              <w:adjustRightInd w:val="0"/>
              <w:spacing w:before="37" w:after="120"/>
              <w:rPr>
                <w:rFonts w:eastAsia="Times New Roman" w:cs="Arial"/>
                <w:i/>
                <w:iCs/>
              </w:rPr>
            </w:pPr>
            <w:proofErr w:type="spellStart"/>
            <w:r w:rsidRPr="00F52C9E">
              <w:rPr>
                <w:rFonts w:eastAsia="Times New Roman" w:cs="Arial"/>
                <w:i/>
                <w:iCs/>
                <w:rtl/>
                <w:lang w:bidi="ar-DZ"/>
              </w:rPr>
              <w:t>هماهنگ</w:t>
            </w:r>
            <w:proofErr w:type="spellEnd"/>
            <w:r w:rsidRPr="00F52C9E">
              <w:rPr>
                <w:rFonts w:eastAsia="Times New Roman" w:cs="Arial"/>
                <w:i/>
                <w:iCs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/>
                <w:i/>
                <w:iCs/>
                <w:rtl/>
                <w:lang w:bidi="ar-DZ"/>
              </w:rPr>
              <w:t>کننده</w:t>
            </w:r>
            <w:proofErr w:type="spellEnd"/>
            <w:r w:rsidRPr="00F52C9E">
              <w:rPr>
                <w:rFonts w:eastAsia="Times New Roman" w:cs="Arial"/>
                <w:i/>
                <w:iCs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/>
                <w:i/>
                <w:iCs/>
                <w:rtl/>
                <w:lang w:bidi="ar-DZ"/>
              </w:rPr>
              <w:t>خدمات</w:t>
            </w:r>
            <w:r w:rsidRPr="00F52C9E">
              <w:rPr>
                <w:rFonts w:eastAsia="Times New Roman" w:cs="Arial"/>
                <w:i/>
                <w:iCs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/>
                <w:i/>
                <w:iCs/>
                <w:rtl/>
                <w:lang w:bidi="ar-DZ"/>
              </w:rPr>
              <w:t>مداخله</w:t>
            </w:r>
            <w:r w:rsidRPr="00F52C9E">
              <w:rPr>
                <w:rFonts w:eastAsia="Times New Roman" w:cs="Arial"/>
                <w:i/>
                <w:iCs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/>
                <w:i/>
                <w:iCs/>
                <w:rtl/>
                <w:lang w:bidi="ar-DZ"/>
              </w:rPr>
              <w:t>در</w:t>
            </w:r>
            <w:r w:rsidRPr="00F52C9E">
              <w:rPr>
                <w:rFonts w:eastAsia="Times New Roman" w:cs="Arial"/>
                <w:i/>
                <w:iCs/>
                <w:rtl/>
                <w:lang w:bidi="en-US"/>
              </w:rPr>
              <w:t xml:space="preserve"> </w:t>
            </w:r>
            <w:r w:rsidRPr="00F52C9E">
              <w:rPr>
                <w:rFonts w:eastAsia="Times New Roman" w:cs="Arial"/>
                <w:i/>
                <w:iCs/>
                <w:rtl/>
                <w:lang w:bidi="ar-DZ"/>
              </w:rPr>
              <w:t>دوران</w:t>
            </w:r>
            <w:r w:rsidRPr="00F52C9E">
              <w:rPr>
                <w:rFonts w:eastAsia="Times New Roman" w:cs="Arial"/>
                <w:i/>
                <w:iCs/>
                <w:rtl/>
                <w:lang w:bidi="en-US"/>
              </w:rPr>
              <w:t xml:space="preserve"> </w:t>
            </w:r>
            <w:proofErr w:type="spellStart"/>
            <w:r w:rsidRPr="00F52C9E">
              <w:rPr>
                <w:rFonts w:eastAsia="Times New Roman" w:cs="Arial"/>
                <w:i/>
                <w:iCs/>
                <w:rtl/>
                <w:lang w:bidi="ar-DZ"/>
              </w:rPr>
              <w:t>طفولیت</w:t>
            </w:r>
            <w:proofErr w:type="spellEnd"/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0F91C" w14:textId="77777777" w:rsidR="00714647" w:rsidRPr="00F52C9E" w:rsidRDefault="00714647" w:rsidP="005E7FEB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bidi/>
              <w:adjustRightInd w:val="0"/>
              <w:spacing w:before="37"/>
              <w:rPr>
                <w:rFonts w:eastAsia="Times New Roman" w:cs="Arial"/>
                <w:i/>
                <w:iCs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15FF8" w14:textId="77777777" w:rsidR="00714647" w:rsidRPr="00F52C9E" w:rsidRDefault="00714647" w:rsidP="005E7FEB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bidi/>
              <w:adjustRightInd w:val="0"/>
              <w:spacing w:before="37"/>
              <w:rPr>
                <w:rFonts w:eastAsia="Times New Roman" w:cs="Arial"/>
                <w:i/>
                <w:iCs/>
              </w:rPr>
            </w:pPr>
            <w:r w:rsidRPr="00F52C9E">
              <w:rPr>
                <w:rFonts w:eastAsia="Times New Roman" w:cs="Arial"/>
                <w:i/>
                <w:iCs/>
                <w:rtl/>
              </w:rPr>
              <w:t xml:space="preserve">شماره </w:t>
            </w:r>
            <w:proofErr w:type="spellStart"/>
            <w:r w:rsidRPr="00F52C9E">
              <w:rPr>
                <w:rFonts w:eastAsia="Times New Roman" w:cs="Arial"/>
                <w:i/>
                <w:iCs/>
                <w:rtl/>
              </w:rPr>
              <w:t>تیلفون</w:t>
            </w:r>
            <w:proofErr w:type="spellEnd"/>
          </w:p>
        </w:tc>
      </w:tr>
      <w:tr w:rsidR="00800B22" w:rsidRPr="00F52C9E" w14:paraId="7F5F570A" w14:textId="77777777" w:rsidTr="0081372D">
        <w:trPr>
          <w:trHeight w:val="288"/>
          <w:jc w:val="center"/>
        </w:trPr>
        <w:tc>
          <w:tcPr>
            <w:tcW w:w="611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CB01809" w14:textId="77777777" w:rsidR="00800B22" w:rsidRPr="00F52C9E" w:rsidRDefault="00800B22" w:rsidP="005E7FEB">
            <w:pPr>
              <w:bidi/>
              <w:rPr>
                <w:sz w:val="16"/>
                <w:szCs w:val="16"/>
                <w:rtl/>
              </w:rPr>
            </w:pPr>
          </w:p>
          <w:p w14:paraId="5B32A572" w14:textId="0B3DCB62" w:rsidR="000E6F06" w:rsidRPr="00F52C9E" w:rsidRDefault="000E6F06" w:rsidP="000E6F06">
            <w:pPr>
              <w:bidi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14:paraId="4101EF3D" w14:textId="77777777" w:rsidR="00800B22" w:rsidRPr="00F52C9E" w:rsidRDefault="00800B22" w:rsidP="005E7FEB">
            <w:pPr>
              <w:bidi/>
              <w:rPr>
                <w:sz w:val="16"/>
                <w:szCs w:val="16"/>
              </w:rPr>
            </w:pPr>
          </w:p>
        </w:tc>
        <w:tc>
          <w:tcPr>
            <w:tcW w:w="3835" w:type="dxa"/>
            <w:gridSpan w:val="3"/>
            <w:tcBorders>
              <w:bottom w:val="nil"/>
            </w:tcBorders>
            <w:vAlign w:val="bottom"/>
          </w:tcPr>
          <w:p w14:paraId="0243D56D" w14:textId="77777777" w:rsidR="00800B22" w:rsidRPr="00155A1D" w:rsidRDefault="00800B22" w:rsidP="005E7FEB">
            <w:pPr>
              <w:bidi/>
              <w:rPr>
                <w:sz w:val="16"/>
                <w:szCs w:val="16"/>
              </w:rPr>
            </w:pPr>
            <w:r w:rsidRPr="00155A1D">
              <w:rPr>
                <w:sz w:val="16"/>
                <w:szCs w:val="16"/>
              </w:rPr>
              <w:t>Parents received a copy of this notice:</w:t>
            </w:r>
          </w:p>
        </w:tc>
      </w:tr>
      <w:tr w:rsidR="00800B22" w:rsidRPr="00F52C9E" w14:paraId="2DE943CF" w14:textId="77777777" w:rsidTr="0081372D">
        <w:trPr>
          <w:trHeight w:val="225"/>
          <w:jc w:val="center"/>
        </w:trPr>
        <w:tc>
          <w:tcPr>
            <w:tcW w:w="6115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79B0D6E" w14:textId="77777777" w:rsidR="00800B22" w:rsidRPr="00F52C9E" w:rsidRDefault="00800B22" w:rsidP="005E7FEB">
            <w:pPr>
              <w:bidi/>
              <w:spacing w:before="40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14:paraId="625EE3A4" w14:textId="77777777" w:rsidR="00800B22" w:rsidRPr="00F52C9E" w:rsidRDefault="00800B22" w:rsidP="005E7FEB">
            <w:pPr>
              <w:bidi/>
              <w:rPr>
                <w:sz w:val="16"/>
                <w:szCs w:val="16"/>
              </w:rPr>
            </w:pPr>
          </w:p>
        </w:tc>
        <w:bookmarkStart w:id="11" w:name="Check15"/>
        <w:tc>
          <w:tcPr>
            <w:tcW w:w="3835" w:type="dxa"/>
            <w:gridSpan w:val="3"/>
            <w:tcBorders>
              <w:top w:val="nil"/>
              <w:bottom w:val="nil"/>
            </w:tcBorders>
            <w:vAlign w:val="center"/>
          </w:tcPr>
          <w:p w14:paraId="6D4FEAA2" w14:textId="147B8771" w:rsidR="00800B22" w:rsidRPr="00155A1D" w:rsidRDefault="00800B22" w:rsidP="005E7FEB">
            <w:pPr>
              <w:bidi/>
              <w:rPr>
                <w:sz w:val="16"/>
                <w:szCs w:val="16"/>
              </w:rPr>
            </w:pPr>
            <w:r w:rsidRPr="00155A1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A1D">
              <w:rPr>
                <w:sz w:val="16"/>
                <w:szCs w:val="16"/>
              </w:rPr>
              <w:instrText xml:space="preserve"> FORMCHECKBOX </w:instrText>
            </w:r>
            <w:r w:rsidRPr="00155A1D">
              <w:rPr>
                <w:sz w:val="16"/>
                <w:szCs w:val="16"/>
              </w:rPr>
            </w:r>
            <w:r w:rsidRPr="00155A1D">
              <w:rPr>
                <w:sz w:val="16"/>
                <w:szCs w:val="16"/>
              </w:rPr>
              <w:fldChar w:fldCharType="separate"/>
            </w:r>
            <w:r w:rsidRPr="00155A1D">
              <w:rPr>
                <w:sz w:val="16"/>
                <w:szCs w:val="16"/>
              </w:rPr>
              <w:fldChar w:fldCharType="end"/>
            </w:r>
            <w:bookmarkEnd w:id="11"/>
            <w:r w:rsidRPr="00155A1D">
              <w:rPr>
                <w:sz w:val="16"/>
                <w:szCs w:val="16"/>
              </w:rPr>
              <w:t xml:space="preserve"> Hand Delivered</w:t>
            </w:r>
            <w:r w:rsidR="00DC0DCD" w:rsidRPr="00155A1D">
              <w:rPr>
                <w:sz w:val="16"/>
                <w:szCs w:val="16"/>
              </w:rPr>
              <w:t xml:space="preserve"> </w:t>
            </w:r>
            <w:r w:rsidR="00910D3A" w:rsidRPr="00155A1D">
              <w:rPr>
                <w:sz w:val="16"/>
                <w:szCs w:val="16"/>
              </w:rPr>
              <w:t xml:space="preserve"> </w:t>
            </w:r>
          </w:p>
        </w:tc>
      </w:tr>
      <w:tr w:rsidR="00800B22" w:rsidRPr="00F52C9E" w14:paraId="20296AE3" w14:textId="77777777" w:rsidTr="0081372D">
        <w:trPr>
          <w:trHeight w:val="259"/>
          <w:jc w:val="center"/>
        </w:trPr>
        <w:tc>
          <w:tcPr>
            <w:tcW w:w="6115" w:type="dxa"/>
            <w:gridSpan w:val="4"/>
            <w:vMerge/>
            <w:tcBorders>
              <w:left w:val="nil"/>
              <w:right w:val="nil"/>
            </w:tcBorders>
          </w:tcPr>
          <w:p w14:paraId="68DB38E2" w14:textId="77777777" w:rsidR="00800B22" w:rsidRPr="00F52C9E" w:rsidRDefault="00800B22" w:rsidP="005E7FEB">
            <w:pPr>
              <w:bidi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14:paraId="3D222A64" w14:textId="77777777" w:rsidR="00800B22" w:rsidRPr="00F52C9E" w:rsidRDefault="00800B22" w:rsidP="005E7FEB">
            <w:pPr>
              <w:bidi/>
              <w:rPr>
                <w:sz w:val="16"/>
                <w:szCs w:val="16"/>
              </w:rPr>
            </w:pPr>
          </w:p>
        </w:tc>
        <w:bookmarkStart w:id="12" w:name="Check16"/>
        <w:tc>
          <w:tcPr>
            <w:tcW w:w="3835" w:type="dxa"/>
            <w:gridSpan w:val="3"/>
            <w:tcBorders>
              <w:top w:val="nil"/>
              <w:bottom w:val="nil"/>
            </w:tcBorders>
            <w:vAlign w:val="center"/>
          </w:tcPr>
          <w:p w14:paraId="62C11492" w14:textId="6207ABF4" w:rsidR="00800B22" w:rsidRPr="00155A1D" w:rsidRDefault="00800B22" w:rsidP="005E7FEB">
            <w:pPr>
              <w:bidi/>
              <w:rPr>
                <w:sz w:val="16"/>
                <w:szCs w:val="16"/>
              </w:rPr>
            </w:pPr>
            <w:r w:rsidRPr="00155A1D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A1D">
              <w:rPr>
                <w:sz w:val="16"/>
                <w:szCs w:val="16"/>
              </w:rPr>
              <w:instrText xml:space="preserve"> FORMCHECKBOX </w:instrText>
            </w:r>
            <w:r w:rsidRPr="00155A1D">
              <w:rPr>
                <w:sz w:val="16"/>
                <w:szCs w:val="16"/>
              </w:rPr>
            </w:r>
            <w:r w:rsidRPr="00155A1D">
              <w:rPr>
                <w:sz w:val="16"/>
                <w:szCs w:val="16"/>
              </w:rPr>
              <w:fldChar w:fldCharType="separate"/>
            </w:r>
            <w:r w:rsidRPr="00155A1D">
              <w:rPr>
                <w:sz w:val="16"/>
                <w:szCs w:val="16"/>
              </w:rPr>
              <w:fldChar w:fldCharType="end"/>
            </w:r>
            <w:bookmarkEnd w:id="12"/>
            <w:r w:rsidRPr="00155A1D">
              <w:rPr>
                <w:sz w:val="16"/>
                <w:szCs w:val="16"/>
              </w:rPr>
              <w:t xml:space="preserve"> Mailed</w:t>
            </w:r>
            <w:r w:rsidR="00DC0DCD" w:rsidRPr="00155A1D">
              <w:rPr>
                <w:sz w:val="16"/>
                <w:szCs w:val="16"/>
              </w:rPr>
              <w:t xml:space="preserve"> </w:t>
            </w:r>
            <w:r w:rsidR="00910D3A" w:rsidRPr="00155A1D">
              <w:rPr>
                <w:sz w:val="16"/>
                <w:szCs w:val="16"/>
              </w:rPr>
              <w:t xml:space="preserve"> </w:t>
            </w:r>
          </w:p>
          <w:p w14:paraId="243F0181" w14:textId="1DFFE730" w:rsidR="00800B22" w:rsidRPr="00155A1D" w:rsidRDefault="00800B22" w:rsidP="00800B22">
            <w:pPr>
              <w:bidi/>
              <w:spacing w:before="40"/>
              <w:rPr>
                <w:sz w:val="16"/>
                <w:szCs w:val="16"/>
              </w:rPr>
            </w:pPr>
            <w:r w:rsidRPr="00155A1D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A1D">
              <w:rPr>
                <w:sz w:val="16"/>
                <w:szCs w:val="16"/>
              </w:rPr>
              <w:instrText xml:space="preserve"> FORMCHECKBOX </w:instrText>
            </w:r>
            <w:r w:rsidRPr="00155A1D">
              <w:rPr>
                <w:sz w:val="16"/>
                <w:szCs w:val="16"/>
              </w:rPr>
            </w:r>
            <w:r w:rsidRPr="00155A1D">
              <w:rPr>
                <w:sz w:val="16"/>
                <w:szCs w:val="16"/>
              </w:rPr>
              <w:fldChar w:fldCharType="separate"/>
            </w:r>
            <w:r w:rsidRPr="00155A1D">
              <w:rPr>
                <w:sz w:val="16"/>
                <w:szCs w:val="16"/>
              </w:rPr>
              <w:fldChar w:fldCharType="end"/>
            </w:r>
            <w:r w:rsidRPr="00155A1D">
              <w:rPr>
                <w:sz w:val="16"/>
                <w:szCs w:val="16"/>
              </w:rPr>
              <w:t xml:space="preserve"> Electronically sent - email/DocuSign/etc.</w:t>
            </w:r>
            <w:r w:rsidR="00DC0DCD" w:rsidRPr="00155A1D">
              <w:rPr>
                <w:sz w:val="16"/>
                <w:szCs w:val="16"/>
              </w:rPr>
              <w:t xml:space="preserve"> </w:t>
            </w:r>
            <w:r w:rsidR="00910D3A" w:rsidRPr="00155A1D">
              <w:rPr>
                <w:sz w:val="16"/>
                <w:szCs w:val="16"/>
              </w:rPr>
              <w:t xml:space="preserve"> </w:t>
            </w:r>
          </w:p>
        </w:tc>
      </w:tr>
      <w:tr w:rsidR="00800B22" w:rsidRPr="00F52C9E" w14:paraId="03B37974" w14:textId="77777777" w:rsidTr="0081372D">
        <w:trPr>
          <w:trHeight w:val="259"/>
          <w:jc w:val="center"/>
        </w:trPr>
        <w:tc>
          <w:tcPr>
            <w:tcW w:w="6115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FF642B4" w14:textId="77777777" w:rsidR="00800B22" w:rsidRPr="00F52C9E" w:rsidRDefault="00800B22" w:rsidP="005E7FEB">
            <w:pPr>
              <w:bidi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5569F517" w14:textId="77777777" w:rsidR="00800B22" w:rsidRPr="00F52C9E" w:rsidRDefault="00800B22" w:rsidP="005E7FEB">
            <w:pPr>
              <w:bidi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nil"/>
            </w:tcBorders>
            <w:vAlign w:val="center"/>
          </w:tcPr>
          <w:p w14:paraId="5CEC5D61" w14:textId="77777777" w:rsidR="00800B22" w:rsidRPr="00155A1D" w:rsidRDefault="00800B22" w:rsidP="005E7FEB">
            <w:pPr>
              <w:bidi/>
              <w:rPr>
                <w:sz w:val="18"/>
                <w:szCs w:val="18"/>
              </w:rPr>
            </w:pPr>
            <w:r w:rsidRPr="00155A1D">
              <w:rPr>
                <w:sz w:val="18"/>
                <w:szCs w:val="18"/>
              </w:rPr>
              <w:t>Date:</w:t>
            </w:r>
          </w:p>
        </w:tc>
        <w:bookmarkStart w:id="13" w:name="Text7"/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72CE6" w14:textId="1E02DBB7" w:rsidR="00800B22" w:rsidRPr="00155A1D" w:rsidRDefault="00800B22" w:rsidP="005E7FEB">
            <w:pPr>
              <w:bidi/>
              <w:rPr>
                <w:sz w:val="18"/>
                <w:szCs w:val="18"/>
              </w:rPr>
            </w:pPr>
            <w:r w:rsidRPr="00155A1D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55A1D">
              <w:rPr>
                <w:sz w:val="18"/>
                <w:szCs w:val="18"/>
              </w:rPr>
              <w:instrText xml:space="preserve"> FORMTEXT </w:instrText>
            </w:r>
            <w:r w:rsidRPr="00155A1D">
              <w:rPr>
                <w:sz w:val="18"/>
                <w:szCs w:val="18"/>
              </w:rPr>
            </w:r>
            <w:r w:rsidRPr="00155A1D">
              <w:rPr>
                <w:sz w:val="18"/>
                <w:szCs w:val="18"/>
              </w:rPr>
              <w:fldChar w:fldCharType="separate"/>
            </w:r>
            <w:r w:rsidR="000E6F06" w:rsidRPr="00155A1D">
              <w:rPr>
                <w:noProof/>
                <w:sz w:val="18"/>
                <w:szCs w:val="18"/>
              </w:rPr>
              <w:t> </w:t>
            </w:r>
            <w:r w:rsidR="000E6F06" w:rsidRPr="00155A1D">
              <w:rPr>
                <w:noProof/>
                <w:sz w:val="18"/>
                <w:szCs w:val="18"/>
              </w:rPr>
              <w:t> </w:t>
            </w:r>
            <w:r w:rsidR="000E6F06" w:rsidRPr="00155A1D">
              <w:rPr>
                <w:noProof/>
                <w:sz w:val="18"/>
                <w:szCs w:val="18"/>
              </w:rPr>
              <w:t> </w:t>
            </w:r>
            <w:r w:rsidR="000E6F06" w:rsidRPr="00155A1D">
              <w:rPr>
                <w:noProof/>
                <w:sz w:val="18"/>
                <w:szCs w:val="18"/>
              </w:rPr>
              <w:t> </w:t>
            </w:r>
            <w:r w:rsidR="000E6F06" w:rsidRPr="00155A1D">
              <w:rPr>
                <w:noProof/>
                <w:sz w:val="18"/>
                <w:szCs w:val="18"/>
              </w:rPr>
              <w:t> </w:t>
            </w:r>
            <w:r w:rsidRPr="00155A1D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126B83" w14:textId="77777777" w:rsidR="00800B22" w:rsidRPr="00155A1D" w:rsidRDefault="00800B22" w:rsidP="005E7FEB">
            <w:pPr>
              <w:bidi/>
              <w:rPr>
                <w:sz w:val="18"/>
                <w:szCs w:val="18"/>
              </w:rPr>
            </w:pPr>
          </w:p>
        </w:tc>
      </w:tr>
      <w:tr w:rsidR="00800B22" w:rsidRPr="00F52C9E" w14:paraId="7AF3A81B" w14:textId="77777777" w:rsidTr="000D76DB">
        <w:trPr>
          <w:trHeight w:val="79"/>
          <w:jc w:val="center"/>
        </w:trPr>
        <w:tc>
          <w:tcPr>
            <w:tcW w:w="611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7470A18" w14:textId="77777777" w:rsidR="00800B22" w:rsidRPr="00F52C9E" w:rsidRDefault="00800B22" w:rsidP="005E7FEB">
            <w:pPr>
              <w:bidi/>
              <w:rPr>
                <w:sz w:val="10"/>
                <w:szCs w:val="16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1B5B01FA" w14:textId="77777777" w:rsidR="00800B22" w:rsidRPr="00F52C9E" w:rsidRDefault="00800B22" w:rsidP="005E7FEB">
            <w:pPr>
              <w:bidi/>
              <w:rPr>
                <w:sz w:val="10"/>
                <w:szCs w:val="16"/>
              </w:rPr>
            </w:pPr>
          </w:p>
        </w:tc>
        <w:tc>
          <w:tcPr>
            <w:tcW w:w="3206" w:type="dxa"/>
            <w:gridSpan w:val="2"/>
            <w:tcBorders>
              <w:top w:val="nil"/>
              <w:right w:val="nil"/>
            </w:tcBorders>
          </w:tcPr>
          <w:p w14:paraId="0D67A3B3" w14:textId="77777777" w:rsidR="00800B22" w:rsidRPr="00F52C9E" w:rsidRDefault="00800B22" w:rsidP="005E7FEB">
            <w:pPr>
              <w:bidi/>
              <w:rPr>
                <w:sz w:val="4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single" w:sz="4" w:space="0" w:color="auto"/>
            </w:tcBorders>
          </w:tcPr>
          <w:p w14:paraId="5BFFAF44" w14:textId="77777777" w:rsidR="00800B22" w:rsidRPr="00F52C9E" w:rsidRDefault="00800B22" w:rsidP="005E7FEB">
            <w:pPr>
              <w:bidi/>
              <w:rPr>
                <w:sz w:val="4"/>
                <w:szCs w:val="10"/>
              </w:rPr>
            </w:pPr>
          </w:p>
        </w:tc>
      </w:tr>
    </w:tbl>
    <w:p w14:paraId="7084FCEE" w14:textId="77777777" w:rsidR="00714647" w:rsidRPr="00F52C9E" w:rsidRDefault="00714647" w:rsidP="00714647">
      <w:pPr>
        <w:tabs>
          <w:tab w:val="left" w:pos="4430"/>
        </w:tabs>
        <w:bidi/>
        <w:rPr>
          <w:rFonts w:cs="Arial"/>
          <w:sz w:val="2"/>
          <w:szCs w:val="2"/>
        </w:rPr>
      </w:pPr>
    </w:p>
    <w:sectPr w:rsidR="00714647" w:rsidRPr="00F52C9E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09D9" w14:textId="77777777" w:rsidR="002A0522" w:rsidRDefault="002A0522" w:rsidP="00714647">
      <w:r>
        <w:separator/>
      </w:r>
    </w:p>
  </w:endnote>
  <w:endnote w:type="continuationSeparator" w:id="0">
    <w:p w14:paraId="4908AF15" w14:textId="77777777" w:rsidR="002A0522" w:rsidRDefault="002A0522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9BD9E" w14:textId="716820D8" w:rsidR="00714647" w:rsidRPr="000E6F06" w:rsidRDefault="00714647" w:rsidP="00714647">
    <w:pPr>
      <w:pStyle w:val="BodyText"/>
      <w:tabs>
        <w:tab w:val="left" w:pos="9414"/>
      </w:tabs>
      <w:bidi/>
      <w:ind w:right="200"/>
      <w:jc w:val="right"/>
      <w:rPr>
        <w:rFonts w:cs="Arial"/>
      </w:rPr>
    </w:pPr>
    <w:r w:rsidRPr="00155A1D">
      <w:rPr>
        <w:rFonts w:cs="Arial"/>
      </w:rPr>
      <w:t xml:space="preserve">NC ITP Meeting Invitation (4/13, Updated 5/20, 7/20, </w:t>
    </w:r>
    <w:r w:rsidRPr="00155A1D">
      <w:rPr>
        <w:rFonts w:cs="Arial"/>
        <w:spacing w:val="-2"/>
      </w:rPr>
      <w:t>4/22, Revised 10/23, 12/23)</w:t>
    </w:r>
    <w:r w:rsidRPr="000E6F06">
      <w:rPr>
        <w:rFonts w:ascii="Arial" w:cs="Arial"/>
        <w:rtl/>
        <w:lang w:bidi="en-US"/>
      </w:rPr>
      <w:tab/>
    </w:r>
    <w:r w:rsidRPr="000E6F06">
      <w:rPr>
        <w:rFonts w:cs="Arial"/>
        <w:rtl/>
      </w:rPr>
      <w:t xml:space="preserve">صفحه </w:t>
    </w:r>
    <w:r w:rsidR="00E366E9" w:rsidRPr="000E6F06">
      <w:rPr>
        <w:rFonts w:cs="Arial"/>
        <w:rtl/>
        <w:lang w:bidi="en-US"/>
      </w:rPr>
      <w:fldChar w:fldCharType="begin"/>
    </w:r>
    <w:r w:rsidR="00E366E9" w:rsidRPr="000E6F06">
      <w:rPr>
        <w:rFonts w:ascii="Arial" w:cs="Arial"/>
        <w:rtl/>
        <w:lang w:bidi="en-US"/>
      </w:rPr>
      <w:instrText xml:space="preserve"> PAGE  </w:instrText>
    </w:r>
    <w:r w:rsidR="00E366E9" w:rsidRPr="000E6F06">
      <w:rPr>
        <w:rFonts w:cs="Arial"/>
        <w:rtl/>
        <w:lang w:bidi="en-US"/>
      </w:rPr>
      <w:instrText>\</w:instrText>
    </w:r>
    <w:r w:rsidR="00E366E9" w:rsidRPr="000E6F06">
      <w:rPr>
        <w:rFonts w:ascii="Arial" w:cs="Arial"/>
        <w:rtl/>
        <w:lang w:bidi="en-US"/>
      </w:rPr>
      <w:instrText xml:space="preserve">* </w:instrText>
    </w:r>
    <w:r w:rsidR="00E366E9" w:rsidRPr="000E6F06">
      <w:rPr>
        <w:rFonts w:cs="Arial"/>
        <w:rtl/>
        <w:lang w:bidi="en-US"/>
      </w:rPr>
      <w:instrText xml:space="preserve">Arabic  </w:instrText>
    </w:r>
    <w:r w:rsidR="00E366E9" w:rsidRPr="000E6F06">
      <w:rPr>
        <w:rFonts w:ascii="Arial" w:cs="Arial"/>
        <w:rtl/>
        <w:lang w:bidi="en-US"/>
      </w:rPr>
      <w:instrText>\</w:instrText>
    </w:r>
    <w:r w:rsidR="00E366E9" w:rsidRPr="000E6F06">
      <w:rPr>
        <w:rFonts w:cs="Arial"/>
        <w:rtl/>
        <w:lang w:bidi="en-US"/>
      </w:rPr>
      <w:instrText xml:space="preserve">* </w:instrText>
    </w:r>
    <w:r w:rsidR="00E366E9" w:rsidRPr="000E6F06">
      <w:rPr>
        <w:rFonts w:ascii="Arial" w:cs="Arial"/>
        <w:rtl/>
        <w:lang w:bidi="en-US"/>
      </w:rPr>
      <w:instrText xml:space="preserve">MERGEFORMAT </w:instrText>
    </w:r>
    <w:r w:rsidR="00E366E9" w:rsidRPr="000E6F06">
      <w:rPr>
        <w:rFonts w:cs="Arial"/>
        <w:rtl/>
        <w:lang w:bidi="en-US"/>
      </w:rPr>
      <w:fldChar w:fldCharType="separate"/>
    </w:r>
    <w:r w:rsidR="00DF7BE8">
      <w:rPr>
        <w:rFonts w:ascii="Arial" w:cs="Arial"/>
        <w:noProof/>
        <w:rtl/>
        <w:lang w:bidi="en-US"/>
      </w:rPr>
      <w:t>1</w:t>
    </w:r>
    <w:r w:rsidR="00E366E9" w:rsidRPr="000E6F06">
      <w:rPr>
        <w:rFonts w:cs="Arial"/>
        <w:rtl/>
        <w:lang w:bidi="en-US"/>
      </w:rPr>
      <w:fldChar w:fldCharType="end"/>
    </w:r>
    <w:r w:rsidRPr="000E6F06">
      <w:rPr>
        <w:rFonts w:cs="Arial"/>
        <w:rtl/>
      </w:rPr>
      <w:t xml:space="preserve"> از </w:t>
    </w:r>
    <w:r w:rsidR="00E366E9" w:rsidRPr="000E6F06">
      <w:rPr>
        <w:rFonts w:cs="Arial"/>
        <w:spacing w:val="-10"/>
        <w:rtl/>
        <w:lang w:bidi="en-US"/>
      </w:rPr>
      <w:fldChar w:fldCharType="begin"/>
    </w:r>
    <w:r w:rsidR="00E366E9" w:rsidRPr="000E6F06">
      <w:rPr>
        <w:rFonts w:ascii="Arial" w:cs="Arial"/>
        <w:spacing w:val="-10"/>
        <w:rtl/>
        <w:lang w:bidi="en-US"/>
      </w:rPr>
      <w:instrText xml:space="preserve"> NUMPAGES  </w:instrText>
    </w:r>
    <w:r w:rsidR="00E366E9" w:rsidRPr="000E6F06">
      <w:rPr>
        <w:rFonts w:cs="Arial"/>
        <w:spacing w:val="-10"/>
        <w:rtl/>
        <w:lang w:bidi="en-US"/>
      </w:rPr>
      <w:instrText>\</w:instrText>
    </w:r>
    <w:r w:rsidR="00E366E9" w:rsidRPr="000E6F06">
      <w:rPr>
        <w:rFonts w:ascii="Arial" w:cs="Arial"/>
        <w:spacing w:val="-10"/>
        <w:rtl/>
        <w:lang w:bidi="en-US"/>
      </w:rPr>
      <w:instrText xml:space="preserve">* </w:instrText>
    </w:r>
    <w:r w:rsidR="00E366E9" w:rsidRPr="000E6F06">
      <w:rPr>
        <w:rFonts w:cs="Arial"/>
        <w:spacing w:val="-10"/>
        <w:rtl/>
        <w:lang w:bidi="en-US"/>
      </w:rPr>
      <w:instrText xml:space="preserve">Arabic  </w:instrText>
    </w:r>
    <w:r w:rsidR="00E366E9" w:rsidRPr="000E6F06">
      <w:rPr>
        <w:rFonts w:ascii="Arial" w:cs="Arial"/>
        <w:spacing w:val="-10"/>
        <w:rtl/>
        <w:lang w:bidi="en-US"/>
      </w:rPr>
      <w:instrText>\</w:instrText>
    </w:r>
    <w:r w:rsidR="00E366E9" w:rsidRPr="000E6F06">
      <w:rPr>
        <w:rFonts w:cs="Arial"/>
        <w:spacing w:val="-10"/>
        <w:rtl/>
        <w:lang w:bidi="en-US"/>
      </w:rPr>
      <w:instrText xml:space="preserve">* </w:instrText>
    </w:r>
    <w:r w:rsidR="00E366E9" w:rsidRPr="000E6F06">
      <w:rPr>
        <w:rFonts w:ascii="Arial" w:cs="Arial"/>
        <w:spacing w:val="-10"/>
        <w:rtl/>
        <w:lang w:bidi="en-US"/>
      </w:rPr>
      <w:instrText xml:space="preserve">MERGEFORMAT </w:instrText>
    </w:r>
    <w:r w:rsidR="00E366E9" w:rsidRPr="000E6F06">
      <w:rPr>
        <w:rFonts w:cs="Arial"/>
        <w:spacing w:val="-10"/>
        <w:rtl/>
        <w:lang w:bidi="en-US"/>
      </w:rPr>
      <w:fldChar w:fldCharType="separate"/>
    </w:r>
    <w:r w:rsidR="00DF7BE8">
      <w:rPr>
        <w:rFonts w:ascii="Arial" w:cs="Arial"/>
        <w:noProof/>
        <w:spacing w:val="-10"/>
        <w:rtl/>
        <w:lang w:bidi="en-US"/>
      </w:rPr>
      <w:t>1</w:t>
    </w:r>
    <w:r w:rsidR="00E366E9" w:rsidRPr="000E6F06">
      <w:rPr>
        <w:rFonts w:cs="Arial"/>
        <w:spacing w:val="-10"/>
        <w:rtl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2671" w14:textId="77777777" w:rsidR="002A0522" w:rsidRDefault="002A0522" w:rsidP="00714647">
      <w:r>
        <w:separator/>
      </w:r>
    </w:p>
  </w:footnote>
  <w:footnote w:type="continuationSeparator" w:id="0">
    <w:p w14:paraId="3A634ED2" w14:textId="77777777" w:rsidR="002A0522" w:rsidRDefault="002A0522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F4CB" w14:textId="77777777" w:rsidR="00CF0B48" w:rsidRPr="00DB7B8E" w:rsidRDefault="00CF0B48" w:rsidP="00CF0B48">
    <w:pPr>
      <w:pStyle w:val="Header"/>
      <w:bidi/>
      <w:jc w:val="right"/>
      <w:rPr>
        <w:rFonts w:cs="Arial"/>
        <w:sz w:val="18"/>
        <w:szCs w:val="18"/>
      </w:rPr>
    </w:pPr>
    <w:bookmarkStart w:id="14" w:name="_Hlk204774702"/>
    <w:bookmarkStart w:id="15" w:name="_Hlk204774803"/>
    <w:proofErr w:type="spellStart"/>
    <w:r w:rsidRPr="00DB7B8E">
      <w:rPr>
        <w:rFonts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r w:rsidRPr="00DB7B8E">
      <w:rPr>
        <w:rFonts w:cs="Arial"/>
        <w:sz w:val="18"/>
        <w:szCs w:val="18"/>
        <w:rtl/>
        <w:lang w:eastAsia="prs" w:bidi="ar-DZ"/>
      </w:rPr>
      <w:t>صحت</w:t>
    </w:r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cs="Arial"/>
        <w:sz w:val="18"/>
        <w:szCs w:val="18"/>
        <w:rtl/>
        <w:lang w:eastAsia="prs" w:bidi="ar-DZ"/>
      </w:rPr>
      <w:t>و</w:t>
    </w:r>
    <w:r w:rsidRPr="00DB7B8E">
      <w:rPr>
        <w:rFonts w:cs="Arial"/>
        <w:sz w:val="18"/>
        <w:szCs w:val="18"/>
        <w:rtl/>
        <w:lang w:eastAsia="prs" w:bidi="en-US"/>
      </w:rPr>
      <w:t xml:space="preserve"> </w:t>
    </w:r>
    <w:r w:rsidRPr="00DB7B8E">
      <w:rPr>
        <w:rFonts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شمالی</w:t>
    </w:r>
    <w:proofErr w:type="spellEnd"/>
  </w:p>
  <w:p w14:paraId="7E85109E" w14:textId="480C9064" w:rsidR="00714647" w:rsidRPr="00CF0B48" w:rsidRDefault="00CF0B48" w:rsidP="00CF0B48">
    <w:pPr>
      <w:pStyle w:val="Header"/>
      <w:bidi/>
      <w:jc w:val="right"/>
      <w:rPr>
        <w:rFonts w:cs="Arial"/>
        <w:sz w:val="18"/>
        <w:szCs w:val="18"/>
      </w:rPr>
    </w:pPr>
    <w:bookmarkStart w:id="16" w:name="_Hlk204774722"/>
    <w:bookmarkEnd w:id="14"/>
    <w:proofErr w:type="spellStart"/>
    <w:r w:rsidRPr="00DB7B8E">
      <w:rPr>
        <w:rFonts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خانواده</w:t>
    </w:r>
    <w:bookmarkEnd w:id="15"/>
    <w:bookmarkEnd w:id="16"/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DW8wdMJFB093S8YGKAhBCjIcWQ3rj2zSAVnNPnBIA3kPjzg1jIgYPL5qbsbcO3RwYr4WO+hYLZ+yl9x68Jmhw==" w:salt="BECa75N0e+h3wxR6HuHmp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904"/>
    <w:rsid w:val="00095BE2"/>
    <w:rsid w:val="00096904"/>
    <w:rsid w:val="000D76DB"/>
    <w:rsid w:val="000E6F06"/>
    <w:rsid w:val="000F5705"/>
    <w:rsid w:val="000F75AD"/>
    <w:rsid w:val="00140EDA"/>
    <w:rsid w:val="00155A1D"/>
    <w:rsid w:val="00186DB7"/>
    <w:rsid w:val="00253BBB"/>
    <w:rsid w:val="002A0522"/>
    <w:rsid w:val="00305CA1"/>
    <w:rsid w:val="00367A4A"/>
    <w:rsid w:val="0037399A"/>
    <w:rsid w:val="00382E06"/>
    <w:rsid w:val="003F0A45"/>
    <w:rsid w:val="004B6AA2"/>
    <w:rsid w:val="00541710"/>
    <w:rsid w:val="005B2B76"/>
    <w:rsid w:val="005D6B95"/>
    <w:rsid w:val="0060012F"/>
    <w:rsid w:val="00674606"/>
    <w:rsid w:val="006A0741"/>
    <w:rsid w:val="006A5F92"/>
    <w:rsid w:val="006B2434"/>
    <w:rsid w:val="006C0EBD"/>
    <w:rsid w:val="00714647"/>
    <w:rsid w:val="0072230E"/>
    <w:rsid w:val="007A6E89"/>
    <w:rsid w:val="007B5A34"/>
    <w:rsid w:val="007C7A82"/>
    <w:rsid w:val="00800B22"/>
    <w:rsid w:val="00910D3A"/>
    <w:rsid w:val="00975062"/>
    <w:rsid w:val="00AE0D1D"/>
    <w:rsid w:val="00BE1EE1"/>
    <w:rsid w:val="00C0317E"/>
    <w:rsid w:val="00C92867"/>
    <w:rsid w:val="00CE3E6D"/>
    <w:rsid w:val="00CF0B48"/>
    <w:rsid w:val="00D0257B"/>
    <w:rsid w:val="00DC0DCD"/>
    <w:rsid w:val="00DF7BE8"/>
    <w:rsid w:val="00E3071C"/>
    <w:rsid w:val="00E366E9"/>
    <w:rsid w:val="00E4429A"/>
    <w:rsid w:val="00E52B35"/>
    <w:rsid w:val="00E644DD"/>
    <w:rsid w:val="00F52C9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07F61"/>
  <w15:docId w15:val="{BF56409E-1F86-49CB-9322-D9E0842A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Meeting%20Invitation_English%20(R%201-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2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Invitation_English (R 1-24).dotx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Bailey, Andrea B</dc:creator>
  <cp:keywords>English</cp:keywords>
  <dc:description>Issued April 2013</dc:description>
  <cp:lastModifiedBy>Bailey, Andrea B.</cp:lastModifiedBy>
  <cp:revision>16</cp:revision>
  <dcterms:created xsi:type="dcterms:W3CDTF">2025-05-13T13:19:00Z</dcterms:created>
  <dcterms:modified xsi:type="dcterms:W3CDTF">2025-07-30T18:03:00Z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