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12" w:type="dxa"/>
        <w:jc w:val="center"/>
        <w:tblLook w:val="04A0" w:firstRow="1" w:lastRow="0" w:firstColumn="1" w:lastColumn="0" w:noHBand="0" w:noVBand="1"/>
      </w:tblPr>
      <w:tblGrid>
        <w:gridCol w:w="1531"/>
        <w:gridCol w:w="108"/>
        <w:gridCol w:w="3515"/>
        <w:gridCol w:w="1043"/>
        <w:gridCol w:w="268"/>
        <w:gridCol w:w="642"/>
        <w:gridCol w:w="989"/>
        <w:gridCol w:w="426"/>
        <w:gridCol w:w="88"/>
        <w:gridCol w:w="340"/>
        <w:gridCol w:w="1488"/>
        <w:gridCol w:w="74"/>
      </w:tblGrid>
      <w:tr w:rsidR="008B363B" w:rsidRPr="001348E1" w14:paraId="5D398BAB" w14:textId="77777777" w:rsidTr="00957931">
        <w:trPr>
          <w:gridAfter w:val="1"/>
          <w:wAfter w:w="78" w:type="dxa"/>
          <w:trHeight w:val="130"/>
          <w:jc w:val="center"/>
        </w:trPr>
        <w:tc>
          <w:tcPr>
            <w:tcW w:w="8893" w:type="dxa"/>
            <w:gridSpan w:val="10"/>
            <w:tcBorders>
              <w:top w:val="nil"/>
              <w:left w:val="nil"/>
              <w:bottom w:val="nil"/>
            </w:tcBorders>
          </w:tcPr>
          <w:p w14:paraId="45830B6F" w14:textId="77777777" w:rsidR="008B363B" w:rsidRPr="001348E1" w:rsidRDefault="008B363B" w:rsidP="00EB141A">
            <w:pPr>
              <w:pStyle w:val="Heading1"/>
              <w:tabs>
                <w:tab w:val="left" w:pos="1680"/>
              </w:tabs>
              <w:rPr>
                <w:rFonts w:cs="Myanmar Text"/>
                <w:b/>
                <w:bCs/>
                <w:i/>
                <w:sz w:val="28"/>
                <w:szCs w:val="24"/>
                <w:lang w:bidi="my-MM"/>
              </w:rPr>
            </w:pPr>
            <w:r w:rsidRPr="001348E1">
              <w:rPr>
                <w:rFonts w:ascii="Myanmar Text" w:hAnsi="Myanmar Text" w:cs="Myanmar Text"/>
                <w:b/>
                <w:bCs/>
                <w:i/>
                <w:sz w:val="28"/>
                <w:szCs w:val="28"/>
                <w:lang w:bidi="my-MM"/>
              </w:rPr>
              <w:t>မြောက်ကာရိုလိုင်းနား</w:t>
            </w:r>
            <w:r w:rsidRPr="001348E1">
              <w:rPr>
                <w:rFonts w:cs="Myanmar Text"/>
                <w:b/>
                <w:bCs/>
                <w:i/>
                <w:sz w:val="28"/>
                <w:szCs w:val="28"/>
                <w:lang w:bidi="my-MM"/>
              </w:rPr>
              <w:t xml:space="preserve"> </w:t>
            </w:r>
            <w:r w:rsidRPr="001348E1">
              <w:rPr>
                <w:rFonts w:ascii="Myanmar Text" w:hAnsi="Myanmar Text" w:cs="Myanmar Text"/>
                <w:b/>
                <w:bCs/>
                <w:i/>
                <w:sz w:val="28"/>
                <w:szCs w:val="28"/>
                <w:lang w:bidi="my-MM"/>
              </w:rPr>
              <w:t>မွေးကင်းစ</w:t>
            </w:r>
            <w:r w:rsidRPr="001348E1">
              <w:rPr>
                <w:rFonts w:cs="Myanmar Text"/>
                <w:b/>
                <w:bCs/>
                <w:i/>
                <w:sz w:val="28"/>
                <w:szCs w:val="28"/>
                <w:lang w:bidi="my-MM"/>
              </w:rPr>
              <w:t>-</w:t>
            </w:r>
            <w:r w:rsidRPr="001348E1">
              <w:rPr>
                <w:rFonts w:ascii="Myanmar Text" w:hAnsi="Myanmar Text" w:cs="Myanmar Text"/>
                <w:b/>
                <w:bCs/>
                <w:i/>
                <w:sz w:val="28"/>
                <w:szCs w:val="28"/>
                <w:lang w:bidi="my-MM"/>
              </w:rPr>
              <w:t>လမ်းလျှောက်တတ်စကလေး</w:t>
            </w:r>
            <w:r w:rsidRPr="001348E1">
              <w:rPr>
                <w:rFonts w:cs="Myanmar Text"/>
                <w:b/>
                <w:bCs/>
                <w:i/>
                <w:sz w:val="28"/>
                <w:szCs w:val="28"/>
                <w:lang w:bidi="my-MM"/>
              </w:rPr>
              <w:t xml:space="preserve"> </w:t>
            </w:r>
            <w:r w:rsidRPr="001348E1">
              <w:rPr>
                <w:rFonts w:ascii="Myanmar Text" w:hAnsi="Myanmar Text" w:cs="Myanmar Text"/>
                <w:b/>
                <w:bCs/>
                <w:i/>
                <w:sz w:val="28"/>
                <w:szCs w:val="28"/>
                <w:lang w:bidi="my-MM"/>
              </w:rPr>
              <w:t>အစီအစဉ်</w:t>
            </w:r>
          </w:p>
        </w:tc>
        <w:tc>
          <w:tcPr>
            <w:tcW w:w="1541" w:type="dxa"/>
            <w:tcBorders>
              <w:bottom w:val="single" w:sz="2" w:space="0" w:color="auto"/>
            </w:tcBorders>
            <w:vAlign w:val="bottom"/>
          </w:tcPr>
          <w:p w14:paraId="4F5A7B50" w14:textId="15E301DD" w:rsidR="008B363B" w:rsidRPr="001348E1" w:rsidRDefault="008B363B" w:rsidP="008B363B">
            <w:pPr>
              <w:pStyle w:val="Heading1"/>
              <w:tabs>
                <w:tab w:val="left" w:pos="1680"/>
              </w:tabs>
              <w:rPr>
                <w:rFonts w:ascii="Arial Narrow" w:hAnsi="Arial Narrow" w:cs="Myanmar Text"/>
                <w:b/>
                <w:bCs/>
                <w:iCs/>
                <w:sz w:val="20"/>
                <w:szCs w:val="18"/>
                <w:lang w:bidi="my-MM"/>
              </w:rPr>
            </w:pPr>
            <w:r w:rsidRPr="001348E1">
              <w:rPr>
                <w:rFonts w:ascii="Arial Narrow" w:eastAsia="Arial Narrow" w:hAnsi="Arial Narrow" w:cs="Myanmar Text"/>
                <w:b/>
                <w:bCs/>
                <w:sz w:val="20"/>
                <w:szCs w:val="20"/>
                <w:lang w:bidi="my-MM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1348E1">
              <w:rPr>
                <w:rFonts w:ascii="Arial Narrow" w:eastAsia="Arial Narrow" w:hAnsi="Arial Narrow" w:cs="Myanmar Text"/>
                <w:b/>
                <w:bCs/>
                <w:sz w:val="20"/>
                <w:szCs w:val="20"/>
                <w:lang w:bidi="my-MM"/>
              </w:rPr>
              <w:instrText xml:space="preserve"> </w:instrText>
            </w:r>
            <w:bookmarkStart w:id="0" w:name="Text54"/>
            <w:r w:rsidRPr="001348E1">
              <w:rPr>
                <w:rFonts w:ascii="Arial Narrow" w:eastAsia="Arial Narrow" w:hAnsi="Arial Narrow" w:cs="Myanmar Text"/>
                <w:b/>
                <w:bCs/>
                <w:sz w:val="20"/>
                <w:szCs w:val="20"/>
                <w:lang w:bidi="my-MM"/>
              </w:rPr>
              <w:instrText xml:space="preserve">FORMTEXT </w:instrText>
            </w:r>
            <w:r w:rsidRPr="001348E1">
              <w:rPr>
                <w:rFonts w:ascii="Arial Narrow" w:eastAsia="Arial Narrow" w:hAnsi="Arial Narrow" w:cs="Myanmar Text"/>
                <w:b/>
                <w:bCs/>
                <w:sz w:val="20"/>
                <w:szCs w:val="20"/>
                <w:lang w:bidi="my-MM"/>
              </w:rPr>
            </w:r>
            <w:r w:rsidRPr="001348E1">
              <w:rPr>
                <w:rFonts w:ascii="Arial Narrow" w:eastAsia="Arial Narrow" w:hAnsi="Arial Narrow" w:cs="Myanmar Text"/>
                <w:b/>
                <w:bCs/>
                <w:sz w:val="20"/>
                <w:szCs w:val="20"/>
                <w:lang w:bidi="my-MM"/>
              </w:rPr>
              <w:fldChar w:fldCharType="separate"/>
            </w:r>
            <w:r w:rsidR="001348E1" w:rsidRPr="001348E1">
              <w:rPr>
                <w:rFonts w:ascii="Arial Narrow" w:eastAsia="Arial Narrow" w:hAnsi="Arial Narrow" w:cs="Myanmar Text"/>
                <w:b/>
                <w:bCs/>
                <w:noProof/>
                <w:sz w:val="20"/>
                <w:szCs w:val="20"/>
                <w:lang w:bidi="my-MM"/>
              </w:rPr>
              <w:t> </w:t>
            </w:r>
            <w:r w:rsidR="001348E1" w:rsidRPr="001348E1">
              <w:rPr>
                <w:rFonts w:ascii="Arial Narrow" w:eastAsia="Arial Narrow" w:hAnsi="Arial Narrow" w:cs="Myanmar Text"/>
                <w:b/>
                <w:bCs/>
                <w:noProof/>
                <w:sz w:val="20"/>
                <w:szCs w:val="20"/>
                <w:lang w:bidi="my-MM"/>
              </w:rPr>
              <w:t> </w:t>
            </w:r>
            <w:r w:rsidR="001348E1" w:rsidRPr="001348E1">
              <w:rPr>
                <w:rFonts w:ascii="Arial Narrow" w:eastAsia="Arial Narrow" w:hAnsi="Arial Narrow" w:cs="Myanmar Text"/>
                <w:b/>
                <w:bCs/>
                <w:noProof/>
                <w:sz w:val="20"/>
                <w:szCs w:val="20"/>
                <w:lang w:bidi="my-MM"/>
              </w:rPr>
              <w:t> </w:t>
            </w:r>
            <w:r w:rsidR="001348E1" w:rsidRPr="001348E1">
              <w:rPr>
                <w:rFonts w:ascii="Arial Narrow" w:eastAsia="Arial Narrow" w:hAnsi="Arial Narrow" w:cs="Myanmar Text"/>
                <w:b/>
                <w:bCs/>
                <w:noProof/>
                <w:sz w:val="20"/>
                <w:szCs w:val="20"/>
                <w:lang w:bidi="my-MM"/>
              </w:rPr>
              <w:t> </w:t>
            </w:r>
            <w:r w:rsidR="001348E1" w:rsidRPr="001348E1">
              <w:rPr>
                <w:rFonts w:ascii="Arial Narrow" w:eastAsia="Arial Narrow" w:hAnsi="Arial Narrow" w:cs="Myanmar Text"/>
                <w:b/>
                <w:bCs/>
                <w:noProof/>
                <w:sz w:val="20"/>
                <w:szCs w:val="20"/>
                <w:lang w:bidi="my-MM"/>
              </w:rPr>
              <w:t> </w:t>
            </w:r>
            <w:r w:rsidRPr="001348E1">
              <w:rPr>
                <w:rFonts w:ascii="Arial Narrow" w:eastAsia="Arial Narrow" w:hAnsi="Arial Narrow" w:cs="Myanmar Text"/>
                <w:b/>
                <w:bCs/>
                <w:sz w:val="20"/>
                <w:szCs w:val="20"/>
                <w:lang w:bidi="my-MM"/>
              </w:rPr>
              <w:fldChar w:fldCharType="end"/>
            </w:r>
            <w:bookmarkEnd w:id="0"/>
          </w:p>
        </w:tc>
      </w:tr>
      <w:tr w:rsidR="00A6690B" w:rsidRPr="001348E1" w14:paraId="156113D4" w14:textId="77777777" w:rsidTr="00957931">
        <w:trPr>
          <w:jc w:val="center"/>
        </w:trPr>
        <w:tc>
          <w:tcPr>
            <w:tcW w:w="105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3B016A3" w14:textId="619659BD" w:rsidR="00A6690B" w:rsidRPr="001348E1" w:rsidRDefault="00A6690B" w:rsidP="00EB141A">
            <w:pPr>
              <w:pStyle w:val="Heading2"/>
              <w:tabs>
                <w:tab w:val="left" w:pos="4180"/>
              </w:tabs>
              <w:rPr>
                <w:rFonts w:cs="Myanmar Text"/>
                <w:b/>
                <w:bCs/>
                <w:i/>
                <w:sz w:val="32"/>
                <w:szCs w:val="32"/>
                <w:lang w:bidi="my-MM"/>
              </w:rPr>
            </w:pPr>
            <w:r w:rsidRPr="001348E1">
              <w:rPr>
                <w:rFonts w:ascii="Myanmar Text" w:hAnsi="Myanmar Text" w:cs="Myanmar Text"/>
                <w:b/>
                <w:bCs/>
                <w:i/>
                <w:szCs w:val="32"/>
                <w:lang w:bidi="my-MM"/>
              </w:rPr>
              <w:t>အကဲဖြတ်ချက်နှင့်</w:t>
            </w:r>
            <w:r w:rsidRPr="001348E1">
              <w:rPr>
                <w:rFonts w:cs="Myanmar Text"/>
                <w:b/>
                <w:bCs/>
                <w:i/>
                <w:szCs w:val="32"/>
                <w:lang w:bidi="my-MM"/>
              </w:rPr>
              <w:t xml:space="preserve"> </w:t>
            </w:r>
            <w:r w:rsidRPr="001348E1">
              <w:rPr>
                <w:rFonts w:ascii="Myanmar Text" w:hAnsi="Myanmar Text" w:cs="Myanmar Text"/>
                <w:b/>
                <w:bCs/>
                <w:i/>
                <w:szCs w:val="32"/>
                <w:lang w:bidi="my-MM"/>
              </w:rPr>
              <w:t>စစ်ဆေးမှုအတွက်</w:t>
            </w:r>
            <w:r w:rsidRPr="001348E1">
              <w:rPr>
                <w:rFonts w:cs="Myanmar Text"/>
                <w:b/>
                <w:bCs/>
                <w:i/>
                <w:szCs w:val="32"/>
                <w:lang w:bidi="my-MM"/>
              </w:rPr>
              <w:t xml:space="preserve"> </w:t>
            </w:r>
            <w:r w:rsidRPr="001348E1">
              <w:rPr>
                <w:rFonts w:ascii="Myanmar Text" w:hAnsi="Myanmar Text" w:cs="Myanmar Text"/>
                <w:b/>
                <w:bCs/>
                <w:i/>
                <w:szCs w:val="32"/>
                <w:lang w:bidi="my-MM"/>
              </w:rPr>
              <w:t>ကြိုတင်ရေးသားထားသော</w:t>
            </w:r>
            <w:r w:rsidRPr="001348E1">
              <w:rPr>
                <w:rFonts w:cs="Myanmar Text"/>
                <w:b/>
                <w:bCs/>
                <w:i/>
                <w:szCs w:val="32"/>
                <w:lang w:bidi="my-MM"/>
              </w:rPr>
              <w:t xml:space="preserve"> </w:t>
            </w:r>
            <w:r w:rsidRPr="001348E1">
              <w:rPr>
                <w:rFonts w:ascii="Myanmar Text" w:hAnsi="Myanmar Text" w:cs="Myanmar Text"/>
                <w:b/>
                <w:bCs/>
                <w:i/>
                <w:szCs w:val="32"/>
                <w:lang w:bidi="my-MM"/>
              </w:rPr>
              <w:t>အသိပေးချက်</w:t>
            </w:r>
          </w:p>
        </w:tc>
      </w:tr>
      <w:tr w:rsidR="00521A8D" w:rsidRPr="001348E1" w14:paraId="4631756F" w14:textId="77777777" w:rsidTr="00957931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84270BA" w14:textId="77777777" w:rsidR="00521A8D" w:rsidRPr="001348E1" w:rsidRDefault="00521A8D" w:rsidP="0034766A">
            <w:pPr>
              <w:rPr>
                <w:rFonts w:ascii="Arial Narrow" w:hAnsi="Arial Narrow" w:cs="Myanmar Text"/>
                <w:lang w:bidi="my-MM"/>
              </w:rPr>
            </w:pPr>
            <w:r w:rsidRPr="001348E1">
              <w:rPr>
                <w:rFonts w:ascii="Myanmar Text" w:eastAsia="Arial Narrow" w:hAnsi="Myanmar Text" w:cs="Myanmar Text"/>
                <w:lang w:bidi="my-MM"/>
              </w:rPr>
              <w:t>ကလေးအမည်</w:t>
            </w:r>
            <w:r w:rsidRPr="001348E1">
              <w:rPr>
                <w:rFonts w:ascii="Arial Narrow" w:eastAsia="Arial Narrow" w:hAnsi="Arial Narrow" w:cs="Myanmar Text"/>
                <w:lang w:bidi="my-MM"/>
              </w:rPr>
              <w:t xml:space="preserve">- </w:t>
            </w:r>
          </w:p>
        </w:tc>
        <w:tc>
          <w:tcPr>
            <w:tcW w:w="511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7EB58B3" w14:textId="4D778464" w:rsidR="00521A8D" w:rsidRPr="001348E1" w:rsidRDefault="00521A8D" w:rsidP="0034766A">
            <w:pPr>
              <w:rPr>
                <w:rFonts w:ascii="Arial Narrow" w:hAnsi="Arial Narrow" w:cs="Myanmar Text"/>
                <w:lang w:bidi="my-MM"/>
              </w:rPr>
            </w:pPr>
            <w:r w:rsidRPr="001348E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48E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348E1">
              <w:rPr>
                <w:rFonts w:ascii="Arial Narrow" w:eastAsia="Arial Narrow" w:hAnsi="Arial Narrow" w:cs="Myanmar Text"/>
                <w:lang w:bidi="my-MM"/>
              </w:rPr>
            </w:r>
            <w:r w:rsidRPr="001348E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1348E1" w:rsidRPr="001348E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348E1" w:rsidRPr="001348E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348E1" w:rsidRPr="001348E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348E1" w:rsidRPr="001348E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348E1" w:rsidRPr="001348E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348E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6AFA8" w14:textId="77777777" w:rsidR="00521A8D" w:rsidRPr="001348E1" w:rsidRDefault="00521A8D" w:rsidP="0034766A">
            <w:pPr>
              <w:rPr>
                <w:rFonts w:ascii="Arial Narrow" w:hAnsi="Arial Narrow" w:cs="Myanmar Text"/>
                <w:lang w:bidi="my-MM"/>
              </w:rPr>
            </w:pPr>
            <w:r w:rsidRPr="001348E1">
              <w:rPr>
                <w:rFonts w:ascii="Myanmar Text" w:eastAsia="Arial Narrow" w:hAnsi="Myanmar Text" w:cs="Myanmar Text"/>
                <w:lang w:bidi="my-MM"/>
              </w:rPr>
              <w:t>မွေးသက္ကရာဇ်</w:t>
            </w:r>
            <w:r w:rsidRPr="001348E1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D7D97B3" w14:textId="22751754" w:rsidR="00521A8D" w:rsidRPr="001348E1" w:rsidRDefault="00521A8D" w:rsidP="0034766A">
            <w:pPr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  <w:r w:rsidRPr="001348E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48E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348E1">
              <w:rPr>
                <w:rFonts w:ascii="Arial Narrow" w:eastAsia="Arial Narrow" w:hAnsi="Arial Narrow" w:cs="Myanmar Text"/>
                <w:lang w:bidi="my-MM"/>
              </w:rPr>
            </w:r>
            <w:r w:rsidRPr="001348E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1348E1" w:rsidRPr="001348E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348E1" w:rsidRPr="001348E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348E1" w:rsidRPr="001348E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348E1" w:rsidRPr="001348E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1348E1" w:rsidRPr="001348E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348E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</w:tr>
      <w:tr w:rsidR="00050F53" w:rsidRPr="001348E1" w14:paraId="4BE3E46F" w14:textId="77777777" w:rsidTr="00957931">
        <w:trPr>
          <w:jc w:val="center"/>
        </w:trPr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2730122" w14:textId="77777777" w:rsidR="00050F53" w:rsidRPr="001348E1" w:rsidRDefault="00050F53" w:rsidP="0034766A">
            <w:pPr>
              <w:rPr>
                <w:rFonts w:ascii="Arial Narrow" w:hAnsi="Arial Narrow" w:cs="Myanmar Text"/>
                <w:sz w:val="12"/>
                <w:lang w:bidi="my-MM"/>
              </w:rPr>
            </w:pPr>
          </w:p>
        </w:tc>
        <w:tc>
          <w:tcPr>
            <w:tcW w:w="5011" w:type="dxa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14:paraId="40FF5F13" w14:textId="77777777" w:rsidR="00050F53" w:rsidRPr="001348E1" w:rsidRDefault="00050F53" w:rsidP="0034766A">
            <w:pPr>
              <w:rPr>
                <w:rFonts w:ascii="Arial Narrow" w:hAnsi="Arial Narrow" w:cs="Myanmar Text"/>
                <w:sz w:val="12"/>
                <w:lang w:bidi="my-MM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FEF4122" w14:textId="77777777" w:rsidR="00050F53" w:rsidRPr="001348E1" w:rsidRDefault="00050F53" w:rsidP="0034766A">
            <w:pPr>
              <w:rPr>
                <w:rFonts w:ascii="Arial Narrow" w:hAnsi="Arial Narrow" w:cs="Myanmar Text"/>
                <w:sz w:val="12"/>
                <w:lang w:bidi="my-MM"/>
              </w:rPr>
            </w:pPr>
          </w:p>
        </w:tc>
        <w:tc>
          <w:tcPr>
            <w:tcW w:w="2514" w:type="dxa"/>
            <w:gridSpan w:val="5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14:paraId="38A2780A" w14:textId="77777777" w:rsidR="00050F53" w:rsidRPr="001348E1" w:rsidRDefault="00050F53" w:rsidP="0034766A">
            <w:pPr>
              <w:rPr>
                <w:rFonts w:ascii="Arial Narrow" w:hAnsi="Arial Narrow" w:cs="Myanmar Text"/>
                <w:sz w:val="12"/>
                <w:lang w:bidi="my-MM"/>
              </w:rPr>
            </w:pPr>
          </w:p>
        </w:tc>
      </w:tr>
      <w:tr w:rsidR="00CF6798" w:rsidRPr="001348E1" w14:paraId="477E80E7" w14:textId="77777777" w:rsidTr="001348E1">
        <w:trPr>
          <w:trHeight w:val="2086"/>
          <w:jc w:val="center"/>
        </w:trPr>
        <w:tc>
          <w:tcPr>
            <w:tcW w:w="105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F5723" w14:textId="3F9C3517" w:rsidR="00CF6798" w:rsidRPr="001348E1" w:rsidRDefault="001801AD" w:rsidP="001348E1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660834">
              <w:rPr>
                <w:rFonts w:ascii="Myanmar Text" w:eastAsia="Arial Narrow" w:hAnsi="Myanmar Text" w:cs="Myanmar Text"/>
                <w:b/>
                <w:bCs/>
                <w:sz w:val="20"/>
                <w:szCs w:val="20"/>
                <w:lang w:bidi="my-MM"/>
              </w:rPr>
              <w:t>ကြိုတင်ရေးသားထားသော</w:t>
            </w:r>
            <w:r w:rsidRPr="00660834">
              <w:rPr>
                <w:rFonts w:ascii="Arial Narrow" w:eastAsia="Arial Narrow" w:hAnsi="Arial Narrow" w:cs="Myanmar Text"/>
                <w:b/>
                <w:bCs/>
                <w:sz w:val="20"/>
                <w:szCs w:val="20"/>
                <w:lang w:bidi="my-MM"/>
              </w:rPr>
              <w:t xml:space="preserve"> </w:t>
            </w:r>
            <w:r w:rsidRPr="00660834">
              <w:rPr>
                <w:rFonts w:ascii="Myanmar Text" w:eastAsia="Arial Narrow" w:hAnsi="Myanmar Text" w:cs="Myanmar Text"/>
                <w:b/>
                <w:bCs/>
                <w:sz w:val="20"/>
                <w:szCs w:val="20"/>
                <w:lang w:bidi="my-MM"/>
              </w:rPr>
              <w:t>သတိပေးချက်အတွက်</w:t>
            </w:r>
            <w:r w:rsidRPr="00660834">
              <w:rPr>
                <w:rFonts w:ascii="Arial Narrow" w:eastAsia="Arial Narrow" w:hAnsi="Arial Narrow" w:cs="Myanmar Text"/>
                <w:b/>
                <w:bCs/>
                <w:sz w:val="20"/>
                <w:szCs w:val="20"/>
                <w:lang w:bidi="my-MM"/>
              </w:rPr>
              <w:t xml:space="preserve"> </w:t>
            </w:r>
            <w:r w:rsidRPr="00660834">
              <w:rPr>
                <w:rFonts w:ascii="Myanmar Text" w:eastAsia="Arial Narrow" w:hAnsi="Myanmar Text" w:cs="Myanmar Text"/>
                <w:b/>
                <w:bCs/>
                <w:sz w:val="20"/>
                <w:szCs w:val="20"/>
                <w:lang w:bidi="my-MM"/>
              </w:rPr>
              <w:t>အကြောင်းပြချက်</w:t>
            </w:r>
            <w:r w:rsidRPr="00660834">
              <w:rPr>
                <w:rFonts w:ascii="Arial Narrow" w:eastAsia="Arial Narrow" w:hAnsi="Arial Narrow" w:cs="Myanmar Text"/>
                <w:b/>
                <w:bCs/>
                <w:sz w:val="20"/>
                <w:szCs w:val="20"/>
                <w:lang w:bidi="my-MM"/>
              </w:rPr>
              <w:t>-</w:t>
            </w:r>
            <w:r w:rsidRPr="001348E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ဖဒရယ်အစိုးရနှင့်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ပြည်နယ်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စည်းမျဉ်းများအရ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မြောက်ကာရိုလိုင်းနား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မွေးကင်းစ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-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လမ်းလျှောက်တတ်စကလေး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အစီအစဉ်က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အကဲဖြတ်ချက်နှင့်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စစ်ဆေးခြင်းဆိုင်ရာ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လှုပ်ရှားမှုများ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လုပ်ဆောင်ရန်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ဆယ်</w:t>
            </w:r>
            <w:r w:rsidR="0011536E">
              <w:rPr>
                <w:rFonts w:ascii="Myanmar Text" w:eastAsia="Arial Narrow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(10)</w:t>
            </w:r>
            <w:r w:rsidR="0011536E">
              <w:rPr>
                <w:rFonts w:ascii="Arial Narrow" w:eastAsia="Arial Narrow" w:hAnsi="Arial Narrow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ရက်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ကြိုတင်ရေးသားထားသော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စာဖြင့်အကြောင်းကြားစာ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ပေးပို့ရန်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လိုအပ်ကြောင်း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အသိပေးအပ်ပါသည်။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သင်သည်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အဆိုပြုထားသော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လုပ်ဆောင်ချက်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(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များ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)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ဆောလျင်စွာ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အကောင်အထည်ပေါ်စေရန်နှင့်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(10)</w:t>
            </w:r>
            <w:r w:rsidR="0011536E">
              <w:rPr>
                <w:rFonts w:ascii="Arial Narrow" w:eastAsia="Arial Narrow" w:hAnsi="Arial Narrow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ရက်ကို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မစောင့်ဘဲ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သဘောတူနိုင်ပါသည်။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</w:p>
        </w:tc>
      </w:tr>
      <w:tr w:rsidR="002A4C0D" w:rsidRPr="001348E1" w14:paraId="0DE1CABF" w14:textId="77777777" w:rsidTr="00957931">
        <w:trPr>
          <w:jc w:val="center"/>
        </w:trPr>
        <w:tc>
          <w:tcPr>
            <w:tcW w:w="1051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B23F7AF" w14:textId="77777777" w:rsidR="002A4C0D" w:rsidRPr="001348E1" w:rsidRDefault="002A4C0D" w:rsidP="0034766A">
            <w:pPr>
              <w:jc w:val="center"/>
              <w:rPr>
                <w:rFonts w:ascii="Arial Narrow" w:hAnsi="Arial Narrow" w:cs="Myanmar Text"/>
                <w:b/>
                <w:sz w:val="8"/>
                <w:szCs w:val="8"/>
                <w:lang w:bidi="my-MM"/>
              </w:rPr>
            </w:pPr>
          </w:p>
        </w:tc>
      </w:tr>
      <w:tr w:rsidR="00F6654D" w:rsidRPr="001348E1" w14:paraId="691F9B75" w14:textId="77777777" w:rsidTr="00957931">
        <w:trPr>
          <w:trHeight w:val="241"/>
          <w:jc w:val="center"/>
        </w:trPr>
        <w:tc>
          <w:tcPr>
            <w:tcW w:w="105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BB085" w14:textId="77777777" w:rsidR="00F6654D" w:rsidRPr="001348E1" w:rsidRDefault="00F6654D" w:rsidP="00660834">
            <w:pPr>
              <w:spacing w:before="50"/>
              <w:jc w:val="center"/>
              <w:rPr>
                <w:rFonts w:ascii="Arial Narrow" w:hAnsi="Arial Narrow" w:cs="Myanmar Text"/>
                <w:b/>
                <w:i/>
                <w:sz w:val="20"/>
                <w:szCs w:val="20"/>
                <w:lang w:bidi="my-MM"/>
              </w:rPr>
            </w:pPr>
            <w:r w:rsidRPr="001348E1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lang w:bidi="my-MM"/>
              </w:rPr>
              <w:t>ကြိုတင်ရေးသားအသိပေးပြီး</w:t>
            </w:r>
            <w:r w:rsidRPr="001348E1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lang w:bidi="my-MM"/>
              </w:rPr>
              <w:t>သဘောတူညီချက်တောင်းခံသည့်</w:t>
            </w:r>
            <w:r w:rsidRPr="001348E1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lang w:bidi="my-MM"/>
              </w:rPr>
              <w:t>သင့်လျော်သောလုပ်ဆောင်မှုများကို</w:t>
            </w:r>
            <w:r w:rsidRPr="001348E1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lang w:bidi="my-MM"/>
              </w:rPr>
              <w:t>ရွေးချယ်ပါ</w:t>
            </w:r>
          </w:p>
        </w:tc>
      </w:tr>
      <w:tr w:rsidR="003365C9" w:rsidRPr="001348E1" w14:paraId="7D314027" w14:textId="77777777" w:rsidTr="00957931">
        <w:trPr>
          <w:jc w:val="center"/>
        </w:trPr>
        <w:tc>
          <w:tcPr>
            <w:tcW w:w="10512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C9BB9BB" w14:textId="77777777" w:rsidR="003365C9" w:rsidRPr="001348E1" w:rsidRDefault="003365C9" w:rsidP="00C00C55">
            <w:pPr>
              <w:jc w:val="center"/>
              <w:rPr>
                <w:rFonts w:ascii="Arial Narrow" w:hAnsi="Arial Narrow" w:cs="Myanmar Text"/>
                <w:b/>
                <w:i/>
                <w:sz w:val="8"/>
                <w:szCs w:val="8"/>
                <w:lang w:bidi="my-MM"/>
              </w:rPr>
            </w:pPr>
          </w:p>
        </w:tc>
      </w:tr>
      <w:tr w:rsidR="00F6654D" w:rsidRPr="001348E1" w14:paraId="59B86C85" w14:textId="77777777" w:rsidTr="00957931">
        <w:trPr>
          <w:trHeight w:val="290"/>
          <w:jc w:val="center"/>
        </w:trPr>
        <w:tc>
          <w:tcPr>
            <w:tcW w:w="5198" w:type="dxa"/>
            <w:gridSpan w:val="3"/>
            <w:tcBorders>
              <w:top w:val="single" w:sz="2" w:space="0" w:color="auto"/>
              <w:bottom w:val="nil"/>
            </w:tcBorders>
          </w:tcPr>
          <w:p w14:paraId="657716DF" w14:textId="77777777" w:rsidR="00F6654D" w:rsidRPr="001348E1" w:rsidRDefault="003365C9" w:rsidP="006E797E">
            <w:pPr>
              <w:tabs>
                <w:tab w:val="left" w:pos="2652"/>
                <w:tab w:val="left" w:pos="5412"/>
              </w:tabs>
              <w:spacing w:before="50" w:after="80"/>
              <w:jc w:val="center"/>
              <w:rPr>
                <w:rFonts w:cs="Myanmar Text"/>
                <w:lang w:bidi="my-MM"/>
              </w:rPr>
            </w:pPr>
            <w:r w:rsidRPr="001348E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သတ်မှတ်ချက်ပြည့်မီမှု</w:t>
            </w:r>
            <w:r w:rsidRPr="001348E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အကဲဖြတ်ချက်</w:t>
            </w:r>
          </w:p>
        </w:tc>
        <w:tc>
          <w:tcPr>
            <w:tcW w:w="5314" w:type="dxa"/>
            <w:gridSpan w:val="9"/>
            <w:tcBorders>
              <w:top w:val="single" w:sz="2" w:space="0" w:color="auto"/>
              <w:bottom w:val="nil"/>
            </w:tcBorders>
          </w:tcPr>
          <w:p w14:paraId="24B548D9" w14:textId="77777777" w:rsidR="00F6654D" w:rsidRPr="001348E1" w:rsidRDefault="003365C9" w:rsidP="006E797E">
            <w:pPr>
              <w:tabs>
                <w:tab w:val="left" w:pos="2652"/>
                <w:tab w:val="left" w:pos="5412"/>
              </w:tabs>
              <w:spacing w:before="50" w:after="80"/>
              <w:jc w:val="center"/>
              <w:rPr>
                <w:rFonts w:cs="Myanmar Text"/>
                <w:lang w:bidi="my-MM"/>
              </w:rPr>
            </w:pPr>
            <w:r w:rsidRPr="001348E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ကလေးသူငယ်အကဲဖြတ်ချက်</w:t>
            </w:r>
          </w:p>
        </w:tc>
      </w:tr>
      <w:tr w:rsidR="00F02E02" w:rsidRPr="001348E1" w14:paraId="35438F5A" w14:textId="77777777" w:rsidTr="00957931">
        <w:trPr>
          <w:trHeight w:val="1140"/>
          <w:jc w:val="center"/>
        </w:trPr>
        <w:tc>
          <w:tcPr>
            <w:tcW w:w="5198" w:type="dxa"/>
            <w:gridSpan w:val="3"/>
            <w:tcBorders>
              <w:top w:val="nil"/>
              <w:bottom w:val="nil"/>
            </w:tcBorders>
          </w:tcPr>
          <w:p w14:paraId="1328134B" w14:textId="77777777" w:rsidR="00F02E02" w:rsidRPr="001348E1" w:rsidRDefault="00F02E02" w:rsidP="00F02E02">
            <w:pPr>
              <w:tabs>
                <w:tab w:val="left" w:pos="2652"/>
                <w:tab w:val="left" w:pos="5412"/>
              </w:tabs>
              <w:spacing w:before="40" w:after="80"/>
              <w:rPr>
                <w:rFonts w:ascii="Arial Narrow" w:hAnsi="Arial Narrow" w:cs="Myanmar Text"/>
                <w:i/>
                <w:sz w:val="20"/>
                <w:szCs w:val="4"/>
                <w:lang w:bidi="my-MM"/>
              </w:rPr>
            </w:pPr>
            <w:r w:rsidRPr="001348E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အဆိုပြုထားသည့်</w:t>
            </w:r>
            <w:r w:rsidRPr="001348E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လုပ်ဆောင်ချက်</w:t>
            </w:r>
            <w:r w:rsidRPr="001348E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- </w:t>
            </w:r>
          </w:p>
          <w:p w14:paraId="0378EA15" w14:textId="2B1CE831" w:rsidR="00F02E02" w:rsidRPr="001348E1" w:rsidRDefault="00F02E02" w:rsidP="00660834">
            <w:pPr>
              <w:tabs>
                <w:tab w:val="left" w:pos="2652"/>
                <w:tab w:val="left" w:pos="5412"/>
              </w:tabs>
              <w:spacing w:after="40"/>
              <w:ind w:left="324" w:hanging="324"/>
              <w:rPr>
                <w:rFonts w:ascii="Arial Narrow" w:hAnsi="Arial Narrow" w:cs="Myanmar Text"/>
                <w:sz w:val="20"/>
                <w:szCs w:val="4"/>
                <w:lang w:bidi="my-MM"/>
              </w:rPr>
            </w:pP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FORMCHECKBOX </w:instrTex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 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သတ်မှတ်ချက်ပြည့်မီမှုကို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ဆုံးဖြတ်ရန်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ကနဦးအကဲဖြတ်</w:t>
            </w:r>
            <w:r w:rsidR="0011536E">
              <w:rPr>
                <w:rFonts w:ascii="Myanmar Text" w:eastAsia="Arial Narrow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ချက်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သို့မဟုတ်</w:t>
            </w:r>
          </w:p>
          <w:p w14:paraId="50B8E631" w14:textId="2D9C37DC" w:rsidR="00F02E02" w:rsidRPr="001348E1" w:rsidRDefault="00F02E02" w:rsidP="00660834">
            <w:pPr>
              <w:ind w:left="324" w:hanging="324"/>
              <w:rPr>
                <w:rFonts w:ascii="Arial Narrow" w:hAnsi="Arial Narrow" w:cs="Myanmar Text"/>
                <w:b/>
                <w:sz w:val="20"/>
                <w:szCs w:val="4"/>
                <w:lang w:bidi="my-MM"/>
              </w:rPr>
            </w:pP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FORMCHECKBOX </w:instrTex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 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လက်ရှိ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သတ်မှတ်ချက်ပြည့်မီမှုကို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ဆုံးဖြတ်ရန်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စာရင်းသွင်း</w:t>
            </w:r>
            <w:r w:rsidR="00660834">
              <w:rPr>
                <w:rFonts w:ascii="Myanmar Text" w:eastAsia="Arial Narrow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ပြီးနောက်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အကဲဖြတ်ချက်</w:t>
            </w:r>
          </w:p>
        </w:tc>
        <w:tc>
          <w:tcPr>
            <w:tcW w:w="5314" w:type="dxa"/>
            <w:gridSpan w:val="9"/>
            <w:tcBorders>
              <w:top w:val="nil"/>
              <w:bottom w:val="nil"/>
            </w:tcBorders>
          </w:tcPr>
          <w:p w14:paraId="6063D957" w14:textId="77777777" w:rsidR="00F02E02" w:rsidRPr="001348E1" w:rsidRDefault="00F02E02" w:rsidP="00F02E02">
            <w:pPr>
              <w:tabs>
                <w:tab w:val="left" w:pos="2652"/>
                <w:tab w:val="left" w:pos="5412"/>
              </w:tabs>
              <w:spacing w:before="40" w:after="80"/>
              <w:rPr>
                <w:rFonts w:ascii="Arial Narrow" w:hAnsi="Arial Narrow" w:cs="Myanmar Text"/>
                <w:i/>
                <w:sz w:val="20"/>
                <w:szCs w:val="4"/>
                <w:lang w:bidi="my-MM"/>
              </w:rPr>
            </w:pPr>
            <w:r w:rsidRPr="001348E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အဆိုပြုထားသည့်</w:t>
            </w:r>
            <w:r w:rsidRPr="001348E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လုပ်ဆောင်ချက်</w:t>
            </w:r>
            <w:r w:rsidRPr="001348E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- </w:t>
            </w:r>
          </w:p>
          <w:p w14:paraId="7195BBE3" w14:textId="11C2E288" w:rsidR="00F02E02" w:rsidRPr="001348E1" w:rsidRDefault="00F02E02" w:rsidP="00F02E02">
            <w:pPr>
              <w:tabs>
                <w:tab w:val="left" w:pos="2652"/>
                <w:tab w:val="left" w:pos="5412"/>
              </w:tabs>
              <w:spacing w:after="40"/>
              <w:rPr>
                <w:rFonts w:ascii="Arial Narrow" w:hAnsi="Arial Narrow" w:cs="Myanmar Text"/>
                <w:sz w:val="20"/>
                <w:szCs w:val="4"/>
                <w:lang w:bidi="my-MM"/>
              </w:rPr>
            </w:pP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FORMCHECKBOX </w:instrTex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 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ကနဦး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ကလေးသူငယ်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အကဲဖြတ်ချက်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</w:p>
          <w:p w14:paraId="1855F924" w14:textId="133ED9F2" w:rsidR="00F02E02" w:rsidRPr="001348E1" w:rsidRDefault="00F02E02" w:rsidP="00F02E02">
            <w:pPr>
              <w:ind w:left="360" w:hanging="360"/>
              <w:rPr>
                <w:rFonts w:ascii="Arial Narrow" w:hAnsi="Arial Narrow" w:cs="Myanmar Text"/>
                <w:b/>
                <w:sz w:val="20"/>
                <w:szCs w:val="4"/>
                <w:lang w:bidi="my-MM"/>
              </w:rPr>
            </w:pPr>
          </w:p>
        </w:tc>
      </w:tr>
      <w:tr w:rsidR="00521A8D" w:rsidRPr="001348E1" w14:paraId="02738F07" w14:textId="77777777" w:rsidTr="00957931">
        <w:trPr>
          <w:trHeight w:val="1368"/>
          <w:jc w:val="center"/>
        </w:trPr>
        <w:tc>
          <w:tcPr>
            <w:tcW w:w="5198" w:type="dxa"/>
            <w:gridSpan w:val="3"/>
            <w:tcBorders>
              <w:top w:val="nil"/>
              <w:bottom w:val="single" w:sz="4" w:space="0" w:color="auto"/>
            </w:tcBorders>
          </w:tcPr>
          <w:p w14:paraId="7BDF4F27" w14:textId="77777777" w:rsidR="00CF6798" w:rsidRPr="001348E1" w:rsidRDefault="00F6654D" w:rsidP="00F6654D">
            <w:pPr>
              <w:pStyle w:val="BodyText2"/>
              <w:spacing w:before="120"/>
              <w:ind w:right="0"/>
              <w:jc w:val="left"/>
              <w:rPr>
                <w:rFonts w:ascii="Arial Narrow" w:hAnsi="Arial Narrow" w:cs="Myanmar Text"/>
                <w:b/>
                <w:lang w:bidi="my-MM"/>
              </w:rPr>
            </w:pPr>
            <w:r w:rsidRPr="001348E1">
              <w:rPr>
                <w:rFonts w:ascii="Myanmar Text" w:eastAsia="Arial Narrow" w:hAnsi="Myanmar Text" w:cs="Myanmar Text"/>
                <w:b/>
                <w:lang w:bidi="my-MM"/>
              </w:rPr>
              <w:t>လုပ်ဆောင်မှု</w:t>
            </w:r>
            <w:r w:rsidRPr="001348E1">
              <w:rPr>
                <w:rFonts w:ascii="Arial Narrow" w:eastAsia="Arial Narrow" w:hAnsi="Arial Narrow" w:cs="Myanmar Text"/>
                <w:b/>
                <w:lang w:bidi="my-MM"/>
              </w:rPr>
              <w:t xml:space="preserve">- </w:t>
            </w:r>
            <w:r w:rsidRPr="001348E1">
              <w:rPr>
                <w:rFonts w:ascii="Myanmar Text" w:eastAsia="Arial Narrow" w:hAnsi="Myanmar Text" w:cs="Myanmar Text"/>
                <w:b/>
                <w:lang w:bidi="my-MM"/>
              </w:rPr>
              <w:t>သတ်မှတ်ချက်ပြည့်မီမှု</w:t>
            </w:r>
            <w:r w:rsidRPr="001348E1">
              <w:rPr>
                <w:rFonts w:ascii="Arial Narrow" w:eastAsia="Arial Narrow" w:hAnsi="Arial Narrow" w:cs="Myanmar Text"/>
                <w:b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b/>
                <w:lang w:bidi="my-MM"/>
              </w:rPr>
              <w:t>အကဲဖြတ်ချက်</w:t>
            </w:r>
          </w:p>
          <w:p w14:paraId="40EC74BE" w14:textId="075BE4EF" w:rsidR="00521A8D" w:rsidRPr="001348E1" w:rsidRDefault="00F6654D" w:rsidP="00CF6798">
            <w:pPr>
              <w:pStyle w:val="BodyText2"/>
              <w:spacing w:before="120"/>
              <w:ind w:right="0"/>
              <w:jc w:val="left"/>
              <w:rPr>
                <w:rFonts w:ascii="Arial Narrow" w:hAnsi="Arial Narrow" w:cs="Myanmar Text"/>
                <w:lang w:bidi="my-MM"/>
              </w:rPr>
            </w:pPr>
            <w:r w:rsidRPr="001348E1">
              <w:rPr>
                <w:rFonts w:ascii="Myanmar Text" w:eastAsia="Arial Narrow" w:hAnsi="Myanmar Text" w:cs="Myanmar Text"/>
                <w:b/>
                <w:lang w:bidi="my-MM"/>
              </w:rPr>
              <w:t>အကြောင်းပြချက်</w:t>
            </w:r>
            <w:r w:rsidRPr="001348E1">
              <w:rPr>
                <w:rFonts w:ascii="Arial Narrow" w:eastAsia="Arial Narrow" w:hAnsi="Arial Narrow" w:cs="Myanmar Text"/>
                <w:b/>
                <w:lang w:bidi="my-MM"/>
              </w:rPr>
              <w:t>-</w:t>
            </w:r>
            <w:r w:rsidRPr="001348E1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lang w:bidi="my-MM"/>
              </w:rPr>
              <w:t>အကဲဖြတ်ချက်၏ရည်ရွယ်ချက်မှာ</w:t>
            </w:r>
            <w:r w:rsidRPr="001348E1">
              <w:rPr>
                <w:rFonts w:ascii="Arial Narrow" w:eastAsia="Arial Narrow" w:hAnsi="Arial Narrow" w:cs="Myanmar Text"/>
                <w:lang w:bidi="my-MM"/>
              </w:rPr>
              <w:t xml:space="preserve"> NC </w:t>
            </w:r>
            <w:r w:rsidRPr="001348E1">
              <w:rPr>
                <w:rFonts w:ascii="Myanmar Text" w:eastAsia="Arial Narrow" w:hAnsi="Myanmar Text" w:cs="Myanmar Text"/>
                <w:lang w:bidi="my-MM"/>
              </w:rPr>
              <w:t>မွေးကင်းစ</w:t>
            </w:r>
            <w:r w:rsidRPr="001348E1">
              <w:rPr>
                <w:rFonts w:ascii="Arial Narrow" w:eastAsia="Arial Narrow" w:hAnsi="Arial Narrow" w:cs="Myanmar Text"/>
                <w:lang w:bidi="my-MM"/>
              </w:rPr>
              <w:t>-</w:t>
            </w:r>
            <w:r w:rsidRPr="001348E1">
              <w:rPr>
                <w:rFonts w:ascii="Myanmar Text" w:eastAsia="Arial Narrow" w:hAnsi="Myanmar Text" w:cs="Myanmar Text"/>
                <w:lang w:bidi="my-MM"/>
              </w:rPr>
              <w:t>လမ်းလျှောက်တတ်စကလေး</w:t>
            </w:r>
            <w:r w:rsidRPr="001348E1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lang w:bidi="my-MM"/>
              </w:rPr>
              <w:t>အစီအစဉ်</w:t>
            </w:r>
            <w:r w:rsidRPr="001348E1">
              <w:rPr>
                <w:rFonts w:ascii="Arial Narrow" w:eastAsia="Arial Narrow" w:hAnsi="Arial Narrow" w:cs="Myanmar Text"/>
                <w:lang w:bidi="my-MM"/>
              </w:rPr>
              <w:t xml:space="preserve"> (NC ITP) </w:t>
            </w:r>
            <w:r w:rsidRPr="001348E1">
              <w:rPr>
                <w:rFonts w:ascii="Myanmar Text" w:eastAsia="Arial Narrow" w:hAnsi="Myanmar Text" w:cs="Myanmar Text"/>
                <w:lang w:bidi="my-MM"/>
              </w:rPr>
              <w:t>အတွက်</w:t>
            </w:r>
            <w:r w:rsidRPr="001348E1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lang w:bidi="my-MM"/>
              </w:rPr>
              <w:t>သင့်ကလေး၏</w:t>
            </w:r>
            <w:r w:rsidRPr="001348E1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lang w:bidi="my-MM"/>
              </w:rPr>
              <w:t>ကနဦး</w:t>
            </w:r>
            <w:r w:rsidRPr="001348E1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lang w:bidi="my-MM"/>
              </w:rPr>
              <w:t>သို့မဟုတ်</w:t>
            </w:r>
            <w:r w:rsidRPr="001348E1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lang w:bidi="my-MM"/>
              </w:rPr>
              <w:t>လက်ရှိ</w:t>
            </w:r>
            <w:r w:rsidRPr="001348E1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lang w:bidi="my-MM"/>
              </w:rPr>
              <w:t>သတ်မှတ်</w:t>
            </w:r>
            <w:r w:rsidR="005B445B">
              <w:rPr>
                <w:rFonts w:ascii="Myanmar Text" w:eastAsia="Arial Narrow" w:hAnsi="Myanmar Text" w:cs="Myanmar Text" w:hint="cs"/>
                <w:cs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lang w:bidi="my-MM"/>
              </w:rPr>
              <w:t>ချက်ပြည့်မီမှုကို</w:t>
            </w:r>
            <w:r w:rsidRPr="001348E1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lang w:bidi="my-MM"/>
              </w:rPr>
              <w:t>ဆုံးဖြတ်ရန်ဖြစ်သည်။</w:t>
            </w:r>
          </w:p>
        </w:tc>
        <w:tc>
          <w:tcPr>
            <w:tcW w:w="5314" w:type="dxa"/>
            <w:gridSpan w:val="9"/>
            <w:tcBorders>
              <w:top w:val="nil"/>
              <w:bottom w:val="single" w:sz="4" w:space="0" w:color="auto"/>
            </w:tcBorders>
          </w:tcPr>
          <w:p w14:paraId="4A477451" w14:textId="77777777" w:rsidR="00050F53" w:rsidRPr="001348E1" w:rsidRDefault="00050F53" w:rsidP="0034766A">
            <w:pPr>
              <w:jc w:val="center"/>
              <w:rPr>
                <w:rFonts w:ascii="Arial Narrow" w:hAnsi="Arial Narrow" w:cs="Myanmar Text"/>
                <w:b/>
                <w:sz w:val="8"/>
                <w:szCs w:val="8"/>
                <w:lang w:bidi="my-MM"/>
              </w:rPr>
            </w:pPr>
          </w:p>
          <w:p w14:paraId="3246125B" w14:textId="77777777" w:rsidR="00521A8D" w:rsidRPr="001348E1" w:rsidRDefault="00F6654D" w:rsidP="00F6654D">
            <w:pPr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</w:pPr>
            <w:r w:rsidRPr="001348E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လုပ်ဆောင်မှု</w:t>
            </w:r>
            <w:r w:rsidRPr="001348E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- </w:t>
            </w:r>
            <w:r w:rsidRPr="001348E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ကလေးသူငယ်</w:t>
            </w:r>
            <w:r w:rsidRPr="001348E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အကဲဖြတ်ချက်</w:t>
            </w:r>
          </w:p>
          <w:p w14:paraId="453AF91C" w14:textId="6D3BDE72" w:rsidR="00521A8D" w:rsidRPr="001348E1" w:rsidRDefault="00F6654D" w:rsidP="00961E5E">
            <w:pPr>
              <w:pStyle w:val="BodyText2"/>
              <w:spacing w:before="80"/>
              <w:ind w:right="0"/>
              <w:jc w:val="left"/>
              <w:rPr>
                <w:rFonts w:ascii="Arial Narrow" w:eastAsia="Calibri" w:hAnsi="Arial Narrow" w:cs="Myanmar Text"/>
                <w:lang w:bidi="my-MM"/>
              </w:rPr>
            </w:pPr>
            <w:r w:rsidRPr="001348E1">
              <w:rPr>
                <w:rFonts w:ascii="Myanmar Text" w:eastAsia="Calibri" w:hAnsi="Myanmar Text" w:cs="Myanmar Text"/>
                <w:b/>
                <w:lang w:bidi="my-MM"/>
              </w:rPr>
              <w:t>အကြောင်းပြချက်</w:t>
            </w:r>
            <w:r w:rsidRPr="001348E1">
              <w:rPr>
                <w:rFonts w:ascii="Arial Narrow" w:eastAsia="Calibri" w:hAnsi="Arial Narrow" w:cs="Myanmar Text"/>
                <w:b/>
                <w:lang w:bidi="my-MM"/>
              </w:rPr>
              <w:t>-</w:t>
            </w:r>
            <w:r w:rsidRPr="001348E1">
              <w:rPr>
                <w:rFonts w:ascii="Arial Narrow" w:eastAsia="Calibri" w:hAnsi="Arial Narrow" w:cs="Myanmar Text"/>
                <w:lang w:bidi="my-MM"/>
              </w:rPr>
              <w:t xml:space="preserve"> </w:t>
            </w:r>
            <w:r w:rsidRPr="001348E1">
              <w:rPr>
                <w:rFonts w:ascii="Myanmar Text" w:eastAsia="Calibri" w:hAnsi="Myanmar Text" w:cs="Myanmar Text"/>
                <w:lang w:bidi="my-MM"/>
              </w:rPr>
              <w:t>သတ်မှတ်ချက်ပြည့်မီသော</w:t>
            </w:r>
            <w:r w:rsidRPr="001348E1">
              <w:rPr>
                <w:rFonts w:ascii="Arial Narrow" w:eastAsia="Calibri" w:hAnsi="Arial Narrow" w:cs="Myanmar Text"/>
                <w:lang w:bidi="my-MM"/>
              </w:rPr>
              <w:t xml:space="preserve"> </w:t>
            </w:r>
            <w:r w:rsidRPr="001348E1">
              <w:rPr>
                <w:rFonts w:ascii="Myanmar Text" w:eastAsia="Calibri" w:hAnsi="Myanmar Text" w:cs="Myanmar Text"/>
                <w:lang w:bidi="my-MM"/>
              </w:rPr>
              <w:t>ကလေးများအတွက်</w:t>
            </w:r>
            <w:r w:rsidRPr="001348E1">
              <w:rPr>
                <w:rFonts w:ascii="Arial Narrow" w:eastAsia="Calibri" w:hAnsi="Arial Narrow" w:cs="Myanmar Text"/>
                <w:lang w:bidi="my-MM"/>
              </w:rPr>
              <w:t xml:space="preserve"> </w:t>
            </w:r>
            <w:r w:rsidRPr="001348E1">
              <w:rPr>
                <w:rFonts w:ascii="Myanmar Text" w:eastAsia="Calibri" w:hAnsi="Myanmar Text" w:cs="Myanmar Text"/>
                <w:lang w:bidi="my-MM"/>
              </w:rPr>
              <w:t>ကလေးသူငယ်</w:t>
            </w:r>
            <w:r w:rsidRPr="001348E1">
              <w:rPr>
                <w:rFonts w:ascii="Arial Narrow" w:eastAsia="Calibri" w:hAnsi="Arial Narrow" w:cs="Myanmar Text"/>
                <w:lang w:bidi="my-MM"/>
              </w:rPr>
              <w:t xml:space="preserve"> </w:t>
            </w:r>
            <w:r w:rsidRPr="001348E1">
              <w:rPr>
                <w:rFonts w:ascii="Myanmar Text" w:eastAsia="Calibri" w:hAnsi="Myanmar Text" w:cs="Myanmar Text"/>
                <w:lang w:bidi="my-MM"/>
              </w:rPr>
              <w:t>အကဲဖြတ်ချက်အား</w:t>
            </w:r>
            <w:r w:rsidRPr="001348E1">
              <w:rPr>
                <w:rFonts w:ascii="Arial Narrow" w:eastAsia="Calibri" w:hAnsi="Arial Narrow" w:cs="Myanmar Text"/>
                <w:lang w:bidi="my-MM"/>
              </w:rPr>
              <w:t xml:space="preserve"> </w:t>
            </w:r>
            <w:r w:rsidRPr="001348E1">
              <w:rPr>
                <w:rFonts w:ascii="Myanmar Text" w:eastAsia="Calibri" w:hAnsi="Myanmar Text" w:cs="Myanmar Text"/>
                <w:lang w:bidi="my-MM"/>
              </w:rPr>
              <w:t>ကြားဝင်ဆောင်ရွက်မှု</w:t>
            </w:r>
            <w:r w:rsidRPr="001348E1">
              <w:rPr>
                <w:rFonts w:ascii="Arial Narrow" w:eastAsia="Calibri" w:hAnsi="Arial Narrow" w:cs="Myanmar Text"/>
                <w:lang w:bidi="my-MM"/>
              </w:rPr>
              <w:t xml:space="preserve"> </w:t>
            </w:r>
            <w:r w:rsidRPr="001348E1">
              <w:rPr>
                <w:rFonts w:ascii="Myanmar Text" w:eastAsia="Calibri" w:hAnsi="Myanmar Text" w:cs="Myanmar Text"/>
                <w:lang w:bidi="my-MM"/>
              </w:rPr>
              <w:t>အစီအစဉ်ကို</w:t>
            </w:r>
            <w:r w:rsidRPr="001348E1">
              <w:rPr>
                <w:rFonts w:ascii="Arial Narrow" w:eastAsia="Calibri" w:hAnsi="Arial Narrow" w:cs="Myanmar Text"/>
                <w:lang w:bidi="my-MM"/>
              </w:rPr>
              <w:t xml:space="preserve"> </w:t>
            </w:r>
            <w:r w:rsidRPr="001348E1">
              <w:rPr>
                <w:rFonts w:ascii="Myanmar Text" w:eastAsia="Calibri" w:hAnsi="Myanmar Text" w:cs="Myanmar Text"/>
                <w:lang w:bidi="my-MM"/>
              </w:rPr>
              <w:t>အကြောင်းကြားရန်</w:t>
            </w:r>
            <w:r w:rsidRPr="001348E1">
              <w:rPr>
                <w:rFonts w:ascii="Arial Narrow" w:eastAsia="Calibri" w:hAnsi="Arial Narrow" w:cs="Myanmar Text"/>
                <w:lang w:bidi="my-MM"/>
              </w:rPr>
              <w:t xml:space="preserve"> IFSP </w:t>
            </w:r>
            <w:r w:rsidRPr="001348E1">
              <w:rPr>
                <w:rFonts w:ascii="Myanmar Text" w:eastAsia="Calibri" w:hAnsi="Myanmar Text" w:cs="Myanmar Text"/>
                <w:lang w:bidi="my-MM"/>
              </w:rPr>
              <w:t>ကနဦးရေးဆွဲမှုမတိုင်မီ</w:t>
            </w:r>
            <w:r w:rsidRPr="001348E1">
              <w:rPr>
                <w:rFonts w:ascii="Arial Narrow" w:eastAsia="Calibri" w:hAnsi="Arial Narrow" w:cs="Myanmar Text"/>
                <w:lang w:bidi="my-MM"/>
              </w:rPr>
              <w:t xml:space="preserve"> </w:t>
            </w:r>
            <w:r w:rsidRPr="001348E1">
              <w:rPr>
                <w:rFonts w:ascii="Myanmar Text" w:eastAsia="Calibri" w:hAnsi="Myanmar Text" w:cs="Myanmar Text"/>
                <w:lang w:bidi="my-MM"/>
              </w:rPr>
              <w:t>ပြုလုပ်ပါသည်။</w:t>
            </w:r>
          </w:p>
        </w:tc>
      </w:tr>
      <w:tr w:rsidR="00D956B5" w:rsidRPr="001348E1" w14:paraId="667068C9" w14:textId="77777777" w:rsidTr="00635362">
        <w:trPr>
          <w:jc w:val="center"/>
        </w:trPr>
        <w:tc>
          <w:tcPr>
            <w:tcW w:w="10512" w:type="dxa"/>
            <w:gridSpan w:val="12"/>
            <w:tcBorders>
              <w:left w:val="nil"/>
              <w:bottom w:val="single" w:sz="12" w:space="0" w:color="auto"/>
              <w:right w:val="nil"/>
            </w:tcBorders>
          </w:tcPr>
          <w:p w14:paraId="2642A994" w14:textId="77777777" w:rsidR="00D956B5" w:rsidRPr="001348E1" w:rsidRDefault="00D956B5" w:rsidP="0034766A">
            <w:pPr>
              <w:jc w:val="center"/>
              <w:rPr>
                <w:rFonts w:ascii="Arial Narrow" w:hAnsi="Arial Narrow" w:cs="Myanmar Text"/>
                <w:b/>
                <w:sz w:val="8"/>
                <w:szCs w:val="8"/>
                <w:lang w:bidi="my-MM"/>
              </w:rPr>
            </w:pPr>
          </w:p>
        </w:tc>
      </w:tr>
      <w:tr w:rsidR="006E1331" w:rsidRPr="001348E1" w14:paraId="093674BA" w14:textId="77777777" w:rsidTr="005B445B">
        <w:trPr>
          <w:trHeight w:val="303"/>
          <w:jc w:val="center"/>
        </w:trPr>
        <w:tc>
          <w:tcPr>
            <w:tcW w:w="519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70C595" w14:textId="77777777" w:rsidR="006E1331" w:rsidRPr="001348E1" w:rsidRDefault="006E1331" w:rsidP="00660834">
            <w:pPr>
              <w:tabs>
                <w:tab w:val="left" w:pos="2652"/>
                <w:tab w:val="left" w:pos="5412"/>
              </w:tabs>
              <w:spacing w:before="50"/>
              <w:jc w:val="center"/>
              <w:rPr>
                <w:rFonts w:ascii="Arial Narrow" w:hAnsi="Arial Narrow" w:cs="Myanmar Text"/>
                <w:b/>
                <w:sz w:val="20"/>
                <w:szCs w:val="4"/>
                <w:lang w:bidi="my-MM"/>
              </w:rPr>
            </w:pPr>
            <w:r w:rsidRPr="001348E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သတ်မှတ်ချက်ပြည့်မီမှု</w:t>
            </w:r>
            <w:r w:rsidRPr="001348E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အကဲဖြတ်ချက်အတွက်</w:t>
            </w:r>
            <w:r w:rsidRPr="001348E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သဘောတူညီချက်</w:t>
            </w:r>
          </w:p>
        </w:tc>
        <w:tc>
          <w:tcPr>
            <w:tcW w:w="5314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8A172" w14:textId="77777777" w:rsidR="006E1331" w:rsidRPr="001348E1" w:rsidRDefault="006E1331" w:rsidP="00635362">
            <w:pPr>
              <w:jc w:val="center"/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</w:pPr>
            <w:r w:rsidRPr="001348E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ကလေးသူငယ်</w:t>
            </w:r>
            <w:r w:rsidRPr="001348E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စစ်ဆေးမှုအတွက်</w:t>
            </w:r>
            <w:r w:rsidRPr="001348E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သဘောတူညီချက်</w:t>
            </w:r>
          </w:p>
        </w:tc>
      </w:tr>
      <w:tr w:rsidR="006E1331" w:rsidRPr="001348E1" w14:paraId="2B27D10E" w14:textId="77777777" w:rsidTr="005B445B">
        <w:trPr>
          <w:jc w:val="center"/>
        </w:trPr>
        <w:tc>
          <w:tcPr>
            <w:tcW w:w="519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928A824" w14:textId="670D9145" w:rsidR="006E1331" w:rsidRPr="001348E1" w:rsidRDefault="006E1331" w:rsidP="00660834">
            <w:pPr>
              <w:tabs>
                <w:tab w:val="left" w:pos="2652"/>
                <w:tab w:val="left" w:pos="5412"/>
              </w:tabs>
              <w:spacing w:before="80" w:after="80"/>
              <w:rPr>
                <w:rFonts w:ascii="Arial Narrow" w:hAnsi="Arial Narrow" w:cs="Myanmar Text"/>
                <w:b/>
                <w:sz w:val="20"/>
                <w:szCs w:val="4"/>
                <w:lang w:bidi="my-MM"/>
              </w:rPr>
            </w:pP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သတ်မှတ်ချက်ပြည့်မီမှု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အကဲဖြတ်ချက်ဆိုင်ရာ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အချက်အလက်</w:t>
            </w:r>
            <w:r w:rsidR="0011536E">
              <w:rPr>
                <w:rFonts w:ascii="Myanmar Text" w:eastAsia="Arial Narrow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အားလုံးကို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ကျွန်ုပ်အား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အပြည့်အဝ</w:t>
            </w:r>
            <w:r w:rsidRPr="001348E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အသိပေးထားပါသည်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။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ကျွန်ုပ်၏သဘောဆန္ဒသည်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ဆန္ဒအလျောက်ဖြစ်ကြောင်းနှင့်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အချိန်မရွေး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စာဖြင့်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ရုပ်သိမ်းနိုင်ကြောင်း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နားလည်ပါသည်။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ကျွန်ုပ်၏စာဖြင့်</w:t>
            </w:r>
            <w:r w:rsidR="005B445B">
              <w:rPr>
                <w:rFonts w:ascii="Myanmar Text" w:eastAsia="Arial Narrow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ခွင့်ပြုချက်မပေးပါက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ကျွန်ုပ်၏ကလေးသည်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သတ်မှတ်ချက်ပြည့်မီမှုအကဲဖြတ်ချက်ကို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လက်ခံရရှိမည်မ</w:t>
            </w:r>
            <w:r w:rsidR="0011536E">
              <w:rPr>
                <w:rFonts w:ascii="Myanmar Text" w:eastAsia="Arial Narrow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ဟုတ်ကြောင်း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ကျွန်ုပ်နားလည်ပါသည်။</w:t>
            </w:r>
          </w:p>
        </w:tc>
        <w:tc>
          <w:tcPr>
            <w:tcW w:w="5314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14:paraId="77C712C4" w14:textId="36939E97" w:rsidR="006E1331" w:rsidRPr="001348E1" w:rsidRDefault="006E1331" w:rsidP="00660834">
            <w:pPr>
              <w:spacing w:before="80"/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</w:pP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ကလေးသူငယ်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စစ်ဆေးမှုနှင့်သက်ဆိုင်သည့်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အချက်အလက်</w:t>
            </w:r>
            <w:r w:rsidR="0011536E">
              <w:rPr>
                <w:rFonts w:ascii="Myanmar Text" w:eastAsia="Arial Narrow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အားလုံးကို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ကျွန်ုပ်အား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အပြည့်အဝ</w:t>
            </w:r>
            <w:r w:rsidRPr="001348E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အသိပေးထားပါသည်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။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ကျွန်ုပ်၏သဘောဆန္ဒသည်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ဆန္ဒအလျောက်ဖြစ်ကြောင်းနှင့်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အချိန်မရွေး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စာဖြင့်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ရုပ်သိမ်းနိုင်ကြောင်း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နားလည်ပါသည်။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ကျွန်ုပ်၏စာဖြင့်ခွင့်ပြုချက်မပေးပါက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ကျွန်ုပ်၏ကလေးသည်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စစ်ဆေးမှုကို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လက်ခံရရှိမည်မဟုတ်ကြောင်း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ကျွန်ုပ်နားလည်ပါသည်။</w:t>
            </w:r>
          </w:p>
        </w:tc>
      </w:tr>
      <w:tr w:rsidR="006E1331" w:rsidRPr="001348E1" w14:paraId="49B10C83" w14:textId="77777777" w:rsidTr="005B445B">
        <w:trPr>
          <w:trHeight w:val="594"/>
          <w:jc w:val="center"/>
        </w:trPr>
        <w:tc>
          <w:tcPr>
            <w:tcW w:w="5198" w:type="dxa"/>
            <w:gridSpan w:val="3"/>
            <w:tcBorders>
              <w:top w:val="single" w:sz="4" w:space="0" w:color="auto"/>
            </w:tcBorders>
          </w:tcPr>
          <w:p w14:paraId="318BD6A3" w14:textId="5F615C14" w:rsidR="006E1331" w:rsidRPr="001348E1" w:rsidRDefault="004D62A1" w:rsidP="00930643">
            <w:pPr>
              <w:tabs>
                <w:tab w:val="left" w:pos="796"/>
                <w:tab w:val="left" w:pos="1876"/>
              </w:tabs>
              <w:spacing w:before="40"/>
              <w:ind w:left="540" w:hanging="540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1348E1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lastRenderedPageBreak/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 w:rsidRPr="001348E1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instrText xml:space="preserve"> FORMTEXT </w:instrTex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separate"/>
            </w:r>
            <w:r w:rsidR="001348E1" w:rsidRPr="001348E1">
              <w:rPr>
                <w:rFonts w:ascii="Arial Narrow" w:eastAsia="Arial Narrow" w:hAnsi="Arial Narrow" w:cs="Myanmar Text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1348E1" w:rsidRPr="001348E1">
              <w:rPr>
                <w:rFonts w:ascii="Arial Narrow" w:eastAsia="Arial Narrow" w:hAnsi="Arial Narrow" w:cs="Myanmar Text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1348E1" w:rsidRPr="001348E1">
              <w:rPr>
                <w:rFonts w:ascii="Arial Narrow" w:eastAsia="Arial Narrow" w:hAnsi="Arial Narrow" w:cs="Myanmar Text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1348E1" w:rsidRPr="001348E1">
              <w:rPr>
                <w:rFonts w:ascii="Arial Narrow" w:eastAsia="Arial Narrow" w:hAnsi="Arial Narrow" w:cs="Myanmar Text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1348E1" w:rsidRPr="001348E1">
              <w:rPr>
                <w:rFonts w:ascii="Arial Narrow" w:eastAsia="Arial Narrow" w:hAnsi="Arial Narrow" w:cs="Myanmar Text"/>
                <w:noProof/>
                <w:sz w:val="20"/>
                <w:szCs w:val="20"/>
                <w:u w:val="single"/>
                <w:lang w:bidi="my-MM"/>
              </w:rPr>
              <w:t> 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end"/>
            </w:r>
            <w:bookmarkEnd w:id="1"/>
            <w:r w:rsidR="006E1331" w:rsidRPr="001348E1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lang w:bidi="my-MM"/>
              </w:rPr>
              <w:t xml:space="preserve"> (</w:t>
            </w:r>
            <w:r w:rsidR="006E1331" w:rsidRPr="001348E1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lang w:bidi="my-MM"/>
              </w:rPr>
              <w:t>လက်မှတ်တိုထိုးပါ</w:t>
            </w:r>
            <w:r w:rsidR="006E1331" w:rsidRPr="001348E1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lang w:bidi="my-MM"/>
              </w:rPr>
              <w:t>)</w:t>
            </w:r>
            <w:r w:rsidR="006E1331"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="006E1331"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အထက်တွင်</w:t>
            </w:r>
            <w:r w:rsidR="006E1331"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="006E1331"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ဖော်ပြထားသည့်အတိုင်း</w:t>
            </w:r>
            <w:r w:rsidR="006E1331"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="006E1331"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သတ်မှတ်ချက်ပြည့်မီမှုအကဲဖြတ်ချက်ကို</w:t>
            </w:r>
            <w:r w:rsidR="006E1331"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="006E1331"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လုပ်ဆောင်ရန်</w:t>
            </w:r>
            <w:r w:rsidR="006E1331"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NC ITP </w:t>
            </w:r>
            <w:r w:rsidR="006E1331"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အား</w:t>
            </w:r>
            <w:r w:rsidR="006E1331"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="006E1331"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ကျွန်ုပ်၏သဘောတူညီချက်ကို</w:t>
            </w:r>
            <w:r w:rsidR="006E1331"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="006E1331"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ပေးပါသည်။</w:t>
            </w:r>
          </w:p>
        </w:tc>
        <w:tc>
          <w:tcPr>
            <w:tcW w:w="5314" w:type="dxa"/>
            <w:gridSpan w:val="9"/>
            <w:tcBorders>
              <w:top w:val="single" w:sz="4" w:space="0" w:color="auto"/>
            </w:tcBorders>
          </w:tcPr>
          <w:p w14:paraId="5CB5E8CE" w14:textId="354B9894" w:rsidR="006E1331" w:rsidRPr="001348E1" w:rsidRDefault="004D62A1" w:rsidP="00930643">
            <w:pPr>
              <w:ind w:left="540" w:hanging="540"/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</w:pPr>
            <w:r w:rsidRPr="001348E1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 w:rsidRPr="001348E1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instrText xml:space="preserve"> FORMTEXT </w:instrTex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separate"/>
            </w:r>
            <w:r w:rsidR="001348E1" w:rsidRPr="001348E1">
              <w:rPr>
                <w:rFonts w:ascii="Arial Narrow" w:eastAsia="Arial Narrow" w:hAnsi="Arial Narrow" w:cs="Myanmar Text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1348E1" w:rsidRPr="001348E1">
              <w:rPr>
                <w:rFonts w:ascii="Arial Narrow" w:eastAsia="Arial Narrow" w:hAnsi="Arial Narrow" w:cs="Myanmar Text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1348E1" w:rsidRPr="001348E1">
              <w:rPr>
                <w:rFonts w:ascii="Arial Narrow" w:eastAsia="Arial Narrow" w:hAnsi="Arial Narrow" w:cs="Myanmar Text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1348E1" w:rsidRPr="001348E1">
              <w:rPr>
                <w:rFonts w:ascii="Arial Narrow" w:eastAsia="Arial Narrow" w:hAnsi="Arial Narrow" w:cs="Myanmar Text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1348E1" w:rsidRPr="001348E1">
              <w:rPr>
                <w:rFonts w:ascii="Arial Narrow" w:eastAsia="Arial Narrow" w:hAnsi="Arial Narrow" w:cs="Myanmar Text"/>
                <w:noProof/>
                <w:sz w:val="20"/>
                <w:szCs w:val="20"/>
                <w:u w:val="single"/>
                <w:lang w:bidi="my-MM"/>
              </w:rPr>
              <w:t> 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end"/>
            </w:r>
            <w:bookmarkEnd w:id="2"/>
            <w:r w:rsidR="006E1331" w:rsidRPr="001348E1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lang w:bidi="my-MM"/>
              </w:rPr>
              <w:t xml:space="preserve"> (</w:t>
            </w:r>
            <w:r w:rsidR="006E1331" w:rsidRPr="001348E1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lang w:bidi="my-MM"/>
              </w:rPr>
              <w:t>လက်မှတ်တိုထိုးပါ</w:t>
            </w:r>
            <w:r w:rsidR="006E1331" w:rsidRPr="001348E1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lang w:bidi="my-MM"/>
              </w:rPr>
              <w:t xml:space="preserve">) </w:t>
            </w:r>
            <w:r w:rsidR="006E1331"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အထက်တွင်ဖော်ပြခဲ့သည့်အတိုင်း</w:t>
            </w:r>
            <w:r w:rsidR="006E1331"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="006E1331"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စစ်ဆေးမှုကို</w:t>
            </w:r>
            <w:r w:rsidR="006E1331"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="006E1331"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ဆောင်ရွက်ရန်</w:t>
            </w:r>
            <w:r w:rsidR="006E1331"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NC ITP </w:t>
            </w:r>
            <w:r w:rsidR="006E1331"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အား</w:t>
            </w:r>
            <w:r w:rsidR="006E1331"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="006E1331"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ကျွန်ုပ်၏</w:t>
            </w:r>
            <w:r w:rsidR="006E1331"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="006E1331"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သဘောတူချက်ကို</w:t>
            </w:r>
            <w:r w:rsidR="006E1331"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="006E1331"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ပေးပါသည်။</w:t>
            </w:r>
          </w:p>
        </w:tc>
      </w:tr>
      <w:tr w:rsidR="00E72227" w:rsidRPr="001348E1" w14:paraId="50D6286E" w14:textId="77777777" w:rsidTr="00957931">
        <w:trPr>
          <w:trHeight w:val="20"/>
          <w:jc w:val="center"/>
        </w:trPr>
        <w:tc>
          <w:tcPr>
            <w:tcW w:w="10512" w:type="dxa"/>
            <w:gridSpan w:val="12"/>
            <w:tcBorders>
              <w:left w:val="nil"/>
              <w:bottom w:val="nil"/>
              <w:right w:val="nil"/>
            </w:tcBorders>
          </w:tcPr>
          <w:p w14:paraId="2839EA16" w14:textId="77777777" w:rsidR="00E72227" w:rsidRPr="001348E1" w:rsidRDefault="00E72227" w:rsidP="003E1B68">
            <w:pPr>
              <w:tabs>
                <w:tab w:val="left" w:pos="796"/>
                <w:tab w:val="left" w:pos="1876"/>
              </w:tabs>
              <w:spacing w:before="40"/>
              <w:rPr>
                <w:rFonts w:ascii="Arial Narrow" w:hAnsi="Arial Narrow" w:cs="Myanmar Text"/>
                <w:b/>
                <w:sz w:val="2"/>
                <w:szCs w:val="2"/>
                <w:lang w:bidi="my-MM"/>
              </w:rPr>
            </w:pPr>
          </w:p>
        </w:tc>
      </w:tr>
      <w:tr w:rsidR="000A45FD" w:rsidRPr="001348E1" w14:paraId="63D75872" w14:textId="77777777" w:rsidTr="00957931">
        <w:trPr>
          <w:trHeight w:val="2583"/>
          <w:jc w:val="center"/>
        </w:trPr>
        <w:tc>
          <w:tcPr>
            <w:tcW w:w="105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2D9E704" w14:textId="77777777" w:rsidR="003E1B68" w:rsidRPr="001348E1" w:rsidRDefault="003E1B68" w:rsidP="003E1B68">
            <w:pPr>
              <w:tabs>
                <w:tab w:val="left" w:pos="796"/>
                <w:tab w:val="left" w:pos="1876"/>
              </w:tabs>
              <w:spacing w:before="40"/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</w:pPr>
            <w:r w:rsidRPr="001348E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အာမခံ</w:t>
            </w:r>
            <w:r w:rsidRPr="001348E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/ Medicaid </w:t>
            </w:r>
            <w:r w:rsidRPr="001348E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သို့</w:t>
            </w:r>
            <w:r w:rsidRPr="001348E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ငွေတောင်းခံရန်သဘောတူညီချက်</w:t>
            </w:r>
          </w:p>
          <w:p w14:paraId="3C80633D" w14:textId="39D8CAB7" w:rsidR="003E1B68" w:rsidRPr="001348E1" w:rsidRDefault="004D62A1" w:rsidP="00A17A3B">
            <w:pPr>
              <w:ind w:left="534" w:hanging="534"/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</w:pPr>
            <w:r w:rsidRPr="001348E1">
              <w:rPr>
                <w:rFonts w:ascii="Arial Narrow" w:eastAsia="Calibri" w:hAnsi="Arial Narrow" w:cs="Myanmar Text"/>
                <w:sz w:val="20"/>
                <w:szCs w:val="20"/>
                <w:u w:val="single"/>
                <w:lang w:bidi="my-MM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Pr="001348E1">
              <w:rPr>
                <w:rFonts w:ascii="Arial Narrow" w:eastAsia="Calibri" w:hAnsi="Arial Narrow" w:cs="Myanmar Text"/>
                <w:sz w:val="20"/>
                <w:szCs w:val="20"/>
                <w:u w:val="single"/>
                <w:lang w:bidi="my-MM"/>
              </w:rPr>
              <w:instrText xml:space="preserve"> FORMTEXT </w:instrText>
            </w:r>
            <w:r w:rsidRPr="001348E1">
              <w:rPr>
                <w:rFonts w:ascii="Arial Narrow" w:eastAsia="Calibri" w:hAnsi="Arial Narrow" w:cs="Myanmar Text"/>
                <w:sz w:val="20"/>
                <w:szCs w:val="20"/>
                <w:u w:val="single"/>
                <w:lang w:bidi="my-MM"/>
              </w:rPr>
            </w:r>
            <w:r w:rsidRPr="001348E1">
              <w:rPr>
                <w:rFonts w:ascii="Arial Narrow" w:eastAsia="Calibri" w:hAnsi="Arial Narrow" w:cs="Myanmar Text"/>
                <w:sz w:val="20"/>
                <w:szCs w:val="20"/>
                <w:u w:val="single"/>
                <w:lang w:bidi="my-MM"/>
              </w:rPr>
              <w:fldChar w:fldCharType="separate"/>
            </w:r>
            <w:r w:rsidR="001348E1" w:rsidRPr="001348E1">
              <w:rPr>
                <w:rFonts w:ascii="Arial Narrow" w:eastAsia="Calibri" w:hAnsi="Arial Narrow" w:cs="Myanmar Text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1348E1" w:rsidRPr="001348E1">
              <w:rPr>
                <w:rFonts w:ascii="Arial Narrow" w:eastAsia="Calibri" w:hAnsi="Arial Narrow" w:cs="Myanmar Text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1348E1" w:rsidRPr="001348E1">
              <w:rPr>
                <w:rFonts w:ascii="Arial Narrow" w:eastAsia="Calibri" w:hAnsi="Arial Narrow" w:cs="Myanmar Text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1348E1" w:rsidRPr="001348E1">
              <w:rPr>
                <w:rFonts w:ascii="Arial Narrow" w:eastAsia="Calibri" w:hAnsi="Arial Narrow" w:cs="Myanmar Text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1348E1" w:rsidRPr="001348E1">
              <w:rPr>
                <w:rFonts w:ascii="Arial Narrow" w:eastAsia="Calibri" w:hAnsi="Arial Narrow" w:cs="Myanmar Text"/>
                <w:noProof/>
                <w:sz w:val="20"/>
                <w:szCs w:val="20"/>
                <w:u w:val="single"/>
                <w:lang w:bidi="my-MM"/>
              </w:rPr>
              <w:t> </w:t>
            </w:r>
            <w:r w:rsidRPr="001348E1">
              <w:rPr>
                <w:rFonts w:ascii="Arial Narrow" w:eastAsia="Calibri" w:hAnsi="Arial Narrow" w:cs="Myanmar Text"/>
                <w:sz w:val="20"/>
                <w:szCs w:val="20"/>
                <w:u w:val="single"/>
                <w:lang w:bidi="my-MM"/>
              </w:rPr>
              <w:fldChar w:fldCharType="end"/>
            </w:r>
            <w:bookmarkEnd w:id="3"/>
            <w:r w:rsidR="003E1B68" w:rsidRPr="001348E1">
              <w:rPr>
                <w:rFonts w:ascii="Arial Narrow" w:eastAsia="Calibri" w:hAnsi="Arial Narrow" w:cs="Myanmar Text"/>
                <w:b/>
                <w:i/>
                <w:sz w:val="20"/>
                <w:szCs w:val="20"/>
                <w:lang w:bidi="my-MM"/>
              </w:rPr>
              <w:t xml:space="preserve"> (</w:t>
            </w:r>
            <w:r w:rsidR="003E1B68" w:rsidRPr="001348E1">
              <w:rPr>
                <w:rFonts w:ascii="Myanmar Text" w:eastAsia="Calibri" w:hAnsi="Myanmar Text" w:cs="Myanmar Text"/>
                <w:b/>
                <w:i/>
                <w:sz w:val="20"/>
                <w:szCs w:val="20"/>
                <w:lang w:bidi="my-MM"/>
              </w:rPr>
              <w:t>လက်မှတ်တိုထိုးပါ</w:t>
            </w:r>
            <w:r w:rsidR="003E1B68" w:rsidRPr="001348E1">
              <w:rPr>
                <w:rFonts w:ascii="Arial Narrow" w:eastAsia="Calibri" w:hAnsi="Arial Narrow" w:cs="Myanmar Text"/>
                <w:b/>
                <w:i/>
                <w:sz w:val="20"/>
                <w:szCs w:val="20"/>
                <w:lang w:bidi="my-MM"/>
              </w:rPr>
              <w:t xml:space="preserve">) </w:t>
            </w:r>
            <w:r w:rsidR="003E1B68" w:rsidRPr="001348E1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NC ITP </w:t>
            </w:r>
            <w:r w:rsidR="003E1B68" w:rsidRPr="001348E1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စနစ်၏</w:t>
            </w:r>
            <w:r w:rsidR="003E1B68" w:rsidRPr="001348E1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="003E1B68" w:rsidRPr="001348E1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ငွေပေးချေမှု</w:t>
            </w:r>
            <w:r w:rsidR="003E1B68" w:rsidRPr="001348E1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="003E1B68" w:rsidRPr="001348E1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အသိပေးချက်</w:t>
            </w:r>
            <w:r w:rsidR="003E1B68" w:rsidRPr="001348E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3E1B68" w:rsidRPr="001348E1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မိတ္တူကို</w:t>
            </w:r>
            <w:r w:rsidR="003E1B68" w:rsidRPr="001348E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3E1B68" w:rsidRPr="001348E1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ကျွန်ုပ်</w:t>
            </w:r>
            <w:r w:rsidR="003E1B68" w:rsidRPr="001348E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3E1B68" w:rsidRPr="001348E1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လက်ခံရရှိခဲ့ပါသည်။</w:t>
            </w:r>
            <w:r w:rsidR="003E1B68" w:rsidRPr="001348E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3E1B68" w:rsidRPr="001348E1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ပုဂ္ဂလိကနှင့်</w:t>
            </w:r>
            <w:r w:rsidR="003E1B68" w:rsidRPr="001348E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3E1B68" w:rsidRPr="001348E1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အစိုးရ</w:t>
            </w:r>
            <w:r w:rsidR="003E1B68" w:rsidRPr="001348E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3E1B68" w:rsidRPr="001348E1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အာမခံအကျိုးခံစားခွင့်များကို</w:t>
            </w:r>
            <w:r w:rsidR="003E1B68" w:rsidRPr="001348E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3E1B68" w:rsidRPr="001348E1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ငွေတောင်းခံခြင်းဆိုင်ရာ</w:t>
            </w:r>
            <w:r w:rsidR="003E1B68" w:rsidRPr="001348E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3E1B68" w:rsidRPr="001348E1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အသိပေးချက်များကို</w:t>
            </w:r>
            <w:r w:rsidR="003E1B68" w:rsidRPr="001348E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3E1B68" w:rsidRPr="001348E1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ကျွန်ုပ်အား</w:t>
            </w:r>
            <w:r w:rsidR="003E1B68" w:rsidRPr="001348E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3E1B68" w:rsidRPr="001348E1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ရှင်းပြခဲ့ပြီး</w:t>
            </w:r>
            <w:r w:rsidR="003E1B68" w:rsidRPr="001348E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3E1B68" w:rsidRPr="001348E1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၎င်းတို့ကို</w:t>
            </w:r>
            <w:r w:rsidR="003E1B68" w:rsidRPr="001348E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3E1B68" w:rsidRPr="001348E1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ကျွန်ုပ်နားလည်ပါသည်။</w:t>
            </w:r>
            <w:r w:rsidR="003E1B68" w:rsidRPr="001348E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</w:p>
          <w:p w14:paraId="246BEC62" w14:textId="1E43E852" w:rsidR="003E1B68" w:rsidRPr="001348E1" w:rsidRDefault="004D62A1" w:rsidP="00A17A3B">
            <w:pPr>
              <w:ind w:left="534" w:hanging="534"/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</w:pPr>
            <w:r w:rsidRPr="001348E1">
              <w:rPr>
                <w:rFonts w:ascii="Arial Narrow" w:eastAsia="Calibri" w:hAnsi="Arial Narrow" w:cs="Myanmar Text"/>
                <w:sz w:val="20"/>
                <w:szCs w:val="20"/>
                <w:u w:val="single"/>
                <w:lang w:bidi="my-MM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 w:rsidRPr="001348E1">
              <w:rPr>
                <w:rFonts w:ascii="Arial Narrow" w:eastAsia="Calibri" w:hAnsi="Arial Narrow" w:cs="Myanmar Text"/>
                <w:sz w:val="20"/>
                <w:szCs w:val="20"/>
                <w:u w:val="single"/>
                <w:lang w:bidi="my-MM"/>
              </w:rPr>
              <w:instrText xml:space="preserve"> FORMTEXT </w:instrText>
            </w:r>
            <w:r w:rsidRPr="001348E1">
              <w:rPr>
                <w:rFonts w:ascii="Arial Narrow" w:eastAsia="Calibri" w:hAnsi="Arial Narrow" w:cs="Myanmar Text"/>
                <w:sz w:val="20"/>
                <w:szCs w:val="20"/>
                <w:u w:val="single"/>
                <w:lang w:bidi="my-MM"/>
              </w:rPr>
            </w:r>
            <w:r w:rsidRPr="001348E1">
              <w:rPr>
                <w:rFonts w:ascii="Arial Narrow" w:eastAsia="Calibri" w:hAnsi="Arial Narrow" w:cs="Myanmar Text"/>
                <w:sz w:val="20"/>
                <w:szCs w:val="20"/>
                <w:u w:val="single"/>
                <w:lang w:bidi="my-MM"/>
              </w:rPr>
              <w:fldChar w:fldCharType="separate"/>
            </w:r>
            <w:r w:rsidR="001348E1" w:rsidRPr="001348E1">
              <w:rPr>
                <w:rFonts w:ascii="Arial Narrow" w:eastAsia="Calibri" w:hAnsi="Arial Narrow" w:cs="Myanmar Text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1348E1" w:rsidRPr="001348E1">
              <w:rPr>
                <w:rFonts w:ascii="Arial Narrow" w:eastAsia="Calibri" w:hAnsi="Arial Narrow" w:cs="Myanmar Text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1348E1" w:rsidRPr="001348E1">
              <w:rPr>
                <w:rFonts w:ascii="Arial Narrow" w:eastAsia="Calibri" w:hAnsi="Arial Narrow" w:cs="Myanmar Text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1348E1" w:rsidRPr="001348E1">
              <w:rPr>
                <w:rFonts w:ascii="Arial Narrow" w:eastAsia="Calibri" w:hAnsi="Arial Narrow" w:cs="Myanmar Text"/>
                <w:noProof/>
                <w:sz w:val="20"/>
                <w:szCs w:val="20"/>
                <w:u w:val="single"/>
                <w:lang w:bidi="my-MM"/>
              </w:rPr>
              <w:t> </w:t>
            </w:r>
            <w:r w:rsidR="001348E1" w:rsidRPr="001348E1">
              <w:rPr>
                <w:rFonts w:ascii="Arial Narrow" w:eastAsia="Calibri" w:hAnsi="Arial Narrow" w:cs="Myanmar Text"/>
                <w:noProof/>
                <w:sz w:val="20"/>
                <w:szCs w:val="20"/>
                <w:u w:val="single"/>
                <w:lang w:bidi="my-MM"/>
              </w:rPr>
              <w:t> </w:t>
            </w:r>
            <w:r w:rsidRPr="001348E1">
              <w:rPr>
                <w:rFonts w:ascii="Arial Narrow" w:eastAsia="Calibri" w:hAnsi="Arial Narrow" w:cs="Myanmar Text"/>
                <w:sz w:val="20"/>
                <w:szCs w:val="20"/>
                <w:u w:val="single"/>
                <w:lang w:bidi="my-MM"/>
              </w:rPr>
              <w:fldChar w:fldCharType="end"/>
            </w:r>
            <w:bookmarkEnd w:id="4"/>
            <w:r w:rsidR="003E1B68" w:rsidRPr="001348E1">
              <w:rPr>
                <w:rFonts w:ascii="Arial Narrow" w:eastAsia="Calibri" w:hAnsi="Arial Narrow" w:cs="Myanmar Text"/>
                <w:b/>
                <w:i/>
                <w:sz w:val="20"/>
                <w:szCs w:val="20"/>
                <w:lang w:bidi="my-MM"/>
              </w:rPr>
              <w:t xml:space="preserve"> (</w:t>
            </w:r>
            <w:r w:rsidR="003E1B68" w:rsidRPr="001348E1">
              <w:rPr>
                <w:rFonts w:ascii="Myanmar Text" w:eastAsia="Calibri" w:hAnsi="Myanmar Text" w:cs="Myanmar Text"/>
                <w:b/>
                <w:i/>
                <w:sz w:val="20"/>
                <w:szCs w:val="20"/>
                <w:lang w:bidi="my-MM"/>
              </w:rPr>
              <w:t>လက်မှတ်တိုထိုးပါ</w:t>
            </w:r>
            <w:r w:rsidR="003E1B68" w:rsidRPr="001348E1">
              <w:rPr>
                <w:rFonts w:ascii="Arial Narrow" w:eastAsia="Calibri" w:hAnsi="Arial Narrow" w:cs="Myanmar Text"/>
                <w:b/>
                <w:i/>
                <w:sz w:val="20"/>
                <w:szCs w:val="20"/>
                <w:lang w:bidi="my-MM"/>
              </w:rPr>
              <w:t>)</w:t>
            </w:r>
            <w:r w:rsidR="003E1B68" w:rsidRPr="001348E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3E1B68" w:rsidRPr="001348E1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ပုဂ္ဂလိက</w:t>
            </w:r>
            <w:r w:rsidR="003E1B68" w:rsidRPr="001348E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3E1B68" w:rsidRPr="001348E1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သို့မဟုတ်</w:t>
            </w:r>
            <w:r w:rsidR="003E1B68" w:rsidRPr="001348E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3E1B68" w:rsidRPr="001348E1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အစိုးရ</w:t>
            </w:r>
            <w:r w:rsidR="003E1B68" w:rsidRPr="001348E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3E1B68" w:rsidRPr="001348E1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အာမခံအကျိုးခံစားခွင့်များအား</w:t>
            </w:r>
            <w:r w:rsidR="003E1B68" w:rsidRPr="001348E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3E1B68" w:rsidRPr="001348E1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ငွေတောင်းရန်</w:t>
            </w:r>
            <w:r w:rsidR="003E1B68" w:rsidRPr="001348E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3E1B68" w:rsidRPr="001348E1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သဘောတူညီချက်</w:t>
            </w:r>
            <w:r w:rsidR="003E1B68" w:rsidRPr="001348E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3E1B68" w:rsidRPr="001348E1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မလိုဘဲ</w:t>
            </w:r>
            <w:r w:rsidR="003E1B68" w:rsidRPr="001348E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3E1B68" w:rsidRPr="001348E1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အကဲဖြတ်ချက်၊</w:t>
            </w:r>
            <w:r w:rsidR="003E1B68" w:rsidRPr="001348E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3E1B68" w:rsidRPr="001348E1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စစ်ဆေးခြင်းနှင့်</w:t>
            </w:r>
            <w:r w:rsidR="003E1B68" w:rsidRPr="001348E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3E1B68" w:rsidRPr="001348E1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ဝန်ဆောင်မှုညှိနှိုင်းခြင်းလုပ်ငန်းများအတွက်</w:t>
            </w:r>
            <w:r w:rsidR="003E1B68" w:rsidRPr="001348E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3E1B68" w:rsidRPr="001348E1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မိသားစုအားလုံးအား</w:t>
            </w:r>
            <w:r w:rsidR="003E1B68" w:rsidRPr="001348E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3E1B68" w:rsidRPr="001348E1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အခမဲ့ပံ့ပိုးပေးထားကြောင်း</w:t>
            </w:r>
            <w:r w:rsidR="003E1B68" w:rsidRPr="001348E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3E1B68" w:rsidRPr="001348E1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ကျွန်ုပ်နားလည်ပါသည်။</w:t>
            </w:r>
            <w:r w:rsidR="003E1B68" w:rsidRPr="001348E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</w:p>
          <w:p w14:paraId="3F8BD213" w14:textId="77777777" w:rsidR="001E6A61" w:rsidRPr="001348E1" w:rsidRDefault="001E6A61" w:rsidP="00A17A3B">
            <w:pPr>
              <w:ind w:left="534" w:hanging="534"/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</w:pPr>
          </w:p>
          <w:p w14:paraId="5B58418B" w14:textId="3F6B18D8" w:rsidR="00557D9C" w:rsidRPr="001348E1" w:rsidRDefault="00153A76" w:rsidP="00E72227">
            <w:pPr>
              <w:spacing w:after="200"/>
              <w:rPr>
                <w:rFonts w:cs="Myanmar Text"/>
                <w:color w:val="1F497D"/>
                <w:lang w:bidi="my-MM"/>
              </w:rPr>
            </w:pPr>
            <w:r w:rsidRPr="0011536E">
              <w:rPr>
                <w:rFonts w:ascii="Arial Narrow" w:hAnsi="Arial Narrow" w:cs="Myanmar Text"/>
                <w:sz w:val="20"/>
                <w:szCs w:val="20"/>
                <w:lang w:bidi="my-MM"/>
              </w:rPr>
              <w:t>NC ITP</w:t>
            </w:r>
            <w:r w:rsidRPr="0011536E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11536E">
              <w:rPr>
                <w:rFonts w:ascii="Myanmar Text" w:hAnsi="Myanmar Text" w:cs="Myanmar Text"/>
                <w:sz w:val="20"/>
                <w:szCs w:val="20"/>
                <w:lang w:bidi="my-MM"/>
              </w:rPr>
              <w:t>နှင့်</w:t>
            </w:r>
            <w:r w:rsidRPr="0011536E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11536E">
              <w:rPr>
                <w:rFonts w:ascii="Myanmar Text" w:hAnsi="Myanmar Text" w:cs="Myanmar Text"/>
                <w:sz w:val="20"/>
                <w:szCs w:val="20"/>
                <w:lang w:bidi="my-MM"/>
              </w:rPr>
              <w:t>တရားဝင်ဝန်ဆောင်မှုပေးသူများအား</w:t>
            </w:r>
            <w:r w:rsidRPr="0011536E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11536E">
              <w:rPr>
                <w:rFonts w:ascii="Myanmar Text" w:hAnsi="Myanmar Text" w:cs="Myanmar Text"/>
                <w:sz w:val="20"/>
                <w:szCs w:val="20"/>
                <w:lang w:bidi="my-MM"/>
              </w:rPr>
              <w:t>ကျွန်ုပ်၏ကလေးအတွက်</w:t>
            </w:r>
            <w:r w:rsidRPr="0011536E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11536E">
              <w:rPr>
                <w:rFonts w:ascii="Myanmar Text" w:hAnsi="Myanmar Text" w:cs="Myanmar Text"/>
                <w:sz w:val="20"/>
                <w:szCs w:val="20"/>
                <w:lang w:bidi="my-MM"/>
              </w:rPr>
              <w:t>သတ်မှတ်ချက်ပြည့်မီမှု</w:t>
            </w:r>
            <w:r w:rsidRPr="0011536E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11536E">
              <w:rPr>
                <w:rFonts w:ascii="Myanmar Text" w:hAnsi="Myanmar Text" w:cs="Myanmar Text"/>
                <w:sz w:val="20"/>
                <w:szCs w:val="20"/>
                <w:lang w:bidi="my-MM"/>
              </w:rPr>
              <w:t>အကဲဖြတ်ချက်နှင့်</w:t>
            </w:r>
            <w:r w:rsidRPr="0011536E">
              <w:rPr>
                <w:rFonts w:cs="Myanmar Text"/>
                <w:sz w:val="20"/>
                <w:szCs w:val="20"/>
                <w:lang w:bidi="my-MM"/>
              </w:rPr>
              <w:t>/</w:t>
            </w:r>
            <w:r w:rsidRPr="0011536E">
              <w:rPr>
                <w:rFonts w:ascii="Myanmar Text" w:hAnsi="Myanmar Text" w:cs="Myanmar Text"/>
                <w:sz w:val="20"/>
                <w:szCs w:val="20"/>
                <w:lang w:bidi="my-MM"/>
              </w:rPr>
              <w:t>သို့</w:t>
            </w:r>
            <w:r w:rsidR="00660834" w:rsidRPr="0011536E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11536E">
              <w:rPr>
                <w:rFonts w:ascii="Myanmar Text" w:hAnsi="Myanmar Text" w:cs="Myanmar Text"/>
                <w:sz w:val="20"/>
                <w:szCs w:val="20"/>
                <w:lang w:bidi="my-MM"/>
              </w:rPr>
              <w:t>မဟုတ်</w:t>
            </w:r>
            <w:r w:rsidRPr="0011536E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11536E">
              <w:rPr>
                <w:rFonts w:ascii="Myanmar Text" w:hAnsi="Myanmar Text" w:cs="Myanmar Text"/>
                <w:sz w:val="20"/>
                <w:szCs w:val="20"/>
                <w:lang w:bidi="my-MM"/>
              </w:rPr>
              <w:t>ကလေးသူငယ်</w:t>
            </w:r>
            <w:r w:rsidRPr="0011536E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11536E">
              <w:rPr>
                <w:rFonts w:ascii="Myanmar Text" w:hAnsi="Myanmar Text" w:cs="Myanmar Text"/>
                <w:sz w:val="20"/>
                <w:szCs w:val="20"/>
                <w:lang w:bidi="my-MM"/>
              </w:rPr>
              <w:t>စစ်ဆေးမှု</w:t>
            </w:r>
            <w:r w:rsidRPr="0011536E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="003E1B68" w:rsidRPr="0011536E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>(</w:t>
            </w:r>
            <w:r w:rsidR="003E1B68" w:rsidRPr="0011536E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နှင့်</w:t>
            </w:r>
            <w:r w:rsidR="003E1B68" w:rsidRPr="0011536E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="003E1B68" w:rsidRPr="0011536E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ကနဦး</w:t>
            </w:r>
            <w:r w:rsidR="003E1B68" w:rsidRPr="0011536E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IFSP </w:t>
            </w:r>
            <w:r w:rsidR="003E1B68" w:rsidRPr="0011536E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ရေးဆွဲခြင်းမတိုင်မီ</w:t>
            </w:r>
            <w:r w:rsidR="003E1B68" w:rsidRPr="0011536E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="003E1B68" w:rsidRPr="0011536E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သက်ဆိုင်သည့်</w:t>
            </w:r>
            <w:r w:rsidR="003E1B68" w:rsidRPr="0011536E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="003E1B68" w:rsidRPr="0011536E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ဆက်စပ်ဝန်ဆောင်မှုဆိုင်ရာ</w:t>
            </w:r>
            <w:r w:rsidR="003E1B68" w:rsidRPr="0011536E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="003E1B68" w:rsidRPr="0011536E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ညှိနှိုင်းဆော</w:t>
            </w:r>
            <w:r w:rsidR="00660834" w:rsidRPr="0011536E">
              <w:rPr>
                <w:rFonts w:ascii="Myanmar Text" w:eastAsia="Calibri" w:hAnsi="Myanmar Text" w:cs="Myanmar Text" w:hint="cs"/>
                <w:i/>
                <w:sz w:val="20"/>
                <w:szCs w:val="20"/>
                <w:cs/>
                <w:lang w:bidi="my-MM"/>
              </w:rPr>
              <w:t xml:space="preserve"> </w:t>
            </w:r>
            <w:r w:rsidR="003E1B68" w:rsidRPr="0011536E">
              <w:rPr>
                <w:rFonts w:ascii="Myanmar Text" w:eastAsia="Calibri" w:hAnsi="Myanmar Text" w:cs="Myanmar Text"/>
                <w:i/>
                <w:sz w:val="20"/>
                <w:szCs w:val="20"/>
                <w:lang w:bidi="my-MM"/>
              </w:rPr>
              <w:t>င်ရွက်မှုများ</w:t>
            </w:r>
            <w:r w:rsidR="003E1B68" w:rsidRPr="0011536E">
              <w:rPr>
                <w:rFonts w:ascii="Arial Narrow" w:eastAsia="Calibri" w:hAnsi="Arial Narrow" w:cs="Myanmar Text"/>
                <w:i/>
                <w:sz w:val="20"/>
                <w:szCs w:val="20"/>
                <w:lang w:bidi="my-MM"/>
              </w:rPr>
              <w:t>)</w:t>
            </w:r>
            <w:r w:rsidRPr="0011536E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11536E">
              <w:rPr>
                <w:rFonts w:ascii="Myanmar Text" w:hAnsi="Myanmar Text" w:cs="Myanmar Text"/>
                <w:sz w:val="20"/>
                <w:szCs w:val="20"/>
                <w:lang w:bidi="my-MM"/>
              </w:rPr>
              <w:t>အတွက်</w:t>
            </w:r>
            <w:r w:rsidRPr="0011536E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11536E">
              <w:rPr>
                <w:rFonts w:ascii="Myanmar Text" w:hAnsi="Myanmar Text" w:cs="Myanmar Text"/>
                <w:sz w:val="20"/>
                <w:szCs w:val="20"/>
                <w:lang w:bidi="my-MM"/>
              </w:rPr>
              <w:t>မှတ်တမ်းတင်ထားသော</w:t>
            </w:r>
            <w:r w:rsidRPr="0011536E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11536E">
              <w:rPr>
                <w:rFonts w:ascii="Myanmar Text" w:hAnsi="Myanmar Text" w:cs="Myanmar Text"/>
                <w:sz w:val="20"/>
                <w:szCs w:val="20"/>
                <w:lang w:bidi="my-MM"/>
              </w:rPr>
              <w:t>ပုဂ္ဂလိကအာမခံနှင့်</w:t>
            </w:r>
            <w:r w:rsidRPr="0011536E">
              <w:rPr>
                <w:rFonts w:cs="Myanmar Text"/>
                <w:sz w:val="20"/>
                <w:szCs w:val="20"/>
                <w:lang w:bidi="my-MM"/>
              </w:rPr>
              <w:t>/</w:t>
            </w:r>
            <w:r w:rsidRPr="0011536E">
              <w:rPr>
                <w:rFonts w:ascii="Myanmar Text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11536E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11536E">
              <w:rPr>
                <w:rFonts w:ascii="Myanmar Text" w:hAnsi="Myanmar Text" w:cs="Myanmar Text"/>
                <w:sz w:val="20"/>
                <w:szCs w:val="20"/>
                <w:lang w:bidi="my-MM"/>
              </w:rPr>
              <w:t>အစိုးရအာမခံ</w:t>
            </w:r>
            <w:r w:rsidRPr="0011536E">
              <w:rPr>
                <w:rFonts w:ascii="Arial Narrow" w:hAnsi="Arial Narrow" w:cs="Myanmar Text"/>
                <w:sz w:val="20"/>
                <w:szCs w:val="20"/>
                <w:lang w:bidi="my-MM"/>
              </w:rPr>
              <w:t xml:space="preserve"> (Medicaid) </w:t>
            </w:r>
            <w:r w:rsidRPr="0011536E">
              <w:rPr>
                <w:rFonts w:ascii="Myanmar Text" w:hAnsi="Myanmar Text" w:cs="Myanmar Text"/>
                <w:sz w:val="20"/>
                <w:szCs w:val="20"/>
                <w:lang w:bidi="my-MM"/>
              </w:rPr>
              <w:t>ကို</w:t>
            </w:r>
            <w:r w:rsidRPr="0011536E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11536E">
              <w:rPr>
                <w:rFonts w:ascii="Myanmar Text" w:hAnsi="Myanmar Text" w:cs="Myanmar Text"/>
                <w:sz w:val="20"/>
                <w:szCs w:val="20"/>
                <w:lang w:bidi="my-MM"/>
              </w:rPr>
              <w:t>ငွေကော</w:t>
            </w:r>
            <w:r w:rsidR="00660834" w:rsidRPr="0011536E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11536E">
              <w:rPr>
                <w:rFonts w:ascii="Myanmar Text" w:hAnsi="Myanmar Text" w:cs="Myanmar Text"/>
                <w:sz w:val="20"/>
                <w:szCs w:val="20"/>
                <w:lang w:bidi="my-MM"/>
              </w:rPr>
              <w:t>က်ခံရန်</w:t>
            </w:r>
            <w:r w:rsidR="00660834" w:rsidRPr="0011536E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11536E">
              <w:rPr>
                <w:rFonts w:ascii="Myanmar Text" w:hAnsi="Myanmar Text" w:cs="Myanmar Text"/>
                <w:sz w:val="20"/>
                <w:szCs w:val="20"/>
                <w:lang w:bidi="my-MM"/>
              </w:rPr>
              <w:t>ကျွန်ုပ်</w:t>
            </w:r>
            <w:r w:rsidRPr="0011536E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11536E">
              <w:rPr>
                <w:rFonts w:ascii="Myanmar Text" w:hAnsi="Myanmar Text" w:cs="Myanmar Text"/>
                <w:sz w:val="20"/>
                <w:szCs w:val="20"/>
                <w:lang w:bidi="my-MM"/>
              </w:rPr>
              <w:t>သဘောတူညီချက်</w:t>
            </w:r>
            <w:r w:rsidR="00660834" w:rsidRPr="0011536E">
              <w:rPr>
                <w:rFonts w:ascii="Myanmar Text" w:hAnsi="Myanmar Text" w:cs="Myanmar Text"/>
                <w:sz w:val="20"/>
                <w:szCs w:val="20"/>
                <w:cs/>
                <w:lang w:bidi="my-MM"/>
              </w:rPr>
              <w:t> </w:t>
            </w:r>
            <w:r w:rsidR="003E1B68" w:rsidRPr="001348E1">
              <w:rPr>
                <w:rFonts w:ascii="Arial Narrow" w:eastAsia="Calibri" w:hAnsi="Arial Narrow" w:cs="Myanmar Text"/>
                <w:b/>
                <w:sz w:val="20"/>
                <w:szCs w:val="20"/>
                <w:lang w:bidi="my-MM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B68" w:rsidRPr="001348E1">
              <w:rPr>
                <w:rFonts w:ascii="Arial Narrow" w:eastAsia="Calibri" w:hAnsi="Arial Narrow" w:cs="Myanmar Text"/>
                <w:b/>
                <w:sz w:val="20"/>
                <w:szCs w:val="20"/>
                <w:lang w:bidi="my-MM"/>
              </w:rPr>
              <w:instrText xml:space="preserve"> FORMCHECKBOX </w:instrText>
            </w:r>
            <w:r w:rsidR="003E1B68" w:rsidRPr="001348E1">
              <w:rPr>
                <w:rFonts w:ascii="Arial Narrow" w:eastAsia="Calibri" w:hAnsi="Arial Narrow" w:cs="Myanmar Text"/>
                <w:b/>
                <w:sz w:val="20"/>
                <w:szCs w:val="20"/>
                <w:lang w:bidi="my-MM"/>
              </w:rPr>
            </w:r>
            <w:r w:rsidR="003E1B68" w:rsidRPr="001348E1">
              <w:rPr>
                <w:rFonts w:ascii="Arial Narrow" w:eastAsia="Calibri" w:hAnsi="Arial Narrow" w:cs="Myanmar Text"/>
                <w:b/>
                <w:sz w:val="20"/>
                <w:szCs w:val="20"/>
                <w:lang w:bidi="my-MM"/>
              </w:rPr>
              <w:fldChar w:fldCharType="separate"/>
            </w:r>
            <w:r w:rsidR="003E1B68" w:rsidRPr="001348E1">
              <w:rPr>
                <w:rFonts w:ascii="Arial Narrow" w:eastAsia="Calibri" w:hAnsi="Arial Narrow" w:cs="Myanmar Text"/>
                <w:b/>
                <w:sz w:val="20"/>
                <w:szCs w:val="20"/>
                <w:lang w:bidi="my-MM"/>
              </w:rPr>
              <w:fldChar w:fldCharType="end"/>
            </w:r>
            <w:r w:rsidR="003E1B68" w:rsidRPr="001348E1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> </w:t>
            </w:r>
            <w:r w:rsidR="003E1B68" w:rsidRPr="001348E1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ပေးပါသည်</w:t>
            </w:r>
            <w:r w:rsidR="00660834">
              <w:rPr>
                <w:rFonts w:ascii="Myanmar Text" w:eastAsia="Calibri" w:hAnsi="Myanmar Text" w:cs="Myanmar Text"/>
                <w:sz w:val="20"/>
                <w:szCs w:val="20"/>
                <w:cs/>
                <w:lang w:bidi="my-MM"/>
              </w:rPr>
              <w:t> </w:t>
            </w:r>
            <w:r w:rsidR="003E1B68"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B68"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FORMCHECKBOX </w:instrText>
            </w:r>
            <w:r w:rsidR="003E1B68"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="003E1B68"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3E1B68"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r w:rsidR="00660834">
              <w:rPr>
                <w:rFonts w:cs="Myanmar Text" w:hint="cs"/>
                <w:cs/>
                <w:lang w:bidi="my-MM"/>
              </w:rPr>
              <w:t> </w:t>
            </w:r>
            <w:r w:rsidRPr="0011536E">
              <w:rPr>
                <w:rFonts w:ascii="Myanmar Text" w:hAnsi="Myanmar Text" w:cs="Myanmar Text"/>
                <w:sz w:val="20"/>
                <w:szCs w:val="20"/>
                <w:lang w:bidi="my-MM"/>
              </w:rPr>
              <w:t>မပေးပါ။</w:t>
            </w:r>
            <w:r w:rsidR="00A17A3B" w:rsidRPr="0011536E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A17A3B" w:rsidRPr="0011536E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အာမခကြေးတောင်းဆိုမှုကို</w:t>
            </w:r>
            <w:r w:rsidR="00A17A3B" w:rsidRPr="0011536E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A17A3B" w:rsidRPr="0011536E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လုပ်ဆောင်ရန်</w:t>
            </w:r>
            <w:r w:rsidR="00A17A3B" w:rsidRPr="0011536E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A17A3B" w:rsidRPr="0011536E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လိုအပ်သော</w:t>
            </w:r>
            <w:r w:rsidR="00A17A3B" w:rsidRPr="0011536E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A17A3B" w:rsidRPr="0011536E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ကျန်းမာ</w:t>
            </w:r>
            <w:r w:rsidR="00660834" w:rsidRPr="0011536E">
              <w:rPr>
                <w:rFonts w:ascii="Myanmar Text" w:eastAsia="Calibri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="00A17A3B" w:rsidRPr="0011536E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ရေးဆို</w:t>
            </w:r>
            <w:r w:rsidR="00660834" w:rsidRPr="0011536E">
              <w:rPr>
                <w:rFonts w:ascii="Myanmar Text" w:eastAsia="Calibri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="00A17A3B" w:rsidRPr="0011536E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င်ရာ</w:t>
            </w:r>
            <w:r w:rsidR="00A17A3B" w:rsidRPr="0011536E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A17A3B" w:rsidRPr="0011536E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သို့မဟုတ်</w:t>
            </w:r>
            <w:r w:rsidR="00A17A3B" w:rsidRPr="0011536E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A17A3B" w:rsidRPr="0011536E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ဆေးခန်းဆိုင်ရာ</w:t>
            </w:r>
            <w:r w:rsidR="00A17A3B" w:rsidRPr="0011536E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A17A3B" w:rsidRPr="0011536E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အချက်အလက်များကို</w:t>
            </w:r>
            <w:r w:rsidR="00A17A3B" w:rsidRPr="0011536E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A17A3B" w:rsidRPr="0011536E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ကျွန်ုပ်</w:t>
            </w:r>
            <w:r w:rsidR="00A17A3B" w:rsidRPr="0011536E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A17A3B" w:rsidRPr="0011536E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ထုတ်ပြန်ခွင့်ပြုပါသည်။</w:t>
            </w:r>
            <w:r w:rsidRPr="0011536E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="00904F33" w:rsidRPr="0011536E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ကျွန်ုပ်၏ကလေးအား</w:t>
            </w:r>
            <w:r w:rsidR="00904F33" w:rsidRPr="0011536E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904F33" w:rsidRPr="0011536E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ပုဂ္ဂလိကအာမခံနှင့်</w:t>
            </w:r>
            <w:r w:rsidR="00904F33" w:rsidRPr="0011536E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Medicaid </w:t>
            </w:r>
            <w:r w:rsidR="00904F33" w:rsidRPr="0011536E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မှ</w:t>
            </w:r>
            <w:r w:rsidR="00904F33" w:rsidRPr="0011536E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904F33" w:rsidRPr="0011536E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အာမခံကာကွယ်ထားပါက</w:t>
            </w:r>
            <w:r w:rsidR="00904F33" w:rsidRPr="0011536E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Medicaid </w:t>
            </w:r>
            <w:r w:rsidR="00904F33" w:rsidRPr="0011536E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မူဝါဒအရ</w:t>
            </w:r>
            <w:r w:rsidR="00904F33" w:rsidRPr="0011536E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Medicaid </w:t>
            </w:r>
            <w:r w:rsidR="00904F33" w:rsidRPr="0011536E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အကျိုးခံစားခွင့်များကို</w:t>
            </w:r>
            <w:r w:rsidR="00904F33" w:rsidRPr="0011536E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904F33" w:rsidRPr="0011536E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မရရှိနိုင်မီတွင်</w:t>
            </w:r>
            <w:r w:rsidR="00904F33" w:rsidRPr="0011536E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904F33" w:rsidRPr="0011536E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ပုဂ္ဂလိကအာမခံကို</w:t>
            </w:r>
            <w:r w:rsidR="00904F33" w:rsidRPr="0011536E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904F33" w:rsidRPr="0011536E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ဦးစွာငွေတောင်းခံရမည်ဟု</w:t>
            </w:r>
            <w:r w:rsidR="00904F33" w:rsidRPr="0011536E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  <w:r w:rsidR="00904F33" w:rsidRPr="0011536E">
              <w:rPr>
                <w:rFonts w:ascii="Myanmar Text" w:eastAsia="Calibri" w:hAnsi="Myanmar Text" w:cs="Myanmar Text"/>
                <w:sz w:val="20"/>
                <w:szCs w:val="20"/>
                <w:lang w:bidi="my-MM"/>
              </w:rPr>
              <w:t>ကျွန်ုပ်နားလည်ပါသည်။</w:t>
            </w:r>
            <w:r w:rsidR="00904F33" w:rsidRPr="0011536E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t xml:space="preserve"> </w:t>
            </w:r>
          </w:p>
        </w:tc>
      </w:tr>
      <w:tr w:rsidR="00A6690B" w:rsidRPr="001348E1" w14:paraId="701BA38E" w14:textId="77777777" w:rsidTr="00957931">
        <w:trPr>
          <w:trHeight w:val="350"/>
          <w:jc w:val="center"/>
        </w:trPr>
        <w:tc>
          <w:tcPr>
            <w:tcW w:w="6300" w:type="dxa"/>
            <w:gridSpan w:val="4"/>
            <w:tcBorders>
              <w:top w:val="nil"/>
              <w:left w:val="nil"/>
              <w:right w:val="nil"/>
            </w:tcBorders>
          </w:tcPr>
          <w:p w14:paraId="5768FD48" w14:textId="29CA4B6A" w:rsidR="00A6690B" w:rsidRPr="001348E1" w:rsidRDefault="00A6690B" w:rsidP="004D62A1">
            <w:pPr>
              <w:tabs>
                <w:tab w:val="left" w:pos="796"/>
                <w:tab w:val="left" w:pos="1876"/>
              </w:tabs>
              <w:spacing w:after="20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မိဘ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လက်မှတ်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" w:name="Text52"/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1348E1" w:rsidRPr="001348E1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1348E1" w:rsidRPr="001348E1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1348E1" w:rsidRPr="001348E1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1348E1" w:rsidRPr="001348E1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1348E1" w:rsidRPr="001348E1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5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1C99443" w14:textId="77777777" w:rsidR="00A6690B" w:rsidRPr="001348E1" w:rsidRDefault="00A6690B" w:rsidP="004D62A1">
            <w:pPr>
              <w:tabs>
                <w:tab w:val="left" w:pos="796"/>
                <w:tab w:val="left" w:pos="1876"/>
              </w:tabs>
              <w:spacing w:after="20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39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9B7C3" w14:textId="55788495" w:rsidR="00A6690B" w:rsidRPr="001348E1" w:rsidRDefault="00A6690B" w:rsidP="004D62A1">
            <w:pPr>
              <w:tabs>
                <w:tab w:val="left" w:pos="796"/>
                <w:tab w:val="left" w:pos="1876"/>
              </w:tabs>
              <w:spacing w:after="20"/>
              <w:rPr>
                <w:rFonts w:ascii="Arial Narrow" w:hAnsi="Arial Narrow" w:cs="Myanmar Text"/>
                <w:sz w:val="8"/>
                <w:szCs w:val="8"/>
                <w:lang w:bidi="my-MM"/>
              </w:rPr>
            </w:pPr>
            <w:r w:rsidRPr="001348E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ရက်စွဲ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" w:name="Text53"/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1348E1" w:rsidRPr="001348E1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1348E1" w:rsidRPr="001348E1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1348E1" w:rsidRPr="001348E1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1348E1" w:rsidRPr="001348E1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1348E1" w:rsidRPr="001348E1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1348E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6"/>
          </w:p>
        </w:tc>
      </w:tr>
      <w:tr w:rsidR="00A6690B" w:rsidRPr="001348E1" w14:paraId="05995728" w14:textId="77777777" w:rsidTr="00957931">
        <w:trPr>
          <w:trHeight w:val="143"/>
          <w:jc w:val="center"/>
        </w:trPr>
        <w:tc>
          <w:tcPr>
            <w:tcW w:w="6300" w:type="dxa"/>
            <w:gridSpan w:val="4"/>
            <w:vMerge w:val="restart"/>
          </w:tcPr>
          <w:p w14:paraId="6F5E781E" w14:textId="4D56510B" w:rsidR="00A6690B" w:rsidRPr="001348E1" w:rsidRDefault="00A6690B" w:rsidP="00660834">
            <w:pPr>
              <w:spacing w:before="50"/>
              <w:ind w:left="72" w:right="72"/>
              <w:rPr>
                <w:rFonts w:ascii="Arial Narrow" w:hAnsi="Arial Narrow" w:cs="Myanmar Text"/>
                <w:sz w:val="19"/>
                <w:szCs w:val="19"/>
                <w:lang w:bidi="my-MM"/>
              </w:rPr>
            </w:pPr>
            <w:r w:rsidRPr="001348E1">
              <w:rPr>
                <w:rFonts w:ascii="Myanmar Text" w:eastAsia="Arial Narrow" w:hAnsi="Myanmar Text" w:cs="Myanmar Text"/>
                <w:b/>
                <w:sz w:val="19"/>
                <w:szCs w:val="19"/>
                <w:lang w:bidi="my-MM"/>
              </w:rPr>
              <w:t>ကလေးသူငယ်နှင့်</w:t>
            </w:r>
            <w:r w:rsidRPr="001348E1">
              <w:rPr>
                <w:rFonts w:ascii="Arial Narrow" w:eastAsia="Arial Narrow" w:hAnsi="Arial Narrow" w:cs="Myanmar Text"/>
                <w:b/>
                <w:sz w:val="19"/>
                <w:szCs w:val="19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b/>
                <w:sz w:val="19"/>
                <w:szCs w:val="19"/>
                <w:lang w:bidi="my-MM"/>
              </w:rPr>
              <w:t>မိသားစုအခွင့်အရေးများ</w:t>
            </w:r>
            <w:r w:rsidRPr="001348E1">
              <w:rPr>
                <w:rFonts w:ascii="Arial Narrow" w:eastAsia="Arial Narrow" w:hAnsi="Arial Narrow" w:cs="Myanmar Text"/>
                <w:b/>
                <w:sz w:val="19"/>
                <w:szCs w:val="19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b/>
                <w:sz w:val="19"/>
                <w:szCs w:val="19"/>
                <w:lang w:bidi="my-MM"/>
              </w:rPr>
              <w:t>လုပ်ထုံးလုပ်နည်းဆိုင်ရာ</w:t>
            </w:r>
            <w:r w:rsidRPr="001348E1">
              <w:rPr>
                <w:rFonts w:ascii="Arial Narrow" w:eastAsia="Arial Narrow" w:hAnsi="Arial Narrow" w:cs="Myanmar Text"/>
                <w:b/>
                <w:sz w:val="19"/>
                <w:szCs w:val="19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b/>
                <w:sz w:val="19"/>
                <w:szCs w:val="19"/>
                <w:lang w:bidi="my-MM"/>
              </w:rPr>
              <w:t>အကာအကွယ်များဆိုင်ရာ</w:t>
            </w:r>
            <w:r w:rsidRPr="001348E1">
              <w:rPr>
                <w:rFonts w:ascii="Arial Narrow" w:eastAsia="Arial Narrow" w:hAnsi="Arial Narrow" w:cs="Myanmar Text"/>
                <w:b/>
                <w:sz w:val="19"/>
                <w:szCs w:val="19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b/>
                <w:sz w:val="19"/>
                <w:szCs w:val="19"/>
                <w:lang w:bidi="my-MM"/>
              </w:rPr>
              <w:t>မိဘသတိပေးချက်</w:t>
            </w:r>
            <w:r w:rsidRPr="001348E1">
              <w:rPr>
                <w:rFonts w:ascii="Arial Narrow" w:eastAsia="Arial Narrow" w:hAnsi="Arial Narrow" w:cs="Myanmar Text"/>
                <w:b/>
                <w:sz w:val="19"/>
                <w:szCs w:val="19"/>
                <w:lang w:bidi="my-MM"/>
              </w:rPr>
              <w:t xml:space="preserve">- </w:t>
            </w:r>
            <w:r w:rsidRPr="001348E1">
              <w:rPr>
                <w:rFonts w:ascii="Myanmar Text" w:eastAsia="Arial Narrow" w:hAnsi="Myanmar Text" w:cs="Myanmar Text"/>
                <w:b/>
                <w:i/>
                <w:sz w:val="19"/>
                <w:szCs w:val="19"/>
                <w:u w:val="single"/>
                <w:lang w:bidi="my-MM"/>
              </w:rPr>
              <w:t>မြောက်ကာရိုလိုင်းနား</w:t>
            </w:r>
            <w:r w:rsidRPr="001348E1">
              <w:rPr>
                <w:rFonts w:ascii="Arial Narrow" w:eastAsia="Arial Narrow" w:hAnsi="Arial Narrow" w:cs="Myanmar Text"/>
                <w:b/>
                <w:i/>
                <w:sz w:val="19"/>
                <w:szCs w:val="19"/>
                <w:u w:val="single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b/>
                <w:i/>
                <w:sz w:val="19"/>
                <w:szCs w:val="19"/>
                <w:u w:val="single"/>
                <w:lang w:bidi="my-MM"/>
              </w:rPr>
              <w:t>မွေးကင်းစ</w:t>
            </w:r>
            <w:r w:rsidRPr="001348E1">
              <w:rPr>
                <w:rFonts w:ascii="Arial Narrow" w:eastAsia="Arial Narrow" w:hAnsi="Arial Narrow" w:cs="Myanmar Text"/>
                <w:b/>
                <w:i/>
                <w:sz w:val="19"/>
                <w:szCs w:val="19"/>
                <w:u w:val="single"/>
                <w:lang w:bidi="my-MM"/>
              </w:rPr>
              <w:t>-</w:t>
            </w:r>
            <w:r w:rsidRPr="001348E1">
              <w:rPr>
                <w:rFonts w:ascii="Myanmar Text" w:eastAsia="Arial Narrow" w:hAnsi="Myanmar Text" w:cs="Myanmar Text"/>
                <w:b/>
                <w:i/>
                <w:sz w:val="19"/>
                <w:szCs w:val="19"/>
                <w:u w:val="single"/>
                <w:lang w:bidi="my-MM"/>
              </w:rPr>
              <w:t>လမ်းလျှောက်တတ်စကလေး</w:t>
            </w:r>
            <w:r w:rsidRPr="001348E1">
              <w:rPr>
                <w:rFonts w:ascii="Arial Narrow" w:eastAsia="Arial Narrow" w:hAnsi="Arial Narrow" w:cs="Myanmar Text"/>
                <w:b/>
                <w:i/>
                <w:sz w:val="19"/>
                <w:szCs w:val="19"/>
                <w:u w:val="single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b/>
                <w:i/>
                <w:sz w:val="19"/>
                <w:szCs w:val="19"/>
                <w:u w:val="single"/>
                <w:lang w:bidi="my-MM"/>
              </w:rPr>
              <w:t>အစီအစဉ်</w:t>
            </w:r>
            <w:r w:rsidRPr="001348E1">
              <w:rPr>
                <w:rFonts w:ascii="Arial Narrow" w:eastAsia="Arial Narrow" w:hAnsi="Arial Narrow" w:cs="Myanmar Text"/>
                <w:b/>
                <w:i/>
                <w:sz w:val="19"/>
                <w:szCs w:val="19"/>
                <w:u w:val="single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b/>
                <w:i/>
                <w:sz w:val="19"/>
                <w:szCs w:val="19"/>
                <w:u w:val="single"/>
                <w:lang w:bidi="my-MM"/>
              </w:rPr>
              <w:t>ကလေးသူငယ်နှင့်</w:t>
            </w:r>
            <w:r w:rsidRPr="001348E1">
              <w:rPr>
                <w:rFonts w:ascii="Arial Narrow" w:eastAsia="Arial Narrow" w:hAnsi="Arial Narrow" w:cs="Myanmar Text"/>
                <w:b/>
                <w:i/>
                <w:sz w:val="19"/>
                <w:szCs w:val="19"/>
                <w:u w:val="single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b/>
                <w:i/>
                <w:sz w:val="19"/>
                <w:szCs w:val="19"/>
                <w:u w:val="single"/>
                <w:lang w:bidi="my-MM"/>
              </w:rPr>
              <w:t>မိသားစုအခွင့်အရေးဆိုင်ရာ</w:t>
            </w:r>
            <w:r w:rsidRPr="001348E1">
              <w:rPr>
                <w:rFonts w:ascii="Arial Narrow" w:eastAsia="Arial Narrow" w:hAnsi="Arial Narrow" w:cs="Myanmar Text"/>
                <w:b/>
                <w:i/>
                <w:sz w:val="19"/>
                <w:szCs w:val="19"/>
                <w:u w:val="single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b/>
                <w:i/>
                <w:sz w:val="19"/>
                <w:szCs w:val="19"/>
                <w:u w:val="single"/>
                <w:lang w:bidi="my-MM"/>
              </w:rPr>
              <w:t>သတိပေးချက်</w:t>
            </w:r>
            <w:r w:rsidRPr="001348E1">
              <w:rPr>
                <w:rFonts w:ascii="Arial Narrow" w:eastAsia="Arial Narrow" w:hAnsi="Arial Narrow" w:cs="Myanmar Text"/>
                <w:b/>
                <w:i/>
                <w:sz w:val="19"/>
                <w:szCs w:val="19"/>
                <w:u w:val="single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စာရွက်စာတမ်း</w:t>
            </w:r>
            <w:r w:rsidRPr="001348E1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မိတ္တူကို</w:t>
            </w:r>
            <w:r w:rsidRPr="001348E1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သင့်ထံ</w:t>
            </w:r>
            <w:r w:rsidRPr="001348E1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ပေးအပ်ထားပြီး</w:t>
            </w:r>
            <w:r w:rsidRPr="001348E1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သက်ဆိုင်ရာ</w:t>
            </w:r>
            <w:r w:rsidRPr="001348E1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အခွင့်အရေးများနှင့်</w:t>
            </w:r>
            <w:r w:rsidRPr="001348E1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လုပ်ထုံးလုပ်နည်းဆိုင်ရာ</w:t>
            </w:r>
            <w:r w:rsidRPr="001348E1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အကာအကွယ်များကို</w:t>
            </w:r>
            <w:r w:rsidRPr="001348E1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ကြိုတင်ရေးသားထားသော</w:t>
            </w:r>
            <w:r w:rsidRPr="001348E1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အသိပေးချက်ပုံစံများအားလုံးကို</w:t>
            </w:r>
            <w:r w:rsidRPr="001348E1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ပူးတွဲပါအဖြစ်</w:t>
            </w:r>
            <w:r w:rsidRPr="001348E1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သုံးသပ်ကြည့်ရှုပြီး</w:t>
            </w:r>
            <w:r w:rsidRPr="001348E1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ရှင်းပြပေးထားပါသည်။</w:t>
            </w:r>
            <w:r w:rsidRPr="001348E1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ဤအချက်အလက်များတွင်</w:t>
            </w:r>
            <w:r w:rsidRPr="001348E1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ကြားဝင်ညှိနှိုင်း</w:t>
            </w:r>
            <w:r w:rsidRPr="001348E1">
              <w:rPr>
                <w:rFonts w:ascii="Arial" w:eastAsia="Arial Narrow" w:hAnsi="Arial" w:cs="Arial"/>
                <w:sz w:val="19"/>
                <w:szCs w:val="19"/>
                <w:lang w:bidi="my-MM"/>
              </w:rPr>
              <w:t>‌</w:t>
            </w:r>
            <w:r w:rsidRPr="001348E1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ခြင်း၊</w:t>
            </w:r>
            <w:r w:rsidRPr="001348E1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တရားမျှတမှု</w:t>
            </w:r>
            <w:r w:rsidRPr="001348E1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လုပ်ငန်းစဉ်နှင့်</w:t>
            </w:r>
            <w:r w:rsidRPr="001348E1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ပြည်နယ်</w:t>
            </w:r>
            <w:r w:rsidRPr="001348E1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တိုင်ကြားမှုဆိုင်ရာ</w:t>
            </w:r>
            <w:r w:rsidRPr="001348E1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လုပ်ထုံးလုပ်နည်းများနှင့်</w:t>
            </w:r>
            <w:r w:rsidRPr="001348E1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pacing w:val="1"/>
                <w:sz w:val="19"/>
                <w:szCs w:val="19"/>
                <w:lang w:bidi="my-MM"/>
              </w:rPr>
              <w:t>အဆိုပါလုပ်ထုံးလုပ်နည်းများအတွက်</w:t>
            </w:r>
            <w:r w:rsidRPr="001348E1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အချိန်ဇယားများအပါအဝင်</w:t>
            </w:r>
            <w:r w:rsidRPr="001348E1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ရရှိနိုင်သော</w:t>
            </w:r>
            <w:r w:rsidRPr="001348E1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လုပ်ထုံးလုပ်နည်းဆိုင်ရာ</w:t>
            </w:r>
            <w:r w:rsidRPr="001348E1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အကာအကွယ်များအားလုံး</w:t>
            </w:r>
            <w:r w:rsidRPr="001348E1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1348E1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ပါဝင်သည်။</w:t>
            </w:r>
          </w:p>
        </w:tc>
        <w:tc>
          <w:tcPr>
            <w:tcW w:w="268" w:type="dxa"/>
            <w:vMerge w:val="restart"/>
            <w:tcBorders>
              <w:top w:val="nil"/>
            </w:tcBorders>
          </w:tcPr>
          <w:p w14:paraId="163308B8" w14:textId="77777777" w:rsidR="00A6690B" w:rsidRPr="001348E1" w:rsidRDefault="00A6690B" w:rsidP="00C00C55">
            <w:pPr>
              <w:rPr>
                <w:rFonts w:ascii="Arial" w:hAnsi="Arial" w:cs="Myanmar Text"/>
                <w:b/>
                <w:sz w:val="16"/>
                <w:szCs w:val="20"/>
                <w:lang w:bidi="my-MM"/>
              </w:rPr>
            </w:pPr>
          </w:p>
        </w:tc>
        <w:tc>
          <w:tcPr>
            <w:tcW w:w="3944" w:type="dxa"/>
            <w:gridSpan w:val="7"/>
            <w:tcBorders>
              <w:bottom w:val="nil"/>
            </w:tcBorders>
          </w:tcPr>
          <w:p w14:paraId="3EE22B06" w14:textId="77777777" w:rsidR="00A6690B" w:rsidRPr="00D96450" w:rsidRDefault="00A6690B" w:rsidP="00C00C55">
            <w:pPr>
              <w:spacing w:before="40"/>
              <w:rPr>
                <w:rFonts w:ascii="Arial Narrow" w:hAnsi="Arial Narrow" w:cs="Myanmar Text"/>
                <w:b/>
                <w:sz w:val="19"/>
                <w:szCs w:val="19"/>
                <w:lang w:bidi="my-MM"/>
              </w:rPr>
            </w:pPr>
            <w:r w:rsidRPr="00D96450">
              <w:rPr>
                <w:rFonts w:ascii="Arial Narrow" w:hAnsi="Arial Narrow" w:cs="Myanmar Text"/>
                <w:b/>
                <w:sz w:val="19"/>
                <w:szCs w:val="19"/>
                <w:lang w:bidi="my-MM"/>
              </w:rPr>
              <w:t xml:space="preserve">For CDSA Use </w:t>
            </w:r>
            <w:r w:rsidRPr="00D96450">
              <w:rPr>
                <w:rFonts w:ascii="Arial Narrow" w:hAnsi="Arial Narrow" w:cs="Myanmar Text"/>
                <w:sz w:val="19"/>
                <w:szCs w:val="19"/>
                <w:lang w:bidi="my-MM"/>
              </w:rPr>
              <w:t>(check and complete all that apply):</w:t>
            </w:r>
          </w:p>
        </w:tc>
      </w:tr>
      <w:tr w:rsidR="00A53298" w:rsidRPr="001348E1" w14:paraId="331D4F42" w14:textId="77777777" w:rsidTr="00957931">
        <w:trPr>
          <w:trHeight w:val="288"/>
          <w:jc w:val="center"/>
        </w:trPr>
        <w:tc>
          <w:tcPr>
            <w:tcW w:w="6300" w:type="dxa"/>
            <w:gridSpan w:val="4"/>
            <w:vMerge/>
          </w:tcPr>
          <w:p w14:paraId="66B14211" w14:textId="77777777" w:rsidR="00A6690B" w:rsidRPr="001348E1" w:rsidRDefault="00A6690B" w:rsidP="00C00C55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268" w:type="dxa"/>
            <w:vMerge/>
          </w:tcPr>
          <w:p w14:paraId="39406A48" w14:textId="77777777" w:rsidR="00A6690B" w:rsidRPr="001348E1" w:rsidRDefault="00A6690B" w:rsidP="00C00C55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bookmarkStart w:id="7" w:name="Check29"/>
        <w:tc>
          <w:tcPr>
            <w:tcW w:w="435" w:type="dxa"/>
            <w:tcBorders>
              <w:top w:val="nil"/>
              <w:bottom w:val="nil"/>
              <w:right w:val="nil"/>
            </w:tcBorders>
          </w:tcPr>
          <w:p w14:paraId="773A1967" w14:textId="77777777" w:rsidR="00A6690B" w:rsidRPr="00694C5C" w:rsidRDefault="00A6690B" w:rsidP="00C00C55">
            <w:pPr>
              <w:rPr>
                <w:rFonts w:ascii="Arial Narrow" w:hAnsi="Arial Narrow" w:cs="Myanmar Text"/>
                <w:sz w:val="19"/>
                <w:szCs w:val="19"/>
                <w:lang w:bidi="my-MM"/>
              </w:rPr>
            </w:pPr>
            <w:r w:rsidRPr="00694C5C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C5C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instrText xml:space="preserve"> FORMCHECKBOX </w:instrText>
            </w:r>
            <w:r w:rsidRPr="00694C5C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</w:r>
            <w:r w:rsidRPr="00694C5C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fldChar w:fldCharType="separate"/>
            </w:r>
            <w:r w:rsidRPr="00694C5C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fldChar w:fldCharType="end"/>
            </w:r>
            <w:bookmarkEnd w:id="7"/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D8F0A" w14:textId="77777777" w:rsidR="00A6690B" w:rsidRPr="00D96450" w:rsidRDefault="00A6690B" w:rsidP="00C00C55">
            <w:pPr>
              <w:ind w:right="-108"/>
              <w:rPr>
                <w:rFonts w:ascii="Arial Narrow" w:hAnsi="Arial Narrow" w:cs="Myanmar Text"/>
                <w:sz w:val="19"/>
                <w:szCs w:val="19"/>
                <w:lang w:bidi="my-MM"/>
              </w:rPr>
            </w:pPr>
            <w:r w:rsidRPr="00D96450">
              <w:rPr>
                <w:rFonts w:ascii="Arial Narrow" w:hAnsi="Arial Narrow" w:cs="Myanmar Text"/>
                <w:sz w:val="19"/>
                <w:szCs w:val="19"/>
                <w:lang w:bidi="my-MM"/>
              </w:rPr>
              <w:t xml:space="preserve">Notice mailed on </w:t>
            </w:r>
          </w:p>
        </w:tc>
        <w:bookmarkStart w:id="8" w:name="Text47"/>
        <w:tc>
          <w:tcPr>
            <w:tcW w:w="2065" w:type="dxa"/>
            <w:gridSpan w:val="4"/>
            <w:tcBorders>
              <w:top w:val="nil"/>
              <w:left w:val="nil"/>
            </w:tcBorders>
          </w:tcPr>
          <w:p w14:paraId="5695279B" w14:textId="4244C70C" w:rsidR="00A6690B" w:rsidRPr="00D96450" w:rsidRDefault="00A6690B" w:rsidP="00C00C55">
            <w:pPr>
              <w:rPr>
                <w:rFonts w:ascii="Arial Narrow" w:hAnsi="Arial Narrow" w:cs="Myanmar Text"/>
                <w:sz w:val="19"/>
                <w:szCs w:val="19"/>
                <w:lang w:bidi="my-MM"/>
              </w:rPr>
            </w:pPr>
            <w:r w:rsidRPr="00D96450">
              <w:rPr>
                <w:rFonts w:ascii="Arial Narrow" w:hAnsi="Arial Narrow" w:cs="Myanmar Text"/>
                <w:sz w:val="19"/>
                <w:szCs w:val="19"/>
                <w:lang w:bidi="my-MM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6450">
              <w:rPr>
                <w:rFonts w:ascii="Arial Narrow" w:hAnsi="Arial Narrow" w:cs="Myanmar Text"/>
                <w:sz w:val="19"/>
                <w:szCs w:val="19"/>
                <w:lang w:bidi="my-MM"/>
              </w:rPr>
              <w:instrText xml:space="preserve"> FORMTEXT </w:instrText>
            </w:r>
            <w:r w:rsidRPr="00D96450">
              <w:rPr>
                <w:rFonts w:ascii="Arial Narrow" w:hAnsi="Arial Narrow" w:cs="Myanmar Text"/>
                <w:sz w:val="19"/>
                <w:szCs w:val="19"/>
                <w:lang w:bidi="my-MM"/>
              </w:rPr>
            </w:r>
            <w:r w:rsidRPr="00D96450">
              <w:rPr>
                <w:rFonts w:ascii="Arial Narrow" w:hAnsi="Arial Narrow" w:cs="Myanmar Text"/>
                <w:sz w:val="19"/>
                <w:szCs w:val="19"/>
                <w:lang w:bidi="my-MM"/>
              </w:rPr>
              <w:fldChar w:fldCharType="separate"/>
            </w:r>
            <w:r w:rsidR="001348E1" w:rsidRPr="00D96450">
              <w:rPr>
                <w:rFonts w:ascii="Arial Narrow" w:hAnsi="Arial Narrow" w:cs="Myanmar Text"/>
                <w:noProof/>
                <w:sz w:val="19"/>
                <w:szCs w:val="19"/>
                <w:lang w:bidi="my-MM"/>
              </w:rPr>
              <w:t> </w:t>
            </w:r>
            <w:r w:rsidR="001348E1" w:rsidRPr="00D96450">
              <w:rPr>
                <w:rFonts w:ascii="Arial Narrow" w:hAnsi="Arial Narrow" w:cs="Myanmar Text"/>
                <w:noProof/>
                <w:sz w:val="19"/>
                <w:szCs w:val="19"/>
                <w:lang w:bidi="my-MM"/>
              </w:rPr>
              <w:t> </w:t>
            </w:r>
            <w:r w:rsidR="001348E1" w:rsidRPr="00D96450">
              <w:rPr>
                <w:rFonts w:ascii="Arial Narrow" w:hAnsi="Arial Narrow" w:cs="Myanmar Text"/>
                <w:noProof/>
                <w:sz w:val="19"/>
                <w:szCs w:val="19"/>
                <w:lang w:bidi="my-MM"/>
              </w:rPr>
              <w:t> </w:t>
            </w:r>
            <w:r w:rsidR="001348E1" w:rsidRPr="00D96450">
              <w:rPr>
                <w:rFonts w:ascii="Arial Narrow" w:hAnsi="Arial Narrow" w:cs="Myanmar Text"/>
                <w:noProof/>
                <w:sz w:val="19"/>
                <w:szCs w:val="19"/>
                <w:lang w:bidi="my-MM"/>
              </w:rPr>
              <w:t> </w:t>
            </w:r>
            <w:r w:rsidR="001348E1" w:rsidRPr="00D96450">
              <w:rPr>
                <w:rFonts w:ascii="Arial Narrow" w:hAnsi="Arial Narrow" w:cs="Myanmar Text"/>
                <w:noProof/>
                <w:sz w:val="19"/>
                <w:szCs w:val="19"/>
                <w:lang w:bidi="my-MM"/>
              </w:rPr>
              <w:t> </w:t>
            </w:r>
            <w:r w:rsidRPr="00D96450">
              <w:rPr>
                <w:rFonts w:ascii="Arial Narrow" w:hAnsi="Arial Narrow" w:cs="Myanmar Text"/>
                <w:sz w:val="19"/>
                <w:szCs w:val="19"/>
                <w:lang w:bidi="my-MM"/>
              </w:rPr>
              <w:fldChar w:fldCharType="end"/>
            </w:r>
            <w:bookmarkEnd w:id="8"/>
          </w:p>
        </w:tc>
      </w:tr>
      <w:tr w:rsidR="00A53298" w:rsidRPr="001348E1" w14:paraId="6228742A" w14:textId="77777777" w:rsidTr="00957931">
        <w:trPr>
          <w:trHeight w:val="288"/>
          <w:jc w:val="center"/>
        </w:trPr>
        <w:tc>
          <w:tcPr>
            <w:tcW w:w="6300" w:type="dxa"/>
            <w:gridSpan w:val="4"/>
            <w:vMerge/>
          </w:tcPr>
          <w:p w14:paraId="06766AAD" w14:textId="77777777" w:rsidR="00A6690B" w:rsidRPr="001348E1" w:rsidRDefault="00A6690B" w:rsidP="00C00C55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268" w:type="dxa"/>
            <w:vMerge/>
          </w:tcPr>
          <w:p w14:paraId="07E71E35" w14:textId="77777777" w:rsidR="00A6690B" w:rsidRPr="001348E1" w:rsidRDefault="00A6690B" w:rsidP="00C00C55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bookmarkStart w:id="9" w:name="Check30"/>
        <w:tc>
          <w:tcPr>
            <w:tcW w:w="435" w:type="dxa"/>
            <w:tcBorders>
              <w:top w:val="nil"/>
              <w:bottom w:val="nil"/>
              <w:right w:val="nil"/>
            </w:tcBorders>
          </w:tcPr>
          <w:p w14:paraId="487E82F0" w14:textId="77777777" w:rsidR="00A6690B" w:rsidRPr="00694C5C" w:rsidRDefault="00A6690B" w:rsidP="00C00C55">
            <w:pPr>
              <w:rPr>
                <w:rFonts w:ascii="Arial Narrow" w:hAnsi="Arial Narrow" w:cs="Myanmar Text"/>
                <w:sz w:val="19"/>
                <w:szCs w:val="19"/>
                <w:lang w:bidi="my-MM"/>
              </w:rPr>
            </w:pPr>
            <w:r w:rsidRPr="00694C5C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C5C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instrText xml:space="preserve"> FORMCHECKBOX </w:instrText>
            </w:r>
            <w:r w:rsidRPr="00694C5C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</w:r>
            <w:r w:rsidRPr="00694C5C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fldChar w:fldCharType="separate"/>
            </w:r>
            <w:r w:rsidRPr="00694C5C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fldChar w:fldCharType="end"/>
            </w:r>
            <w:bookmarkEnd w:id="9"/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72070E" w14:textId="77777777" w:rsidR="00A6690B" w:rsidRPr="00D96450" w:rsidRDefault="00A6690B" w:rsidP="00C00C55">
            <w:pPr>
              <w:ind w:right="-107"/>
              <w:rPr>
                <w:rFonts w:ascii="Arial Narrow" w:hAnsi="Arial Narrow" w:cs="Myanmar Text"/>
                <w:sz w:val="19"/>
                <w:szCs w:val="19"/>
                <w:lang w:bidi="my-MM"/>
              </w:rPr>
            </w:pPr>
            <w:r w:rsidRPr="00D96450">
              <w:rPr>
                <w:rFonts w:ascii="Arial Narrow" w:hAnsi="Arial Narrow" w:cs="Myanmar Text"/>
                <w:sz w:val="19"/>
                <w:szCs w:val="19"/>
                <w:lang w:bidi="my-MM"/>
              </w:rPr>
              <w:t>Notice hand-delivered on</w:t>
            </w:r>
          </w:p>
        </w:tc>
        <w:tc>
          <w:tcPr>
            <w:tcW w:w="1619" w:type="dxa"/>
            <w:gridSpan w:val="2"/>
            <w:tcBorders>
              <w:left w:val="nil"/>
            </w:tcBorders>
          </w:tcPr>
          <w:p w14:paraId="09858413" w14:textId="65859139" w:rsidR="00A6690B" w:rsidRPr="00D96450" w:rsidRDefault="00A6690B" w:rsidP="00C00C55">
            <w:pPr>
              <w:rPr>
                <w:rFonts w:ascii="Arial Narrow" w:hAnsi="Arial Narrow" w:cs="Myanmar Text"/>
                <w:sz w:val="19"/>
                <w:szCs w:val="19"/>
                <w:u w:val="single"/>
                <w:lang w:bidi="my-MM"/>
              </w:rPr>
            </w:pPr>
            <w:r w:rsidRPr="00D96450">
              <w:rPr>
                <w:rFonts w:ascii="Arial Narrow" w:hAnsi="Arial Narrow" w:cs="Myanmar Text"/>
                <w:sz w:val="19"/>
                <w:szCs w:val="19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6450">
              <w:rPr>
                <w:rFonts w:ascii="Arial Narrow" w:hAnsi="Arial Narrow" w:cs="Myanmar Text"/>
                <w:sz w:val="19"/>
                <w:szCs w:val="19"/>
                <w:lang w:bidi="my-MM"/>
              </w:rPr>
              <w:instrText xml:space="preserve"> FORMTEXT </w:instrText>
            </w:r>
            <w:r w:rsidRPr="00D96450">
              <w:rPr>
                <w:rFonts w:ascii="Arial Narrow" w:hAnsi="Arial Narrow" w:cs="Myanmar Text"/>
                <w:sz w:val="19"/>
                <w:szCs w:val="19"/>
                <w:lang w:bidi="my-MM"/>
              </w:rPr>
            </w:r>
            <w:r w:rsidRPr="00D96450">
              <w:rPr>
                <w:rFonts w:ascii="Arial Narrow" w:hAnsi="Arial Narrow" w:cs="Myanmar Text"/>
                <w:sz w:val="19"/>
                <w:szCs w:val="19"/>
                <w:lang w:bidi="my-MM"/>
              </w:rPr>
              <w:fldChar w:fldCharType="separate"/>
            </w:r>
            <w:r w:rsidR="001348E1" w:rsidRPr="00D96450">
              <w:rPr>
                <w:rFonts w:ascii="Arial Narrow" w:hAnsi="Arial Narrow" w:cs="Myanmar Text"/>
                <w:noProof/>
                <w:sz w:val="19"/>
                <w:szCs w:val="19"/>
                <w:lang w:bidi="my-MM"/>
              </w:rPr>
              <w:t> </w:t>
            </w:r>
            <w:r w:rsidR="001348E1" w:rsidRPr="00D96450">
              <w:rPr>
                <w:rFonts w:ascii="Arial Narrow" w:hAnsi="Arial Narrow" w:cs="Myanmar Text"/>
                <w:noProof/>
                <w:sz w:val="19"/>
                <w:szCs w:val="19"/>
                <w:lang w:bidi="my-MM"/>
              </w:rPr>
              <w:t> </w:t>
            </w:r>
            <w:r w:rsidR="001348E1" w:rsidRPr="00D96450">
              <w:rPr>
                <w:rFonts w:ascii="Arial Narrow" w:hAnsi="Arial Narrow" w:cs="Myanmar Text"/>
                <w:noProof/>
                <w:sz w:val="19"/>
                <w:szCs w:val="19"/>
                <w:lang w:bidi="my-MM"/>
              </w:rPr>
              <w:t> </w:t>
            </w:r>
            <w:r w:rsidR="001348E1" w:rsidRPr="00D96450">
              <w:rPr>
                <w:rFonts w:ascii="Arial Narrow" w:hAnsi="Arial Narrow" w:cs="Myanmar Text"/>
                <w:noProof/>
                <w:sz w:val="19"/>
                <w:szCs w:val="19"/>
                <w:lang w:bidi="my-MM"/>
              </w:rPr>
              <w:t> </w:t>
            </w:r>
            <w:r w:rsidR="001348E1" w:rsidRPr="00D96450">
              <w:rPr>
                <w:rFonts w:ascii="Arial Narrow" w:hAnsi="Arial Narrow" w:cs="Myanmar Text"/>
                <w:noProof/>
                <w:sz w:val="19"/>
                <w:szCs w:val="19"/>
                <w:lang w:bidi="my-MM"/>
              </w:rPr>
              <w:t> </w:t>
            </w:r>
            <w:r w:rsidRPr="00D96450">
              <w:rPr>
                <w:rFonts w:ascii="Arial Narrow" w:hAnsi="Arial Narrow" w:cs="Myanmar Text"/>
                <w:sz w:val="19"/>
                <w:szCs w:val="19"/>
                <w:lang w:bidi="my-MM"/>
              </w:rPr>
              <w:fldChar w:fldCharType="end"/>
            </w:r>
          </w:p>
        </w:tc>
      </w:tr>
      <w:tr w:rsidR="00A53298" w:rsidRPr="001348E1" w14:paraId="4A45088B" w14:textId="77777777" w:rsidTr="00957931">
        <w:trPr>
          <w:trHeight w:val="98"/>
          <w:jc w:val="center"/>
        </w:trPr>
        <w:tc>
          <w:tcPr>
            <w:tcW w:w="6300" w:type="dxa"/>
            <w:gridSpan w:val="4"/>
            <w:vMerge/>
          </w:tcPr>
          <w:p w14:paraId="44FD4FFE" w14:textId="77777777" w:rsidR="00A6690B" w:rsidRPr="001348E1" w:rsidRDefault="00A6690B" w:rsidP="00C00C55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268" w:type="dxa"/>
            <w:vMerge/>
          </w:tcPr>
          <w:p w14:paraId="44F289DB" w14:textId="77777777" w:rsidR="00A6690B" w:rsidRPr="001348E1" w:rsidRDefault="00A6690B" w:rsidP="00C00C55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bookmarkStart w:id="10" w:name="Check31"/>
        <w:tc>
          <w:tcPr>
            <w:tcW w:w="435" w:type="dxa"/>
            <w:vMerge w:val="restart"/>
            <w:tcBorders>
              <w:top w:val="nil"/>
              <w:right w:val="nil"/>
            </w:tcBorders>
          </w:tcPr>
          <w:p w14:paraId="279F7472" w14:textId="77777777" w:rsidR="00A6690B" w:rsidRPr="00694C5C" w:rsidRDefault="00A6690B" w:rsidP="00957931">
            <w:pPr>
              <w:spacing w:before="40"/>
              <w:rPr>
                <w:rFonts w:ascii="Arial Narrow" w:hAnsi="Arial Narrow" w:cs="Myanmar Text"/>
                <w:sz w:val="19"/>
                <w:szCs w:val="19"/>
                <w:lang w:bidi="my-MM"/>
              </w:rPr>
            </w:pPr>
            <w:r w:rsidRPr="00694C5C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C5C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instrText xml:space="preserve"> FORMCHECKBOX </w:instrText>
            </w:r>
            <w:r w:rsidRPr="00694C5C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</w:r>
            <w:r w:rsidRPr="00694C5C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fldChar w:fldCharType="separate"/>
            </w:r>
            <w:r w:rsidRPr="00694C5C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fldChar w:fldCharType="end"/>
            </w:r>
            <w:bookmarkEnd w:id="10"/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4303BF" w14:textId="77777777" w:rsidR="00A6690B" w:rsidRPr="00D96450" w:rsidRDefault="00A6690B" w:rsidP="00C00C55">
            <w:pPr>
              <w:ind w:right="-98"/>
              <w:rPr>
                <w:rFonts w:ascii="Arial Narrow" w:hAnsi="Arial Narrow" w:cs="Myanmar Text"/>
                <w:color w:val="000000"/>
                <w:sz w:val="19"/>
                <w:szCs w:val="19"/>
                <w:lang w:bidi="my-MM"/>
              </w:rPr>
            </w:pPr>
            <w:r w:rsidRPr="00D96450">
              <w:rPr>
                <w:rFonts w:ascii="Arial Narrow" w:hAnsi="Arial Narrow" w:cs="Myanmar Text"/>
                <w:color w:val="000000"/>
                <w:sz w:val="19"/>
                <w:szCs w:val="19"/>
                <w:lang w:bidi="my-MM"/>
              </w:rPr>
              <w:t>Parent agreed on</w:t>
            </w:r>
          </w:p>
        </w:tc>
        <w:tc>
          <w:tcPr>
            <w:tcW w:w="1976" w:type="dxa"/>
            <w:gridSpan w:val="3"/>
            <w:tcBorders>
              <w:left w:val="nil"/>
              <w:bottom w:val="single" w:sz="4" w:space="0" w:color="auto"/>
            </w:tcBorders>
          </w:tcPr>
          <w:p w14:paraId="44F3710E" w14:textId="1FFE55C8" w:rsidR="00A6690B" w:rsidRPr="00D96450" w:rsidRDefault="00A6690B" w:rsidP="00C00C55">
            <w:pPr>
              <w:rPr>
                <w:rFonts w:ascii="Arial Narrow" w:hAnsi="Arial Narrow" w:cs="Myanmar Text"/>
                <w:i/>
                <w:sz w:val="19"/>
                <w:szCs w:val="19"/>
                <w:lang w:bidi="my-MM"/>
              </w:rPr>
            </w:pPr>
            <w:r w:rsidRPr="00D96450">
              <w:rPr>
                <w:rFonts w:ascii="Arial Narrow" w:hAnsi="Arial Narrow" w:cs="Myanmar Text"/>
                <w:sz w:val="19"/>
                <w:szCs w:val="19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6450">
              <w:rPr>
                <w:rFonts w:ascii="Arial Narrow" w:hAnsi="Arial Narrow" w:cs="Myanmar Text"/>
                <w:sz w:val="19"/>
                <w:szCs w:val="19"/>
                <w:lang w:bidi="my-MM"/>
              </w:rPr>
              <w:instrText xml:space="preserve"> FORMTEXT </w:instrText>
            </w:r>
            <w:r w:rsidRPr="00D96450">
              <w:rPr>
                <w:rFonts w:ascii="Arial Narrow" w:hAnsi="Arial Narrow" w:cs="Myanmar Text"/>
                <w:sz w:val="19"/>
                <w:szCs w:val="19"/>
                <w:lang w:bidi="my-MM"/>
              </w:rPr>
            </w:r>
            <w:r w:rsidRPr="00D96450">
              <w:rPr>
                <w:rFonts w:ascii="Arial Narrow" w:hAnsi="Arial Narrow" w:cs="Myanmar Text"/>
                <w:sz w:val="19"/>
                <w:szCs w:val="19"/>
                <w:lang w:bidi="my-MM"/>
              </w:rPr>
              <w:fldChar w:fldCharType="separate"/>
            </w:r>
            <w:r w:rsidR="001348E1" w:rsidRPr="00D96450">
              <w:rPr>
                <w:rFonts w:ascii="Arial Narrow" w:hAnsi="Arial Narrow" w:cs="Myanmar Text"/>
                <w:noProof/>
                <w:sz w:val="19"/>
                <w:szCs w:val="19"/>
                <w:lang w:bidi="my-MM"/>
              </w:rPr>
              <w:t> </w:t>
            </w:r>
            <w:r w:rsidR="001348E1" w:rsidRPr="00D96450">
              <w:rPr>
                <w:rFonts w:ascii="Arial Narrow" w:hAnsi="Arial Narrow" w:cs="Myanmar Text"/>
                <w:noProof/>
                <w:sz w:val="19"/>
                <w:szCs w:val="19"/>
                <w:lang w:bidi="my-MM"/>
              </w:rPr>
              <w:t> </w:t>
            </w:r>
            <w:r w:rsidR="001348E1" w:rsidRPr="00D96450">
              <w:rPr>
                <w:rFonts w:ascii="Arial Narrow" w:hAnsi="Arial Narrow" w:cs="Myanmar Text"/>
                <w:noProof/>
                <w:sz w:val="19"/>
                <w:szCs w:val="19"/>
                <w:lang w:bidi="my-MM"/>
              </w:rPr>
              <w:t> </w:t>
            </w:r>
            <w:r w:rsidR="001348E1" w:rsidRPr="00D96450">
              <w:rPr>
                <w:rFonts w:ascii="Arial Narrow" w:hAnsi="Arial Narrow" w:cs="Myanmar Text"/>
                <w:noProof/>
                <w:sz w:val="19"/>
                <w:szCs w:val="19"/>
                <w:lang w:bidi="my-MM"/>
              </w:rPr>
              <w:t> </w:t>
            </w:r>
            <w:r w:rsidR="001348E1" w:rsidRPr="00D96450">
              <w:rPr>
                <w:rFonts w:ascii="Arial Narrow" w:hAnsi="Arial Narrow" w:cs="Myanmar Text"/>
                <w:noProof/>
                <w:sz w:val="19"/>
                <w:szCs w:val="19"/>
                <w:lang w:bidi="my-MM"/>
              </w:rPr>
              <w:t> </w:t>
            </w:r>
            <w:r w:rsidRPr="00D96450">
              <w:rPr>
                <w:rFonts w:ascii="Arial Narrow" w:hAnsi="Arial Narrow" w:cs="Myanmar Text"/>
                <w:sz w:val="19"/>
                <w:szCs w:val="19"/>
                <w:lang w:bidi="my-MM"/>
              </w:rPr>
              <w:fldChar w:fldCharType="end"/>
            </w:r>
          </w:p>
        </w:tc>
      </w:tr>
      <w:tr w:rsidR="00A6690B" w:rsidRPr="001348E1" w14:paraId="7134FDA7" w14:textId="77777777" w:rsidTr="00957931">
        <w:trPr>
          <w:trHeight w:val="512"/>
          <w:jc w:val="center"/>
        </w:trPr>
        <w:tc>
          <w:tcPr>
            <w:tcW w:w="6300" w:type="dxa"/>
            <w:gridSpan w:val="4"/>
            <w:vMerge/>
          </w:tcPr>
          <w:p w14:paraId="556589E5" w14:textId="77777777" w:rsidR="00A6690B" w:rsidRPr="001348E1" w:rsidRDefault="00A6690B" w:rsidP="00C00C55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268" w:type="dxa"/>
            <w:vMerge/>
          </w:tcPr>
          <w:p w14:paraId="33680862" w14:textId="77777777" w:rsidR="00A6690B" w:rsidRPr="001348E1" w:rsidRDefault="00A6690B" w:rsidP="00C00C55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435" w:type="dxa"/>
            <w:vMerge/>
            <w:tcBorders>
              <w:right w:val="nil"/>
            </w:tcBorders>
          </w:tcPr>
          <w:p w14:paraId="39166A8C" w14:textId="77777777" w:rsidR="00A6690B" w:rsidRPr="00694C5C" w:rsidRDefault="00A6690B" w:rsidP="00C00C55">
            <w:pPr>
              <w:spacing w:before="80"/>
              <w:rPr>
                <w:rFonts w:ascii="Arial Narrow" w:hAnsi="Arial Narrow" w:cs="Myanmar Text"/>
                <w:i/>
                <w:sz w:val="19"/>
                <w:szCs w:val="19"/>
                <w:lang w:bidi="my-MM"/>
              </w:rPr>
            </w:pPr>
          </w:p>
        </w:tc>
        <w:tc>
          <w:tcPr>
            <w:tcW w:w="3509" w:type="dxa"/>
            <w:gridSpan w:val="6"/>
            <w:tcBorders>
              <w:top w:val="nil"/>
              <w:left w:val="nil"/>
            </w:tcBorders>
          </w:tcPr>
          <w:p w14:paraId="2C02599F" w14:textId="77777777" w:rsidR="00A6690B" w:rsidRPr="00D96450" w:rsidRDefault="00A6690B" w:rsidP="00C00C55">
            <w:pPr>
              <w:rPr>
                <w:rFonts w:ascii="Arial Narrow" w:hAnsi="Arial Narrow" w:cs="Myanmar Text"/>
                <w:i/>
                <w:sz w:val="19"/>
                <w:szCs w:val="19"/>
                <w:lang w:bidi="my-MM"/>
              </w:rPr>
            </w:pPr>
            <w:r w:rsidRPr="00D96450">
              <w:rPr>
                <w:rFonts w:ascii="Arial Narrow" w:hAnsi="Arial Narrow" w:cs="Myanmar Text"/>
                <w:sz w:val="19"/>
                <w:szCs w:val="19"/>
                <w:lang w:bidi="my-MM"/>
              </w:rPr>
              <w:t>to have the proposed action(s) occur sooner and not wait the ten (10) day prior notice time.</w:t>
            </w:r>
          </w:p>
        </w:tc>
      </w:tr>
    </w:tbl>
    <w:p w14:paraId="18F3E828" w14:textId="77777777" w:rsidR="009457BA" w:rsidRPr="001348E1" w:rsidRDefault="009457BA" w:rsidP="00E23EBA">
      <w:pPr>
        <w:spacing w:before="120"/>
        <w:rPr>
          <w:rFonts w:ascii="Arial Narrow" w:hAnsi="Arial Narrow" w:cs="Myanmar Text"/>
          <w:sz w:val="20"/>
          <w:szCs w:val="20"/>
          <w:lang w:bidi="my-MM"/>
        </w:rPr>
      </w:pPr>
    </w:p>
    <w:sectPr w:rsidR="009457BA" w:rsidRPr="001348E1" w:rsidSect="00E23E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E1600" w14:textId="77777777" w:rsidR="00431E59" w:rsidRDefault="00431E59">
      <w:r>
        <w:separator/>
      </w:r>
    </w:p>
  </w:endnote>
  <w:endnote w:type="continuationSeparator" w:id="0">
    <w:p w14:paraId="6BE861C3" w14:textId="77777777" w:rsidR="00431E59" w:rsidRDefault="0043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DAD31" w14:textId="77777777" w:rsidR="00320236" w:rsidRDefault="003202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7562F" w14:textId="77777777" w:rsidR="00D46F12" w:rsidRPr="00635246" w:rsidRDefault="00557D9C" w:rsidP="00635246">
    <w:pPr>
      <w:pStyle w:val="Footer"/>
      <w:tabs>
        <w:tab w:val="clear" w:pos="8640"/>
        <w:tab w:val="right" w:pos="10200"/>
      </w:tabs>
      <w:rPr>
        <w:rStyle w:val="PageNumber"/>
        <w:sz w:val="18"/>
        <w:szCs w:val="18"/>
      </w:rPr>
    </w:pPr>
    <w:r w:rsidRPr="00D96450">
      <w:rPr>
        <w:rFonts w:ascii="Arial Narrow" w:hAnsi="Arial Narrow"/>
        <w:sz w:val="18"/>
        <w:szCs w:val="18"/>
      </w:rPr>
      <w:t xml:space="preserve">NC </w:t>
    </w:r>
    <w:r w:rsidRPr="00D96450">
      <w:rPr>
        <w:rFonts w:ascii="Arial Narrow" w:hAnsi="Arial Narrow"/>
        <w:sz w:val="18"/>
        <w:szCs w:val="18"/>
      </w:rPr>
      <w:t>ITP Consent for Eligibility Evaluation and/or Child Assessment</w:t>
    </w:r>
    <w:r w:rsidRPr="00D96450">
      <w:rPr>
        <w:rFonts w:ascii="Arial Narrow" w:hAnsi="Arial Narrow"/>
        <w:sz w:val="18"/>
        <w:szCs w:val="18"/>
      </w:rPr>
      <w:tab/>
      <w:t xml:space="preserve"> (Revised 7/13, Updated 8/19, 4/20, 7/20, 4/22)</w:t>
    </w:r>
    <w:r w:rsidRPr="00694C5C">
      <w:rPr>
        <w:rFonts w:ascii="Arial Narrow" w:hAnsi="Arial Narrow"/>
        <w:sz w:val="18"/>
        <w:szCs w:val="18"/>
      </w:rPr>
      <w:tab/>
    </w:r>
    <w:r w:rsidR="00D46F12" w:rsidRPr="001348E1">
      <w:rPr>
        <w:rFonts w:ascii="Arial Narrow" w:eastAsia="Arial Narrow" w:hAnsi="Arial Narrow" w:cs="Arial Narrow"/>
        <w:sz w:val="18"/>
        <w:szCs w:val="18"/>
        <w:lang w:bidi="my-MM"/>
      </w:rPr>
      <w:t xml:space="preserve">စာမျက်နှာ </w:t>
    </w:r>
    <w:r w:rsidR="00D46F12" w:rsidRPr="001348E1">
      <w:rPr>
        <w:rStyle w:val="PageNumber"/>
        <w:sz w:val="18"/>
        <w:szCs w:val="18"/>
        <w:lang w:bidi="my-MM"/>
      </w:rPr>
      <w:fldChar w:fldCharType="begin"/>
    </w:r>
    <w:r w:rsidR="00D46F12" w:rsidRPr="001348E1">
      <w:rPr>
        <w:rStyle w:val="PageNumber"/>
        <w:sz w:val="18"/>
        <w:szCs w:val="18"/>
        <w:lang w:bidi="my-MM"/>
      </w:rPr>
      <w:instrText xml:space="preserve"> PAGE </w:instrText>
    </w:r>
    <w:r w:rsidR="00D46F12" w:rsidRPr="001348E1">
      <w:rPr>
        <w:rStyle w:val="PageNumber"/>
        <w:sz w:val="18"/>
        <w:szCs w:val="18"/>
        <w:lang w:bidi="my-MM"/>
      </w:rPr>
      <w:fldChar w:fldCharType="separate"/>
    </w:r>
    <w:r w:rsidR="00CB1BE4" w:rsidRPr="001348E1">
      <w:rPr>
        <w:rStyle w:val="PageNumber"/>
        <w:noProof/>
        <w:sz w:val="18"/>
        <w:szCs w:val="18"/>
        <w:lang w:bidi="my-MM"/>
      </w:rPr>
      <w:t>1</w:t>
    </w:r>
    <w:r w:rsidR="00D46F12" w:rsidRPr="001348E1">
      <w:rPr>
        <w:rStyle w:val="PageNumber"/>
        <w:sz w:val="18"/>
        <w:szCs w:val="18"/>
        <w:lang w:bidi="my-MM"/>
      </w:rPr>
      <w:fldChar w:fldCharType="end"/>
    </w:r>
    <w:r w:rsidR="00D46F12" w:rsidRPr="001348E1">
      <w:rPr>
        <w:rStyle w:val="PageNumber"/>
        <w:sz w:val="18"/>
        <w:szCs w:val="18"/>
        <w:lang w:bidi="my-MM"/>
      </w:rPr>
      <w:t xml:space="preserve"> / </w:t>
    </w:r>
    <w:r w:rsidR="00D46F12" w:rsidRPr="001348E1">
      <w:rPr>
        <w:rStyle w:val="PageNumber"/>
        <w:sz w:val="18"/>
        <w:szCs w:val="18"/>
        <w:lang w:bidi="my-MM"/>
      </w:rPr>
      <w:fldChar w:fldCharType="begin"/>
    </w:r>
    <w:r w:rsidR="00D46F12" w:rsidRPr="001348E1">
      <w:rPr>
        <w:rStyle w:val="PageNumber"/>
        <w:sz w:val="18"/>
        <w:szCs w:val="18"/>
        <w:lang w:bidi="my-MM"/>
      </w:rPr>
      <w:instrText xml:space="preserve"> NUMPAGES </w:instrText>
    </w:r>
    <w:r w:rsidR="00D46F12" w:rsidRPr="001348E1">
      <w:rPr>
        <w:rStyle w:val="PageNumber"/>
        <w:sz w:val="18"/>
        <w:szCs w:val="18"/>
        <w:lang w:bidi="my-MM"/>
      </w:rPr>
      <w:fldChar w:fldCharType="separate"/>
    </w:r>
    <w:r w:rsidR="00CB1BE4" w:rsidRPr="001348E1">
      <w:rPr>
        <w:rStyle w:val="PageNumber"/>
        <w:noProof/>
        <w:sz w:val="18"/>
        <w:szCs w:val="18"/>
        <w:lang w:bidi="my-MM"/>
      </w:rPr>
      <w:t>1</w:t>
    </w:r>
    <w:r w:rsidR="00D46F12" w:rsidRPr="001348E1">
      <w:rPr>
        <w:rStyle w:val="PageNumber"/>
        <w:sz w:val="18"/>
        <w:szCs w:val="18"/>
        <w:lang w:bidi="my-MM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2F79A" w14:textId="77777777" w:rsidR="00320236" w:rsidRDefault="00320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70D0E" w14:textId="77777777" w:rsidR="00431E59" w:rsidRDefault="00431E59">
      <w:r>
        <w:separator/>
      </w:r>
    </w:p>
  </w:footnote>
  <w:footnote w:type="continuationSeparator" w:id="0">
    <w:p w14:paraId="4127A7A3" w14:textId="77777777" w:rsidR="00431E59" w:rsidRDefault="00431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7FD62" w14:textId="77777777" w:rsidR="00320236" w:rsidRDefault="003202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18618" w14:textId="77777777" w:rsidR="00320236" w:rsidRPr="00862312" w:rsidRDefault="00320236" w:rsidP="00320236">
    <w:pPr>
      <w:pStyle w:val="Header"/>
      <w:jc w:val="right"/>
      <w:rPr>
        <w:rFonts w:ascii="Myanmar Text" w:hAnsi="Myanmar Text" w:cs="Myanmar Text"/>
        <w:sz w:val="18"/>
        <w:szCs w:val="18"/>
      </w:rPr>
    </w:pPr>
    <w:bookmarkStart w:id="11" w:name="_Hlk204768390"/>
    <w:r w:rsidRPr="00862312">
      <w:rPr>
        <w:rFonts w:ascii="Myanmar Text" w:eastAsia="Arial Narrow" w:hAnsi="Myanmar Text" w:cs="Myanmar Text"/>
        <w:sz w:val="18"/>
        <w:szCs w:val="18"/>
        <w:lang w:bidi="my-MM"/>
      </w:rPr>
      <w:t>မြောက်ကာရိုလိုင်းနား ကျန်းမာရေးနှင့် ပြည်သူ့ဝန်ဆောင်မှုများဌာန</w:t>
    </w:r>
  </w:p>
  <w:p w14:paraId="7A2075FF" w14:textId="11F77D07" w:rsidR="00D46F12" w:rsidRPr="00320236" w:rsidRDefault="00320236" w:rsidP="00320236">
    <w:pPr>
      <w:pStyle w:val="Header"/>
      <w:jc w:val="right"/>
      <w:rPr>
        <w:rFonts w:ascii="Myanmar Text" w:hAnsi="Myanmar Text" w:cs="Myanmar Text"/>
        <w:sz w:val="18"/>
        <w:szCs w:val="18"/>
      </w:rPr>
    </w:pPr>
    <w:r w:rsidRPr="00862312">
      <w:rPr>
        <w:rFonts w:ascii="Myanmar Text" w:eastAsia="Arial Narrow" w:hAnsi="Myanmar Text" w:cs="Myanmar Text"/>
        <w:sz w:val="18"/>
        <w:szCs w:val="18"/>
        <w:lang w:bidi="my-MM"/>
      </w:rPr>
      <w:t>ကလေးနှင့် မိသားစု ဘဝသာယာဝပြော‌ရေး ဌာနခွဲ</w:t>
    </w:r>
    <w:bookmarkEnd w:id="1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1B7A9" w14:textId="77777777" w:rsidR="00320236" w:rsidRDefault="003202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501"/>
    <w:multiLevelType w:val="hybridMultilevel"/>
    <w:tmpl w:val="61602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05CD1"/>
    <w:multiLevelType w:val="hybridMultilevel"/>
    <w:tmpl w:val="0C6E568C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23B52"/>
    <w:multiLevelType w:val="hybridMultilevel"/>
    <w:tmpl w:val="AD4CBB44"/>
    <w:lvl w:ilvl="0" w:tplc="D286109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8F26D2"/>
    <w:multiLevelType w:val="hybridMultilevel"/>
    <w:tmpl w:val="E3F6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74417"/>
    <w:multiLevelType w:val="hybridMultilevel"/>
    <w:tmpl w:val="C4A45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71633"/>
    <w:multiLevelType w:val="hybridMultilevel"/>
    <w:tmpl w:val="C412A308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12200"/>
    <w:multiLevelType w:val="hybridMultilevel"/>
    <w:tmpl w:val="223E014E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1D6D"/>
    <w:multiLevelType w:val="hybridMultilevel"/>
    <w:tmpl w:val="0A06CCF6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7566E"/>
    <w:multiLevelType w:val="hybridMultilevel"/>
    <w:tmpl w:val="03D2E384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AD"/>
    <w:multiLevelType w:val="multilevel"/>
    <w:tmpl w:val="0C6E568C"/>
    <w:lvl w:ilvl="0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B47BA"/>
    <w:multiLevelType w:val="hybridMultilevel"/>
    <w:tmpl w:val="77D810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026AF"/>
    <w:multiLevelType w:val="hybridMultilevel"/>
    <w:tmpl w:val="E6EC72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33F0D"/>
    <w:multiLevelType w:val="hybridMultilevel"/>
    <w:tmpl w:val="13AAD184"/>
    <w:lvl w:ilvl="0" w:tplc="16A2A87E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827AA"/>
    <w:multiLevelType w:val="hybridMultilevel"/>
    <w:tmpl w:val="C04830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5534719A"/>
    <w:multiLevelType w:val="hybridMultilevel"/>
    <w:tmpl w:val="DF5677E0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218F3"/>
    <w:multiLevelType w:val="hybridMultilevel"/>
    <w:tmpl w:val="9A66DA5E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66A03"/>
    <w:multiLevelType w:val="hybridMultilevel"/>
    <w:tmpl w:val="87AE8582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71363"/>
    <w:multiLevelType w:val="hybridMultilevel"/>
    <w:tmpl w:val="D1647D4C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812B4"/>
    <w:multiLevelType w:val="hybridMultilevel"/>
    <w:tmpl w:val="7B7CE640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64A31"/>
    <w:multiLevelType w:val="multilevel"/>
    <w:tmpl w:val="77D8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B1C1A"/>
    <w:multiLevelType w:val="hybridMultilevel"/>
    <w:tmpl w:val="91F4DA70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90C68"/>
    <w:multiLevelType w:val="hybridMultilevel"/>
    <w:tmpl w:val="75E0973E"/>
    <w:lvl w:ilvl="0" w:tplc="171C04C6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4A4855"/>
    <w:multiLevelType w:val="hybridMultilevel"/>
    <w:tmpl w:val="71124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7116574">
    <w:abstractNumId w:val="10"/>
  </w:num>
  <w:num w:numId="2" w16cid:durableId="368919320">
    <w:abstractNumId w:val="19"/>
  </w:num>
  <w:num w:numId="3" w16cid:durableId="666396792">
    <w:abstractNumId w:val="1"/>
  </w:num>
  <w:num w:numId="4" w16cid:durableId="775558921">
    <w:abstractNumId w:val="16"/>
  </w:num>
  <w:num w:numId="5" w16cid:durableId="2708497">
    <w:abstractNumId w:val="6"/>
  </w:num>
  <w:num w:numId="6" w16cid:durableId="1760249755">
    <w:abstractNumId w:val="8"/>
  </w:num>
  <w:num w:numId="7" w16cid:durableId="40907400">
    <w:abstractNumId w:val="17"/>
  </w:num>
  <w:num w:numId="8" w16cid:durableId="390353547">
    <w:abstractNumId w:val="5"/>
  </w:num>
  <w:num w:numId="9" w16cid:durableId="548302371">
    <w:abstractNumId w:val="18"/>
  </w:num>
  <w:num w:numId="10" w16cid:durableId="1494179463">
    <w:abstractNumId w:val="14"/>
  </w:num>
  <w:num w:numId="11" w16cid:durableId="969821142">
    <w:abstractNumId w:val="7"/>
  </w:num>
  <w:num w:numId="12" w16cid:durableId="1751197473">
    <w:abstractNumId w:val="15"/>
  </w:num>
  <w:num w:numId="13" w16cid:durableId="1655798524">
    <w:abstractNumId w:val="20"/>
  </w:num>
  <w:num w:numId="14" w16cid:durableId="1114590258">
    <w:abstractNumId w:val="9"/>
  </w:num>
  <w:num w:numId="15" w16cid:durableId="551964757">
    <w:abstractNumId w:val="12"/>
  </w:num>
  <w:num w:numId="16" w16cid:durableId="1935741537">
    <w:abstractNumId w:val="22"/>
  </w:num>
  <w:num w:numId="17" w16cid:durableId="797382882">
    <w:abstractNumId w:val="13"/>
  </w:num>
  <w:num w:numId="18" w16cid:durableId="974288448">
    <w:abstractNumId w:val="21"/>
  </w:num>
  <w:num w:numId="19" w16cid:durableId="1680816549">
    <w:abstractNumId w:val="3"/>
  </w:num>
  <w:num w:numId="20" w16cid:durableId="1337269291">
    <w:abstractNumId w:val="4"/>
  </w:num>
  <w:num w:numId="21" w16cid:durableId="376052661">
    <w:abstractNumId w:val="23"/>
  </w:num>
  <w:num w:numId="22" w16cid:durableId="502866037">
    <w:abstractNumId w:val="11"/>
  </w:num>
  <w:num w:numId="23" w16cid:durableId="1504469969">
    <w:abstractNumId w:val="2"/>
  </w:num>
  <w:num w:numId="24" w16cid:durableId="146731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A6tYHwd5pERhwjbmMh9UBvFIUuk2TiQJ+TfyfwXw5KqCu282cRyEXgFRT+JaZ4dQa3ZvSt21xx7QjFxe/xyjw==" w:salt="ub2WbKSE+dh+LFiYF7rPV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9B4"/>
    <w:rsid w:val="000021BB"/>
    <w:rsid w:val="00004A06"/>
    <w:rsid w:val="0001014B"/>
    <w:rsid w:val="00012404"/>
    <w:rsid w:val="00012A61"/>
    <w:rsid w:val="000141C0"/>
    <w:rsid w:val="0001461C"/>
    <w:rsid w:val="00021462"/>
    <w:rsid w:val="0002385D"/>
    <w:rsid w:val="00025A46"/>
    <w:rsid w:val="00031AD9"/>
    <w:rsid w:val="00037C6E"/>
    <w:rsid w:val="00041486"/>
    <w:rsid w:val="00043F09"/>
    <w:rsid w:val="00046357"/>
    <w:rsid w:val="00050F53"/>
    <w:rsid w:val="00053E8C"/>
    <w:rsid w:val="000603AA"/>
    <w:rsid w:val="00060A00"/>
    <w:rsid w:val="00065C1D"/>
    <w:rsid w:val="00066E21"/>
    <w:rsid w:val="0006744C"/>
    <w:rsid w:val="00075708"/>
    <w:rsid w:val="0007572C"/>
    <w:rsid w:val="0007789E"/>
    <w:rsid w:val="000A0C82"/>
    <w:rsid w:val="000A45FD"/>
    <w:rsid w:val="000A5483"/>
    <w:rsid w:val="000B057F"/>
    <w:rsid w:val="000B3B72"/>
    <w:rsid w:val="000B4FD0"/>
    <w:rsid w:val="000B53F9"/>
    <w:rsid w:val="000C15B7"/>
    <w:rsid w:val="000C1ABE"/>
    <w:rsid w:val="000C2D3C"/>
    <w:rsid w:val="000C6B70"/>
    <w:rsid w:val="000D673C"/>
    <w:rsid w:val="000E557D"/>
    <w:rsid w:val="001113EE"/>
    <w:rsid w:val="0011536E"/>
    <w:rsid w:val="001161D7"/>
    <w:rsid w:val="0012082D"/>
    <w:rsid w:val="00127B55"/>
    <w:rsid w:val="00132AB0"/>
    <w:rsid w:val="001348E1"/>
    <w:rsid w:val="00135285"/>
    <w:rsid w:val="00147C3E"/>
    <w:rsid w:val="00150A07"/>
    <w:rsid w:val="00153A76"/>
    <w:rsid w:val="00155721"/>
    <w:rsid w:val="00156257"/>
    <w:rsid w:val="00160BF2"/>
    <w:rsid w:val="0017016B"/>
    <w:rsid w:val="001746BC"/>
    <w:rsid w:val="001801AD"/>
    <w:rsid w:val="00182E92"/>
    <w:rsid w:val="00184942"/>
    <w:rsid w:val="00185225"/>
    <w:rsid w:val="001876D4"/>
    <w:rsid w:val="001911ED"/>
    <w:rsid w:val="001921E4"/>
    <w:rsid w:val="0019304F"/>
    <w:rsid w:val="00197E5A"/>
    <w:rsid w:val="001A4B86"/>
    <w:rsid w:val="001B3E02"/>
    <w:rsid w:val="001C6F35"/>
    <w:rsid w:val="001E2B62"/>
    <w:rsid w:val="001E6A61"/>
    <w:rsid w:val="001F079D"/>
    <w:rsid w:val="001F085B"/>
    <w:rsid w:val="001F2A64"/>
    <w:rsid w:val="001F6909"/>
    <w:rsid w:val="001F78A7"/>
    <w:rsid w:val="0020170E"/>
    <w:rsid w:val="00203F96"/>
    <w:rsid w:val="0021286F"/>
    <w:rsid w:val="00215C3E"/>
    <w:rsid w:val="00215DA5"/>
    <w:rsid w:val="002162DF"/>
    <w:rsid w:val="00235A0A"/>
    <w:rsid w:val="002439B9"/>
    <w:rsid w:val="00257170"/>
    <w:rsid w:val="002624EE"/>
    <w:rsid w:val="0026532D"/>
    <w:rsid w:val="002654CC"/>
    <w:rsid w:val="00267F61"/>
    <w:rsid w:val="00281B26"/>
    <w:rsid w:val="002A01CB"/>
    <w:rsid w:val="002A4C0D"/>
    <w:rsid w:val="002A6F49"/>
    <w:rsid w:val="002B21FE"/>
    <w:rsid w:val="002C3169"/>
    <w:rsid w:val="002C519E"/>
    <w:rsid w:val="002D0E38"/>
    <w:rsid w:val="002E05B0"/>
    <w:rsid w:val="002E222E"/>
    <w:rsid w:val="002F1CA4"/>
    <w:rsid w:val="002F6F1D"/>
    <w:rsid w:val="00307669"/>
    <w:rsid w:val="003107C9"/>
    <w:rsid w:val="00312DCF"/>
    <w:rsid w:val="00313A74"/>
    <w:rsid w:val="00320236"/>
    <w:rsid w:val="003205CF"/>
    <w:rsid w:val="00333864"/>
    <w:rsid w:val="003365C9"/>
    <w:rsid w:val="0034025A"/>
    <w:rsid w:val="003402AA"/>
    <w:rsid w:val="00341BF0"/>
    <w:rsid w:val="0034766A"/>
    <w:rsid w:val="0037243C"/>
    <w:rsid w:val="00373DDA"/>
    <w:rsid w:val="00374C4A"/>
    <w:rsid w:val="00375AE5"/>
    <w:rsid w:val="00384E34"/>
    <w:rsid w:val="00385358"/>
    <w:rsid w:val="00385EEA"/>
    <w:rsid w:val="00386938"/>
    <w:rsid w:val="00387BAD"/>
    <w:rsid w:val="0039551E"/>
    <w:rsid w:val="00395915"/>
    <w:rsid w:val="003B442C"/>
    <w:rsid w:val="003B4FC0"/>
    <w:rsid w:val="003C0B60"/>
    <w:rsid w:val="003C2389"/>
    <w:rsid w:val="003C3F25"/>
    <w:rsid w:val="003D5D48"/>
    <w:rsid w:val="003D752C"/>
    <w:rsid w:val="003E0E8F"/>
    <w:rsid w:val="003E1B68"/>
    <w:rsid w:val="003E4CE3"/>
    <w:rsid w:val="003E7DEE"/>
    <w:rsid w:val="003F3598"/>
    <w:rsid w:val="003F3EBC"/>
    <w:rsid w:val="003F43BB"/>
    <w:rsid w:val="00404C0C"/>
    <w:rsid w:val="00406595"/>
    <w:rsid w:val="0041014A"/>
    <w:rsid w:val="0041642B"/>
    <w:rsid w:val="00417CDC"/>
    <w:rsid w:val="004269DE"/>
    <w:rsid w:val="0042766F"/>
    <w:rsid w:val="00431E59"/>
    <w:rsid w:val="00441E3C"/>
    <w:rsid w:val="004424C4"/>
    <w:rsid w:val="004435DB"/>
    <w:rsid w:val="00444E77"/>
    <w:rsid w:val="00454BBD"/>
    <w:rsid w:val="00460696"/>
    <w:rsid w:val="0047230E"/>
    <w:rsid w:val="00472C65"/>
    <w:rsid w:val="00473F77"/>
    <w:rsid w:val="00474C3B"/>
    <w:rsid w:val="0047663A"/>
    <w:rsid w:val="0048289F"/>
    <w:rsid w:val="00483EEF"/>
    <w:rsid w:val="0049427F"/>
    <w:rsid w:val="00496673"/>
    <w:rsid w:val="00496D04"/>
    <w:rsid w:val="004A1A54"/>
    <w:rsid w:val="004A5A8B"/>
    <w:rsid w:val="004A5DE7"/>
    <w:rsid w:val="004B37BB"/>
    <w:rsid w:val="004C21ED"/>
    <w:rsid w:val="004C6222"/>
    <w:rsid w:val="004D62A1"/>
    <w:rsid w:val="004E2D7B"/>
    <w:rsid w:val="004E77C6"/>
    <w:rsid w:val="00505984"/>
    <w:rsid w:val="005168E5"/>
    <w:rsid w:val="00521A8D"/>
    <w:rsid w:val="005264F3"/>
    <w:rsid w:val="00526719"/>
    <w:rsid w:val="0052781E"/>
    <w:rsid w:val="00530FC4"/>
    <w:rsid w:val="00534CB6"/>
    <w:rsid w:val="0053636F"/>
    <w:rsid w:val="0054142B"/>
    <w:rsid w:val="0054480B"/>
    <w:rsid w:val="00557D9C"/>
    <w:rsid w:val="00566692"/>
    <w:rsid w:val="00573813"/>
    <w:rsid w:val="005800D6"/>
    <w:rsid w:val="00586BA9"/>
    <w:rsid w:val="00592B86"/>
    <w:rsid w:val="005A05D5"/>
    <w:rsid w:val="005A5357"/>
    <w:rsid w:val="005A54BB"/>
    <w:rsid w:val="005B445B"/>
    <w:rsid w:val="005C1463"/>
    <w:rsid w:val="005C1854"/>
    <w:rsid w:val="005C235B"/>
    <w:rsid w:val="005C2B85"/>
    <w:rsid w:val="005C320E"/>
    <w:rsid w:val="005C5807"/>
    <w:rsid w:val="005D6B95"/>
    <w:rsid w:val="005D6C70"/>
    <w:rsid w:val="005E58B3"/>
    <w:rsid w:val="005E7915"/>
    <w:rsid w:val="005F66F8"/>
    <w:rsid w:val="005F7EDF"/>
    <w:rsid w:val="006018B2"/>
    <w:rsid w:val="00602E22"/>
    <w:rsid w:val="0060566E"/>
    <w:rsid w:val="0060691B"/>
    <w:rsid w:val="00615DE6"/>
    <w:rsid w:val="00616369"/>
    <w:rsid w:val="00622EB0"/>
    <w:rsid w:val="006234D0"/>
    <w:rsid w:val="006321ED"/>
    <w:rsid w:val="00635246"/>
    <w:rsid w:val="00635362"/>
    <w:rsid w:val="0064259D"/>
    <w:rsid w:val="00660834"/>
    <w:rsid w:val="00662D8A"/>
    <w:rsid w:val="006637D1"/>
    <w:rsid w:val="00672F0B"/>
    <w:rsid w:val="00674696"/>
    <w:rsid w:val="0067566B"/>
    <w:rsid w:val="00677E4A"/>
    <w:rsid w:val="00694C5C"/>
    <w:rsid w:val="00695209"/>
    <w:rsid w:val="006A221F"/>
    <w:rsid w:val="006A6C59"/>
    <w:rsid w:val="006D5BCD"/>
    <w:rsid w:val="006E1331"/>
    <w:rsid w:val="006E3C6A"/>
    <w:rsid w:val="006E4C87"/>
    <w:rsid w:val="006E797E"/>
    <w:rsid w:val="006F08C0"/>
    <w:rsid w:val="006F42C7"/>
    <w:rsid w:val="006F531E"/>
    <w:rsid w:val="006F76D8"/>
    <w:rsid w:val="0070038C"/>
    <w:rsid w:val="00702B32"/>
    <w:rsid w:val="00706850"/>
    <w:rsid w:val="00717D29"/>
    <w:rsid w:val="00720527"/>
    <w:rsid w:val="0072230E"/>
    <w:rsid w:val="00723F7C"/>
    <w:rsid w:val="00725F7E"/>
    <w:rsid w:val="00731901"/>
    <w:rsid w:val="00744AE8"/>
    <w:rsid w:val="00745446"/>
    <w:rsid w:val="00754D02"/>
    <w:rsid w:val="007659CE"/>
    <w:rsid w:val="00767D70"/>
    <w:rsid w:val="007754B4"/>
    <w:rsid w:val="0077787E"/>
    <w:rsid w:val="007811AF"/>
    <w:rsid w:val="00783D4C"/>
    <w:rsid w:val="007860F3"/>
    <w:rsid w:val="007904E8"/>
    <w:rsid w:val="00795B20"/>
    <w:rsid w:val="00796D8F"/>
    <w:rsid w:val="007A06CA"/>
    <w:rsid w:val="007C5A0F"/>
    <w:rsid w:val="007C6C05"/>
    <w:rsid w:val="007D14DD"/>
    <w:rsid w:val="007E2C6D"/>
    <w:rsid w:val="007E38F7"/>
    <w:rsid w:val="007E4D50"/>
    <w:rsid w:val="007E5483"/>
    <w:rsid w:val="007F01FA"/>
    <w:rsid w:val="007F1AAE"/>
    <w:rsid w:val="007F2732"/>
    <w:rsid w:val="007F5322"/>
    <w:rsid w:val="007F7B34"/>
    <w:rsid w:val="008021C7"/>
    <w:rsid w:val="0080342F"/>
    <w:rsid w:val="008047B8"/>
    <w:rsid w:val="00805339"/>
    <w:rsid w:val="0081174F"/>
    <w:rsid w:val="00814C4B"/>
    <w:rsid w:val="00817822"/>
    <w:rsid w:val="008222BE"/>
    <w:rsid w:val="00823F67"/>
    <w:rsid w:val="00824412"/>
    <w:rsid w:val="00824524"/>
    <w:rsid w:val="00840054"/>
    <w:rsid w:val="00850495"/>
    <w:rsid w:val="00850AE7"/>
    <w:rsid w:val="008555FE"/>
    <w:rsid w:val="00863D2D"/>
    <w:rsid w:val="008641FA"/>
    <w:rsid w:val="0086674C"/>
    <w:rsid w:val="00872397"/>
    <w:rsid w:val="00874F38"/>
    <w:rsid w:val="008753D1"/>
    <w:rsid w:val="00882DF4"/>
    <w:rsid w:val="00882E17"/>
    <w:rsid w:val="00884A09"/>
    <w:rsid w:val="00885CE2"/>
    <w:rsid w:val="00896CB2"/>
    <w:rsid w:val="008A0FD4"/>
    <w:rsid w:val="008A19C3"/>
    <w:rsid w:val="008B008F"/>
    <w:rsid w:val="008B363B"/>
    <w:rsid w:val="008D0872"/>
    <w:rsid w:val="008D6482"/>
    <w:rsid w:val="008D6867"/>
    <w:rsid w:val="008E7036"/>
    <w:rsid w:val="008F0C62"/>
    <w:rsid w:val="008F7535"/>
    <w:rsid w:val="009014AC"/>
    <w:rsid w:val="00904F33"/>
    <w:rsid w:val="00907226"/>
    <w:rsid w:val="0091352F"/>
    <w:rsid w:val="00925B1C"/>
    <w:rsid w:val="00927CAB"/>
    <w:rsid w:val="00930643"/>
    <w:rsid w:val="00932822"/>
    <w:rsid w:val="0093613B"/>
    <w:rsid w:val="009457BA"/>
    <w:rsid w:val="009527E8"/>
    <w:rsid w:val="009564D9"/>
    <w:rsid w:val="00957931"/>
    <w:rsid w:val="0096002A"/>
    <w:rsid w:val="00961E5E"/>
    <w:rsid w:val="00963529"/>
    <w:rsid w:val="00964530"/>
    <w:rsid w:val="0096724A"/>
    <w:rsid w:val="0097322C"/>
    <w:rsid w:val="00986F08"/>
    <w:rsid w:val="00991D45"/>
    <w:rsid w:val="009929F6"/>
    <w:rsid w:val="009A0909"/>
    <w:rsid w:val="009A372F"/>
    <w:rsid w:val="009A50CF"/>
    <w:rsid w:val="009A68F9"/>
    <w:rsid w:val="009A7A64"/>
    <w:rsid w:val="009B0BD4"/>
    <w:rsid w:val="009B50AD"/>
    <w:rsid w:val="009B6ED8"/>
    <w:rsid w:val="009C61AA"/>
    <w:rsid w:val="009D249D"/>
    <w:rsid w:val="009E3D7E"/>
    <w:rsid w:val="009F15CB"/>
    <w:rsid w:val="009F21B0"/>
    <w:rsid w:val="009F26E4"/>
    <w:rsid w:val="00A04BD1"/>
    <w:rsid w:val="00A055B6"/>
    <w:rsid w:val="00A102DA"/>
    <w:rsid w:val="00A108BE"/>
    <w:rsid w:val="00A17A3B"/>
    <w:rsid w:val="00A23D36"/>
    <w:rsid w:val="00A26FF2"/>
    <w:rsid w:val="00A36D9B"/>
    <w:rsid w:val="00A47013"/>
    <w:rsid w:val="00A522CC"/>
    <w:rsid w:val="00A53298"/>
    <w:rsid w:val="00A53566"/>
    <w:rsid w:val="00A54804"/>
    <w:rsid w:val="00A54827"/>
    <w:rsid w:val="00A552A0"/>
    <w:rsid w:val="00A60F3B"/>
    <w:rsid w:val="00A62481"/>
    <w:rsid w:val="00A6690B"/>
    <w:rsid w:val="00A66B31"/>
    <w:rsid w:val="00A71088"/>
    <w:rsid w:val="00A73721"/>
    <w:rsid w:val="00A738AB"/>
    <w:rsid w:val="00A83E56"/>
    <w:rsid w:val="00A905F9"/>
    <w:rsid w:val="00A9407A"/>
    <w:rsid w:val="00A95C4E"/>
    <w:rsid w:val="00AA34A4"/>
    <w:rsid w:val="00AB263A"/>
    <w:rsid w:val="00AB51ED"/>
    <w:rsid w:val="00AB77AA"/>
    <w:rsid w:val="00AC5580"/>
    <w:rsid w:val="00AD21BA"/>
    <w:rsid w:val="00AD315F"/>
    <w:rsid w:val="00AD7C8F"/>
    <w:rsid w:val="00AE09EB"/>
    <w:rsid w:val="00AE7464"/>
    <w:rsid w:val="00AF1881"/>
    <w:rsid w:val="00AF1C6D"/>
    <w:rsid w:val="00AF1E91"/>
    <w:rsid w:val="00B001FA"/>
    <w:rsid w:val="00B313D7"/>
    <w:rsid w:val="00B3645C"/>
    <w:rsid w:val="00B3748A"/>
    <w:rsid w:val="00B40BE3"/>
    <w:rsid w:val="00B52E88"/>
    <w:rsid w:val="00B545CB"/>
    <w:rsid w:val="00B621BC"/>
    <w:rsid w:val="00B63E04"/>
    <w:rsid w:val="00B64C72"/>
    <w:rsid w:val="00B658FB"/>
    <w:rsid w:val="00B65955"/>
    <w:rsid w:val="00B6742C"/>
    <w:rsid w:val="00B718F8"/>
    <w:rsid w:val="00B721B4"/>
    <w:rsid w:val="00B82234"/>
    <w:rsid w:val="00B83C30"/>
    <w:rsid w:val="00B86BB7"/>
    <w:rsid w:val="00B949B4"/>
    <w:rsid w:val="00B94E1E"/>
    <w:rsid w:val="00B959A3"/>
    <w:rsid w:val="00BA4132"/>
    <w:rsid w:val="00BB06D1"/>
    <w:rsid w:val="00BC3E93"/>
    <w:rsid w:val="00BC6175"/>
    <w:rsid w:val="00BC7306"/>
    <w:rsid w:val="00BD1617"/>
    <w:rsid w:val="00BD2488"/>
    <w:rsid w:val="00BE3F65"/>
    <w:rsid w:val="00BF5485"/>
    <w:rsid w:val="00C002FC"/>
    <w:rsid w:val="00C00C55"/>
    <w:rsid w:val="00C04E79"/>
    <w:rsid w:val="00C138F0"/>
    <w:rsid w:val="00C2040A"/>
    <w:rsid w:val="00C24474"/>
    <w:rsid w:val="00C27AF4"/>
    <w:rsid w:val="00C27C63"/>
    <w:rsid w:val="00C330B8"/>
    <w:rsid w:val="00C37ED6"/>
    <w:rsid w:val="00C51C9B"/>
    <w:rsid w:val="00C522CF"/>
    <w:rsid w:val="00C56094"/>
    <w:rsid w:val="00C62076"/>
    <w:rsid w:val="00C8186A"/>
    <w:rsid w:val="00CA4B7A"/>
    <w:rsid w:val="00CA66D1"/>
    <w:rsid w:val="00CB0DF5"/>
    <w:rsid w:val="00CB1BE4"/>
    <w:rsid w:val="00CB36A4"/>
    <w:rsid w:val="00CC0856"/>
    <w:rsid w:val="00CC20E9"/>
    <w:rsid w:val="00CC2A26"/>
    <w:rsid w:val="00CD22F9"/>
    <w:rsid w:val="00CE3B3D"/>
    <w:rsid w:val="00CE6FA3"/>
    <w:rsid w:val="00CF1DA5"/>
    <w:rsid w:val="00CF3704"/>
    <w:rsid w:val="00CF529E"/>
    <w:rsid w:val="00CF6798"/>
    <w:rsid w:val="00CF6F68"/>
    <w:rsid w:val="00CF7E3B"/>
    <w:rsid w:val="00D026DA"/>
    <w:rsid w:val="00D03B8F"/>
    <w:rsid w:val="00D0466A"/>
    <w:rsid w:val="00D06AD4"/>
    <w:rsid w:val="00D16056"/>
    <w:rsid w:val="00D16D4B"/>
    <w:rsid w:val="00D215A4"/>
    <w:rsid w:val="00D303D6"/>
    <w:rsid w:val="00D316C5"/>
    <w:rsid w:val="00D326EA"/>
    <w:rsid w:val="00D4258F"/>
    <w:rsid w:val="00D43B79"/>
    <w:rsid w:val="00D4580C"/>
    <w:rsid w:val="00D46F12"/>
    <w:rsid w:val="00D555CC"/>
    <w:rsid w:val="00D663D5"/>
    <w:rsid w:val="00D829AA"/>
    <w:rsid w:val="00D855ED"/>
    <w:rsid w:val="00D86E44"/>
    <w:rsid w:val="00D90BB0"/>
    <w:rsid w:val="00D956B5"/>
    <w:rsid w:val="00D96450"/>
    <w:rsid w:val="00DA661F"/>
    <w:rsid w:val="00DB02EA"/>
    <w:rsid w:val="00DB415E"/>
    <w:rsid w:val="00DB597E"/>
    <w:rsid w:val="00DB73DA"/>
    <w:rsid w:val="00DC0115"/>
    <w:rsid w:val="00DC3A44"/>
    <w:rsid w:val="00DC6C17"/>
    <w:rsid w:val="00DC7737"/>
    <w:rsid w:val="00DD2337"/>
    <w:rsid w:val="00DD237F"/>
    <w:rsid w:val="00DD3507"/>
    <w:rsid w:val="00DD3D0D"/>
    <w:rsid w:val="00DD4E9E"/>
    <w:rsid w:val="00DD58D6"/>
    <w:rsid w:val="00DE57B6"/>
    <w:rsid w:val="00DF273A"/>
    <w:rsid w:val="00DF5585"/>
    <w:rsid w:val="00DF639F"/>
    <w:rsid w:val="00E02615"/>
    <w:rsid w:val="00E031DE"/>
    <w:rsid w:val="00E05FB3"/>
    <w:rsid w:val="00E102AC"/>
    <w:rsid w:val="00E1205B"/>
    <w:rsid w:val="00E207EF"/>
    <w:rsid w:val="00E23EBA"/>
    <w:rsid w:val="00E26C05"/>
    <w:rsid w:val="00E35E5E"/>
    <w:rsid w:val="00E42C07"/>
    <w:rsid w:val="00E43298"/>
    <w:rsid w:val="00E465F0"/>
    <w:rsid w:val="00E5433B"/>
    <w:rsid w:val="00E55172"/>
    <w:rsid w:val="00E62A7F"/>
    <w:rsid w:val="00E66890"/>
    <w:rsid w:val="00E713A9"/>
    <w:rsid w:val="00E71B04"/>
    <w:rsid w:val="00E72227"/>
    <w:rsid w:val="00E8716E"/>
    <w:rsid w:val="00E946A5"/>
    <w:rsid w:val="00E946BA"/>
    <w:rsid w:val="00E97E96"/>
    <w:rsid w:val="00EA248D"/>
    <w:rsid w:val="00EA2951"/>
    <w:rsid w:val="00EB5EF3"/>
    <w:rsid w:val="00EB6A7D"/>
    <w:rsid w:val="00EC1186"/>
    <w:rsid w:val="00EC286D"/>
    <w:rsid w:val="00EE5B72"/>
    <w:rsid w:val="00EE5BAF"/>
    <w:rsid w:val="00EE7D83"/>
    <w:rsid w:val="00EF077A"/>
    <w:rsid w:val="00EF126B"/>
    <w:rsid w:val="00EF14A4"/>
    <w:rsid w:val="00EF7263"/>
    <w:rsid w:val="00F02513"/>
    <w:rsid w:val="00F02E02"/>
    <w:rsid w:val="00F0447C"/>
    <w:rsid w:val="00F05503"/>
    <w:rsid w:val="00F26474"/>
    <w:rsid w:val="00F27F0B"/>
    <w:rsid w:val="00F30859"/>
    <w:rsid w:val="00F44EB7"/>
    <w:rsid w:val="00F454E9"/>
    <w:rsid w:val="00F55AD8"/>
    <w:rsid w:val="00F61610"/>
    <w:rsid w:val="00F6654D"/>
    <w:rsid w:val="00F75290"/>
    <w:rsid w:val="00F775FA"/>
    <w:rsid w:val="00F812F9"/>
    <w:rsid w:val="00F8289B"/>
    <w:rsid w:val="00F829AD"/>
    <w:rsid w:val="00F83713"/>
    <w:rsid w:val="00F95EDE"/>
    <w:rsid w:val="00F97E59"/>
    <w:rsid w:val="00FA1DB6"/>
    <w:rsid w:val="00FB15FE"/>
    <w:rsid w:val="00FB4B31"/>
    <w:rsid w:val="00FB7B29"/>
    <w:rsid w:val="00FC1727"/>
    <w:rsid w:val="00FC6943"/>
    <w:rsid w:val="00FC7149"/>
    <w:rsid w:val="00FD73B6"/>
    <w:rsid w:val="00FD77C9"/>
    <w:rsid w:val="00FE6EF7"/>
    <w:rsid w:val="00FF76E8"/>
    <w:rsid w:val="00FF7767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82DCF4"/>
  <w15:docId w15:val="{082DE0A4-81F4-4E49-9ACE-BE49D2D6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y-MM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3D5"/>
    <w:rPr>
      <w:rFonts w:ascii="Lucida Bright" w:hAnsi="Lucida Bright"/>
      <w:sz w:val="22"/>
      <w:szCs w:val="22"/>
    </w:rPr>
  </w:style>
  <w:style w:type="paragraph" w:styleId="Heading1">
    <w:name w:val="heading 1"/>
    <w:basedOn w:val="Normal"/>
    <w:next w:val="Normal"/>
    <w:qFormat/>
    <w:rsid w:val="00CD22F9"/>
    <w:pPr>
      <w:keepNext/>
      <w:outlineLvl w:val="0"/>
    </w:pPr>
    <w:rPr>
      <w:rFonts w:ascii="Arial Black" w:hAnsi="Arial Black"/>
      <w:sz w:val="32"/>
      <w:szCs w:val="32"/>
    </w:rPr>
  </w:style>
  <w:style w:type="paragraph" w:styleId="Heading2">
    <w:name w:val="heading 2"/>
    <w:basedOn w:val="Normal"/>
    <w:next w:val="Normal"/>
    <w:qFormat/>
    <w:rsid w:val="00A905F9"/>
    <w:pPr>
      <w:keepNext/>
      <w:spacing w:after="120"/>
      <w:outlineLvl w:val="1"/>
    </w:pPr>
    <w:rPr>
      <w:rFonts w:ascii="Arial Black" w:hAnsi="Arial Black"/>
      <w:sz w:val="28"/>
      <w:szCs w:val="28"/>
    </w:rPr>
  </w:style>
  <w:style w:type="paragraph" w:styleId="Heading3">
    <w:name w:val="heading 3"/>
    <w:basedOn w:val="Normal"/>
    <w:next w:val="Normal"/>
    <w:qFormat/>
    <w:rsid w:val="00E02615"/>
    <w:pPr>
      <w:keepNext/>
      <w:tabs>
        <w:tab w:val="left" w:pos="796"/>
        <w:tab w:val="left" w:pos="1876"/>
      </w:tabs>
      <w:outlineLvl w:val="2"/>
    </w:pPr>
    <w:rPr>
      <w:rFonts w:ascii="Arial Narrow" w:hAnsi="Arial Narrow"/>
      <w:b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rsid w:val="001E2B62"/>
    <w:pPr>
      <w:jc w:val="center"/>
    </w:pPr>
    <w:rPr>
      <w:b/>
      <w:bCs/>
      <w:szCs w:val="20"/>
    </w:rPr>
  </w:style>
  <w:style w:type="paragraph" w:styleId="BodyText2">
    <w:name w:val="Body Text 2"/>
    <w:basedOn w:val="Normal"/>
    <w:rsid w:val="00840054"/>
    <w:pPr>
      <w:tabs>
        <w:tab w:val="left" w:pos="-1080"/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ind w:right="-360"/>
      <w:jc w:val="both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rsid w:val="0084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2389"/>
    <w:pPr>
      <w:tabs>
        <w:tab w:val="center" w:pos="4320"/>
        <w:tab w:val="right" w:pos="8640"/>
      </w:tabs>
    </w:pPr>
    <w:rPr>
      <w:rFonts w:ascii="Arial Narrow" w:hAnsi="Arial Narrow"/>
      <w:sz w:val="20"/>
      <w:szCs w:val="20"/>
    </w:rPr>
  </w:style>
  <w:style w:type="paragraph" w:styleId="Footer">
    <w:name w:val="footer"/>
    <w:basedOn w:val="Normal"/>
    <w:rsid w:val="00417C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2385D"/>
    <w:rPr>
      <w:rFonts w:ascii="Tahoma" w:hAnsi="Tahoma" w:cs="Tahoma"/>
      <w:sz w:val="16"/>
      <w:szCs w:val="16"/>
    </w:rPr>
  </w:style>
  <w:style w:type="character" w:styleId="PageNumber">
    <w:name w:val="page number"/>
    <w:rsid w:val="003C2389"/>
    <w:rPr>
      <w:rFonts w:ascii="Arial Narrow" w:hAnsi="Arial Narrow"/>
      <w:sz w:val="20"/>
      <w:szCs w:val="20"/>
    </w:rPr>
  </w:style>
  <w:style w:type="character" w:styleId="CommentReference">
    <w:name w:val="annotation reference"/>
    <w:rsid w:val="009306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0643"/>
    <w:rPr>
      <w:sz w:val="20"/>
      <w:szCs w:val="20"/>
    </w:rPr>
  </w:style>
  <w:style w:type="character" w:customStyle="1" w:styleId="CommentTextChar">
    <w:name w:val="Comment Text Char"/>
    <w:link w:val="CommentText"/>
    <w:rsid w:val="00930643"/>
    <w:rPr>
      <w:rFonts w:ascii="Lucida Bright" w:hAnsi="Lucida Bright"/>
    </w:rPr>
  </w:style>
  <w:style w:type="paragraph" w:styleId="CommentSubject">
    <w:name w:val="annotation subject"/>
    <w:basedOn w:val="CommentText"/>
    <w:next w:val="CommentText"/>
    <w:link w:val="CommentSubjectChar"/>
    <w:rsid w:val="00930643"/>
    <w:rPr>
      <w:b/>
      <w:bCs/>
    </w:rPr>
  </w:style>
  <w:style w:type="character" w:customStyle="1" w:styleId="CommentSubjectChar">
    <w:name w:val="Comment Subject Char"/>
    <w:link w:val="CommentSubject"/>
    <w:rsid w:val="00930643"/>
    <w:rPr>
      <w:rFonts w:ascii="Lucida Bright" w:hAnsi="Lucida Bright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3F43BB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3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Prior%20Written%20Notice%20&amp;%20Consent%20for%20Evaluation%20&amp;%20Assessment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Prior Written Notice &amp; Consent for Evaluation &amp; Assessment_English.dotx</Template>
  <TotalTime>1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Written Notice &amp; Consent for Evaluation &amp; Assessment</vt:lpstr>
    </vt:vector>
  </TitlesOfParts>
  <Company>DHHS DPH Early Intervention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PWN &amp; Consent for Evaluation &amp; Assessment</dc:title>
  <dc:subject/>
  <dc:creator>Bailey, Andrea B</dc:creator>
  <cp:keywords>English</cp:keywords>
  <cp:lastModifiedBy>Bailey, Andrea B.</cp:lastModifiedBy>
  <cp:revision>17</cp:revision>
  <cp:lastPrinted>2013-07-09T11:17:00Z</cp:lastPrinted>
  <dcterms:created xsi:type="dcterms:W3CDTF">2025-05-13T13:24:00Z</dcterms:created>
  <dcterms:modified xsi:type="dcterms:W3CDTF">2025-07-30T16:08:00Z</dcterms:modified>
</cp:coreProperties>
</file>