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41" w:type="dxa"/>
        <w:tblInd w:w="86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F03362" w:rsidRPr="008B4B09" w14:paraId="7BF65BFC" w14:textId="77777777" w:rsidTr="00F03362">
        <w:trPr>
          <w:trHeight w:val="288"/>
        </w:trPr>
        <w:tc>
          <w:tcPr>
            <w:tcW w:w="1541" w:type="dxa"/>
            <w:vAlign w:val="bottom"/>
          </w:tcPr>
          <w:p w14:paraId="2A683CEF" w14:textId="491DF202" w:rsidR="00F03362" w:rsidRPr="008B4B09" w:rsidRDefault="00F03362" w:rsidP="00F03362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</w:instrText>
            </w:r>
            <w:bookmarkStart w:id="0" w:name="Text63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FORMTEXT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B4B09" w:rsidRPr="00CC3970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3533D778" w14:textId="77777777" w:rsidR="00F03362" w:rsidRPr="008B4B09" w:rsidRDefault="00F03362" w:rsidP="00F03362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proofErr w:type="spellStart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برنامه</w:t>
      </w:r>
      <w:proofErr w:type="spellEnd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نوزادان</w:t>
      </w:r>
      <w:proofErr w:type="spellEnd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- </w:t>
      </w:r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اطفال</w:t>
      </w:r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نوپای</w:t>
      </w:r>
      <w:proofErr w:type="spellEnd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کارولینای</w:t>
      </w:r>
      <w:proofErr w:type="spellEnd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شمالی</w:t>
      </w:r>
      <w:proofErr w:type="spellEnd"/>
    </w:p>
    <w:p w14:paraId="20DDF96D" w14:textId="77777777" w:rsidR="00E654E5" w:rsidRPr="008B4B09" w:rsidRDefault="009D1035" w:rsidP="00F03362">
      <w:pPr>
        <w:bidi/>
        <w:spacing w:after="120"/>
        <w:rPr>
          <w:rFonts w:ascii="Arial Black" w:hAnsi="Arial Black" w:cs="Arial"/>
          <w:b/>
          <w:bCs/>
          <w:i/>
          <w:sz w:val="28"/>
          <w:szCs w:val="28"/>
        </w:rPr>
      </w:pPr>
      <w:r w:rsidRPr="008B4B09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اطلاعیه کتبی قبلی</w:t>
      </w:r>
    </w:p>
    <w:tbl>
      <w:tblPr>
        <w:bidiVisual/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87"/>
        <w:gridCol w:w="629"/>
        <w:gridCol w:w="136"/>
        <w:gridCol w:w="3653"/>
        <w:gridCol w:w="16"/>
        <w:gridCol w:w="370"/>
        <w:gridCol w:w="267"/>
        <w:gridCol w:w="395"/>
        <w:gridCol w:w="38"/>
        <w:gridCol w:w="67"/>
        <w:gridCol w:w="1141"/>
        <w:gridCol w:w="194"/>
        <w:gridCol w:w="619"/>
        <w:gridCol w:w="688"/>
        <w:gridCol w:w="1030"/>
        <w:gridCol w:w="8"/>
        <w:gridCol w:w="249"/>
      </w:tblGrid>
      <w:tr w:rsidR="00E020D8" w:rsidRPr="008B4B09" w14:paraId="478B15D3" w14:textId="77777777" w:rsidTr="00176402">
        <w:trPr>
          <w:trHeight w:val="288"/>
          <w:jc w:val="center"/>
        </w:trPr>
        <w:tc>
          <w:tcPr>
            <w:tcW w:w="683" w:type="pct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EB69479" w14:textId="77777777" w:rsidR="00E020D8" w:rsidRPr="008B4B09" w:rsidRDefault="00E020D8" w:rsidP="00D04C29">
            <w:pPr>
              <w:bidi/>
              <w:ind w:right="-109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نام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طفل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D6AE9E8" w14:textId="7981E6B6" w:rsidR="00E020D8" w:rsidRPr="008B4B09" w:rsidRDefault="00CC3970" w:rsidP="001551C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1" w:name="Text37"/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Child's Name</w: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56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9C3E2D" w14:textId="77777777" w:rsidR="00E020D8" w:rsidRPr="008B4B09" w:rsidRDefault="00E020D8" w:rsidP="00D04C29">
            <w:pPr>
              <w:bidi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تاریخ تولد: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0A1679" w14:textId="55E11A7E" w:rsidR="00E020D8" w:rsidRPr="008B4B09" w:rsidRDefault="00CC3970" w:rsidP="00857F8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DOB"/>
                  </w:textInput>
                </w:ffData>
              </w:fldChar>
            </w:r>
            <w:bookmarkStart w:id="2" w:name="Text39"/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DOB</w:t>
            </w:r>
            <w:r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1379" w:type="pct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00CD66E" w14:textId="77777777" w:rsidR="00E020D8" w:rsidRPr="008B4B09" w:rsidRDefault="00E020D8" w:rsidP="001551CE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E020D8" w:rsidRPr="008B4B09" w14:paraId="48EDAB06" w14:textId="77777777" w:rsidTr="00176402">
        <w:trPr>
          <w:trHeight w:val="288"/>
          <w:jc w:val="center"/>
        </w:trPr>
        <w:tc>
          <w:tcPr>
            <w:tcW w:w="683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DD10DA7" w14:textId="77777777" w:rsidR="00E020D8" w:rsidRPr="008B4B09" w:rsidRDefault="00E020D8" w:rsidP="001551C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تاریخ اطلاعیه:</w:t>
            </w:r>
          </w:p>
        </w:tc>
        <w:tc>
          <w:tcPr>
            <w:tcW w:w="1813" w:type="pct"/>
            <w:gridSpan w:val="2"/>
            <w:tcBorders>
              <w:left w:val="nil"/>
              <w:right w:val="nil"/>
            </w:tcBorders>
            <w:vAlign w:val="bottom"/>
          </w:tcPr>
          <w:p w14:paraId="18059CE2" w14:textId="501C37D3" w:rsidR="00E020D8" w:rsidRPr="008B4B09" w:rsidRDefault="00CC3970" w:rsidP="001551C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of Notice"/>
                  </w:textInput>
                </w:ffData>
              </w:fldChar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Date of Notice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2504" w:type="pct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2A603C15" w14:textId="77777777" w:rsidR="00E020D8" w:rsidRPr="008B4B09" w:rsidRDefault="00E020D8" w:rsidP="001551CE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</w:tr>
      <w:tr w:rsidR="00E020D8" w:rsidRPr="008B4B09" w14:paraId="0C486CE5" w14:textId="77777777" w:rsidTr="00176402">
        <w:trPr>
          <w:trHeight w:val="288"/>
          <w:jc w:val="center"/>
        </w:trPr>
        <w:tc>
          <w:tcPr>
            <w:tcW w:w="305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0C6E443" w14:textId="77777777" w:rsidR="00E020D8" w:rsidRPr="008B4B09" w:rsidRDefault="00E020D8" w:rsidP="00243A43">
            <w:pPr>
              <w:bidi/>
              <w:ind w:right="-110"/>
              <w:rPr>
                <w:rFonts w:ascii="Arial Narrow" w:hAnsi="Arial Narrow" w:cs="Arial"/>
                <w:sz w:val="20"/>
                <w:szCs w:val="20"/>
              </w:rPr>
            </w:pP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محترم/محترمه</w:t>
            </w:r>
          </w:p>
        </w:tc>
        <w:tc>
          <w:tcPr>
            <w:tcW w:w="2191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92FCB6F" w14:textId="57298AE3" w:rsidR="00E020D8" w:rsidRPr="008B4B09" w:rsidRDefault="00CC3970" w:rsidP="001551C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Name of Parent or Guardian(s)"/>
                  </w:textInput>
                </w:ffData>
              </w:fldChar>
            </w:r>
            <w:bookmarkStart w:id="3" w:name="Text64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Name of Parent or Guardian(s)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"/>
            <w:r w:rsidR="004A4C8B"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،</w:t>
            </w:r>
          </w:p>
        </w:tc>
        <w:tc>
          <w:tcPr>
            <w:tcW w:w="2504" w:type="pct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99C4D25" w14:textId="77777777" w:rsidR="00E020D8" w:rsidRPr="008B4B09" w:rsidRDefault="00E020D8" w:rsidP="001551C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3362" w:rsidRPr="008B4B09" w14:paraId="279C6416" w14:textId="77777777" w:rsidTr="00176402">
        <w:trPr>
          <w:trHeight w:val="20"/>
          <w:jc w:val="center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186489C" w14:textId="77777777" w:rsidR="00F03362" w:rsidRPr="008B4B09" w:rsidRDefault="00F03362" w:rsidP="00C21A16">
            <w:pPr>
              <w:bidi/>
              <w:rPr>
                <w:rFonts w:ascii="Arial Narrow" w:hAnsi="Arial Narrow" w:cs="Arial"/>
                <w:b/>
                <w:sz w:val="6"/>
                <w:szCs w:val="16"/>
              </w:rPr>
            </w:pPr>
          </w:p>
        </w:tc>
      </w:tr>
      <w:tr w:rsidR="00B4093A" w:rsidRPr="008B4B09" w14:paraId="7EDC4C6E" w14:textId="77777777" w:rsidTr="00176402">
        <w:trPr>
          <w:trHeight w:val="683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5B86A8C" w14:textId="77777777" w:rsidR="00B4093A" w:rsidRPr="008B4B09" w:rsidRDefault="009D1035" w:rsidP="00946CAC">
            <w:pPr>
              <w:tabs>
                <w:tab w:val="left" w:pos="1800"/>
                <w:tab w:val="left" w:pos="2160"/>
              </w:tabs>
              <w:overflowPunct w:val="0"/>
              <w:autoSpaceDE w:val="0"/>
              <w:autoSpaceDN w:val="0"/>
              <w:bidi/>
              <w:adjustRightInd w:val="0"/>
              <w:spacing w:before="80" w:after="80"/>
              <w:ind w:right="58"/>
              <w:textAlignment w:val="baseline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قبل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از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اینکه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برنامه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نوزادان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-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اطفال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نوپای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کارولینای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شمالی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NC ITP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پیشنهاد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رد،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شروع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تغییر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خدمات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مداخله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زودهنگام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برای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طفل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خانواده</w:t>
            </w:r>
            <w:proofErr w:type="spellEnd"/>
            <w:proofErr w:type="gram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طفل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شما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را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بدهد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،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باید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به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اطلاع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کتبی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قبلی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داده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شود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اطلاعیه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کتبی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قبلی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باید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ده</w:t>
            </w:r>
            <w:proofErr w:type="gram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(10)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روز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تقویمی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قبل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از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اقدام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به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شود،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مگر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اینکه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موافقت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کنند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اقدام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تواند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زودتر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از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ده</w:t>
            </w:r>
            <w:proofErr w:type="gram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(10)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روز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تقویمی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انجام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شود</w:t>
            </w:r>
            <w:r w:rsidRPr="008B4B0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D518E2" w:rsidRPr="008B4B09" w14:paraId="47B51B79" w14:textId="77777777" w:rsidTr="00176402">
        <w:trPr>
          <w:trHeight w:val="14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6D146A" w14:textId="77777777" w:rsidR="00D518E2" w:rsidRPr="008B4B09" w:rsidRDefault="00D518E2" w:rsidP="00F03362">
            <w:pPr>
              <w:bidi/>
              <w:spacing w:before="60" w:after="60"/>
              <w:rPr>
                <w:rFonts w:ascii="Arial Narrow" w:hAnsi="Arial Narrow" w:cs="Arial"/>
                <w:sz w:val="19"/>
                <w:szCs w:val="19"/>
              </w:rPr>
            </w:pP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اقدام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 (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اقدامات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)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که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پیشنهاد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یا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رد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می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/>
              </w:rPr>
              <w:t>شود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  <w:lang w:eastAsia="prs" w:bidi="en-US"/>
              </w:rPr>
              <w:t>:</w:t>
            </w:r>
          </w:p>
        </w:tc>
      </w:tr>
      <w:tr w:rsidR="00E020D8" w:rsidRPr="008B4B09" w14:paraId="62473F87" w14:textId="77777777" w:rsidTr="00176402">
        <w:trPr>
          <w:trHeight w:val="259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EBB931" w14:textId="77777777" w:rsidR="00E020D8" w:rsidRPr="00CC3970" w:rsidRDefault="00E020D8" w:rsidP="006F46C3">
            <w:pPr>
              <w:bidi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end"/>
            </w:r>
          </w:p>
        </w:tc>
        <w:tc>
          <w:tcPr>
            <w:tcW w:w="223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C442D" w14:textId="77777777" w:rsidR="00E020D8" w:rsidRPr="00CC3970" w:rsidRDefault="00E020D8" w:rsidP="004B4D75">
            <w:pPr>
              <w:bidi/>
              <w:spacing w:before="40" w:after="40"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طفل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شما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واجد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شرایط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NC ITP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است</w:t>
            </w:r>
          </w:p>
        </w:tc>
        <w:tc>
          <w:tcPr>
            <w:tcW w:w="2381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02EBD" w14:textId="77777777" w:rsidR="00E020D8" w:rsidRPr="00CC3970" w:rsidRDefault="00E020D8" w:rsidP="004B4D75">
            <w:pPr>
              <w:bidi/>
              <w:spacing w:before="40" w:after="4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4DF1EF" w14:textId="77777777" w:rsidR="00E020D8" w:rsidRPr="00CC3970" w:rsidRDefault="00E020D8" w:rsidP="001551CE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252A5" w:rsidRPr="008B4B09" w14:paraId="76167C3A" w14:textId="77777777" w:rsidTr="00176402">
        <w:trPr>
          <w:trHeight w:val="259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5D18D9" w14:textId="77777777" w:rsidR="009252A5" w:rsidRPr="00CC3970" w:rsidRDefault="009252A5" w:rsidP="00946CAC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end"/>
            </w:r>
          </w:p>
        </w:tc>
        <w:tc>
          <w:tcPr>
            <w:tcW w:w="4614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F31DF" w14:textId="77777777" w:rsidR="009252A5" w:rsidRPr="00CC3970" w:rsidRDefault="009252A5" w:rsidP="004B4D75">
            <w:pPr>
              <w:bidi/>
              <w:spacing w:before="40" w:after="4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طفل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شما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واجد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شرایط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NC ITP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نیست</w:t>
            </w:r>
            <w:proofErr w:type="spellEnd"/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790737" w14:textId="77777777" w:rsidR="009252A5" w:rsidRPr="00CC3970" w:rsidRDefault="009252A5" w:rsidP="00946CAC">
            <w:pPr>
              <w:bidi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  <w:tr w:rsidR="004E77D0" w:rsidRPr="008B4B09" w14:paraId="3046E101" w14:textId="77777777" w:rsidTr="00176402">
        <w:trPr>
          <w:trHeight w:val="259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A8C690" w14:textId="77777777" w:rsidR="004E77D0" w:rsidRPr="00CC3970" w:rsidRDefault="004E77D0" w:rsidP="001551CE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</w:p>
        </w:tc>
        <w:tc>
          <w:tcPr>
            <w:tcW w:w="4614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66825" w14:textId="77777777" w:rsidR="004E77D0" w:rsidRPr="00CC3970" w:rsidRDefault="004E77D0" w:rsidP="004B4D75">
            <w:pPr>
              <w:bidi/>
              <w:spacing w:before="40" w:after="40"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طفل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شما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قبل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از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سه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سالگی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از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NC ITP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خارج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خواهد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شد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تمام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خدماتی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که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در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IFSP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ذکر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شده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است،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پایان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خواهد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یافت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.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660126" w14:textId="77777777" w:rsidR="004E77D0" w:rsidRPr="00CC3970" w:rsidRDefault="004E77D0" w:rsidP="001551CE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E020D8" w:rsidRPr="008B4B09" w14:paraId="4578BFDE" w14:textId="77777777" w:rsidTr="00176402">
        <w:trPr>
          <w:trHeight w:val="269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32AC45" w14:textId="77777777" w:rsidR="00E020D8" w:rsidRPr="00CC3970" w:rsidRDefault="00E020D8" w:rsidP="001551CE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</w:p>
        </w:tc>
        <w:tc>
          <w:tcPr>
            <w:tcW w:w="4614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7A2CA" w14:textId="77777777" w:rsidR="00E020D8" w:rsidRPr="00CC3970" w:rsidRDefault="00E020D8" w:rsidP="004B4D75">
            <w:pPr>
              <w:bidi/>
              <w:spacing w:before="40" w:after="40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دیگر</w:t>
            </w:r>
            <w:proofErr w:type="spellEnd"/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>(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شرح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اقدام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فقط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در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صورتی</w:t>
            </w:r>
            <w:proofErr w:type="spellEnd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لازم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است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که</w:t>
            </w:r>
            <w:proofErr w:type="spellEnd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گزینه</w:t>
            </w:r>
            <w:proofErr w:type="spellEnd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“</w:t>
            </w:r>
            <w:proofErr w:type="spellStart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دیگر</w:t>
            </w:r>
            <w:proofErr w:type="spellEnd"/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”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انتخاب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شده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/>
              </w:rPr>
              <w:t>باشد</w:t>
            </w:r>
            <w:r w:rsidRPr="00CC3970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prs" w:bidi="en-US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FD036A" w14:textId="77777777" w:rsidR="00E020D8" w:rsidRPr="00CC3970" w:rsidRDefault="00E020D8" w:rsidP="001551CE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46CAC" w:rsidRPr="008B4B09" w14:paraId="029EA72F" w14:textId="77777777" w:rsidTr="00176402">
        <w:tblPrEx>
          <w:tblLook w:val="0020" w:firstRow="1" w:lastRow="0" w:firstColumn="0" w:lastColumn="0" w:noHBand="0" w:noVBand="0"/>
        </w:tblPrEx>
        <w:trPr>
          <w:trHeight w:val="2277"/>
          <w:jc w:val="center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6570A1" w14:textId="6DBC5006" w:rsidR="00946CAC" w:rsidRPr="00CC3970" w:rsidRDefault="00946CAC" w:rsidP="004A4C8B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اقدام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اقدامات</w:t>
            </w:r>
            <w:proofErr w:type="spellEnd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proofErr w:type="spellStart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پیشنهاد</w:t>
            </w:r>
            <w:proofErr w:type="spellEnd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رد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میشود</w:t>
            </w:r>
            <w:proofErr w:type="spellEnd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:</w:t>
            </w:r>
            <w:r w:rsidRPr="00CC3970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Action Being proposed or refused"/>
                    <w:maxLength w:val="725"/>
                  </w:textInput>
                </w:ffData>
              </w:fldChar>
            </w:r>
            <w:bookmarkStart w:id="4" w:name="Text58"/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C3970"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Action Being proposed or refused</w:t>
            </w:r>
            <w:r w:rsid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"/>
          </w:p>
        </w:tc>
      </w:tr>
      <w:tr w:rsidR="00E654E5" w:rsidRPr="008B4B09" w14:paraId="2946ED6C" w14:textId="77777777" w:rsidTr="00176402">
        <w:tblPrEx>
          <w:tblLook w:val="0020" w:firstRow="1" w:lastRow="0" w:firstColumn="0" w:lastColumn="0" w:noHBand="0" w:noVBand="0"/>
        </w:tblPrEx>
        <w:trPr>
          <w:trHeight w:val="2249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14:paraId="1B806F9F" w14:textId="52BF21D4" w:rsidR="00E654E5" w:rsidRPr="008B4B09" w:rsidRDefault="00E654E5" w:rsidP="00F03362">
            <w:pPr>
              <w:bidi/>
              <w:spacing w:before="60"/>
              <w:rPr>
                <w:rFonts w:ascii="Arial Narrow" w:hAnsi="Arial Narrow" w:cs="Arial"/>
                <w:sz w:val="20"/>
              </w:rPr>
            </w:pP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/>
              </w:rPr>
              <w:t>دلایل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/>
              </w:rPr>
              <w:t>پیشنهاد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/>
              </w:rPr>
              <w:t>یا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/>
              </w:rPr>
              <w:t>رد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/>
              </w:rPr>
              <w:t>اقدام</w:t>
            </w:r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 w:bidi="en-US"/>
              </w:rPr>
              <w:t xml:space="preserve"> (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/>
              </w:rPr>
              <w:t>اقدامات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24"/>
                <w:szCs w:val="24"/>
                <w:u w:val="single"/>
                <w:rtl/>
                <w:lang w:eastAsia="prs" w:bidi="en-US"/>
              </w:rPr>
              <w:t>)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فوق،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شامل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شرح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معلومات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استفاده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شده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برای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این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تصمیم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گیری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مثلاً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معلومات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مصاحبه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با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،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طرزالعمل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های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ارزیابی</w:t>
            </w:r>
            <w:proofErr w:type="spellEnd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/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سنجش،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گزارش</w:t>
            </w:r>
            <w:proofErr w:type="spellEnd"/>
            <w:r w:rsidRPr="008B4B09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ها،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سوابق</w:t>
            </w:r>
            <w:r w:rsidRPr="008B4B0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Reason for above action"/>
                    <w:maxLength w:val="910"/>
                  </w:textInput>
                </w:ffData>
              </w:fldChar>
            </w:r>
            <w:bookmarkStart w:id="5" w:name="Text51"/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C3970" w:rsidRPr="00CC3970"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Reason for above action</w:t>
            </w:r>
            <w:r w:rsidR="00CC3970"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5"/>
          </w:p>
        </w:tc>
      </w:tr>
      <w:tr w:rsidR="00F03362" w:rsidRPr="008B4B09" w14:paraId="5BF44C13" w14:textId="77777777" w:rsidTr="00176402">
        <w:tblPrEx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1DBB" w14:textId="77777777" w:rsidR="00F03362" w:rsidRPr="008B4B09" w:rsidRDefault="00F03362" w:rsidP="00F03362">
            <w:pPr>
              <w:autoSpaceDE w:val="0"/>
              <w:autoSpaceDN w:val="0"/>
              <w:bidi/>
              <w:adjustRightInd w:val="0"/>
              <w:spacing w:before="120" w:after="8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proofErr w:type="spellStart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اگر</w:t>
            </w:r>
            <w:proofErr w:type="spellEnd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در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مورد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معلومات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فوق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کدام</w:t>
            </w:r>
            <w:proofErr w:type="spellEnd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سوال</w:t>
            </w:r>
            <w:proofErr w:type="spellEnd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دارید</w:t>
            </w:r>
            <w:proofErr w:type="spellEnd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،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لطفاً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با</w:t>
            </w:r>
            <w:proofErr w:type="spellEnd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من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تماس</w:t>
            </w:r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t>بگیرید</w:t>
            </w:r>
            <w:proofErr w:type="spellEnd"/>
            <w:r w:rsidRPr="008B4B09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</w:tr>
      <w:tr w:rsidR="00F03362" w:rsidRPr="008B4B09" w14:paraId="4EA4A86D" w14:textId="77777777" w:rsidTr="0017640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75722" w14:textId="77777777" w:rsidR="00F03362" w:rsidRPr="00CC3970" w:rsidRDefault="00F03362" w:rsidP="009252A5">
            <w:pPr>
              <w:autoSpaceDE w:val="0"/>
              <w:autoSpaceDN w:val="0"/>
              <w:bidi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نام </w:t>
            </w:r>
            <w:proofErr w:type="gramStart"/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rs" w:bidi="en-US"/>
              </w:rPr>
              <w:t>EISC</w: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:</w:t>
            </w:r>
            <w:proofErr w:type="gramEnd"/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69237" w14:textId="73DCF833" w:rsidR="00F03362" w:rsidRPr="00CC3970" w:rsidRDefault="00CC3970" w:rsidP="009252A5">
            <w:pPr>
              <w:autoSpaceDE w:val="0"/>
              <w:autoSpaceDN w:val="0"/>
              <w:bidi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EISC Name"/>
                    <w:maxLength w:val="35"/>
                  </w:textInput>
                </w:ffData>
              </w:fldChar>
            </w:r>
            <w:bookmarkStart w:id="6" w:name="Text59"/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instrText>FORMTEXT</w:instrTex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Calibri" w:hAnsi="Arial Narrow" w:cs="Arial"/>
                <w:noProof/>
                <w:color w:val="000000"/>
                <w:sz w:val="20"/>
                <w:szCs w:val="20"/>
                <w:lang w:eastAsia="prs" w:bidi="en-US"/>
              </w:rPr>
              <w:t>EISC Name</w: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F9CF" w14:textId="77777777" w:rsidR="00F03362" w:rsidRPr="00CC3970" w:rsidRDefault="00F03362" w:rsidP="009252A5">
            <w:pPr>
              <w:autoSpaceDE w:val="0"/>
              <w:autoSpaceDN w:val="0"/>
              <w:bidi/>
              <w:adjustRightInd w:val="0"/>
              <w:ind w:left="-6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t xml:space="preserve">شماره تیلفون: 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34C06" w14:textId="606BCF0C" w:rsidR="00F03362" w:rsidRPr="00CC3970" w:rsidRDefault="00CC3970" w:rsidP="009252A5">
            <w:pPr>
              <w:autoSpaceDE w:val="0"/>
              <w:autoSpaceDN w:val="0"/>
              <w:bidi/>
              <w:adjustRightInd w:val="0"/>
              <w:ind w:left="-6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ISC Phone Number"/>
                    <w:maxLength w:val="25"/>
                  </w:textInput>
                </w:ffData>
              </w:fldChar>
            </w:r>
            <w:bookmarkStart w:id="7" w:name="Text62"/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instrText>FORMTEXT</w:instrTex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Calibri" w:hAnsi="Arial Narrow" w:cs="Arial"/>
                <w:noProof/>
                <w:color w:val="000000"/>
                <w:sz w:val="20"/>
                <w:szCs w:val="20"/>
                <w:lang w:eastAsia="prs" w:bidi="en-US"/>
              </w:rPr>
              <w:t>EISC Phone Number</w:t>
            </w:r>
            <w:r w:rsidRPr="00CC3970">
              <w:rPr>
                <w:rFonts w:ascii="Arial Narrow" w:eastAsia="Calibri" w:hAnsi="Arial Narrow" w:cs="Arial"/>
                <w:color w:val="000000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4325" w14:textId="77777777" w:rsidR="00F03362" w:rsidRPr="008B4B09" w:rsidRDefault="00F03362" w:rsidP="003B7E92">
            <w:pPr>
              <w:autoSpaceDE w:val="0"/>
              <w:autoSpaceDN w:val="0"/>
              <w:bidi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</w:tr>
      <w:tr w:rsidR="00F03362" w:rsidRPr="008B4B09" w14:paraId="753AC152" w14:textId="77777777" w:rsidTr="0017640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2A1A" w14:textId="77777777" w:rsidR="00F03362" w:rsidRPr="00CC3970" w:rsidRDefault="00F03362" w:rsidP="009252A5">
            <w:pPr>
              <w:bidi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CC3970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نام 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CDSA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: </w:t>
            </w:r>
          </w:p>
        </w:tc>
        <w:tc>
          <w:tcPr>
            <w:tcW w:w="1872" w:type="pct"/>
            <w:gridSpan w:val="2"/>
            <w:tcBorders>
              <w:left w:val="nil"/>
              <w:right w:val="nil"/>
            </w:tcBorders>
            <w:vAlign w:val="bottom"/>
          </w:tcPr>
          <w:p w14:paraId="6F01EC60" w14:textId="3F667B5B" w:rsidR="00F03362" w:rsidRPr="00CC3970" w:rsidRDefault="00CC3970" w:rsidP="009252A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Name of CDSA"/>
                    <w:maxLength w:val="35"/>
                  </w:textInput>
                </w:ffData>
              </w:fldChar>
            </w:r>
            <w:bookmarkStart w:id="8" w:name="Text61"/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>FORMTEXT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instrText xml:space="preserve"> </w:instrTex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noProof/>
                <w:sz w:val="20"/>
                <w:szCs w:val="20"/>
                <w:lang w:eastAsia="prs" w:bidi="en-US"/>
              </w:rPr>
              <w:t>Name of CDSA</w:t>
            </w:r>
            <w:r w:rsidRPr="00CC3970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23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2346" w14:textId="77777777" w:rsidR="00F03362" w:rsidRPr="00CC3970" w:rsidRDefault="00F03362" w:rsidP="009252A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0CC6" w14:textId="77777777" w:rsidR="00F03362" w:rsidRPr="008B4B09" w:rsidRDefault="00F03362" w:rsidP="00E020D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3362" w:rsidRPr="008B4B09" w14:paraId="29E6CA19" w14:textId="77777777" w:rsidTr="00176402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6C3C" w14:textId="77777777" w:rsidR="00F03362" w:rsidRPr="00CC3970" w:rsidRDefault="00F03362" w:rsidP="009252A5">
            <w:pPr>
              <w:bidi/>
              <w:ind w:right="-108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872" w:type="pct"/>
            <w:gridSpan w:val="2"/>
            <w:tcBorders>
              <w:left w:val="nil"/>
              <w:right w:val="nil"/>
            </w:tcBorders>
            <w:vAlign w:val="bottom"/>
          </w:tcPr>
          <w:p w14:paraId="1FA026F8" w14:textId="77777777" w:rsidR="00F03362" w:rsidRPr="00CC3970" w:rsidRDefault="00F03362" w:rsidP="009252A5">
            <w:pPr>
              <w:bidi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3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C485" w14:textId="77777777" w:rsidR="00F03362" w:rsidRPr="00CC3970" w:rsidRDefault="00F03362" w:rsidP="009252A5">
            <w:pPr>
              <w:bidi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706A5" w14:textId="77777777" w:rsidR="00F03362" w:rsidRPr="008B4B09" w:rsidRDefault="00F03362" w:rsidP="00E020D8">
            <w:pPr>
              <w:bidi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E654E5" w:rsidRPr="008B4B09" w14:paraId="00933DEE" w14:textId="77777777" w:rsidTr="00176402">
        <w:tblPrEx>
          <w:tblLook w:val="0020" w:firstRow="1" w:lastRow="0" w:firstColumn="0" w:lastColumn="0" w:noHBand="0" w:noVBand="0"/>
        </w:tblPrEx>
        <w:trPr>
          <w:trHeight w:val="143"/>
          <w:jc w:val="center"/>
        </w:trPr>
        <w:tc>
          <w:tcPr>
            <w:tcW w:w="2679" w:type="pct"/>
            <w:gridSpan w:val="7"/>
            <w:vMerge w:val="restart"/>
            <w:vAlign w:val="center"/>
          </w:tcPr>
          <w:p w14:paraId="15E3F8FA" w14:textId="77777777" w:rsidR="00E654E5" w:rsidRPr="008B4B09" w:rsidRDefault="00E654E5" w:rsidP="00946CAC">
            <w:pPr>
              <w:bidi/>
              <w:spacing w:before="80" w:after="80"/>
              <w:ind w:left="72" w:right="72"/>
              <w:rPr>
                <w:rFonts w:ascii="Arial Narrow" w:hAnsi="Arial Narrow" w:cs="Arial"/>
                <w:b/>
                <w:sz w:val="19"/>
                <w:szCs w:val="19"/>
              </w:rPr>
            </w:pP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اطلاعیه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والدین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در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مورد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حقوق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طفل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خانواده</w:t>
            </w:r>
            <w:proofErr w:type="spellEnd"/>
            <w:proofErr w:type="gramEnd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ضمانت</w:t>
            </w:r>
            <w:proofErr w:type="spellEnd"/>
            <w:r w:rsidRPr="008B4B09">
              <w:rPr>
                <w:rFonts w:ascii="Arial" w:eastAsia="Arial Narrow" w:hAnsi="Arial" w:cs="Arial"/>
                <w:b/>
                <w:bCs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های</w:t>
            </w:r>
            <w:proofErr w:type="spellEnd"/>
            <w:proofErr w:type="gramEnd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رویه</w:t>
            </w:r>
            <w:proofErr w:type="spellEnd"/>
            <w:r w:rsidRPr="008B4B09">
              <w:rPr>
                <w:rFonts w:ascii="Arial" w:eastAsia="Arial Narrow" w:hAnsi="Arial" w:cs="Arial"/>
                <w:b/>
                <w:bCs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ای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: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یک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کاپی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از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سند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اطلاعیه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حقوق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طفل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خانواده</w:t>
            </w:r>
            <w:proofErr w:type="spellEnd"/>
            <w:proofErr w:type="gramEnd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برنامه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نوزادان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- 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اطفال</w:t>
            </w:r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نوپای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کارولینای</w:t>
            </w:r>
            <w:proofErr w:type="spellEnd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/>
              </w:rPr>
              <w:t>شمالی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به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شما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داده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شد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حقوق</w:t>
            </w:r>
            <w:proofErr w:type="gram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مربوطه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ضمانت</w:t>
            </w:r>
            <w:proofErr w:type="spellEnd"/>
            <w:proofErr w:type="gram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های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رویه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به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عنوان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ضمیمه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تمام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فورم</w:t>
            </w:r>
            <w:r w:rsidRPr="008B4B0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های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اطلاعیه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کتبی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قبلی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بررسی</w:t>
            </w:r>
            <w:proofErr w:type="spell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و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توضیح</w:t>
            </w:r>
            <w:proofErr w:type="spellEnd"/>
            <w:proofErr w:type="gramEnd"/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داده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شده</w:t>
            </w:r>
            <w:r w:rsidRPr="008B4B09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اند</w:t>
            </w:r>
            <w:r w:rsidRPr="008B4B09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این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معلومات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شامل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تمام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ضمانت</w:t>
            </w:r>
            <w:proofErr w:type="spellEnd"/>
            <w:r w:rsidR="004E77D0" w:rsidRPr="008B4B09">
              <w:rPr>
                <w:rFonts w:ascii="Arial" w:eastAsia="Arial Narrow" w:hAnsi="Arial" w:cs="Arial"/>
                <w:sz w:val="20"/>
                <w:lang w:eastAsia="prs" w:bidi="en-US"/>
              </w:rPr>
              <w:t>‌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های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رویه</w:t>
            </w:r>
            <w:proofErr w:type="spellEnd"/>
            <w:r w:rsidR="004E77D0" w:rsidRPr="008B4B09">
              <w:rPr>
                <w:rFonts w:ascii="Arial" w:eastAsia="Arial Narrow" w:hAnsi="Arial" w:cs="Arial"/>
                <w:sz w:val="20"/>
                <w:lang w:eastAsia="prs" w:bidi="en-US"/>
              </w:rPr>
              <w:t>‌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pacing w:val="1"/>
                <w:sz w:val="20"/>
                <w:rtl/>
                <w:lang w:eastAsia="prs"/>
              </w:rPr>
              <w:t>مو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جود،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pacing w:val="-1"/>
                <w:sz w:val="20"/>
                <w:rtl/>
                <w:lang w:eastAsia="prs"/>
              </w:rPr>
              <w:t>از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جمله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شرحی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از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رویه</w:t>
            </w:r>
            <w:proofErr w:type="spellEnd"/>
            <w:r w:rsidR="004E77D0" w:rsidRPr="008B4B09">
              <w:rPr>
                <w:rFonts w:ascii="Arial" w:eastAsia="Arial Narrow" w:hAnsi="Arial" w:cs="Arial"/>
                <w:sz w:val="20"/>
                <w:lang w:eastAsia="prs" w:bidi="en-US"/>
              </w:rPr>
              <w:t>‌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های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میانجیگری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،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دادرسی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عادلانه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و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شکایت</w:t>
            </w:r>
            <w:proofErr w:type="spellEnd"/>
            <w:proofErr w:type="gram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ایالتی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و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pacing w:val="-2"/>
                <w:sz w:val="20"/>
                <w:rtl/>
                <w:lang w:eastAsia="prs"/>
              </w:rPr>
              <w:t>جد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ول</w:t>
            </w:r>
            <w:proofErr w:type="gram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زمانی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این</w:t>
            </w:r>
            <w:proofErr w:type="spellEnd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رویه</w:t>
            </w:r>
            <w:proofErr w:type="spellEnd"/>
            <w:r w:rsidR="004E77D0" w:rsidRPr="008B4B09">
              <w:rPr>
                <w:rFonts w:ascii="Arial" w:eastAsia="Arial Narrow" w:hAnsi="Arial" w:cs="Arial"/>
                <w:sz w:val="20"/>
                <w:lang w:eastAsia="prs" w:bidi="en-US"/>
              </w:rPr>
              <w:t>‌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ها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است</w:t>
            </w:r>
            <w:r w:rsidR="004E77D0" w:rsidRPr="008B4B09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.</w:t>
            </w:r>
          </w:p>
        </w:tc>
        <w:tc>
          <w:tcPr>
            <w:tcW w:w="132" w:type="pct"/>
            <w:vMerge w:val="restart"/>
            <w:tcBorders>
              <w:top w:val="nil"/>
            </w:tcBorders>
          </w:tcPr>
          <w:p w14:paraId="65D344C4" w14:textId="77777777" w:rsidR="00E654E5" w:rsidRPr="008B4B09" w:rsidRDefault="00E654E5">
            <w:pPr>
              <w:bidi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2" w:type="pct"/>
            <w:gridSpan w:val="8"/>
            <w:tcBorders>
              <w:bottom w:val="nil"/>
              <w:right w:val="nil"/>
            </w:tcBorders>
            <w:vAlign w:val="bottom"/>
          </w:tcPr>
          <w:p w14:paraId="75020B03" w14:textId="6EBA1C98" w:rsidR="00E654E5" w:rsidRPr="00CC3970" w:rsidRDefault="00176402" w:rsidP="00946CAC">
            <w:pPr>
              <w:bidi/>
              <w:spacing w:before="80"/>
              <w:ind w:left="72" w:right="72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lang w:eastAsia="prs"/>
              </w:rPr>
              <w:t xml:space="preserve">For CDSA Use 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/>
              </w:rPr>
              <w:t>(check and complete all that apply)</w:t>
            </w:r>
            <w:r w:rsidRPr="00CC3970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/>
              </w:rPr>
              <w:t>:</w:t>
            </w:r>
          </w:p>
        </w:tc>
        <w:tc>
          <w:tcPr>
            <w:tcW w:w="128" w:type="pct"/>
            <w:gridSpan w:val="2"/>
            <w:tcBorders>
              <w:left w:val="nil"/>
              <w:bottom w:val="nil"/>
            </w:tcBorders>
            <w:vAlign w:val="bottom"/>
          </w:tcPr>
          <w:p w14:paraId="6A6D5CEF" w14:textId="77777777" w:rsidR="00E654E5" w:rsidRPr="008B4B09" w:rsidRDefault="00E654E5">
            <w:pPr>
              <w:bidi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57282" w:rsidRPr="008B4B09" w14:paraId="34E34DF8" w14:textId="77777777" w:rsidTr="00176402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2679" w:type="pct"/>
            <w:gridSpan w:val="7"/>
            <w:vMerge/>
          </w:tcPr>
          <w:p w14:paraId="2BBB85AA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5403990F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9" w:name="Check29"/>
        <w:tc>
          <w:tcPr>
            <w:tcW w:w="214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13B2AC" w14:textId="77777777" w:rsidR="00E654E5" w:rsidRPr="00CC3970" w:rsidRDefault="00E654E5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A46F3" w14:textId="19A438D2" w:rsidR="00E654E5" w:rsidRPr="00CC3970" w:rsidRDefault="00176402" w:rsidP="00946CAC">
            <w:pPr>
              <w:bidi/>
              <w:spacing w:before="80"/>
              <w:ind w:right="-108"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/>
              </w:rPr>
              <w:t>Notice mailed on</w:t>
            </w:r>
            <w:r w:rsidR="00E654E5"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</w:p>
        </w:tc>
        <w:bookmarkStart w:id="10" w:name="Text47"/>
        <w:tc>
          <w:tcPr>
            <w:tcW w:w="1155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C40C9A5" w14:textId="553D78D8" w:rsidR="00E654E5" w:rsidRPr="00CC3970" w:rsidRDefault="004A4C8B" w:rsidP="00946CAC">
            <w:pPr>
              <w:bidi/>
              <w:spacing w:before="80"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FORMTEXT </w:instrTex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849209" w14:textId="77777777" w:rsidR="00E654E5" w:rsidRPr="008B4B09" w:rsidRDefault="00E654E5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7282" w:rsidRPr="008B4B09" w14:paraId="5336D08D" w14:textId="77777777" w:rsidTr="00176402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2679" w:type="pct"/>
            <w:gridSpan w:val="7"/>
            <w:vMerge/>
          </w:tcPr>
          <w:p w14:paraId="0F32EFC0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30244542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11" w:name="Check30"/>
        <w:tc>
          <w:tcPr>
            <w:tcW w:w="214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81CAC4" w14:textId="77777777" w:rsidR="00E654E5" w:rsidRPr="00CC3970" w:rsidRDefault="00E654E5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99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CC094" w14:textId="1C93D05B" w:rsidR="00E654E5" w:rsidRPr="00CC3970" w:rsidRDefault="00176402" w:rsidP="00946CAC">
            <w:pPr>
              <w:bidi/>
              <w:spacing w:before="80"/>
              <w:ind w:right="-107"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/>
              </w:rPr>
              <w:t>Notice hand-delivered on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84E5DF" w14:textId="08BF6C38" w:rsidR="00E654E5" w:rsidRPr="00CC3970" w:rsidRDefault="004A4C8B" w:rsidP="00946CAC">
            <w:pPr>
              <w:bidi/>
              <w:spacing w:before="80"/>
              <w:rPr>
                <w:rFonts w:ascii="Arial Narrow" w:hAnsi="Arial Narrow" w:cs="Arial"/>
                <w:sz w:val="19"/>
                <w:szCs w:val="19"/>
                <w:u w:val="single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FORMTEXT </w:instrTex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473A2BC" w14:textId="77777777" w:rsidR="00E654E5" w:rsidRPr="008B4B09" w:rsidRDefault="00E654E5">
            <w:pPr>
              <w:bidi/>
              <w:rPr>
                <w:rFonts w:ascii="Arial Narrow" w:hAnsi="Arial Narrow" w:cs="Arial"/>
                <w:sz w:val="19"/>
                <w:szCs w:val="19"/>
                <w:u w:val="single"/>
              </w:rPr>
            </w:pPr>
          </w:p>
        </w:tc>
      </w:tr>
      <w:tr w:rsidR="00857282" w:rsidRPr="008B4B09" w14:paraId="564C04D8" w14:textId="77777777" w:rsidTr="00176402">
        <w:tblPrEx>
          <w:tblLook w:val="0020" w:firstRow="1" w:lastRow="0" w:firstColumn="0" w:lastColumn="0" w:noHBand="0" w:noVBand="0"/>
        </w:tblPrEx>
        <w:trPr>
          <w:trHeight w:val="98"/>
          <w:jc w:val="center"/>
        </w:trPr>
        <w:tc>
          <w:tcPr>
            <w:tcW w:w="2679" w:type="pct"/>
            <w:gridSpan w:val="7"/>
            <w:vMerge/>
          </w:tcPr>
          <w:p w14:paraId="78EB8B49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7F4B5618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12" w:name="Check31"/>
        <w:tc>
          <w:tcPr>
            <w:tcW w:w="214" w:type="pct"/>
            <w:gridSpan w:val="2"/>
            <w:vMerge w:val="restart"/>
            <w:tcBorders>
              <w:top w:val="nil"/>
              <w:right w:val="nil"/>
            </w:tcBorders>
          </w:tcPr>
          <w:p w14:paraId="0832CA30" w14:textId="77777777" w:rsidR="00E654E5" w:rsidRPr="00CC3970" w:rsidRDefault="00E654E5">
            <w:pPr>
              <w:bidi/>
              <w:spacing w:before="40"/>
              <w:rPr>
                <w:rFonts w:ascii="Arial Narrow" w:hAnsi="Arial Narrow" w:cs="Arial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12"/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4378" w14:textId="0C2388B4" w:rsidR="00E654E5" w:rsidRPr="00CC3970" w:rsidRDefault="00176402" w:rsidP="00946CAC">
            <w:pPr>
              <w:bidi/>
              <w:spacing w:before="80"/>
              <w:ind w:right="-98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color w:val="000000"/>
                <w:sz w:val="19"/>
                <w:szCs w:val="19"/>
                <w:lang w:eastAsia="prs" w:bidi="en-US"/>
              </w:rPr>
              <w:t>Parent agreed on</w:t>
            </w:r>
          </w:p>
        </w:tc>
        <w:tc>
          <w:tcPr>
            <w:tcW w:w="1155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9C016A2" w14:textId="57A67834" w:rsidR="00E654E5" w:rsidRPr="00CC3970" w:rsidRDefault="004A4C8B" w:rsidP="00946CAC">
            <w:pPr>
              <w:bidi/>
              <w:spacing w:before="80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FORMTEXT </w:instrTex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="008B4B09" w:rsidRPr="00CC3970">
              <w:rPr>
                <w:rFonts w:ascii="Arial Narrow" w:eastAsia="Arial Narrow" w:hAnsi="Arial Narrow" w:cs="Arial"/>
                <w:noProof/>
                <w:sz w:val="19"/>
                <w:szCs w:val="19"/>
                <w:rtl/>
                <w:lang w:eastAsia="prs" w:bidi="en-US"/>
              </w:rPr>
              <w:t> 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930F5A2" w14:textId="77777777" w:rsidR="00E654E5" w:rsidRPr="008B4B09" w:rsidRDefault="00E654E5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</w:tr>
      <w:tr w:rsidR="00E654E5" w:rsidRPr="008B4B09" w14:paraId="67622710" w14:textId="77777777" w:rsidTr="00176402">
        <w:tblPrEx>
          <w:tblLook w:val="0020" w:firstRow="1" w:lastRow="0" w:firstColumn="0" w:lastColumn="0" w:noHBand="0" w:noVBand="0"/>
        </w:tblPrEx>
        <w:trPr>
          <w:trHeight w:val="737"/>
          <w:jc w:val="center"/>
        </w:trPr>
        <w:tc>
          <w:tcPr>
            <w:tcW w:w="2679" w:type="pct"/>
            <w:gridSpan w:val="7"/>
            <w:vMerge/>
          </w:tcPr>
          <w:p w14:paraId="3D62A6C3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bottom w:val="nil"/>
            </w:tcBorders>
          </w:tcPr>
          <w:p w14:paraId="0CA46DF2" w14:textId="77777777" w:rsidR="00E654E5" w:rsidRPr="008B4B09" w:rsidRDefault="00E654E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top w:val="nil"/>
              <w:right w:val="nil"/>
            </w:tcBorders>
          </w:tcPr>
          <w:p w14:paraId="1B1A8DFF" w14:textId="77777777" w:rsidR="00E654E5" w:rsidRPr="008B4B09" w:rsidRDefault="00E654E5">
            <w:pPr>
              <w:bidi/>
              <w:spacing w:before="80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1848" w:type="pct"/>
            <w:gridSpan w:val="6"/>
            <w:tcBorders>
              <w:top w:val="nil"/>
              <w:left w:val="nil"/>
              <w:right w:val="nil"/>
            </w:tcBorders>
          </w:tcPr>
          <w:p w14:paraId="64C62223" w14:textId="400FEC27" w:rsidR="00E654E5" w:rsidRPr="00CC3970" w:rsidRDefault="00176402" w:rsidP="00F03362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CC3970">
              <w:rPr>
                <w:rFonts w:ascii="Arial Narrow" w:eastAsia="Arial Narrow" w:hAnsi="Arial Narrow" w:cs="Arial"/>
                <w:sz w:val="19"/>
                <w:szCs w:val="19"/>
                <w:lang w:eastAsia="prs"/>
              </w:rPr>
              <w:t>to have the proposed action(s) occur sooner and not wait the ten (10) day prior notice time</w:t>
            </w:r>
            <w:r w:rsidRPr="00CC3970">
              <w:rPr>
                <w:rFonts w:ascii="Arial Narrow" w:eastAsia="Arial Narrow" w:hAnsi="Arial Narrow" w:cs="Arial"/>
                <w:sz w:val="19"/>
                <w:szCs w:val="19"/>
                <w:rtl/>
                <w:lang w:eastAsia="prs"/>
              </w:rPr>
              <w:t>.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</w:tcBorders>
          </w:tcPr>
          <w:p w14:paraId="201882E4" w14:textId="77777777" w:rsidR="00E654E5" w:rsidRPr="008B4B09" w:rsidRDefault="00E654E5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</w:tr>
    </w:tbl>
    <w:p w14:paraId="3B818088" w14:textId="77777777" w:rsidR="00E654E5" w:rsidRPr="008B4B09" w:rsidRDefault="00E654E5" w:rsidP="00C93281">
      <w:pPr>
        <w:bidi/>
        <w:rPr>
          <w:rFonts w:ascii="Arial Narrow" w:hAnsi="Arial Narrow" w:cs="Arial"/>
          <w:sz w:val="8"/>
          <w:szCs w:val="8"/>
        </w:rPr>
      </w:pPr>
    </w:p>
    <w:sectPr w:rsidR="00E654E5" w:rsidRPr="008B4B09" w:rsidSect="00F03362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0700" w14:textId="77777777" w:rsidR="001B7AA4" w:rsidRDefault="001B7AA4">
      <w:r>
        <w:separator/>
      </w:r>
    </w:p>
  </w:endnote>
  <w:endnote w:type="continuationSeparator" w:id="0">
    <w:p w14:paraId="13C37382" w14:textId="77777777" w:rsidR="001B7AA4" w:rsidRDefault="001B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95C4" w14:textId="58CCA511" w:rsidR="006C6933" w:rsidRPr="008B4B09" w:rsidRDefault="00176402" w:rsidP="00F03362">
    <w:pPr>
      <w:pStyle w:val="Footer"/>
      <w:tabs>
        <w:tab w:val="clear" w:pos="4320"/>
        <w:tab w:val="clear" w:pos="8640"/>
        <w:tab w:val="right" w:pos="10512"/>
      </w:tabs>
      <w:bidi/>
      <w:rPr>
        <w:rFonts w:ascii="Arial Narrow" w:hAnsi="Arial Narrow" w:cs="Arial"/>
        <w:sz w:val="18"/>
        <w:szCs w:val="18"/>
      </w:rPr>
    </w:pPr>
    <w:r w:rsidRPr="00CC3970">
      <w:rPr>
        <w:rFonts w:ascii="Arial Narrow" w:eastAsia="Arial Narrow" w:hAnsi="Arial Narrow" w:cs="Arial"/>
        <w:sz w:val="18"/>
        <w:szCs w:val="18"/>
        <w:lang w:eastAsia="prs"/>
      </w:rPr>
      <w:t>NC ITP Prior Written Notice (4/13, Updated 4/20, 7/20, 4/22</w:t>
    </w:r>
    <w:r w:rsidR="00CC3970">
      <w:rPr>
        <w:rFonts w:ascii="Arial Narrow" w:eastAsia="Arial Narrow" w:hAnsi="Arial Narrow" w:cs="Arial"/>
        <w:sz w:val="18"/>
        <w:szCs w:val="18"/>
        <w:lang w:eastAsia="prs"/>
      </w:rPr>
      <w:t>, 5/25</w:t>
    </w:r>
    <w:r w:rsidRPr="00CC3970">
      <w:rPr>
        <w:rFonts w:ascii="Arial Narrow" w:eastAsia="Arial Narrow" w:hAnsi="Arial Narrow" w:cs="Arial"/>
        <w:sz w:val="18"/>
        <w:szCs w:val="18"/>
        <w:lang w:eastAsia="prs"/>
      </w:rPr>
      <w:t>)</w:t>
    </w:r>
    <w:r w:rsidR="003466A9" w:rsidRPr="008B4B09">
      <w:rPr>
        <w:rFonts w:ascii="Arial Narrow" w:eastAsia="Arial Narrow" w:hAnsi="Arial Narrow" w:cs="Arial"/>
        <w:sz w:val="18"/>
        <w:szCs w:val="18"/>
        <w:rtl/>
        <w:lang w:eastAsia="prs" w:bidi="en-US"/>
      </w:rPr>
      <w:tab/>
    </w:r>
    <w:r w:rsidR="006C6933" w:rsidRPr="008B4B09">
      <w:rPr>
        <w:rFonts w:ascii="Arial Narrow" w:eastAsia="Arial Narrow" w:hAnsi="Arial Narrow" w:cs="Arial"/>
        <w:sz w:val="18"/>
        <w:szCs w:val="18"/>
        <w:rtl/>
        <w:lang w:eastAsia="prs"/>
      </w:rPr>
      <w:t>صفحه</w:t>
    </w:r>
    <w:r w:rsidR="006C6933" w:rsidRPr="008B4B09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fldChar w:fldCharType="begin"/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instrText xml:space="preserve"> PAGE </w:instrTex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fldChar w:fldCharType="separate"/>
    </w:r>
    <w:r w:rsidR="001904AD" w:rsidRPr="008B4B09">
      <w:rPr>
        <w:rStyle w:val="PageNumber"/>
        <w:rFonts w:cs="Arial"/>
        <w:noProof/>
        <w:sz w:val="18"/>
        <w:szCs w:val="18"/>
        <w:rtl/>
        <w:lang w:eastAsia="prs" w:bidi="en-US"/>
      </w:rPr>
      <w:t>2</w: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fldChar w:fldCharType="end"/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t xml:space="preserve"> </w:t>
    </w:r>
    <w:r w:rsidR="006C6933" w:rsidRPr="008B4B09">
      <w:rPr>
        <w:rStyle w:val="PageNumber"/>
        <w:rFonts w:cs="Arial"/>
        <w:sz w:val="18"/>
        <w:szCs w:val="18"/>
        <w:rtl/>
        <w:lang w:eastAsia="prs"/>
      </w:rPr>
      <w:t>از</w: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t xml:space="preserve"> </w: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fldChar w:fldCharType="begin"/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instrText xml:space="preserve"> NUMPAGES </w:instrTex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fldChar w:fldCharType="separate"/>
    </w:r>
    <w:r w:rsidR="001904AD" w:rsidRPr="008B4B09">
      <w:rPr>
        <w:rStyle w:val="PageNumber"/>
        <w:rFonts w:cs="Arial"/>
        <w:noProof/>
        <w:sz w:val="18"/>
        <w:szCs w:val="18"/>
        <w:rtl/>
        <w:lang w:eastAsia="prs" w:bidi="en-US"/>
      </w:rPr>
      <w:t>2</w:t>
    </w:r>
    <w:r w:rsidR="006C6933" w:rsidRPr="008B4B09">
      <w:rPr>
        <w:rStyle w:val="PageNumber"/>
        <w:rFonts w:cs="Arial"/>
        <w:sz w:val="18"/>
        <w:szCs w:val="18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3FEF" w14:textId="77777777" w:rsidR="001B7AA4" w:rsidRDefault="001B7AA4">
      <w:r>
        <w:separator/>
      </w:r>
    </w:p>
  </w:footnote>
  <w:footnote w:type="continuationSeparator" w:id="0">
    <w:p w14:paraId="093C0A20" w14:textId="77777777" w:rsidR="001B7AA4" w:rsidRDefault="001B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325C" w14:textId="77777777" w:rsidR="00CC3970" w:rsidRPr="00DB7B8E" w:rsidRDefault="00CC3970" w:rsidP="00CC3970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3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bookmarkEnd w:id="13"/>
  <w:p w14:paraId="2708A40A" w14:textId="77777777" w:rsidR="00CC3970" w:rsidRPr="00DB7B8E" w:rsidRDefault="00CC3970" w:rsidP="00CC3970">
    <w:pPr>
      <w:pStyle w:val="Header"/>
      <w:bidi/>
      <w:jc w:val="right"/>
      <w:rPr>
        <w:rFonts w:ascii="Arial Narrow" w:hAnsi="Arial Narrow" w:cs="Arial"/>
        <w:sz w:val="18"/>
        <w:szCs w:val="18"/>
      </w:rPr>
    </w:pP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  <w:p w14:paraId="1B0C5197" w14:textId="58C8B65B" w:rsidR="006C6933" w:rsidRPr="008B4B09" w:rsidRDefault="006C6933" w:rsidP="00CC3970">
    <w:pPr>
      <w:pStyle w:val="Header"/>
      <w:bidi/>
      <w:jc w:val="right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24CD"/>
    <w:multiLevelType w:val="hybridMultilevel"/>
    <w:tmpl w:val="14D48A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F526A0"/>
    <w:multiLevelType w:val="hybridMultilevel"/>
    <w:tmpl w:val="F5DA488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F71"/>
    <w:multiLevelType w:val="hybridMultilevel"/>
    <w:tmpl w:val="9E84AF1A"/>
    <w:lvl w:ilvl="0" w:tplc="8C4CA55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E96B48"/>
    <w:multiLevelType w:val="hybridMultilevel"/>
    <w:tmpl w:val="DB7CA1F0"/>
    <w:lvl w:ilvl="0" w:tplc="040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  <w:rPr>
        <w:rFonts w:cs="Times New Roman"/>
      </w:rPr>
    </w:lvl>
  </w:abstractNum>
  <w:num w:numId="1" w16cid:durableId="1947619678">
    <w:abstractNumId w:val="3"/>
  </w:num>
  <w:num w:numId="2" w16cid:durableId="625700693">
    <w:abstractNumId w:val="1"/>
  </w:num>
  <w:num w:numId="3" w16cid:durableId="367997192">
    <w:abstractNumId w:val="4"/>
  </w:num>
  <w:num w:numId="4" w16cid:durableId="213009212">
    <w:abstractNumId w:val="0"/>
  </w:num>
  <w:num w:numId="5" w16cid:durableId="75054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M9q+oafJw9dGCLXe80qZGgiGUhWEDbl2o8dv9OdAWwUOc4Q0MUsOqfebXDLY7jcmSxBK9FMhFReTjXHhVinzA==" w:salt="J6nwBwjIZQ0j/jQUPTNFS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E"/>
    <w:rsid w:val="00004119"/>
    <w:rsid w:val="00007F1A"/>
    <w:rsid w:val="00011483"/>
    <w:rsid w:val="0002255F"/>
    <w:rsid w:val="00073621"/>
    <w:rsid w:val="000930F7"/>
    <w:rsid w:val="00095DF0"/>
    <w:rsid w:val="000979DA"/>
    <w:rsid w:val="000C173B"/>
    <w:rsid w:val="000C343F"/>
    <w:rsid w:val="000E569D"/>
    <w:rsid w:val="000F4B63"/>
    <w:rsid w:val="00100FE1"/>
    <w:rsid w:val="00127FE5"/>
    <w:rsid w:val="001338C6"/>
    <w:rsid w:val="00133ABD"/>
    <w:rsid w:val="001368DC"/>
    <w:rsid w:val="001551CE"/>
    <w:rsid w:val="00176001"/>
    <w:rsid w:val="00176402"/>
    <w:rsid w:val="001904AD"/>
    <w:rsid w:val="001A1D16"/>
    <w:rsid w:val="001B1DC8"/>
    <w:rsid w:val="001B7AA4"/>
    <w:rsid w:val="001B7DE9"/>
    <w:rsid w:val="001C30F0"/>
    <w:rsid w:val="001F2060"/>
    <w:rsid w:val="00220C4B"/>
    <w:rsid w:val="002272A7"/>
    <w:rsid w:val="00232197"/>
    <w:rsid w:val="00243A43"/>
    <w:rsid w:val="00253000"/>
    <w:rsid w:val="0026761A"/>
    <w:rsid w:val="00283505"/>
    <w:rsid w:val="00283857"/>
    <w:rsid w:val="002859D8"/>
    <w:rsid w:val="00291704"/>
    <w:rsid w:val="00294D85"/>
    <w:rsid w:val="002A156D"/>
    <w:rsid w:val="002B2BAF"/>
    <w:rsid w:val="002C7947"/>
    <w:rsid w:val="002E6080"/>
    <w:rsid w:val="002E7966"/>
    <w:rsid w:val="00307F96"/>
    <w:rsid w:val="003345E5"/>
    <w:rsid w:val="003466A9"/>
    <w:rsid w:val="003513D3"/>
    <w:rsid w:val="0035320C"/>
    <w:rsid w:val="00354D7B"/>
    <w:rsid w:val="003809A4"/>
    <w:rsid w:val="003841D6"/>
    <w:rsid w:val="00384DBF"/>
    <w:rsid w:val="003A4921"/>
    <w:rsid w:val="003B4ADA"/>
    <w:rsid w:val="003B7E92"/>
    <w:rsid w:val="003C79F5"/>
    <w:rsid w:val="003D393E"/>
    <w:rsid w:val="003E1847"/>
    <w:rsid w:val="003E2826"/>
    <w:rsid w:val="003E7C18"/>
    <w:rsid w:val="00412FAE"/>
    <w:rsid w:val="004259D5"/>
    <w:rsid w:val="00432D2D"/>
    <w:rsid w:val="00435F88"/>
    <w:rsid w:val="004654DA"/>
    <w:rsid w:val="004720F5"/>
    <w:rsid w:val="00474AE1"/>
    <w:rsid w:val="00481EDA"/>
    <w:rsid w:val="004A0371"/>
    <w:rsid w:val="004A4C8B"/>
    <w:rsid w:val="004B4D75"/>
    <w:rsid w:val="004B555B"/>
    <w:rsid w:val="004C1B3F"/>
    <w:rsid w:val="004D5994"/>
    <w:rsid w:val="004E77D0"/>
    <w:rsid w:val="004F3BEE"/>
    <w:rsid w:val="004F7362"/>
    <w:rsid w:val="00503DB1"/>
    <w:rsid w:val="005060B7"/>
    <w:rsid w:val="00512599"/>
    <w:rsid w:val="00522E0C"/>
    <w:rsid w:val="00537BFD"/>
    <w:rsid w:val="005453E2"/>
    <w:rsid w:val="00555526"/>
    <w:rsid w:val="00556A4D"/>
    <w:rsid w:val="0056293F"/>
    <w:rsid w:val="00575A61"/>
    <w:rsid w:val="00580315"/>
    <w:rsid w:val="00596DE2"/>
    <w:rsid w:val="005B16E9"/>
    <w:rsid w:val="005B3585"/>
    <w:rsid w:val="005B3759"/>
    <w:rsid w:val="005C0453"/>
    <w:rsid w:val="005C182F"/>
    <w:rsid w:val="005C58DD"/>
    <w:rsid w:val="005D23EF"/>
    <w:rsid w:val="005D6B95"/>
    <w:rsid w:val="005E7B38"/>
    <w:rsid w:val="005F428D"/>
    <w:rsid w:val="005F73DD"/>
    <w:rsid w:val="00601B94"/>
    <w:rsid w:val="0060253D"/>
    <w:rsid w:val="00602F24"/>
    <w:rsid w:val="00604BD7"/>
    <w:rsid w:val="00611825"/>
    <w:rsid w:val="00612DA9"/>
    <w:rsid w:val="006153D1"/>
    <w:rsid w:val="00621180"/>
    <w:rsid w:val="00643C42"/>
    <w:rsid w:val="00667F2E"/>
    <w:rsid w:val="00686112"/>
    <w:rsid w:val="006A15FA"/>
    <w:rsid w:val="006A4D0E"/>
    <w:rsid w:val="006A5AC9"/>
    <w:rsid w:val="006A6227"/>
    <w:rsid w:val="006C3AFE"/>
    <w:rsid w:val="006C6933"/>
    <w:rsid w:val="006C7079"/>
    <w:rsid w:val="006E1DBA"/>
    <w:rsid w:val="006E3245"/>
    <w:rsid w:val="006F46C3"/>
    <w:rsid w:val="00706C4D"/>
    <w:rsid w:val="00740542"/>
    <w:rsid w:val="00747D25"/>
    <w:rsid w:val="0077343C"/>
    <w:rsid w:val="00775054"/>
    <w:rsid w:val="007A20CE"/>
    <w:rsid w:val="007A5466"/>
    <w:rsid w:val="007C3AF1"/>
    <w:rsid w:val="007D30F7"/>
    <w:rsid w:val="007D39FF"/>
    <w:rsid w:val="007E168A"/>
    <w:rsid w:val="007E63F3"/>
    <w:rsid w:val="007E7661"/>
    <w:rsid w:val="007F0506"/>
    <w:rsid w:val="007F2145"/>
    <w:rsid w:val="007F50D3"/>
    <w:rsid w:val="007F6743"/>
    <w:rsid w:val="00801F98"/>
    <w:rsid w:val="00811183"/>
    <w:rsid w:val="00812A53"/>
    <w:rsid w:val="0082130B"/>
    <w:rsid w:val="00827DD4"/>
    <w:rsid w:val="00843D2B"/>
    <w:rsid w:val="00857282"/>
    <w:rsid w:val="00857F87"/>
    <w:rsid w:val="00872F7B"/>
    <w:rsid w:val="008752C0"/>
    <w:rsid w:val="00877158"/>
    <w:rsid w:val="008B2FC0"/>
    <w:rsid w:val="008B4B09"/>
    <w:rsid w:val="008C2DA9"/>
    <w:rsid w:val="008C5DBE"/>
    <w:rsid w:val="008C6079"/>
    <w:rsid w:val="008C6358"/>
    <w:rsid w:val="008D2DD1"/>
    <w:rsid w:val="008E0D79"/>
    <w:rsid w:val="008E2FA5"/>
    <w:rsid w:val="008F67F1"/>
    <w:rsid w:val="00920711"/>
    <w:rsid w:val="00920E8C"/>
    <w:rsid w:val="00921D4A"/>
    <w:rsid w:val="009252A5"/>
    <w:rsid w:val="00932CFD"/>
    <w:rsid w:val="0093770D"/>
    <w:rsid w:val="00946CAC"/>
    <w:rsid w:val="0099289D"/>
    <w:rsid w:val="0099487D"/>
    <w:rsid w:val="009963C1"/>
    <w:rsid w:val="00997FF7"/>
    <w:rsid w:val="009A0E6A"/>
    <w:rsid w:val="009B011C"/>
    <w:rsid w:val="009B0922"/>
    <w:rsid w:val="009B6FAF"/>
    <w:rsid w:val="009D1035"/>
    <w:rsid w:val="009D1A12"/>
    <w:rsid w:val="009F7ADB"/>
    <w:rsid w:val="00A05FCB"/>
    <w:rsid w:val="00A213EE"/>
    <w:rsid w:val="00A30B3E"/>
    <w:rsid w:val="00A31A72"/>
    <w:rsid w:val="00A46354"/>
    <w:rsid w:val="00A47956"/>
    <w:rsid w:val="00A50D5F"/>
    <w:rsid w:val="00A64D12"/>
    <w:rsid w:val="00A71195"/>
    <w:rsid w:val="00A71791"/>
    <w:rsid w:val="00A77824"/>
    <w:rsid w:val="00A77E64"/>
    <w:rsid w:val="00A92E3D"/>
    <w:rsid w:val="00AD51DA"/>
    <w:rsid w:val="00AD54DA"/>
    <w:rsid w:val="00AE0D0E"/>
    <w:rsid w:val="00AE6283"/>
    <w:rsid w:val="00AF1F0C"/>
    <w:rsid w:val="00AF353F"/>
    <w:rsid w:val="00AF48D4"/>
    <w:rsid w:val="00B07FD1"/>
    <w:rsid w:val="00B1531D"/>
    <w:rsid w:val="00B207F2"/>
    <w:rsid w:val="00B326C4"/>
    <w:rsid w:val="00B342C8"/>
    <w:rsid w:val="00B4093A"/>
    <w:rsid w:val="00B76162"/>
    <w:rsid w:val="00B77679"/>
    <w:rsid w:val="00B9556D"/>
    <w:rsid w:val="00BA43D4"/>
    <w:rsid w:val="00BE6103"/>
    <w:rsid w:val="00BE64EF"/>
    <w:rsid w:val="00BF1CE4"/>
    <w:rsid w:val="00BF5E7E"/>
    <w:rsid w:val="00C02192"/>
    <w:rsid w:val="00C041E4"/>
    <w:rsid w:val="00C07AD5"/>
    <w:rsid w:val="00C10CA2"/>
    <w:rsid w:val="00C11D87"/>
    <w:rsid w:val="00C179A6"/>
    <w:rsid w:val="00C215A3"/>
    <w:rsid w:val="00C21A16"/>
    <w:rsid w:val="00C31A86"/>
    <w:rsid w:val="00C34E95"/>
    <w:rsid w:val="00C61E11"/>
    <w:rsid w:val="00C6763A"/>
    <w:rsid w:val="00C723F9"/>
    <w:rsid w:val="00C73DAF"/>
    <w:rsid w:val="00C74E15"/>
    <w:rsid w:val="00C76A6E"/>
    <w:rsid w:val="00C8291E"/>
    <w:rsid w:val="00C84093"/>
    <w:rsid w:val="00C93281"/>
    <w:rsid w:val="00CA0E41"/>
    <w:rsid w:val="00CA1F62"/>
    <w:rsid w:val="00CA272B"/>
    <w:rsid w:val="00CA2F41"/>
    <w:rsid w:val="00CB07A7"/>
    <w:rsid w:val="00CB08E5"/>
    <w:rsid w:val="00CB0DC3"/>
    <w:rsid w:val="00CB617D"/>
    <w:rsid w:val="00CC3970"/>
    <w:rsid w:val="00CD067E"/>
    <w:rsid w:val="00CE126A"/>
    <w:rsid w:val="00CE42E0"/>
    <w:rsid w:val="00CE4E3E"/>
    <w:rsid w:val="00CF7258"/>
    <w:rsid w:val="00D01A4A"/>
    <w:rsid w:val="00D03394"/>
    <w:rsid w:val="00D04C29"/>
    <w:rsid w:val="00D20070"/>
    <w:rsid w:val="00D22527"/>
    <w:rsid w:val="00D303BC"/>
    <w:rsid w:val="00D347BE"/>
    <w:rsid w:val="00D354B8"/>
    <w:rsid w:val="00D518E2"/>
    <w:rsid w:val="00D87BAD"/>
    <w:rsid w:val="00DA7FA8"/>
    <w:rsid w:val="00DB2465"/>
    <w:rsid w:val="00DB2F49"/>
    <w:rsid w:val="00DB4DED"/>
    <w:rsid w:val="00DC173C"/>
    <w:rsid w:val="00DE13E1"/>
    <w:rsid w:val="00E020D8"/>
    <w:rsid w:val="00E11B39"/>
    <w:rsid w:val="00E14D09"/>
    <w:rsid w:val="00E317FD"/>
    <w:rsid w:val="00E41794"/>
    <w:rsid w:val="00E46D38"/>
    <w:rsid w:val="00E55556"/>
    <w:rsid w:val="00E654E5"/>
    <w:rsid w:val="00E659D8"/>
    <w:rsid w:val="00E7073D"/>
    <w:rsid w:val="00E960E2"/>
    <w:rsid w:val="00E96135"/>
    <w:rsid w:val="00EA4F49"/>
    <w:rsid w:val="00EB205F"/>
    <w:rsid w:val="00EF0024"/>
    <w:rsid w:val="00EF0515"/>
    <w:rsid w:val="00F03362"/>
    <w:rsid w:val="00F1338D"/>
    <w:rsid w:val="00F1575F"/>
    <w:rsid w:val="00F269BF"/>
    <w:rsid w:val="00F26F3C"/>
    <w:rsid w:val="00F46F04"/>
    <w:rsid w:val="00F75BD8"/>
    <w:rsid w:val="00F838E4"/>
    <w:rsid w:val="00F85F86"/>
    <w:rsid w:val="00F92587"/>
    <w:rsid w:val="00F951F2"/>
    <w:rsid w:val="00FA030C"/>
    <w:rsid w:val="00FB4BD0"/>
    <w:rsid w:val="00FB7EB0"/>
    <w:rsid w:val="00FC7B5A"/>
    <w:rsid w:val="00FD150F"/>
    <w:rsid w:val="00FD16E5"/>
    <w:rsid w:val="00FF2B7A"/>
    <w:rsid w:val="00FF6D6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78ADF"/>
  <w15:chartTrackingRefBased/>
  <w15:docId w15:val="{45C595ED-1955-4EFF-BC70-F58F2A30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ADA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4ADA"/>
    <w:pPr>
      <w:keepNext/>
      <w:tabs>
        <w:tab w:val="left" w:pos="2652"/>
        <w:tab w:val="left" w:pos="5412"/>
      </w:tabs>
      <w:spacing w:before="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Contemporary">
    <w:name w:val="Table Contemporary"/>
    <w:basedOn w:val="TableNormal"/>
    <w:rsid w:val="003B4A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3B4A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Lucida Bright" w:hAnsi="Lucida Bright" w:cs="Times New Roman"/>
      <w:sz w:val="22"/>
      <w:szCs w:val="22"/>
    </w:rPr>
  </w:style>
  <w:style w:type="paragraph" w:styleId="Footer">
    <w:name w:val="footer"/>
    <w:basedOn w:val="Normal"/>
    <w:link w:val="FooterChar"/>
    <w:rsid w:val="003B4A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ascii="Lucida Bright" w:hAnsi="Lucida Bright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3B4AD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3B4ADA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table" w:styleId="TableProfessional">
    <w:name w:val="Table Professional"/>
    <w:basedOn w:val="TableNormal"/>
    <w:rsid w:val="003B4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rsid w:val="003B4ADA"/>
    <w:rPr>
      <w:rFonts w:ascii="Arial Narrow" w:hAnsi="Arial Narrow" w:cs="Times New Roman"/>
      <w:sz w:val="20"/>
      <w:szCs w:val="20"/>
    </w:rPr>
  </w:style>
  <w:style w:type="table" w:styleId="TableGrid">
    <w:name w:val="Table Grid"/>
    <w:basedOn w:val="TableNormal"/>
    <w:rsid w:val="006A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1B3F"/>
    <w:rPr>
      <w:rFonts w:ascii="Lucida Bright" w:hAnsi="Lucida Br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9B0922"/>
    <w:pPr>
      <w:ind w:left="720"/>
      <w:contextualSpacing/>
    </w:pPr>
  </w:style>
  <w:style w:type="paragraph" w:customStyle="1" w:styleId="Default">
    <w:name w:val="Default"/>
    <w:rsid w:val="008572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4F73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7362"/>
    <w:rPr>
      <w:sz w:val="20"/>
      <w:szCs w:val="20"/>
    </w:rPr>
  </w:style>
  <w:style w:type="character" w:customStyle="1" w:styleId="CommentTextChar">
    <w:name w:val="Comment Text Char"/>
    <w:link w:val="CommentText"/>
    <w:rsid w:val="004F7362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4F7362"/>
    <w:rPr>
      <w:b/>
      <w:bCs/>
    </w:rPr>
  </w:style>
  <w:style w:type="character" w:customStyle="1" w:styleId="CommentSubjectChar">
    <w:name w:val="Comment Subject Char"/>
    <w:link w:val="CommentSubject"/>
    <w:rsid w:val="004F7362"/>
    <w:rPr>
      <w:rFonts w:ascii="Lucida Bright" w:hAnsi="Lucida Br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Prior%20Written%20Notic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English.dotx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</vt:lpstr>
    </vt:vector>
  </TitlesOfParts>
  <Company>Early Intervention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Written Notice</dc:title>
  <dc:subject>Prior Written Notice</dc:subject>
  <dc:creator>Bailey, Andrea B</dc:creator>
  <cp:keywords>English</cp:keywords>
  <dc:description>Issued April 2013</dc:description>
  <cp:lastModifiedBy>Bailey, Andrea B.</cp:lastModifiedBy>
  <cp:revision>9</cp:revision>
  <cp:lastPrinted>2012-03-09T16:53:00Z</cp:lastPrinted>
  <dcterms:created xsi:type="dcterms:W3CDTF">2025-07-31T20:44:00Z</dcterms:created>
  <dcterms:modified xsi:type="dcterms:W3CDTF">2025-09-12T20:55:00Z</dcterms:modified>
  <cp:category>Procedural Safeguards</cp:category>
</cp:coreProperties>
</file>