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3854E9" w14:paraId="0FDF7F91" w14:textId="77777777" w:rsidTr="0058754B">
        <w:trPr>
          <w:jc w:val="right"/>
        </w:trPr>
        <w:tc>
          <w:tcPr>
            <w:tcW w:w="1602" w:type="dxa"/>
            <w:vAlign w:val="bottom"/>
          </w:tcPr>
          <w:p w14:paraId="36B9C5A1" w14:textId="7155FBBF" w:rsidR="0058754B" w:rsidRPr="003854E9" w:rsidRDefault="0058754B" w:rsidP="0058754B">
            <w:pPr>
              <w:spacing w:before="40"/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4CB304FE" w14:textId="2354EDD3" w:rsidR="000525DD" w:rsidRPr="003854E9" w:rsidRDefault="00F611C4" w:rsidP="002A2FDE">
      <w:pPr>
        <w:rPr>
          <w:rFonts w:cs="Myanmar Text"/>
          <w:b/>
          <w:bCs/>
          <w:spacing w:val="-10"/>
          <w:kern w:val="32"/>
          <w:sz w:val="30"/>
          <w:szCs w:val="30"/>
          <w:lang w:bidi="my-MM"/>
        </w:rPr>
      </w:pP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မြောက်ကာရိုလိုင်းနား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မွေးကင်းစ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>-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လမ်းလျှောက်တတ်စ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ကလေးအစီအစဉ်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ကြားဝင်ညှိနှိုင်း</w:t>
      </w:r>
      <w:r w:rsidRPr="003854E9">
        <w:rPr>
          <w:rFonts w:ascii="Arial" w:eastAsia="Arial Black" w:hAnsi="Arial" w:cs="Arial"/>
          <w:b/>
          <w:bCs/>
          <w:i/>
          <w:sz w:val="28"/>
          <w:szCs w:val="28"/>
          <w:lang w:bidi="my-MM"/>
        </w:rPr>
        <w:t>‌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ရေးနှင့်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>/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သို့မဟုတ်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မျှတမှုရှိစေရေး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စီမံခန့်ခွဲမှုလုပ်ငန်းစဉ်အတွက်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3854E9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မိဘတောင်းဆိုချက်</w:t>
      </w:r>
      <w:r w:rsidRPr="003854E9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2"/>
        <w:gridCol w:w="519"/>
        <w:gridCol w:w="627"/>
        <w:gridCol w:w="47"/>
        <w:gridCol w:w="271"/>
        <w:gridCol w:w="985"/>
        <w:gridCol w:w="241"/>
        <w:gridCol w:w="368"/>
        <w:gridCol w:w="271"/>
        <w:gridCol w:w="269"/>
        <w:gridCol w:w="1660"/>
        <w:gridCol w:w="8"/>
        <w:gridCol w:w="222"/>
        <w:gridCol w:w="269"/>
        <w:gridCol w:w="239"/>
        <w:gridCol w:w="473"/>
        <w:gridCol w:w="1096"/>
        <w:gridCol w:w="186"/>
        <w:gridCol w:w="200"/>
        <w:gridCol w:w="87"/>
        <w:gridCol w:w="1504"/>
        <w:gridCol w:w="38"/>
        <w:gridCol w:w="251"/>
        <w:gridCol w:w="6"/>
      </w:tblGrid>
      <w:tr w:rsidR="00A46317" w:rsidRPr="003854E9" w14:paraId="38A87A5F" w14:textId="77777777" w:rsidTr="006C1EB2">
        <w:trPr>
          <w:trHeight w:val="360"/>
          <w:jc w:val="center"/>
        </w:trPr>
        <w:tc>
          <w:tcPr>
            <w:tcW w:w="7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6469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ကလေးအမည်</w: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  <w:tc>
          <w:tcPr>
            <w:tcW w:w="260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FC557" w14:textId="62C7275D" w:rsidR="00454995" w:rsidRPr="003854E9" w:rsidRDefault="009054CE" w:rsidP="00DB20DE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9975" w14:textId="77777777" w:rsidR="00454995" w:rsidRPr="003854E9" w:rsidRDefault="00A46317" w:rsidP="00DB20DE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မွေးသက္ကရာဇ်</w: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  <w:bookmarkStart w:id="2" w:name="Text11"/>
        <w:tc>
          <w:tcPr>
            <w:tcW w:w="102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60B33" w14:textId="1CFE0E60" w:rsidR="00454995" w:rsidRPr="003854E9" w:rsidRDefault="003863D9" w:rsidP="00DB20DE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b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bookmarkEnd w:id="2"/>
          </w:p>
        </w:tc>
      </w:tr>
      <w:tr w:rsidR="00454995" w:rsidRPr="003854E9" w14:paraId="4BF69653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859" w:type="pct"/>
            <w:gridSpan w:val="5"/>
            <w:vAlign w:val="bottom"/>
          </w:tcPr>
          <w:p w14:paraId="326B55FF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ကလေး၏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4137" w:type="pct"/>
            <w:gridSpan w:val="19"/>
            <w:tcBorders>
              <w:bottom w:val="single" w:sz="4" w:space="0" w:color="auto"/>
            </w:tcBorders>
            <w:vAlign w:val="bottom"/>
          </w:tcPr>
          <w:p w14:paraId="5ACED60D" w14:textId="43A774F5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3"/>
          </w:p>
        </w:tc>
      </w:tr>
      <w:tr w:rsidR="00454995" w:rsidRPr="003854E9" w14:paraId="68BBA03F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4DF1D3AE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4295" w:type="pct"/>
            <w:gridSpan w:val="21"/>
            <w:tcBorders>
              <w:bottom w:val="single" w:sz="4" w:space="0" w:color="auto"/>
            </w:tcBorders>
            <w:vAlign w:val="bottom"/>
          </w:tcPr>
          <w:p w14:paraId="515298C5" w14:textId="2081CD1A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4"/>
          </w:p>
        </w:tc>
      </w:tr>
      <w:tr w:rsidR="004A41CD" w:rsidRPr="003854E9" w14:paraId="20056890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00FF7332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မိဘ၏အမည်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295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04A0" w14:textId="382F0CB0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</w:tr>
      <w:tr w:rsidR="004A41CD" w:rsidRPr="003854E9" w14:paraId="7DD72CE5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0A89139D" w14:textId="77777777" w:rsidR="00454995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မိဘ၏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295" w:type="pct"/>
            <w:gridSpan w:val="21"/>
            <w:tcBorders>
              <w:bottom w:val="single" w:sz="4" w:space="0" w:color="auto"/>
            </w:tcBorders>
            <w:vAlign w:val="bottom"/>
          </w:tcPr>
          <w:p w14:paraId="47C22375" w14:textId="13EF9009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</w:tr>
      <w:tr w:rsidR="004A41CD" w:rsidRPr="003854E9" w14:paraId="37861F1D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42E254E3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4295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F6081" w14:textId="78125A9E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</w:tr>
      <w:tr w:rsidR="00EA6B02" w:rsidRPr="003854E9" w14:paraId="6658ACE4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2F6464E4" w14:textId="77777777" w:rsidR="00454995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မိဘ၏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203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F5200" w14:textId="624FE512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1371" w:type="pct"/>
            <w:gridSpan w:val="8"/>
            <w:vAlign w:val="bottom"/>
          </w:tcPr>
          <w:p w14:paraId="6479954D" w14:textId="77777777" w:rsidR="00454995" w:rsidRPr="003854E9" w:rsidRDefault="00A46317" w:rsidP="00001634">
            <w:pPr>
              <w:spacing w:before="50"/>
              <w:ind w:right="-144"/>
              <w:jc w:val="center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ဖုန်းဆက်ရန်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အကောင်းဆုံးအချိန်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99DE" w14:textId="4746790C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EA6B02" w:rsidRPr="003854E9" w14:paraId="085F55DB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02" w:type="pct"/>
            <w:gridSpan w:val="3"/>
            <w:vAlign w:val="bottom"/>
          </w:tcPr>
          <w:p w14:paraId="72ED9F76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03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B5CA4" w14:textId="60810786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1371" w:type="pct"/>
            <w:gridSpan w:val="8"/>
            <w:vAlign w:val="bottom"/>
          </w:tcPr>
          <w:p w14:paraId="4BEDD346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8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FA25" w14:textId="1F3177F3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</w:tr>
      <w:tr w:rsidR="004566D8" w:rsidRPr="003854E9" w14:paraId="0377CCA1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914" w:type="pct"/>
            <w:gridSpan w:val="10"/>
            <w:vAlign w:val="bottom"/>
          </w:tcPr>
          <w:p w14:paraId="4C6D6223" w14:textId="77777777" w:rsidR="004566D8" w:rsidRPr="003854E9" w:rsidRDefault="004566D8" w:rsidP="00DB20DE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  <w:tc>
          <w:tcPr>
            <w:tcW w:w="3083" w:type="pct"/>
            <w:gridSpan w:val="14"/>
            <w:vAlign w:val="bottom"/>
          </w:tcPr>
          <w:p w14:paraId="1B5ABFAB" w14:textId="77777777" w:rsidR="004566D8" w:rsidRPr="003854E9" w:rsidRDefault="004566D8" w:rsidP="00DB20DE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0D2950" w:rsidRPr="003854E9" w14:paraId="4EA67BDB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4997" w:type="pct"/>
            <w:gridSpan w:val="24"/>
            <w:shd w:val="pct10" w:color="auto" w:fill="E6E6E6"/>
            <w:vAlign w:val="bottom"/>
          </w:tcPr>
          <w:p w14:paraId="25F1F73C" w14:textId="77777777" w:rsidR="000D2950" w:rsidRPr="003854E9" w:rsidRDefault="000D2950" w:rsidP="00DB20DE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454995" w:rsidRPr="003854E9" w14:paraId="17B73325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465" w:type="pct"/>
            <w:gridSpan w:val="7"/>
            <w:vAlign w:val="bottom"/>
          </w:tcPr>
          <w:p w14:paraId="63EA7033" w14:textId="77777777" w:rsidR="00454995" w:rsidRPr="003854E9" w:rsidRDefault="00454995" w:rsidP="003854E9">
            <w:pPr>
              <w:spacing w:before="8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တိုင်ကြားလိုသည့်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အေဂျင်စီအမည်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3532" w:type="pct"/>
            <w:gridSpan w:val="17"/>
            <w:tcBorders>
              <w:bottom w:val="single" w:sz="4" w:space="0" w:color="auto"/>
            </w:tcBorders>
            <w:vAlign w:val="bottom"/>
          </w:tcPr>
          <w:p w14:paraId="33DF4718" w14:textId="13A462E8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2"/>
          </w:p>
        </w:tc>
      </w:tr>
      <w:tr w:rsidR="00454995" w:rsidRPr="003854E9" w14:paraId="1B469B36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346" w:type="pct"/>
            <w:gridSpan w:val="6"/>
            <w:vAlign w:val="bottom"/>
          </w:tcPr>
          <w:p w14:paraId="6A31DA98" w14:textId="77777777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တိုင်ကြားလိုသည့်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လူ၏အမည်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365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F65A" w14:textId="6F3D7CF9" w:rsidR="00454995" w:rsidRPr="003854E9" w:rsidRDefault="00D35744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3"/>
          </w:p>
        </w:tc>
      </w:tr>
      <w:tr w:rsidR="00A46317" w:rsidRPr="003854E9" w14:paraId="79C2E5D0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92" w:type="pct"/>
            <w:gridSpan w:val="2"/>
            <w:vAlign w:val="bottom"/>
          </w:tcPr>
          <w:p w14:paraId="7EBD2926" w14:textId="77777777" w:rsidR="00A46317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605" w:type="pct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39E0A266" w14:textId="2FB30419" w:rsidR="00A46317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4"/>
          </w:p>
        </w:tc>
      </w:tr>
      <w:tr w:rsidR="00A46317" w:rsidRPr="003854E9" w14:paraId="666E9EC9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92" w:type="pct"/>
            <w:gridSpan w:val="2"/>
            <w:vAlign w:val="bottom"/>
          </w:tcPr>
          <w:p w14:paraId="44F756B2" w14:textId="77777777" w:rsidR="00A46317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15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C5C780" w14:textId="7D610CE6" w:rsidR="00A46317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5"/>
          </w:p>
        </w:tc>
        <w:tc>
          <w:tcPr>
            <w:tcW w:w="3083" w:type="pct"/>
            <w:gridSpan w:val="14"/>
            <w:tcBorders>
              <w:top w:val="single" w:sz="4" w:space="0" w:color="auto"/>
              <w:left w:val="nil"/>
            </w:tcBorders>
            <w:vAlign w:val="bottom"/>
          </w:tcPr>
          <w:p w14:paraId="4183555D" w14:textId="77777777" w:rsidR="00A46317" w:rsidRPr="003854E9" w:rsidRDefault="00A46317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0D2950" w:rsidRPr="003854E9" w14:paraId="549B49C6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4997" w:type="pct"/>
            <w:gridSpan w:val="24"/>
            <w:shd w:val="pct10" w:color="auto" w:fill="E6E6E6"/>
            <w:vAlign w:val="bottom"/>
          </w:tcPr>
          <w:p w14:paraId="3CCE623B" w14:textId="77777777" w:rsidR="000D2950" w:rsidRPr="003854E9" w:rsidRDefault="000D2950" w:rsidP="00DB20DE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454995" w:rsidRPr="003854E9" w14:paraId="540F0F05" w14:textId="77777777" w:rsidTr="006C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4997" w:type="pct"/>
            <w:gridSpan w:val="24"/>
            <w:vAlign w:val="bottom"/>
          </w:tcPr>
          <w:p w14:paraId="00DF4957" w14:textId="424B8CB8" w:rsidR="003854E9" w:rsidRPr="003854E9" w:rsidRDefault="00A46317" w:rsidP="00001634">
            <w:pPr>
              <w:spacing w:before="6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ကျေးဇူးပြု၍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တိုင်ကြားချက်၏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သဘောသဘာဝကို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ဖော်ပြသည့်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အချက်အလက်များ၏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ထုတ်ပြန်ချက်ကို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ပေးပါ။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လိုအပ်ပါက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နောက်ထပ်စာမျက်နှာတစ်ခုကို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ပူးတွဲတင်ပြနိုင်ပါသည်။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  <w:p w14:paraId="646A10B0" w14:textId="110D3233" w:rsidR="00454995" w:rsidRPr="003854E9" w:rsidRDefault="00454995" w:rsidP="00DB20D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454995" w:rsidRPr="003854E9" w14:paraId="61E53EFE" w14:textId="77777777" w:rsidTr="006C1E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8"/>
          <w:jc w:val="center"/>
        </w:trPr>
        <w:tc>
          <w:tcPr>
            <w:tcW w:w="4997" w:type="pct"/>
            <w:gridSpan w:val="24"/>
            <w:tcBorders>
              <w:top w:val="double" w:sz="4" w:space="0" w:color="auto"/>
              <w:bottom w:val="nil"/>
            </w:tcBorders>
            <w:vAlign w:val="center"/>
          </w:tcPr>
          <w:p w14:paraId="03FED2AF" w14:textId="1FA617A8" w:rsidR="00454995" w:rsidRPr="003854E9" w:rsidRDefault="00454995" w:rsidP="00E75DD9">
            <w:pPr>
              <w:spacing w:before="60"/>
              <w:ind w:left="29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ဤပုံစံကို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ဖြည့်စွက်ပြီး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အောက်ပါလိပ်စာဖြင့်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မြောက်ကာရိုလိုင်းနား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အစီအစဉ်သို့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တင်</w:t>
            </w:r>
            <w:r w:rsidR="003854E9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သွင်းခြင်းဖြင့်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ကြားဝင်ညှိနှိုင်း</w:t>
            </w:r>
            <w:r w:rsidRPr="003854E9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ခြင်းနှင့်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စီမံခန့်ခွဲ</w:t>
            </w:r>
            <w:r w:rsidRPr="003854E9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ရေးဆိုင်ရာ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တရားမျှတသော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ကြားနာခြင်းအတွက်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တရားဝင်တောင်းဆို</w:t>
            </w:r>
            <w:r w:rsidR="003854E9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ချက်တစ်ခုကို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တင်သွင်းခြင်းဖြစ်ကြောင်း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4A41CD" w:rsidRPr="003854E9" w14:paraId="694C377D" w14:textId="77777777" w:rsidTr="006C1E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4997" w:type="pct"/>
            <w:gridSpan w:val="24"/>
            <w:tcBorders>
              <w:top w:val="nil"/>
            </w:tcBorders>
            <w:vAlign w:val="center"/>
          </w:tcPr>
          <w:p w14:paraId="32AE71B0" w14:textId="77777777" w:rsidR="004A41CD" w:rsidRPr="003854E9" w:rsidRDefault="004A41CD" w:rsidP="00DB20DE">
            <w:pPr>
              <w:ind w:left="23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သဘောထားကွဲလွဲမှုများကို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ဖြေရှင်းခြင်းနှင့်စပ်လျဉ်း၍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မြောက်ကာရိုလိုင်းနား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အစီအစဉ်အောက်တွင်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ကလေးနှင့်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မိသားစုအခွင့်အရေးအချို့ရှိကြောင်း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မြောက်ကာရိုလိုင်းနား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မွေးကင်းစ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>-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လမ်းလျှောက်တတ်စ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ကလေးအစီအစဉ်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ကလေးသူငယ်နှင့်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မိသားစုအခွင့်အရေးဆိုင်ရာ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ကြေညာချက်</w:t>
            </w:r>
            <w:r w:rsidRPr="003854E9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မိတ္တူတစ်စောင်ကို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ကျွန်ုပ်လက်ခံရရှိခဲ့ပါသည်။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ကလေးအစီအစဉ်အောက်တွင်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ကျွန်ုပ်၏အခွင့်အရေးများကို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အသိပေးထားပြီး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3854E9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နားလည်ထားသည်။</w:t>
            </w:r>
            <w:r w:rsidRPr="003854E9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4A41CD" w:rsidRPr="003854E9" w14:paraId="32A1822C" w14:textId="77777777" w:rsidTr="006C1E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vAlign w:val="bottom"/>
          </w:tcPr>
          <w:p w14:paraId="2BF9AC59" w14:textId="77777777" w:rsidR="004A41CD" w:rsidRPr="003854E9" w:rsidRDefault="004A41CD" w:rsidP="0058754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  <w:tc>
          <w:tcPr>
            <w:tcW w:w="2847" w:type="pct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2455A86D" w14:textId="156BF10C" w:rsidR="004A41CD" w:rsidRPr="003854E9" w:rsidRDefault="0058754B" w:rsidP="0058754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6"/>
          </w:p>
        </w:tc>
        <w:tc>
          <w:tcPr>
            <w:tcW w:w="118" w:type="pct"/>
            <w:vAlign w:val="bottom"/>
          </w:tcPr>
          <w:p w14:paraId="052B2C20" w14:textId="77777777" w:rsidR="004A41CD" w:rsidRPr="003854E9" w:rsidRDefault="004A41CD" w:rsidP="0058754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44888E3" w14:textId="6B1A3B54" w:rsidR="004A41CD" w:rsidRPr="003854E9" w:rsidRDefault="0058754B" w:rsidP="0087558D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3854E9" w:rsidRPr="003854E9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3854E9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7"/>
          </w:p>
        </w:tc>
        <w:tc>
          <w:tcPr>
            <w:tcW w:w="143" w:type="pct"/>
            <w:gridSpan w:val="3"/>
            <w:tcBorders>
              <w:top w:val="nil"/>
              <w:bottom w:val="nil"/>
            </w:tcBorders>
            <w:vAlign w:val="bottom"/>
          </w:tcPr>
          <w:p w14:paraId="4DB84E52" w14:textId="77777777" w:rsidR="004A41CD" w:rsidRPr="003854E9" w:rsidRDefault="004A41CD" w:rsidP="0058754B">
            <w:pPr>
              <w:ind w:left="18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4A41CD" w:rsidRPr="003854E9" w14:paraId="1F999ADB" w14:textId="77777777" w:rsidTr="006C1EB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</w:tcPr>
          <w:p w14:paraId="790B986A" w14:textId="77777777" w:rsidR="004A41CD" w:rsidRPr="003854E9" w:rsidRDefault="004A41CD" w:rsidP="0058754B">
            <w:pPr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2847" w:type="pct"/>
            <w:gridSpan w:val="13"/>
            <w:tcBorders>
              <w:top w:val="single" w:sz="4" w:space="0" w:color="auto"/>
              <w:bottom w:val="double" w:sz="4" w:space="0" w:color="auto"/>
            </w:tcBorders>
          </w:tcPr>
          <w:p w14:paraId="4CE310D2" w14:textId="77777777" w:rsidR="004A41CD" w:rsidRPr="003854E9" w:rsidRDefault="004A41CD" w:rsidP="00001634">
            <w:pPr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မိဘလက်မှတ်</w:t>
            </w: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14:paraId="3E091AEF" w14:textId="77777777" w:rsidR="004A41CD" w:rsidRPr="003854E9" w:rsidRDefault="004A41CD" w:rsidP="00001634">
            <w:pPr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</w:tcPr>
          <w:p w14:paraId="7E5B2A12" w14:textId="77777777" w:rsidR="004A41CD" w:rsidRPr="003854E9" w:rsidRDefault="004A41CD" w:rsidP="00001634">
            <w:pPr>
              <w:spacing w:before="50"/>
              <w:ind w:left="16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3854E9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</w:p>
        </w:tc>
        <w:tc>
          <w:tcPr>
            <w:tcW w:w="143" w:type="pct"/>
            <w:gridSpan w:val="3"/>
            <w:tcBorders>
              <w:bottom w:val="double" w:sz="4" w:space="0" w:color="auto"/>
            </w:tcBorders>
          </w:tcPr>
          <w:p w14:paraId="0A6A0049" w14:textId="77777777" w:rsidR="004A41CD" w:rsidRPr="003854E9" w:rsidRDefault="004A41CD" w:rsidP="0058754B">
            <w:pPr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</w:tr>
      <w:tr w:rsidR="00271BAB" w:rsidRPr="003854E9" w14:paraId="5C3C1C6D" w14:textId="77777777" w:rsidTr="003854E9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4" w:type="dxa"/>
              <w:right w:w="115" w:type="dxa"/>
            </w:tcMar>
            <w:vAlign w:val="center"/>
          </w:tcPr>
          <w:p w14:paraId="62D68F16" w14:textId="77777777" w:rsidR="00271BAB" w:rsidRPr="003854E9" w:rsidRDefault="00271BAB" w:rsidP="00CD1389">
            <w:pPr>
              <w:rPr>
                <w:rFonts w:ascii="Arial Narrow" w:hAnsi="Arial Narrow" w:cs="Myanmar Text"/>
                <w:b/>
                <w:sz w:val="10"/>
                <w:szCs w:val="10"/>
                <w:lang w:bidi="my-MM"/>
              </w:rPr>
            </w:pPr>
          </w:p>
        </w:tc>
      </w:tr>
      <w:tr w:rsidR="003863D9" w:rsidRPr="003854E9" w14:paraId="1B40A9B3" w14:textId="77777777" w:rsidTr="003854E9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091B6ED9" w14:textId="77777777" w:rsidR="003863D9" w:rsidRPr="00211B73" w:rsidRDefault="003863D9" w:rsidP="000D362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>Early Intervention Section Part C Director</w:t>
            </w:r>
          </w:p>
          <w:p w14:paraId="7C7827DC" w14:textId="77777777" w:rsidR="003863D9" w:rsidRPr="00211B73" w:rsidRDefault="003863D9" w:rsidP="000D362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>Division of Child and Family Well-Being</w:t>
            </w:r>
          </w:p>
          <w:p w14:paraId="289E297F" w14:textId="77777777" w:rsidR="003863D9" w:rsidRPr="00211B73" w:rsidRDefault="003863D9" w:rsidP="00947204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>1916 Mail Service Center</w:t>
            </w:r>
          </w:p>
          <w:p w14:paraId="56AAA94E" w14:textId="77777777" w:rsidR="003863D9" w:rsidRPr="00211B73" w:rsidRDefault="003863D9" w:rsidP="00947204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E9B4" w14:textId="77777777" w:rsidR="003863D9" w:rsidRPr="00211B73" w:rsidRDefault="003863D9" w:rsidP="004902D3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B8C76" w14:textId="77777777" w:rsidR="003863D9" w:rsidRPr="00211B73" w:rsidRDefault="003863D9" w:rsidP="00947204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For Office Use Only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85E44" w14:textId="77777777" w:rsidR="003863D9" w:rsidRPr="00211B73" w:rsidRDefault="003863D9" w:rsidP="003863D9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99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108D" w14:textId="77777777" w:rsidR="003863D9" w:rsidRPr="00211B73" w:rsidRDefault="003863D9" w:rsidP="00CD1389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8AD64" w14:textId="77777777" w:rsidR="003863D9" w:rsidRPr="003854E9" w:rsidRDefault="003863D9" w:rsidP="00CD1389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</w:tr>
      <w:tr w:rsidR="003863D9" w:rsidRPr="003854E9" w14:paraId="1D54818D" w14:textId="77777777" w:rsidTr="003854E9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FFBC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1A29F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06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860A3" w14:textId="77777777" w:rsidR="003863D9" w:rsidRPr="00211B73" w:rsidRDefault="003863D9" w:rsidP="00A550CF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Date received by CDSA</w:t>
            </w:r>
          </w:p>
        </w:tc>
        <w:bookmarkStart w:id="18" w:name="Text17"/>
        <w:tc>
          <w:tcPr>
            <w:tcW w:w="10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033DF" w14:textId="39F9145A" w:rsidR="003863D9" w:rsidRPr="00211B73" w:rsidRDefault="003863D9" w:rsidP="003863D9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8"/>
          </w:p>
        </w:tc>
        <w:tc>
          <w:tcPr>
            <w:tcW w:w="9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9FA4" w14:textId="77777777" w:rsidR="003863D9" w:rsidRPr="00211B73" w:rsidRDefault="003863D9" w:rsidP="003863D9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9"/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N/A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E3482C" w14:textId="77777777" w:rsidR="003863D9" w:rsidRPr="003854E9" w:rsidRDefault="003863D9" w:rsidP="003863D9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3863D9" w:rsidRPr="003854E9" w14:paraId="0E6D5750" w14:textId="77777777" w:rsidTr="006C1EB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AF3A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15F8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286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49307" w14:textId="77777777" w:rsidR="003863D9" w:rsidRPr="00211B73" w:rsidRDefault="003863D9" w:rsidP="00A550CF">
            <w:pPr>
              <w:ind w:right="-144"/>
              <w:rPr>
                <w:rFonts w:ascii="Arial Narrow" w:hAnsi="Arial Narrow" w:cs="Myanmar Text"/>
                <w:sz w:val="20"/>
                <w:szCs w:val="20"/>
                <w:u w:val="single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Date received by Early Intervention Section Central Office 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93568" w14:textId="30EAEA05" w:rsidR="003863D9" w:rsidRPr="00211B73" w:rsidRDefault="003863D9" w:rsidP="003863D9">
            <w:pPr>
              <w:rPr>
                <w:rFonts w:ascii="Arial Narrow" w:hAnsi="Arial Narrow" w:cs="Myanmar Text"/>
                <w:sz w:val="20"/>
                <w:szCs w:val="20"/>
                <w:u w:val="single"/>
                <w:lang w:bidi="my-MM"/>
              </w:rPr>
            </w:pP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854E9" w:rsidRPr="00211B73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211B73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2A3A9" w14:textId="77777777" w:rsidR="003863D9" w:rsidRPr="003854E9" w:rsidRDefault="003863D9" w:rsidP="003863D9">
            <w:pPr>
              <w:rPr>
                <w:rFonts w:ascii="Arial Narrow" w:hAnsi="Arial Narrow" w:cs="Myanmar Text"/>
                <w:sz w:val="20"/>
                <w:szCs w:val="20"/>
                <w:u w:val="single"/>
                <w:lang w:bidi="my-MM"/>
              </w:rPr>
            </w:pPr>
          </w:p>
        </w:tc>
      </w:tr>
      <w:tr w:rsidR="003863D9" w:rsidRPr="003854E9" w14:paraId="69A3176C" w14:textId="77777777" w:rsidTr="003854E9">
        <w:trPr>
          <w:gridAfter w:val="1"/>
          <w:wAfter w:w="3" w:type="pct"/>
          <w:trHeight w:val="70"/>
          <w:jc w:val="center"/>
        </w:trPr>
        <w:tc>
          <w:tcPr>
            <w:tcW w:w="164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9C8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31D9" w14:textId="77777777" w:rsidR="003863D9" w:rsidRPr="00211B73" w:rsidRDefault="003863D9" w:rsidP="004902D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09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705CC" w14:textId="77777777" w:rsidR="003863D9" w:rsidRPr="00211B73" w:rsidRDefault="003863D9" w:rsidP="004A41CD">
            <w:pPr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2888" w14:textId="77777777" w:rsidR="003863D9" w:rsidRPr="00211B73" w:rsidRDefault="003863D9" w:rsidP="004A41CD">
            <w:pPr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BB31" w14:textId="77777777" w:rsidR="003863D9" w:rsidRPr="003854E9" w:rsidRDefault="003863D9" w:rsidP="004A41CD">
            <w:pPr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</w:tc>
      </w:tr>
    </w:tbl>
    <w:p w14:paraId="30C67529" w14:textId="77777777" w:rsidR="0058754B" w:rsidRPr="003854E9" w:rsidRDefault="0058754B" w:rsidP="00065706">
      <w:pPr>
        <w:ind w:left="1440" w:hanging="1440"/>
        <w:rPr>
          <w:rFonts w:ascii="Arial Narrow" w:hAnsi="Arial Narrow" w:cs="Myanmar Text"/>
          <w:sz w:val="18"/>
          <w:szCs w:val="18"/>
          <w:lang w:bidi="my-MM"/>
        </w:rPr>
      </w:pPr>
    </w:p>
    <w:sectPr w:rsidR="0058754B" w:rsidRPr="003854E9" w:rsidSect="00065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EC3A" w14:textId="77777777" w:rsidR="00CE4517" w:rsidRDefault="00CE4517">
      <w:r>
        <w:separator/>
      </w:r>
    </w:p>
  </w:endnote>
  <w:endnote w:type="continuationSeparator" w:id="0">
    <w:p w14:paraId="3A49BA4C" w14:textId="77777777" w:rsidR="00CE4517" w:rsidRDefault="00CE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B94" w14:textId="77777777" w:rsidR="00D3159F" w:rsidRDefault="00D3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42E0" w14:textId="51B841E7" w:rsidR="004609F0" w:rsidRPr="00B02EE3" w:rsidRDefault="004609F0" w:rsidP="003854E9">
    <w:pPr>
      <w:pStyle w:val="Footer"/>
      <w:tabs>
        <w:tab w:val="clear" w:pos="4320"/>
        <w:tab w:val="clear" w:pos="8640"/>
        <w:tab w:val="center" w:pos="9990"/>
        <w:tab w:val="right" w:pos="10260"/>
      </w:tabs>
      <w:rPr>
        <w:rFonts w:ascii="Arial Narrow" w:hAnsi="Arial Narrow"/>
        <w:sz w:val="18"/>
        <w:szCs w:val="18"/>
      </w:rPr>
    </w:pPr>
    <w:r w:rsidRPr="00B02EE3">
      <w:rPr>
        <w:rFonts w:ascii="Arial Narrow" w:eastAsia="Arial Narrow" w:hAnsi="Arial Narrow" w:cs="Arial Narrow"/>
        <w:sz w:val="18"/>
        <w:szCs w:val="18"/>
        <w:lang w:bidi="my-MM"/>
      </w:rPr>
      <w:t xml:space="preserve">NC </w:t>
    </w:r>
    <w:r w:rsidRPr="00B02EE3">
      <w:rPr>
        <w:rFonts w:ascii="Arial Narrow" w:eastAsia="Arial Narrow" w:hAnsi="Arial Narrow" w:cs="Arial Narrow"/>
        <w:sz w:val="18"/>
        <w:szCs w:val="18"/>
        <w:lang w:bidi="my-MM"/>
      </w:rPr>
      <w:t xml:space="preserve">ITP တောင်းဆိုမှု ကြားဝင်ညှိနှိုင်း‌ရေး/မျှတမှုရှိစေရေး လုပ်ငန်းစဉ် (7/07 တွင် ပြန်လည်ပြင်ဆင်ထားသည်၊ 7/20 တွင် </w:t>
    </w:r>
    <w:r w:rsidR="003854E9">
      <w:rPr>
        <w:rFonts w:ascii="Arial Narrow" w:eastAsia="Arial Narrow" w:hAnsi="Arial Narrow" w:cs="Myanmar Text"/>
        <w:sz w:val="18"/>
        <w:szCs w:val="18"/>
        <w:cs/>
        <w:lang w:bidi="my-MM"/>
      </w:rPr>
      <w:br/>
    </w:r>
    <w:r w:rsidRPr="00B02EE3">
      <w:rPr>
        <w:rFonts w:ascii="Arial Narrow" w:eastAsia="Arial Narrow" w:hAnsi="Arial Narrow" w:cs="Arial Narrow"/>
        <w:sz w:val="18"/>
        <w:szCs w:val="18"/>
        <w:lang w:bidi="my-MM"/>
      </w:rPr>
      <w:t>အပ်ဒိတ်လုပ်ထားသည်၊ 4/22)</w:t>
    </w:r>
    <w:r w:rsidRPr="00B02EE3">
      <w:rPr>
        <w:rFonts w:ascii="Arial Narrow" w:eastAsia="Arial Narrow" w:hAnsi="Arial Narrow" w:cs="Arial Narrow"/>
        <w:sz w:val="18"/>
        <w:szCs w:val="18"/>
        <w:lang w:bidi="my-MM"/>
      </w:rPr>
      <w:tab/>
      <w:t xml:space="preserve">စာမျက်နှာ 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B02EE3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 </w: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NUMPAGES  \* Arabic  \* MERGEFORMAT </w:instrTex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="002A2FDE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C56B" w14:textId="77777777" w:rsidR="00D3159F" w:rsidRDefault="00D3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FAFF" w14:textId="77777777" w:rsidR="00CE4517" w:rsidRDefault="00CE4517">
      <w:r>
        <w:separator/>
      </w:r>
    </w:p>
  </w:footnote>
  <w:footnote w:type="continuationSeparator" w:id="0">
    <w:p w14:paraId="6BDABCD7" w14:textId="77777777" w:rsidR="00CE4517" w:rsidRDefault="00CE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F45" w14:textId="77777777" w:rsidR="00074E68" w:rsidRDefault="00000000">
    <w:pPr>
      <w:pStyle w:val="Header"/>
    </w:pPr>
    <w:r>
      <w:rPr>
        <w:noProof/>
        <w:lang w:bidi="my-MM"/>
      </w:rPr>
      <w:pict w14:anchorId="3D78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7030" w14:textId="77777777" w:rsidR="00D3159F" w:rsidRPr="00862312" w:rsidRDefault="00D3159F" w:rsidP="00D3159F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20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4613A871" w14:textId="09210F28" w:rsidR="002F5283" w:rsidRPr="00D3159F" w:rsidRDefault="00D3159F" w:rsidP="00D3159F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CD8" w14:textId="77777777" w:rsidR="00074E68" w:rsidRDefault="00000000">
    <w:pPr>
      <w:pStyle w:val="Header"/>
    </w:pPr>
    <w:r>
      <w:rPr>
        <w:noProof/>
        <w:lang w:bidi="my-MM"/>
      </w:rPr>
      <w:pict w14:anchorId="594B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231060">
    <w:abstractNumId w:val="2"/>
  </w:num>
  <w:num w:numId="2" w16cid:durableId="1610120309">
    <w:abstractNumId w:val="1"/>
  </w:num>
  <w:num w:numId="3" w16cid:durableId="113745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dd4dZa94uzcJqGYsA32dgRML8+d6UJwTn4qJCVKnKkNgqdJTGPOdd0Dal5sJUQbAUBGaxGQDFEzfRdJzFIvg==" w:salt="ZzEZT2yagaqZ2ZmKXz5mV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7C"/>
    <w:rsid w:val="00001634"/>
    <w:rsid w:val="0000772E"/>
    <w:rsid w:val="00027A85"/>
    <w:rsid w:val="00027B11"/>
    <w:rsid w:val="00037EB2"/>
    <w:rsid w:val="00041D77"/>
    <w:rsid w:val="00043002"/>
    <w:rsid w:val="000525DD"/>
    <w:rsid w:val="00052922"/>
    <w:rsid w:val="00062DF3"/>
    <w:rsid w:val="00065706"/>
    <w:rsid w:val="00066F06"/>
    <w:rsid w:val="00073B6E"/>
    <w:rsid w:val="00074E68"/>
    <w:rsid w:val="00083A35"/>
    <w:rsid w:val="00084AA7"/>
    <w:rsid w:val="000C5049"/>
    <w:rsid w:val="000D2950"/>
    <w:rsid w:val="000D3620"/>
    <w:rsid w:val="000D4E65"/>
    <w:rsid w:val="000E4159"/>
    <w:rsid w:val="0019344B"/>
    <w:rsid w:val="001945F1"/>
    <w:rsid w:val="001D2129"/>
    <w:rsid w:val="002022BB"/>
    <w:rsid w:val="002064CC"/>
    <w:rsid w:val="00211B73"/>
    <w:rsid w:val="00271BAB"/>
    <w:rsid w:val="00276DC7"/>
    <w:rsid w:val="002A2FDE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54E9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57A9F"/>
    <w:rsid w:val="004609F0"/>
    <w:rsid w:val="00462FAA"/>
    <w:rsid w:val="004902D3"/>
    <w:rsid w:val="004A41CD"/>
    <w:rsid w:val="004B556A"/>
    <w:rsid w:val="004E49CE"/>
    <w:rsid w:val="004F11D0"/>
    <w:rsid w:val="00502273"/>
    <w:rsid w:val="00565F29"/>
    <w:rsid w:val="00577E93"/>
    <w:rsid w:val="0058754B"/>
    <w:rsid w:val="005A1177"/>
    <w:rsid w:val="005A2072"/>
    <w:rsid w:val="005B45F9"/>
    <w:rsid w:val="005D138F"/>
    <w:rsid w:val="005D6B95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C1EB2"/>
    <w:rsid w:val="006E25D1"/>
    <w:rsid w:val="0072230E"/>
    <w:rsid w:val="00731901"/>
    <w:rsid w:val="00733479"/>
    <w:rsid w:val="007366A1"/>
    <w:rsid w:val="00743A9F"/>
    <w:rsid w:val="007669E9"/>
    <w:rsid w:val="00794E31"/>
    <w:rsid w:val="007A3FF5"/>
    <w:rsid w:val="007B1619"/>
    <w:rsid w:val="008274DC"/>
    <w:rsid w:val="00834E2F"/>
    <w:rsid w:val="008573EA"/>
    <w:rsid w:val="0087558D"/>
    <w:rsid w:val="008841FE"/>
    <w:rsid w:val="008B7822"/>
    <w:rsid w:val="008F2185"/>
    <w:rsid w:val="009054CE"/>
    <w:rsid w:val="00916BDE"/>
    <w:rsid w:val="009443D9"/>
    <w:rsid w:val="00947204"/>
    <w:rsid w:val="00964C0A"/>
    <w:rsid w:val="00994BF5"/>
    <w:rsid w:val="009A3EBF"/>
    <w:rsid w:val="009F008B"/>
    <w:rsid w:val="009F22FA"/>
    <w:rsid w:val="00A07FCE"/>
    <w:rsid w:val="00A1711C"/>
    <w:rsid w:val="00A2335A"/>
    <w:rsid w:val="00A23B23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369E5"/>
    <w:rsid w:val="00B40089"/>
    <w:rsid w:val="00B81AF2"/>
    <w:rsid w:val="00B8527F"/>
    <w:rsid w:val="00BA2A24"/>
    <w:rsid w:val="00BB5E97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CE4517"/>
    <w:rsid w:val="00D03EB0"/>
    <w:rsid w:val="00D3159F"/>
    <w:rsid w:val="00D35744"/>
    <w:rsid w:val="00D4367C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5DD9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164A"/>
    <w:rsid w:val="00FB1070"/>
    <w:rsid w:val="00FC42B2"/>
    <w:rsid w:val="00FE2ADE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9C92"/>
  <w15:docId w15:val="{37BA3FB9-D8BA-41A6-A8A4-892AC63C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 English.dotx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Mediation-Due Process</vt:lpstr>
    </vt:vector>
  </TitlesOfParts>
  <Company> 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13</cp:revision>
  <cp:lastPrinted>2007-05-16T18:55:00Z</cp:lastPrinted>
  <dcterms:created xsi:type="dcterms:W3CDTF">2025-05-13T13:27:00Z</dcterms:created>
  <dcterms:modified xsi:type="dcterms:W3CDTF">2025-07-30T16:08:00Z</dcterms:modified>
  <cp:category>Procedural Safeguards</cp:category>
</cp:coreProperties>
</file>