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6B2EE5" w14:paraId="0FDF7F91" w14:textId="77777777" w:rsidTr="0058754B">
        <w:trPr>
          <w:jc w:val="right"/>
        </w:trPr>
        <w:tc>
          <w:tcPr>
            <w:tcW w:w="1602" w:type="dxa"/>
            <w:vAlign w:val="bottom"/>
          </w:tcPr>
          <w:p w14:paraId="36B9C5A1" w14:textId="77777777" w:rsidR="0058754B" w:rsidRPr="006B2EE5" w:rsidRDefault="0058754B" w:rsidP="0058754B">
            <w:pPr>
              <w:bidi/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0"/>
          </w:p>
        </w:tc>
      </w:tr>
    </w:tbl>
    <w:p w14:paraId="4CB304FE" w14:textId="2354EDD3" w:rsidR="000525DD" w:rsidRPr="006B2EE5" w:rsidRDefault="00F611C4" w:rsidP="002A2FDE">
      <w:pPr>
        <w:bidi/>
        <w:rPr>
          <w:rFonts w:cs="Arial"/>
          <w:b/>
          <w:bCs/>
          <w:spacing w:val="-10"/>
          <w:kern w:val="32"/>
          <w:sz w:val="32"/>
          <w:szCs w:val="32"/>
        </w:rPr>
      </w:pPr>
      <w:r w:rsidRPr="006B2EE5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</w:rPr>
        <w:t xml:space="preserve">برنامه نوزادان </w:t>
      </w:r>
      <w:r w:rsidRPr="006B2EE5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- </w:t>
      </w:r>
      <w:r w:rsidRPr="006B2EE5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</w:rPr>
        <w:t>اطفال نوپای کارولینای شمالی</w:t>
      </w:r>
      <w:r w:rsidRPr="006B2EE5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en-US"/>
        </w:rPr>
        <w:br/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</w:rPr>
        <w:t xml:space="preserve">درخواست ولی 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  <w:lang w:bidi="en-US"/>
        </w:rPr>
        <w:t>(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</w:rPr>
        <w:t>مادر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  <w:lang w:bidi="en-US"/>
        </w:rPr>
        <w:t>/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</w:rPr>
        <w:t>پدر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  <w:lang w:bidi="en-US"/>
        </w:rPr>
        <w:t xml:space="preserve">) 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</w:rPr>
        <w:t>برای میانجیگری و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  <w:lang w:bidi="en-US"/>
        </w:rPr>
        <w:t>/</w:t>
      </w:r>
      <w:r w:rsidRPr="006B2EE5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</w:rPr>
        <w:t xml:space="preserve">یا روند قانونی اداری </w:t>
      </w:r>
    </w:p>
    <w:tbl>
      <w:tblPr>
        <w:bidiVisual/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"/>
        <w:gridCol w:w="272"/>
        <w:gridCol w:w="513"/>
        <w:gridCol w:w="384"/>
        <w:gridCol w:w="245"/>
        <w:gridCol w:w="1539"/>
        <w:gridCol w:w="362"/>
        <w:gridCol w:w="271"/>
        <w:gridCol w:w="271"/>
        <w:gridCol w:w="85"/>
        <w:gridCol w:w="1351"/>
        <w:gridCol w:w="453"/>
        <w:gridCol w:w="279"/>
        <w:gridCol w:w="239"/>
        <w:gridCol w:w="471"/>
        <w:gridCol w:w="354"/>
        <w:gridCol w:w="734"/>
        <w:gridCol w:w="194"/>
        <w:gridCol w:w="160"/>
        <w:gridCol w:w="1634"/>
        <w:gridCol w:w="28"/>
        <w:gridCol w:w="251"/>
        <w:gridCol w:w="6"/>
      </w:tblGrid>
      <w:tr w:rsidR="00A46317" w:rsidRPr="006B2EE5" w14:paraId="38A87A5F" w14:textId="77777777" w:rsidTr="00052922">
        <w:trPr>
          <w:gridBefore w:val="1"/>
          <w:wBefore w:w="7" w:type="pct"/>
          <w:trHeight w:val="360"/>
          <w:jc w:val="center"/>
        </w:trPr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6469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>نام طفل</w:t>
            </w:r>
            <w:r w:rsidRPr="006B2EE5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7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FC557" w14:textId="77777777" w:rsidR="00454995" w:rsidRPr="006B2EE5" w:rsidRDefault="009054CE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9975" w14:textId="77777777" w:rsidR="00454995" w:rsidRPr="006B2EE5" w:rsidRDefault="00A46317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>تاریخ تولد</w:t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:</w:t>
            </w:r>
          </w:p>
        </w:tc>
        <w:bookmarkStart w:id="2" w:name="Text11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60B33" w14:textId="77777777" w:rsidR="00454995" w:rsidRPr="006B2EE5" w:rsidRDefault="003863D9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bookmarkEnd w:id="2"/>
          </w:p>
        </w:tc>
      </w:tr>
      <w:tr w:rsidR="00454995" w:rsidRPr="006B2EE5" w14:paraId="4BF69653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326B55FF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 طفل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: </w:t>
            </w:r>
          </w:p>
        </w:tc>
        <w:tc>
          <w:tcPr>
            <w:tcW w:w="4293" w:type="pct"/>
            <w:gridSpan w:val="18"/>
            <w:tcBorders>
              <w:bottom w:val="single" w:sz="4" w:space="0" w:color="auto"/>
            </w:tcBorders>
            <w:vAlign w:val="bottom"/>
          </w:tcPr>
          <w:p w14:paraId="5ACED60D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3"/>
          </w:p>
        </w:tc>
      </w:tr>
      <w:tr w:rsidR="00454995" w:rsidRPr="006B2EE5" w14:paraId="68BBA03F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4DF1D3AE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3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98C5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4"/>
          </w:p>
        </w:tc>
      </w:tr>
      <w:tr w:rsidR="004A41CD" w:rsidRPr="006B2EE5" w14:paraId="20056890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00FF7332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نام ولی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4293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04A0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5"/>
          </w:p>
        </w:tc>
      </w:tr>
      <w:tr w:rsidR="004A41CD" w:rsidRPr="006B2EE5" w14:paraId="7DD72CE5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0A89139D" w14:textId="77777777" w:rsidR="00454995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 ولی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4293" w:type="pct"/>
            <w:gridSpan w:val="18"/>
            <w:tcBorders>
              <w:bottom w:val="single" w:sz="4" w:space="0" w:color="auto"/>
            </w:tcBorders>
            <w:vAlign w:val="bottom"/>
          </w:tcPr>
          <w:p w14:paraId="47C22375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6"/>
          </w:p>
        </w:tc>
      </w:tr>
      <w:tr w:rsidR="004A41CD" w:rsidRPr="006B2EE5" w14:paraId="37861F1D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42E254E3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3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F6081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7"/>
          </w:p>
        </w:tc>
      </w:tr>
      <w:tr w:rsidR="00EA6B02" w:rsidRPr="006B2EE5" w14:paraId="6658ACE4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2F6464E4" w14:textId="77777777" w:rsidR="00454995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تیلفون ولی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91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F5200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8"/>
          </w:p>
        </w:tc>
        <w:tc>
          <w:tcPr>
            <w:tcW w:w="888" w:type="pct"/>
            <w:gridSpan w:val="5"/>
            <w:vAlign w:val="bottom"/>
          </w:tcPr>
          <w:p w14:paraId="6479954D" w14:textId="77777777" w:rsidR="00454995" w:rsidRPr="006B2EE5" w:rsidRDefault="00A46317" w:rsidP="00DB20DE">
            <w:pPr>
              <w:bidi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بهترین وقت برای تماس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48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99DE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9"/>
          </w:p>
        </w:tc>
      </w:tr>
      <w:tr w:rsidR="00EA6B02" w:rsidRPr="006B2EE5" w14:paraId="085F55DB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vAlign w:val="bottom"/>
          </w:tcPr>
          <w:p w14:paraId="72ED9F76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B5CA4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0"/>
          </w:p>
        </w:tc>
        <w:tc>
          <w:tcPr>
            <w:tcW w:w="888" w:type="pct"/>
            <w:gridSpan w:val="5"/>
            <w:vAlign w:val="bottom"/>
          </w:tcPr>
          <w:p w14:paraId="4BEDD346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FA25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1"/>
          </w:p>
        </w:tc>
      </w:tr>
      <w:tr w:rsidR="004566D8" w:rsidRPr="006B2EE5" w14:paraId="0377CCA1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1908" w:type="pct"/>
            <w:gridSpan w:val="8"/>
            <w:vAlign w:val="bottom"/>
          </w:tcPr>
          <w:p w14:paraId="4C6D6223" w14:textId="77777777" w:rsidR="004566D8" w:rsidRPr="006B2EE5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084" w:type="pct"/>
            <w:gridSpan w:val="14"/>
            <w:vAlign w:val="bottom"/>
          </w:tcPr>
          <w:p w14:paraId="1B5ABFAB" w14:textId="77777777" w:rsidR="004566D8" w:rsidRPr="006B2EE5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D2950" w:rsidRPr="006B2EE5" w14:paraId="4EA67BDB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2"/>
            <w:shd w:val="pct10" w:color="auto" w:fill="E6E6E6"/>
            <w:vAlign w:val="bottom"/>
          </w:tcPr>
          <w:p w14:paraId="25F1F73C" w14:textId="77777777" w:rsidR="000D2950" w:rsidRPr="006B2EE5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6B2EE5" w14:paraId="17B73325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461" w:type="pct"/>
            <w:gridSpan w:val="5"/>
            <w:vAlign w:val="bottom"/>
          </w:tcPr>
          <w:p w14:paraId="63EA7033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نام اداره که از او شکایت می شود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3532" w:type="pct"/>
            <w:gridSpan w:val="17"/>
            <w:tcBorders>
              <w:bottom w:val="single" w:sz="4" w:space="0" w:color="auto"/>
            </w:tcBorders>
            <w:vAlign w:val="bottom"/>
          </w:tcPr>
          <w:p w14:paraId="33DF4718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2"/>
          </w:p>
        </w:tc>
      </w:tr>
      <w:tr w:rsidR="00454995" w:rsidRPr="006B2EE5" w14:paraId="1B469B36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950" w:type="pct"/>
            <w:gridSpan w:val="9"/>
            <w:vAlign w:val="bottom"/>
          </w:tcPr>
          <w:p w14:paraId="6A31DA98" w14:textId="77777777" w:rsidR="00454995" w:rsidRPr="006B2EE5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نام شخصی که از او شکایت می شود 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(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در صورت وجود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):</w:t>
            </w:r>
          </w:p>
        </w:tc>
        <w:tc>
          <w:tcPr>
            <w:tcW w:w="3042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F65A" w14:textId="77777777" w:rsidR="00454995" w:rsidRPr="006B2EE5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3"/>
          </w:p>
        </w:tc>
      </w:tr>
      <w:tr w:rsidR="00A46317" w:rsidRPr="006B2EE5" w14:paraId="79C2E5D0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389" w:type="pct"/>
            <w:gridSpan w:val="2"/>
            <w:vAlign w:val="bottom"/>
          </w:tcPr>
          <w:p w14:paraId="7EBD2926" w14:textId="77777777" w:rsidR="00A46317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4604" w:type="pct"/>
            <w:gridSpan w:val="20"/>
            <w:tcBorders>
              <w:left w:val="nil"/>
              <w:bottom w:val="single" w:sz="4" w:space="0" w:color="auto"/>
            </w:tcBorders>
            <w:vAlign w:val="bottom"/>
          </w:tcPr>
          <w:p w14:paraId="39E0A266" w14:textId="77777777" w:rsidR="00A46317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4"/>
          </w:p>
        </w:tc>
      </w:tr>
      <w:tr w:rsidR="00A46317" w:rsidRPr="006B2EE5" w14:paraId="666E9EC9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389" w:type="pct"/>
            <w:gridSpan w:val="2"/>
            <w:vAlign w:val="bottom"/>
          </w:tcPr>
          <w:p w14:paraId="44F756B2" w14:textId="77777777" w:rsidR="00A46317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تیلفون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C5C780" w14:textId="77777777" w:rsidR="00A46317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5"/>
          </w:p>
        </w:tc>
        <w:tc>
          <w:tcPr>
            <w:tcW w:w="3084" w:type="pct"/>
            <w:gridSpan w:val="14"/>
            <w:tcBorders>
              <w:top w:val="single" w:sz="4" w:space="0" w:color="auto"/>
              <w:left w:val="nil"/>
            </w:tcBorders>
            <w:vAlign w:val="bottom"/>
          </w:tcPr>
          <w:p w14:paraId="4183555D" w14:textId="77777777" w:rsidR="00A46317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950" w:rsidRPr="006B2EE5" w14:paraId="549B49C6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2"/>
            <w:shd w:val="pct10" w:color="auto" w:fill="E6E6E6"/>
            <w:vAlign w:val="bottom"/>
          </w:tcPr>
          <w:p w14:paraId="3CCE623B" w14:textId="77777777" w:rsidR="000D2950" w:rsidRPr="006B2EE5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6B2EE5" w14:paraId="540F0F05" w14:textId="77777777" w:rsidTr="006B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32"/>
          <w:jc w:val="center"/>
        </w:trPr>
        <w:tc>
          <w:tcPr>
            <w:tcW w:w="4993" w:type="pct"/>
            <w:gridSpan w:val="22"/>
            <w:vAlign w:val="bottom"/>
          </w:tcPr>
          <w:p w14:paraId="646A10B0" w14:textId="77777777" w:rsidR="00454995" w:rsidRPr="006B2EE5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لطفاً شرحی از حقایق که ماهیت شکایت را توصیف می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کند، ارائه نمائید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 (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در صورت لزوم می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توانید یک صفحه اضافی ضمیمه کنید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.)</w:t>
            </w:r>
          </w:p>
        </w:tc>
      </w:tr>
      <w:bookmarkStart w:id="16" w:name="Text18"/>
      <w:tr w:rsidR="00454995" w:rsidRPr="006B2EE5" w14:paraId="45951977" w14:textId="77777777" w:rsidTr="00A4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275"/>
          <w:jc w:val="center"/>
        </w:trPr>
        <w:tc>
          <w:tcPr>
            <w:tcW w:w="4993" w:type="pct"/>
            <w:gridSpan w:val="22"/>
            <w:tcBorders>
              <w:bottom w:val="double" w:sz="4" w:space="0" w:color="auto"/>
            </w:tcBorders>
          </w:tcPr>
          <w:p w14:paraId="4DF6FDD0" w14:textId="77777777" w:rsidR="00454995" w:rsidRPr="006B2EE5" w:rsidRDefault="00A550CF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6"/>
          </w:p>
          <w:p w14:paraId="60C01FE9" w14:textId="1357FB3B" w:rsidR="00D4367C" w:rsidRPr="006B2EE5" w:rsidRDefault="00D4367C" w:rsidP="00D4367C">
            <w:pPr>
              <w:tabs>
                <w:tab w:val="left" w:pos="3480"/>
              </w:tabs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4995" w:rsidRPr="006B2EE5" w14:paraId="61E53EFE" w14:textId="77777777" w:rsidTr="006B2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648"/>
          <w:jc w:val="center"/>
        </w:trPr>
        <w:tc>
          <w:tcPr>
            <w:tcW w:w="4993" w:type="pct"/>
            <w:gridSpan w:val="22"/>
            <w:tcBorders>
              <w:top w:val="double" w:sz="4" w:space="0" w:color="auto"/>
              <w:bottom w:val="nil"/>
            </w:tcBorders>
            <w:vAlign w:val="center"/>
          </w:tcPr>
          <w:p w14:paraId="03FED2AF" w14:textId="68194F3A" w:rsidR="00454995" w:rsidRPr="006B2EE5" w:rsidRDefault="00454995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من می دانم که با تکمیل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ارسال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این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فورم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به برنامه نوزادان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اطفال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نوپای کارولینای شمالی به آدرس ذیل، درخواست رسمی برای میانجیگری و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یا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جلسه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رسیدگی اداری ارائه می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دهم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4A41CD" w:rsidRPr="006B2EE5" w14:paraId="694C377D" w14:textId="77777777" w:rsidTr="006B2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930"/>
          <w:jc w:val="center"/>
        </w:trPr>
        <w:tc>
          <w:tcPr>
            <w:tcW w:w="4993" w:type="pct"/>
            <w:gridSpan w:val="22"/>
            <w:tcBorders>
              <w:top w:val="nil"/>
            </w:tcBorders>
            <w:vAlign w:val="center"/>
          </w:tcPr>
          <w:p w14:paraId="32AE71B0" w14:textId="77777777" w:rsidR="004A41CD" w:rsidRPr="006B2EE5" w:rsidRDefault="004A41CD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من می دانم که طبق برنامه اطفال نوپای کارولینای شمالی، در رابطه با حل اختلافات، از حقوق طفل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خانواده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خاصی برخوردار هستم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من یک کاپی از اطلاعیه حقوق طفل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خانواده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برنامه نوزادان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اطفال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نوپای کارولینای شمالی را دریافت کرده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ام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من از حقوق خود تحت برنامه نوزاد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-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طفل نوپا مطلع شده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ام </w:t>
            </w:r>
            <w:proofErr w:type="gramStart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آنها</w:t>
            </w:r>
            <w:proofErr w:type="gramEnd"/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را درک می</w:t>
            </w:r>
            <w:r w:rsidRPr="006B2EE5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</w:rPr>
              <w:t>کنم</w:t>
            </w:r>
            <w:r w:rsidRPr="006B2EE5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</w:p>
        </w:tc>
      </w:tr>
      <w:tr w:rsidR="004A41CD" w:rsidRPr="006B2EE5" w14:paraId="32A1822C" w14:textId="77777777" w:rsidTr="006B2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vAlign w:val="bottom"/>
          </w:tcPr>
          <w:p w14:paraId="2BF9AC59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5" w:type="pct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455A86D" w14:textId="77777777" w:rsidR="004A41CD" w:rsidRPr="006B2EE5" w:rsidRDefault="0058754B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7"/>
          </w:p>
        </w:tc>
        <w:tc>
          <w:tcPr>
            <w:tcW w:w="118" w:type="pct"/>
            <w:vAlign w:val="bottom"/>
          </w:tcPr>
          <w:p w14:paraId="052B2C20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44888E3" w14:textId="77777777" w:rsidR="004A41CD" w:rsidRPr="006B2EE5" w:rsidRDefault="0058754B" w:rsidP="0087558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6B2EE5" w:rsidRPr="006B2EE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6B2EE5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8"/>
          </w:p>
        </w:tc>
        <w:tc>
          <w:tcPr>
            <w:tcW w:w="140" w:type="pct"/>
            <w:gridSpan w:val="3"/>
            <w:tcBorders>
              <w:top w:val="nil"/>
              <w:bottom w:val="nil"/>
            </w:tcBorders>
            <w:vAlign w:val="bottom"/>
          </w:tcPr>
          <w:p w14:paraId="4DB84E52" w14:textId="77777777" w:rsidR="004A41CD" w:rsidRPr="006B2EE5" w:rsidRDefault="004A41CD" w:rsidP="0058754B">
            <w:pPr>
              <w:bidi/>
              <w:ind w:left="1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41CD" w:rsidRPr="006B2EE5" w14:paraId="1F999ADB" w14:textId="77777777" w:rsidTr="006B2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</w:tcPr>
          <w:p w14:paraId="790B986A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845" w:type="pct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14:paraId="4CE310D2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B2EE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</w:rPr>
              <w:t>امضای ولی</w:t>
            </w: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14:paraId="3E091AEF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</w:tcPr>
          <w:p w14:paraId="7E5B2A12" w14:textId="77777777" w:rsidR="004A41CD" w:rsidRPr="006B2EE5" w:rsidRDefault="004A41CD" w:rsidP="0058754B">
            <w:pPr>
              <w:bidi/>
              <w:ind w:left="16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B2EE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</w:rPr>
              <w:t>تاریخ</w:t>
            </w:r>
          </w:p>
        </w:tc>
        <w:tc>
          <w:tcPr>
            <w:tcW w:w="140" w:type="pct"/>
            <w:gridSpan w:val="3"/>
            <w:tcBorders>
              <w:bottom w:val="double" w:sz="4" w:space="0" w:color="auto"/>
            </w:tcBorders>
          </w:tcPr>
          <w:p w14:paraId="0A6A0049" w14:textId="77777777" w:rsidR="004A41CD" w:rsidRPr="006B2EE5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71BAB" w:rsidRPr="006B2EE5" w14:paraId="5C3C1C6D" w14:textId="77777777" w:rsidTr="0005292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4" w:type="dxa"/>
              <w:right w:w="115" w:type="dxa"/>
            </w:tcMar>
            <w:vAlign w:val="center"/>
          </w:tcPr>
          <w:p w14:paraId="62D68F16" w14:textId="77777777" w:rsidR="00271BAB" w:rsidRPr="006B2EE5" w:rsidRDefault="00271BAB" w:rsidP="00CD1389">
            <w:pPr>
              <w:bidi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712E11" w14:paraId="1B40A9B3" w14:textId="77777777" w:rsidTr="006B2EE5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091B6ED9" w14:textId="77777777" w:rsidR="003863D9" w:rsidRPr="00712E11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t>Early Intervention Section Part C Director</w:t>
            </w:r>
          </w:p>
          <w:p w14:paraId="7C7827DC" w14:textId="77777777" w:rsidR="003863D9" w:rsidRPr="00712E11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t>Division of Child and Family Well-Being</w:t>
            </w:r>
          </w:p>
          <w:p w14:paraId="289E297F" w14:textId="77777777" w:rsidR="003863D9" w:rsidRPr="00712E11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t>1916 Mail Service Center</w:t>
            </w:r>
          </w:p>
          <w:p w14:paraId="56AAA94E" w14:textId="77777777" w:rsidR="003863D9" w:rsidRPr="00712E11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E9B4" w14:textId="77777777" w:rsidR="003863D9" w:rsidRPr="00712E11" w:rsidRDefault="003863D9" w:rsidP="004902D3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B8C76" w14:textId="77777777" w:rsidR="003863D9" w:rsidRPr="00712E11" w:rsidRDefault="003863D9" w:rsidP="00947204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b/>
                <w:bCs/>
                <w:sz w:val="20"/>
                <w:szCs w:val="20"/>
              </w:rPr>
              <w:t>For Office Use Only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85E44" w14:textId="77777777" w:rsidR="003863D9" w:rsidRPr="00712E11" w:rsidRDefault="003863D9" w:rsidP="003863D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108D" w14:textId="77777777" w:rsidR="003863D9" w:rsidRPr="00712E11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8AD64" w14:textId="77777777" w:rsidR="003863D9" w:rsidRPr="00712E11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712E11" w14:paraId="1D54818D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FFBC" w14:textId="77777777" w:rsidR="003863D9" w:rsidRPr="00712E11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1A29F" w14:textId="77777777" w:rsidR="003863D9" w:rsidRPr="00712E11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860A3" w14:textId="68D04701" w:rsidR="003863D9" w:rsidRPr="00712E11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712E11">
              <w:rPr>
                <w:rFonts w:ascii="Arial Narrow" w:hAnsi="Arial Narrow" w:cs="Arial"/>
                <w:sz w:val="20"/>
                <w:szCs w:val="20"/>
              </w:rP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t xml:space="preserve"> Date received by CDSA</w:t>
            </w:r>
            <w:r w:rsidR="006B2EE5" w:rsidRPr="00712E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bookmarkStart w:id="19" w:name="Text17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033DF" w14:textId="77777777" w:rsidR="003863D9" w:rsidRPr="00712E11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12E11">
              <w:rPr>
                <w:rFonts w:ascii="Arial Narrow" w:hAnsi="Arial Narrow" w:cs="Arial"/>
                <w:sz w:val="20"/>
                <w:szCs w:val="20"/>
              </w:rP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9FA4" w14:textId="31E9F506" w:rsidR="003863D9" w:rsidRPr="00712E11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712E1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712E11">
              <w:rPr>
                <w:rFonts w:ascii="Arial Narrow" w:hAnsi="Arial Narrow" w:cs="Arial"/>
                <w:sz w:val="20"/>
                <w:szCs w:val="20"/>
              </w:rP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Pr="00712E11">
              <w:rPr>
                <w:rFonts w:ascii="Arial Narrow" w:hAnsi="Arial Narrow" w:cs="Arial"/>
                <w:sz w:val="20"/>
                <w:szCs w:val="20"/>
              </w:rPr>
              <w:t xml:space="preserve"> N/A</w:t>
            </w:r>
            <w:r w:rsidR="006B2EE5" w:rsidRPr="00712E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E3482C" w14:textId="77777777" w:rsidR="003863D9" w:rsidRPr="00712E11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63D9" w:rsidRPr="006B2EE5" w14:paraId="0E6D5750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AF3A" w14:textId="77777777" w:rsidR="003863D9" w:rsidRPr="00712E11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15F8" w14:textId="77777777" w:rsidR="003863D9" w:rsidRPr="00712E11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49307" w14:textId="77777777" w:rsidR="003863D9" w:rsidRPr="00712E11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712E11">
              <w:rPr>
                <w:rFonts w:ascii="Arial Narrow" w:hAnsi="Arial Narrow" w:cs="Arial"/>
                <w:sz w:val="20"/>
                <w:szCs w:val="20"/>
              </w:rP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t xml:space="preserve"> Date received by Early Intervention Section Central Office 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93568" w14:textId="77777777" w:rsidR="003863D9" w:rsidRPr="00712E11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12E11">
              <w:rPr>
                <w:rFonts w:ascii="Arial Narrow" w:hAnsi="Arial Narrow" w:cs="Arial"/>
                <w:sz w:val="20"/>
                <w:szCs w:val="20"/>
              </w:rPr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B2EE5" w:rsidRPr="00712E1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12E1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2A3A9" w14:textId="77777777" w:rsidR="003863D9" w:rsidRPr="006B2EE5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863D9" w:rsidRPr="006B2EE5" w14:paraId="69A3176C" w14:textId="77777777" w:rsidTr="00052922">
        <w:trPr>
          <w:gridAfter w:val="1"/>
          <w:wAfter w:w="3" w:type="pct"/>
          <w:trHeight w:val="70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9C8" w14:textId="77777777" w:rsidR="003863D9" w:rsidRPr="006B2EE5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31D9" w14:textId="77777777" w:rsidR="003863D9" w:rsidRPr="006B2EE5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705CC" w14:textId="77777777" w:rsidR="003863D9" w:rsidRPr="006B2EE5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2888" w14:textId="77777777" w:rsidR="003863D9" w:rsidRPr="006B2EE5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BB31" w14:textId="77777777" w:rsidR="003863D9" w:rsidRPr="006B2EE5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30C67529" w14:textId="77777777" w:rsidR="0058754B" w:rsidRPr="00A44D69" w:rsidRDefault="0058754B" w:rsidP="00065706">
      <w:pPr>
        <w:bidi/>
        <w:ind w:left="1440" w:hanging="1440"/>
        <w:rPr>
          <w:rFonts w:ascii="Arial Narrow" w:hAnsi="Arial Narrow" w:cs="Arial"/>
          <w:sz w:val="2"/>
          <w:szCs w:val="2"/>
        </w:rPr>
      </w:pPr>
    </w:p>
    <w:sectPr w:rsidR="0058754B" w:rsidRPr="00A44D69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FE80" w14:textId="77777777" w:rsidR="00650759" w:rsidRDefault="00650759">
      <w:r>
        <w:separator/>
      </w:r>
    </w:p>
  </w:endnote>
  <w:endnote w:type="continuationSeparator" w:id="0">
    <w:p w14:paraId="060C06F0" w14:textId="77777777" w:rsidR="00650759" w:rsidRDefault="006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42E0" w14:textId="385E99CC" w:rsidR="004609F0" w:rsidRPr="00B02EE3" w:rsidRDefault="004609F0" w:rsidP="004609F0">
    <w:pPr>
      <w:pStyle w:val="Footer"/>
      <w:tabs>
        <w:tab w:val="clear" w:pos="8640"/>
        <w:tab w:val="right" w:pos="10260"/>
      </w:tabs>
      <w:bidi/>
      <w:rPr>
        <w:rFonts w:ascii="Arial Narrow" w:hAnsi="Arial Narrow"/>
        <w:sz w:val="18"/>
        <w:szCs w:val="18"/>
      </w:rPr>
    </w:pPr>
    <w:proofErr w:type="spellStart"/>
    <w:r w:rsidRPr="00B02EE3">
      <w:rPr>
        <w:rFonts w:ascii="Arial Narrow" w:eastAsia="Arial Narrow" w:hAnsi="Arial Narrow"/>
        <w:sz w:val="18"/>
        <w:szCs w:val="18"/>
        <w:rtl/>
      </w:rPr>
      <w:t>درخواست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میانجیگری</w:t>
    </w:r>
    <w:proofErr w:type="spellEnd"/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>/</w:t>
    </w:r>
    <w:r w:rsidRPr="00B02EE3">
      <w:rPr>
        <w:rFonts w:ascii="Arial Narrow" w:eastAsia="Arial Narrow" w:hAnsi="Arial Narrow"/>
        <w:sz w:val="18"/>
        <w:szCs w:val="18"/>
        <w:rtl/>
      </w:rPr>
      <w:t xml:space="preserve">روند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قانونی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r w:rsidRPr="00B02EE3">
      <w:rPr>
        <w:rFonts w:ascii="Arial Narrow" w:eastAsia="Arial Narrow" w:hAnsi="Arial Narrow" w:cs="Arial Narrow"/>
        <w:sz w:val="18"/>
        <w:szCs w:val="18"/>
        <w:lang w:bidi="en-US"/>
      </w:rPr>
      <w:t>ITP</w:t>
    </w:r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ایالت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کارولینای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شمالی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</w:t>
    </w:r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>(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تجدید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نظر </w:t>
    </w:r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>7/07</w:t>
    </w:r>
    <w:r w:rsidRPr="00B02EE3">
      <w:rPr>
        <w:rFonts w:ascii="Arial Narrow" w:eastAsia="Arial Narrow" w:hAnsi="Arial Narrow"/>
        <w:sz w:val="18"/>
        <w:szCs w:val="18"/>
        <w:rtl/>
      </w:rPr>
      <w:t xml:space="preserve">، به </w:t>
    </w:r>
    <w:proofErr w:type="spellStart"/>
    <w:r w:rsidRPr="00B02EE3">
      <w:rPr>
        <w:rFonts w:ascii="Arial Narrow" w:eastAsia="Arial Narrow" w:hAnsi="Arial Narrow"/>
        <w:sz w:val="18"/>
        <w:szCs w:val="18"/>
        <w:rtl/>
      </w:rPr>
      <w:t>روزرسانی</w:t>
    </w:r>
    <w:proofErr w:type="spellEnd"/>
    <w:r w:rsidRPr="00B02EE3">
      <w:rPr>
        <w:rFonts w:ascii="Arial Narrow" w:eastAsia="Arial Narrow" w:hAnsi="Arial Narrow"/>
        <w:sz w:val="18"/>
        <w:szCs w:val="18"/>
        <w:rtl/>
      </w:rPr>
      <w:t xml:space="preserve"> شده </w:t>
    </w:r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>7/20</w:t>
    </w:r>
    <w:r w:rsidRPr="00B02EE3">
      <w:rPr>
        <w:rFonts w:ascii="Arial Narrow" w:eastAsia="Arial Narrow" w:hAnsi="Arial Narrow"/>
        <w:sz w:val="18"/>
        <w:szCs w:val="18"/>
        <w:rtl/>
      </w:rPr>
      <w:t xml:space="preserve">، </w:t>
    </w:r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>4/22)</w:t>
    </w:r>
    <w:r w:rsidRPr="00B02EE3">
      <w:rPr>
        <w:rFonts w:ascii="Arial Narrow" w:eastAsia="Arial Narrow" w:hAnsi="Arial Narrow" w:cs="Arial Narrow"/>
        <w:sz w:val="18"/>
        <w:szCs w:val="18"/>
        <w:rtl/>
        <w:lang w:bidi="en-US"/>
      </w:rPr>
      <w:tab/>
    </w:r>
    <w:r w:rsidRPr="00B02EE3">
      <w:rPr>
        <w:rFonts w:ascii="Arial Narrow" w:eastAsia="Arial Narrow" w:hAnsi="Arial Narrow"/>
        <w:sz w:val="18"/>
        <w:szCs w:val="18"/>
        <w:rtl/>
      </w:rPr>
      <w:t xml:space="preserve">صفحه 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begin"/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instrText xml:space="preserve"> PAGE </w:instrTex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separate"/>
    </w:r>
    <w:r w:rsidR="006B2EE5">
      <w:rPr>
        <w:rStyle w:val="PageNumber"/>
        <w:rFonts w:ascii="Arial Narrow" w:eastAsia="Arial Narrow" w:hAnsi="Arial Narrow"/>
        <w:noProof/>
        <w:sz w:val="18"/>
        <w:szCs w:val="18"/>
        <w:rtl/>
      </w:rPr>
      <w:t>1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end"/>
    </w:r>
    <w:r w:rsidRPr="00B02EE3">
      <w:rPr>
        <w:rStyle w:val="PageNumber"/>
        <w:rFonts w:ascii="Arial Narrow" w:eastAsia="Arial Narrow" w:hAnsi="Arial Narrow"/>
        <w:sz w:val="18"/>
        <w:szCs w:val="18"/>
        <w:rtl/>
      </w:rPr>
      <w:t xml:space="preserve"> از </w: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begin"/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instrText xml:space="preserve"> NUMPAGES  \* Arabic  \* MERGEFORMAT </w:instrTex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separate"/>
    </w:r>
    <w:r w:rsidR="006B2EE5" w:rsidRPr="006B2EE5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bidi="en-US"/>
      </w:rPr>
      <w:t>1</w: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52C6" w14:textId="77777777" w:rsidR="00650759" w:rsidRDefault="00650759">
      <w:r>
        <w:separator/>
      </w:r>
    </w:p>
  </w:footnote>
  <w:footnote w:type="continuationSeparator" w:id="0">
    <w:p w14:paraId="3BC0FFC8" w14:textId="77777777" w:rsidR="00650759" w:rsidRDefault="0065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F45" w14:textId="77777777" w:rsidR="00074E68" w:rsidRDefault="00000000">
    <w:pPr>
      <w:pStyle w:val="Header"/>
      <w:bidi/>
    </w:pPr>
    <w:r>
      <w:rPr>
        <w:noProof/>
        <w:lang w:bidi="en-US"/>
      </w:rPr>
      <w:pict w14:anchorId="3D78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4C5D" w14:textId="77777777" w:rsidR="00712E11" w:rsidRPr="00DB7B8E" w:rsidRDefault="00712E11" w:rsidP="00712E11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1" w:name="_Hlk204774702"/>
    <w:bookmarkStart w:id="22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89B7FC6" w14:textId="77777777" w:rsidR="00712E11" w:rsidRPr="00DB7B8E" w:rsidRDefault="00712E11" w:rsidP="00712E11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3" w:name="_Hlk204774722"/>
    <w:bookmarkEnd w:id="21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  <w:bookmarkEnd w:id="22"/>
  <w:bookmarkEnd w:id="23"/>
  <w:p w14:paraId="4613A871" w14:textId="77777777" w:rsidR="002F5283" w:rsidRPr="006B2EE5" w:rsidRDefault="002F5283" w:rsidP="00065706">
    <w:pPr>
      <w:bidi/>
      <w:spacing w:after="120"/>
      <w:ind w:left="1440" w:hanging="1440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CD8" w14:textId="77777777" w:rsidR="00074E68" w:rsidRDefault="00000000">
    <w:pPr>
      <w:pStyle w:val="Header"/>
      <w:bidi/>
    </w:pPr>
    <w:r>
      <w:rPr>
        <w:noProof/>
        <w:lang w:bidi="en-US"/>
      </w:rPr>
      <w:pict w14:anchorId="594B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795973">
    <w:abstractNumId w:val="2"/>
  </w:num>
  <w:num w:numId="2" w16cid:durableId="690449648">
    <w:abstractNumId w:val="1"/>
  </w:num>
  <w:num w:numId="3" w16cid:durableId="15493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3phB/+t16or6c+oypRD4ErAwbC+s9S5KolUuYjTlVJpLUBgFsTozuG9zTtOVa9Kjw6agRtzYVNUCiGpv8zhLw==" w:salt="w7jPKLixIlSDIcIxXCG0L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7C"/>
    <w:rsid w:val="0000772E"/>
    <w:rsid w:val="00027A85"/>
    <w:rsid w:val="00027B11"/>
    <w:rsid w:val="00037EB2"/>
    <w:rsid w:val="00041D77"/>
    <w:rsid w:val="00043002"/>
    <w:rsid w:val="000525DD"/>
    <w:rsid w:val="00052922"/>
    <w:rsid w:val="00065706"/>
    <w:rsid w:val="00066F06"/>
    <w:rsid w:val="00073B6E"/>
    <w:rsid w:val="00074E68"/>
    <w:rsid w:val="00084AA7"/>
    <w:rsid w:val="000C5049"/>
    <w:rsid w:val="000D2950"/>
    <w:rsid w:val="000D3620"/>
    <w:rsid w:val="000D4E65"/>
    <w:rsid w:val="000E4159"/>
    <w:rsid w:val="0018684C"/>
    <w:rsid w:val="0019344B"/>
    <w:rsid w:val="001945F1"/>
    <w:rsid w:val="001D2129"/>
    <w:rsid w:val="002022BB"/>
    <w:rsid w:val="002064CC"/>
    <w:rsid w:val="00271BAB"/>
    <w:rsid w:val="00276DC7"/>
    <w:rsid w:val="002A2FDE"/>
    <w:rsid w:val="002A7060"/>
    <w:rsid w:val="002B1C15"/>
    <w:rsid w:val="002D79CD"/>
    <w:rsid w:val="002E4F5E"/>
    <w:rsid w:val="002F3AA5"/>
    <w:rsid w:val="002F5283"/>
    <w:rsid w:val="002F6D0B"/>
    <w:rsid w:val="003232B8"/>
    <w:rsid w:val="00353F5F"/>
    <w:rsid w:val="00365F86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57A9F"/>
    <w:rsid w:val="004609F0"/>
    <w:rsid w:val="00462FAA"/>
    <w:rsid w:val="004902D3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D6B95"/>
    <w:rsid w:val="005E551F"/>
    <w:rsid w:val="005F5792"/>
    <w:rsid w:val="00637D79"/>
    <w:rsid w:val="00650759"/>
    <w:rsid w:val="00654EF0"/>
    <w:rsid w:val="00665B8B"/>
    <w:rsid w:val="006674B9"/>
    <w:rsid w:val="0067609E"/>
    <w:rsid w:val="00682D50"/>
    <w:rsid w:val="00683AC6"/>
    <w:rsid w:val="006A27A4"/>
    <w:rsid w:val="006A59E6"/>
    <w:rsid w:val="006B1ED9"/>
    <w:rsid w:val="006B2EE5"/>
    <w:rsid w:val="006B3472"/>
    <w:rsid w:val="006E25D1"/>
    <w:rsid w:val="00712E11"/>
    <w:rsid w:val="0072230E"/>
    <w:rsid w:val="00733479"/>
    <w:rsid w:val="007366A1"/>
    <w:rsid w:val="00743A9F"/>
    <w:rsid w:val="007669E9"/>
    <w:rsid w:val="00794E31"/>
    <w:rsid w:val="007A3FF5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F008B"/>
    <w:rsid w:val="009F22FA"/>
    <w:rsid w:val="00A07FCE"/>
    <w:rsid w:val="00A1711C"/>
    <w:rsid w:val="00A2335A"/>
    <w:rsid w:val="00A44D69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369E5"/>
    <w:rsid w:val="00B40089"/>
    <w:rsid w:val="00B81AF2"/>
    <w:rsid w:val="00B8527F"/>
    <w:rsid w:val="00BA2A24"/>
    <w:rsid w:val="00BB5E97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C478D"/>
    <w:rsid w:val="00CD1389"/>
    <w:rsid w:val="00D03EB0"/>
    <w:rsid w:val="00D35744"/>
    <w:rsid w:val="00D4367C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164A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9C92"/>
  <w15:docId w15:val="{9A00B951-B219-423D-B151-953F9B9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 English.dotx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9</cp:revision>
  <cp:lastPrinted>2007-05-16T18:55:00Z</cp:lastPrinted>
  <dcterms:created xsi:type="dcterms:W3CDTF">2025-05-13T13:27:00Z</dcterms:created>
  <dcterms:modified xsi:type="dcterms:W3CDTF">2025-07-30T17:59:00Z</dcterms:modified>
  <cp:category>Procedural Safeguards</cp:category>
</cp:coreProperties>
</file>