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8807" w:type="dxa"/>
        <w:tblLook w:val="04A0" w:firstRow="1" w:lastRow="0" w:firstColumn="1" w:lastColumn="0" w:noHBand="0" w:noVBand="1"/>
      </w:tblPr>
      <w:tblGrid>
        <w:gridCol w:w="1541"/>
      </w:tblGrid>
      <w:tr w:rsidR="003B1CDA" w:rsidRPr="003F1260" w14:paraId="37CC1B85" w14:textId="77777777" w:rsidTr="009A6820">
        <w:trPr>
          <w:trHeight w:val="288"/>
        </w:trPr>
        <w:tc>
          <w:tcPr>
            <w:tcW w:w="1541" w:type="dxa"/>
            <w:vAlign w:val="bottom"/>
          </w:tcPr>
          <w:p w14:paraId="1F69C58B" w14:textId="27E089CD" w:rsidR="003B1CDA" w:rsidRPr="003F1260" w:rsidRDefault="003B1CDA" w:rsidP="00F40E98">
            <w:pPr>
              <w:pStyle w:val="Title"/>
              <w:bidi/>
              <w:spacing w:before="40"/>
              <w:jc w:val="left"/>
              <w:rPr>
                <w:rFonts w:ascii="Arial Narrow" w:hAnsi="Arial Narrow" w:cs="Arial"/>
                <w:iCs/>
                <w:sz w:val="20"/>
                <w:szCs w:val="14"/>
              </w:rPr>
            </w:pPr>
            <w:r w:rsidRPr="003F1260">
              <w:rPr>
                <w:rFonts w:ascii="Arial Narrow" w:eastAsia="Arial Narrow" w:hAnsi="Arial Narrow" w:cs="Arial"/>
                <w:sz w:val="20"/>
                <w:szCs w:val="14"/>
                <w:rtl/>
                <w:lang w:eastAsia="prs"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3F1260">
              <w:rPr>
                <w:rFonts w:ascii="Arial Narrow" w:eastAsia="Arial Narrow" w:hAnsi="Arial Narrow" w:cs="Arial"/>
                <w:sz w:val="20"/>
                <w:szCs w:val="14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szCs w:val="14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szCs w:val="14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szCs w:val="14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szCs w:val="14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szCs w:val="14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szCs w:val="14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szCs w:val="14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szCs w:val="14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77A50DA8" w14:textId="2D2521D2" w:rsidR="00122A8F" w:rsidRPr="003F1260" w:rsidRDefault="00122A8F" w:rsidP="009A6820">
      <w:pPr>
        <w:pStyle w:val="Title"/>
        <w:bidi/>
        <w:spacing w:after="120"/>
        <w:ind w:left="144"/>
        <w:jc w:val="left"/>
        <w:rPr>
          <w:rFonts w:ascii="Arial Black" w:hAnsi="Arial Black" w:cs="Arial"/>
          <w:b/>
          <w:bCs/>
          <w:i/>
          <w:spacing w:val="-10"/>
          <w:kern w:val="28"/>
          <w:szCs w:val="28"/>
        </w:rPr>
      </w:pP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/>
        </w:rPr>
        <w:t>برنامه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/>
        </w:rPr>
        <w:t>نوزادان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 w:bidi="en-US"/>
        </w:rPr>
        <w:t xml:space="preserve"> - </w:t>
      </w:r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/>
        </w:rPr>
        <w:t>اطفال</w:t>
      </w:r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/>
        </w:rPr>
        <w:t>نوپای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/>
        </w:rPr>
        <w:t>کارولینای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/>
        </w:rPr>
        <w:t>شمالی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درخواست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تطبیق</w:t>
      </w:r>
      <w:proofErr w:type="spellEnd"/>
      <w:r w:rsidR="009A6820"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lang w:eastAsia="prs"/>
        </w:rPr>
        <w:br/>
      </w:r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محدودیت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در</w:t>
      </w:r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استفاده</w:t>
      </w:r>
      <w:proofErr w:type="spellEnd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proofErr w:type="gramStart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و</w:t>
      </w:r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افشای</w:t>
      </w:r>
      <w:proofErr w:type="spellEnd"/>
      <w:proofErr w:type="gramEnd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معلومات</w:t>
      </w:r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 w:bidi="en-US"/>
        </w:rPr>
        <w:t xml:space="preserve"> </w:t>
      </w:r>
      <w:proofErr w:type="spellStart"/>
      <w:r w:rsidRPr="003F1260">
        <w:rPr>
          <w:rFonts w:ascii="Arial Black" w:eastAsia="Arial Black" w:hAnsi="Arial Black" w:cs="Arial"/>
          <w:b/>
          <w:bCs/>
          <w:i/>
          <w:iCs/>
          <w:spacing w:val="-10"/>
          <w:kern w:val="28"/>
          <w:szCs w:val="28"/>
          <w:rtl/>
          <w:lang w:eastAsia="prs"/>
        </w:rPr>
        <w:t>صحی</w:t>
      </w:r>
      <w:proofErr w:type="spellEnd"/>
    </w:p>
    <w:tbl>
      <w:tblPr>
        <w:bidiVisual/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83"/>
        <w:gridCol w:w="194"/>
        <w:gridCol w:w="643"/>
        <w:gridCol w:w="360"/>
        <w:gridCol w:w="720"/>
        <w:gridCol w:w="180"/>
        <w:gridCol w:w="359"/>
        <w:gridCol w:w="762"/>
        <w:gridCol w:w="859"/>
        <w:gridCol w:w="90"/>
        <w:gridCol w:w="449"/>
        <w:gridCol w:w="381"/>
        <w:gridCol w:w="70"/>
        <w:gridCol w:w="1710"/>
      </w:tblGrid>
      <w:tr w:rsidR="00122A8F" w:rsidRPr="003F1260" w14:paraId="20FD7BAE" w14:textId="77777777" w:rsidTr="009A6820">
        <w:trPr>
          <w:trHeight w:val="72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1209E75C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4"/>
                <w:szCs w:val="4"/>
              </w:rPr>
            </w:pPr>
            <w:bookmarkStart w:id="1" w:name="_Hlk47002061"/>
          </w:p>
        </w:tc>
      </w:tr>
      <w:bookmarkEnd w:id="1"/>
      <w:tr w:rsidR="00122A8F" w:rsidRPr="003F1260" w14:paraId="0DB72199" w14:textId="77777777" w:rsidTr="009A6820">
        <w:trPr>
          <w:trHeight w:val="179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7E9216" w14:textId="77777777" w:rsidR="00122A8F" w:rsidRPr="003F1260" w:rsidRDefault="00122A8F">
            <w:pPr>
              <w:pStyle w:val="Subtitle"/>
              <w:bidi/>
              <w:rPr>
                <w:rFonts w:ascii="Arial Narrow" w:hAnsi="Arial Narrow" w:cs="Arial"/>
                <w:b w:val="0"/>
                <w:bCs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bCs/>
                <w:sz w:val="20"/>
                <w:rtl/>
                <w:lang w:eastAsia="prs" w:bidi="en-US"/>
              </w:rPr>
              <w:t>شناسایی</w:t>
            </w:r>
            <w:proofErr w:type="spellEnd"/>
          </w:p>
        </w:tc>
      </w:tr>
      <w:tr w:rsidR="00122A8F" w:rsidRPr="003F1260" w14:paraId="53977D90" w14:textId="77777777" w:rsidTr="009A6820">
        <w:trPr>
          <w:trHeight w:val="17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90A89F" w14:textId="77777777" w:rsidR="00122A8F" w:rsidRPr="003F1260" w:rsidRDefault="00122A8F">
            <w:pPr>
              <w:pStyle w:val="Subtitle"/>
              <w:bidi/>
              <w:ind w:left="72" w:right="-108"/>
              <w:rPr>
                <w:rFonts w:ascii="Arial Narrow" w:hAnsi="Arial Narrow" w:cs="Arial"/>
                <w:b w:val="0"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نام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طفل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: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9A1C4E3" w14:textId="37D6859D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0B0C3C" w14:textId="77777777" w:rsidR="00122A8F" w:rsidRPr="003F1260" w:rsidRDefault="00122A8F">
            <w:pPr>
              <w:pStyle w:val="Subtitle"/>
              <w:bidi/>
              <w:ind w:left="-81"/>
              <w:jc w:val="center"/>
              <w:rPr>
                <w:rFonts w:ascii="Arial Narrow" w:hAnsi="Arial Narrow" w:cs="Arial"/>
                <w:b w:val="0"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تاریخ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تولد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: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8E1367B" w14:textId="4EB2422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F400F8" w14:textId="77777777" w:rsidR="00122A8F" w:rsidRPr="003F1260" w:rsidRDefault="00122A8F">
            <w:pPr>
              <w:pStyle w:val="Subtitle"/>
              <w:bidi/>
              <w:ind w:left="-81" w:right="-77"/>
              <w:jc w:val="center"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lang w:eastAsia="prs" w:bidi="en-US"/>
              </w:rPr>
              <w:t>SSN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طفل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(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اختیاری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):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5D626B4" w14:textId="5A1BD896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4"/>
          </w:p>
        </w:tc>
      </w:tr>
      <w:tr w:rsidR="00B577E7" w:rsidRPr="003F1260" w14:paraId="73D5594F" w14:textId="77777777" w:rsidTr="009A6820">
        <w:trPr>
          <w:trHeight w:val="116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B8E3A9" w14:textId="77777777" w:rsidR="00B577E7" w:rsidRPr="003F1260" w:rsidRDefault="00B577E7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i/>
                <w:sz w:val="16"/>
                <w:szCs w:val="16"/>
              </w:rPr>
            </w:pPr>
            <w:r w:rsidRPr="003F1260">
              <w:rPr>
                <w:rFonts w:ascii="Arial Narrow" w:eastAsia="Arial Narrow" w:hAnsi="Arial Narrow" w:cs="Arial"/>
                <w:b w:val="0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02CF3E" w14:textId="77777777" w:rsidR="00B577E7" w:rsidRPr="003F1260" w:rsidRDefault="00B577E7" w:rsidP="00B577E7">
            <w:pPr>
              <w:pStyle w:val="Subtitle"/>
              <w:bidi/>
              <w:rPr>
                <w:rFonts w:ascii="Arial Narrow" w:hAnsi="Arial Narrow" w:cs="Arial"/>
                <w:b w:val="0"/>
                <w:i/>
                <w:sz w:val="16"/>
                <w:szCs w:val="16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i/>
                <w:iCs/>
                <w:sz w:val="16"/>
                <w:szCs w:val="16"/>
                <w:rtl/>
                <w:lang w:eastAsia="prs" w:bidi="en-US"/>
              </w:rPr>
              <w:t>سال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i/>
                <w:iCs/>
                <w:sz w:val="16"/>
                <w:szCs w:val="16"/>
                <w:rtl/>
                <w:lang w:eastAsia="prs" w:bidi="en-US"/>
              </w:rPr>
              <w:t>/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i/>
                <w:iCs/>
                <w:sz w:val="16"/>
                <w:szCs w:val="16"/>
                <w:rtl/>
                <w:lang w:eastAsia="prs" w:bidi="en-US"/>
              </w:rPr>
              <w:t>روز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i/>
                <w:iCs/>
                <w:sz w:val="16"/>
                <w:szCs w:val="16"/>
                <w:rtl/>
                <w:lang w:eastAsia="prs" w:bidi="en-US"/>
              </w:rPr>
              <w:t>/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i/>
                <w:iCs/>
                <w:sz w:val="16"/>
                <w:szCs w:val="16"/>
                <w:rtl/>
                <w:lang w:eastAsia="prs" w:bidi="en-US"/>
              </w:rPr>
              <w:t>ماه</w:t>
            </w:r>
            <w:proofErr w:type="spellEnd"/>
          </w:p>
        </w:tc>
      </w:tr>
      <w:tr w:rsidR="00122A8F" w:rsidRPr="003F1260" w14:paraId="78FFBDAF" w14:textId="77777777" w:rsidTr="009A6820">
        <w:trPr>
          <w:trHeight w:val="288"/>
        </w:trPr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1918" w14:textId="77777777" w:rsidR="00122A8F" w:rsidRPr="003F1260" w:rsidRDefault="00122A8F" w:rsidP="005831D8">
            <w:pPr>
              <w:pStyle w:val="Subtitle"/>
              <w:bidi/>
              <w:rPr>
                <w:rFonts w:ascii="Arial Narrow" w:hAnsi="Arial Narrow" w:cs="Arial"/>
                <w:b w:val="0"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آدرس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ولی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/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سرپرست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حقوقی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:</w:t>
            </w:r>
          </w:p>
        </w:tc>
        <w:tc>
          <w:tcPr>
            <w:tcW w:w="6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F8F0C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7427E6" w:rsidRPr="003F1260" w14:paraId="20A856A1" w14:textId="77777777" w:rsidTr="009A6820">
        <w:trPr>
          <w:trHeight w:val="179"/>
        </w:trPr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CEC5F" w14:textId="2E848A7B" w:rsidR="007427E6" w:rsidRPr="003F1260" w:rsidRDefault="007427E6" w:rsidP="005831D8">
            <w:pPr>
              <w:pStyle w:val="Subtitle"/>
              <w:bidi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4AD7D" w14:textId="6C661349" w:rsidR="007427E6" w:rsidRPr="003F1260" w:rsidRDefault="007427E6">
            <w:pPr>
              <w:pStyle w:val="Subtitle"/>
              <w:bidi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057FF" w14:textId="23A6FCFA" w:rsidR="007427E6" w:rsidRPr="003F1260" w:rsidRDefault="007427E6">
            <w:pPr>
              <w:pStyle w:val="Subtitle"/>
              <w:bidi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7"/>
          </w:p>
        </w:tc>
        <w:bookmarkStart w:id="8" w:name="Text6"/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CA555" w14:textId="3A61A003" w:rsidR="007427E6" w:rsidRPr="003F1260" w:rsidRDefault="007427E6">
            <w:pPr>
              <w:pStyle w:val="Subtitle"/>
              <w:bidi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F8398" w14:textId="31F9D94C" w:rsidR="007427E6" w:rsidRPr="003F1260" w:rsidRDefault="007427E6">
            <w:pPr>
              <w:pStyle w:val="Subtitle"/>
              <w:bidi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9"/>
          </w:p>
        </w:tc>
      </w:tr>
      <w:tr w:rsidR="00122A8F" w:rsidRPr="003F1260" w14:paraId="656B22CE" w14:textId="77777777" w:rsidTr="009A6820">
        <w:trPr>
          <w:trHeight w:val="107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10346E" w14:textId="69B49444" w:rsidR="00122A8F" w:rsidRPr="003F1260" w:rsidRDefault="00122A8F">
            <w:pPr>
              <w:pStyle w:val="Subtitle"/>
              <w:bidi/>
              <w:ind w:left="72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 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جاده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846EB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16"/>
                <w:szCs w:val="16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شماره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اپارتمان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548A9" w14:textId="77777777" w:rsidR="00122A8F" w:rsidRPr="003F1260" w:rsidRDefault="00122A8F" w:rsidP="009A6820">
            <w:pPr>
              <w:pStyle w:val="Subtitle"/>
              <w:bidi/>
              <w:ind w:left="72"/>
              <w:rPr>
                <w:rFonts w:ascii="Arial Narrow" w:hAnsi="Arial Narrow" w:cs="Arial"/>
                <w:b w:val="0"/>
                <w:sz w:val="16"/>
                <w:szCs w:val="16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شهر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16A6F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16"/>
                <w:szCs w:val="16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آيالت</w:t>
            </w:r>
            <w:proofErr w:type="spellEnd"/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D2C05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E93DC" w14:textId="77777777" w:rsidR="00122A8F" w:rsidRPr="003F1260" w:rsidRDefault="00122A8F">
            <w:pPr>
              <w:pStyle w:val="Subtitle"/>
              <w:bidi/>
              <w:rPr>
                <w:rFonts w:ascii="Arial Narrow" w:hAnsi="Arial Narrow" w:cs="Arial"/>
                <w:b w:val="0"/>
                <w:sz w:val="16"/>
                <w:szCs w:val="16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کود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16"/>
                <w:szCs w:val="16"/>
                <w:rtl/>
                <w:lang w:eastAsia="prs" w:bidi="en-US"/>
              </w:rPr>
              <w:t>پستی</w:t>
            </w:r>
            <w:proofErr w:type="spellEnd"/>
          </w:p>
        </w:tc>
      </w:tr>
      <w:tr w:rsidR="00122A8F" w:rsidRPr="003F1260" w14:paraId="11D1E305" w14:textId="77777777" w:rsidTr="009A6820">
        <w:trPr>
          <w:trHeight w:val="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A232867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6"/>
                <w:szCs w:val="6"/>
              </w:rPr>
            </w:pPr>
          </w:p>
        </w:tc>
      </w:tr>
      <w:tr w:rsidR="00122A8F" w:rsidRPr="003F1260" w14:paraId="75CF17EE" w14:textId="77777777" w:rsidTr="009A6820">
        <w:trPr>
          <w:trHeight w:val="179"/>
        </w:trPr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EE400" w14:textId="77777777" w:rsidR="00122A8F" w:rsidRPr="003F1260" w:rsidRDefault="00122A8F">
            <w:pPr>
              <w:pStyle w:val="Subtitle"/>
              <w:bidi/>
              <w:ind w:left="72"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/>
              </w:rPr>
              <w:t>شماره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/>
              </w:rPr>
              <w:t>تیلفون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/>
              </w:rPr>
              <w:t>خانگی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/>
              </w:rPr>
              <w:t>ولی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/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/>
              </w:rPr>
              <w:t>سرپرست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/>
              </w:rPr>
              <w:t>حقوقی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:</w:t>
            </w:r>
          </w:p>
        </w:tc>
        <w:bookmarkStart w:id="10" w:name="Text2"/>
        <w:tc>
          <w:tcPr>
            <w:tcW w:w="2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9BC8" w14:textId="25187A6D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E21F2" w14:textId="77777777" w:rsidR="00122A8F" w:rsidRPr="003F1260" w:rsidRDefault="00122A8F">
            <w:pPr>
              <w:pStyle w:val="Subtitle"/>
              <w:bidi/>
              <w:ind w:left="72"/>
              <w:rPr>
                <w:rFonts w:ascii="Arial Narrow" w:hAnsi="Arial Narrow" w:cs="Arial"/>
                <w:b w:val="0"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شماره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تیلفون</w:t>
            </w:r>
            <w:proofErr w:type="spellEnd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t>کاری</w:t>
            </w:r>
            <w:proofErr w:type="spellEnd"/>
          </w:p>
        </w:tc>
        <w:bookmarkStart w:id="11" w:name="Text11"/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91609" w14:textId="7EDF3B2E" w:rsidR="00122A8F" w:rsidRPr="003F1260" w:rsidRDefault="00122A8F">
            <w:pPr>
              <w:pStyle w:val="Subtitle"/>
              <w:bidi/>
              <w:ind w:left="-108"/>
              <w:rPr>
                <w:rFonts w:ascii="Arial Narrow" w:hAnsi="Arial Narrow" w:cs="Arial"/>
                <w:b w:val="0"/>
                <w:sz w:val="20"/>
              </w:rPr>
            </w:pP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b w:val="0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b w:val="0"/>
                <w:sz w:val="20"/>
                <w:rtl/>
                <w:lang w:eastAsia="prs" w:bidi="en-US"/>
              </w:rPr>
              <w:fldChar w:fldCharType="end"/>
            </w:r>
            <w:bookmarkEnd w:id="11"/>
          </w:p>
        </w:tc>
      </w:tr>
      <w:tr w:rsidR="00122A8F" w:rsidRPr="003F1260" w14:paraId="403CCCBF" w14:textId="77777777" w:rsidTr="009A6820">
        <w:trPr>
          <w:trHeight w:val="144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D5FC4D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8"/>
                <w:szCs w:val="8"/>
              </w:rPr>
            </w:pPr>
          </w:p>
        </w:tc>
      </w:tr>
      <w:tr w:rsidR="00122A8F" w:rsidRPr="003F1260" w14:paraId="262FD25C" w14:textId="77777777" w:rsidTr="009A6820">
        <w:trPr>
          <w:trHeight w:val="72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77878CC1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4"/>
                <w:szCs w:val="4"/>
              </w:rPr>
            </w:pPr>
          </w:p>
        </w:tc>
      </w:tr>
      <w:tr w:rsidR="00122A8F" w:rsidRPr="003F1260" w14:paraId="5A89EEB1" w14:textId="77777777" w:rsidTr="009A6820">
        <w:trPr>
          <w:trHeight w:val="179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A5CBD9" w14:textId="77777777" w:rsidR="00122A8F" w:rsidRPr="003F1260" w:rsidRDefault="00122A8F">
            <w:pPr>
              <w:pStyle w:val="Subtitle"/>
              <w:bidi/>
              <w:rPr>
                <w:rFonts w:ascii="Arial Narrow" w:hAnsi="Arial Narrow" w:cs="Arial"/>
                <w:b w:val="0"/>
                <w:bCs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b w:val="0"/>
                <w:bCs/>
                <w:sz w:val="20"/>
                <w:rtl/>
                <w:lang w:eastAsia="prs" w:bidi="en-US"/>
              </w:rPr>
              <w:t>درخواست</w:t>
            </w:r>
            <w:proofErr w:type="spellEnd"/>
          </w:p>
        </w:tc>
      </w:tr>
      <w:tr w:rsidR="005831D8" w:rsidRPr="003F1260" w14:paraId="4D0C7B79" w14:textId="77777777" w:rsidTr="009A6820">
        <w:tblPrEx>
          <w:tblLook w:val="0020" w:firstRow="1" w:lastRow="0" w:firstColumn="0" w:lastColumn="0" w:noHBand="0" w:noVBand="0"/>
        </w:tblPrEx>
        <w:trPr>
          <w:trHeight w:val="1008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D23E" w14:textId="0C5F5133" w:rsidR="005831D8" w:rsidRPr="003F1260" w:rsidRDefault="005831D8" w:rsidP="00A320BD">
            <w:pPr>
              <w:tabs>
                <w:tab w:val="left" w:pos="180"/>
              </w:tabs>
              <w:bidi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من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می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دانم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که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می</w:t>
            </w:r>
            <w:proofErr w:type="spellEnd"/>
            <w:r w:rsidRPr="003F1260">
              <w:rPr>
                <w:rFonts w:ascii="Arial" w:eastAsia="Arial Narrow" w:hAnsi="Arial" w:cs="Arial"/>
                <w:b/>
                <w:bCs/>
                <w:sz w:val="20"/>
                <w:lang w:eastAsia="prs" w:bidi="en-US"/>
              </w:rPr>
              <w:t>‌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توانم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درخواست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محدودیت</w:t>
            </w:r>
            <w:proofErr w:type="spellEnd"/>
            <w:r w:rsidRPr="003F1260">
              <w:rPr>
                <w:rFonts w:ascii="Arial" w:eastAsia="Arial Narrow" w:hAnsi="Arial" w:cs="Arial"/>
                <w:b/>
                <w:bCs/>
                <w:sz w:val="20"/>
                <w:lang w:eastAsia="prs" w:bidi="en-US"/>
              </w:rPr>
              <w:t>‌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هایی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در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رابطه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به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موارد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خاص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استفاده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gram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و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افشای</w:t>
            </w:r>
            <w:proofErr w:type="spellEnd"/>
            <w:proofErr w:type="gram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معلومات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صحی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طفلم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داشته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باشم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.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بنابراین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،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بدینوسیله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درخواست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می</w:t>
            </w:r>
            <w:proofErr w:type="spellEnd"/>
            <w:r w:rsidRPr="003F1260">
              <w:rPr>
                <w:rFonts w:ascii="Arial" w:eastAsia="Arial Narrow" w:hAnsi="Arial" w:cs="Arial"/>
                <w:b/>
                <w:bCs/>
                <w:sz w:val="20"/>
                <w:lang w:eastAsia="prs" w:bidi="en-US"/>
              </w:rPr>
              <w:t>‌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کنم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که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استفاده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gram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و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افشای</w:t>
            </w:r>
            <w:proofErr w:type="spellEnd"/>
            <w:proofErr w:type="gram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معلومات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صحی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من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یا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طفلم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که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توسط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این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اداره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یا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gram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فراهم</w:t>
            </w:r>
            <w:proofErr w:type="gram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کننده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خدمات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(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داکتر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)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ایجاد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یا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نگهداری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می</w:t>
            </w:r>
            <w:proofErr w:type="spellEnd"/>
            <w:r w:rsidRPr="003F1260">
              <w:rPr>
                <w:rFonts w:ascii="Arial" w:eastAsia="Arial Narrow" w:hAnsi="Arial" w:cs="Arial"/>
                <w:b/>
                <w:bCs/>
                <w:sz w:val="20"/>
                <w:lang w:eastAsia="prs" w:bidi="en-US"/>
              </w:rPr>
              <w:t>‌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شود،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در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شرایط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ذیل</w:t>
            </w:r>
            <w:proofErr w:type="spellEnd"/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محدود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/>
              </w:rPr>
              <w:t>شود</w:t>
            </w:r>
            <w:r w:rsidRPr="003F1260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t>:</w:t>
            </w:r>
          </w:p>
        </w:tc>
      </w:tr>
      <w:tr w:rsidR="00122A8F" w:rsidRPr="003F1260" w14:paraId="0C9CFF81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9C0F9" w14:textId="549D7A9F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2"/>
          </w:p>
        </w:tc>
      </w:tr>
      <w:tr w:rsidR="00122A8F" w:rsidRPr="003F1260" w14:paraId="48936D58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2B2D4" w14:textId="2234A49C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3"/>
          </w:p>
        </w:tc>
      </w:tr>
      <w:tr w:rsidR="00122A8F" w:rsidRPr="003F1260" w14:paraId="78A0A050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6AC66" w14:textId="6A573FE4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4"/>
          </w:p>
        </w:tc>
      </w:tr>
      <w:tr w:rsidR="00122A8F" w:rsidRPr="003F1260" w14:paraId="56553BAC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332668" w14:textId="635CC8AC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5"/>
          </w:p>
        </w:tc>
      </w:tr>
      <w:tr w:rsidR="00122A8F" w:rsidRPr="003F1260" w14:paraId="6EBA908E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DF11CC" w14:textId="73649BA7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6"/>
          </w:p>
        </w:tc>
      </w:tr>
      <w:tr w:rsidR="00122A8F" w:rsidRPr="003F1260" w14:paraId="26C0B710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88270" w14:textId="203E358F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7"/>
          </w:p>
        </w:tc>
      </w:tr>
      <w:tr w:rsidR="00122A8F" w:rsidRPr="003F1260" w14:paraId="70438C89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BB961" w14:textId="5005C568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8"/>
          </w:p>
        </w:tc>
      </w:tr>
      <w:tr w:rsidR="00122A8F" w:rsidRPr="003F1260" w14:paraId="66BE056A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735CDA" w14:textId="415E493E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19"/>
          </w:p>
        </w:tc>
      </w:tr>
      <w:tr w:rsidR="00122A8F" w:rsidRPr="003F1260" w14:paraId="6971F433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E294C4" w14:textId="1EF1C2E9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122A8F" w:rsidRPr="003F1260" w14:paraId="75E58A69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22FED" w14:textId="166F45D0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122A8F" w:rsidRPr="003F1260" w14:paraId="33F00C4A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FBCCE5" w14:textId="3A698CB0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0"/>
          </w:p>
        </w:tc>
      </w:tr>
      <w:tr w:rsidR="00122A8F" w:rsidRPr="003F1260" w14:paraId="714106E0" w14:textId="77777777" w:rsidTr="009A6820">
        <w:tblPrEx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1434F9" w14:textId="04E529F5" w:rsidR="00122A8F" w:rsidRPr="003F1260" w:rsidRDefault="00122A8F" w:rsidP="00122A8F">
            <w:pPr>
              <w:tabs>
                <w:tab w:val="left" w:pos="180"/>
              </w:tabs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1"/>
          </w:p>
        </w:tc>
      </w:tr>
    </w:tbl>
    <w:p w14:paraId="66B1B815" w14:textId="77777777" w:rsidR="00403647" w:rsidRPr="003F1260" w:rsidRDefault="00403647">
      <w:pPr>
        <w:bidi/>
        <w:rPr>
          <w:rFonts w:ascii="Arial Narrow" w:hAnsi="Arial Narrow" w:cs="Arial"/>
          <w:sz w:val="14"/>
          <w:szCs w:val="10"/>
        </w:rPr>
      </w:pPr>
    </w:p>
    <w:tbl>
      <w:tblPr>
        <w:bidiVisual/>
        <w:tblW w:w="3653" w:type="pct"/>
        <w:jc w:val="center"/>
        <w:tblLayout w:type="fixed"/>
        <w:tblLook w:val="01E0" w:firstRow="1" w:lastRow="1" w:firstColumn="1" w:lastColumn="1" w:noHBand="0" w:noVBand="0"/>
      </w:tblPr>
      <w:tblGrid>
        <w:gridCol w:w="4686"/>
        <w:gridCol w:w="276"/>
        <w:gridCol w:w="2665"/>
      </w:tblGrid>
      <w:tr w:rsidR="00122A8F" w:rsidRPr="003F1260" w14:paraId="047E71E8" w14:textId="77777777" w:rsidTr="00B577E7">
        <w:trPr>
          <w:trHeight w:val="432"/>
          <w:jc w:val="center"/>
        </w:trPr>
        <w:tc>
          <w:tcPr>
            <w:tcW w:w="3072" w:type="pct"/>
            <w:tcBorders>
              <w:bottom w:val="single" w:sz="4" w:space="0" w:color="auto"/>
            </w:tcBorders>
            <w:vAlign w:val="bottom"/>
          </w:tcPr>
          <w:p w14:paraId="4AEFEF72" w14:textId="6E57867E" w:rsidR="00122A8F" w:rsidRPr="003F1260" w:rsidRDefault="003B1CDA">
            <w:pPr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2"/>
          </w:p>
        </w:tc>
        <w:tc>
          <w:tcPr>
            <w:tcW w:w="181" w:type="pct"/>
            <w:vAlign w:val="bottom"/>
          </w:tcPr>
          <w:p w14:paraId="71C1BEE1" w14:textId="77777777" w:rsidR="00122A8F" w:rsidRPr="003F1260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bookmarkStart w:id="23" w:name="Text23"/>
        <w:tc>
          <w:tcPr>
            <w:tcW w:w="1747" w:type="pct"/>
            <w:tcBorders>
              <w:bottom w:val="single" w:sz="4" w:space="0" w:color="auto"/>
            </w:tcBorders>
            <w:vAlign w:val="bottom"/>
          </w:tcPr>
          <w:p w14:paraId="30C4AF1B" w14:textId="6B2C8311" w:rsidR="00122A8F" w:rsidRPr="003F1260" w:rsidRDefault="00122A8F" w:rsidP="00122A8F">
            <w:pPr>
              <w:bidi/>
              <w:ind w:left="12"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3"/>
          </w:p>
        </w:tc>
      </w:tr>
      <w:tr w:rsidR="00122A8F" w:rsidRPr="003F1260" w14:paraId="5153F804" w14:textId="77777777" w:rsidTr="00B577E7">
        <w:trPr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</w:tcPr>
          <w:p w14:paraId="01E4959F" w14:textId="77777777" w:rsidR="00122A8F" w:rsidRPr="003F1260" w:rsidRDefault="00122A8F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امضای</w:t>
            </w:r>
            <w:proofErr w:type="spellEnd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ولی</w:t>
            </w:r>
            <w:proofErr w:type="spellEnd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/</w:t>
            </w: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سرپرست</w:t>
            </w:r>
            <w:proofErr w:type="spellEnd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حقوقی</w:t>
            </w:r>
            <w:proofErr w:type="spellEnd"/>
          </w:p>
        </w:tc>
        <w:tc>
          <w:tcPr>
            <w:tcW w:w="181" w:type="pct"/>
          </w:tcPr>
          <w:p w14:paraId="394C9B0D" w14:textId="77777777" w:rsidR="00122A8F" w:rsidRPr="003F1260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4AE51498" w14:textId="77777777" w:rsidR="00122A8F" w:rsidRPr="003F1260" w:rsidRDefault="00122A8F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تاریخ</w:t>
            </w:r>
            <w:proofErr w:type="spellEnd"/>
          </w:p>
        </w:tc>
      </w:tr>
      <w:tr w:rsidR="00122A8F" w:rsidRPr="003F1260" w14:paraId="6550314C" w14:textId="77777777" w:rsidTr="00B577E7">
        <w:trPr>
          <w:trHeight w:val="432"/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E8167" w14:textId="7AC0999C" w:rsidR="00122A8F" w:rsidRPr="003F1260" w:rsidRDefault="00122A8F">
            <w:pPr>
              <w:bidi/>
              <w:rPr>
                <w:rFonts w:ascii="Arial Narrow" w:hAnsi="Arial Narrow" w:cs="Arial"/>
                <w:sz w:val="20"/>
              </w:rPr>
            </w:pP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9A6820" w:rsidRPr="003F1260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4"/>
          </w:p>
        </w:tc>
        <w:tc>
          <w:tcPr>
            <w:tcW w:w="181" w:type="pct"/>
            <w:vAlign w:val="bottom"/>
          </w:tcPr>
          <w:p w14:paraId="4D971EFD" w14:textId="77777777" w:rsidR="00122A8F" w:rsidRPr="003F1260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7" w:type="pct"/>
            <w:vAlign w:val="bottom"/>
          </w:tcPr>
          <w:p w14:paraId="398CB032" w14:textId="77777777" w:rsidR="00122A8F" w:rsidRPr="003F1260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403647" w:rsidRPr="003F1260" w14:paraId="067F7E2F" w14:textId="77777777" w:rsidTr="00B577E7">
        <w:trPr>
          <w:trHeight w:val="305"/>
          <w:jc w:val="center"/>
        </w:trPr>
        <w:tc>
          <w:tcPr>
            <w:tcW w:w="3072" w:type="pct"/>
            <w:tcBorders>
              <w:top w:val="single" w:sz="4" w:space="0" w:color="auto"/>
            </w:tcBorders>
          </w:tcPr>
          <w:p w14:paraId="50802738" w14:textId="77777777" w:rsidR="00403647" w:rsidRPr="003F1260" w:rsidRDefault="00403647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رابطه</w:t>
            </w:r>
            <w:proofErr w:type="spellEnd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/</w:t>
            </w: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اختیار</w:t>
            </w:r>
            <w:proofErr w:type="spellEnd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سرپرست</w:t>
            </w:r>
            <w:proofErr w:type="spellEnd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3F1260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حقوقی</w:t>
            </w:r>
            <w:proofErr w:type="spellEnd"/>
          </w:p>
        </w:tc>
        <w:tc>
          <w:tcPr>
            <w:tcW w:w="1928" w:type="pct"/>
            <w:gridSpan w:val="2"/>
          </w:tcPr>
          <w:p w14:paraId="5F6D7DC9" w14:textId="77777777" w:rsidR="00403647" w:rsidRPr="003F1260" w:rsidRDefault="00403647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</w:tbl>
    <w:p w14:paraId="641895B5" w14:textId="77777777" w:rsidR="00122A8F" w:rsidRPr="003F1260" w:rsidRDefault="00122A8F">
      <w:pPr>
        <w:bidi/>
        <w:jc w:val="center"/>
        <w:rPr>
          <w:rFonts w:ascii="Arial Narrow" w:hAnsi="Arial Narrow" w:cs="Arial"/>
          <w:sz w:val="14"/>
          <w:szCs w:val="14"/>
        </w:rPr>
      </w:pPr>
    </w:p>
    <w:tbl>
      <w:tblPr>
        <w:bidiVisual/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042"/>
        <w:gridCol w:w="276"/>
        <w:gridCol w:w="3013"/>
        <w:gridCol w:w="274"/>
        <w:gridCol w:w="2375"/>
        <w:gridCol w:w="9"/>
      </w:tblGrid>
      <w:tr w:rsidR="00122A8F" w:rsidRPr="003F1260" w14:paraId="5220718B" w14:textId="77777777" w:rsidTr="00110B88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1E342948" w14:textId="77777777" w:rsidR="00122A8F" w:rsidRPr="003F1260" w:rsidRDefault="00122A8F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4"/>
                <w:szCs w:val="4"/>
              </w:rPr>
            </w:pPr>
            <w:bookmarkStart w:id="25" w:name="_Hlk47008383"/>
          </w:p>
        </w:tc>
      </w:tr>
      <w:bookmarkEnd w:id="25"/>
      <w:tr w:rsidR="00122A8F" w:rsidRPr="0000288B" w14:paraId="33ADE850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vAlign w:val="bottom"/>
          </w:tcPr>
          <w:p w14:paraId="41B0B8CA" w14:textId="77777777" w:rsidR="00122A8F" w:rsidRPr="0000288B" w:rsidRDefault="00122A8F" w:rsidP="00122A8F">
            <w:pPr>
              <w:tabs>
                <w:tab w:val="left" w:pos="360"/>
              </w:tabs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00288B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This Section for Agency Use Only</w:t>
            </w:r>
          </w:p>
        </w:tc>
      </w:tr>
      <w:tr w:rsidR="00122A8F" w:rsidRPr="0000288B" w14:paraId="30BB6D63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vAlign w:val="bottom"/>
          </w:tcPr>
          <w:p w14:paraId="31B6111E" w14:textId="048F4DEF" w:rsidR="00122A8F" w:rsidRPr="0000288B" w:rsidRDefault="00122A8F" w:rsidP="00122A8F">
            <w:pPr>
              <w:tabs>
                <w:tab w:val="left" w:pos="360"/>
              </w:tabs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00288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bookmarkEnd w:id="26"/>
            <w:r w:rsidRPr="0000288B">
              <w:rPr>
                <w:rFonts w:ascii="Arial Narrow" w:hAnsi="Arial Narrow" w:cs="Arial"/>
                <w:sz w:val="20"/>
              </w:rPr>
              <w:t> Request APPROVED</w:t>
            </w:r>
            <w:r w:rsidR="009A6820" w:rsidRPr="0000288B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122A8F" w:rsidRPr="0000288B" w14:paraId="3137AE65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21603F5D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t>Agency Requirements</w:t>
            </w:r>
          </w:p>
        </w:tc>
        <w:tc>
          <w:tcPr>
            <w:tcW w:w="7815" w:type="dxa"/>
            <w:gridSpan w:val="5"/>
            <w:vAlign w:val="bottom"/>
          </w:tcPr>
          <w:p w14:paraId="046BA8CF" w14:textId="01FD6C8A" w:rsidR="00122A8F" w:rsidRPr="0000288B" w:rsidRDefault="00122A8F" w:rsidP="00122A8F">
            <w:pPr>
              <w:bidi/>
              <w:ind w:left="38"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8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r w:rsidRPr="0000288B">
              <w:rPr>
                <w:rFonts w:ascii="Arial Narrow" w:hAnsi="Arial Narrow" w:cs="Arial"/>
                <w:sz w:val="20"/>
              </w:rPr>
              <w:t> Notification to staff of restrictions</w:t>
            </w:r>
            <w:r w:rsidR="009A6820" w:rsidRPr="0000288B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122A8F" w:rsidRPr="0000288B" w14:paraId="20A5B582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402A1E13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2AD0A063" w14:textId="4F76850D" w:rsidR="00122A8F" w:rsidRPr="0000288B" w:rsidRDefault="00122A8F" w:rsidP="00122A8F">
            <w:pPr>
              <w:bidi/>
              <w:ind w:left="38"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8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r w:rsidRPr="0000288B">
              <w:rPr>
                <w:rFonts w:ascii="Arial Narrow" w:hAnsi="Arial Narrow" w:cs="Arial"/>
                <w:sz w:val="20"/>
              </w:rPr>
              <w:t xml:space="preserve"> Notification to other agencies, as needed </w:t>
            </w:r>
          </w:p>
        </w:tc>
      </w:tr>
      <w:tr w:rsidR="00122A8F" w:rsidRPr="0000288B" w14:paraId="6CEB4373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0"/>
          <w:jc w:val="center"/>
        </w:trPr>
        <w:tc>
          <w:tcPr>
            <w:tcW w:w="2257" w:type="dxa"/>
            <w:vAlign w:val="bottom"/>
          </w:tcPr>
          <w:p w14:paraId="1030F0E8" w14:textId="77777777" w:rsidR="00122A8F" w:rsidRPr="0000288B" w:rsidRDefault="00122A8F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40969BFE" w14:textId="77777777" w:rsidR="00122A8F" w:rsidRPr="0000288B" w:rsidRDefault="00122A8F" w:rsidP="00122A8F">
            <w:pPr>
              <w:bidi/>
              <w:ind w:left="38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122A8F" w:rsidRPr="0000288B" w14:paraId="716E3D25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18878D5D" w14:textId="08AD78BC" w:rsidR="00122A8F" w:rsidRPr="0000288B" w:rsidRDefault="00122A8F" w:rsidP="00122A8F">
            <w:pPr>
              <w:tabs>
                <w:tab w:val="left" w:pos="360"/>
              </w:tabs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00288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bookmarkEnd w:id="27"/>
            <w:r w:rsidRPr="0000288B">
              <w:rPr>
                <w:rFonts w:ascii="Arial Narrow" w:hAnsi="Arial Narrow" w:cs="Arial"/>
                <w:sz w:val="20"/>
              </w:rPr>
              <w:t> Request DENIED</w:t>
            </w:r>
            <w:r w:rsidR="009A6820" w:rsidRPr="0000288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7815" w:type="dxa"/>
            <w:gridSpan w:val="5"/>
            <w:vAlign w:val="bottom"/>
          </w:tcPr>
          <w:p w14:paraId="2346E28F" w14:textId="77777777" w:rsidR="00122A8F" w:rsidRPr="0000288B" w:rsidRDefault="00122A8F" w:rsidP="00122A8F">
            <w:pPr>
              <w:tabs>
                <w:tab w:val="left" w:pos="360"/>
              </w:tabs>
              <w:bidi/>
              <w:ind w:left="38"/>
              <w:rPr>
                <w:rFonts w:ascii="Arial Narrow" w:hAnsi="Arial Narrow" w:cs="Arial"/>
                <w:sz w:val="20"/>
              </w:rPr>
            </w:pPr>
          </w:p>
        </w:tc>
      </w:tr>
      <w:tr w:rsidR="00122A8F" w:rsidRPr="0000288B" w14:paraId="0E76A144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2D2CB34C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t>Reason for Denial:</w:t>
            </w:r>
          </w:p>
        </w:tc>
        <w:tc>
          <w:tcPr>
            <w:tcW w:w="7815" w:type="dxa"/>
            <w:gridSpan w:val="5"/>
            <w:vAlign w:val="bottom"/>
          </w:tcPr>
          <w:p w14:paraId="26E73205" w14:textId="72398BFF" w:rsidR="00122A8F" w:rsidRPr="0000288B" w:rsidRDefault="00122A8F" w:rsidP="00122A8F">
            <w:pPr>
              <w:bidi/>
              <w:ind w:left="38"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8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r w:rsidRPr="0000288B">
              <w:rPr>
                <w:rFonts w:ascii="Arial Narrow" w:hAnsi="Arial Narrow" w:cs="Arial"/>
                <w:sz w:val="20"/>
              </w:rPr>
              <w:t> May prevent or delay effective treatment.</w:t>
            </w:r>
            <w:r w:rsidR="009A6820" w:rsidRPr="0000288B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122A8F" w:rsidRPr="0000288B" w14:paraId="20FE80F7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78157110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699F57F7" w14:textId="24BCB9BD" w:rsidR="00122A8F" w:rsidRPr="0000288B" w:rsidRDefault="00122A8F" w:rsidP="00122A8F">
            <w:pPr>
              <w:bidi/>
              <w:ind w:left="38"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8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r w:rsidRPr="0000288B">
              <w:rPr>
                <w:rFonts w:ascii="Arial Narrow" w:hAnsi="Arial Narrow" w:cs="Arial"/>
                <w:sz w:val="20"/>
              </w:rPr>
              <w:t> Disclosure required by law</w:t>
            </w:r>
            <w:r w:rsidR="009A6820" w:rsidRPr="0000288B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122A8F" w:rsidRPr="0000288B" w14:paraId="7310BD29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vAlign w:val="bottom"/>
          </w:tcPr>
          <w:p w14:paraId="5EA63C3A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815" w:type="dxa"/>
            <w:gridSpan w:val="5"/>
            <w:vAlign w:val="bottom"/>
          </w:tcPr>
          <w:p w14:paraId="2A615543" w14:textId="772E5B0D" w:rsidR="00122A8F" w:rsidRPr="0000288B" w:rsidRDefault="00122A8F" w:rsidP="00122A8F">
            <w:pPr>
              <w:bidi/>
              <w:ind w:left="38"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8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r w:rsidRPr="0000288B">
              <w:rPr>
                <w:rFonts w:ascii="Arial Narrow" w:hAnsi="Arial Narrow" w:cs="Arial"/>
                <w:sz w:val="20"/>
              </w:rPr>
              <w:t> Other</w:t>
            </w:r>
            <w:r w:rsidR="009A6820" w:rsidRPr="0000288B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bookmarkStart w:id="28" w:name="_Hlk47002414"/>
      <w:tr w:rsidR="00122A8F" w:rsidRPr="0000288B" w14:paraId="1315E43C" w14:textId="77777777" w:rsidTr="00B5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4257" w:type="dxa"/>
            <w:gridSpan w:val="2"/>
            <w:tcBorders>
              <w:bottom w:val="single" w:sz="4" w:space="0" w:color="auto"/>
            </w:tcBorders>
            <w:vAlign w:val="bottom"/>
          </w:tcPr>
          <w:p w14:paraId="6435B538" w14:textId="16A18666" w:rsidR="00122A8F" w:rsidRPr="0000288B" w:rsidRDefault="003B1CDA">
            <w:pPr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00288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bookmarkEnd w:id="29"/>
          </w:p>
        </w:tc>
        <w:tc>
          <w:tcPr>
            <w:tcW w:w="270" w:type="dxa"/>
            <w:vAlign w:val="bottom"/>
          </w:tcPr>
          <w:p w14:paraId="7B7611C3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vAlign w:val="bottom"/>
          </w:tcPr>
          <w:p w14:paraId="7B945FAC" w14:textId="1B798950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00288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bookmarkEnd w:id="30"/>
          </w:p>
        </w:tc>
        <w:tc>
          <w:tcPr>
            <w:tcW w:w="268" w:type="dxa"/>
            <w:vAlign w:val="bottom"/>
          </w:tcPr>
          <w:p w14:paraId="062730D0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bookmarkStart w:id="31" w:name="Text24"/>
        <w:tc>
          <w:tcPr>
            <w:tcW w:w="2335" w:type="dxa"/>
            <w:gridSpan w:val="2"/>
            <w:tcBorders>
              <w:bottom w:val="single" w:sz="4" w:space="0" w:color="auto"/>
            </w:tcBorders>
            <w:vAlign w:val="bottom"/>
          </w:tcPr>
          <w:p w14:paraId="2888619F" w14:textId="220452B6" w:rsidR="00122A8F" w:rsidRPr="0000288B" w:rsidRDefault="00122A8F" w:rsidP="00122A8F">
            <w:pPr>
              <w:bidi/>
              <w:ind w:left="12"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288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00288B">
              <w:rPr>
                <w:rFonts w:ascii="Arial Narrow" w:hAnsi="Arial Narrow" w:cs="Arial"/>
                <w:sz w:val="20"/>
              </w:rPr>
            </w:r>
            <w:r w:rsidRPr="0000288B">
              <w:rPr>
                <w:rFonts w:ascii="Arial Narrow" w:hAnsi="Arial Narrow" w:cs="Arial"/>
                <w:sz w:val="20"/>
              </w:rPr>
              <w:fldChar w:fldCharType="separate"/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="009A6820" w:rsidRPr="0000288B">
              <w:rPr>
                <w:rFonts w:ascii="Arial Narrow" w:hAnsi="Arial Narrow" w:cs="Arial"/>
                <w:noProof/>
                <w:sz w:val="20"/>
              </w:rPr>
              <w:t> </w:t>
            </w:r>
            <w:r w:rsidRPr="0000288B">
              <w:rPr>
                <w:rFonts w:ascii="Arial Narrow" w:hAnsi="Arial Narrow" w:cs="Arial"/>
                <w:sz w:val="20"/>
              </w:rPr>
              <w:fldChar w:fldCharType="end"/>
            </w:r>
            <w:bookmarkEnd w:id="31"/>
          </w:p>
        </w:tc>
      </w:tr>
      <w:tr w:rsidR="00122A8F" w:rsidRPr="003F1260" w14:paraId="01F8AE0D" w14:textId="77777777" w:rsidTr="0082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</w:tcBorders>
          </w:tcPr>
          <w:p w14:paraId="49E1929C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t>By Staff</w:t>
            </w:r>
          </w:p>
        </w:tc>
        <w:tc>
          <w:tcPr>
            <w:tcW w:w="270" w:type="dxa"/>
          </w:tcPr>
          <w:p w14:paraId="6DC24914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51" w:type="dxa"/>
          </w:tcPr>
          <w:p w14:paraId="517A7F5F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t>Title</w:t>
            </w:r>
          </w:p>
        </w:tc>
        <w:tc>
          <w:tcPr>
            <w:tcW w:w="268" w:type="dxa"/>
          </w:tcPr>
          <w:p w14:paraId="63754A22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35" w:type="dxa"/>
            <w:gridSpan w:val="2"/>
          </w:tcPr>
          <w:p w14:paraId="25A9E666" w14:textId="77777777" w:rsidR="00122A8F" w:rsidRPr="0000288B" w:rsidRDefault="00122A8F">
            <w:pPr>
              <w:bidi/>
              <w:rPr>
                <w:rFonts w:ascii="Arial Narrow" w:hAnsi="Arial Narrow" w:cs="Arial"/>
                <w:sz w:val="20"/>
              </w:rPr>
            </w:pPr>
            <w:r w:rsidRPr="0000288B">
              <w:rPr>
                <w:rFonts w:ascii="Arial Narrow" w:hAnsi="Arial Narrow" w:cs="Arial"/>
                <w:sz w:val="20"/>
              </w:rPr>
              <w:t>Date</w:t>
            </w:r>
          </w:p>
        </w:tc>
      </w:tr>
      <w:bookmarkEnd w:id="28"/>
      <w:tr w:rsidR="00110B88" w:rsidRPr="003F1260" w14:paraId="1217C9D6" w14:textId="77777777" w:rsidTr="00C76026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3C39D7C7" w14:textId="77777777" w:rsidR="00110B88" w:rsidRPr="003F1260" w:rsidRDefault="00110B88" w:rsidP="00C76026">
            <w:pPr>
              <w:pStyle w:val="Subtitle"/>
              <w:bidi/>
              <w:ind w:left="-81"/>
              <w:rPr>
                <w:rFonts w:ascii="Arial Narrow" w:hAnsi="Arial Narrow" w:cs="Arial"/>
                <w:b w:val="0"/>
                <w:sz w:val="4"/>
                <w:szCs w:val="4"/>
              </w:rPr>
            </w:pPr>
          </w:p>
        </w:tc>
      </w:tr>
    </w:tbl>
    <w:p w14:paraId="35A6C75F" w14:textId="77777777" w:rsidR="00B577E7" w:rsidRPr="003F1260" w:rsidRDefault="00B577E7" w:rsidP="00B577E7">
      <w:pPr>
        <w:bidi/>
        <w:rPr>
          <w:rFonts w:ascii="Arial Narrow" w:hAnsi="Arial Narrow" w:cs="Arial"/>
          <w:bCs/>
          <w:sz w:val="14"/>
          <w:szCs w:val="8"/>
        </w:rPr>
      </w:pPr>
    </w:p>
    <w:sectPr w:rsidR="00B577E7" w:rsidRPr="003F1260" w:rsidSect="003C698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7735" w14:textId="77777777" w:rsidR="00637BBB" w:rsidRDefault="00637BBB">
      <w:r>
        <w:separator/>
      </w:r>
    </w:p>
  </w:endnote>
  <w:endnote w:type="continuationSeparator" w:id="0">
    <w:p w14:paraId="6FEC86CD" w14:textId="77777777" w:rsidR="00637BBB" w:rsidRDefault="0063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4342" w14:textId="25839081" w:rsidR="00122A8F" w:rsidRPr="009A6820" w:rsidRDefault="00122A8F" w:rsidP="001D2E26">
    <w:pPr>
      <w:pStyle w:val="Footer"/>
      <w:tabs>
        <w:tab w:val="clear" w:pos="4320"/>
        <w:tab w:val="clear" w:pos="8640"/>
        <w:tab w:val="right" w:pos="10260"/>
      </w:tabs>
      <w:bidi/>
      <w:rPr>
        <w:rFonts w:ascii="Arial Narrow" w:hAnsi="Arial Narrow"/>
        <w:sz w:val="18"/>
        <w:szCs w:val="18"/>
      </w:rPr>
    </w:pPr>
    <w:r w:rsidRPr="0000288B">
      <w:rPr>
        <w:rFonts w:ascii="Arial Narrow" w:hAnsi="Arial Narrow"/>
        <w:sz w:val="18"/>
        <w:szCs w:val="18"/>
      </w:rPr>
      <w:t>NC ITP Request for Restrictions (7/04, Updated 7/20, 4/22)</w:t>
    </w:r>
    <w:r w:rsidRPr="009A6820">
      <w:rPr>
        <w:rFonts w:ascii="Arial Narrow" w:eastAsia="Arial Narrow" w:hAnsi="Arial Narrow" w:cs="Arial Narrow"/>
        <w:sz w:val="18"/>
        <w:szCs w:val="18"/>
        <w:rtl/>
        <w:lang w:eastAsia="prs" w:bidi="en-US"/>
      </w:rPr>
      <w:tab/>
    </w:r>
    <w:proofErr w:type="spellStart"/>
    <w:r w:rsidRPr="009A6820">
      <w:rPr>
        <w:rFonts w:ascii="Arial Narrow" w:eastAsia="Arial Narrow" w:hAnsi="Arial Narrow" w:cs="Arial Narrow"/>
        <w:sz w:val="18"/>
        <w:szCs w:val="18"/>
        <w:rtl/>
        <w:lang w:eastAsia="prs" w:bidi="en-US"/>
      </w:rPr>
      <w:t>صفحه</w:t>
    </w:r>
    <w:proofErr w:type="spellEnd"/>
    <w:r w:rsidRPr="009A6820">
      <w:rPr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r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fldChar w:fldCharType="begin"/>
    </w:r>
    <w:r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instrText xml:space="preserve"> PAGE </w:instrText>
    </w:r>
    <w:r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fldChar w:fldCharType="separate"/>
    </w:r>
    <w:r w:rsidR="009E31F1" w:rsidRPr="009A6820">
      <w:rPr>
        <w:rStyle w:val="PageNumber"/>
        <w:rFonts w:ascii="Arial Narrow" w:eastAsia="Arial Narrow" w:hAnsi="Arial Narrow" w:cs="Arial Narrow"/>
        <w:noProof/>
        <w:sz w:val="18"/>
        <w:szCs w:val="18"/>
        <w:rtl/>
        <w:lang w:eastAsia="prs" w:bidi="en-US"/>
      </w:rPr>
      <w:t>1</w:t>
    </w:r>
    <w:r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fldChar w:fldCharType="end"/>
    </w:r>
    <w:r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proofErr w:type="spellStart"/>
    <w:r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t>از</w:t>
    </w:r>
    <w:proofErr w:type="spellEnd"/>
    <w:r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t xml:space="preserve"> </w:t>
    </w:r>
    <w:r w:rsidR="00090A0C"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fldChar w:fldCharType="begin"/>
    </w:r>
    <w:r w:rsidR="00090A0C"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instrText xml:space="preserve"> NUMPAGES  \* Arabic  \* MERGEFORMAT </w:instrText>
    </w:r>
    <w:r w:rsidR="00090A0C"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fldChar w:fldCharType="separate"/>
    </w:r>
    <w:r w:rsidR="009E31F1" w:rsidRPr="009A6820">
      <w:rPr>
        <w:rStyle w:val="PageNumber"/>
        <w:rFonts w:ascii="Arial Narrow" w:eastAsia="Arial Narrow" w:hAnsi="Arial Narrow" w:cs="Arial Narrow"/>
        <w:noProof/>
        <w:sz w:val="18"/>
        <w:szCs w:val="18"/>
        <w:rtl/>
        <w:lang w:eastAsia="prs" w:bidi="en-US"/>
      </w:rPr>
      <w:t>1</w:t>
    </w:r>
    <w:r w:rsidR="00090A0C" w:rsidRPr="009A6820">
      <w:rPr>
        <w:rStyle w:val="PageNumber"/>
        <w:rFonts w:ascii="Arial Narrow" w:eastAsia="Arial Narrow" w:hAnsi="Arial Narrow" w:cs="Arial Narrow"/>
        <w:sz w:val="18"/>
        <w:szCs w:val="18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774A" w14:textId="77777777" w:rsidR="00637BBB" w:rsidRDefault="00637BBB">
      <w:r>
        <w:separator/>
      </w:r>
    </w:p>
  </w:footnote>
  <w:footnote w:type="continuationSeparator" w:id="0">
    <w:p w14:paraId="4A70EB93" w14:textId="77777777" w:rsidR="00637BBB" w:rsidRDefault="0063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707B" w14:textId="77777777" w:rsidR="00122A8F" w:rsidRDefault="00000000">
    <w:pPr>
      <w:pStyle w:val="Header"/>
      <w:bidi/>
    </w:pPr>
    <w:r>
      <w:rPr>
        <w:noProof/>
        <w:lang w:eastAsia="prs" w:bidi="en-US"/>
      </w:rPr>
      <w:pict w14:anchorId="5BF6F1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543.8pt;height:217.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B886" w14:textId="77777777" w:rsidR="0000288B" w:rsidRPr="00DB7B8E" w:rsidRDefault="0000288B" w:rsidP="0000288B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2" w:name="_Hlk204774702"/>
    <w:bookmarkStart w:id="33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1DBE0D72" w14:textId="359A8975" w:rsidR="00122A8F" w:rsidRPr="0000288B" w:rsidRDefault="0000288B" w:rsidP="0000288B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4" w:name="_Hlk204774722"/>
    <w:bookmarkEnd w:id="3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33"/>
    <w:bookmarkEnd w:id="34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C7ED" w14:textId="77777777" w:rsidR="00122A8F" w:rsidRDefault="00000000">
    <w:pPr>
      <w:pStyle w:val="Header"/>
      <w:bidi/>
    </w:pPr>
    <w:r>
      <w:rPr>
        <w:noProof/>
        <w:lang w:eastAsia="prs" w:bidi="en-US"/>
      </w:rPr>
      <w:pict w14:anchorId="2BACC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543.8pt;height:217.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287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0B0310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E20A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88E2B28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2C2F4A7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336570F5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4127364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47111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757E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4A3D54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4E06069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 w15:restartNumberingAfterBreak="0">
    <w:nsid w:val="535B0D59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 w15:restartNumberingAfterBreak="0">
    <w:nsid w:val="54DF254B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621E6931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65D26988"/>
    <w:multiLevelType w:val="singleLevel"/>
    <w:tmpl w:val="95DC827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84F9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719B12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87287">
    <w:abstractNumId w:val="14"/>
  </w:num>
  <w:num w:numId="2" w16cid:durableId="245841234">
    <w:abstractNumId w:val="1"/>
  </w:num>
  <w:num w:numId="3" w16cid:durableId="1118715400">
    <w:abstractNumId w:val="7"/>
  </w:num>
  <w:num w:numId="4" w16cid:durableId="1334795302">
    <w:abstractNumId w:val="12"/>
  </w:num>
  <w:num w:numId="5" w16cid:durableId="1789273757">
    <w:abstractNumId w:val="8"/>
  </w:num>
  <w:num w:numId="6" w16cid:durableId="965232370">
    <w:abstractNumId w:val="13"/>
  </w:num>
  <w:num w:numId="7" w16cid:durableId="586809663">
    <w:abstractNumId w:val="10"/>
  </w:num>
  <w:num w:numId="8" w16cid:durableId="1597056359">
    <w:abstractNumId w:val="3"/>
  </w:num>
  <w:num w:numId="9" w16cid:durableId="607276074">
    <w:abstractNumId w:val="11"/>
  </w:num>
  <w:num w:numId="10" w16cid:durableId="1726679205">
    <w:abstractNumId w:val="9"/>
  </w:num>
  <w:num w:numId="11" w16cid:durableId="1293167933">
    <w:abstractNumId w:val="6"/>
  </w:num>
  <w:num w:numId="12" w16cid:durableId="1515460243">
    <w:abstractNumId w:val="15"/>
  </w:num>
  <w:num w:numId="13" w16cid:durableId="1873297122">
    <w:abstractNumId w:val="16"/>
  </w:num>
  <w:num w:numId="14" w16cid:durableId="1053696568">
    <w:abstractNumId w:val="2"/>
  </w:num>
  <w:num w:numId="15" w16cid:durableId="169489853">
    <w:abstractNumId w:val="5"/>
  </w:num>
  <w:num w:numId="16" w16cid:durableId="1833254923">
    <w:abstractNumId w:val="4"/>
  </w:num>
  <w:num w:numId="17" w16cid:durableId="1392776125">
    <w:abstractNumId w:val="0"/>
  </w:num>
  <w:num w:numId="18" w16cid:durableId="523830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IVuM2PCDWP2YaPdDq5t81xW+EmCj4QgEBHBoFsoSwvH35Q5F5K7x6JhMPaxw7kXRyVwy+iGoiyO6QUjF0Vbg==" w:salt="vO8fWKgbwt1Exh4B1gPdg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87"/>
    <w:rsid w:val="0000288B"/>
    <w:rsid w:val="000111A3"/>
    <w:rsid w:val="00090A0C"/>
    <w:rsid w:val="000C2B06"/>
    <w:rsid w:val="00110B88"/>
    <w:rsid w:val="00122A8F"/>
    <w:rsid w:val="00193656"/>
    <w:rsid w:val="001C5F7A"/>
    <w:rsid w:val="001D2E26"/>
    <w:rsid w:val="00240224"/>
    <w:rsid w:val="002E5D8F"/>
    <w:rsid w:val="002F1DF8"/>
    <w:rsid w:val="003738DF"/>
    <w:rsid w:val="003B1CDA"/>
    <w:rsid w:val="003C698F"/>
    <w:rsid w:val="003F1260"/>
    <w:rsid w:val="003F7AFC"/>
    <w:rsid w:val="00403647"/>
    <w:rsid w:val="004A09B3"/>
    <w:rsid w:val="005831D8"/>
    <w:rsid w:val="005D6B95"/>
    <w:rsid w:val="00637BBB"/>
    <w:rsid w:val="006418E8"/>
    <w:rsid w:val="006C2887"/>
    <w:rsid w:val="006F52AD"/>
    <w:rsid w:val="0072230E"/>
    <w:rsid w:val="007427E6"/>
    <w:rsid w:val="007B2BAE"/>
    <w:rsid w:val="00827F47"/>
    <w:rsid w:val="00837E64"/>
    <w:rsid w:val="00854087"/>
    <w:rsid w:val="00974579"/>
    <w:rsid w:val="009A6820"/>
    <w:rsid w:val="009E31F1"/>
    <w:rsid w:val="00A320BD"/>
    <w:rsid w:val="00A806B1"/>
    <w:rsid w:val="00AB1E5C"/>
    <w:rsid w:val="00B577E7"/>
    <w:rsid w:val="00BB785C"/>
    <w:rsid w:val="00DB2BF7"/>
    <w:rsid w:val="00E9781A"/>
    <w:rsid w:val="00EA1334"/>
    <w:rsid w:val="00F27166"/>
    <w:rsid w:val="00F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22DEC"/>
  <w15:docId w15:val="{C7219F95-ECD2-40E5-897F-DAC4E67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2">
    <w:name w:val="Body Text 2"/>
    <w:basedOn w:val="Normal"/>
    <w:rPr>
      <w:b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3">
    <w:name w:val="Body Text 3"/>
    <w:basedOn w:val="Normal"/>
    <w:pPr>
      <w:jc w:val="center"/>
    </w:pPr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1D2E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Request%20for%20Restrictions%20on%20Use%20&amp;%20Disclosure%20of%20Health%20Info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Restrictions on Use &amp; Disclosure of Health Info_English.dotx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Restrictions on Use &amp; Disclosure of Health Info</vt:lpstr>
    </vt:vector>
  </TitlesOfParts>
  <Company>DHHS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Restrictions on Use &amp; Disclosure of Health Info</dc:title>
  <dc:subject>Restrictions on Use of Health Information</dc:subject>
  <dc:creator>Bailey, Andrea B</dc:creator>
  <cp:keywords>English</cp:keywords>
  <dc:description>Issued July 2004</dc:description>
  <cp:lastModifiedBy>Bailey, Andrea B.</cp:lastModifiedBy>
  <cp:revision>8</cp:revision>
  <cp:lastPrinted>2007-05-15T17:36:00Z</cp:lastPrinted>
  <dcterms:created xsi:type="dcterms:W3CDTF">2025-05-13T13:28:00Z</dcterms:created>
  <dcterms:modified xsi:type="dcterms:W3CDTF">2025-07-30T17:58:00Z</dcterms:modified>
  <cp:category>Procedural Safeguards</cp:category>
</cp:coreProperties>
</file>