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3B1CDA" w:rsidRPr="00D04F7B" w14:paraId="37CC1B85" w14:textId="77777777" w:rsidTr="00F40E98">
        <w:trPr>
          <w:trHeight w:val="288"/>
          <w:jc w:val="right"/>
        </w:trPr>
        <w:tc>
          <w:tcPr>
            <w:tcW w:w="1541" w:type="dxa"/>
            <w:vAlign w:val="bottom"/>
          </w:tcPr>
          <w:p w14:paraId="1F69C58B" w14:textId="2C837DF6" w:rsidR="003B1CDA" w:rsidRPr="00D04F7B" w:rsidRDefault="003B1CDA" w:rsidP="00F40E98">
            <w:pPr>
              <w:pStyle w:val="Title"/>
              <w:spacing w:before="40"/>
              <w:jc w:val="left"/>
              <w:rPr>
                <w:rFonts w:ascii="Arial Narrow" w:hAnsi="Arial Narrow" w:cs="Myanmar Text"/>
                <w:iCs/>
                <w:sz w:val="20"/>
                <w:szCs w:val="14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0"/>
          </w:p>
        </w:tc>
      </w:tr>
    </w:tbl>
    <w:p w14:paraId="77A50DA8" w14:textId="2C39EC4F" w:rsidR="00122A8F" w:rsidRPr="00D04F7B" w:rsidRDefault="00122A8F" w:rsidP="00090A0C">
      <w:pPr>
        <w:pStyle w:val="Title"/>
        <w:spacing w:after="120"/>
        <w:jc w:val="left"/>
        <w:rPr>
          <w:rFonts w:ascii="Arial Black" w:hAnsi="Arial Black" w:cs="Myanmar Text"/>
          <w:b/>
          <w:bCs/>
          <w:i/>
          <w:spacing w:val="-10"/>
          <w:kern w:val="28"/>
          <w:szCs w:val="28"/>
          <w:lang w:bidi="my-MM"/>
        </w:rPr>
      </w:pPr>
      <w:r w:rsidRPr="00D04F7B">
        <w:rPr>
          <w:rFonts w:ascii="Myanmar Text" w:eastAsia="Arial Black" w:hAnsi="Myanmar Text" w:cs="Myanmar Text"/>
          <w:b/>
          <w:bCs/>
          <w:i/>
          <w:lang w:bidi="my-MM"/>
        </w:rPr>
        <w:t>မြောက်ကာရိုလိုင်းနား</w:t>
      </w:r>
      <w:r w:rsidRPr="00D04F7B">
        <w:rPr>
          <w:rFonts w:ascii="Arial Black" w:eastAsia="Arial Black" w:hAnsi="Arial Black" w:cs="Myanmar Text"/>
          <w:b/>
          <w:bCs/>
          <w:i/>
          <w:lang w:bidi="my-MM"/>
        </w:rPr>
        <w:t xml:space="preserve"> </w:t>
      </w:r>
      <w:r w:rsidRPr="00D04F7B">
        <w:rPr>
          <w:rFonts w:ascii="Myanmar Text" w:eastAsia="Arial Black" w:hAnsi="Myanmar Text" w:cs="Myanmar Text"/>
          <w:b/>
          <w:bCs/>
          <w:i/>
          <w:lang w:bidi="my-MM"/>
        </w:rPr>
        <w:t>မွေးကင်းစ</w:t>
      </w:r>
      <w:r w:rsidRPr="00D04F7B">
        <w:rPr>
          <w:rFonts w:ascii="Arial Black" w:eastAsia="Arial Black" w:hAnsi="Arial Black" w:cs="Myanmar Text"/>
          <w:b/>
          <w:bCs/>
          <w:i/>
          <w:lang w:bidi="my-MM"/>
        </w:rPr>
        <w:t>-</w:t>
      </w:r>
      <w:r w:rsidRPr="00D04F7B">
        <w:rPr>
          <w:rFonts w:ascii="Myanmar Text" w:eastAsia="Arial Black" w:hAnsi="Myanmar Text" w:cs="Myanmar Text"/>
          <w:b/>
          <w:bCs/>
          <w:i/>
          <w:lang w:bidi="my-MM"/>
        </w:rPr>
        <w:t>လမ်းလျှောက်တတ်စ</w:t>
      </w:r>
      <w:r w:rsidRPr="00D04F7B">
        <w:rPr>
          <w:rFonts w:ascii="Arial Black" w:eastAsia="Arial Black" w:hAnsi="Arial Black" w:cs="Myanmar Text"/>
          <w:b/>
          <w:bCs/>
          <w:i/>
          <w:lang w:bidi="my-MM"/>
        </w:rPr>
        <w:t xml:space="preserve"> </w:t>
      </w:r>
      <w:r w:rsidRPr="00D04F7B">
        <w:rPr>
          <w:rFonts w:ascii="Myanmar Text" w:eastAsia="Arial Black" w:hAnsi="Myanmar Text" w:cs="Myanmar Text"/>
          <w:b/>
          <w:bCs/>
          <w:i/>
          <w:lang w:bidi="my-MM"/>
        </w:rPr>
        <w:t>ကလေးငယ်</w:t>
      </w:r>
      <w:r w:rsidRPr="00D04F7B">
        <w:rPr>
          <w:rFonts w:ascii="Arial Black" w:eastAsia="Arial Black" w:hAnsi="Arial Black" w:cs="Myanmar Text"/>
          <w:b/>
          <w:bCs/>
          <w:i/>
          <w:lang w:bidi="my-MM"/>
        </w:rPr>
        <w:t xml:space="preserve"> </w:t>
      </w:r>
      <w:r w:rsidRPr="00D04F7B">
        <w:rPr>
          <w:rFonts w:ascii="Myanmar Text" w:eastAsia="Arial Black" w:hAnsi="Myanmar Text" w:cs="Myanmar Text"/>
          <w:b/>
          <w:bCs/>
          <w:i/>
          <w:lang w:bidi="my-MM"/>
        </w:rPr>
        <w:t>အစီအစဉ်</w:t>
      </w:r>
      <w:r w:rsidRPr="00D04F7B">
        <w:rPr>
          <w:rFonts w:ascii="Arial Black" w:eastAsia="Arial Black" w:hAnsi="Arial Black" w:cs="Myanmar Text"/>
          <w:b/>
          <w:bCs/>
          <w:i/>
          <w:lang w:bidi="my-MM"/>
        </w:rPr>
        <w:t xml:space="preserve"> </w:t>
      </w:r>
      <w:r w:rsidRPr="00D04F7B">
        <w:rPr>
          <w:rFonts w:ascii="Myanmar Text" w:eastAsia="Arial Black" w:hAnsi="Myanmar Text" w:cs="Myanmar Text"/>
          <w:b/>
          <w:bCs/>
          <w:i/>
          <w:spacing w:val="-10"/>
          <w:kern w:val="28"/>
          <w:szCs w:val="28"/>
          <w:lang w:bidi="my-MM"/>
        </w:rPr>
        <w:t>ကျန်းမာရေးဆိုင်ရာ</w:t>
      </w:r>
      <w:r w:rsidRPr="00D04F7B">
        <w:rPr>
          <w:rFonts w:ascii="Arial Black" w:eastAsia="Arial Black" w:hAnsi="Arial Black" w:cs="Myanmar Text"/>
          <w:b/>
          <w:bCs/>
          <w:i/>
          <w:spacing w:val="-10"/>
          <w:kern w:val="28"/>
          <w:szCs w:val="28"/>
          <w:lang w:bidi="my-MM"/>
        </w:rPr>
        <w:t xml:space="preserve"> </w:t>
      </w:r>
      <w:r w:rsidRPr="00D04F7B">
        <w:rPr>
          <w:rFonts w:ascii="Myanmar Text" w:eastAsia="Arial Black" w:hAnsi="Myanmar Text" w:cs="Myanmar Text"/>
          <w:b/>
          <w:bCs/>
          <w:i/>
          <w:spacing w:val="-10"/>
          <w:kern w:val="28"/>
          <w:szCs w:val="28"/>
          <w:lang w:bidi="my-MM"/>
        </w:rPr>
        <w:t>အချက်အလက်များကို</w:t>
      </w:r>
      <w:r w:rsidRPr="00D04F7B">
        <w:rPr>
          <w:rFonts w:ascii="Arial Black" w:eastAsia="Arial Black" w:hAnsi="Arial Black" w:cs="Myanmar Text"/>
          <w:b/>
          <w:bCs/>
          <w:i/>
          <w:spacing w:val="-10"/>
          <w:kern w:val="28"/>
          <w:szCs w:val="28"/>
          <w:lang w:bidi="my-MM"/>
        </w:rPr>
        <w:t xml:space="preserve"> </w:t>
      </w:r>
      <w:r w:rsidRPr="00D04F7B">
        <w:rPr>
          <w:rFonts w:ascii="Myanmar Text" w:eastAsia="Arial Black" w:hAnsi="Myanmar Text" w:cs="Myanmar Text"/>
          <w:b/>
          <w:bCs/>
          <w:i/>
          <w:spacing w:val="-10"/>
          <w:kern w:val="28"/>
          <w:szCs w:val="28"/>
          <w:lang w:bidi="my-MM"/>
        </w:rPr>
        <w:t>အသုံးပြုမှုနှင့်</w:t>
      </w:r>
      <w:r w:rsidRPr="00D04F7B">
        <w:rPr>
          <w:rFonts w:ascii="Arial Black" w:eastAsia="Arial Black" w:hAnsi="Arial Black" w:cs="Myanmar Text"/>
          <w:b/>
          <w:bCs/>
          <w:i/>
          <w:spacing w:val="-10"/>
          <w:kern w:val="28"/>
          <w:szCs w:val="28"/>
          <w:lang w:bidi="my-MM"/>
        </w:rPr>
        <w:t xml:space="preserve"> </w:t>
      </w:r>
      <w:r w:rsidRPr="00D04F7B">
        <w:rPr>
          <w:rFonts w:ascii="Myanmar Text" w:eastAsia="Arial Black" w:hAnsi="Myanmar Text" w:cs="Myanmar Text"/>
          <w:b/>
          <w:bCs/>
          <w:i/>
          <w:spacing w:val="-10"/>
          <w:kern w:val="28"/>
          <w:szCs w:val="28"/>
          <w:lang w:bidi="my-MM"/>
        </w:rPr>
        <w:t>ထုတ်ဖော်မှုအပေါ်</w:t>
      </w:r>
      <w:r w:rsidRPr="00D04F7B">
        <w:rPr>
          <w:rFonts w:ascii="Arial Black" w:eastAsia="Arial Black" w:hAnsi="Arial Black" w:cs="Myanmar Text"/>
          <w:b/>
          <w:bCs/>
          <w:i/>
          <w:spacing w:val="-10"/>
          <w:kern w:val="28"/>
          <w:szCs w:val="28"/>
          <w:lang w:bidi="my-MM"/>
        </w:rPr>
        <w:t xml:space="preserve"> </w:t>
      </w:r>
      <w:r w:rsidRPr="00D04F7B">
        <w:rPr>
          <w:rFonts w:ascii="Myanmar Text" w:eastAsia="Arial Black" w:hAnsi="Myanmar Text" w:cs="Myanmar Text"/>
          <w:b/>
          <w:bCs/>
          <w:i/>
          <w:spacing w:val="-10"/>
          <w:kern w:val="28"/>
          <w:szCs w:val="28"/>
          <w:lang w:bidi="my-MM"/>
        </w:rPr>
        <w:t>ကန့်သတ်ချက်များအတွက်</w:t>
      </w:r>
      <w:r w:rsidRPr="00D04F7B">
        <w:rPr>
          <w:rFonts w:ascii="Arial Black" w:eastAsia="Arial Black" w:hAnsi="Arial Black" w:cs="Myanmar Text"/>
          <w:b/>
          <w:bCs/>
          <w:i/>
          <w:spacing w:val="-10"/>
          <w:kern w:val="28"/>
          <w:szCs w:val="28"/>
          <w:lang w:bidi="my-MM"/>
        </w:rPr>
        <w:t xml:space="preserve"> </w:t>
      </w:r>
      <w:r w:rsidRPr="00D04F7B">
        <w:rPr>
          <w:rFonts w:ascii="Myanmar Text" w:eastAsia="Arial Black" w:hAnsi="Myanmar Text" w:cs="Myanmar Text"/>
          <w:b/>
          <w:bCs/>
          <w:i/>
          <w:spacing w:val="-10"/>
          <w:kern w:val="28"/>
          <w:szCs w:val="28"/>
          <w:lang w:bidi="my-MM"/>
        </w:rPr>
        <w:t>တောင်းဆိုချက်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2114"/>
        <w:gridCol w:w="194"/>
        <w:gridCol w:w="391"/>
        <w:gridCol w:w="612"/>
        <w:gridCol w:w="720"/>
        <w:gridCol w:w="180"/>
        <w:gridCol w:w="359"/>
        <w:gridCol w:w="762"/>
        <w:gridCol w:w="517"/>
        <w:gridCol w:w="161"/>
        <w:gridCol w:w="720"/>
        <w:gridCol w:w="451"/>
        <w:gridCol w:w="468"/>
        <w:gridCol w:w="1242"/>
      </w:tblGrid>
      <w:tr w:rsidR="00122A8F" w:rsidRPr="00D04F7B" w14:paraId="20FD7BAE" w14:textId="77777777" w:rsidTr="007427E6">
        <w:trPr>
          <w:trHeight w:val="72"/>
          <w:jc w:val="center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1209E75C" w14:textId="77777777" w:rsidR="00122A8F" w:rsidRPr="00D04F7B" w:rsidRDefault="00122A8F">
            <w:pPr>
              <w:pStyle w:val="Subtitle"/>
              <w:ind w:left="-81"/>
              <w:rPr>
                <w:rFonts w:ascii="Arial Narrow" w:hAnsi="Arial Narrow" w:cs="Myanmar Text"/>
                <w:b w:val="0"/>
                <w:sz w:val="4"/>
                <w:szCs w:val="4"/>
                <w:lang w:bidi="my-MM"/>
              </w:rPr>
            </w:pPr>
            <w:bookmarkStart w:id="1" w:name="_Hlk47002061"/>
          </w:p>
        </w:tc>
      </w:tr>
      <w:bookmarkEnd w:id="1"/>
      <w:tr w:rsidR="00122A8F" w:rsidRPr="00D04F7B" w14:paraId="0DB72199" w14:textId="77777777" w:rsidTr="007427E6">
        <w:trPr>
          <w:trHeight w:val="179"/>
          <w:jc w:val="center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77E9216" w14:textId="77777777" w:rsidR="00122A8F" w:rsidRPr="00D04F7B" w:rsidRDefault="00122A8F" w:rsidP="009F7F99">
            <w:pPr>
              <w:pStyle w:val="Subtitle"/>
              <w:spacing w:before="50"/>
              <w:rPr>
                <w:rFonts w:ascii="Arial Narrow" w:hAnsi="Arial Narrow" w:cs="Myanmar Text"/>
                <w:b w:val="0"/>
                <w:sz w:val="20"/>
                <w:lang w:bidi="my-MM"/>
              </w:rPr>
            </w:pPr>
            <w:r w:rsidRPr="00D04F7B">
              <w:rPr>
                <w:rFonts w:ascii="Myanmar Text" w:eastAsia="Arial Narrow" w:hAnsi="Myanmar Text" w:cs="Myanmar Text"/>
                <w:sz w:val="20"/>
                <w:lang w:bidi="my-MM"/>
              </w:rPr>
              <w:t>အချက်အလက်</w: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sz w:val="20"/>
                <w:lang w:bidi="my-MM"/>
              </w:rPr>
              <w:t>ဖော်ပြခြင်း</w:t>
            </w:r>
          </w:p>
        </w:tc>
      </w:tr>
      <w:tr w:rsidR="00122A8F" w:rsidRPr="00D04F7B" w14:paraId="53977D90" w14:textId="77777777" w:rsidTr="00F867B6">
        <w:trPr>
          <w:trHeight w:val="179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90A89F" w14:textId="77777777" w:rsidR="00122A8F" w:rsidRPr="00D04F7B" w:rsidRDefault="00122A8F">
            <w:pPr>
              <w:pStyle w:val="Subtitle"/>
              <w:ind w:left="72" w:right="-108"/>
              <w:rPr>
                <w:rFonts w:ascii="Arial Narrow" w:hAnsi="Arial Narrow" w:cs="Myanmar Text"/>
                <w:b w:val="0"/>
                <w:sz w:val="20"/>
                <w:lang w:bidi="my-MM"/>
              </w:rPr>
            </w:pPr>
            <w:r w:rsidRPr="00D04F7B">
              <w:rPr>
                <w:rFonts w:ascii="Myanmar Text" w:eastAsia="Arial Narrow" w:hAnsi="Myanmar Text" w:cs="Myanmar Text"/>
                <w:b w:val="0"/>
                <w:sz w:val="20"/>
                <w:lang w:bidi="my-MM"/>
              </w:rPr>
              <w:t>ကလေးအမည်</w: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t xml:space="preserve">- 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59A1C4E3" w14:textId="268F6608" w:rsidR="00122A8F" w:rsidRPr="00D04F7B" w:rsidRDefault="00122A8F">
            <w:pPr>
              <w:pStyle w:val="Subtitle"/>
              <w:ind w:left="-81"/>
              <w:rPr>
                <w:rFonts w:ascii="Arial Narrow" w:hAnsi="Arial Narrow" w:cs="Myanmar Text"/>
                <w:b w:val="0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end"/>
            </w:r>
            <w:bookmarkEnd w:id="2"/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0B0C3C" w14:textId="77777777" w:rsidR="00122A8F" w:rsidRPr="00D04F7B" w:rsidRDefault="00122A8F" w:rsidP="00F867B6">
            <w:pPr>
              <w:pStyle w:val="Subtitle"/>
              <w:ind w:left="-72"/>
              <w:jc w:val="center"/>
              <w:rPr>
                <w:rFonts w:ascii="Arial Narrow" w:hAnsi="Arial Narrow" w:cs="Myanmar Text"/>
                <w:b w:val="0"/>
                <w:sz w:val="20"/>
                <w:lang w:bidi="my-MM"/>
              </w:rPr>
            </w:pPr>
            <w:r w:rsidRPr="00D04F7B">
              <w:rPr>
                <w:rFonts w:ascii="Myanmar Text" w:eastAsia="Arial Narrow" w:hAnsi="Myanmar Text" w:cs="Myanmar Text"/>
                <w:b w:val="0"/>
                <w:sz w:val="20"/>
                <w:lang w:bidi="my-MM"/>
              </w:rPr>
              <w:t>မွေးသက္ကရာဇ်</w: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t>-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78E1367B" w14:textId="4172BFC5" w:rsidR="00122A8F" w:rsidRPr="00D04F7B" w:rsidRDefault="00122A8F">
            <w:pPr>
              <w:pStyle w:val="Subtitle"/>
              <w:ind w:left="-81"/>
              <w:rPr>
                <w:rFonts w:ascii="Arial Narrow" w:hAnsi="Arial Narrow" w:cs="Myanmar Text"/>
                <w:b w:val="0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end"/>
            </w:r>
            <w:bookmarkEnd w:id="3"/>
          </w:p>
        </w:tc>
        <w:tc>
          <w:tcPr>
            <w:tcW w:w="23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F400F8" w14:textId="77777777" w:rsidR="00122A8F" w:rsidRPr="00D04F7B" w:rsidRDefault="00122A8F">
            <w:pPr>
              <w:pStyle w:val="Subtitle"/>
              <w:ind w:left="-81" w:right="-77"/>
              <w:jc w:val="center"/>
              <w:rPr>
                <w:rFonts w:ascii="Arial Narrow" w:hAnsi="Arial Narrow" w:cs="Myanmar Text"/>
                <w:b w:val="0"/>
                <w:sz w:val="20"/>
                <w:lang w:bidi="my-MM"/>
              </w:rPr>
            </w:pPr>
            <w:r w:rsidRPr="00D04F7B">
              <w:rPr>
                <w:rFonts w:ascii="Myanmar Text" w:eastAsia="Arial Narrow" w:hAnsi="Myanmar Text" w:cs="Myanmar Text"/>
                <w:b w:val="0"/>
                <w:sz w:val="20"/>
                <w:lang w:bidi="my-MM"/>
              </w:rPr>
              <w:t>ကလေး၏</w: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t xml:space="preserve"> SSN (</w:t>
            </w:r>
            <w:r w:rsidRPr="00D04F7B">
              <w:rPr>
                <w:rFonts w:ascii="Myanmar Text" w:eastAsia="Arial Narrow" w:hAnsi="Myanmar Text" w:cs="Myanmar Text"/>
                <w:b w:val="0"/>
                <w:sz w:val="20"/>
                <w:lang w:bidi="my-MM"/>
              </w:rPr>
              <w:t>ဆန္ဒအလျောက်ထည့်နိုင်သည်</w: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t>)-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15D626B4" w14:textId="5DC46C51" w:rsidR="00122A8F" w:rsidRPr="00D04F7B" w:rsidRDefault="00122A8F">
            <w:pPr>
              <w:pStyle w:val="Subtitle"/>
              <w:ind w:left="-81"/>
              <w:rPr>
                <w:rFonts w:ascii="Arial Narrow" w:hAnsi="Arial Narrow" w:cs="Myanmar Text"/>
                <w:b w:val="0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end"/>
            </w:r>
            <w:bookmarkEnd w:id="4"/>
          </w:p>
        </w:tc>
      </w:tr>
      <w:tr w:rsidR="00B577E7" w:rsidRPr="00D04F7B" w14:paraId="73D5594F" w14:textId="77777777" w:rsidTr="00B577E7">
        <w:trPr>
          <w:trHeight w:val="116"/>
          <w:jc w:val="center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B8E3A9" w14:textId="77777777" w:rsidR="00B577E7" w:rsidRPr="00D04F7B" w:rsidRDefault="00B577E7">
            <w:pPr>
              <w:pStyle w:val="Subtitle"/>
              <w:ind w:left="-81"/>
              <w:rPr>
                <w:rFonts w:ascii="Arial Narrow" w:hAnsi="Arial Narrow" w:cs="Myanmar Text"/>
                <w:b w:val="0"/>
                <w:i/>
                <w:sz w:val="16"/>
                <w:szCs w:val="16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b w:val="0"/>
                <w:i/>
                <w:sz w:val="16"/>
                <w:szCs w:val="16"/>
                <w:lang w:bidi="my-MM"/>
              </w:rPr>
              <w:t xml:space="preserve"> 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102CF3E" w14:textId="77777777" w:rsidR="00B577E7" w:rsidRPr="00D04F7B" w:rsidRDefault="00B577E7" w:rsidP="00B577E7">
            <w:pPr>
              <w:pStyle w:val="Subtitle"/>
              <w:rPr>
                <w:rFonts w:ascii="Arial Narrow" w:hAnsi="Arial Narrow" w:cs="Myanmar Text"/>
                <w:b w:val="0"/>
                <w:i/>
                <w:sz w:val="16"/>
                <w:szCs w:val="16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b w:val="0"/>
                <w:i/>
                <w:sz w:val="16"/>
                <w:szCs w:val="16"/>
                <w:lang w:bidi="my-MM"/>
              </w:rPr>
              <w:t>MM/DD/YYYY</w:t>
            </w:r>
          </w:p>
        </w:tc>
      </w:tr>
      <w:tr w:rsidR="00122A8F" w:rsidRPr="00D04F7B" w14:paraId="78FFBDAF" w14:textId="77777777" w:rsidTr="00B577E7">
        <w:trPr>
          <w:trHeight w:val="288"/>
          <w:jc w:val="center"/>
        </w:trPr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01918" w14:textId="77777777" w:rsidR="00122A8F" w:rsidRPr="00D04F7B" w:rsidRDefault="00122A8F" w:rsidP="005831D8">
            <w:pPr>
              <w:pStyle w:val="Subtitle"/>
              <w:rPr>
                <w:rFonts w:ascii="Arial Narrow" w:hAnsi="Arial Narrow" w:cs="Myanmar Text"/>
                <w:b w:val="0"/>
                <w:sz w:val="20"/>
                <w:lang w:bidi="my-MM"/>
              </w:rPr>
            </w:pPr>
            <w:r w:rsidRPr="00D04F7B">
              <w:rPr>
                <w:rFonts w:ascii="Myanmar Text" w:eastAsia="Arial Narrow" w:hAnsi="Myanmar Text" w:cs="Myanmar Text"/>
                <w:b w:val="0"/>
                <w:sz w:val="20"/>
                <w:lang w:bidi="my-MM"/>
              </w:rPr>
              <w:t>မိဘ</w: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t>/</w:t>
            </w:r>
            <w:r w:rsidRPr="00D04F7B">
              <w:rPr>
                <w:rFonts w:ascii="Myanmar Text" w:eastAsia="Arial Narrow" w:hAnsi="Myanmar Text" w:cs="Myanmar Text"/>
                <w:b w:val="0"/>
                <w:sz w:val="20"/>
                <w:lang w:bidi="my-MM"/>
              </w:rPr>
              <w:t>တရားဝင်အုပ်ထိန်း</w: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b w:val="0"/>
                <w:sz w:val="20"/>
                <w:lang w:bidi="my-MM"/>
              </w:rPr>
              <w:t>လိပ်စာ</w: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t xml:space="preserve"> -</w:t>
            </w:r>
          </w:p>
        </w:tc>
        <w:tc>
          <w:tcPr>
            <w:tcW w:w="6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F8F0C" w14:textId="77777777" w:rsidR="00122A8F" w:rsidRPr="00D04F7B" w:rsidRDefault="00122A8F">
            <w:pPr>
              <w:pStyle w:val="Subtitle"/>
              <w:ind w:left="-81"/>
              <w:rPr>
                <w:rFonts w:ascii="Arial Narrow" w:hAnsi="Arial Narrow" w:cs="Myanmar Text"/>
                <w:b w:val="0"/>
                <w:sz w:val="20"/>
                <w:lang w:bidi="my-MM"/>
              </w:rPr>
            </w:pPr>
          </w:p>
        </w:tc>
      </w:tr>
      <w:tr w:rsidR="007427E6" w:rsidRPr="00D04F7B" w14:paraId="20A856A1" w14:textId="77777777" w:rsidTr="00D04F7B">
        <w:trPr>
          <w:trHeight w:val="179"/>
          <w:jc w:val="center"/>
        </w:trPr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CEC5F" w14:textId="5FBEF699" w:rsidR="007427E6" w:rsidRPr="00D04F7B" w:rsidRDefault="007427E6" w:rsidP="005831D8">
            <w:pPr>
              <w:pStyle w:val="Subtitle"/>
              <w:rPr>
                <w:rFonts w:ascii="Arial Narrow" w:hAnsi="Arial Narrow" w:cs="Myanmar Text"/>
                <w:b w:val="0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end"/>
            </w:r>
            <w:bookmarkEnd w:id="5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4AD7D" w14:textId="7B2D5B24" w:rsidR="007427E6" w:rsidRPr="00D04F7B" w:rsidRDefault="007427E6">
            <w:pPr>
              <w:pStyle w:val="Subtitle"/>
              <w:rPr>
                <w:rFonts w:ascii="Arial Narrow" w:hAnsi="Arial Narrow" w:cs="Myanmar Text"/>
                <w:b w:val="0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end"/>
            </w:r>
            <w:bookmarkEnd w:id="6"/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057FF" w14:textId="44087A79" w:rsidR="007427E6" w:rsidRPr="00D04F7B" w:rsidRDefault="007427E6">
            <w:pPr>
              <w:pStyle w:val="Subtitle"/>
              <w:rPr>
                <w:rFonts w:ascii="Arial Narrow" w:hAnsi="Arial Narrow" w:cs="Myanmar Text"/>
                <w:b w:val="0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end"/>
            </w:r>
            <w:bookmarkEnd w:id="7"/>
          </w:p>
        </w:tc>
        <w:bookmarkStart w:id="8" w:name="Text6"/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CA555" w14:textId="3F71536A" w:rsidR="007427E6" w:rsidRPr="00D04F7B" w:rsidRDefault="007427E6">
            <w:pPr>
              <w:pStyle w:val="Subtitle"/>
              <w:rPr>
                <w:rFonts w:ascii="Arial Narrow" w:hAnsi="Arial Narrow" w:cs="Myanmar Text"/>
                <w:b w:val="0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end"/>
            </w:r>
            <w:bookmarkEnd w:id="8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F8398" w14:textId="1E7A4D1A" w:rsidR="007427E6" w:rsidRPr="00D04F7B" w:rsidRDefault="007427E6">
            <w:pPr>
              <w:pStyle w:val="Subtitle"/>
              <w:rPr>
                <w:rFonts w:ascii="Arial Narrow" w:hAnsi="Arial Narrow" w:cs="Myanmar Text"/>
                <w:b w:val="0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end"/>
            </w:r>
            <w:bookmarkEnd w:id="9"/>
          </w:p>
        </w:tc>
      </w:tr>
      <w:tr w:rsidR="00122A8F" w:rsidRPr="00D04F7B" w14:paraId="656B22CE" w14:textId="77777777" w:rsidTr="00D04F7B">
        <w:trPr>
          <w:trHeight w:val="107"/>
          <w:jc w:val="center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10346E" w14:textId="69B49444" w:rsidR="00122A8F" w:rsidRPr="00D04F7B" w:rsidRDefault="00122A8F" w:rsidP="009F7F99">
            <w:pPr>
              <w:pStyle w:val="Subtitle"/>
              <w:spacing w:before="50"/>
              <w:ind w:left="72"/>
              <w:rPr>
                <w:rFonts w:ascii="Arial Narrow" w:hAnsi="Arial Narrow" w:cs="Myanmar Text"/>
                <w:b w:val="0"/>
                <w:sz w:val="16"/>
                <w:szCs w:val="16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b w:val="0"/>
                <w:sz w:val="16"/>
                <w:szCs w:val="16"/>
                <w:lang w:bidi="my-MM"/>
              </w:rPr>
              <w:t> </w:t>
            </w:r>
            <w:r w:rsidRPr="00D04F7B">
              <w:rPr>
                <w:rFonts w:ascii="Myanmar Text" w:eastAsia="Arial Narrow" w:hAnsi="Myanmar Text" w:cs="Myanmar Text"/>
                <w:b w:val="0"/>
                <w:sz w:val="16"/>
                <w:szCs w:val="16"/>
                <w:lang w:bidi="my-MM"/>
              </w:rPr>
              <w:t>လမ်း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846EB" w14:textId="77777777" w:rsidR="00122A8F" w:rsidRPr="00D04F7B" w:rsidRDefault="00122A8F" w:rsidP="009F7F99">
            <w:pPr>
              <w:pStyle w:val="Subtitle"/>
              <w:spacing w:before="50"/>
              <w:ind w:left="-81"/>
              <w:rPr>
                <w:rFonts w:ascii="Arial Narrow" w:hAnsi="Arial Narrow" w:cs="Myanmar Text"/>
                <w:b w:val="0"/>
                <w:sz w:val="16"/>
                <w:szCs w:val="16"/>
                <w:lang w:bidi="my-MM"/>
              </w:rPr>
            </w:pPr>
            <w:r w:rsidRPr="00D04F7B">
              <w:rPr>
                <w:rFonts w:ascii="Myanmar Text" w:eastAsia="Arial Narrow" w:hAnsi="Myanmar Text" w:cs="Myanmar Text"/>
                <w:b w:val="0"/>
                <w:sz w:val="16"/>
                <w:szCs w:val="16"/>
                <w:lang w:bidi="my-MM"/>
              </w:rPr>
              <w:t>တိုက်ခန်း</w:t>
            </w:r>
            <w:r w:rsidRPr="00D04F7B">
              <w:rPr>
                <w:rFonts w:ascii="Arial Narrow" w:eastAsia="Arial Narrow" w:hAnsi="Arial Narrow" w:cs="Myanmar Text"/>
                <w:b w:val="0"/>
                <w:sz w:val="16"/>
                <w:szCs w:val="16"/>
                <w:lang w:bidi="my-MM"/>
              </w:rPr>
              <w:t>#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548A9" w14:textId="77777777" w:rsidR="00122A8F" w:rsidRPr="00D04F7B" w:rsidRDefault="00122A8F" w:rsidP="009F7F99">
            <w:pPr>
              <w:pStyle w:val="Subtitle"/>
              <w:spacing w:before="50"/>
              <w:ind w:left="-81"/>
              <w:rPr>
                <w:rFonts w:ascii="Arial Narrow" w:hAnsi="Arial Narrow" w:cs="Myanmar Text"/>
                <w:b w:val="0"/>
                <w:sz w:val="16"/>
                <w:szCs w:val="16"/>
                <w:lang w:bidi="my-MM"/>
              </w:rPr>
            </w:pPr>
            <w:r w:rsidRPr="00D04F7B">
              <w:rPr>
                <w:rFonts w:ascii="Myanmar Text" w:eastAsia="Arial Narrow" w:hAnsi="Myanmar Text" w:cs="Myanmar Text"/>
                <w:b w:val="0"/>
                <w:sz w:val="16"/>
                <w:szCs w:val="16"/>
                <w:lang w:bidi="my-MM"/>
              </w:rPr>
              <w:t>မြို့တော်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16A6F" w14:textId="77777777" w:rsidR="00122A8F" w:rsidRPr="00D04F7B" w:rsidRDefault="00122A8F" w:rsidP="009F7F99">
            <w:pPr>
              <w:pStyle w:val="Subtitle"/>
              <w:spacing w:before="50"/>
              <w:ind w:left="-81"/>
              <w:rPr>
                <w:rFonts w:ascii="Arial Narrow" w:hAnsi="Arial Narrow" w:cs="Myanmar Text"/>
                <w:b w:val="0"/>
                <w:sz w:val="16"/>
                <w:szCs w:val="16"/>
                <w:lang w:bidi="my-MM"/>
              </w:rPr>
            </w:pPr>
            <w:r w:rsidRPr="00D04F7B">
              <w:rPr>
                <w:rFonts w:ascii="Myanmar Text" w:eastAsia="Arial Narrow" w:hAnsi="Myanmar Text" w:cs="Myanmar Text"/>
                <w:b w:val="0"/>
                <w:sz w:val="16"/>
                <w:szCs w:val="16"/>
                <w:lang w:bidi="my-MM"/>
              </w:rPr>
              <w:t>ပြည်နယ်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D2C05" w14:textId="77777777" w:rsidR="00122A8F" w:rsidRPr="00D04F7B" w:rsidRDefault="00122A8F" w:rsidP="009F7F99">
            <w:pPr>
              <w:pStyle w:val="Subtitle"/>
              <w:spacing w:before="50"/>
              <w:ind w:left="-81"/>
              <w:rPr>
                <w:rFonts w:ascii="Arial Narrow" w:hAnsi="Arial Narrow" w:cs="Myanmar Text"/>
                <w:b w:val="0"/>
                <w:sz w:val="16"/>
                <w:szCs w:val="16"/>
                <w:lang w:bidi="my-MM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E93DC" w14:textId="77777777" w:rsidR="00122A8F" w:rsidRPr="00D04F7B" w:rsidRDefault="00122A8F" w:rsidP="009F7F99">
            <w:pPr>
              <w:pStyle w:val="Subtitle"/>
              <w:spacing w:before="50"/>
              <w:rPr>
                <w:rFonts w:ascii="Arial Narrow" w:hAnsi="Arial Narrow" w:cs="Myanmar Text"/>
                <w:b w:val="0"/>
                <w:sz w:val="16"/>
                <w:szCs w:val="16"/>
                <w:lang w:bidi="my-MM"/>
              </w:rPr>
            </w:pPr>
            <w:r w:rsidRPr="00D04F7B">
              <w:rPr>
                <w:rFonts w:ascii="Myanmar Text" w:eastAsia="Arial Narrow" w:hAnsi="Myanmar Text" w:cs="Myanmar Text"/>
                <w:b w:val="0"/>
                <w:sz w:val="16"/>
                <w:szCs w:val="16"/>
                <w:lang w:bidi="my-MM"/>
              </w:rPr>
              <w:t>စာပို့ကုဒ်</w:t>
            </w:r>
          </w:p>
        </w:tc>
      </w:tr>
      <w:tr w:rsidR="00122A8F" w:rsidRPr="00D04F7B" w14:paraId="11D1E305" w14:textId="77777777" w:rsidTr="00B577E7">
        <w:trPr>
          <w:trHeight w:val="60"/>
          <w:jc w:val="center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A232867" w14:textId="77777777" w:rsidR="00122A8F" w:rsidRPr="00D04F7B" w:rsidRDefault="00122A8F">
            <w:pPr>
              <w:pStyle w:val="Subtitle"/>
              <w:ind w:left="-81"/>
              <w:rPr>
                <w:rFonts w:ascii="Arial Narrow" w:hAnsi="Arial Narrow" w:cs="Myanmar Text"/>
                <w:b w:val="0"/>
                <w:sz w:val="6"/>
                <w:szCs w:val="6"/>
                <w:lang w:bidi="my-MM"/>
              </w:rPr>
            </w:pPr>
          </w:p>
        </w:tc>
      </w:tr>
      <w:tr w:rsidR="00122A8F" w:rsidRPr="00D04F7B" w14:paraId="75CF17EE" w14:textId="77777777" w:rsidTr="00B577E7">
        <w:trPr>
          <w:trHeight w:val="179"/>
          <w:jc w:val="center"/>
        </w:trPr>
        <w:tc>
          <w:tcPr>
            <w:tcW w:w="3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EE400" w14:textId="77777777" w:rsidR="00122A8F" w:rsidRPr="00D04F7B" w:rsidRDefault="00122A8F">
            <w:pPr>
              <w:pStyle w:val="Subtitle"/>
              <w:ind w:left="72"/>
              <w:rPr>
                <w:rFonts w:ascii="Arial Narrow" w:hAnsi="Arial Narrow" w:cs="Myanmar Text"/>
                <w:b w:val="0"/>
                <w:sz w:val="20"/>
                <w:lang w:bidi="my-MM"/>
              </w:rPr>
            </w:pPr>
            <w:r w:rsidRPr="00D04F7B">
              <w:rPr>
                <w:rFonts w:ascii="Myanmar Text" w:eastAsia="Arial Narrow" w:hAnsi="Myanmar Text" w:cs="Myanmar Text"/>
                <w:b w:val="0"/>
                <w:sz w:val="20"/>
                <w:lang w:bidi="my-MM"/>
              </w:rPr>
              <w:t>မိဘ</w: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t>/</w:t>
            </w:r>
            <w:r w:rsidRPr="00D04F7B">
              <w:rPr>
                <w:rFonts w:ascii="Myanmar Text" w:eastAsia="Arial Narrow" w:hAnsi="Myanmar Text" w:cs="Myanmar Text"/>
                <w:b w:val="0"/>
                <w:sz w:val="20"/>
                <w:lang w:bidi="my-MM"/>
              </w:rPr>
              <w:t>တရားဝင်အုပ်ထိန်းသူ</w: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b w:val="0"/>
                <w:sz w:val="20"/>
                <w:lang w:bidi="my-MM"/>
              </w:rPr>
              <w:t>အိမ်ဖုန်း</w: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t xml:space="preserve"> #</w:t>
            </w:r>
          </w:p>
        </w:tc>
        <w:bookmarkStart w:id="10" w:name="Text2"/>
        <w:tc>
          <w:tcPr>
            <w:tcW w:w="2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D9BC8" w14:textId="16ABEE1C" w:rsidR="00122A8F" w:rsidRPr="00D04F7B" w:rsidRDefault="00122A8F">
            <w:pPr>
              <w:pStyle w:val="Subtitle"/>
              <w:ind w:left="-81"/>
              <w:rPr>
                <w:rFonts w:ascii="Arial Narrow" w:hAnsi="Arial Narrow" w:cs="Myanmar Text"/>
                <w:b w:val="0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end"/>
            </w:r>
            <w:bookmarkEnd w:id="10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CE21F2" w14:textId="77777777" w:rsidR="00122A8F" w:rsidRPr="00D04F7B" w:rsidRDefault="00122A8F">
            <w:pPr>
              <w:pStyle w:val="Subtitle"/>
              <w:ind w:left="72"/>
              <w:rPr>
                <w:rFonts w:ascii="Arial Narrow" w:hAnsi="Arial Narrow" w:cs="Myanmar Text"/>
                <w:b w:val="0"/>
                <w:sz w:val="20"/>
                <w:lang w:bidi="my-MM"/>
              </w:rPr>
            </w:pPr>
            <w:r w:rsidRPr="00D04F7B">
              <w:rPr>
                <w:rFonts w:ascii="Myanmar Text" w:eastAsia="Arial Narrow" w:hAnsi="Myanmar Text" w:cs="Myanmar Text"/>
                <w:b w:val="0"/>
                <w:sz w:val="20"/>
                <w:lang w:bidi="my-MM"/>
              </w:rPr>
              <w:t>အလုပ်ဖုန်း</w: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t xml:space="preserve"> #</w:t>
            </w:r>
          </w:p>
        </w:tc>
        <w:bookmarkStart w:id="11" w:name="Text11"/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91609" w14:textId="43089DCD" w:rsidR="00122A8F" w:rsidRPr="00D04F7B" w:rsidRDefault="00122A8F">
            <w:pPr>
              <w:pStyle w:val="Subtitle"/>
              <w:ind w:left="-108"/>
              <w:rPr>
                <w:rFonts w:ascii="Arial Narrow" w:hAnsi="Arial Narrow" w:cs="Myanmar Text"/>
                <w:b w:val="0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b w:val="0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b w:val="0"/>
                <w:sz w:val="20"/>
                <w:lang w:bidi="my-MM"/>
              </w:rPr>
              <w:fldChar w:fldCharType="end"/>
            </w:r>
            <w:bookmarkEnd w:id="11"/>
          </w:p>
        </w:tc>
      </w:tr>
      <w:tr w:rsidR="00122A8F" w:rsidRPr="00D04F7B" w14:paraId="403CCCBF" w14:textId="77777777" w:rsidTr="007427E6">
        <w:trPr>
          <w:trHeight w:val="144"/>
          <w:jc w:val="center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4D5FC4D" w14:textId="77777777" w:rsidR="00122A8F" w:rsidRPr="00D04F7B" w:rsidRDefault="00122A8F">
            <w:pPr>
              <w:pStyle w:val="Subtitle"/>
              <w:ind w:left="-81"/>
              <w:rPr>
                <w:rFonts w:ascii="Arial Narrow" w:hAnsi="Arial Narrow" w:cs="Myanmar Text"/>
                <w:b w:val="0"/>
                <w:sz w:val="8"/>
                <w:szCs w:val="8"/>
                <w:lang w:bidi="my-MM"/>
              </w:rPr>
            </w:pPr>
          </w:p>
        </w:tc>
      </w:tr>
      <w:tr w:rsidR="00122A8F" w:rsidRPr="00D04F7B" w14:paraId="262FD25C" w14:textId="77777777" w:rsidTr="007427E6">
        <w:trPr>
          <w:trHeight w:val="72"/>
          <w:jc w:val="center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77878CC1" w14:textId="77777777" w:rsidR="00122A8F" w:rsidRPr="00D04F7B" w:rsidRDefault="00122A8F">
            <w:pPr>
              <w:pStyle w:val="Subtitle"/>
              <w:ind w:left="-81"/>
              <w:rPr>
                <w:rFonts w:ascii="Arial Narrow" w:hAnsi="Arial Narrow" w:cs="Myanmar Text"/>
                <w:b w:val="0"/>
                <w:sz w:val="4"/>
                <w:szCs w:val="4"/>
                <w:lang w:bidi="my-MM"/>
              </w:rPr>
            </w:pPr>
          </w:p>
        </w:tc>
      </w:tr>
      <w:tr w:rsidR="00122A8F" w:rsidRPr="00D04F7B" w14:paraId="5A89EEB1" w14:textId="77777777" w:rsidTr="00110B88">
        <w:trPr>
          <w:trHeight w:val="179"/>
          <w:jc w:val="center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3A5CBD9" w14:textId="77777777" w:rsidR="00122A8F" w:rsidRPr="00D04F7B" w:rsidRDefault="00122A8F">
            <w:pPr>
              <w:pStyle w:val="Subtitle"/>
              <w:rPr>
                <w:rFonts w:ascii="Arial Narrow" w:hAnsi="Arial Narrow" w:cs="Myanmar Text"/>
                <w:b w:val="0"/>
                <w:sz w:val="20"/>
                <w:lang w:bidi="my-MM"/>
              </w:rPr>
            </w:pPr>
            <w:r w:rsidRPr="00D04F7B">
              <w:rPr>
                <w:rFonts w:ascii="Myanmar Text" w:eastAsia="Arial Narrow" w:hAnsi="Myanmar Text" w:cs="Myanmar Text"/>
                <w:sz w:val="20"/>
                <w:lang w:bidi="my-MM"/>
              </w:rPr>
              <w:t>တောင်းဆိုချက်</w:t>
            </w:r>
          </w:p>
        </w:tc>
      </w:tr>
      <w:tr w:rsidR="005831D8" w:rsidRPr="00D04F7B" w14:paraId="4D0C7B79" w14:textId="77777777" w:rsidTr="00110B88">
        <w:tblPrEx>
          <w:tblLook w:val="0020" w:firstRow="1" w:lastRow="0" w:firstColumn="0" w:lastColumn="0" w:noHBand="0" w:noVBand="0"/>
        </w:tblPrEx>
        <w:trPr>
          <w:trHeight w:val="1008"/>
          <w:jc w:val="center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6D23E" w14:textId="0C5F5133" w:rsidR="005831D8" w:rsidRPr="00D04F7B" w:rsidRDefault="005831D8" w:rsidP="00A320BD">
            <w:pPr>
              <w:tabs>
                <w:tab w:val="left" w:pos="180"/>
              </w:tabs>
              <w:jc w:val="center"/>
              <w:rPr>
                <w:rFonts w:ascii="Arial Narrow" w:hAnsi="Arial Narrow" w:cs="Myanmar Text"/>
                <w:b/>
                <w:bCs/>
                <w:sz w:val="20"/>
                <w:lang w:bidi="my-MM"/>
              </w:rPr>
            </w:pPr>
            <w:r w:rsidRPr="00D04F7B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သတ်မှတ်ထားသော</w:t>
            </w:r>
            <w:r w:rsidRPr="00D04F7B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အသုံးပြုမှုများနှင့်</w:t>
            </w:r>
            <w:r w:rsidRPr="00D04F7B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ကျွန်ုပ်၏ကလေး၏ကျန်းမာရေးအချက်အလက်များကို</w:t>
            </w:r>
            <w:r w:rsidRPr="00D04F7B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ထုတ်ပြန်ခြင်းအပေါ်</w:t>
            </w:r>
            <w:r w:rsidRPr="00D04F7B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ကန့်သတ်ချက်များတောင်းဆိုနိုင်သည်ကို</w:t>
            </w:r>
            <w:r w:rsidRPr="00D04F7B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ကျွန်ုပ်နားလည်ပါသည်။</w:t>
            </w:r>
            <w:r w:rsidRPr="00D04F7B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ထို့ကြောင့်</w:t>
            </w:r>
            <w:r w:rsidRPr="00D04F7B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ဤအေဂျင်စီ</w:t>
            </w:r>
            <w:r w:rsidRPr="00D04F7B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သို့မဟုတ်</w:t>
            </w:r>
            <w:r w:rsidRPr="00D04F7B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ဝန်ဆောင်မှုပေးသူမှ</w:t>
            </w:r>
            <w:r w:rsidRPr="00D04F7B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ဖန်တီးထားသော</w:t>
            </w:r>
            <w:r w:rsidRPr="00D04F7B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သို့မဟုတ်</w:t>
            </w:r>
            <w:r w:rsidRPr="00D04F7B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ထိန်းသိမ်းထားသည့်</w:t>
            </w:r>
            <w:r w:rsidRPr="00D04F7B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ကျွန်ုပ်၏ကိုယ်ပိုင်</w:t>
            </w:r>
            <w:r w:rsidRPr="00D04F7B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သို့မဟုတ်</w:t>
            </w:r>
            <w:r w:rsidRPr="00D04F7B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ကျွန်ုပ်၏ကလေး၏</w:t>
            </w:r>
            <w:r w:rsidRPr="00D04F7B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ကျန်းမာရေးအချက်အလက်ကို</w:t>
            </w:r>
            <w:r w:rsidRPr="00D04F7B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အသုံးပြုခြင်းနှင့်</w:t>
            </w:r>
            <w:r w:rsidRPr="00D04F7B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ထုတ်ဖော်ခြင်းအား</w:t>
            </w:r>
            <w:r w:rsidRPr="00D04F7B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ကန့်သတ်ရန်</w:t>
            </w:r>
            <w:r w:rsidRPr="00D04F7B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ဤစာဖြင့်</w:t>
            </w:r>
            <w:r w:rsidRPr="00D04F7B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တောင်းဆိုပါသည်</w:t>
            </w:r>
            <w:r w:rsidRPr="00D04F7B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>-</w:t>
            </w:r>
          </w:p>
        </w:tc>
      </w:tr>
      <w:tr w:rsidR="00122A8F" w:rsidRPr="00D04F7B" w14:paraId="0C9CFF81" w14:textId="77777777" w:rsidTr="00110B8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E9C0F9" w14:textId="10F1ECFF" w:rsidR="00122A8F" w:rsidRPr="00D04F7B" w:rsidRDefault="00122A8F" w:rsidP="00122A8F">
            <w:pPr>
              <w:tabs>
                <w:tab w:val="left" w:pos="180"/>
              </w:tabs>
              <w:rPr>
                <w:rFonts w:ascii="Arial Narrow" w:hAnsi="Arial Narrow" w:cs="Myanmar Text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12"/>
          </w:p>
        </w:tc>
      </w:tr>
      <w:tr w:rsidR="00122A8F" w:rsidRPr="00D04F7B" w14:paraId="48936D58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02B2D4" w14:textId="0C4BCC3D" w:rsidR="00122A8F" w:rsidRPr="00D04F7B" w:rsidRDefault="00122A8F" w:rsidP="00122A8F">
            <w:pPr>
              <w:tabs>
                <w:tab w:val="left" w:pos="180"/>
              </w:tabs>
              <w:rPr>
                <w:rFonts w:ascii="Arial Narrow" w:hAnsi="Arial Narrow" w:cs="Myanmar Text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13"/>
          </w:p>
        </w:tc>
      </w:tr>
      <w:tr w:rsidR="00122A8F" w:rsidRPr="00D04F7B" w14:paraId="78A0A050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D6AC66" w14:textId="03C9A71C" w:rsidR="00122A8F" w:rsidRPr="00D04F7B" w:rsidRDefault="00122A8F" w:rsidP="00122A8F">
            <w:pPr>
              <w:tabs>
                <w:tab w:val="left" w:pos="180"/>
              </w:tabs>
              <w:rPr>
                <w:rFonts w:ascii="Arial Narrow" w:hAnsi="Arial Narrow" w:cs="Myanmar Text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14"/>
          </w:p>
        </w:tc>
      </w:tr>
      <w:tr w:rsidR="00122A8F" w:rsidRPr="00D04F7B" w14:paraId="56553BAC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332668" w14:textId="6752E60A" w:rsidR="00122A8F" w:rsidRPr="00D04F7B" w:rsidRDefault="00122A8F" w:rsidP="00122A8F">
            <w:pPr>
              <w:tabs>
                <w:tab w:val="left" w:pos="180"/>
              </w:tabs>
              <w:rPr>
                <w:rFonts w:ascii="Arial Narrow" w:hAnsi="Arial Narrow" w:cs="Myanmar Text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15"/>
          </w:p>
        </w:tc>
      </w:tr>
      <w:tr w:rsidR="00122A8F" w:rsidRPr="00D04F7B" w14:paraId="6EBA908E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DF11CC" w14:textId="02F36AA5" w:rsidR="00122A8F" w:rsidRPr="00D04F7B" w:rsidRDefault="00122A8F" w:rsidP="00122A8F">
            <w:pPr>
              <w:tabs>
                <w:tab w:val="left" w:pos="180"/>
              </w:tabs>
              <w:rPr>
                <w:rFonts w:ascii="Arial Narrow" w:hAnsi="Arial Narrow" w:cs="Myanmar Text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16"/>
          </w:p>
        </w:tc>
      </w:tr>
      <w:tr w:rsidR="00122A8F" w:rsidRPr="00D04F7B" w14:paraId="26C0B710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88270" w14:textId="21243A7B" w:rsidR="00122A8F" w:rsidRPr="00D04F7B" w:rsidRDefault="00122A8F" w:rsidP="00122A8F">
            <w:pPr>
              <w:tabs>
                <w:tab w:val="left" w:pos="180"/>
              </w:tabs>
              <w:rPr>
                <w:rFonts w:ascii="Arial Narrow" w:hAnsi="Arial Narrow" w:cs="Myanmar Text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17"/>
          </w:p>
        </w:tc>
      </w:tr>
      <w:tr w:rsidR="00122A8F" w:rsidRPr="00D04F7B" w14:paraId="70438C89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3BB961" w14:textId="2097A4B6" w:rsidR="00122A8F" w:rsidRPr="00D04F7B" w:rsidRDefault="00122A8F" w:rsidP="00122A8F">
            <w:pPr>
              <w:tabs>
                <w:tab w:val="left" w:pos="180"/>
              </w:tabs>
              <w:rPr>
                <w:rFonts w:ascii="Arial Narrow" w:hAnsi="Arial Narrow" w:cs="Myanmar Text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18"/>
          </w:p>
        </w:tc>
      </w:tr>
      <w:tr w:rsidR="00122A8F" w:rsidRPr="00D04F7B" w14:paraId="66BE056A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735CDA" w14:textId="538E3AAB" w:rsidR="00122A8F" w:rsidRPr="00D04F7B" w:rsidRDefault="00122A8F" w:rsidP="00122A8F">
            <w:pPr>
              <w:tabs>
                <w:tab w:val="left" w:pos="180"/>
              </w:tabs>
              <w:rPr>
                <w:rFonts w:ascii="Arial Narrow" w:hAnsi="Arial Narrow" w:cs="Myanmar Text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19"/>
          </w:p>
        </w:tc>
      </w:tr>
      <w:tr w:rsidR="00122A8F" w:rsidRPr="00D04F7B" w14:paraId="6971F433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E294C4" w14:textId="10516606" w:rsidR="00122A8F" w:rsidRPr="00D04F7B" w:rsidRDefault="00122A8F" w:rsidP="00122A8F">
            <w:pPr>
              <w:tabs>
                <w:tab w:val="left" w:pos="180"/>
              </w:tabs>
              <w:rPr>
                <w:rFonts w:ascii="Arial Narrow" w:hAnsi="Arial Narrow" w:cs="Myanmar Text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</w:p>
        </w:tc>
      </w:tr>
      <w:tr w:rsidR="00122A8F" w:rsidRPr="00D04F7B" w14:paraId="75E58A69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B22FED" w14:textId="77E693F9" w:rsidR="00122A8F" w:rsidRPr="00D04F7B" w:rsidRDefault="00122A8F" w:rsidP="00122A8F">
            <w:pPr>
              <w:tabs>
                <w:tab w:val="left" w:pos="180"/>
              </w:tabs>
              <w:rPr>
                <w:rFonts w:ascii="Arial Narrow" w:hAnsi="Arial Narrow" w:cs="Myanmar Text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</w:p>
        </w:tc>
      </w:tr>
      <w:tr w:rsidR="00122A8F" w:rsidRPr="00D04F7B" w14:paraId="33F00C4A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FBCCE5" w14:textId="7F876404" w:rsidR="00122A8F" w:rsidRPr="00D04F7B" w:rsidRDefault="00122A8F" w:rsidP="00122A8F">
            <w:pPr>
              <w:tabs>
                <w:tab w:val="left" w:pos="180"/>
              </w:tabs>
              <w:rPr>
                <w:rFonts w:ascii="Arial Narrow" w:hAnsi="Arial Narrow" w:cs="Myanmar Text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20"/>
          </w:p>
        </w:tc>
      </w:tr>
      <w:tr w:rsidR="00122A8F" w:rsidRPr="00D04F7B" w14:paraId="714106E0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1434F9" w14:textId="282FDDB6" w:rsidR="00122A8F" w:rsidRPr="00D04F7B" w:rsidRDefault="00122A8F" w:rsidP="00122A8F">
            <w:pPr>
              <w:tabs>
                <w:tab w:val="left" w:pos="180"/>
              </w:tabs>
              <w:rPr>
                <w:rFonts w:ascii="Arial Narrow" w:hAnsi="Arial Narrow" w:cs="Myanmar Text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21"/>
          </w:p>
        </w:tc>
      </w:tr>
    </w:tbl>
    <w:p w14:paraId="66B1B815" w14:textId="77777777" w:rsidR="00403647" w:rsidRPr="00D04F7B" w:rsidRDefault="00403647">
      <w:pPr>
        <w:rPr>
          <w:rFonts w:ascii="Arial Narrow" w:hAnsi="Arial Narrow" w:cs="Myanmar Text"/>
          <w:sz w:val="14"/>
          <w:szCs w:val="10"/>
          <w:lang w:bidi="my-MM"/>
        </w:rPr>
      </w:pPr>
    </w:p>
    <w:tbl>
      <w:tblPr>
        <w:tblW w:w="3653" w:type="pct"/>
        <w:jc w:val="center"/>
        <w:tblLayout w:type="fixed"/>
        <w:tblLook w:val="01E0" w:firstRow="1" w:lastRow="1" w:firstColumn="1" w:lastColumn="1" w:noHBand="0" w:noVBand="0"/>
      </w:tblPr>
      <w:tblGrid>
        <w:gridCol w:w="4686"/>
        <w:gridCol w:w="276"/>
        <w:gridCol w:w="2665"/>
      </w:tblGrid>
      <w:tr w:rsidR="00122A8F" w:rsidRPr="00D04F7B" w14:paraId="047E71E8" w14:textId="77777777" w:rsidTr="00B577E7">
        <w:trPr>
          <w:trHeight w:val="432"/>
          <w:jc w:val="center"/>
        </w:trPr>
        <w:tc>
          <w:tcPr>
            <w:tcW w:w="3072" w:type="pct"/>
            <w:tcBorders>
              <w:bottom w:val="single" w:sz="4" w:space="0" w:color="auto"/>
            </w:tcBorders>
            <w:vAlign w:val="bottom"/>
          </w:tcPr>
          <w:p w14:paraId="4AEFEF72" w14:textId="30A418A4" w:rsidR="00122A8F" w:rsidRPr="00D04F7B" w:rsidRDefault="003B1CDA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22"/>
          </w:p>
        </w:tc>
        <w:tc>
          <w:tcPr>
            <w:tcW w:w="181" w:type="pct"/>
            <w:vAlign w:val="bottom"/>
          </w:tcPr>
          <w:p w14:paraId="71C1BEE1" w14:textId="77777777" w:rsidR="00122A8F" w:rsidRPr="00D04F7B" w:rsidRDefault="00122A8F">
            <w:pPr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bookmarkStart w:id="23" w:name="Text23"/>
        <w:tc>
          <w:tcPr>
            <w:tcW w:w="1747" w:type="pct"/>
            <w:tcBorders>
              <w:bottom w:val="single" w:sz="4" w:space="0" w:color="auto"/>
            </w:tcBorders>
            <w:vAlign w:val="bottom"/>
          </w:tcPr>
          <w:p w14:paraId="30C4AF1B" w14:textId="3FBDE1BB" w:rsidR="00122A8F" w:rsidRPr="00D04F7B" w:rsidRDefault="00122A8F" w:rsidP="00122A8F">
            <w:pPr>
              <w:ind w:left="12"/>
              <w:rPr>
                <w:rFonts w:ascii="Arial Narrow" w:hAnsi="Arial Narrow" w:cs="Myanmar Text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23"/>
          </w:p>
        </w:tc>
      </w:tr>
      <w:tr w:rsidR="00122A8F" w:rsidRPr="00D04F7B" w14:paraId="5153F804" w14:textId="77777777" w:rsidTr="00B577E7">
        <w:trPr>
          <w:jc w:val="center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</w:tcBorders>
          </w:tcPr>
          <w:p w14:paraId="01E4959F" w14:textId="77777777" w:rsidR="00122A8F" w:rsidRPr="00D04F7B" w:rsidRDefault="00122A8F" w:rsidP="009F7F99">
            <w:pPr>
              <w:spacing w:before="50"/>
              <w:rPr>
                <w:rFonts w:ascii="Arial Narrow" w:hAnsi="Arial Narrow" w:cs="Myanmar Text"/>
                <w:sz w:val="20"/>
                <w:lang w:bidi="my-MM"/>
              </w:rPr>
            </w:pPr>
            <w:r w:rsidRPr="00D04F7B">
              <w:rPr>
                <w:rFonts w:ascii="Myanmar Text" w:eastAsia="Arial Narrow" w:hAnsi="Myanmar Text" w:cs="Myanmar Text"/>
                <w:sz w:val="20"/>
                <w:lang w:bidi="my-MM"/>
              </w:rPr>
              <w:t>မိဘ</w: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t>/</w:t>
            </w:r>
            <w:r w:rsidRPr="00D04F7B">
              <w:rPr>
                <w:rFonts w:ascii="Myanmar Text" w:eastAsia="Arial Narrow" w:hAnsi="Myanmar Text" w:cs="Myanmar Text"/>
                <w:sz w:val="20"/>
                <w:lang w:bidi="my-MM"/>
              </w:rPr>
              <w:t>တရားဝင်အုပ်ထိန်းသူ</w: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sz w:val="20"/>
                <w:lang w:bidi="my-MM"/>
              </w:rPr>
              <w:t>လက်မှတ်</w:t>
            </w:r>
          </w:p>
        </w:tc>
        <w:tc>
          <w:tcPr>
            <w:tcW w:w="181" w:type="pct"/>
          </w:tcPr>
          <w:p w14:paraId="394C9B0D" w14:textId="77777777" w:rsidR="00122A8F" w:rsidRPr="00D04F7B" w:rsidRDefault="00122A8F" w:rsidP="009F7F99">
            <w:pPr>
              <w:spacing w:before="50"/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4AE51498" w14:textId="77777777" w:rsidR="00122A8F" w:rsidRPr="00D04F7B" w:rsidRDefault="00122A8F" w:rsidP="009F7F99">
            <w:pPr>
              <w:spacing w:before="50"/>
              <w:rPr>
                <w:rFonts w:ascii="Arial Narrow" w:hAnsi="Arial Narrow" w:cs="Myanmar Text"/>
                <w:sz w:val="20"/>
                <w:lang w:bidi="my-MM"/>
              </w:rPr>
            </w:pPr>
            <w:r w:rsidRPr="00D04F7B">
              <w:rPr>
                <w:rFonts w:ascii="Myanmar Text" w:eastAsia="Arial Narrow" w:hAnsi="Myanmar Text" w:cs="Myanmar Text"/>
                <w:sz w:val="20"/>
                <w:lang w:bidi="my-MM"/>
              </w:rPr>
              <w:t>ရက်စွဲ</w:t>
            </w:r>
          </w:p>
        </w:tc>
      </w:tr>
      <w:tr w:rsidR="00122A8F" w:rsidRPr="00D04F7B" w14:paraId="6550314C" w14:textId="77777777" w:rsidTr="00B577E7">
        <w:trPr>
          <w:trHeight w:val="432"/>
          <w:jc w:val="center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5E8167" w14:textId="244D49BC" w:rsidR="00122A8F" w:rsidRPr="00D04F7B" w:rsidRDefault="00122A8F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D04F7B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24"/>
          </w:p>
        </w:tc>
        <w:tc>
          <w:tcPr>
            <w:tcW w:w="181" w:type="pct"/>
            <w:vAlign w:val="bottom"/>
          </w:tcPr>
          <w:p w14:paraId="4D971EFD" w14:textId="77777777" w:rsidR="00122A8F" w:rsidRPr="00D04F7B" w:rsidRDefault="00122A8F">
            <w:pPr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1747" w:type="pct"/>
            <w:vAlign w:val="bottom"/>
          </w:tcPr>
          <w:p w14:paraId="398CB032" w14:textId="77777777" w:rsidR="00122A8F" w:rsidRPr="00D04F7B" w:rsidRDefault="00122A8F">
            <w:pPr>
              <w:rPr>
                <w:rFonts w:ascii="Arial Narrow" w:hAnsi="Arial Narrow" w:cs="Myanmar Text"/>
                <w:sz w:val="20"/>
                <w:lang w:bidi="my-MM"/>
              </w:rPr>
            </w:pPr>
          </w:p>
        </w:tc>
      </w:tr>
      <w:tr w:rsidR="00403647" w:rsidRPr="00D04F7B" w14:paraId="067F7E2F" w14:textId="77777777" w:rsidTr="00B577E7">
        <w:trPr>
          <w:trHeight w:val="305"/>
          <w:jc w:val="center"/>
        </w:trPr>
        <w:tc>
          <w:tcPr>
            <w:tcW w:w="3072" w:type="pct"/>
            <w:tcBorders>
              <w:top w:val="single" w:sz="4" w:space="0" w:color="auto"/>
            </w:tcBorders>
          </w:tcPr>
          <w:p w14:paraId="50802738" w14:textId="77777777" w:rsidR="00403647" w:rsidRPr="00D04F7B" w:rsidRDefault="00403647" w:rsidP="009F7F99">
            <w:pPr>
              <w:spacing w:before="50"/>
              <w:rPr>
                <w:rFonts w:ascii="Arial Narrow" w:hAnsi="Arial Narrow" w:cs="Myanmar Text"/>
                <w:sz w:val="20"/>
                <w:lang w:bidi="my-MM"/>
              </w:rPr>
            </w:pPr>
            <w:r w:rsidRPr="00D04F7B">
              <w:rPr>
                <w:rFonts w:ascii="Myanmar Text" w:eastAsia="Arial Narrow" w:hAnsi="Myanmar Text" w:cs="Myanmar Text"/>
                <w:sz w:val="20"/>
                <w:lang w:bidi="my-MM"/>
              </w:rPr>
              <w:t>တရားဝင်</w: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sz w:val="20"/>
                <w:lang w:bidi="my-MM"/>
              </w:rPr>
              <w:t>အုပ်ထိန်းသူ</w: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t xml:space="preserve"> </w:t>
            </w:r>
            <w:r w:rsidRPr="00D04F7B">
              <w:rPr>
                <w:rFonts w:ascii="Myanmar Text" w:eastAsia="Arial Narrow" w:hAnsi="Myanmar Text" w:cs="Myanmar Text"/>
                <w:sz w:val="20"/>
                <w:lang w:bidi="my-MM"/>
              </w:rPr>
              <w:t>တော်စပ်ပုံ</w:t>
            </w:r>
            <w:r w:rsidRPr="00D04F7B">
              <w:rPr>
                <w:rFonts w:ascii="Arial Narrow" w:eastAsia="Arial Narrow" w:hAnsi="Arial Narrow" w:cs="Myanmar Text"/>
                <w:sz w:val="20"/>
                <w:lang w:bidi="my-MM"/>
              </w:rPr>
              <w:t xml:space="preserve">/ </w:t>
            </w:r>
            <w:r w:rsidRPr="00D04F7B">
              <w:rPr>
                <w:rFonts w:ascii="Myanmar Text" w:eastAsia="Arial Narrow" w:hAnsi="Myanmar Text" w:cs="Myanmar Text"/>
                <w:sz w:val="20"/>
                <w:lang w:bidi="my-MM"/>
              </w:rPr>
              <w:t>လုပ်ပိုင်ခွင့်</w:t>
            </w:r>
          </w:p>
        </w:tc>
        <w:tc>
          <w:tcPr>
            <w:tcW w:w="1928" w:type="pct"/>
            <w:gridSpan w:val="2"/>
          </w:tcPr>
          <w:p w14:paraId="5F6D7DC9" w14:textId="77777777" w:rsidR="00403647" w:rsidRPr="00D04F7B" w:rsidRDefault="00403647">
            <w:pPr>
              <w:rPr>
                <w:rFonts w:ascii="Arial Narrow" w:hAnsi="Arial Narrow" w:cs="Myanmar Text"/>
                <w:sz w:val="20"/>
                <w:lang w:bidi="my-MM"/>
              </w:rPr>
            </w:pPr>
          </w:p>
        </w:tc>
      </w:tr>
    </w:tbl>
    <w:p w14:paraId="641895B5" w14:textId="27FB108E" w:rsidR="00D04F7B" w:rsidRDefault="00D04F7B">
      <w:pPr>
        <w:jc w:val="center"/>
        <w:rPr>
          <w:rFonts w:ascii="Arial Narrow" w:hAnsi="Arial Narrow" w:cs="Myanmar Text"/>
          <w:sz w:val="14"/>
          <w:szCs w:val="14"/>
          <w:lang w:bidi="my-MM"/>
        </w:rPr>
      </w:pPr>
    </w:p>
    <w:p w14:paraId="65B6E9C8" w14:textId="77777777" w:rsidR="00D04F7B" w:rsidRDefault="00D04F7B">
      <w:pPr>
        <w:rPr>
          <w:rFonts w:ascii="Arial Narrow" w:hAnsi="Arial Narrow" w:cs="Myanmar Text"/>
          <w:sz w:val="14"/>
          <w:szCs w:val="14"/>
          <w:lang w:bidi="my-MM"/>
        </w:rPr>
      </w:pPr>
      <w:r>
        <w:rPr>
          <w:rFonts w:ascii="Arial Narrow" w:hAnsi="Arial Narrow" w:cs="Myanmar Text"/>
          <w:sz w:val="14"/>
          <w:szCs w:val="14"/>
          <w:cs/>
          <w:lang w:bidi="my-MM"/>
        </w:rPr>
        <w:br w:type="page"/>
      </w:r>
    </w:p>
    <w:p w14:paraId="6732EEAB" w14:textId="77777777" w:rsidR="00122A8F" w:rsidRPr="00D04F7B" w:rsidRDefault="00122A8F">
      <w:pPr>
        <w:jc w:val="center"/>
        <w:rPr>
          <w:rFonts w:ascii="Arial Narrow" w:hAnsi="Arial Narrow" w:cs="Myanmar Text"/>
          <w:sz w:val="14"/>
          <w:szCs w:val="14"/>
          <w:lang w:bidi="my-MM"/>
        </w:rPr>
      </w:pP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2042"/>
        <w:gridCol w:w="276"/>
        <w:gridCol w:w="3013"/>
        <w:gridCol w:w="274"/>
        <w:gridCol w:w="2375"/>
        <w:gridCol w:w="9"/>
      </w:tblGrid>
      <w:tr w:rsidR="00122A8F" w:rsidRPr="00D04F7B" w14:paraId="5220718B" w14:textId="77777777" w:rsidTr="00110B88">
        <w:trPr>
          <w:trHeight w:val="72"/>
          <w:jc w:val="center"/>
        </w:trPr>
        <w:tc>
          <w:tcPr>
            <w:tcW w:w="10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1E342948" w14:textId="77777777" w:rsidR="00122A8F" w:rsidRPr="00D04F7B" w:rsidRDefault="00122A8F">
            <w:pPr>
              <w:pStyle w:val="Subtitle"/>
              <w:ind w:left="-81"/>
              <w:rPr>
                <w:rFonts w:ascii="Arial Narrow" w:hAnsi="Arial Narrow" w:cs="Myanmar Text"/>
                <w:b w:val="0"/>
                <w:sz w:val="4"/>
                <w:szCs w:val="4"/>
                <w:lang w:bidi="my-MM"/>
              </w:rPr>
            </w:pPr>
            <w:bookmarkStart w:id="25" w:name="_Hlk47008383"/>
          </w:p>
        </w:tc>
      </w:tr>
      <w:bookmarkEnd w:id="25"/>
      <w:tr w:rsidR="00122A8F" w:rsidRPr="00891C79" w14:paraId="33ADE850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10072" w:type="dxa"/>
            <w:gridSpan w:val="6"/>
            <w:vAlign w:val="bottom"/>
          </w:tcPr>
          <w:p w14:paraId="41B0B8CA" w14:textId="77777777" w:rsidR="00122A8F" w:rsidRPr="00891C79" w:rsidRDefault="00122A8F" w:rsidP="00122A8F">
            <w:pPr>
              <w:tabs>
                <w:tab w:val="left" w:pos="360"/>
              </w:tabs>
              <w:jc w:val="center"/>
              <w:rPr>
                <w:rFonts w:ascii="Arial Narrow" w:hAnsi="Arial Narrow" w:cs="Myanmar Text"/>
                <w:b/>
                <w:i/>
                <w:sz w:val="20"/>
                <w:lang w:bidi="my-MM"/>
              </w:rPr>
            </w:pPr>
            <w:r w:rsidRPr="00891C79">
              <w:rPr>
                <w:rFonts w:ascii="Arial Narrow" w:hAnsi="Arial Narrow" w:cs="Myanmar Text"/>
                <w:b/>
                <w:i/>
                <w:sz w:val="20"/>
                <w:lang w:bidi="my-MM"/>
              </w:rPr>
              <w:t>This Section for Agency Use Only</w:t>
            </w:r>
          </w:p>
        </w:tc>
      </w:tr>
      <w:tr w:rsidR="00122A8F" w:rsidRPr="00891C79" w14:paraId="30BB6D63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10072" w:type="dxa"/>
            <w:gridSpan w:val="6"/>
            <w:vAlign w:val="bottom"/>
          </w:tcPr>
          <w:p w14:paraId="31B6111E" w14:textId="5E5647C4" w:rsidR="00122A8F" w:rsidRPr="00891C79" w:rsidRDefault="00122A8F" w:rsidP="00122A8F">
            <w:pPr>
              <w:tabs>
                <w:tab w:val="left" w:pos="360"/>
              </w:tabs>
              <w:rPr>
                <w:rFonts w:ascii="Arial Narrow" w:hAnsi="Arial Narrow" w:cs="Myanmar Text"/>
                <w:sz w:val="20"/>
                <w:lang w:bidi="my-MM"/>
              </w:rPr>
            </w:pP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"/>
            <w:r w:rsidRPr="00891C79">
              <w:rPr>
                <w:rFonts w:ascii="Arial Narrow" w:hAnsi="Arial Narrow" w:cs="Myanmar Text"/>
                <w:sz w:val="20"/>
                <w:lang w:bidi="my-MM"/>
              </w:rPr>
              <w:instrText xml:space="preserve"> FORMCHECKBOX </w:instrText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separate"/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end"/>
            </w:r>
            <w:bookmarkEnd w:id="26"/>
            <w:r w:rsidRPr="00891C79">
              <w:rPr>
                <w:rFonts w:ascii="Arial Narrow" w:hAnsi="Arial Narrow" w:cs="Myanmar Text"/>
                <w:sz w:val="20"/>
                <w:lang w:bidi="my-MM"/>
              </w:rPr>
              <w:t> Request APPROVED</w:t>
            </w:r>
          </w:p>
        </w:tc>
      </w:tr>
      <w:tr w:rsidR="00122A8F" w:rsidRPr="00891C79" w14:paraId="3137AE65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vAlign w:val="bottom"/>
          </w:tcPr>
          <w:p w14:paraId="21603F5D" w14:textId="77777777" w:rsidR="00122A8F" w:rsidRPr="00891C79" w:rsidRDefault="00122A8F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891C79">
              <w:rPr>
                <w:rFonts w:ascii="Arial Narrow" w:hAnsi="Arial Narrow" w:cs="Myanmar Text"/>
                <w:sz w:val="20"/>
                <w:lang w:bidi="my-MM"/>
              </w:rPr>
              <w:t>Agency Requirements</w:t>
            </w:r>
          </w:p>
        </w:tc>
        <w:tc>
          <w:tcPr>
            <w:tcW w:w="7815" w:type="dxa"/>
            <w:gridSpan w:val="5"/>
            <w:vAlign w:val="bottom"/>
          </w:tcPr>
          <w:p w14:paraId="046BA8CF" w14:textId="7ADBAD7A" w:rsidR="00122A8F" w:rsidRPr="00891C79" w:rsidRDefault="00122A8F" w:rsidP="00122A8F">
            <w:pPr>
              <w:ind w:left="38"/>
              <w:rPr>
                <w:rFonts w:ascii="Arial Narrow" w:hAnsi="Arial Narrow" w:cs="Myanmar Text"/>
                <w:sz w:val="20"/>
                <w:lang w:bidi="my-MM"/>
              </w:rPr>
            </w:pP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instrText xml:space="preserve"> FORMCHECKBOX </w:instrText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separate"/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end"/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t> Notification to staff of restrictions</w:t>
            </w:r>
          </w:p>
        </w:tc>
      </w:tr>
      <w:tr w:rsidR="00122A8F" w:rsidRPr="00891C79" w14:paraId="20A5B582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vAlign w:val="bottom"/>
          </w:tcPr>
          <w:p w14:paraId="402A1E13" w14:textId="77777777" w:rsidR="00122A8F" w:rsidRPr="00891C79" w:rsidRDefault="00122A8F">
            <w:pPr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7815" w:type="dxa"/>
            <w:gridSpan w:val="5"/>
            <w:vAlign w:val="bottom"/>
          </w:tcPr>
          <w:p w14:paraId="2AD0A063" w14:textId="4F76850D" w:rsidR="00122A8F" w:rsidRPr="00891C79" w:rsidRDefault="00122A8F" w:rsidP="00122A8F">
            <w:pPr>
              <w:ind w:left="38"/>
              <w:rPr>
                <w:rFonts w:ascii="Arial Narrow" w:hAnsi="Arial Narrow" w:cs="Myanmar Text"/>
                <w:sz w:val="20"/>
                <w:lang w:bidi="my-MM"/>
              </w:rPr>
            </w:pP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instrText xml:space="preserve"> FORMCHECKBOX </w:instrText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separate"/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end"/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t xml:space="preserve"> Notification to other agencies, as needed </w:t>
            </w:r>
          </w:p>
        </w:tc>
      </w:tr>
      <w:tr w:rsidR="00122A8F" w:rsidRPr="00891C79" w14:paraId="6CEB4373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0"/>
          <w:jc w:val="center"/>
        </w:trPr>
        <w:tc>
          <w:tcPr>
            <w:tcW w:w="2257" w:type="dxa"/>
            <w:vAlign w:val="bottom"/>
          </w:tcPr>
          <w:p w14:paraId="1030F0E8" w14:textId="77777777" w:rsidR="00122A8F" w:rsidRPr="00891C79" w:rsidRDefault="00122A8F">
            <w:pPr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  <w:tc>
          <w:tcPr>
            <w:tcW w:w="7815" w:type="dxa"/>
            <w:gridSpan w:val="5"/>
            <w:vAlign w:val="bottom"/>
          </w:tcPr>
          <w:p w14:paraId="40969BFE" w14:textId="77777777" w:rsidR="00122A8F" w:rsidRPr="00891C79" w:rsidRDefault="00122A8F" w:rsidP="00122A8F">
            <w:pPr>
              <w:ind w:left="38"/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</w:tr>
      <w:tr w:rsidR="00122A8F" w:rsidRPr="00891C79" w14:paraId="716E3D25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vAlign w:val="bottom"/>
          </w:tcPr>
          <w:p w14:paraId="18878D5D" w14:textId="26287D4C" w:rsidR="00122A8F" w:rsidRPr="00891C79" w:rsidRDefault="00122A8F" w:rsidP="00122A8F">
            <w:pPr>
              <w:tabs>
                <w:tab w:val="left" w:pos="360"/>
              </w:tabs>
              <w:rPr>
                <w:rFonts w:ascii="Arial Narrow" w:hAnsi="Arial Narrow" w:cs="Myanmar Text"/>
                <w:sz w:val="20"/>
                <w:lang w:bidi="my-MM"/>
              </w:rPr>
            </w:pP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"/>
            <w:r w:rsidRPr="00891C79">
              <w:rPr>
                <w:rFonts w:ascii="Arial Narrow" w:hAnsi="Arial Narrow" w:cs="Myanmar Text"/>
                <w:sz w:val="20"/>
                <w:lang w:bidi="my-MM"/>
              </w:rPr>
              <w:instrText xml:space="preserve"> FORMCHECKBOX </w:instrText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separate"/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end"/>
            </w:r>
            <w:bookmarkEnd w:id="27"/>
            <w:r w:rsidRPr="00891C79">
              <w:rPr>
                <w:rFonts w:ascii="Arial Narrow" w:hAnsi="Arial Narrow" w:cs="Myanmar Text"/>
                <w:sz w:val="20"/>
                <w:lang w:bidi="my-MM"/>
              </w:rPr>
              <w:t> Request DENIED</w:t>
            </w:r>
          </w:p>
        </w:tc>
        <w:tc>
          <w:tcPr>
            <w:tcW w:w="7815" w:type="dxa"/>
            <w:gridSpan w:val="5"/>
            <w:vAlign w:val="bottom"/>
          </w:tcPr>
          <w:p w14:paraId="2346E28F" w14:textId="77777777" w:rsidR="00122A8F" w:rsidRPr="00891C79" w:rsidRDefault="00122A8F" w:rsidP="00122A8F">
            <w:pPr>
              <w:tabs>
                <w:tab w:val="left" w:pos="360"/>
              </w:tabs>
              <w:ind w:left="38"/>
              <w:rPr>
                <w:rFonts w:ascii="Arial Narrow" w:hAnsi="Arial Narrow" w:cs="Myanmar Text"/>
                <w:sz w:val="20"/>
                <w:lang w:bidi="my-MM"/>
              </w:rPr>
            </w:pPr>
          </w:p>
        </w:tc>
      </w:tr>
      <w:tr w:rsidR="00122A8F" w:rsidRPr="00891C79" w14:paraId="0E76A144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vAlign w:val="bottom"/>
          </w:tcPr>
          <w:p w14:paraId="2D2CB34C" w14:textId="77777777" w:rsidR="00122A8F" w:rsidRPr="00891C79" w:rsidRDefault="00122A8F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891C79">
              <w:rPr>
                <w:rFonts w:ascii="Arial Narrow" w:hAnsi="Arial Narrow" w:cs="Myanmar Text"/>
                <w:sz w:val="20"/>
                <w:lang w:bidi="my-MM"/>
              </w:rPr>
              <w:t>Reason for Denial:</w:t>
            </w:r>
          </w:p>
        </w:tc>
        <w:tc>
          <w:tcPr>
            <w:tcW w:w="7815" w:type="dxa"/>
            <w:gridSpan w:val="5"/>
            <w:vAlign w:val="bottom"/>
          </w:tcPr>
          <w:p w14:paraId="26E73205" w14:textId="419C8864" w:rsidR="00122A8F" w:rsidRPr="00891C79" w:rsidRDefault="00122A8F" w:rsidP="00122A8F">
            <w:pPr>
              <w:ind w:left="38"/>
              <w:rPr>
                <w:rFonts w:ascii="Arial Narrow" w:hAnsi="Arial Narrow" w:cs="Myanmar Text"/>
                <w:sz w:val="20"/>
                <w:lang w:bidi="my-MM"/>
              </w:rPr>
            </w:pP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instrText xml:space="preserve"> FORMCHECKBOX </w:instrText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separate"/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end"/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t> May prevent or delay effective treatment.</w:t>
            </w:r>
          </w:p>
        </w:tc>
      </w:tr>
      <w:tr w:rsidR="00122A8F" w:rsidRPr="00891C79" w14:paraId="20FE80F7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vAlign w:val="bottom"/>
          </w:tcPr>
          <w:p w14:paraId="78157110" w14:textId="77777777" w:rsidR="00122A8F" w:rsidRPr="00891C79" w:rsidRDefault="00122A8F">
            <w:pPr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7815" w:type="dxa"/>
            <w:gridSpan w:val="5"/>
            <w:vAlign w:val="bottom"/>
          </w:tcPr>
          <w:p w14:paraId="699F57F7" w14:textId="1F7149C2" w:rsidR="00122A8F" w:rsidRPr="00891C79" w:rsidRDefault="00122A8F" w:rsidP="00122A8F">
            <w:pPr>
              <w:ind w:left="38"/>
              <w:rPr>
                <w:rFonts w:ascii="Arial Narrow" w:hAnsi="Arial Narrow" w:cs="Myanmar Text"/>
                <w:sz w:val="20"/>
                <w:lang w:bidi="my-MM"/>
              </w:rPr>
            </w:pP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instrText xml:space="preserve"> FORMCHECKBOX </w:instrText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separate"/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end"/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t> Disclosure required by law</w:t>
            </w:r>
          </w:p>
        </w:tc>
      </w:tr>
      <w:tr w:rsidR="00122A8F" w:rsidRPr="00891C79" w14:paraId="7310BD29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vAlign w:val="bottom"/>
          </w:tcPr>
          <w:p w14:paraId="5EA63C3A" w14:textId="77777777" w:rsidR="00122A8F" w:rsidRPr="00891C79" w:rsidRDefault="00122A8F">
            <w:pPr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7815" w:type="dxa"/>
            <w:gridSpan w:val="5"/>
            <w:vAlign w:val="bottom"/>
          </w:tcPr>
          <w:p w14:paraId="2A615543" w14:textId="762B678B" w:rsidR="00122A8F" w:rsidRPr="00891C79" w:rsidRDefault="00122A8F" w:rsidP="00122A8F">
            <w:pPr>
              <w:ind w:left="38"/>
              <w:rPr>
                <w:rFonts w:ascii="Arial Narrow" w:hAnsi="Arial Narrow" w:cs="Myanmar Text"/>
                <w:sz w:val="20"/>
                <w:lang w:bidi="my-MM"/>
              </w:rPr>
            </w:pP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instrText xml:space="preserve"> FORMCHECKBOX </w:instrText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separate"/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end"/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t> Other</w:t>
            </w:r>
          </w:p>
        </w:tc>
      </w:tr>
      <w:bookmarkStart w:id="28" w:name="_Hlk47002414"/>
      <w:tr w:rsidR="00122A8F" w:rsidRPr="00491B69" w14:paraId="1315E43C" w14:textId="77777777" w:rsidTr="00B57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4257" w:type="dxa"/>
            <w:gridSpan w:val="2"/>
            <w:tcBorders>
              <w:bottom w:val="single" w:sz="4" w:space="0" w:color="auto"/>
            </w:tcBorders>
            <w:vAlign w:val="bottom"/>
          </w:tcPr>
          <w:p w14:paraId="6435B538" w14:textId="11408B23" w:rsidR="00122A8F" w:rsidRPr="00891C79" w:rsidRDefault="003B1CDA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891C79">
              <w:rPr>
                <w:rFonts w:ascii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separate"/>
            </w:r>
            <w:r w:rsidR="00CA501C" w:rsidRPr="00891C79">
              <w:rPr>
                <w:rFonts w:ascii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891C79">
              <w:rPr>
                <w:rFonts w:ascii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891C79">
              <w:rPr>
                <w:rFonts w:ascii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891C79">
              <w:rPr>
                <w:rFonts w:ascii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891C79">
              <w:rPr>
                <w:rFonts w:ascii="Arial Narrow" w:hAnsi="Arial Narrow" w:cs="Myanmar Text"/>
                <w:noProof/>
                <w:sz w:val="20"/>
                <w:lang w:bidi="my-MM"/>
              </w:rPr>
              <w:t> </w:t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end"/>
            </w:r>
            <w:bookmarkEnd w:id="29"/>
          </w:p>
        </w:tc>
        <w:tc>
          <w:tcPr>
            <w:tcW w:w="270" w:type="dxa"/>
            <w:vAlign w:val="bottom"/>
          </w:tcPr>
          <w:p w14:paraId="7B7611C3" w14:textId="77777777" w:rsidR="00122A8F" w:rsidRPr="00891C79" w:rsidRDefault="00122A8F">
            <w:pPr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  <w:vAlign w:val="bottom"/>
          </w:tcPr>
          <w:p w14:paraId="7B945FAC" w14:textId="055D8D9C" w:rsidR="00122A8F" w:rsidRPr="00891C79" w:rsidRDefault="00122A8F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891C79">
              <w:rPr>
                <w:rFonts w:ascii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separate"/>
            </w:r>
            <w:r w:rsidR="00CA501C" w:rsidRPr="00891C79">
              <w:rPr>
                <w:rFonts w:ascii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891C79">
              <w:rPr>
                <w:rFonts w:ascii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891C79">
              <w:rPr>
                <w:rFonts w:ascii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891C79">
              <w:rPr>
                <w:rFonts w:ascii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891C79">
              <w:rPr>
                <w:rFonts w:ascii="Arial Narrow" w:hAnsi="Arial Narrow" w:cs="Myanmar Text"/>
                <w:noProof/>
                <w:sz w:val="20"/>
                <w:lang w:bidi="my-MM"/>
              </w:rPr>
              <w:t> </w:t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end"/>
            </w:r>
            <w:bookmarkEnd w:id="30"/>
          </w:p>
        </w:tc>
        <w:tc>
          <w:tcPr>
            <w:tcW w:w="268" w:type="dxa"/>
            <w:vAlign w:val="bottom"/>
          </w:tcPr>
          <w:p w14:paraId="062730D0" w14:textId="77777777" w:rsidR="00122A8F" w:rsidRPr="00891C79" w:rsidRDefault="00122A8F">
            <w:pPr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bookmarkStart w:id="31" w:name="Text24"/>
        <w:tc>
          <w:tcPr>
            <w:tcW w:w="2335" w:type="dxa"/>
            <w:gridSpan w:val="2"/>
            <w:tcBorders>
              <w:bottom w:val="single" w:sz="4" w:space="0" w:color="auto"/>
            </w:tcBorders>
            <w:vAlign w:val="bottom"/>
          </w:tcPr>
          <w:p w14:paraId="2888619F" w14:textId="4CF7795F" w:rsidR="00122A8F" w:rsidRPr="00891C79" w:rsidRDefault="00122A8F" w:rsidP="00122A8F">
            <w:pPr>
              <w:ind w:left="12"/>
              <w:rPr>
                <w:rFonts w:ascii="Arial Narrow" w:hAnsi="Arial Narrow" w:cs="Myanmar Text"/>
                <w:sz w:val="20"/>
                <w:lang w:bidi="my-MM"/>
              </w:rPr>
            </w:pP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separate"/>
            </w:r>
            <w:r w:rsidR="00CA501C" w:rsidRPr="00891C79">
              <w:rPr>
                <w:rFonts w:ascii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891C79">
              <w:rPr>
                <w:rFonts w:ascii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891C79">
              <w:rPr>
                <w:rFonts w:ascii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891C79">
              <w:rPr>
                <w:rFonts w:ascii="Arial Narrow" w:hAnsi="Arial Narrow" w:cs="Myanmar Text"/>
                <w:noProof/>
                <w:sz w:val="20"/>
                <w:lang w:bidi="my-MM"/>
              </w:rPr>
              <w:t> </w:t>
            </w:r>
            <w:r w:rsidR="00CA501C" w:rsidRPr="00891C79">
              <w:rPr>
                <w:rFonts w:ascii="Arial Narrow" w:hAnsi="Arial Narrow" w:cs="Myanmar Text"/>
                <w:noProof/>
                <w:sz w:val="20"/>
                <w:lang w:bidi="my-MM"/>
              </w:rPr>
              <w:t> </w:t>
            </w:r>
            <w:r w:rsidRPr="00891C79">
              <w:rPr>
                <w:rFonts w:ascii="Arial Narrow" w:hAnsi="Arial Narrow" w:cs="Myanmar Text"/>
                <w:sz w:val="20"/>
                <w:lang w:bidi="my-MM"/>
              </w:rPr>
              <w:fldChar w:fldCharType="end"/>
            </w:r>
            <w:bookmarkEnd w:id="31"/>
          </w:p>
        </w:tc>
      </w:tr>
      <w:tr w:rsidR="00122A8F" w:rsidRPr="00491B69" w14:paraId="01F8AE0D" w14:textId="77777777" w:rsidTr="00827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</w:tcBorders>
          </w:tcPr>
          <w:p w14:paraId="49E1929C" w14:textId="77777777" w:rsidR="00122A8F" w:rsidRPr="00891C79" w:rsidRDefault="00122A8F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891C79">
              <w:rPr>
                <w:rFonts w:ascii="Arial Narrow" w:hAnsi="Arial Narrow" w:cs="Myanmar Text"/>
                <w:sz w:val="20"/>
                <w:lang w:bidi="my-MM"/>
              </w:rPr>
              <w:t>By Staff</w:t>
            </w:r>
          </w:p>
        </w:tc>
        <w:tc>
          <w:tcPr>
            <w:tcW w:w="270" w:type="dxa"/>
          </w:tcPr>
          <w:p w14:paraId="6DC24914" w14:textId="77777777" w:rsidR="00122A8F" w:rsidRPr="00891C79" w:rsidRDefault="00122A8F">
            <w:pPr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2951" w:type="dxa"/>
          </w:tcPr>
          <w:p w14:paraId="517A7F5F" w14:textId="77777777" w:rsidR="00122A8F" w:rsidRPr="00891C79" w:rsidRDefault="00122A8F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891C79">
              <w:rPr>
                <w:rFonts w:ascii="Arial Narrow" w:hAnsi="Arial Narrow" w:cs="Myanmar Text"/>
                <w:sz w:val="20"/>
                <w:lang w:bidi="my-MM"/>
              </w:rPr>
              <w:t>Title</w:t>
            </w:r>
          </w:p>
        </w:tc>
        <w:tc>
          <w:tcPr>
            <w:tcW w:w="268" w:type="dxa"/>
          </w:tcPr>
          <w:p w14:paraId="63754A22" w14:textId="77777777" w:rsidR="00122A8F" w:rsidRPr="00891C79" w:rsidRDefault="00122A8F">
            <w:pPr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2335" w:type="dxa"/>
            <w:gridSpan w:val="2"/>
          </w:tcPr>
          <w:p w14:paraId="25A9E666" w14:textId="77777777" w:rsidR="00122A8F" w:rsidRPr="00891C79" w:rsidRDefault="00122A8F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891C79">
              <w:rPr>
                <w:rFonts w:ascii="Arial Narrow" w:hAnsi="Arial Narrow" w:cs="Myanmar Text"/>
                <w:sz w:val="20"/>
                <w:lang w:bidi="my-MM"/>
              </w:rPr>
              <w:t>Date</w:t>
            </w:r>
          </w:p>
        </w:tc>
      </w:tr>
      <w:bookmarkEnd w:id="28"/>
      <w:tr w:rsidR="00110B88" w:rsidRPr="00491B69" w14:paraId="1217C9D6" w14:textId="77777777" w:rsidTr="00C76026">
        <w:trPr>
          <w:trHeight w:val="72"/>
          <w:jc w:val="center"/>
        </w:trPr>
        <w:tc>
          <w:tcPr>
            <w:tcW w:w="10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3C39D7C7" w14:textId="77777777" w:rsidR="00110B88" w:rsidRPr="00891C79" w:rsidRDefault="00110B88" w:rsidP="00C76026">
            <w:pPr>
              <w:pStyle w:val="Subtitle"/>
              <w:ind w:left="-81"/>
              <w:rPr>
                <w:rFonts w:ascii="Arial Narrow" w:hAnsi="Arial Narrow" w:cs="Myanmar Text"/>
                <w:b w:val="0"/>
                <w:sz w:val="4"/>
                <w:szCs w:val="4"/>
                <w:lang w:bidi="my-MM"/>
              </w:rPr>
            </w:pPr>
          </w:p>
        </w:tc>
      </w:tr>
    </w:tbl>
    <w:p w14:paraId="35A6C75F" w14:textId="77777777" w:rsidR="00B577E7" w:rsidRPr="00491B69" w:rsidRDefault="00B577E7" w:rsidP="00B577E7">
      <w:pPr>
        <w:rPr>
          <w:rFonts w:ascii="Arial Narrow" w:hAnsi="Arial Narrow" w:cs="Myanmar Text"/>
          <w:bCs/>
          <w:sz w:val="14"/>
          <w:szCs w:val="8"/>
          <w:lang w:bidi="my-MM"/>
        </w:rPr>
      </w:pPr>
    </w:p>
    <w:sectPr w:rsidR="00B577E7" w:rsidRPr="00491B69" w:rsidSect="003C69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52887" w14:textId="77777777" w:rsidR="00B95F5A" w:rsidRDefault="00B95F5A">
      <w:r>
        <w:separator/>
      </w:r>
    </w:p>
  </w:endnote>
  <w:endnote w:type="continuationSeparator" w:id="0">
    <w:p w14:paraId="7D8EC02F" w14:textId="77777777" w:rsidR="00B95F5A" w:rsidRDefault="00B9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569FB" w14:textId="77777777" w:rsidR="00123B54" w:rsidRDefault="0012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04342" w14:textId="25839081" w:rsidR="00122A8F" w:rsidRPr="00AC7808" w:rsidRDefault="00122A8F" w:rsidP="001D2E26">
    <w:pPr>
      <w:pStyle w:val="Footer"/>
      <w:tabs>
        <w:tab w:val="clear" w:pos="4320"/>
        <w:tab w:val="clear" w:pos="8640"/>
        <w:tab w:val="right" w:pos="10260"/>
      </w:tabs>
      <w:rPr>
        <w:rFonts w:ascii="Arial Narrow" w:hAnsi="Arial Narrow"/>
        <w:sz w:val="18"/>
        <w:szCs w:val="18"/>
      </w:rPr>
    </w:pPr>
    <w:r w:rsidRPr="00891C79">
      <w:rPr>
        <w:rFonts w:ascii="Arial Narrow" w:hAnsi="Arial Narrow"/>
        <w:sz w:val="18"/>
        <w:szCs w:val="18"/>
      </w:rPr>
      <w:t xml:space="preserve">NC </w:t>
    </w:r>
    <w:r w:rsidRPr="00891C79">
      <w:rPr>
        <w:rFonts w:ascii="Arial Narrow" w:hAnsi="Arial Narrow"/>
        <w:sz w:val="18"/>
        <w:szCs w:val="18"/>
      </w:rPr>
      <w:t>ITP Request for Restrictions (7/04, Updated 7/20, 4/22)</w:t>
    </w:r>
    <w:r w:rsidRPr="00D04F7B">
      <w:rPr>
        <w:rFonts w:ascii="Arial Narrow" w:eastAsia="Arial Narrow" w:hAnsi="Arial Narrow" w:cs="Arial Narrow"/>
        <w:sz w:val="18"/>
        <w:szCs w:val="18"/>
        <w:lang w:bidi="my-MM"/>
      </w:rPr>
      <w:tab/>
      <w:t xml:space="preserve">စာမျက်နှာ </w:t>
    </w:r>
    <w:r w:rsidRPr="00D04F7B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begin"/>
    </w:r>
    <w:r w:rsidRPr="00D04F7B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instrText xml:space="preserve"> PAGE </w:instrText>
    </w:r>
    <w:r w:rsidRPr="00D04F7B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separate"/>
    </w:r>
    <w:r w:rsidR="009E31F1" w:rsidRPr="00D04F7B">
      <w:rPr>
        <w:rStyle w:val="PageNumber"/>
        <w:rFonts w:ascii="Arial Narrow" w:eastAsia="Arial Narrow" w:hAnsi="Arial Narrow" w:cs="Arial Narrow"/>
        <w:noProof/>
        <w:sz w:val="18"/>
        <w:szCs w:val="18"/>
        <w:lang w:bidi="my-MM"/>
      </w:rPr>
      <w:t>1</w:t>
    </w:r>
    <w:r w:rsidRPr="00D04F7B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end"/>
    </w:r>
    <w:r w:rsidRPr="00D04F7B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t xml:space="preserve"> / </w:t>
    </w:r>
    <w:r w:rsidR="00090A0C" w:rsidRPr="00D04F7B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begin"/>
    </w:r>
    <w:r w:rsidR="00090A0C" w:rsidRPr="00D04F7B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instrText xml:space="preserve"> NUMPAGES  \* Arabic  \* MERGEFORMAT </w:instrText>
    </w:r>
    <w:r w:rsidR="00090A0C" w:rsidRPr="00D04F7B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separate"/>
    </w:r>
    <w:r w:rsidR="009E31F1" w:rsidRPr="00D04F7B">
      <w:rPr>
        <w:rStyle w:val="PageNumber"/>
        <w:rFonts w:ascii="Arial Narrow" w:eastAsia="Arial Narrow" w:hAnsi="Arial Narrow" w:cs="Arial Narrow"/>
        <w:noProof/>
        <w:sz w:val="18"/>
        <w:szCs w:val="18"/>
        <w:lang w:bidi="my-MM"/>
      </w:rPr>
      <w:t>1</w:t>
    </w:r>
    <w:r w:rsidR="00090A0C" w:rsidRPr="00D04F7B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10EA" w14:textId="77777777" w:rsidR="00123B54" w:rsidRDefault="0012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38B07" w14:textId="77777777" w:rsidR="00B95F5A" w:rsidRDefault="00B95F5A">
      <w:r>
        <w:separator/>
      </w:r>
    </w:p>
  </w:footnote>
  <w:footnote w:type="continuationSeparator" w:id="0">
    <w:p w14:paraId="4CBCDB32" w14:textId="77777777" w:rsidR="00B95F5A" w:rsidRDefault="00B9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6707B" w14:textId="77777777" w:rsidR="00122A8F" w:rsidRDefault="00000000">
    <w:pPr>
      <w:pStyle w:val="Header"/>
    </w:pPr>
    <w:r>
      <w:rPr>
        <w:noProof/>
        <w:lang w:bidi="my-MM"/>
      </w:rPr>
      <w:pict w14:anchorId="5BF6F1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43.8pt;height:217.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8B4A2" w14:textId="77777777" w:rsidR="00123B54" w:rsidRPr="00862312" w:rsidRDefault="00123B54" w:rsidP="00123B54">
    <w:pPr>
      <w:pStyle w:val="Header"/>
      <w:jc w:val="right"/>
      <w:rPr>
        <w:rFonts w:ascii="Myanmar Text" w:hAnsi="Myanmar Text" w:cs="Myanmar Text"/>
        <w:sz w:val="18"/>
        <w:szCs w:val="18"/>
      </w:rPr>
    </w:pPr>
    <w:bookmarkStart w:id="32" w:name="_Hlk204768390"/>
    <w:r w:rsidRPr="00862312">
      <w:rPr>
        <w:rFonts w:ascii="Myanmar Text" w:eastAsia="Arial Narrow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1DBE0D72" w14:textId="0D3D1F8A" w:rsidR="00122A8F" w:rsidRPr="00123B54" w:rsidRDefault="00123B54" w:rsidP="00123B54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  <w:bookmarkEnd w:id="3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C7ED" w14:textId="77777777" w:rsidR="00122A8F" w:rsidRDefault="00000000">
    <w:pPr>
      <w:pStyle w:val="Header"/>
    </w:pPr>
    <w:r>
      <w:rPr>
        <w:noProof/>
        <w:lang w:bidi="my-MM"/>
      </w:rPr>
      <w:pict w14:anchorId="2BACC9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43.8pt;height:217.5pt;rotation:315;z-index:-251659776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2287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" w15:restartNumberingAfterBreak="0">
    <w:nsid w:val="0B0310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CE20A6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" w15:restartNumberingAfterBreak="0">
    <w:nsid w:val="188E2B28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2C2F4A74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5" w15:restartNumberingAfterBreak="0">
    <w:nsid w:val="336570F5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41273643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471119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6757E6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9" w15:restartNumberingAfterBreak="0">
    <w:nsid w:val="4A3D541A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0" w15:restartNumberingAfterBreak="0">
    <w:nsid w:val="4E060694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1" w15:restartNumberingAfterBreak="0">
    <w:nsid w:val="535B0D59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2" w15:restartNumberingAfterBreak="0">
    <w:nsid w:val="54DF254B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3" w15:restartNumberingAfterBreak="0">
    <w:nsid w:val="621E6931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4" w15:restartNumberingAfterBreak="0">
    <w:nsid w:val="65D26988"/>
    <w:multiLevelType w:val="singleLevel"/>
    <w:tmpl w:val="95DC8276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584F93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6" w15:restartNumberingAfterBreak="0">
    <w:nsid w:val="719B121A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7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2591">
    <w:abstractNumId w:val="14"/>
  </w:num>
  <w:num w:numId="2" w16cid:durableId="1683580782">
    <w:abstractNumId w:val="1"/>
  </w:num>
  <w:num w:numId="3" w16cid:durableId="2043937932">
    <w:abstractNumId w:val="7"/>
  </w:num>
  <w:num w:numId="4" w16cid:durableId="791173392">
    <w:abstractNumId w:val="12"/>
  </w:num>
  <w:num w:numId="5" w16cid:durableId="1038431166">
    <w:abstractNumId w:val="8"/>
  </w:num>
  <w:num w:numId="6" w16cid:durableId="967592997">
    <w:abstractNumId w:val="13"/>
  </w:num>
  <w:num w:numId="7" w16cid:durableId="2092503734">
    <w:abstractNumId w:val="10"/>
  </w:num>
  <w:num w:numId="8" w16cid:durableId="822089320">
    <w:abstractNumId w:val="3"/>
  </w:num>
  <w:num w:numId="9" w16cid:durableId="11229743">
    <w:abstractNumId w:val="11"/>
  </w:num>
  <w:num w:numId="10" w16cid:durableId="216401727">
    <w:abstractNumId w:val="9"/>
  </w:num>
  <w:num w:numId="11" w16cid:durableId="649754108">
    <w:abstractNumId w:val="6"/>
  </w:num>
  <w:num w:numId="12" w16cid:durableId="1847210797">
    <w:abstractNumId w:val="15"/>
  </w:num>
  <w:num w:numId="13" w16cid:durableId="653147276">
    <w:abstractNumId w:val="16"/>
  </w:num>
  <w:num w:numId="14" w16cid:durableId="787629539">
    <w:abstractNumId w:val="2"/>
  </w:num>
  <w:num w:numId="15" w16cid:durableId="657004736">
    <w:abstractNumId w:val="5"/>
  </w:num>
  <w:num w:numId="16" w16cid:durableId="1421950968">
    <w:abstractNumId w:val="4"/>
  </w:num>
  <w:num w:numId="17" w16cid:durableId="884028834">
    <w:abstractNumId w:val="0"/>
  </w:num>
  <w:num w:numId="18" w16cid:durableId="15821074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CKt1AVzL0EABPgqSlzzBvwbJpHlQxsNIYJMBayAEQu3MuLUfEtX1UotseY0W1cjmh1pbuV/FkKizFKnsgWRSg==" w:salt="20Yc/tmhQp9PZLUp44Gr8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087"/>
    <w:rsid w:val="000111A3"/>
    <w:rsid w:val="00090A0C"/>
    <w:rsid w:val="000C2B06"/>
    <w:rsid w:val="00110B88"/>
    <w:rsid w:val="00122A8F"/>
    <w:rsid w:val="00123B54"/>
    <w:rsid w:val="00193656"/>
    <w:rsid w:val="001C5F7A"/>
    <w:rsid w:val="001D2E26"/>
    <w:rsid w:val="00240224"/>
    <w:rsid w:val="002E5D8F"/>
    <w:rsid w:val="003738DF"/>
    <w:rsid w:val="003B1CDA"/>
    <w:rsid w:val="003C698F"/>
    <w:rsid w:val="003F7AFC"/>
    <w:rsid w:val="00403647"/>
    <w:rsid w:val="00491B69"/>
    <w:rsid w:val="004A09B3"/>
    <w:rsid w:val="004E33B7"/>
    <w:rsid w:val="005831D8"/>
    <w:rsid w:val="005C7E34"/>
    <w:rsid w:val="005D6B95"/>
    <w:rsid w:val="006418E8"/>
    <w:rsid w:val="0066275F"/>
    <w:rsid w:val="006B245C"/>
    <w:rsid w:val="006F52AD"/>
    <w:rsid w:val="0072230E"/>
    <w:rsid w:val="00731901"/>
    <w:rsid w:val="007427E6"/>
    <w:rsid w:val="007A5A2A"/>
    <w:rsid w:val="007F2FB7"/>
    <w:rsid w:val="00827F47"/>
    <w:rsid w:val="00837E64"/>
    <w:rsid w:val="00854087"/>
    <w:rsid w:val="00891C79"/>
    <w:rsid w:val="00974579"/>
    <w:rsid w:val="009E31F1"/>
    <w:rsid w:val="009F7F99"/>
    <w:rsid w:val="00A320BD"/>
    <w:rsid w:val="00A806B1"/>
    <w:rsid w:val="00B577E7"/>
    <w:rsid w:val="00B95F5A"/>
    <w:rsid w:val="00BB785C"/>
    <w:rsid w:val="00C37B2E"/>
    <w:rsid w:val="00CA501C"/>
    <w:rsid w:val="00D04F7B"/>
    <w:rsid w:val="00D15E90"/>
    <w:rsid w:val="00D95AF6"/>
    <w:rsid w:val="00DB2BF7"/>
    <w:rsid w:val="00E156F9"/>
    <w:rsid w:val="00E9781A"/>
    <w:rsid w:val="00EA1334"/>
    <w:rsid w:val="00F40E98"/>
    <w:rsid w:val="00F8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E22DEC"/>
  <w15:docId w15:val="{D12960DD-298D-4AF0-AF9B-CCBC1176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ind w:firstLine="36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BodyText2">
    <w:name w:val="Body Text 2"/>
    <w:basedOn w:val="Normal"/>
    <w:rPr>
      <w:b/>
      <w:sz w:val="20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3">
    <w:name w:val="Body Text 3"/>
    <w:basedOn w:val="Normal"/>
    <w:pPr>
      <w:jc w:val="center"/>
    </w:pPr>
    <w:rPr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sid w:val="001D2E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Request%20for%20Restrictions%20on%20Use%20&amp;%20Disclosure%20of%20Health%20Info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Restrictions on Use &amp; Disclosure of Health Info_English.dotx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Restrictions on Use &amp; Disclosure of Health Info</vt:lpstr>
    </vt:vector>
  </TitlesOfParts>
  <Company>DHHS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Restrictions on Use &amp; Disclosure of Health Info</dc:title>
  <dc:subject>Restrictions on Use of Health Information</dc:subject>
  <dc:creator>Bailey, Andrea B</dc:creator>
  <cp:keywords>English</cp:keywords>
  <dc:description>Issued July 2004</dc:description>
  <cp:lastModifiedBy>Bailey, Andrea B.</cp:lastModifiedBy>
  <cp:revision>13</cp:revision>
  <cp:lastPrinted>2007-05-15T17:36:00Z</cp:lastPrinted>
  <dcterms:created xsi:type="dcterms:W3CDTF">2025-05-13T13:28:00Z</dcterms:created>
  <dcterms:modified xsi:type="dcterms:W3CDTF">2025-07-30T16:08:00Z</dcterms:modified>
  <cp:category>Procedural Safeguards</cp:category>
</cp:coreProperties>
</file>