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797730" w:rsidRPr="00EE6477" w14:paraId="45164734" w14:textId="77777777" w:rsidTr="00797730">
        <w:trPr>
          <w:jc w:val="right"/>
        </w:trPr>
        <w:tc>
          <w:tcPr>
            <w:tcW w:w="1541" w:type="dxa"/>
          </w:tcPr>
          <w:p w14:paraId="363FB52D" w14:textId="61C1DADE" w:rsidR="00797730" w:rsidRPr="00EE6477" w:rsidRDefault="00797730" w:rsidP="00FC7B70">
            <w:pPr>
              <w:pStyle w:val="Heading4"/>
              <w:bidi/>
              <w:spacing w:after="0"/>
              <w:jc w:val="left"/>
              <w:rPr>
                <w:rFonts w:ascii="Arial Narrow" w:hAnsi="Arial Narrow" w:cs="Arial"/>
                <w:b w:val="0"/>
                <w:iCs/>
              </w:rPr>
            </w:pPr>
            <w:r w:rsidRPr="004C5E95">
              <w:rPr>
                <w:rFonts w:ascii="Arial Narrow" w:eastAsia="Arial Narrow" w:hAnsi="Arial Narrow" w:cs="Arial"/>
                <w:b w:val="0"/>
                <w:rtl/>
                <w:lang w:eastAsia="prs" w:bidi="en-US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0" w:name="Text86"/>
            <w:r w:rsidRPr="004C5E95">
              <w:rPr>
                <w:rFonts w:ascii="Arial Narrow" w:eastAsia="Arial Narrow" w:hAnsi="Arial Narrow" w:cs="Arial"/>
                <w:b w:val="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b w:val="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b w:val="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b w:val="0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b w:val="0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b w:val="0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b w:val="0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b w:val="0"/>
                <w:noProof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b w:val="0"/>
                <w:rtl/>
                <w:lang w:eastAsia="prs" w:bidi="en-US"/>
              </w:rPr>
              <w:fldChar w:fldCharType="end"/>
            </w:r>
            <w:bookmarkEnd w:id="0"/>
          </w:p>
        </w:tc>
      </w:tr>
    </w:tbl>
    <w:p w14:paraId="02B67727" w14:textId="77777777" w:rsidR="00DA7AA3" w:rsidRPr="00EE6477" w:rsidRDefault="00DA7AA3" w:rsidP="009A55A8">
      <w:pPr>
        <w:pStyle w:val="Heading4"/>
        <w:bidi/>
        <w:spacing w:before="0" w:after="0"/>
        <w:ind w:right="-216"/>
        <w:jc w:val="left"/>
        <w:rPr>
          <w:rFonts w:ascii="Arial Black" w:hAnsi="Arial Black" w:cs="Arial"/>
          <w:bCs/>
          <w:i/>
          <w:sz w:val="28"/>
          <w:szCs w:val="28"/>
        </w:rPr>
      </w:pPr>
      <w:proofErr w:type="spellStart"/>
      <w:r w:rsidRPr="00EE6477">
        <w:rPr>
          <w:rFonts w:ascii="Arial Black" w:eastAsia="Arial Black" w:hAnsi="Arial Black" w:cs="Arial"/>
          <w:bCs/>
          <w:i/>
          <w:iCs/>
          <w:sz w:val="28"/>
          <w:szCs w:val="28"/>
          <w:rtl/>
          <w:lang w:eastAsia="prs"/>
        </w:rPr>
        <w:t>برنامه</w:t>
      </w:r>
      <w:proofErr w:type="spellEnd"/>
      <w:r w:rsidRPr="00EE6477">
        <w:rPr>
          <w:rFonts w:ascii="Arial Black" w:eastAsia="Arial Black" w:hAnsi="Arial Black" w:cs="Arial"/>
          <w:bCs/>
          <w:i/>
          <w:iCs/>
          <w:sz w:val="28"/>
          <w:szCs w:val="28"/>
          <w:rtl/>
          <w:lang w:eastAsia="prs" w:bidi="en-US"/>
        </w:rPr>
        <w:t xml:space="preserve"> </w:t>
      </w:r>
      <w:proofErr w:type="spellStart"/>
      <w:r w:rsidRPr="00EE6477">
        <w:rPr>
          <w:rFonts w:ascii="Arial Black" w:eastAsia="Arial Black" w:hAnsi="Arial Black" w:cs="Arial"/>
          <w:bCs/>
          <w:i/>
          <w:iCs/>
          <w:sz w:val="28"/>
          <w:szCs w:val="28"/>
          <w:rtl/>
          <w:lang w:eastAsia="prs"/>
        </w:rPr>
        <w:t>نوزادان</w:t>
      </w:r>
      <w:proofErr w:type="spellEnd"/>
      <w:r w:rsidRPr="00EE6477">
        <w:rPr>
          <w:rFonts w:ascii="Arial Black" w:eastAsia="Arial Black" w:hAnsi="Arial Black" w:cs="Arial"/>
          <w:bCs/>
          <w:i/>
          <w:iCs/>
          <w:sz w:val="28"/>
          <w:szCs w:val="28"/>
          <w:rtl/>
          <w:lang w:eastAsia="prs" w:bidi="en-US"/>
        </w:rPr>
        <w:t xml:space="preserve"> - </w:t>
      </w:r>
      <w:r w:rsidRPr="00EE6477">
        <w:rPr>
          <w:rFonts w:ascii="Arial Black" w:eastAsia="Arial Black" w:hAnsi="Arial Black" w:cs="Arial"/>
          <w:bCs/>
          <w:i/>
          <w:iCs/>
          <w:sz w:val="28"/>
          <w:szCs w:val="28"/>
          <w:rtl/>
          <w:lang w:eastAsia="prs"/>
        </w:rPr>
        <w:t>اطفال</w:t>
      </w:r>
      <w:r w:rsidRPr="00EE6477">
        <w:rPr>
          <w:rFonts w:ascii="Arial Black" w:eastAsia="Arial Black" w:hAnsi="Arial Black" w:cs="Arial"/>
          <w:bCs/>
          <w:i/>
          <w:iCs/>
          <w:sz w:val="28"/>
          <w:szCs w:val="28"/>
          <w:rtl/>
          <w:lang w:eastAsia="prs" w:bidi="en-US"/>
        </w:rPr>
        <w:t xml:space="preserve"> </w:t>
      </w:r>
      <w:proofErr w:type="spellStart"/>
      <w:r w:rsidRPr="00EE6477">
        <w:rPr>
          <w:rFonts w:ascii="Arial Black" w:eastAsia="Arial Black" w:hAnsi="Arial Black" w:cs="Arial"/>
          <w:bCs/>
          <w:i/>
          <w:iCs/>
          <w:sz w:val="28"/>
          <w:szCs w:val="28"/>
          <w:rtl/>
          <w:lang w:eastAsia="prs"/>
        </w:rPr>
        <w:t>نوپای</w:t>
      </w:r>
      <w:proofErr w:type="spellEnd"/>
      <w:r w:rsidRPr="00EE6477">
        <w:rPr>
          <w:rFonts w:ascii="Arial Black" w:eastAsia="Arial Black" w:hAnsi="Arial Black" w:cs="Arial"/>
          <w:bCs/>
          <w:i/>
          <w:iCs/>
          <w:sz w:val="28"/>
          <w:szCs w:val="28"/>
          <w:rtl/>
          <w:lang w:eastAsia="prs" w:bidi="en-US"/>
        </w:rPr>
        <w:t xml:space="preserve"> </w:t>
      </w:r>
      <w:proofErr w:type="spellStart"/>
      <w:r w:rsidRPr="00EE6477">
        <w:rPr>
          <w:rFonts w:ascii="Arial Black" w:eastAsia="Arial Black" w:hAnsi="Arial Black" w:cs="Arial"/>
          <w:bCs/>
          <w:i/>
          <w:iCs/>
          <w:sz w:val="28"/>
          <w:szCs w:val="28"/>
          <w:rtl/>
          <w:lang w:eastAsia="prs"/>
        </w:rPr>
        <w:t>کارولینای</w:t>
      </w:r>
      <w:proofErr w:type="spellEnd"/>
      <w:r w:rsidRPr="00EE6477">
        <w:rPr>
          <w:rFonts w:ascii="Arial Black" w:eastAsia="Arial Black" w:hAnsi="Arial Black" w:cs="Arial"/>
          <w:bCs/>
          <w:i/>
          <w:iCs/>
          <w:sz w:val="28"/>
          <w:szCs w:val="28"/>
          <w:rtl/>
          <w:lang w:eastAsia="prs" w:bidi="en-US"/>
        </w:rPr>
        <w:t xml:space="preserve"> </w:t>
      </w:r>
      <w:proofErr w:type="spellStart"/>
      <w:r w:rsidRPr="00EE6477">
        <w:rPr>
          <w:rFonts w:ascii="Arial Black" w:eastAsia="Arial Black" w:hAnsi="Arial Black" w:cs="Arial"/>
          <w:bCs/>
          <w:i/>
          <w:iCs/>
          <w:sz w:val="28"/>
          <w:szCs w:val="28"/>
          <w:rtl/>
          <w:lang w:eastAsia="prs"/>
        </w:rPr>
        <w:t>شمالی</w:t>
      </w:r>
      <w:proofErr w:type="spellEnd"/>
      <w:r w:rsidRPr="00EE6477">
        <w:rPr>
          <w:rFonts w:ascii="Arial Black" w:eastAsia="Arial Black" w:hAnsi="Arial Black" w:cs="Arial"/>
          <w:bCs/>
          <w:i/>
          <w:iCs/>
          <w:sz w:val="28"/>
          <w:szCs w:val="28"/>
          <w:rtl/>
          <w:lang w:eastAsia="prs" w:bidi="en-US"/>
        </w:rPr>
        <w:t xml:space="preserve"> </w:t>
      </w:r>
    </w:p>
    <w:p w14:paraId="2D05BDCE" w14:textId="77777777" w:rsidR="00DA7AA3" w:rsidRPr="00EE6477" w:rsidRDefault="00DA7AA3" w:rsidP="009A55A8">
      <w:pPr>
        <w:pStyle w:val="Heading4"/>
        <w:bidi/>
        <w:spacing w:before="0" w:after="120"/>
        <w:ind w:right="-216"/>
        <w:jc w:val="left"/>
        <w:rPr>
          <w:rFonts w:ascii="Arial Black" w:hAnsi="Arial Black" w:cs="Arial"/>
          <w:bCs/>
          <w:i/>
          <w:sz w:val="32"/>
          <w:szCs w:val="32"/>
        </w:rPr>
      </w:pPr>
      <w:r w:rsidRPr="00EE6477">
        <w:rPr>
          <w:rFonts w:ascii="Arial Black" w:eastAsia="Arial Black" w:hAnsi="Arial Black" w:cs="Arial"/>
          <w:bCs/>
          <w:i/>
          <w:iCs/>
          <w:sz w:val="32"/>
          <w:szCs w:val="32"/>
          <w:rtl/>
          <w:lang w:eastAsia="prs"/>
        </w:rPr>
        <w:t>مجوز</w:t>
      </w:r>
      <w:r w:rsidRPr="00EE6477">
        <w:rPr>
          <w:rFonts w:ascii="Arial Black" w:eastAsia="Arial Black" w:hAnsi="Arial Black" w:cs="Arial"/>
          <w:bCs/>
          <w:i/>
          <w:iCs/>
          <w:sz w:val="32"/>
          <w:szCs w:val="32"/>
          <w:rtl/>
          <w:lang w:eastAsia="prs" w:bidi="en-US"/>
        </w:rPr>
        <w:t xml:space="preserve"> </w:t>
      </w:r>
      <w:proofErr w:type="gramStart"/>
      <w:r w:rsidRPr="00EE6477">
        <w:rPr>
          <w:rFonts w:ascii="Arial Black" w:eastAsia="Arial Black" w:hAnsi="Arial Black" w:cs="Arial"/>
          <w:bCs/>
          <w:i/>
          <w:iCs/>
          <w:sz w:val="32"/>
          <w:szCs w:val="32"/>
          <w:rtl/>
          <w:lang w:eastAsia="prs"/>
        </w:rPr>
        <w:t>و</w:t>
      </w:r>
      <w:proofErr w:type="gramEnd"/>
      <w:r w:rsidRPr="00EE6477">
        <w:rPr>
          <w:rFonts w:ascii="Arial Black" w:eastAsia="Arial Black" w:hAnsi="Arial Black" w:cs="Arial"/>
          <w:bCs/>
          <w:i/>
          <w:iCs/>
          <w:sz w:val="32"/>
          <w:szCs w:val="32"/>
          <w:rtl/>
          <w:lang w:eastAsia="prs" w:bidi="en-US"/>
        </w:rPr>
        <w:t xml:space="preserve"> </w:t>
      </w:r>
      <w:r w:rsidRPr="00EE6477">
        <w:rPr>
          <w:rFonts w:ascii="Arial Black" w:eastAsia="Arial Black" w:hAnsi="Arial Black" w:cs="Arial"/>
          <w:bCs/>
          <w:i/>
          <w:iCs/>
          <w:sz w:val="32"/>
          <w:szCs w:val="32"/>
          <w:rtl/>
          <w:lang w:eastAsia="prs"/>
        </w:rPr>
        <w:t>بل</w:t>
      </w:r>
      <w:r w:rsidRPr="00EE6477">
        <w:rPr>
          <w:rFonts w:ascii="Arial Black" w:eastAsia="Arial Black" w:hAnsi="Arial Black" w:cs="Arial"/>
          <w:bCs/>
          <w:i/>
          <w:iCs/>
          <w:sz w:val="32"/>
          <w:szCs w:val="32"/>
          <w:rtl/>
          <w:lang w:eastAsia="prs" w:bidi="en-US"/>
        </w:rPr>
        <w:t xml:space="preserve"> </w:t>
      </w:r>
      <w:proofErr w:type="spellStart"/>
      <w:r w:rsidRPr="00EE6477">
        <w:rPr>
          <w:rFonts w:ascii="Arial Black" w:eastAsia="Arial Black" w:hAnsi="Arial Black" w:cs="Arial"/>
          <w:bCs/>
          <w:i/>
          <w:iCs/>
          <w:sz w:val="32"/>
          <w:szCs w:val="32"/>
          <w:rtl/>
          <w:lang w:eastAsia="prs"/>
        </w:rPr>
        <w:t>بازپرداخت</w:t>
      </w:r>
      <w:proofErr w:type="spellEnd"/>
      <w:r w:rsidRPr="00EE6477">
        <w:rPr>
          <w:rFonts w:ascii="Arial Black" w:eastAsia="Arial Black" w:hAnsi="Arial Black" w:cs="Arial"/>
          <w:bCs/>
          <w:i/>
          <w:iCs/>
          <w:sz w:val="32"/>
          <w:szCs w:val="32"/>
          <w:rtl/>
          <w:lang w:eastAsia="prs" w:bidi="en-US"/>
        </w:rPr>
        <w:t xml:space="preserve"> </w:t>
      </w:r>
      <w:proofErr w:type="spellStart"/>
      <w:r w:rsidRPr="00EE6477">
        <w:rPr>
          <w:rFonts w:ascii="Arial Black" w:eastAsia="Arial Black" w:hAnsi="Arial Black" w:cs="Arial"/>
          <w:bCs/>
          <w:i/>
          <w:iCs/>
          <w:sz w:val="32"/>
          <w:szCs w:val="32"/>
          <w:rtl/>
          <w:lang w:eastAsia="prs"/>
        </w:rPr>
        <w:t>هزینه</w:t>
      </w:r>
      <w:proofErr w:type="spellEnd"/>
      <w:r w:rsidRPr="00EE6477">
        <w:rPr>
          <w:rFonts w:ascii="Arial Black" w:eastAsia="Arial Black" w:hAnsi="Arial Black" w:cs="Arial"/>
          <w:bCs/>
          <w:i/>
          <w:iCs/>
          <w:sz w:val="32"/>
          <w:szCs w:val="32"/>
          <w:rtl/>
          <w:lang w:eastAsia="prs" w:bidi="en-US"/>
        </w:rPr>
        <w:t xml:space="preserve"> </w:t>
      </w:r>
      <w:r w:rsidRPr="00EE6477">
        <w:rPr>
          <w:rFonts w:ascii="Arial Black" w:eastAsia="Arial Black" w:hAnsi="Arial Black" w:cs="Arial"/>
          <w:bCs/>
          <w:i/>
          <w:iCs/>
          <w:sz w:val="32"/>
          <w:szCs w:val="32"/>
          <w:rtl/>
          <w:lang w:eastAsia="prs"/>
        </w:rPr>
        <w:t>استراحت</w:t>
      </w:r>
      <w:r w:rsidRPr="00EE6477">
        <w:rPr>
          <w:rFonts w:ascii="Arial Black" w:eastAsia="Arial Black" w:hAnsi="Arial Black" w:cs="Arial"/>
          <w:bCs/>
          <w:i/>
          <w:iCs/>
          <w:sz w:val="32"/>
          <w:szCs w:val="32"/>
          <w:rtl/>
          <w:lang w:eastAsia="prs" w:bidi="en-US"/>
        </w:rPr>
        <w:t xml:space="preserve"> (</w:t>
      </w:r>
      <w:r w:rsidRPr="00EE6477">
        <w:rPr>
          <w:rFonts w:ascii="Arial Black" w:eastAsia="Arial Black" w:hAnsi="Arial Black" w:cs="Arial"/>
          <w:bCs/>
          <w:i/>
          <w:iCs/>
          <w:sz w:val="32"/>
          <w:szCs w:val="32"/>
          <w:rtl/>
          <w:lang w:eastAsia="prs"/>
        </w:rPr>
        <w:t>وقفه</w:t>
      </w:r>
      <w:r w:rsidRPr="00EE6477">
        <w:rPr>
          <w:rFonts w:ascii="Arial Black" w:eastAsia="Arial Black" w:hAnsi="Arial Black" w:cs="Arial"/>
          <w:bCs/>
          <w:i/>
          <w:iCs/>
          <w:sz w:val="32"/>
          <w:szCs w:val="32"/>
          <w:rtl/>
          <w:lang w:eastAsia="prs" w:bidi="en-US"/>
        </w:rPr>
        <w:t>)</w:t>
      </w:r>
    </w:p>
    <w:tbl>
      <w:tblPr>
        <w:bidiVisual/>
        <w:tblW w:w="10620" w:type="dxa"/>
        <w:jc w:val="center"/>
        <w:tblLayout w:type="fixed"/>
        <w:tblLook w:val="0020" w:firstRow="1" w:lastRow="0" w:firstColumn="0" w:lastColumn="0" w:noHBand="0" w:noVBand="0"/>
      </w:tblPr>
      <w:tblGrid>
        <w:gridCol w:w="900"/>
        <w:gridCol w:w="251"/>
        <w:gridCol w:w="282"/>
        <w:gridCol w:w="142"/>
        <w:gridCol w:w="13"/>
        <w:gridCol w:w="134"/>
        <w:gridCol w:w="51"/>
        <w:gridCol w:w="72"/>
        <w:gridCol w:w="6"/>
        <w:gridCol w:w="506"/>
        <w:gridCol w:w="87"/>
        <w:gridCol w:w="176"/>
        <w:gridCol w:w="81"/>
        <w:gridCol w:w="15"/>
        <w:gridCol w:w="140"/>
        <w:gridCol w:w="268"/>
        <w:gridCol w:w="40"/>
        <w:gridCol w:w="51"/>
        <w:gridCol w:w="15"/>
        <w:gridCol w:w="83"/>
        <w:gridCol w:w="119"/>
        <w:gridCol w:w="68"/>
        <w:gridCol w:w="178"/>
        <w:gridCol w:w="166"/>
        <w:gridCol w:w="34"/>
        <w:gridCol w:w="204"/>
        <w:gridCol w:w="183"/>
        <w:gridCol w:w="246"/>
        <w:gridCol w:w="68"/>
        <w:gridCol w:w="85"/>
        <w:gridCol w:w="13"/>
        <w:gridCol w:w="176"/>
        <w:gridCol w:w="115"/>
        <w:gridCol w:w="64"/>
        <w:gridCol w:w="57"/>
        <w:gridCol w:w="32"/>
        <w:gridCol w:w="272"/>
        <w:gridCol w:w="106"/>
        <w:gridCol w:w="19"/>
        <w:gridCol w:w="221"/>
        <w:gridCol w:w="102"/>
        <w:gridCol w:w="376"/>
        <w:gridCol w:w="361"/>
        <w:gridCol w:w="168"/>
        <w:gridCol w:w="28"/>
        <w:gridCol w:w="155"/>
        <w:gridCol w:w="91"/>
        <w:gridCol w:w="19"/>
        <w:gridCol w:w="36"/>
        <w:gridCol w:w="590"/>
        <w:gridCol w:w="98"/>
        <w:gridCol w:w="6"/>
        <w:gridCol w:w="257"/>
        <w:gridCol w:w="580"/>
        <w:gridCol w:w="110"/>
        <w:gridCol w:w="21"/>
        <w:gridCol w:w="469"/>
        <w:gridCol w:w="59"/>
        <w:gridCol w:w="181"/>
        <w:gridCol w:w="282"/>
        <w:gridCol w:w="892"/>
      </w:tblGrid>
      <w:tr w:rsidR="00AB065F" w:rsidRPr="00EE6477" w14:paraId="0CAB9D55" w14:textId="77777777" w:rsidTr="009A55A8">
        <w:trPr>
          <w:trHeight w:val="20"/>
          <w:jc w:val="center"/>
        </w:trPr>
        <w:tc>
          <w:tcPr>
            <w:tcW w:w="5000" w:type="pct"/>
            <w:gridSpan w:val="61"/>
            <w:shd w:val="pct10" w:color="auto" w:fill="E6E6E6"/>
            <w:vAlign w:val="bottom"/>
          </w:tcPr>
          <w:p w14:paraId="504F48E0" w14:textId="77777777" w:rsidR="00DA7AA3" w:rsidRPr="00EE6477" w:rsidRDefault="00DA7AA3" w:rsidP="00DA7AA3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AB065F" w:rsidRPr="00EE6477" w14:paraId="0465954D" w14:textId="77777777" w:rsidTr="009A55A8">
        <w:trPr>
          <w:trHeight w:val="20"/>
          <w:jc w:val="center"/>
        </w:trPr>
        <w:tc>
          <w:tcPr>
            <w:tcW w:w="5000" w:type="pct"/>
            <w:gridSpan w:val="61"/>
            <w:vAlign w:val="bottom"/>
          </w:tcPr>
          <w:p w14:paraId="2EBF8532" w14:textId="77777777" w:rsidR="00DA7AA3" w:rsidRPr="00EE6477" w:rsidRDefault="00DA7AA3" w:rsidP="00DA7AA3">
            <w:pPr>
              <w:bidi/>
              <w:spacing w:before="20" w:after="20"/>
              <w:ind w:right="-144"/>
              <w:rPr>
                <w:rFonts w:ascii="Arial Narrow" w:hAnsi="Arial Narrow" w:cs="Arial"/>
              </w:rPr>
            </w:pPr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بخش</w:t>
            </w:r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1: </w:t>
            </w:r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معلومات</w:t>
            </w:r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عمومی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- </w:t>
            </w:r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توسط</w:t>
            </w:r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هماهنگ</w:t>
            </w:r>
            <w:proofErr w:type="spellEnd"/>
            <w:r w:rsidRPr="00EE6477">
              <w:rPr>
                <w:rFonts w:ascii="Arial" w:eastAsia="Arial Narrow" w:hAnsi="Arial" w:cs="Arial"/>
                <w:b/>
                <w:bCs/>
                <w:lang w:eastAsia="prs" w:bidi="en-US"/>
              </w:rPr>
              <w:t>‌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کننده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خدمات</w:t>
            </w:r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مداخله</w:t>
            </w:r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زودهنگام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(</w:t>
            </w:r>
            <w:r w:rsidRPr="00EE6477">
              <w:rPr>
                <w:rFonts w:ascii="Arial Narrow" w:eastAsia="Arial Narrow" w:hAnsi="Arial Narrow" w:cs="Arial"/>
                <w:b/>
                <w:bCs/>
                <w:lang w:eastAsia="prs" w:bidi="en-US"/>
              </w:rPr>
              <w:t>EISC</w:t>
            </w:r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) </w:t>
            </w:r>
            <w:proofErr w:type="gramStart"/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و</w:t>
            </w:r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والدین</w:t>
            </w:r>
            <w:proofErr w:type="spellEnd"/>
            <w:proofErr w:type="gramEnd"/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>/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سرپرست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تکمیل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خواهد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شد</w:t>
            </w:r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>:</w:t>
            </w:r>
          </w:p>
        </w:tc>
      </w:tr>
      <w:tr w:rsidR="00AB065F" w:rsidRPr="00EE6477" w14:paraId="29D4326B" w14:textId="77777777" w:rsidTr="009A55A8">
        <w:trPr>
          <w:trHeight w:val="20"/>
          <w:jc w:val="center"/>
        </w:trPr>
        <w:tc>
          <w:tcPr>
            <w:tcW w:w="5000" w:type="pct"/>
            <w:gridSpan w:val="61"/>
            <w:vAlign w:val="bottom"/>
          </w:tcPr>
          <w:p w14:paraId="481D5F0C" w14:textId="77777777" w:rsidR="00DA7AA3" w:rsidRPr="00EE6477" w:rsidRDefault="00DA7AA3" w:rsidP="00DA7AA3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9A55A8" w:rsidRPr="00EE6477" w14:paraId="21D3B2B7" w14:textId="77777777" w:rsidTr="005E11BB">
        <w:trPr>
          <w:trHeight w:val="288"/>
          <w:jc w:val="center"/>
        </w:trPr>
        <w:tc>
          <w:tcPr>
            <w:tcW w:w="748" w:type="pct"/>
            <w:gridSpan w:val="5"/>
            <w:vAlign w:val="bottom"/>
          </w:tcPr>
          <w:p w14:paraId="4C9EEB4B" w14:textId="76E6A8D9" w:rsidR="00DA7AA3" w:rsidRPr="004C5E95" w:rsidRDefault="007C1922" w:rsidP="00DA7AA3">
            <w:pPr>
              <w:pStyle w:val="CommentText"/>
              <w:widowControl/>
              <w:bidi/>
              <w:ind w:right="-144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lang w:eastAsia="prs" w:bidi="en-US"/>
              </w:rPr>
              <w:t xml:space="preserve">Authorizing </w:t>
            </w:r>
            <w:r w:rsidR="00DA7AA3" w:rsidRPr="004C5E95">
              <w:rPr>
                <w:rFonts w:ascii="Arial Narrow" w:eastAsia="Arial Narrow" w:hAnsi="Arial Narrow" w:cs="Arial"/>
                <w:lang w:eastAsia="prs" w:bidi="en-US"/>
              </w:rPr>
              <w:t>CDSA</w:t>
            </w:r>
            <w:r w:rsidR="00DA7AA3"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: </w:t>
            </w:r>
          </w:p>
        </w:tc>
        <w:tc>
          <w:tcPr>
            <w:tcW w:w="1840" w:type="pct"/>
            <w:gridSpan w:val="33"/>
            <w:tcBorders>
              <w:bottom w:val="single" w:sz="4" w:space="0" w:color="auto"/>
            </w:tcBorders>
            <w:vAlign w:val="bottom"/>
          </w:tcPr>
          <w:p w14:paraId="07B56D79" w14:textId="58581EA2" w:rsidR="00DA7AA3" w:rsidRPr="004C5E95" w:rsidRDefault="00DA7AA3" w:rsidP="00174188">
            <w:pPr>
              <w:bidi/>
              <w:ind w:right="-144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1"/>
          </w:p>
        </w:tc>
        <w:tc>
          <w:tcPr>
            <w:tcW w:w="742" w:type="pct"/>
            <w:gridSpan w:val="11"/>
            <w:vAlign w:val="bottom"/>
          </w:tcPr>
          <w:p w14:paraId="56356A89" w14:textId="2EB05AF6" w:rsidR="00DA7AA3" w:rsidRPr="004C5E95" w:rsidRDefault="007C1922" w:rsidP="00DA7AA3">
            <w:pPr>
              <w:bidi/>
              <w:ind w:right="-144"/>
              <w:jc w:val="center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lang w:eastAsia="prs" w:bidi="en-US"/>
              </w:rPr>
              <w:t>Address</w:t>
            </w:r>
            <w:r w:rsidR="00DA7AA3"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t>:</w:t>
            </w:r>
          </w:p>
        </w:tc>
        <w:tc>
          <w:tcPr>
            <w:tcW w:w="1669" w:type="pct"/>
            <w:gridSpan w:val="12"/>
            <w:tcBorders>
              <w:bottom w:val="single" w:sz="4" w:space="0" w:color="auto"/>
            </w:tcBorders>
            <w:vAlign w:val="bottom"/>
          </w:tcPr>
          <w:p w14:paraId="5A44F0B8" w14:textId="4951B39C" w:rsidR="00DA7AA3" w:rsidRPr="004C5E9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2"/>
          </w:p>
        </w:tc>
      </w:tr>
      <w:tr w:rsidR="009A55A8" w:rsidRPr="00EE6477" w14:paraId="73991EA1" w14:textId="77777777" w:rsidTr="005F41FB">
        <w:trPr>
          <w:trHeight w:val="288"/>
          <w:jc w:val="center"/>
        </w:trPr>
        <w:tc>
          <w:tcPr>
            <w:tcW w:w="748" w:type="pct"/>
            <w:gridSpan w:val="5"/>
            <w:vAlign w:val="bottom"/>
          </w:tcPr>
          <w:p w14:paraId="517BD139" w14:textId="6A80809A" w:rsidR="00DA7AA3" w:rsidRPr="004C5E95" w:rsidRDefault="007C1922" w:rsidP="00B26226">
            <w:pPr>
              <w:pStyle w:val="CommentText"/>
              <w:widowControl/>
              <w:bidi/>
              <w:jc w:val="right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lang w:eastAsia="prs" w:bidi="en-US"/>
              </w:rPr>
              <w:t>Mailing Address</w:t>
            </w:r>
            <w:r w:rsidR="00DA7AA3"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t>:</w:t>
            </w:r>
          </w:p>
        </w:tc>
        <w:tc>
          <w:tcPr>
            <w:tcW w:w="4252" w:type="pct"/>
            <w:gridSpan w:val="56"/>
            <w:tcBorders>
              <w:bottom w:val="single" w:sz="4" w:space="0" w:color="auto"/>
            </w:tcBorders>
            <w:vAlign w:val="bottom"/>
          </w:tcPr>
          <w:p w14:paraId="16166122" w14:textId="45AB21DA" w:rsidR="00DA7AA3" w:rsidRPr="004C5E9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</w:tr>
      <w:tr w:rsidR="00382367" w:rsidRPr="00EE6477" w14:paraId="1D8E129E" w14:textId="77777777" w:rsidTr="005E11BB">
        <w:trPr>
          <w:trHeight w:val="20"/>
          <w:jc w:val="center"/>
        </w:trPr>
        <w:tc>
          <w:tcPr>
            <w:tcW w:w="2589" w:type="pct"/>
            <w:gridSpan w:val="38"/>
            <w:vAlign w:val="bottom"/>
          </w:tcPr>
          <w:p w14:paraId="5438F90E" w14:textId="77777777" w:rsidR="00DA7AA3" w:rsidRPr="004C5E95" w:rsidRDefault="00DA7AA3" w:rsidP="00DA7AA3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411" w:type="pct"/>
            <w:gridSpan w:val="23"/>
            <w:vAlign w:val="bottom"/>
          </w:tcPr>
          <w:p w14:paraId="28B75D96" w14:textId="77777777" w:rsidR="00DA7AA3" w:rsidRPr="004C5E95" w:rsidRDefault="00DA7AA3" w:rsidP="00DA7AA3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5F41FB" w:rsidRPr="00EE6477" w14:paraId="1BB66782" w14:textId="77777777" w:rsidTr="005E11BB">
        <w:trPr>
          <w:trHeight w:val="288"/>
          <w:jc w:val="center"/>
        </w:trPr>
        <w:tc>
          <w:tcPr>
            <w:tcW w:w="424" w:type="pct"/>
            <w:vAlign w:val="bottom"/>
          </w:tcPr>
          <w:p w14:paraId="6E6D0A0B" w14:textId="3DE897CB" w:rsidR="00DA7AA3" w:rsidRPr="004C5E95" w:rsidRDefault="007C1922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snapToGrid w:val="0"/>
                <w:lang w:eastAsia="prs" w:bidi="en-US"/>
              </w:rPr>
              <w:t>Child's Name</w:t>
            </w:r>
            <w:r w:rsidR="00DA7AA3" w:rsidRPr="004C5E95">
              <w:rPr>
                <w:rFonts w:ascii="Arial Narrow" w:eastAsia="Arial Narrow" w:hAnsi="Arial Narrow" w:cs="Arial"/>
                <w:snapToGrid w:val="0"/>
                <w:rtl/>
                <w:lang w:eastAsia="prs" w:bidi="en-US"/>
              </w:rPr>
              <w:t>:</w:t>
            </w:r>
          </w:p>
        </w:tc>
        <w:tc>
          <w:tcPr>
            <w:tcW w:w="1308" w:type="pct"/>
            <w:gridSpan w:val="22"/>
            <w:vAlign w:val="bottom"/>
          </w:tcPr>
          <w:p w14:paraId="68272F3F" w14:textId="63BF3F95" w:rsidR="00DA7AA3" w:rsidRPr="004C5E9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  <w:tc>
          <w:tcPr>
            <w:tcW w:w="470" w:type="pct"/>
            <w:gridSpan w:val="8"/>
            <w:vAlign w:val="bottom"/>
          </w:tcPr>
          <w:p w14:paraId="424C696A" w14:textId="33FF4402" w:rsidR="00DA7AA3" w:rsidRPr="004C5E9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3"/>
          </w:p>
        </w:tc>
        <w:tc>
          <w:tcPr>
            <w:tcW w:w="548" w:type="pct"/>
            <w:gridSpan w:val="10"/>
            <w:tcBorders>
              <w:bottom w:val="single" w:sz="4" w:space="0" w:color="auto"/>
            </w:tcBorders>
            <w:vAlign w:val="bottom"/>
          </w:tcPr>
          <w:p w14:paraId="0874E612" w14:textId="37AF317C" w:rsidR="00DA7AA3" w:rsidRPr="004C5E95" w:rsidRDefault="00CC3F18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60"/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4"/>
          </w:p>
        </w:tc>
        <w:tc>
          <w:tcPr>
            <w:tcW w:w="438" w:type="pct"/>
            <w:gridSpan w:val="4"/>
            <w:tcMar>
              <w:left w:w="14" w:type="dxa"/>
              <w:right w:w="29" w:type="dxa"/>
            </w:tcMar>
            <w:vAlign w:val="bottom"/>
          </w:tcPr>
          <w:p w14:paraId="07AAFCDC" w14:textId="5CED02EC" w:rsidR="00DA7AA3" w:rsidRPr="004C5E95" w:rsidRDefault="007C1922" w:rsidP="00DA7AA3">
            <w:pPr>
              <w:bidi/>
              <w:ind w:right="-144"/>
              <w:jc w:val="center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snapToGrid w:val="0"/>
                <w:lang w:eastAsia="prs" w:bidi="en-US"/>
              </w:rPr>
              <w:t>DOB</w:t>
            </w:r>
            <w:r w:rsidR="00CC3F18" w:rsidRPr="004C5E95">
              <w:rPr>
                <w:rFonts w:ascii="Arial Narrow" w:eastAsia="Arial Narrow" w:hAnsi="Arial Narrow" w:cs="Arial"/>
                <w:snapToGrid w:val="0"/>
                <w:rtl/>
                <w:lang w:eastAsia="prs" w:bidi="en-US"/>
              </w:rPr>
              <w:t>:</w:t>
            </w:r>
          </w:p>
        </w:tc>
        <w:bookmarkStart w:id="5" w:name="Text17"/>
        <w:tc>
          <w:tcPr>
            <w:tcW w:w="589" w:type="pct"/>
            <w:gridSpan w:val="8"/>
            <w:tcBorders>
              <w:bottom w:val="single" w:sz="4" w:space="0" w:color="auto"/>
            </w:tcBorders>
            <w:vAlign w:val="bottom"/>
          </w:tcPr>
          <w:p w14:paraId="45B33FDD" w14:textId="5D1478FC" w:rsidR="00DA7AA3" w:rsidRPr="004C5E9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5"/>
          </w:p>
        </w:tc>
        <w:tc>
          <w:tcPr>
            <w:tcW w:w="556" w:type="pct"/>
            <w:gridSpan w:val="4"/>
            <w:tcMar>
              <w:left w:w="14" w:type="dxa"/>
            </w:tcMar>
            <w:vAlign w:val="bottom"/>
          </w:tcPr>
          <w:p w14:paraId="08A5E71E" w14:textId="70058C71" w:rsidR="00DA7AA3" w:rsidRPr="004C5E95" w:rsidRDefault="007C1922" w:rsidP="007C1922">
            <w:pPr>
              <w:bidi/>
              <w:jc w:val="right"/>
              <w:rPr>
                <w:rFonts w:ascii="Arial Narrow" w:hAnsi="Arial Narrow" w:cs="Arial"/>
                <w:snapToGrid w:val="0"/>
              </w:rPr>
            </w:pPr>
            <w:r w:rsidRPr="004C5E95">
              <w:rPr>
                <w:rFonts w:ascii="Arial Narrow" w:eastAsia="Arial Narrow" w:hAnsi="Arial Narrow" w:cs="Arial"/>
                <w:snapToGrid w:val="0"/>
                <w:lang w:eastAsia="prs" w:bidi="en-US"/>
              </w:rPr>
              <w:t>HSIS ID</w:t>
            </w:r>
            <w:r w:rsidRPr="004C5E95">
              <w:rPr>
                <w:rFonts w:ascii="Arial Narrow" w:eastAsia="Arial Narrow" w:hAnsi="Arial Narrow" w:cs="Arial"/>
                <w:snapToGrid w:val="0"/>
                <w:rtl/>
                <w:lang w:eastAsia="prs"/>
              </w:rPr>
              <w:t xml:space="preserve"> #</w:t>
            </w:r>
            <w:r w:rsidR="00DA7AA3" w:rsidRPr="004C5E95">
              <w:rPr>
                <w:rFonts w:ascii="Arial Narrow" w:eastAsia="Arial Narrow" w:hAnsi="Arial Narrow" w:cs="Arial"/>
                <w:snapToGrid w:val="0"/>
                <w:rtl/>
                <w:lang w:eastAsia="prs" w:bidi="en-US"/>
              </w:rPr>
              <w:t>:</w:t>
            </w:r>
          </w:p>
        </w:tc>
        <w:bookmarkStart w:id="6" w:name="Text23"/>
        <w:tc>
          <w:tcPr>
            <w:tcW w:w="666" w:type="pct"/>
            <w:gridSpan w:val="4"/>
            <w:tcBorders>
              <w:bottom w:val="single" w:sz="4" w:space="0" w:color="auto"/>
            </w:tcBorders>
            <w:vAlign w:val="bottom"/>
          </w:tcPr>
          <w:p w14:paraId="5FA0179A" w14:textId="3A1DA123" w:rsidR="00DA7AA3" w:rsidRPr="004C5E9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6"/>
          </w:p>
        </w:tc>
      </w:tr>
      <w:tr w:rsidR="00EE6477" w:rsidRPr="00EE6477" w14:paraId="1B3B8942" w14:textId="77777777" w:rsidTr="005F41FB">
        <w:trPr>
          <w:trHeight w:val="144"/>
          <w:jc w:val="center"/>
        </w:trPr>
        <w:tc>
          <w:tcPr>
            <w:tcW w:w="424" w:type="pct"/>
            <w:vAlign w:val="bottom"/>
          </w:tcPr>
          <w:p w14:paraId="3FADA3AB" w14:textId="77777777" w:rsidR="00AB065F" w:rsidRPr="004C5E95" w:rsidRDefault="00AB065F" w:rsidP="00DA7AA3">
            <w:pPr>
              <w:bidi/>
              <w:ind w:right="-144"/>
              <w:jc w:val="center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</w:p>
        </w:tc>
        <w:tc>
          <w:tcPr>
            <w:tcW w:w="1308" w:type="pct"/>
            <w:gridSpan w:val="22"/>
            <w:tcBorders>
              <w:top w:val="single" w:sz="4" w:space="0" w:color="auto"/>
            </w:tcBorders>
            <w:vAlign w:val="bottom"/>
          </w:tcPr>
          <w:p w14:paraId="036CAEDE" w14:textId="20CD4561" w:rsidR="00AB065F" w:rsidRPr="004C5E95" w:rsidRDefault="007C1922" w:rsidP="00DA7AA3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4C5E95">
              <w:rPr>
                <w:rFonts w:ascii="Arial Narrow" w:eastAsia="Arial Narrow" w:hAnsi="Arial Narrow" w:cs="Arial"/>
                <w:snapToGrid w:val="0"/>
                <w:sz w:val="15"/>
                <w:szCs w:val="15"/>
                <w:lang w:eastAsia="prs" w:bidi="en-US"/>
              </w:rPr>
              <w:t>Last</w:t>
            </w:r>
          </w:p>
        </w:tc>
        <w:tc>
          <w:tcPr>
            <w:tcW w:w="470" w:type="pct"/>
            <w:gridSpan w:val="8"/>
            <w:tcBorders>
              <w:top w:val="single" w:sz="4" w:space="0" w:color="auto"/>
            </w:tcBorders>
            <w:vAlign w:val="bottom"/>
          </w:tcPr>
          <w:p w14:paraId="7B7D22A8" w14:textId="34BEE55E" w:rsidR="00AB065F" w:rsidRPr="004C5E95" w:rsidRDefault="007C1922" w:rsidP="00DA7AA3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4C5E95">
              <w:rPr>
                <w:rFonts w:ascii="Arial Narrow" w:eastAsia="Arial Narrow" w:hAnsi="Arial Narrow" w:cs="Arial"/>
                <w:sz w:val="15"/>
                <w:szCs w:val="15"/>
                <w:lang w:eastAsia="prs" w:bidi="en-US"/>
              </w:rPr>
              <w:t>First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</w:tcBorders>
            <w:vAlign w:val="bottom"/>
          </w:tcPr>
          <w:p w14:paraId="0AA78716" w14:textId="77777777" w:rsidR="00AB065F" w:rsidRPr="004C5E95" w:rsidRDefault="00AB065F" w:rsidP="005E11BB">
            <w:pPr>
              <w:pStyle w:val="BalloonText"/>
              <w:jc w:val="right"/>
              <w:rPr>
                <w:rFonts w:ascii="Arial Narrow" w:hAnsi="Arial Narrow" w:cs="Arial"/>
                <w:sz w:val="15"/>
                <w:szCs w:val="15"/>
              </w:rPr>
            </w:pPr>
            <w:r w:rsidRPr="004C5E95">
              <w:rPr>
                <w:rFonts w:ascii="Arial Narrow" w:eastAsia="Arial Narrow" w:hAnsi="Arial Narrow" w:cs="Arial"/>
                <w:sz w:val="15"/>
                <w:szCs w:val="15"/>
                <w:lang w:eastAsia="prs" w:bidi="en-US"/>
              </w:rPr>
              <w:t>M.I</w:t>
            </w:r>
            <w:r w:rsidRPr="004C5E95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>.</w:t>
            </w:r>
          </w:p>
        </w:tc>
        <w:tc>
          <w:tcPr>
            <w:tcW w:w="600" w:type="pct"/>
            <w:gridSpan w:val="7"/>
            <w:tcBorders>
              <w:left w:val="nil"/>
            </w:tcBorders>
            <w:vAlign w:val="bottom"/>
          </w:tcPr>
          <w:p w14:paraId="57F61ACD" w14:textId="77777777" w:rsidR="00AB065F" w:rsidRPr="004C5E95" w:rsidRDefault="00AB065F" w:rsidP="00DA7AA3">
            <w:pPr>
              <w:bidi/>
              <w:ind w:right="-144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1812" w:type="pct"/>
            <w:gridSpan w:val="16"/>
            <w:vAlign w:val="bottom"/>
          </w:tcPr>
          <w:p w14:paraId="176F1313" w14:textId="46056C0A" w:rsidR="00AB065F" w:rsidRPr="004C5E95" w:rsidRDefault="007C1922" w:rsidP="00AB065F">
            <w:pPr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4C5E95">
              <w:rPr>
                <w:rFonts w:ascii="Arial Narrow" w:eastAsia="Arial Narrow" w:hAnsi="Arial Narrow" w:cs="Arial"/>
                <w:sz w:val="15"/>
                <w:szCs w:val="15"/>
                <w:lang w:eastAsia="prs" w:bidi="en-US"/>
              </w:rPr>
              <w:t>MM / DD / YY</w:t>
            </w:r>
          </w:p>
        </w:tc>
      </w:tr>
      <w:tr w:rsidR="00382367" w:rsidRPr="00EE6477" w14:paraId="437049D2" w14:textId="77777777" w:rsidTr="005F4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521" w:type="pct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D7C25" w14:textId="4E7C7C4D" w:rsidR="00382367" w:rsidRPr="004C5E95" w:rsidRDefault="00AB3969" w:rsidP="00AB065F">
            <w:pPr>
              <w:bidi/>
              <w:ind w:left="-20" w:right="-144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snapToGrid w:val="0"/>
                <w:lang w:eastAsia="prs"/>
              </w:rPr>
              <w:t>Parent/Guardian Authorized for Payment</w:t>
            </w:r>
            <w:r w:rsidR="00382367" w:rsidRPr="004C5E95">
              <w:rPr>
                <w:rFonts w:ascii="Arial Narrow" w:eastAsia="Arial Narrow" w:hAnsi="Arial Narrow" w:cs="Arial"/>
                <w:snapToGrid w:val="0"/>
                <w:rtl/>
                <w:lang w:eastAsia="prs" w:bidi="en-US"/>
              </w:rPr>
              <w:t>:</w:t>
            </w:r>
          </w:p>
        </w:tc>
        <w:tc>
          <w:tcPr>
            <w:tcW w:w="1784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60891B" w14:textId="3F00CA4B" w:rsidR="00382367" w:rsidRPr="004C5E95" w:rsidRDefault="00382367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  <w:tc>
          <w:tcPr>
            <w:tcW w:w="105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8BFB4" w14:textId="4AC13E3B" w:rsidR="00382367" w:rsidRPr="004C5E95" w:rsidRDefault="00382367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" w:name="Text78"/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7"/>
          </w:p>
        </w:tc>
        <w:bookmarkStart w:id="8" w:name="Text79"/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F2FA4" w14:textId="48D54911" w:rsidR="00382367" w:rsidRPr="004C5E95" w:rsidRDefault="00382367" w:rsidP="00AB065F">
            <w:pPr>
              <w:bidi/>
              <w:ind w:right="-144"/>
              <w:jc w:val="both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8"/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4" w:type="dxa"/>
            </w:tcMar>
            <w:vAlign w:val="bottom"/>
          </w:tcPr>
          <w:p w14:paraId="5DB3527C" w14:textId="77777777" w:rsidR="00382367" w:rsidRPr="004C5E95" w:rsidRDefault="00382367" w:rsidP="00DA7AA3">
            <w:pPr>
              <w:bidi/>
              <w:ind w:right="-144"/>
              <w:rPr>
                <w:rFonts w:ascii="Arial Narrow" w:hAnsi="Arial Narrow" w:cs="Arial"/>
              </w:rPr>
            </w:pPr>
          </w:p>
        </w:tc>
      </w:tr>
      <w:tr w:rsidR="005E11BB" w:rsidRPr="00EE6477" w14:paraId="0A41A953" w14:textId="77777777" w:rsidTr="00292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1521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5CCD0E9" w14:textId="77777777" w:rsidR="005E11BB" w:rsidRPr="004C5E95" w:rsidRDefault="005E11BB" w:rsidP="005E11BB">
            <w:pPr>
              <w:bidi/>
              <w:ind w:right="-144"/>
              <w:jc w:val="right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</w:p>
        </w:tc>
        <w:tc>
          <w:tcPr>
            <w:tcW w:w="1784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D774965" w14:textId="0840C505" w:rsidR="005E11BB" w:rsidRPr="004C5E95" w:rsidRDefault="005E11BB" w:rsidP="005E11BB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4C5E95">
              <w:rPr>
                <w:rFonts w:ascii="Arial Narrow" w:eastAsia="Arial Narrow" w:hAnsi="Arial Narrow" w:cs="Arial"/>
                <w:snapToGrid w:val="0"/>
                <w:sz w:val="15"/>
                <w:szCs w:val="15"/>
                <w:lang w:eastAsia="prs" w:bidi="en-US"/>
              </w:rPr>
              <w:t>Last</w:t>
            </w:r>
          </w:p>
        </w:tc>
        <w:tc>
          <w:tcPr>
            <w:tcW w:w="1057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77DDC" w14:textId="5B7D95D7" w:rsidR="005E11BB" w:rsidRPr="004C5E95" w:rsidRDefault="005E11BB" w:rsidP="005E11BB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4C5E95">
              <w:rPr>
                <w:rFonts w:ascii="Arial Narrow" w:eastAsia="Arial Narrow" w:hAnsi="Arial Narrow" w:cs="Arial"/>
                <w:sz w:val="15"/>
                <w:szCs w:val="15"/>
                <w:lang w:eastAsia="prs" w:bidi="en-US"/>
              </w:rPr>
              <w:t>First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B4366B" w14:textId="34508D79" w:rsidR="005E11BB" w:rsidRPr="004C5E95" w:rsidRDefault="005E11BB" w:rsidP="005E11BB">
            <w:pPr>
              <w:jc w:val="right"/>
              <w:rPr>
                <w:rFonts w:ascii="Arial Narrow" w:hAnsi="Arial Narrow" w:cs="Arial"/>
                <w:sz w:val="15"/>
                <w:szCs w:val="15"/>
              </w:rPr>
            </w:pPr>
            <w:r w:rsidRPr="004C5E95">
              <w:rPr>
                <w:rFonts w:ascii="Arial Narrow" w:eastAsia="Arial Narrow" w:hAnsi="Arial Narrow" w:cs="Arial"/>
                <w:sz w:val="15"/>
                <w:szCs w:val="15"/>
                <w:lang w:eastAsia="prs" w:bidi="en-US"/>
              </w:rPr>
              <w:t>M.I</w:t>
            </w:r>
            <w:r w:rsidRPr="004C5E95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>.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D986403" w14:textId="77777777" w:rsidR="005E11BB" w:rsidRPr="004C5E95" w:rsidRDefault="005E11BB" w:rsidP="005E11BB">
            <w:pPr>
              <w:bidi/>
              <w:ind w:right="-144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</w:tr>
      <w:tr w:rsidR="00382367" w:rsidRPr="00EE6477" w14:paraId="641D73B1" w14:textId="77777777" w:rsidTr="005F41FB">
        <w:trPr>
          <w:trHeight w:val="288"/>
          <w:jc w:val="center"/>
        </w:trPr>
        <w:tc>
          <w:tcPr>
            <w:tcW w:w="1234" w:type="pct"/>
            <w:gridSpan w:val="12"/>
            <w:vAlign w:val="bottom"/>
          </w:tcPr>
          <w:p w14:paraId="14098DBA" w14:textId="29D6C207" w:rsidR="009A55A8" w:rsidRPr="004C5E95" w:rsidRDefault="00AB3969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snapToGrid w:val="0"/>
                <w:lang w:eastAsia="prs" w:bidi="en-US"/>
              </w:rPr>
              <w:t>Parent/Guardian Phone Number</w:t>
            </w:r>
            <w:r w:rsidR="009A55A8" w:rsidRPr="004C5E95">
              <w:rPr>
                <w:rFonts w:ascii="Arial Narrow" w:eastAsia="Arial Narrow" w:hAnsi="Arial Narrow" w:cs="Arial"/>
                <w:snapToGrid w:val="0"/>
                <w:rtl/>
                <w:lang w:eastAsia="prs" w:bidi="en-US"/>
              </w:rPr>
              <w:t>:</w:t>
            </w:r>
          </w:p>
        </w:tc>
        <w:tc>
          <w:tcPr>
            <w:tcW w:w="1051" w:type="pct"/>
            <w:gridSpan w:val="20"/>
            <w:tcBorders>
              <w:bottom w:val="single" w:sz="4" w:space="0" w:color="auto"/>
            </w:tcBorders>
            <w:vAlign w:val="bottom"/>
          </w:tcPr>
          <w:p w14:paraId="4D8ED15E" w14:textId="56E84154" w:rsidR="009A55A8" w:rsidRPr="004C5E95" w:rsidRDefault="00382367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" w:name="Text87"/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9"/>
          </w:p>
        </w:tc>
        <w:tc>
          <w:tcPr>
            <w:tcW w:w="1369" w:type="pct"/>
            <w:gridSpan w:val="19"/>
            <w:vAlign w:val="bottom"/>
          </w:tcPr>
          <w:p w14:paraId="7B02D0D9" w14:textId="77777777" w:rsidR="009A55A8" w:rsidRPr="004C5E95" w:rsidRDefault="009A55A8" w:rsidP="00DA7AA3">
            <w:pPr>
              <w:bidi/>
              <w:ind w:right="-144"/>
              <w:rPr>
                <w:rFonts w:ascii="Arial Narrow" w:hAnsi="Arial Narrow" w:cs="Arial"/>
              </w:rPr>
            </w:pPr>
          </w:p>
        </w:tc>
        <w:tc>
          <w:tcPr>
            <w:tcW w:w="396" w:type="pct"/>
            <w:gridSpan w:val="3"/>
            <w:vAlign w:val="bottom"/>
          </w:tcPr>
          <w:p w14:paraId="3612FC89" w14:textId="77777777" w:rsidR="009A55A8" w:rsidRPr="004C5E95" w:rsidRDefault="009A55A8" w:rsidP="00DA7AA3">
            <w:pPr>
              <w:bidi/>
              <w:ind w:right="-144"/>
              <w:rPr>
                <w:rFonts w:ascii="Arial Narrow" w:hAnsi="Arial Narrow" w:cs="Arial"/>
              </w:rPr>
            </w:pPr>
          </w:p>
        </w:tc>
        <w:tc>
          <w:tcPr>
            <w:tcW w:w="950" w:type="pct"/>
            <w:gridSpan w:val="7"/>
            <w:vAlign w:val="bottom"/>
          </w:tcPr>
          <w:p w14:paraId="116ED63C" w14:textId="77777777" w:rsidR="009A55A8" w:rsidRPr="004C5E95" w:rsidRDefault="009A55A8" w:rsidP="00DA7AA3">
            <w:pPr>
              <w:bidi/>
              <w:ind w:right="-144"/>
              <w:rPr>
                <w:rFonts w:ascii="Arial Narrow" w:hAnsi="Arial Narrow" w:cs="Arial"/>
              </w:rPr>
            </w:pPr>
          </w:p>
        </w:tc>
      </w:tr>
      <w:tr w:rsidR="00382367" w:rsidRPr="00EE6477" w14:paraId="4E9A12D0" w14:textId="77777777" w:rsidTr="005F41FB">
        <w:trPr>
          <w:trHeight w:val="20"/>
          <w:jc w:val="center"/>
        </w:trPr>
        <w:tc>
          <w:tcPr>
            <w:tcW w:w="1234" w:type="pct"/>
            <w:gridSpan w:val="12"/>
            <w:vAlign w:val="bottom"/>
          </w:tcPr>
          <w:p w14:paraId="58EC3A78" w14:textId="77777777" w:rsidR="009A55A8" w:rsidRPr="004C5E95" w:rsidRDefault="009A55A8" w:rsidP="00DA7AA3">
            <w:pPr>
              <w:bidi/>
              <w:ind w:right="-144"/>
              <w:rPr>
                <w:rFonts w:ascii="Arial Narrow" w:hAnsi="Arial Narrow" w:cs="Arial"/>
                <w:snapToGrid w:val="0"/>
                <w:sz w:val="2"/>
                <w:szCs w:val="2"/>
              </w:rPr>
            </w:pPr>
          </w:p>
        </w:tc>
        <w:tc>
          <w:tcPr>
            <w:tcW w:w="1364" w:type="pct"/>
            <w:gridSpan w:val="27"/>
            <w:tcBorders>
              <w:top w:val="single" w:sz="4" w:space="0" w:color="auto"/>
            </w:tcBorders>
            <w:vAlign w:val="bottom"/>
          </w:tcPr>
          <w:p w14:paraId="798C0061" w14:textId="77777777" w:rsidR="009A55A8" w:rsidRPr="004C5E95" w:rsidRDefault="009A55A8" w:rsidP="00DA7AA3">
            <w:pPr>
              <w:bidi/>
              <w:ind w:right="-144"/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590" w:type="pct"/>
            <w:gridSpan w:val="6"/>
            <w:tcBorders>
              <w:top w:val="single" w:sz="4" w:space="0" w:color="auto"/>
            </w:tcBorders>
            <w:vAlign w:val="bottom"/>
          </w:tcPr>
          <w:p w14:paraId="0AF793EF" w14:textId="77777777" w:rsidR="009A55A8" w:rsidRPr="004C5E95" w:rsidRDefault="009A55A8" w:rsidP="00DA7AA3">
            <w:pPr>
              <w:bidi/>
              <w:ind w:right="-144"/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466" w:type="pct"/>
            <w:gridSpan w:val="6"/>
            <w:vAlign w:val="bottom"/>
          </w:tcPr>
          <w:p w14:paraId="56F2F3B1" w14:textId="77777777" w:rsidR="009A55A8" w:rsidRPr="004C5E95" w:rsidRDefault="009A55A8" w:rsidP="00DA7AA3">
            <w:pPr>
              <w:bidi/>
              <w:ind w:right="-144"/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396" w:type="pct"/>
            <w:gridSpan w:val="3"/>
            <w:vAlign w:val="bottom"/>
          </w:tcPr>
          <w:p w14:paraId="417BAC29" w14:textId="77777777" w:rsidR="009A55A8" w:rsidRPr="004C5E95" w:rsidRDefault="009A55A8" w:rsidP="00DA7AA3">
            <w:pPr>
              <w:bidi/>
              <w:ind w:right="-144"/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950" w:type="pct"/>
            <w:gridSpan w:val="7"/>
            <w:vAlign w:val="bottom"/>
          </w:tcPr>
          <w:p w14:paraId="40887916" w14:textId="77777777" w:rsidR="009A55A8" w:rsidRPr="004C5E95" w:rsidRDefault="009A55A8" w:rsidP="00DA7AA3">
            <w:pPr>
              <w:bidi/>
              <w:ind w:right="-144"/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382367" w:rsidRPr="00EE6477" w14:paraId="02CED51C" w14:textId="77777777" w:rsidTr="005F41FB">
        <w:trPr>
          <w:trHeight w:val="288"/>
          <w:jc w:val="center"/>
        </w:trPr>
        <w:tc>
          <w:tcPr>
            <w:tcW w:w="675" w:type="pct"/>
            <w:gridSpan w:val="3"/>
            <w:tcBorders>
              <w:bottom w:val="single" w:sz="4" w:space="0" w:color="auto"/>
            </w:tcBorders>
            <w:vAlign w:val="bottom"/>
          </w:tcPr>
          <w:p w14:paraId="07D09CE4" w14:textId="473911D4" w:rsidR="00DA7AA3" w:rsidRPr="004C5E95" w:rsidRDefault="00AB3969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snapToGrid w:val="0"/>
                <w:lang w:eastAsia="prs" w:bidi="en-US"/>
              </w:rPr>
              <w:t>Mailing Address</w:t>
            </w:r>
            <w:r w:rsidR="00DA7AA3" w:rsidRPr="004C5E95">
              <w:rPr>
                <w:rFonts w:ascii="Arial Narrow" w:eastAsia="Arial Narrow" w:hAnsi="Arial Narrow" w:cs="Arial"/>
                <w:snapToGrid w:val="0"/>
                <w:rtl/>
                <w:lang w:eastAsia="prs" w:bidi="en-US"/>
              </w:rPr>
              <w:t>:</w:t>
            </w:r>
          </w:p>
        </w:tc>
        <w:tc>
          <w:tcPr>
            <w:tcW w:w="1923" w:type="pct"/>
            <w:gridSpan w:val="36"/>
            <w:tcBorders>
              <w:bottom w:val="single" w:sz="4" w:space="0" w:color="auto"/>
            </w:tcBorders>
            <w:vAlign w:val="bottom"/>
          </w:tcPr>
          <w:p w14:paraId="691F9CCF" w14:textId="713E4077" w:rsidR="00DA7AA3" w:rsidRPr="004C5E9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10"/>
          </w:p>
        </w:tc>
        <w:tc>
          <w:tcPr>
            <w:tcW w:w="590" w:type="pct"/>
            <w:gridSpan w:val="6"/>
            <w:tcBorders>
              <w:bottom w:val="single" w:sz="4" w:space="0" w:color="auto"/>
            </w:tcBorders>
            <w:vAlign w:val="bottom"/>
          </w:tcPr>
          <w:p w14:paraId="7CCFA410" w14:textId="248E3D6C" w:rsidR="00DA7AA3" w:rsidRPr="004C5E9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11"/>
          </w:p>
        </w:tc>
        <w:tc>
          <w:tcPr>
            <w:tcW w:w="466" w:type="pct"/>
            <w:gridSpan w:val="6"/>
            <w:tcBorders>
              <w:bottom w:val="single" w:sz="4" w:space="0" w:color="auto"/>
            </w:tcBorders>
            <w:vAlign w:val="bottom"/>
          </w:tcPr>
          <w:p w14:paraId="44D5E51C" w14:textId="7BDCE943" w:rsidR="00DA7AA3" w:rsidRPr="004C5E9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7"/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12"/>
          </w:p>
        </w:tc>
        <w:bookmarkStart w:id="13" w:name="Text8"/>
        <w:tc>
          <w:tcPr>
            <w:tcW w:w="396" w:type="pct"/>
            <w:gridSpan w:val="3"/>
            <w:tcBorders>
              <w:bottom w:val="single" w:sz="4" w:space="0" w:color="auto"/>
            </w:tcBorders>
            <w:vAlign w:val="bottom"/>
          </w:tcPr>
          <w:p w14:paraId="5CC34135" w14:textId="0E7CAD59" w:rsidR="00DA7AA3" w:rsidRPr="004C5E9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13"/>
          </w:p>
        </w:tc>
        <w:tc>
          <w:tcPr>
            <w:tcW w:w="950" w:type="pct"/>
            <w:gridSpan w:val="7"/>
            <w:tcBorders>
              <w:bottom w:val="single" w:sz="4" w:space="0" w:color="auto"/>
            </w:tcBorders>
            <w:vAlign w:val="bottom"/>
          </w:tcPr>
          <w:p w14:paraId="49A96685" w14:textId="513A7DDC" w:rsidR="00DA7AA3" w:rsidRPr="004C5E9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</w:tr>
      <w:tr w:rsidR="00382367" w:rsidRPr="00EE6477" w14:paraId="3D04E80C" w14:textId="77777777" w:rsidTr="005F41FB">
        <w:trPr>
          <w:trHeight w:val="144"/>
          <w:jc w:val="center"/>
        </w:trPr>
        <w:tc>
          <w:tcPr>
            <w:tcW w:w="675" w:type="pct"/>
            <w:gridSpan w:val="3"/>
            <w:tcBorders>
              <w:top w:val="single" w:sz="4" w:space="0" w:color="auto"/>
            </w:tcBorders>
          </w:tcPr>
          <w:p w14:paraId="53D25003" w14:textId="77777777" w:rsidR="00DA7AA3" w:rsidRPr="004C5E95" w:rsidRDefault="00DA7AA3" w:rsidP="00DA7AA3">
            <w:pPr>
              <w:bidi/>
              <w:ind w:right="-144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1923" w:type="pct"/>
            <w:gridSpan w:val="36"/>
            <w:tcBorders>
              <w:top w:val="single" w:sz="4" w:space="0" w:color="auto"/>
            </w:tcBorders>
          </w:tcPr>
          <w:p w14:paraId="46546FD0" w14:textId="0298581B" w:rsidR="00DA7AA3" w:rsidRPr="004C5E95" w:rsidRDefault="00AB3969" w:rsidP="00DA7AA3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4C5E95">
              <w:rPr>
                <w:rFonts w:ascii="Arial Narrow" w:eastAsia="Arial Narrow" w:hAnsi="Arial Narrow" w:cs="Arial"/>
                <w:sz w:val="15"/>
                <w:szCs w:val="15"/>
                <w:lang w:eastAsia="prs" w:bidi="en-US"/>
              </w:rPr>
              <w:t>Street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</w:tcBorders>
          </w:tcPr>
          <w:p w14:paraId="30525E8C" w14:textId="0319AF51" w:rsidR="00DA7AA3" w:rsidRPr="004C5E95" w:rsidRDefault="00AB3969" w:rsidP="00DA7AA3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4C5E95">
              <w:rPr>
                <w:rFonts w:ascii="Arial Narrow" w:eastAsia="Arial Narrow" w:hAnsi="Arial Narrow" w:cs="Arial"/>
                <w:snapToGrid w:val="0"/>
                <w:sz w:val="15"/>
                <w:szCs w:val="15"/>
                <w:lang w:eastAsia="prs" w:bidi="en-US"/>
              </w:rPr>
              <w:t>City</w:t>
            </w:r>
          </w:p>
        </w:tc>
        <w:tc>
          <w:tcPr>
            <w:tcW w:w="466" w:type="pct"/>
            <w:gridSpan w:val="6"/>
            <w:tcBorders>
              <w:top w:val="single" w:sz="4" w:space="0" w:color="auto"/>
            </w:tcBorders>
          </w:tcPr>
          <w:p w14:paraId="6301EE7C" w14:textId="3F6DD7B9" w:rsidR="00DA7AA3" w:rsidRPr="004C5E95" w:rsidRDefault="00AB3969" w:rsidP="00AB065F">
            <w:pPr>
              <w:pStyle w:val="BalloonText"/>
              <w:bidi/>
              <w:ind w:left="-50"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4C5E95">
              <w:rPr>
                <w:rFonts w:ascii="Arial Narrow" w:eastAsia="Arial Narrow" w:hAnsi="Arial Narrow" w:cs="Arial"/>
                <w:snapToGrid w:val="0"/>
                <w:sz w:val="15"/>
                <w:szCs w:val="15"/>
                <w:lang w:eastAsia="prs" w:bidi="en-US"/>
              </w:rPr>
              <w:t>State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</w:tcBorders>
          </w:tcPr>
          <w:p w14:paraId="5C26EBC7" w14:textId="044C689C" w:rsidR="00DA7AA3" w:rsidRPr="004C5E95" w:rsidRDefault="00AB3969" w:rsidP="00DA7AA3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4C5E95">
              <w:rPr>
                <w:rFonts w:ascii="Arial Narrow" w:eastAsia="Arial Narrow" w:hAnsi="Arial Narrow" w:cs="Arial"/>
                <w:snapToGrid w:val="0"/>
                <w:sz w:val="15"/>
                <w:szCs w:val="15"/>
                <w:lang w:eastAsia="prs" w:bidi="en-US"/>
              </w:rPr>
              <w:t>Zip Code</w:t>
            </w:r>
          </w:p>
        </w:tc>
        <w:tc>
          <w:tcPr>
            <w:tcW w:w="950" w:type="pct"/>
            <w:gridSpan w:val="7"/>
            <w:tcBorders>
              <w:top w:val="single" w:sz="4" w:space="0" w:color="auto"/>
            </w:tcBorders>
          </w:tcPr>
          <w:p w14:paraId="5C301E3D" w14:textId="392E3C6A" w:rsidR="00DA7AA3" w:rsidRPr="004C5E95" w:rsidRDefault="00AB3969" w:rsidP="00DA7AA3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4C5E95">
              <w:rPr>
                <w:rFonts w:ascii="Arial Narrow" w:eastAsia="Arial Narrow" w:hAnsi="Arial Narrow" w:cs="Arial"/>
                <w:sz w:val="15"/>
                <w:szCs w:val="15"/>
                <w:lang w:eastAsia="prs" w:bidi="en-US"/>
              </w:rPr>
              <w:t>County of Residence</w:t>
            </w:r>
          </w:p>
        </w:tc>
      </w:tr>
      <w:tr w:rsidR="00382367" w:rsidRPr="00EE6477" w14:paraId="777E9A8C" w14:textId="77777777" w:rsidTr="005E11BB">
        <w:trPr>
          <w:trHeight w:val="20"/>
          <w:jc w:val="center"/>
        </w:trPr>
        <w:tc>
          <w:tcPr>
            <w:tcW w:w="2927" w:type="pct"/>
            <w:gridSpan w:val="42"/>
            <w:vAlign w:val="bottom"/>
          </w:tcPr>
          <w:p w14:paraId="0046DEB1" w14:textId="77777777" w:rsidR="00DA7AA3" w:rsidRPr="004C5E95" w:rsidRDefault="00DA7AA3" w:rsidP="00DA7AA3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073" w:type="pct"/>
            <w:gridSpan w:val="19"/>
            <w:vAlign w:val="bottom"/>
          </w:tcPr>
          <w:p w14:paraId="39D9E6F8" w14:textId="77777777" w:rsidR="00DA7AA3" w:rsidRPr="004C5E95" w:rsidRDefault="00DA7AA3" w:rsidP="00DA7AA3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9A55A8" w:rsidRPr="00EE6477" w14:paraId="1091CFC2" w14:textId="77777777" w:rsidTr="005E11BB">
        <w:trPr>
          <w:trHeight w:val="288"/>
          <w:jc w:val="center"/>
        </w:trPr>
        <w:tc>
          <w:tcPr>
            <w:tcW w:w="542" w:type="pct"/>
            <w:gridSpan w:val="2"/>
            <w:vAlign w:val="bottom"/>
          </w:tcPr>
          <w:p w14:paraId="4EFBEF02" w14:textId="06C735B5" w:rsidR="00DA7AA3" w:rsidRPr="004C5E95" w:rsidRDefault="00AB3969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snapToGrid w:val="0"/>
                <w:lang w:eastAsia="prs" w:bidi="en-US"/>
              </w:rPr>
              <w:t>EISC’s Name</w:t>
            </w:r>
            <w:r w:rsidR="00DA7AA3" w:rsidRPr="004C5E95">
              <w:rPr>
                <w:rFonts w:ascii="Arial Narrow" w:eastAsia="Arial Narrow" w:hAnsi="Arial Narrow" w:cs="Arial"/>
                <w:snapToGrid w:val="0"/>
                <w:rtl/>
                <w:lang w:eastAsia="prs" w:bidi="en-US"/>
              </w:rPr>
              <w:t xml:space="preserve">: </w:t>
            </w:r>
          </w:p>
        </w:tc>
        <w:tc>
          <w:tcPr>
            <w:tcW w:w="1466" w:type="pct"/>
            <w:gridSpan w:val="25"/>
            <w:tcBorders>
              <w:bottom w:val="single" w:sz="4" w:space="0" w:color="auto"/>
            </w:tcBorders>
            <w:vAlign w:val="bottom"/>
          </w:tcPr>
          <w:p w14:paraId="320D0D33" w14:textId="012C6F74" w:rsidR="00DA7AA3" w:rsidRPr="004C5E9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14"/>
          </w:p>
        </w:tc>
        <w:tc>
          <w:tcPr>
            <w:tcW w:w="1168" w:type="pct"/>
            <w:gridSpan w:val="17"/>
            <w:tcBorders>
              <w:bottom w:val="single" w:sz="4" w:space="0" w:color="auto"/>
            </w:tcBorders>
            <w:vAlign w:val="bottom"/>
          </w:tcPr>
          <w:p w14:paraId="39C01F77" w14:textId="77D25DE3" w:rsidR="00DA7AA3" w:rsidRPr="004C5E9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5" w:name="Text62"/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15"/>
          </w:p>
        </w:tc>
        <w:tc>
          <w:tcPr>
            <w:tcW w:w="927" w:type="pct"/>
            <w:gridSpan w:val="11"/>
            <w:vAlign w:val="bottom"/>
          </w:tcPr>
          <w:p w14:paraId="1A83EC14" w14:textId="5BC6D3EC" w:rsidR="00DA7AA3" w:rsidRPr="004C5E95" w:rsidRDefault="005F41FB" w:rsidP="00D340CA">
            <w:pPr>
              <w:bidi/>
              <w:ind w:left="-110"/>
              <w:jc w:val="right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lang w:eastAsia="prs" w:bidi="en-US"/>
              </w:rPr>
              <w:t>EISC Phone Number</w:t>
            </w:r>
            <w:r w:rsidR="00DA7AA3"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t>:</w:t>
            </w:r>
          </w:p>
        </w:tc>
        <w:bookmarkStart w:id="16" w:name="Text19"/>
        <w:tc>
          <w:tcPr>
            <w:tcW w:w="896" w:type="pct"/>
            <w:gridSpan w:val="6"/>
            <w:tcBorders>
              <w:bottom w:val="single" w:sz="4" w:space="0" w:color="auto"/>
            </w:tcBorders>
            <w:vAlign w:val="bottom"/>
          </w:tcPr>
          <w:p w14:paraId="5204788E" w14:textId="39B43145" w:rsidR="00DA7AA3" w:rsidRPr="004C5E9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16"/>
          </w:p>
        </w:tc>
      </w:tr>
      <w:tr w:rsidR="00382367" w:rsidRPr="00EE6477" w14:paraId="287F61EC" w14:textId="77777777" w:rsidTr="005F41FB">
        <w:trPr>
          <w:trHeight w:val="144"/>
          <w:jc w:val="center"/>
        </w:trPr>
        <w:tc>
          <w:tcPr>
            <w:tcW w:w="542" w:type="pct"/>
            <w:gridSpan w:val="2"/>
          </w:tcPr>
          <w:p w14:paraId="44DBF5BB" w14:textId="77777777" w:rsidR="00DA7AA3" w:rsidRPr="004C5E95" w:rsidRDefault="00DA7AA3" w:rsidP="00DA7AA3">
            <w:pPr>
              <w:bidi/>
              <w:ind w:right="-144"/>
              <w:jc w:val="right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</w:p>
        </w:tc>
        <w:tc>
          <w:tcPr>
            <w:tcW w:w="1466" w:type="pct"/>
            <w:gridSpan w:val="25"/>
            <w:tcBorders>
              <w:top w:val="single" w:sz="4" w:space="0" w:color="auto"/>
            </w:tcBorders>
          </w:tcPr>
          <w:p w14:paraId="456EDFE0" w14:textId="77777777" w:rsidR="00DA7AA3" w:rsidRPr="004C5E95" w:rsidRDefault="00DA7AA3" w:rsidP="00DA7AA3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proofErr w:type="spellStart"/>
            <w:r w:rsidRPr="004C5E95">
              <w:rPr>
                <w:rFonts w:ascii="Arial Narrow" w:eastAsia="Arial Narrow" w:hAnsi="Arial Narrow" w:cs="Arial"/>
                <w:snapToGrid w:val="0"/>
                <w:sz w:val="15"/>
                <w:szCs w:val="15"/>
                <w:rtl/>
                <w:lang w:eastAsia="prs" w:bidi="en-US"/>
              </w:rPr>
              <w:t>تخلص</w:t>
            </w:r>
            <w:proofErr w:type="spellEnd"/>
          </w:p>
        </w:tc>
        <w:tc>
          <w:tcPr>
            <w:tcW w:w="1254" w:type="pct"/>
            <w:gridSpan w:val="19"/>
            <w:tcBorders>
              <w:top w:val="single" w:sz="4" w:space="0" w:color="auto"/>
            </w:tcBorders>
          </w:tcPr>
          <w:p w14:paraId="498F5F27" w14:textId="77777777" w:rsidR="00DA7AA3" w:rsidRPr="004C5E95" w:rsidRDefault="00DA7AA3" w:rsidP="00DA7AA3">
            <w:pPr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proofErr w:type="spellStart"/>
            <w:r w:rsidRPr="004C5E95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>نام</w:t>
            </w:r>
            <w:proofErr w:type="spellEnd"/>
          </w:p>
        </w:tc>
        <w:tc>
          <w:tcPr>
            <w:tcW w:w="347" w:type="pct"/>
            <w:gridSpan w:val="4"/>
          </w:tcPr>
          <w:p w14:paraId="1C423FA6" w14:textId="77777777" w:rsidR="00DA7AA3" w:rsidRPr="004C5E95" w:rsidRDefault="00DA7AA3" w:rsidP="00DA7AA3">
            <w:pPr>
              <w:bidi/>
              <w:ind w:right="-144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1391" w:type="pct"/>
            <w:gridSpan w:val="11"/>
          </w:tcPr>
          <w:p w14:paraId="34908D09" w14:textId="77777777" w:rsidR="00DA7AA3" w:rsidRPr="004C5E95" w:rsidRDefault="00DA7AA3" w:rsidP="00DA7AA3">
            <w:pPr>
              <w:bidi/>
              <w:ind w:right="-144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</w:tr>
      <w:tr w:rsidR="00382367" w:rsidRPr="00EE6477" w14:paraId="71C74D87" w14:textId="77777777" w:rsidTr="005F41FB">
        <w:trPr>
          <w:trHeight w:val="288"/>
          <w:jc w:val="center"/>
        </w:trPr>
        <w:tc>
          <w:tcPr>
            <w:tcW w:w="1648" w:type="pct"/>
            <w:gridSpan w:val="22"/>
            <w:vAlign w:val="bottom"/>
          </w:tcPr>
          <w:p w14:paraId="39DC516F" w14:textId="77777777" w:rsidR="00DA7AA3" w:rsidRPr="004C5E9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proofErr w:type="spellStart"/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t>تاریخ</w:t>
            </w:r>
            <w:proofErr w:type="spellEnd"/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t>شروع</w:t>
            </w:r>
            <w:proofErr w:type="spellEnd"/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t>مجاز</w:t>
            </w:r>
            <w:proofErr w:type="spellEnd"/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4C5E95">
              <w:rPr>
                <w:rFonts w:ascii="Arial Narrow" w:eastAsia="Arial Narrow" w:hAnsi="Arial Narrow" w:cs="Arial"/>
                <w:lang w:eastAsia="prs" w:bidi="en-US"/>
              </w:rPr>
              <w:t>IFSP</w: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t>:</w:t>
            </w:r>
          </w:p>
        </w:tc>
        <w:tc>
          <w:tcPr>
            <w:tcW w:w="548" w:type="pct"/>
            <w:gridSpan w:val="8"/>
            <w:tcBorders>
              <w:bottom w:val="single" w:sz="4" w:space="0" w:color="auto"/>
            </w:tcBorders>
            <w:vAlign w:val="bottom"/>
          </w:tcPr>
          <w:p w14:paraId="542CD9BA" w14:textId="47C2B1B5" w:rsidR="00DA7AA3" w:rsidRPr="004C5E9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</w:p>
        </w:tc>
        <w:tc>
          <w:tcPr>
            <w:tcW w:w="200" w:type="pct"/>
            <w:gridSpan w:val="5"/>
            <w:tcMar>
              <w:left w:w="14" w:type="dxa"/>
            </w:tcMar>
            <w:vAlign w:val="bottom"/>
          </w:tcPr>
          <w:p w14:paraId="57A99C92" w14:textId="77777777" w:rsidR="00DA7AA3" w:rsidRPr="004C5E95" w:rsidRDefault="00DA7AA3" w:rsidP="00DA7AA3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تا</w:t>
            </w:r>
            <w:proofErr w:type="spellEnd"/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</w:p>
        </w:tc>
        <w:tc>
          <w:tcPr>
            <w:tcW w:w="530" w:type="pct"/>
            <w:gridSpan w:val="7"/>
            <w:tcBorders>
              <w:bottom w:val="single" w:sz="4" w:space="0" w:color="auto"/>
            </w:tcBorders>
            <w:vAlign w:val="bottom"/>
          </w:tcPr>
          <w:p w14:paraId="20E86B60" w14:textId="08A803BC" w:rsidR="00DA7AA3" w:rsidRPr="004C5E9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  <w:tc>
          <w:tcPr>
            <w:tcW w:w="387" w:type="pct"/>
            <w:gridSpan w:val="6"/>
            <w:vAlign w:val="bottom"/>
          </w:tcPr>
          <w:p w14:paraId="0F6C0FA7" w14:textId="77777777" w:rsidR="00DA7AA3" w:rsidRPr="004C5E95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proofErr w:type="spellStart"/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t>تاریخ</w:t>
            </w:r>
            <w:proofErr w:type="spellEnd"/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t>ختم</w:t>
            </w:r>
            <w:proofErr w:type="spellEnd"/>
          </w:p>
        </w:tc>
        <w:tc>
          <w:tcPr>
            <w:tcW w:w="1133" w:type="pct"/>
            <w:gridSpan w:val="11"/>
            <w:vAlign w:val="bottom"/>
          </w:tcPr>
          <w:p w14:paraId="3FA141F9" w14:textId="7F3539C3" w:rsidR="00DA7AA3" w:rsidRPr="004C5E95" w:rsidRDefault="005F41FB" w:rsidP="00D340CA">
            <w:pPr>
              <w:bidi/>
              <w:jc w:val="right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lang w:eastAsia="prs" w:bidi="en-US"/>
              </w:rPr>
              <w:t>IFSP Outcome Number</w:t>
            </w:r>
            <w:r w:rsidR="00DA7AA3"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t>:</w:t>
            </w:r>
          </w:p>
        </w:tc>
        <w:tc>
          <w:tcPr>
            <w:tcW w:w="554" w:type="pct"/>
            <w:gridSpan w:val="2"/>
            <w:tcBorders>
              <w:bottom w:val="single" w:sz="4" w:space="0" w:color="auto"/>
            </w:tcBorders>
            <w:vAlign w:val="bottom"/>
          </w:tcPr>
          <w:p w14:paraId="286CD22A" w14:textId="1CEB7F5B" w:rsidR="00DA7AA3" w:rsidRPr="004C5E95" w:rsidRDefault="00DA7AA3" w:rsidP="00DA7AA3">
            <w:pPr>
              <w:bidi/>
              <w:ind w:right="-144"/>
              <w:jc w:val="both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17"/>
          </w:p>
        </w:tc>
      </w:tr>
      <w:tr w:rsidR="009A55A8" w:rsidRPr="00EE6477" w14:paraId="3C7D1607" w14:textId="77777777" w:rsidTr="005E11BB">
        <w:trPr>
          <w:trHeight w:val="134"/>
          <w:jc w:val="center"/>
        </w:trPr>
        <w:tc>
          <w:tcPr>
            <w:tcW w:w="1648" w:type="pct"/>
            <w:gridSpan w:val="22"/>
          </w:tcPr>
          <w:p w14:paraId="05F61DB2" w14:textId="77777777" w:rsidR="00DA7AA3" w:rsidRPr="004C5E95" w:rsidRDefault="00DA7AA3" w:rsidP="00DA7AA3">
            <w:pPr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4C5E95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>(*</w:t>
            </w:r>
            <w:proofErr w:type="spellStart"/>
            <w:r w:rsidRPr="004C5E95">
              <w:rPr>
                <w:rFonts w:ascii="Arial Narrow" w:eastAsia="Arial Narrow" w:hAnsi="Arial Narrow" w:cs="Arial"/>
                <w:sz w:val="15"/>
                <w:szCs w:val="15"/>
                <w:rtl/>
                <w:lang w:eastAsia="prs"/>
              </w:rPr>
              <w:t>برای</w:t>
            </w:r>
            <w:proofErr w:type="spellEnd"/>
            <w:r w:rsidRPr="004C5E95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 xml:space="preserve"> </w:t>
            </w:r>
            <w:proofErr w:type="spellStart"/>
            <w:r w:rsidRPr="004C5E95">
              <w:rPr>
                <w:rFonts w:ascii="Arial Narrow" w:eastAsia="Arial Narrow" w:hAnsi="Arial Narrow" w:cs="Arial"/>
                <w:sz w:val="15"/>
                <w:szCs w:val="15"/>
                <w:rtl/>
                <w:lang w:eastAsia="prs"/>
              </w:rPr>
              <w:t>تاریخ</w:t>
            </w:r>
            <w:proofErr w:type="spellEnd"/>
            <w:r w:rsidRPr="004C5E95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 xml:space="preserve"> </w:t>
            </w:r>
            <w:proofErr w:type="spellStart"/>
            <w:r w:rsidRPr="004C5E95">
              <w:rPr>
                <w:rFonts w:ascii="Arial Narrow" w:eastAsia="Arial Narrow" w:hAnsi="Arial Narrow" w:cs="Arial"/>
                <w:sz w:val="15"/>
                <w:szCs w:val="15"/>
                <w:rtl/>
                <w:lang w:eastAsia="prs"/>
              </w:rPr>
              <w:t>استفاده</w:t>
            </w:r>
            <w:proofErr w:type="spellEnd"/>
            <w:r w:rsidRPr="004C5E95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 xml:space="preserve"> </w:t>
            </w:r>
            <w:r w:rsidRPr="004C5E95">
              <w:rPr>
                <w:rFonts w:ascii="Arial Narrow" w:eastAsia="Arial Narrow" w:hAnsi="Arial Narrow" w:cs="Arial"/>
                <w:sz w:val="15"/>
                <w:szCs w:val="15"/>
                <w:rtl/>
                <w:lang w:eastAsia="prs"/>
              </w:rPr>
              <w:t>به</w:t>
            </w:r>
            <w:r w:rsidRPr="004C5E95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 xml:space="preserve"> </w:t>
            </w:r>
            <w:proofErr w:type="spellStart"/>
            <w:r w:rsidRPr="004C5E95">
              <w:rPr>
                <w:rFonts w:ascii="Arial Narrow" w:eastAsia="Arial Narrow" w:hAnsi="Arial Narrow" w:cs="Arial"/>
                <w:sz w:val="15"/>
                <w:szCs w:val="15"/>
                <w:rtl/>
                <w:lang w:eastAsia="prs"/>
              </w:rPr>
              <w:t>دستورالعمل</w:t>
            </w:r>
            <w:proofErr w:type="spellEnd"/>
            <w:r w:rsidRPr="004C5E95">
              <w:rPr>
                <w:rFonts w:ascii="Arial" w:eastAsia="Arial Narrow" w:hAnsi="Arial" w:cs="Arial"/>
                <w:sz w:val="15"/>
                <w:szCs w:val="15"/>
                <w:lang w:eastAsia="prs" w:bidi="en-US"/>
              </w:rPr>
              <w:t>‌</w:t>
            </w:r>
            <w:r w:rsidRPr="004C5E95">
              <w:rPr>
                <w:rFonts w:ascii="Arial Narrow" w:eastAsia="Arial Narrow" w:hAnsi="Arial Narrow" w:cs="Arial"/>
                <w:sz w:val="15"/>
                <w:szCs w:val="15"/>
                <w:rtl/>
                <w:lang w:eastAsia="prs"/>
              </w:rPr>
              <w:t>ها</w:t>
            </w:r>
            <w:r w:rsidRPr="004C5E95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 xml:space="preserve"> </w:t>
            </w:r>
            <w:r w:rsidRPr="004C5E95">
              <w:rPr>
                <w:rFonts w:ascii="Arial Narrow" w:eastAsia="Arial Narrow" w:hAnsi="Arial Narrow" w:cs="Arial"/>
                <w:sz w:val="15"/>
                <w:szCs w:val="15"/>
                <w:rtl/>
                <w:lang w:eastAsia="prs"/>
              </w:rPr>
              <w:t>مراجعه</w:t>
            </w:r>
            <w:r w:rsidRPr="004C5E95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 xml:space="preserve"> </w:t>
            </w:r>
            <w:proofErr w:type="spellStart"/>
            <w:r w:rsidRPr="004C5E95">
              <w:rPr>
                <w:rFonts w:ascii="Arial Narrow" w:eastAsia="Arial Narrow" w:hAnsi="Arial Narrow" w:cs="Arial"/>
                <w:sz w:val="15"/>
                <w:szCs w:val="15"/>
                <w:rtl/>
                <w:lang w:eastAsia="prs"/>
              </w:rPr>
              <w:t>کنید</w:t>
            </w:r>
            <w:proofErr w:type="spellEnd"/>
            <w:r w:rsidRPr="004C5E95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>)</w:t>
            </w:r>
          </w:p>
        </w:tc>
        <w:tc>
          <w:tcPr>
            <w:tcW w:w="548" w:type="pct"/>
            <w:gridSpan w:val="8"/>
            <w:tcBorders>
              <w:top w:val="single" w:sz="4" w:space="0" w:color="auto"/>
            </w:tcBorders>
          </w:tcPr>
          <w:p w14:paraId="4DDDEDA3" w14:textId="77777777" w:rsidR="00DA7AA3" w:rsidRPr="004C5E95" w:rsidRDefault="00DA7AA3" w:rsidP="00DA7AA3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proofErr w:type="spellStart"/>
            <w:r w:rsidRPr="004C5E95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>سال</w:t>
            </w:r>
            <w:proofErr w:type="spellEnd"/>
            <w:r w:rsidRPr="004C5E95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 xml:space="preserve"> / </w:t>
            </w:r>
            <w:proofErr w:type="spellStart"/>
            <w:r w:rsidRPr="004C5E95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>روز</w:t>
            </w:r>
            <w:proofErr w:type="spellEnd"/>
            <w:r w:rsidRPr="004C5E95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 xml:space="preserve"> / </w:t>
            </w:r>
            <w:proofErr w:type="spellStart"/>
            <w:r w:rsidRPr="004C5E95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>ماه</w:t>
            </w:r>
            <w:proofErr w:type="spellEnd"/>
          </w:p>
        </w:tc>
        <w:tc>
          <w:tcPr>
            <w:tcW w:w="200" w:type="pct"/>
            <w:gridSpan w:val="5"/>
          </w:tcPr>
          <w:p w14:paraId="55F253FD" w14:textId="77777777" w:rsidR="00DA7AA3" w:rsidRPr="004C5E95" w:rsidRDefault="00DA7AA3" w:rsidP="00DA7AA3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530" w:type="pct"/>
            <w:gridSpan w:val="7"/>
          </w:tcPr>
          <w:p w14:paraId="4C8CFF94" w14:textId="77777777" w:rsidR="00DA7AA3" w:rsidRPr="004C5E95" w:rsidRDefault="00DA7AA3" w:rsidP="00DA7AA3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proofErr w:type="spellStart"/>
            <w:r w:rsidRPr="004C5E95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>سال</w:t>
            </w:r>
            <w:proofErr w:type="spellEnd"/>
            <w:r w:rsidRPr="004C5E95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 xml:space="preserve"> / </w:t>
            </w:r>
            <w:proofErr w:type="spellStart"/>
            <w:r w:rsidRPr="004C5E95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>روز</w:t>
            </w:r>
            <w:proofErr w:type="spellEnd"/>
            <w:r w:rsidRPr="004C5E95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 xml:space="preserve"> / </w:t>
            </w:r>
            <w:proofErr w:type="spellStart"/>
            <w:r w:rsidRPr="004C5E95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>ماه</w:t>
            </w:r>
            <w:proofErr w:type="spellEnd"/>
            <w:r w:rsidRPr="004C5E95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 xml:space="preserve"> </w:t>
            </w:r>
          </w:p>
        </w:tc>
        <w:tc>
          <w:tcPr>
            <w:tcW w:w="730" w:type="pct"/>
            <w:gridSpan w:val="10"/>
          </w:tcPr>
          <w:p w14:paraId="5835B578" w14:textId="77777777" w:rsidR="00DA7AA3" w:rsidRPr="004C5E95" w:rsidRDefault="00DA7AA3" w:rsidP="00DA7AA3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789" w:type="pct"/>
            <w:gridSpan w:val="7"/>
          </w:tcPr>
          <w:p w14:paraId="1F7F9B3B" w14:textId="77777777" w:rsidR="00DA7AA3" w:rsidRPr="004C5E95" w:rsidRDefault="00DA7AA3" w:rsidP="00DA7AA3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554" w:type="pct"/>
            <w:gridSpan w:val="2"/>
          </w:tcPr>
          <w:p w14:paraId="7D72E9B7" w14:textId="77777777" w:rsidR="00DA7AA3" w:rsidRPr="004C5E95" w:rsidRDefault="00DA7AA3" w:rsidP="00DA7AA3">
            <w:pPr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</w:p>
        </w:tc>
      </w:tr>
      <w:tr w:rsidR="00AB065F" w:rsidRPr="00EE6477" w14:paraId="429D7FCE" w14:textId="77777777" w:rsidTr="009A55A8">
        <w:trPr>
          <w:trHeight w:val="20"/>
          <w:jc w:val="center"/>
        </w:trPr>
        <w:tc>
          <w:tcPr>
            <w:tcW w:w="5000" w:type="pct"/>
            <w:gridSpan w:val="61"/>
            <w:shd w:val="pct10" w:color="auto" w:fill="E6E6E6"/>
            <w:vAlign w:val="bottom"/>
          </w:tcPr>
          <w:p w14:paraId="25C2F0D2" w14:textId="77777777" w:rsidR="003372A9" w:rsidRPr="004C5E95" w:rsidRDefault="003372A9" w:rsidP="003372A9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AB065F" w:rsidRPr="00EE6477" w14:paraId="4DAA432C" w14:textId="77777777" w:rsidTr="009A55A8">
        <w:tblPrEx>
          <w:tblCellMar>
            <w:left w:w="115" w:type="dxa"/>
            <w:right w:w="115" w:type="dxa"/>
          </w:tblCellMar>
        </w:tblPrEx>
        <w:trPr>
          <w:trHeight w:val="144"/>
          <w:jc w:val="center"/>
        </w:trPr>
        <w:tc>
          <w:tcPr>
            <w:tcW w:w="5000" w:type="pct"/>
            <w:gridSpan w:val="61"/>
            <w:vAlign w:val="center"/>
          </w:tcPr>
          <w:p w14:paraId="2F3CE1AC" w14:textId="4227B6D1" w:rsidR="00DA7AA3" w:rsidRPr="004C5E95" w:rsidRDefault="005F41FB" w:rsidP="00DA7AA3">
            <w:pPr>
              <w:bidi/>
              <w:spacing w:before="20" w:after="20"/>
              <w:ind w:right="-144"/>
              <w:rPr>
                <w:rFonts w:ascii="Arial Narrow" w:hAnsi="Arial Narrow" w:cs="Arial"/>
                <w:b/>
              </w:rPr>
            </w:pPr>
            <w:r w:rsidRPr="004C5E95">
              <w:rPr>
                <w:rFonts w:ascii="Arial Narrow" w:eastAsia="Arial Narrow" w:hAnsi="Arial Narrow" w:cs="Arial"/>
                <w:b/>
                <w:bCs/>
                <w:lang w:eastAsia="prs"/>
              </w:rPr>
              <w:t>Section 2: Respite Authorization Approval – to be Completed by EISC and Approved by Finance Officer</w:t>
            </w:r>
          </w:p>
        </w:tc>
      </w:tr>
      <w:tr w:rsidR="004F762F" w:rsidRPr="00EE6477" w14:paraId="6A16562B" w14:textId="77777777" w:rsidTr="005F41FB">
        <w:trPr>
          <w:trHeight w:val="271"/>
          <w:jc w:val="center"/>
        </w:trPr>
        <w:tc>
          <w:tcPr>
            <w:tcW w:w="424" w:type="pct"/>
            <w:vAlign w:val="bottom"/>
          </w:tcPr>
          <w:p w14:paraId="17DFD7F6" w14:textId="77777777" w:rsidR="00DA7AA3" w:rsidRPr="004C5E95" w:rsidRDefault="00DA7AA3" w:rsidP="00DA7AA3">
            <w:pPr>
              <w:pStyle w:val="BodyText3"/>
              <w:bidi/>
              <w:spacing w:after="0"/>
              <w:ind w:right="-144"/>
              <w:jc w:val="righ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8" w:type="pct"/>
            <w:gridSpan w:val="3"/>
            <w:tcBorders>
              <w:bottom w:val="single" w:sz="4" w:space="0" w:color="auto"/>
            </w:tcBorders>
            <w:vAlign w:val="bottom"/>
          </w:tcPr>
          <w:p w14:paraId="016CBE34" w14:textId="77777777" w:rsidR="00DA7AA3" w:rsidRPr="004C5E95" w:rsidRDefault="00DA7AA3" w:rsidP="00DA7AA3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>$5.00</w:t>
            </w:r>
          </w:p>
        </w:tc>
        <w:tc>
          <w:tcPr>
            <w:tcW w:w="130" w:type="pct"/>
            <w:gridSpan w:val="5"/>
            <w:vAlign w:val="bottom"/>
          </w:tcPr>
          <w:p w14:paraId="43C98F75" w14:textId="77777777" w:rsidR="00DA7AA3" w:rsidRPr="004C5E95" w:rsidRDefault="00DA7AA3" w:rsidP="00DA7AA3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4C5E95">
              <w:rPr>
                <w:rFonts w:ascii="Arial Narrow" w:eastAsia="Arial Narrow" w:hAnsi="Arial Narrow" w:cs="Arial"/>
                <w:b/>
                <w:bCs/>
                <w:sz w:val="20"/>
                <w:lang w:eastAsia="prs" w:bidi="en-US"/>
              </w:rPr>
              <w:t>x</w:t>
            </w:r>
          </w:p>
        </w:tc>
        <w:bookmarkStart w:id="18" w:name="Text26"/>
        <w:tc>
          <w:tcPr>
            <w:tcW w:w="473" w:type="pct"/>
            <w:gridSpan w:val="6"/>
            <w:tcBorders>
              <w:bottom w:val="single" w:sz="4" w:space="0" w:color="auto"/>
            </w:tcBorders>
            <w:vAlign w:val="bottom"/>
          </w:tcPr>
          <w:p w14:paraId="269148AF" w14:textId="2FB8A797" w:rsidR="00DA7AA3" w:rsidRPr="004C5E95" w:rsidRDefault="00DA7AA3" w:rsidP="00DA7AA3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  <w:sz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18"/>
          </w:p>
        </w:tc>
        <w:tc>
          <w:tcPr>
            <w:tcW w:w="126" w:type="pct"/>
            <w:vAlign w:val="bottom"/>
          </w:tcPr>
          <w:p w14:paraId="2E9E23F6" w14:textId="77777777" w:rsidR="00DA7AA3" w:rsidRPr="004C5E95" w:rsidRDefault="00DA7AA3" w:rsidP="00DA7AA3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4C5E95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>=</w:t>
            </w:r>
          </w:p>
        </w:tc>
        <w:bookmarkStart w:id="19" w:name="Text27"/>
        <w:tc>
          <w:tcPr>
            <w:tcW w:w="339" w:type="pct"/>
            <w:gridSpan w:val="8"/>
            <w:tcBorders>
              <w:bottom w:val="single" w:sz="4" w:space="0" w:color="auto"/>
            </w:tcBorders>
            <w:vAlign w:val="bottom"/>
          </w:tcPr>
          <w:p w14:paraId="03D66BAA" w14:textId="1B5F3E06" w:rsidR="00DA7AA3" w:rsidRPr="004C5E95" w:rsidRDefault="00DA7AA3" w:rsidP="00DA7AA3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  <w:sz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19"/>
          </w:p>
        </w:tc>
        <w:tc>
          <w:tcPr>
            <w:tcW w:w="112" w:type="pct"/>
            <w:gridSpan w:val="2"/>
            <w:vAlign w:val="bottom"/>
          </w:tcPr>
          <w:p w14:paraId="53ECFD52" w14:textId="77777777" w:rsidR="00DA7AA3" w:rsidRPr="004C5E95" w:rsidRDefault="00DA7AA3" w:rsidP="004F762F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b/>
                <w:sz w:val="20"/>
              </w:rPr>
            </w:pPr>
            <w:r w:rsidRPr="004C5E95">
              <w:rPr>
                <w:rFonts w:ascii="Arial Narrow" w:eastAsia="Arial Narrow" w:hAnsi="Arial Narrow" w:cs="Arial"/>
                <w:b/>
                <w:bCs/>
                <w:sz w:val="20"/>
                <w:lang w:eastAsia="prs" w:bidi="en-US"/>
              </w:rPr>
              <w:t>x</w:t>
            </w:r>
          </w:p>
        </w:tc>
        <w:bookmarkStart w:id="20" w:name="Text28"/>
        <w:tc>
          <w:tcPr>
            <w:tcW w:w="447" w:type="pct"/>
            <w:gridSpan w:val="8"/>
            <w:tcBorders>
              <w:bottom w:val="single" w:sz="4" w:space="0" w:color="auto"/>
            </w:tcBorders>
            <w:vAlign w:val="bottom"/>
          </w:tcPr>
          <w:p w14:paraId="45BF2534" w14:textId="08C3EEE2" w:rsidR="00DA7AA3" w:rsidRPr="004C5E95" w:rsidRDefault="00DA7AA3" w:rsidP="004F762F">
            <w:pPr>
              <w:pStyle w:val="BodyText3"/>
              <w:bidi/>
              <w:spacing w:after="0"/>
              <w:ind w:left="-100" w:right="-144"/>
              <w:jc w:val="center"/>
              <w:rPr>
                <w:rFonts w:ascii="Arial Narrow" w:hAnsi="Arial Narrow" w:cs="Arial"/>
                <w:sz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20"/>
          </w:p>
        </w:tc>
        <w:tc>
          <w:tcPr>
            <w:tcW w:w="170" w:type="pct"/>
            <w:gridSpan w:val="3"/>
            <w:vAlign w:val="bottom"/>
          </w:tcPr>
          <w:p w14:paraId="510323BE" w14:textId="77777777" w:rsidR="00DA7AA3" w:rsidRPr="004C5E95" w:rsidRDefault="00DA7AA3" w:rsidP="00CC3F18">
            <w:pPr>
              <w:pStyle w:val="BodyText3"/>
              <w:bidi/>
              <w:spacing w:after="0"/>
              <w:ind w:left="-50" w:right="-144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4C5E95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>=</w:t>
            </w:r>
          </w:p>
        </w:tc>
        <w:tc>
          <w:tcPr>
            <w:tcW w:w="649" w:type="pct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14:paraId="007F006D" w14:textId="7DCF3991" w:rsidR="00DA7AA3" w:rsidRPr="004C5E95" w:rsidRDefault="00DA7AA3" w:rsidP="00DA7AA3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$</w:t>
            </w:r>
            <w:bookmarkStart w:id="21" w:name="Text29"/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21"/>
          </w:p>
        </w:tc>
        <w:tc>
          <w:tcPr>
            <w:tcW w:w="1812" w:type="pct"/>
            <w:gridSpan w:val="16"/>
            <w:vAlign w:val="bottom"/>
          </w:tcPr>
          <w:p w14:paraId="23400541" w14:textId="77777777" w:rsidR="00DA7AA3" w:rsidRPr="004C5E95" w:rsidRDefault="00DA7AA3" w:rsidP="00DA7AA3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</w:p>
        </w:tc>
      </w:tr>
      <w:tr w:rsidR="004F762F" w:rsidRPr="00EE6477" w14:paraId="12F03F38" w14:textId="77777777" w:rsidTr="005F41FB">
        <w:trPr>
          <w:trHeight w:val="144"/>
          <w:jc w:val="center"/>
        </w:trPr>
        <w:tc>
          <w:tcPr>
            <w:tcW w:w="424" w:type="pct"/>
          </w:tcPr>
          <w:p w14:paraId="75F4A6DE" w14:textId="77777777" w:rsidR="00DA7AA3" w:rsidRPr="004C5E95" w:rsidRDefault="00DA7AA3" w:rsidP="00DA7AA3">
            <w:pPr>
              <w:pStyle w:val="BodyText3"/>
              <w:bidi/>
              <w:spacing w:after="0"/>
              <w:ind w:right="-144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445" w:type="pct"/>
            <w:gridSpan w:val="7"/>
          </w:tcPr>
          <w:p w14:paraId="45B282BE" w14:textId="552E16B1" w:rsidR="00DA7AA3" w:rsidRPr="004C5E95" w:rsidRDefault="005F41FB" w:rsidP="00DA7AA3">
            <w:pPr>
              <w:pStyle w:val="BodyText3"/>
              <w:bidi/>
              <w:spacing w:after="0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lang w:eastAsia="prs" w:bidi="en-US"/>
              </w:rPr>
              <w:t>Base Rate</w:t>
            </w:r>
            <w:r w:rsidRPr="004C5E95">
              <w:rPr>
                <w:rFonts w:ascii="Arial Narrow" w:eastAsia="Arial Narrow" w:hAnsi="Arial Narrow" w:cs="Arial"/>
                <w:rtl/>
                <w:lang w:eastAsia="prs"/>
              </w:rPr>
              <w:t xml:space="preserve"> </w:t>
            </w:r>
          </w:p>
        </w:tc>
        <w:tc>
          <w:tcPr>
            <w:tcW w:w="476" w:type="pct"/>
            <w:gridSpan w:val="7"/>
            <w:tcBorders>
              <w:top w:val="single" w:sz="4" w:space="0" w:color="auto"/>
            </w:tcBorders>
          </w:tcPr>
          <w:p w14:paraId="6C4E82AB" w14:textId="0A66FCC2" w:rsidR="00DA7AA3" w:rsidRPr="004C5E95" w:rsidRDefault="005F41FB" w:rsidP="00DA7AA3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lang w:eastAsia="prs"/>
              </w:rPr>
              <w:t>Annual Family Service Percentage (AFSP)</w:t>
            </w:r>
          </w:p>
        </w:tc>
        <w:tc>
          <w:tcPr>
            <w:tcW w:w="126" w:type="pct"/>
          </w:tcPr>
          <w:p w14:paraId="1AF7DD8C" w14:textId="77777777" w:rsidR="00DA7AA3" w:rsidRPr="004C5E95" w:rsidRDefault="00DA7AA3" w:rsidP="00DA7AA3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39" w:type="pct"/>
            <w:gridSpan w:val="8"/>
          </w:tcPr>
          <w:p w14:paraId="31FB0E6A" w14:textId="2B5422C2" w:rsidR="00DA7AA3" w:rsidRPr="004C5E95" w:rsidRDefault="005F41FB" w:rsidP="00DA7AA3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lang w:eastAsia="prs" w:bidi="en-US"/>
              </w:rPr>
              <w:t>Family’s Hourly Rate</w:t>
            </w:r>
          </w:p>
        </w:tc>
        <w:tc>
          <w:tcPr>
            <w:tcW w:w="112" w:type="pct"/>
            <w:gridSpan w:val="2"/>
          </w:tcPr>
          <w:p w14:paraId="0764C816" w14:textId="77777777" w:rsidR="00DA7AA3" w:rsidRPr="004C5E95" w:rsidRDefault="00DA7AA3" w:rsidP="00DA7AA3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47" w:type="pct"/>
            <w:gridSpan w:val="8"/>
          </w:tcPr>
          <w:p w14:paraId="405CA3B9" w14:textId="1A6A484C" w:rsidR="00DA7AA3" w:rsidRPr="004C5E95" w:rsidRDefault="005F41FB" w:rsidP="00CC3F18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lang w:eastAsia="prs" w:bidi="en-US"/>
              </w:rPr>
              <w:t>Respite Hours Authorized</w:t>
            </w:r>
          </w:p>
        </w:tc>
        <w:tc>
          <w:tcPr>
            <w:tcW w:w="170" w:type="pct"/>
            <w:gridSpan w:val="3"/>
            <w:tcBorders>
              <w:left w:val="nil"/>
            </w:tcBorders>
          </w:tcPr>
          <w:p w14:paraId="3D01BEBB" w14:textId="77777777" w:rsidR="00DA7AA3" w:rsidRPr="004C5E95" w:rsidRDefault="00DA7AA3" w:rsidP="00DA7AA3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</w:rPr>
            </w:pPr>
          </w:p>
        </w:tc>
        <w:tc>
          <w:tcPr>
            <w:tcW w:w="649" w:type="pct"/>
            <w:gridSpan w:val="8"/>
            <w:tcBorders>
              <w:left w:val="nil"/>
            </w:tcBorders>
          </w:tcPr>
          <w:p w14:paraId="06FEF390" w14:textId="1ED22764" w:rsidR="00DA7AA3" w:rsidRPr="004C5E95" w:rsidRDefault="005F41FB" w:rsidP="004F762F">
            <w:pPr>
              <w:pStyle w:val="BodyText3"/>
              <w:bidi/>
              <w:spacing w:after="0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lang w:eastAsia="prs" w:bidi="en-US"/>
              </w:rPr>
              <w:t>Maximum Reimbursement</w:t>
            </w:r>
          </w:p>
        </w:tc>
        <w:tc>
          <w:tcPr>
            <w:tcW w:w="1812" w:type="pct"/>
            <w:gridSpan w:val="16"/>
            <w:tcBorders>
              <w:left w:val="nil"/>
            </w:tcBorders>
          </w:tcPr>
          <w:p w14:paraId="7DD296CD" w14:textId="77777777" w:rsidR="00DA7AA3" w:rsidRPr="004C5E95" w:rsidRDefault="00DA7AA3" w:rsidP="00DA7AA3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</w:rPr>
            </w:pPr>
          </w:p>
        </w:tc>
      </w:tr>
      <w:tr w:rsidR="009A55A8" w:rsidRPr="00EE6477" w14:paraId="177CC535" w14:textId="77777777" w:rsidTr="005F41FB">
        <w:trPr>
          <w:trHeight w:val="360"/>
          <w:jc w:val="center"/>
        </w:trPr>
        <w:tc>
          <w:tcPr>
            <w:tcW w:w="2285" w:type="pct"/>
            <w:gridSpan w:val="32"/>
            <w:tcBorders>
              <w:bottom w:val="single" w:sz="4" w:space="0" w:color="auto"/>
            </w:tcBorders>
            <w:vAlign w:val="bottom"/>
          </w:tcPr>
          <w:p w14:paraId="25B60DDA" w14:textId="67A459C4" w:rsidR="00DA7AA3" w:rsidRPr="004C5E95" w:rsidRDefault="00CC3F18" w:rsidP="00CC3F18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2" w:name="Text82"/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22"/>
          </w:p>
        </w:tc>
        <w:tc>
          <w:tcPr>
            <w:tcW w:w="126" w:type="pct"/>
            <w:gridSpan w:val="4"/>
            <w:vAlign w:val="bottom"/>
          </w:tcPr>
          <w:p w14:paraId="543E3B1C" w14:textId="77777777" w:rsidR="00DA7AA3" w:rsidRPr="004C5E95" w:rsidRDefault="00DA7AA3" w:rsidP="00CC3F18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89" w:type="pct"/>
            <w:gridSpan w:val="25"/>
            <w:tcBorders>
              <w:bottom w:val="single" w:sz="4" w:space="0" w:color="auto"/>
            </w:tcBorders>
            <w:vAlign w:val="bottom"/>
          </w:tcPr>
          <w:p w14:paraId="726E95FB" w14:textId="5CBF14F7" w:rsidR="00DA7AA3" w:rsidRPr="004C5E95" w:rsidRDefault="00CC3F18" w:rsidP="00CC3F18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3" w:name="Text83"/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23"/>
          </w:p>
        </w:tc>
      </w:tr>
      <w:tr w:rsidR="009A55A8" w:rsidRPr="00EE6477" w14:paraId="256AC182" w14:textId="77777777" w:rsidTr="005F41FB">
        <w:trPr>
          <w:trHeight w:val="288"/>
          <w:jc w:val="center"/>
        </w:trPr>
        <w:tc>
          <w:tcPr>
            <w:tcW w:w="2285" w:type="pct"/>
            <w:gridSpan w:val="32"/>
          </w:tcPr>
          <w:p w14:paraId="28A64205" w14:textId="0C259C28" w:rsidR="00DA7AA3" w:rsidRPr="004C5E95" w:rsidRDefault="005F41FB" w:rsidP="00DA7AA3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EISC Signature and Date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 xml:space="preserve"> </w:t>
            </w:r>
            <w:r w:rsidR="00DA7AA3"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</w:p>
        </w:tc>
        <w:tc>
          <w:tcPr>
            <w:tcW w:w="126" w:type="pct"/>
            <w:gridSpan w:val="4"/>
          </w:tcPr>
          <w:p w14:paraId="0D3F8366" w14:textId="77777777" w:rsidR="00DA7AA3" w:rsidRPr="004C5E95" w:rsidRDefault="00DA7AA3" w:rsidP="00DA7AA3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89" w:type="pct"/>
            <w:gridSpan w:val="25"/>
            <w:tcBorders>
              <w:top w:val="single" w:sz="4" w:space="0" w:color="auto"/>
            </w:tcBorders>
          </w:tcPr>
          <w:p w14:paraId="58A0A1C4" w14:textId="7A2EAA4D" w:rsidR="00DA7AA3" w:rsidRPr="004C5E95" w:rsidRDefault="005F41FB" w:rsidP="00DA7AA3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szCs w:val="20"/>
                <w:lang w:eastAsia="prs"/>
              </w:rPr>
              <w:t>Finance Officer Signature and Date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 xml:space="preserve"> </w:t>
            </w:r>
            <w:r w:rsidR="00DA7AA3"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</w:p>
        </w:tc>
      </w:tr>
      <w:tr w:rsidR="00AB065F" w:rsidRPr="00EE6477" w14:paraId="704DE3C8" w14:textId="77777777" w:rsidTr="00AB065F">
        <w:trPr>
          <w:trHeight w:val="20"/>
          <w:jc w:val="center"/>
        </w:trPr>
        <w:tc>
          <w:tcPr>
            <w:tcW w:w="5000" w:type="pct"/>
            <w:gridSpan w:val="61"/>
            <w:shd w:val="pct10" w:color="auto" w:fill="E6E6E6"/>
            <w:vAlign w:val="bottom"/>
          </w:tcPr>
          <w:p w14:paraId="0B8E61E2" w14:textId="77777777" w:rsidR="003372A9" w:rsidRPr="00EE6477" w:rsidRDefault="003372A9" w:rsidP="003372A9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AB065F" w:rsidRPr="00EE6477" w14:paraId="60B21235" w14:textId="77777777" w:rsidTr="00AB065F">
        <w:tblPrEx>
          <w:tblCellMar>
            <w:left w:w="115" w:type="dxa"/>
            <w:right w:w="115" w:type="dxa"/>
          </w:tblCellMar>
        </w:tblPrEx>
        <w:trPr>
          <w:trHeight w:val="144"/>
          <w:jc w:val="center"/>
        </w:trPr>
        <w:tc>
          <w:tcPr>
            <w:tcW w:w="5000" w:type="pct"/>
            <w:gridSpan w:val="61"/>
            <w:vAlign w:val="center"/>
          </w:tcPr>
          <w:p w14:paraId="772850D6" w14:textId="77777777" w:rsidR="00DA7AA3" w:rsidRPr="00EE6477" w:rsidRDefault="00DA7AA3" w:rsidP="00DA7AA3">
            <w:pPr>
              <w:bidi/>
              <w:spacing w:before="20" w:after="20"/>
              <w:ind w:right="-144"/>
              <w:rPr>
                <w:rFonts w:ascii="Arial Narrow" w:hAnsi="Arial Narrow" w:cs="Arial"/>
                <w:b/>
              </w:rPr>
            </w:pPr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بخش</w:t>
            </w:r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proofErr w:type="gramStart"/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3:  </w:t>
            </w:r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بل</w:t>
            </w:r>
            <w:proofErr w:type="gramEnd"/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برای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خدمات</w:t>
            </w:r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استراحت</w:t>
            </w:r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(</w:t>
            </w:r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وقفه</w:t>
            </w:r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) - 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که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باید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ماهانه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توسط</w:t>
            </w:r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ولی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>/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سرپرست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تکمیل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شود</w:t>
            </w:r>
          </w:p>
        </w:tc>
      </w:tr>
      <w:tr w:rsidR="00AB065F" w:rsidRPr="00EE6477" w14:paraId="5C8EE0B6" w14:textId="77777777" w:rsidTr="00AB0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5000" w:type="pct"/>
            <w:gridSpan w:val="61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  <w:vAlign w:val="bottom"/>
          </w:tcPr>
          <w:p w14:paraId="2A716DD2" w14:textId="77777777" w:rsidR="00CC3F18" w:rsidRPr="00EE6477" w:rsidRDefault="00CC3F18" w:rsidP="00EE6477">
            <w:pPr>
              <w:pStyle w:val="BodyText3"/>
              <w:bidi/>
              <w:spacing w:after="0"/>
              <w:ind w:left="1440" w:right="14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EE6477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برای</w:t>
            </w:r>
            <w:proofErr w:type="spellEnd"/>
            <w:r w:rsidRPr="00EE647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بازپرداخت</w:t>
            </w:r>
            <w:proofErr w:type="spellEnd"/>
            <w:r w:rsidRPr="00EE6477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،</w:t>
            </w:r>
            <w:r w:rsidRPr="00EE647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تمام</w:t>
            </w:r>
            <w:r w:rsidRPr="00EE647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بخش</w:t>
            </w:r>
            <w:r w:rsidRPr="00EE647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3 </w:t>
            </w:r>
            <w:r w:rsidRPr="00EE6477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را</w:t>
            </w:r>
            <w:r w:rsidRPr="00EE647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تکمیل</w:t>
            </w:r>
            <w:proofErr w:type="spellEnd"/>
            <w:r w:rsidRPr="00EE647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نموده</w:t>
            </w:r>
            <w:proofErr w:type="spellEnd"/>
            <w:r w:rsidRPr="00EE647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gramStart"/>
            <w:r w:rsidRPr="00EE6477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و</w:t>
            </w:r>
            <w:r w:rsidRPr="00EE647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این</w:t>
            </w:r>
            <w:proofErr w:type="spellEnd"/>
            <w:proofErr w:type="gramEnd"/>
            <w:r w:rsidRPr="00EE647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gramStart"/>
            <w:r w:rsidRPr="00EE6477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فورم</w:t>
            </w:r>
            <w:proofErr w:type="gramEnd"/>
            <w:r w:rsidRPr="00EE647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را</w:t>
            </w:r>
            <w:r w:rsidRPr="00EE647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/>
              </w:rPr>
              <w:t>حداکثر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/>
              </w:rPr>
              <w:t>تا</w:t>
            </w:r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 w:bidi="en-US"/>
              </w:rPr>
              <w:t xml:space="preserve"> 20 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/>
              </w:rPr>
              <w:t>ماهی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/>
              </w:rPr>
              <w:t>که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/>
              </w:rPr>
              <w:t>خدمات</w:t>
            </w:r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/>
              </w:rPr>
              <w:t>در</w:t>
            </w:r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/>
              </w:rPr>
              <w:t>آن</w:t>
            </w:r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/>
              </w:rPr>
              <w:t>ارائه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/>
              </w:rPr>
              <w:t>شده</w:t>
            </w:r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/>
              </w:rPr>
              <w:t>است،</w:t>
            </w:r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i/>
                <w:iCs/>
                <w:sz w:val="20"/>
                <w:rtl/>
                <w:lang w:eastAsia="prs"/>
              </w:rPr>
              <w:t>به</w:t>
            </w:r>
            <w:r w:rsidRPr="00EE6477">
              <w:rPr>
                <w:rFonts w:ascii="Arial Narrow" w:eastAsia="Arial Narrow" w:hAnsi="Arial Narrow" w:cs="Arial"/>
                <w:i/>
                <w:iCs/>
                <w:sz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i/>
                <w:iCs/>
                <w:sz w:val="20"/>
                <w:lang w:eastAsia="prs" w:bidi="en-US"/>
              </w:rPr>
              <w:t>EISC</w:t>
            </w:r>
            <w:r w:rsidRPr="00EE6477">
              <w:rPr>
                <w:rFonts w:ascii="Arial Narrow" w:eastAsia="Arial Narrow" w:hAnsi="Arial Narrow" w:cs="Arial"/>
                <w:i/>
                <w:iCs/>
                <w:sz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i/>
                <w:iCs/>
                <w:sz w:val="20"/>
                <w:rtl/>
                <w:lang w:eastAsia="prs"/>
              </w:rPr>
              <w:t>خود</w:t>
            </w:r>
            <w:r w:rsidRPr="00EE6477">
              <w:rPr>
                <w:rFonts w:ascii="Arial Narrow" w:eastAsia="Arial Narrow" w:hAnsi="Arial Narrow" w:cs="Arial"/>
                <w:i/>
                <w:iCs/>
                <w:sz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i/>
                <w:iCs/>
                <w:sz w:val="20"/>
                <w:rtl/>
                <w:lang w:eastAsia="prs"/>
              </w:rPr>
              <w:t>در</w:t>
            </w:r>
            <w:r w:rsidRPr="00EE6477">
              <w:rPr>
                <w:rFonts w:ascii="Arial Narrow" w:eastAsia="Arial Narrow" w:hAnsi="Arial Narrow" w:cs="Arial"/>
                <w:i/>
                <w:iCs/>
                <w:sz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i/>
                <w:iCs/>
                <w:sz w:val="20"/>
                <w:lang w:eastAsia="prs" w:bidi="en-US"/>
              </w:rPr>
              <w:t>CDSA</w:t>
            </w:r>
            <w:r w:rsidRPr="00EE6477">
              <w:rPr>
                <w:rFonts w:ascii="Arial Narrow" w:eastAsia="Arial Narrow" w:hAnsi="Arial Narrow" w:cs="Arial"/>
                <w:i/>
                <w:iCs/>
                <w:sz w:val="20"/>
                <w:rtl/>
                <w:lang w:eastAsia="prs" w:bidi="en-US"/>
              </w:rPr>
              <w:t xml:space="preserve"> (</w:t>
            </w:r>
            <w:proofErr w:type="spellStart"/>
            <w:r w:rsidRPr="00EE6477">
              <w:rPr>
                <w:rFonts w:ascii="Arial Narrow" w:eastAsia="Arial Narrow" w:hAnsi="Arial Narrow" w:cs="Arial"/>
                <w:i/>
                <w:iCs/>
                <w:sz w:val="20"/>
                <w:rtl/>
                <w:lang w:eastAsia="prs"/>
              </w:rPr>
              <w:t>آدرس</w:t>
            </w:r>
            <w:proofErr w:type="spellEnd"/>
            <w:r w:rsidRPr="00EE6477">
              <w:rPr>
                <w:rFonts w:ascii="Arial Narrow" w:eastAsia="Arial Narrow" w:hAnsi="Arial Narrow" w:cs="Arial"/>
                <w:i/>
                <w:iCs/>
                <w:sz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i/>
                <w:iCs/>
                <w:sz w:val="20"/>
                <w:rtl/>
                <w:lang w:eastAsia="prs"/>
              </w:rPr>
              <w:t>بالا</w:t>
            </w:r>
            <w:r w:rsidRPr="00EE6477">
              <w:rPr>
                <w:rFonts w:ascii="Arial Narrow" w:eastAsia="Arial Narrow" w:hAnsi="Arial Narrow" w:cs="Arial"/>
                <w:i/>
                <w:iCs/>
                <w:sz w:val="20"/>
                <w:rtl/>
                <w:lang w:eastAsia="prs" w:bidi="en-US"/>
              </w:rPr>
              <w:t>)</w:t>
            </w:r>
            <w:r w:rsidRPr="00EE647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ارسال</w:t>
            </w:r>
            <w:r w:rsidRPr="00EE647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کنید</w:t>
            </w:r>
            <w:proofErr w:type="spellEnd"/>
            <w:r w:rsidRPr="00EE647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. </w:t>
            </w:r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 w:bidi="en-US"/>
              </w:rPr>
              <w:t>(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/>
              </w:rPr>
              <w:t>برای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/>
              </w:rPr>
              <w:t>خدماتی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/>
              </w:rPr>
              <w:t>که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/>
              </w:rPr>
              <w:t>پس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/>
              </w:rPr>
              <w:t>از</w:t>
            </w:r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/>
              </w:rPr>
              <w:t>تاریخ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 w:bidi="en-US"/>
              </w:rPr>
              <w:t xml:space="preserve"> 20 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/>
              </w:rPr>
              <w:t>ارائه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/>
              </w:rPr>
              <w:t>می</w:t>
            </w:r>
            <w:proofErr w:type="spellEnd"/>
            <w:r w:rsidRPr="00EE6477">
              <w:rPr>
                <w:rFonts w:ascii="Arial" w:eastAsia="Arial Narrow" w:hAnsi="Arial" w:cs="Arial"/>
                <w:b/>
                <w:bCs/>
                <w:i/>
                <w:iCs/>
                <w:sz w:val="20"/>
                <w:lang w:eastAsia="prs" w:bidi="en-US"/>
              </w:rPr>
              <w:t>‌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/>
              </w:rPr>
              <w:t>شوند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/>
              </w:rPr>
              <w:t>،</w:t>
            </w:r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/>
              </w:rPr>
              <w:t>بل</w:t>
            </w:r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/>
              </w:rPr>
              <w:t>را</w:t>
            </w:r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/>
              </w:rPr>
              <w:t>در</w:t>
            </w:r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/>
              </w:rPr>
              <w:t>ماه</w:t>
            </w:r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/>
              </w:rPr>
              <w:t>بعد</w:t>
            </w:r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/>
              </w:rPr>
              <w:t>ارسال</w:t>
            </w:r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/>
              </w:rPr>
              <w:t>کنید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 w:bidi="en-US"/>
              </w:rPr>
              <w:t xml:space="preserve">.) </w:t>
            </w:r>
            <w:r w:rsidRPr="00EE6477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eastAsia="prs" w:bidi="en-US"/>
              </w:rPr>
              <w:br/>
            </w:r>
            <w:r w:rsidRPr="00EE6477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در</w:t>
            </w:r>
            <w:r w:rsidRPr="00EE647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صورت</w:t>
            </w:r>
            <w:r w:rsidRPr="00EE647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نیاز</w:t>
            </w:r>
            <w:proofErr w:type="spellEnd"/>
            <w:r w:rsidRPr="00EE647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می</w:t>
            </w:r>
            <w:proofErr w:type="spellEnd"/>
            <w:r w:rsidRPr="00EE6477">
              <w:rPr>
                <w:rFonts w:ascii="Arial" w:eastAsia="Arial Narrow" w:hAnsi="Arial" w:cs="Arial"/>
                <w:sz w:val="20"/>
                <w:lang w:eastAsia="prs" w:bidi="en-US"/>
              </w:rPr>
              <w:t>‌</w:t>
            </w:r>
            <w:proofErr w:type="spellStart"/>
            <w:r w:rsidRPr="00EE6477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توانید</w:t>
            </w:r>
            <w:proofErr w:type="spellEnd"/>
            <w:r w:rsidRPr="00EE647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فورم</w:t>
            </w:r>
            <w:r w:rsidRPr="00EE6477">
              <w:rPr>
                <w:rFonts w:ascii="Arial" w:eastAsia="Arial Narrow" w:hAnsi="Arial" w:cs="Arial"/>
                <w:sz w:val="20"/>
                <w:lang w:eastAsia="prs" w:bidi="en-US"/>
              </w:rPr>
              <w:t>‌</w:t>
            </w:r>
            <w:proofErr w:type="spellStart"/>
            <w:r w:rsidRPr="00EE6477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های</w:t>
            </w:r>
            <w:proofErr w:type="spellEnd"/>
            <w:r w:rsidRPr="00EE647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اضافی</w:t>
            </w:r>
            <w:proofErr w:type="spellEnd"/>
            <w:r w:rsidRPr="00EE647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را</w:t>
            </w:r>
            <w:r w:rsidRPr="00EE647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از</w:t>
            </w:r>
            <w:r w:rsidRPr="00EE647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sz w:val="20"/>
                <w:lang w:eastAsia="prs" w:bidi="en-US"/>
              </w:rPr>
              <w:t>EISC</w:t>
            </w:r>
            <w:r w:rsidRPr="00EE647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خود</w:t>
            </w:r>
            <w:r w:rsidRPr="00EE647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دریافت</w:t>
            </w:r>
            <w:proofErr w:type="spellEnd"/>
            <w:r w:rsidRPr="00EE647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sz w:val="20"/>
                <w:rtl/>
                <w:lang w:eastAsia="prs"/>
              </w:rPr>
              <w:t>کنید</w:t>
            </w:r>
            <w:proofErr w:type="spellEnd"/>
            <w:r w:rsidRPr="00EE647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>.</w:t>
            </w:r>
          </w:p>
        </w:tc>
      </w:tr>
      <w:tr w:rsidR="009A55A8" w:rsidRPr="00EE6477" w14:paraId="3177708A" w14:textId="77777777" w:rsidTr="005E1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2702" w:type="pct"/>
            <w:gridSpan w:val="40"/>
            <w:tcMar>
              <w:left w:w="115" w:type="dxa"/>
              <w:right w:w="0" w:type="dxa"/>
            </w:tcMar>
            <w:vAlign w:val="bottom"/>
          </w:tcPr>
          <w:p w14:paraId="704F94A2" w14:textId="77777777" w:rsidR="00DA7AA3" w:rsidRPr="00EE6477" w:rsidRDefault="00DA7AA3" w:rsidP="00DA7AA3">
            <w:pPr>
              <w:pStyle w:val="BodyText3"/>
              <w:bidi/>
              <w:spacing w:after="0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نام</w:t>
            </w:r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gramStart"/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فراهم</w:t>
            </w:r>
            <w:proofErr w:type="gramEnd"/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کننده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خدمات</w:t>
            </w:r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استراحت</w:t>
            </w:r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(</w:t>
            </w:r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وقفه</w:t>
            </w:r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) 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(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لطفاً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به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حروف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واضح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چاپ</w:t>
            </w:r>
            <w:proofErr w:type="spellEnd"/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/</w:t>
            </w:r>
            <w:proofErr w:type="spellStart"/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بنويسيد</w:t>
            </w:r>
            <w:proofErr w:type="spellEnd"/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)</w:t>
            </w:r>
          </w:p>
        </w:tc>
        <w:tc>
          <w:tcPr>
            <w:tcW w:w="395" w:type="pct"/>
            <w:gridSpan w:val="3"/>
            <w:tcMar>
              <w:left w:w="0" w:type="dxa"/>
              <w:right w:w="0" w:type="dxa"/>
            </w:tcMar>
            <w:vAlign w:val="bottom"/>
          </w:tcPr>
          <w:p w14:paraId="380607FC" w14:textId="77777777" w:rsidR="00DA7AA3" w:rsidRPr="00EE6477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تاریخ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خدمات</w:t>
            </w:r>
            <w:proofErr w:type="spellEnd"/>
          </w:p>
        </w:tc>
        <w:tc>
          <w:tcPr>
            <w:tcW w:w="1016" w:type="pct"/>
            <w:gridSpan w:val="13"/>
            <w:tcMar>
              <w:left w:w="0" w:type="dxa"/>
              <w:right w:w="0" w:type="dxa"/>
            </w:tcMar>
            <w:vAlign w:val="bottom"/>
          </w:tcPr>
          <w:p w14:paraId="5A6D0F35" w14:textId="77777777" w:rsidR="00DA7AA3" w:rsidRPr="00EE6477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تاریخ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شروع</w:t>
            </w:r>
          </w:p>
          <w:p w14:paraId="24ED5B18" w14:textId="27884BCC" w:rsidR="00DA7AA3" w:rsidRPr="00EE6477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(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am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(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قبل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از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ظهر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) </w:t>
            </w:r>
            <w:proofErr w:type="spellStart"/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یا</w:t>
            </w:r>
            <w:proofErr w:type="spellEnd"/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pm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EE6477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br/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(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بعد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از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ظهر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) 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را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حلقه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کنید</w:t>
            </w:r>
            <w:proofErr w:type="spellEnd"/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)</w:t>
            </w:r>
          </w:p>
        </w:tc>
        <w:tc>
          <w:tcPr>
            <w:tcW w:w="888" w:type="pct"/>
            <w:gridSpan w:val="5"/>
            <w:tcMar>
              <w:left w:w="0" w:type="dxa"/>
              <w:right w:w="0" w:type="dxa"/>
            </w:tcMar>
            <w:vAlign w:val="bottom"/>
          </w:tcPr>
          <w:p w14:paraId="40CC5E57" w14:textId="77777777" w:rsidR="00DA7AA3" w:rsidRPr="00EE6477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تاریخ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ختم</w:t>
            </w:r>
          </w:p>
          <w:p w14:paraId="7B4C1967" w14:textId="77777777" w:rsidR="00DA7AA3" w:rsidRPr="00EE6477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(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am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(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قبل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از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ظهر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) </w:t>
            </w:r>
            <w:proofErr w:type="spellStart"/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یا</w:t>
            </w:r>
            <w:proofErr w:type="spellEnd"/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pm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(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بعد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از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ظهر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) 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را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حلقه</w:t>
            </w:r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کنید</w:t>
            </w:r>
            <w:proofErr w:type="spellEnd"/>
            <w:r w:rsidRPr="00EE647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)</w:t>
            </w:r>
          </w:p>
        </w:tc>
      </w:tr>
      <w:tr w:rsidR="009A55A8" w:rsidRPr="00EE6477" w14:paraId="2D0B4CA6" w14:textId="77777777" w:rsidTr="005E1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702" w:type="pct"/>
            <w:gridSpan w:val="40"/>
            <w:tcMar>
              <w:left w:w="115" w:type="dxa"/>
              <w:right w:w="0" w:type="dxa"/>
            </w:tcMar>
            <w:vAlign w:val="bottom"/>
          </w:tcPr>
          <w:p w14:paraId="4E253C2B" w14:textId="358D708B" w:rsidR="00DA7AA3" w:rsidRPr="004C5E95" w:rsidRDefault="00DA7AA3" w:rsidP="00DA7AA3">
            <w:pPr>
              <w:pStyle w:val="BodyText3"/>
              <w:bidi/>
              <w:spacing w:after="0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24"/>
          </w:p>
        </w:tc>
        <w:bookmarkStart w:id="25" w:name="Text36"/>
        <w:tc>
          <w:tcPr>
            <w:tcW w:w="395" w:type="pct"/>
            <w:gridSpan w:val="3"/>
            <w:tcMar>
              <w:left w:w="0" w:type="dxa"/>
              <w:right w:w="0" w:type="dxa"/>
            </w:tcMar>
            <w:vAlign w:val="bottom"/>
          </w:tcPr>
          <w:p w14:paraId="058215E4" w14:textId="7E797451" w:rsidR="00DA7AA3" w:rsidRPr="004C5E95" w:rsidRDefault="00DA7AA3" w:rsidP="00DA7AA3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25"/>
          </w:p>
        </w:tc>
        <w:bookmarkStart w:id="26" w:name="Text42"/>
        <w:tc>
          <w:tcPr>
            <w:tcW w:w="1016" w:type="pct"/>
            <w:gridSpan w:val="13"/>
            <w:tcMar>
              <w:left w:w="0" w:type="dxa"/>
              <w:right w:w="0" w:type="dxa"/>
            </w:tcMar>
            <w:vAlign w:val="bottom"/>
          </w:tcPr>
          <w:p w14:paraId="6A8E7E41" w14:textId="2FA73D9F" w:rsidR="00DA7AA3" w:rsidRPr="004C5E95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26"/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am / pm</w:t>
            </w:r>
          </w:p>
        </w:tc>
        <w:bookmarkStart w:id="27" w:name="Text48"/>
        <w:tc>
          <w:tcPr>
            <w:tcW w:w="888" w:type="pct"/>
            <w:gridSpan w:val="5"/>
            <w:tcMar>
              <w:left w:w="0" w:type="dxa"/>
              <w:right w:w="0" w:type="dxa"/>
            </w:tcMar>
            <w:vAlign w:val="bottom"/>
          </w:tcPr>
          <w:p w14:paraId="778E66D1" w14:textId="4E34C6DA" w:rsidR="00DA7AA3" w:rsidRPr="004C5E95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27"/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am / pm</w:t>
            </w:r>
          </w:p>
        </w:tc>
      </w:tr>
      <w:tr w:rsidR="009A55A8" w:rsidRPr="00EE6477" w14:paraId="21B1F333" w14:textId="77777777" w:rsidTr="005E1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702" w:type="pct"/>
            <w:gridSpan w:val="40"/>
            <w:tcMar>
              <w:left w:w="115" w:type="dxa"/>
              <w:right w:w="0" w:type="dxa"/>
            </w:tcMar>
            <w:vAlign w:val="bottom"/>
          </w:tcPr>
          <w:p w14:paraId="2588455D" w14:textId="5212E78A" w:rsidR="00DA7AA3" w:rsidRPr="004C5E95" w:rsidRDefault="00DA7AA3" w:rsidP="00DA7AA3">
            <w:pPr>
              <w:pStyle w:val="BodyText3"/>
              <w:bidi/>
              <w:spacing w:after="0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28"/>
          </w:p>
        </w:tc>
        <w:bookmarkStart w:id="29" w:name="Text37"/>
        <w:tc>
          <w:tcPr>
            <w:tcW w:w="395" w:type="pct"/>
            <w:gridSpan w:val="3"/>
            <w:tcMar>
              <w:left w:w="0" w:type="dxa"/>
              <w:right w:w="0" w:type="dxa"/>
            </w:tcMar>
            <w:vAlign w:val="bottom"/>
          </w:tcPr>
          <w:p w14:paraId="77D9B814" w14:textId="2E6230EA" w:rsidR="00DA7AA3" w:rsidRPr="004C5E95" w:rsidRDefault="00DA7AA3" w:rsidP="00DA7AA3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29"/>
          </w:p>
        </w:tc>
        <w:bookmarkStart w:id="30" w:name="Text43"/>
        <w:tc>
          <w:tcPr>
            <w:tcW w:w="1016" w:type="pct"/>
            <w:gridSpan w:val="13"/>
            <w:tcMar>
              <w:left w:w="0" w:type="dxa"/>
              <w:right w:w="0" w:type="dxa"/>
            </w:tcMar>
            <w:vAlign w:val="bottom"/>
          </w:tcPr>
          <w:p w14:paraId="7677D96A" w14:textId="50A26AF6" w:rsidR="00DA7AA3" w:rsidRPr="004C5E95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30"/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am / pm</w:t>
            </w:r>
          </w:p>
        </w:tc>
        <w:bookmarkStart w:id="31" w:name="Text49"/>
        <w:tc>
          <w:tcPr>
            <w:tcW w:w="888" w:type="pct"/>
            <w:gridSpan w:val="5"/>
            <w:tcMar>
              <w:left w:w="0" w:type="dxa"/>
              <w:right w:w="0" w:type="dxa"/>
            </w:tcMar>
            <w:vAlign w:val="bottom"/>
          </w:tcPr>
          <w:p w14:paraId="6EDCA4FA" w14:textId="2B4095FD" w:rsidR="00DA7AA3" w:rsidRPr="004C5E95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31"/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am / pm</w:t>
            </w:r>
          </w:p>
        </w:tc>
      </w:tr>
      <w:tr w:rsidR="009A55A8" w:rsidRPr="00EE6477" w14:paraId="6AF64CAE" w14:textId="77777777" w:rsidTr="005E1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702" w:type="pct"/>
            <w:gridSpan w:val="40"/>
            <w:tcMar>
              <w:left w:w="115" w:type="dxa"/>
              <w:right w:w="0" w:type="dxa"/>
            </w:tcMar>
            <w:vAlign w:val="bottom"/>
          </w:tcPr>
          <w:p w14:paraId="42CBA00D" w14:textId="50AD8BAE" w:rsidR="00DA7AA3" w:rsidRPr="004C5E95" w:rsidRDefault="00DA7AA3" w:rsidP="00DA7AA3">
            <w:pPr>
              <w:pStyle w:val="BodyText3"/>
              <w:bidi/>
              <w:spacing w:after="0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32"/>
          </w:p>
        </w:tc>
        <w:bookmarkStart w:id="33" w:name="Text38"/>
        <w:tc>
          <w:tcPr>
            <w:tcW w:w="395" w:type="pct"/>
            <w:gridSpan w:val="3"/>
            <w:tcMar>
              <w:left w:w="0" w:type="dxa"/>
              <w:right w:w="0" w:type="dxa"/>
            </w:tcMar>
            <w:vAlign w:val="bottom"/>
          </w:tcPr>
          <w:p w14:paraId="18C7F93A" w14:textId="6C5EBF19" w:rsidR="00DA7AA3" w:rsidRPr="004C5E95" w:rsidRDefault="00DA7AA3" w:rsidP="00DA7AA3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33"/>
          </w:p>
        </w:tc>
        <w:bookmarkStart w:id="34" w:name="Text44"/>
        <w:tc>
          <w:tcPr>
            <w:tcW w:w="1016" w:type="pct"/>
            <w:gridSpan w:val="13"/>
            <w:tcMar>
              <w:left w:w="0" w:type="dxa"/>
              <w:right w:w="0" w:type="dxa"/>
            </w:tcMar>
            <w:vAlign w:val="bottom"/>
          </w:tcPr>
          <w:p w14:paraId="4AB0EC21" w14:textId="766FA1F4" w:rsidR="00DA7AA3" w:rsidRPr="004C5E95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34"/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am / pm</w:t>
            </w:r>
          </w:p>
        </w:tc>
        <w:bookmarkStart w:id="35" w:name="Text50"/>
        <w:tc>
          <w:tcPr>
            <w:tcW w:w="888" w:type="pct"/>
            <w:gridSpan w:val="5"/>
            <w:tcMar>
              <w:left w:w="0" w:type="dxa"/>
              <w:right w:w="0" w:type="dxa"/>
            </w:tcMar>
            <w:vAlign w:val="bottom"/>
          </w:tcPr>
          <w:p w14:paraId="005F8176" w14:textId="5D789025" w:rsidR="00DA7AA3" w:rsidRPr="004C5E95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35"/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am / pm</w:t>
            </w:r>
          </w:p>
        </w:tc>
      </w:tr>
      <w:tr w:rsidR="009A55A8" w:rsidRPr="00EE6477" w14:paraId="6FFFE5D3" w14:textId="77777777" w:rsidTr="005E1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702" w:type="pct"/>
            <w:gridSpan w:val="40"/>
            <w:tcMar>
              <w:left w:w="115" w:type="dxa"/>
              <w:right w:w="0" w:type="dxa"/>
            </w:tcMar>
            <w:vAlign w:val="bottom"/>
          </w:tcPr>
          <w:p w14:paraId="05E88DA0" w14:textId="01FF79DC" w:rsidR="00DA7AA3" w:rsidRPr="004C5E95" w:rsidRDefault="00DA7AA3" w:rsidP="00DA7AA3">
            <w:pPr>
              <w:pStyle w:val="BodyText3"/>
              <w:bidi/>
              <w:spacing w:after="0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36"/>
          </w:p>
        </w:tc>
        <w:bookmarkStart w:id="37" w:name="Text39"/>
        <w:tc>
          <w:tcPr>
            <w:tcW w:w="395" w:type="pct"/>
            <w:gridSpan w:val="3"/>
            <w:tcMar>
              <w:left w:w="0" w:type="dxa"/>
              <w:right w:w="0" w:type="dxa"/>
            </w:tcMar>
            <w:vAlign w:val="bottom"/>
          </w:tcPr>
          <w:p w14:paraId="458DEFE4" w14:textId="343D1A8B" w:rsidR="00DA7AA3" w:rsidRPr="004C5E95" w:rsidRDefault="00DA7AA3" w:rsidP="00DA7AA3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37"/>
          </w:p>
        </w:tc>
        <w:bookmarkStart w:id="38" w:name="Text45"/>
        <w:tc>
          <w:tcPr>
            <w:tcW w:w="1016" w:type="pct"/>
            <w:gridSpan w:val="13"/>
            <w:tcMar>
              <w:left w:w="0" w:type="dxa"/>
              <w:right w:w="0" w:type="dxa"/>
            </w:tcMar>
            <w:vAlign w:val="bottom"/>
          </w:tcPr>
          <w:p w14:paraId="7138E394" w14:textId="7C697401" w:rsidR="00DA7AA3" w:rsidRPr="004C5E95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38"/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am / pm</w:t>
            </w:r>
          </w:p>
        </w:tc>
        <w:bookmarkStart w:id="39" w:name="Text51"/>
        <w:tc>
          <w:tcPr>
            <w:tcW w:w="888" w:type="pct"/>
            <w:gridSpan w:val="5"/>
            <w:tcMar>
              <w:left w:w="0" w:type="dxa"/>
              <w:right w:w="0" w:type="dxa"/>
            </w:tcMar>
            <w:vAlign w:val="bottom"/>
          </w:tcPr>
          <w:p w14:paraId="2E7F983B" w14:textId="79593EB2" w:rsidR="00DA7AA3" w:rsidRPr="004C5E95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39"/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am / pm</w:t>
            </w:r>
          </w:p>
        </w:tc>
      </w:tr>
      <w:tr w:rsidR="009A55A8" w:rsidRPr="00EE6477" w14:paraId="4DCA4D1D" w14:textId="77777777" w:rsidTr="005E1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702" w:type="pct"/>
            <w:gridSpan w:val="40"/>
            <w:tcMar>
              <w:left w:w="115" w:type="dxa"/>
              <w:right w:w="0" w:type="dxa"/>
            </w:tcMar>
            <w:vAlign w:val="bottom"/>
          </w:tcPr>
          <w:p w14:paraId="4720BA0D" w14:textId="47EBC0EA" w:rsidR="00DA7AA3" w:rsidRPr="004C5E95" w:rsidRDefault="00DA7AA3" w:rsidP="00DA7AA3">
            <w:pPr>
              <w:pStyle w:val="BodyText3"/>
              <w:bidi/>
              <w:spacing w:after="0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40"/>
          </w:p>
        </w:tc>
        <w:bookmarkStart w:id="41" w:name="Text40"/>
        <w:tc>
          <w:tcPr>
            <w:tcW w:w="395" w:type="pct"/>
            <w:gridSpan w:val="3"/>
            <w:tcMar>
              <w:left w:w="0" w:type="dxa"/>
              <w:right w:w="0" w:type="dxa"/>
            </w:tcMar>
            <w:vAlign w:val="bottom"/>
          </w:tcPr>
          <w:p w14:paraId="4D8E5BDD" w14:textId="5AE0B2E3" w:rsidR="00DA7AA3" w:rsidRPr="004C5E95" w:rsidRDefault="00DA7AA3" w:rsidP="00DA7AA3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41"/>
          </w:p>
        </w:tc>
        <w:bookmarkStart w:id="42" w:name="Text46"/>
        <w:tc>
          <w:tcPr>
            <w:tcW w:w="1016" w:type="pct"/>
            <w:gridSpan w:val="13"/>
            <w:tcMar>
              <w:left w:w="0" w:type="dxa"/>
              <w:right w:w="0" w:type="dxa"/>
            </w:tcMar>
            <w:vAlign w:val="bottom"/>
          </w:tcPr>
          <w:p w14:paraId="696710A3" w14:textId="7B593079" w:rsidR="00DA7AA3" w:rsidRPr="004C5E95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42"/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am / pm</w:t>
            </w:r>
          </w:p>
        </w:tc>
        <w:bookmarkStart w:id="43" w:name="Text52"/>
        <w:tc>
          <w:tcPr>
            <w:tcW w:w="888" w:type="pct"/>
            <w:gridSpan w:val="5"/>
            <w:tcMar>
              <w:left w:w="0" w:type="dxa"/>
              <w:right w:w="0" w:type="dxa"/>
            </w:tcMar>
            <w:vAlign w:val="bottom"/>
          </w:tcPr>
          <w:p w14:paraId="31F637E0" w14:textId="12362B10" w:rsidR="00DA7AA3" w:rsidRPr="004C5E95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43"/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am / pm</w:t>
            </w:r>
          </w:p>
        </w:tc>
      </w:tr>
      <w:tr w:rsidR="009A55A8" w:rsidRPr="00EE6477" w14:paraId="375D6C44" w14:textId="77777777" w:rsidTr="005E1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702" w:type="pct"/>
            <w:gridSpan w:val="40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64FD28F9" w14:textId="0EE3C5CA" w:rsidR="00DA7AA3" w:rsidRPr="004C5E95" w:rsidRDefault="00DA7AA3" w:rsidP="00DA7AA3">
            <w:pPr>
              <w:pStyle w:val="BodyText3"/>
              <w:bidi/>
              <w:spacing w:after="0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44"/>
          </w:p>
        </w:tc>
        <w:bookmarkStart w:id="45" w:name="Text41"/>
        <w:tc>
          <w:tcPr>
            <w:tcW w:w="395" w:type="pct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F19D7AF" w14:textId="2D737F05" w:rsidR="00DA7AA3" w:rsidRPr="004C5E95" w:rsidRDefault="00DA7AA3" w:rsidP="00DA7AA3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45"/>
          </w:p>
        </w:tc>
        <w:bookmarkStart w:id="46" w:name="Text47"/>
        <w:tc>
          <w:tcPr>
            <w:tcW w:w="1016" w:type="pct"/>
            <w:gridSpan w:val="1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D743EBF" w14:textId="271F0326" w:rsidR="00DA7AA3" w:rsidRPr="004C5E95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46"/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am / pm</w:t>
            </w:r>
          </w:p>
        </w:tc>
        <w:bookmarkStart w:id="47" w:name="Text53"/>
        <w:tc>
          <w:tcPr>
            <w:tcW w:w="888" w:type="pct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F980DFC" w14:textId="0700F490" w:rsidR="00DA7AA3" w:rsidRPr="004C5E95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47"/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am / pm</w:t>
            </w:r>
          </w:p>
        </w:tc>
      </w:tr>
      <w:tr w:rsidR="00AB065F" w:rsidRPr="00EE6477" w14:paraId="62151F8C" w14:textId="77777777" w:rsidTr="00AB0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5000" w:type="pct"/>
            <w:gridSpan w:val="61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  <w:vAlign w:val="bottom"/>
          </w:tcPr>
          <w:p w14:paraId="160F3FF4" w14:textId="77777777" w:rsidR="00DA7AA3" w:rsidRPr="00EE6477" w:rsidRDefault="00DA7AA3" w:rsidP="00DA7AA3">
            <w:pPr>
              <w:pStyle w:val="BodyText3"/>
              <w:bidi/>
              <w:spacing w:after="0"/>
              <w:ind w:right="9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تصدیق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میکنم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که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طفلم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در</w:t>
            </w:r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تاریخ</w:t>
            </w:r>
            <w:proofErr w:type="spellEnd"/>
            <w:r w:rsidRPr="00EE6477">
              <w:rPr>
                <w:rFonts w:ascii="Arial" w:eastAsia="Arial Narrow" w:hAnsi="Arial" w:cs="Arial"/>
                <w:b/>
                <w:bCs/>
                <w:sz w:val="20"/>
                <w:szCs w:val="20"/>
                <w:lang w:eastAsia="prs" w:bidi="en-US"/>
              </w:rPr>
              <w:t>‌</w:t>
            </w:r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ها</w:t>
            </w:r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gramStart"/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و</w:t>
            </w:r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ساعات</w:t>
            </w:r>
            <w:proofErr w:type="gramEnd"/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فوق</w:t>
            </w:r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خدمات</w:t>
            </w:r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استراحت</w:t>
            </w:r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(</w:t>
            </w:r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وقفه</w:t>
            </w:r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) 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دریافت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نموده</w:t>
            </w:r>
            <w:proofErr w:type="spellEnd"/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است</w:t>
            </w:r>
            <w:r w:rsidRPr="00EE647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.</w:t>
            </w:r>
          </w:p>
        </w:tc>
      </w:tr>
      <w:tr w:rsidR="00382367" w:rsidRPr="00EE6477" w14:paraId="5BA157EC" w14:textId="77777777" w:rsidTr="005F41FB">
        <w:trPr>
          <w:trHeight w:val="360"/>
          <w:jc w:val="center"/>
        </w:trPr>
        <w:tc>
          <w:tcPr>
            <w:tcW w:w="2285" w:type="pct"/>
            <w:gridSpan w:val="32"/>
            <w:tcBorders>
              <w:bottom w:val="single" w:sz="4" w:space="0" w:color="auto"/>
            </w:tcBorders>
            <w:vAlign w:val="bottom"/>
          </w:tcPr>
          <w:p w14:paraId="5F6828A1" w14:textId="4CF57717" w:rsidR="00DA7AA3" w:rsidRPr="004C5E95" w:rsidRDefault="00B67917" w:rsidP="00B67917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</w:instrText>
            </w:r>
            <w:bookmarkStart w:id="48" w:name="Text85"/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FORMTEXT </w:instrText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48"/>
          </w:p>
        </w:tc>
        <w:tc>
          <w:tcPr>
            <w:tcW w:w="126" w:type="pct"/>
            <w:gridSpan w:val="4"/>
          </w:tcPr>
          <w:p w14:paraId="39EBA279" w14:textId="77777777" w:rsidR="00DA7AA3" w:rsidRPr="004C5E95" w:rsidRDefault="00DA7AA3" w:rsidP="00DA7AA3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</w:rPr>
            </w:pPr>
          </w:p>
        </w:tc>
        <w:bookmarkStart w:id="49" w:name="Text80"/>
        <w:tc>
          <w:tcPr>
            <w:tcW w:w="2589" w:type="pct"/>
            <w:gridSpan w:val="25"/>
            <w:tcBorders>
              <w:bottom w:val="single" w:sz="4" w:space="0" w:color="auto"/>
            </w:tcBorders>
            <w:vAlign w:val="bottom"/>
          </w:tcPr>
          <w:p w14:paraId="1FC4CAB5" w14:textId="48FD24EC" w:rsidR="00DA7AA3" w:rsidRPr="004C5E95" w:rsidRDefault="00DA7AA3" w:rsidP="00DA7AA3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49"/>
          </w:p>
        </w:tc>
      </w:tr>
      <w:tr w:rsidR="00382367" w:rsidRPr="00EE6477" w14:paraId="152104B7" w14:textId="77777777" w:rsidTr="005F41FB">
        <w:trPr>
          <w:trHeight w:val="281"/>
          <w:jc w:val="center"/>
        </w:trPr>
        <w:tc>
          <w:tcPr>
            <w:tcW w:w="2285" w:type="pct"/>
            <w:gridSpan w:val="32"/>
            <w:tcBorders>
              <w:top w:val="single" w:sz="4" w:space="0" w:color="auto"/>
            </w:tcBorders>
          </w:tcPr>
          <w:p w14:paraId="57B6CE3A" w14:textId="77777777" w:rsidR="00DA7AA3" w:rsidRPr="004C5E95" w:rsidRDefault="00DA7AA3" w:rsidP="00DA7AA3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امضای</w:t>
            </w:r>
            <w:proofErr w:type="spellEnd"/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ولی</w:t>
            </w:r>
            <w:proofErr w:type="spellEnd"/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/</w:t>
            </w:r>
            <w:proofErr w:type="spellStart"/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سرپرست</w:t>
            </w:r>
            <w:proofErr w:type="spellEnd"/>
          </w:p>
        </w:tc>
        <w:tc>
          <w:tcPr>
            <w:tcW w:w="126" w:type="pct"/>
            <w:gridSpan w:val="4"/>
          </w:tcPr>
          <w:p w14:paraId="1B126A94" w14:textId="77777777" w:rsidR="00DA7AA3" w:rsidRPr="004C5E95" w:rsidRDefault="00DA7AA3" w:rsidP="00DA7AA3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89" w:type="pct"/>
            <w:gridSpan w:val="25"/>
            <w:tcBorders>
              <w:top w:val="single" w:sz="4" w:space="0" w:color="auto"/>
            </w:tcBorders>
          </w:tcPr>
          <w:p w14:paraId="2C8F6BA3" w14:textId="77777777" w:rsidR="00DA7AA3" w:rsidRPr="004C5E95" w:rsidRDefault="00DA7AA3" w:rsidP="00DA7AA3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تاریخ</w:t>
            </w:r>
            <w:proofErr w:type="spellEnd"/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ارسال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به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EISC</w:t>
            </w:r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برای</w:t>
            </w:r>
            <w:proofErr w:type="spellEnd"/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بازپرداخت</w:t>
            </w:r>
            <w:proofErr w:type="spellEnd"/>
            <w:r w:rsidRPr="004C5E9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</w:p>
        </w:tc>
      </w:tr>
      <w:tr w:rsidR="00AB065F" w:rsidRPr="00EE6477" w14:paraId="5FFFB285" w14:textId="77777777" w:rsidTr="00AB065F">
        <w:trPr>
          <w:trHeight w:val="20"/>
          <w:jc w:val="center"/>
        </w:trPr>
        <w:tc>
          <w:tcPr>
            <w:tcW w:w="5000" w:type="pct"/>
            <w:gridSpan w:val="61"/>
            <w:shd w:val="pct10" w:color="auto" w:fill="E6E6E6"/>
            <w:vAlign w:val="bottom"/>
          </w:tcPr>
          <w:p w14:paraId="2EBE924F" w14:textId="77777777" w:rsidR="00351E43" w:rsidRPr="004C5E95" w:rsidRDefault="00351E43" w:rsidP="00D43EB6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86059C" w:rsidRPr="00EE6477" w14:paraId="49DDA2ED" w14:textId="77777777" w:rsidTr="00AB065F">
        <w:trPr>
          <w:trHeight w:val="281"/>
          <w:jc w:val="center"/>
        </w:trPr>
        <w:tc>
          <w:tcPr>
            <w:tcW w:w="5000" w:type="pct"/>
            <w:gridSpan w:val="61"/>
          </w:tcPr>
          <w:p w14:paraId="6F707FA4" w14:textId="43F116D6" w:rsidR="00351E43" w:rsidRPr="004C5E95" w:rsidRDefault="007E3869" w:rsidP="00DA7AA3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  <w:szCs w:val="20"/>
              </w:rPr>
            </w:pPr>
            <w:r w:rsidRPr="004C5E95">
              <w:rPr>
                <w:rFonts w:ascii="Arial Narrow" w:eastAsia="Arial Narrow" w:hAnsi="Arial Narrow" w:cs="Arial"/>
                <w:b/>
                <w:bCs/>
                <w:sz w:val="20"/>
                <w:lang w:eastAsia="prs"/>
              </w:rPr>
              <w:t>Section 4: Reimbursement Authorization – to be Completed by Finance Officer</w:t>
            </w:r>
          </w:p>
        </w:tc>
      </w:tr>
      <w:tr w:rsidR="00382367" w:rsidRPr="00EE6477" w14:paraId="6EB275F1" w14:textId="77777777" w:rsidTr="005E11BB">
        <w:trPr>
          <w:trHeight w:val="360"/>
          <w:jc w:val="center"/>
        </w:trPr>
        <w:tc>
          <w:tcPr>
            <w:tcW w:w="835" w:type="pct"/>
            <w:gridSpan w:val="7"/>
            <w:vAlign w:val="bottom"/>
          </w:tcPr>
          <w:p w14:paraId="56C02AC0" w14:textId="77777777" w:rsidR="00351E43" w:rsidRPr="004C5E95" w:rsidRDefault="00351E43" w:rsidP="00D43EB6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6" w:type="pct"/>
            <w:gridSpan w:val="4"/>
            <w:tcMar>
              <w:left w:w="0" w:type="dxa"/>
              <w:right w:w="0" w:type="dxa"/>
            </w:tcMar>
            <w:vAlign w:val="bottom"/>
          </w:tcPr>
          <w:p w14:paraId="2534DA9F" w14:textId="34427FC3" w:rsidR="00351E43" w:rsidRPr="004C5E95" w:rsidRDefault="00351E43" w:rsidP="00D43EB6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sz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</w:p>
        </w:tc>
        <w:tc>
          <w:tcPr>
            <w:tcW w:w="121" w:type="pct"/>
            <w:gridSpan w:val="2"/>
            <w:tcMar>
              <w:left w:w="0" w:type="dxa"/>
              <w:right w:w="0" w:type="dxa"/>
            </w:tcMar>
            <w:vAlign w:val="bottom"/>
          </w:tcPr>
          <w:p w14:paraId="77B3DB8D" w14:textId="77777777" w:rsidR="00351E43" w:rsidRPr="004C5E95" w:rsidRDefault="00351E43" w:rsidP="00D43EB6">
            <w:pPr>
              <w:pStyle w:val="BodyText3"/>
              <w:bidi/>
              <w:spacing w:after="0"/>
              <w:ind w:left="-108" w:right="-108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4C5E95">
              <w:rPr>
                <w:rFonts w:ascii="Arial Narrow" w:eastAsia="Arial Narrow" w:hAnsi="Arial Narrow" w:cs="Arial"/>
                <w:b/>
                <w:bCs/>
                <w:sz w:val="20"/>
                <w:lang w:eastAsia="prs" w:bidi="en-US"/>
              </w:rPr>
              <w:t>x</w:t>
            </w:r>
          </w:p>
        </w:tc>
        <w:tc>
          <w:tcPr>
            <w:tcW w:w="242" w:type="pct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9FAAF9A" w14:textId="17E37398" w:rsidR="00351E43" w:rsidRPr="004C5E95" w:rsidRDefault="00351E43" w:rsidP="00D43EB6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4C5E95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4C5E95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b/>
                <w:bCs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b/>
                <w:bCs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b/>
                <w:bCs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b/>
                <w:bCs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b/>
                <w:bCs/>
                <w:noProof/>
                <w:sz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fldChar w:fldCharType="end"/>
            </w:r>
          </w:p>
        </w:tc>
        <w:tc>
          <w:tcPr>
            <w:tcW w:w="134" w:type="pct"/>
            <w:gridSpan w:val="4"/>
            <w:tcMar>
              <w:left w:w="0" w:type="dxa"/>
              <w:right w:w="0" w:type="dxa"/>
            </w:tcMar>
            <w:vAlign w:val="bottom"/>
          </w:tcPr>
          <w:p w14:paraId="312F78B1" w14:textId="77777777" w:rsidR="00351E43" w:rsidRPr="004C5E95" w:rsidRDefault="00351E43" w:rsidP="00D43EB6">
            <w:pPr>
              <w:pStyle w:val="BodyText3"/>
              <w:bidi/>
              <w:spacing w:after="0"/>
              <w:ind w:left="-108" w:right="-108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4C5E95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>=</w:t>
            </w:r>
          </w:p>
        </w:tc>
        <w:tc>
          <w:tcPr>
            <w:tcW w:w="508" w:type="pct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535FEAA" w14:textId="37CB0282" w:rsidR="00351E43" w:rsidRPr="004C5E95" w:rsidRDefault="00351E43" w:rsidP="00351E43">
            <w:pPr>
              <w:pStyle w:val="BodyText3"/>
              <w:bidi/>
              <w:spacing w:after="0"/>
              <w:ind w:left="50" w:right="230"/>
              <w:rPr>
                <w:rFonts w:ascii="Arial Narrow" w:hAnsi="Arial Narrow" w:cs="Arial"/>
                <w:sz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$ </w:t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</w:p>
        </w:tc>
        <w:tc>
          <w:tcPr>
            <w:tcW w:w="213" w:type="pct"/>
            <w:gridSpan w:val="5"/>
            <w:vAlign w:val="bottom"/>
          </w:tcPr>
          <w:p w14:paraId="03776381" w14:textId="77777777" w:rsidR="00351E43" w:rsidRPr="004C5E95" w:rsidRDefault="00351E43" w:rsidP="00D43EB6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30" w:type="pct"/>
            <w:gridSpan w:val="27"/>
            <w:vAlign w:val="bottom"/>
          </w:tcPr>
          <w:p w14:paraId="1630F1A1" w14:textId="6BA1BB01" w:rsidR="00351E43" w:rsidRPr="004C5E95" w:rsidRDefault="00351E43" w:rsidP="00D43EB6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EE6477" w:rsidRPr="004C5E9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4C5E9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</w:p>
        </w:tc>
      </w:tr>
      <w:tr w:rsidR="00382367" w:rsidRPr="00EE6477" w14:paraId="5CCF2B9C" w14:textId="77777777" w:rsidTr="005F41FB">
        <w:trPr>
          <w:trHeight w:val="288"/>
          <w:jc w:val="center"/>
        </w:trPr>
        <w:tc>
          <w:tcPr>
            <w:tcW w:w="811" w:type="pct"/>
            <w:gridSpan w:val="6"/>
            <w:tcMar>
              <w:left w:w="0" w:type="dxa"/>
              <w:right w:w="0" w:type="dxa"/>
            </w:tcMar>
          </w:tcPr>
          <w:p w14:paraId="4F639131" w14:textId="77777777" w:rsidR="00351E43" w:rsidRPr="004C5E95" w:rsidRDefault="00351E43" w:rsidP="00D43EB6">
            <w:pPr>
              <w:pStyle w:val="BodyText3"/>
              <w:bidi/>
              <w:spacing w:after="0"/>
              <w:ind w:right="-108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99" w:type="pct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9C5DB58" w14:textId="223F9BDF" w:rsidR="00351E43" w:rsidRPr="004C5E95" w:rsidRDefault="007E3869" w:rsidP="00D43EB6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lang w:eastAsia="prs" w:bidi="en-US"/>
              </w:rPr>
              <w:t>Total Hours</w:t>
            </w:r>
          </w:p>
        </w:tc>
        <w:tc>
          <w:tcPr>
            <w:tcW w:w="169" w:type="pct"/>
            <w:gridSpan w:val="4"/>
            <w:tcMar>
              <w:left w:w="0" w:type="dxa"/>
              <w:right w:w="0" w:type="dxa"/>
            </w:tcMar>
          </w:tcPr>
          <w:p w14:paraId="767C90F0" w14:textId="77777777" w:rsidR="00351E43" w:rsidRPr="004C5E95" w:rsidRDefault="00351E43" w:rsidP="00D43EB6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1" w:type="pct"/>
            <w:gridSpan w:val="3"/>
            <w:tcMar>
              <w:left w:w="0" w:type="dxa"/>
              <w:right w:w="0" w:type="dxa"/>
            </w:tcMar>
          </w:tcPr>
          <w:p w14:paraId="23D13C74" w14:textId="4D8EF91D" w:rsidR="00351E43" w:rsidRPr="004C5E95" w:rsidRDefault="007E3869" w:rsidP="00D43EB6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lang w:eastAsia="prs" w:bidi="en-US"/>
              </w:rPr>
              <w:t>Hourly Rate</w:t>
            </w:r>
          </w:p>
        </w:tc>
        <w:tc>
          <w:tcPr>
            <w:tcW w:w="126" w:type="pct"/>
            <w:gridSpan w:val="4"/>
          </w:tcPr>
          <w:p w14:paraId="2D08EBF5" w14:textId="77777777" w:rsidR="00351E43" w:rsidRPr="004C5E95" w:rsidRDefault="00351E43" w:rsidP="00D43EB6">
            <w:pPr>
              <w:pStyle w:val="BodyText3"/>
              <w:bidi/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508" w:type="pct"/>
            <w:gridSpan w:val="7"/>
          </w:tcPr>
          <w:p w14:paraId="4A50EA39" w14:textId="49CA410E" w:rsidR="00351E43" w:rsidRPr="004C5E95" w:rsidRDefault="007E3869" w:rsidP="009A55A8">
            <w:pPr>
              <w:pStyle w:val="BodyText3"/>
              <w:bidi/>
              <w:spacing w:after="0"/>
              <w:ind w:right="-110"/>
              <w:rPr>
                <w:rFonts w:ascii="Arial Narrow" w:hAnsi="Arial Narrow" w:cs="Arial"/>
              </w:rPr>
            </w:pPr>
            <w:r w:rsidRPr="004C5E95">
              <w:rPr>
                <w:rFonts w:ascii="Arial Narrow" w:eastAsia="Arial Narrow" w:hAnsi="Arial Narrow" w:cs="Arial"/>
                <w:lang w:eastAsia="prs" w:bidi="en-US"/>
              </w:rPr>
              <w:t>Total Reimbursement</w:t>
            </w:r>
          </w:p>
        </w:tc>
        <w:tc>
          <w:tcPr>
            <w:tcW w:w="215" w:type="pct"/>
            <w:gridSpan w:val="5"/>
          </w:tcPr>
          <w:p w14:paraId="1D366CD8" w14:textId="77777777" w:rsidR="00351E43" w:rsidRPr="004C5E95" w:rsidRDefault="00351E43" w:rsidP="00D43EB6">
            <w:pPr>
              <w:pStyle w:val="BodyText3"/>
              <w:bidi/>
              <w:spacing w:after="0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661" w:type="pct"/>
            <w:gridSpan w:val="28"/>
            <w:tcBorders>
              <w:top w:val="single" w:sz="4" w:space="0" w:color="auto"/>
            </w:tcBorders>
          </w:tcPr>
          <w:p w14:paraId="4BFA4FAB" w14:textId="5DE15B00" w:rsidR="00351E43" w:rsidRPr="004C5E95" w:rsidRDefault="007E3869" w:rsidP="00D43EB6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4C5E95">
              <w:rPr>
                <w:rFonts w:ascii="Arial Narrow" w:eastAsia="Arial Narrow" w:hAnsi="Arial Narrow" w:cs="Arial"/>
                <w:sz w:val="20"/>
                <w:szCs w:val="20"/>
                <w:lang w:eastAsia="prs"/>
              </w:rPr>
              <w:t>Finance Officer Signature Authorizing Reimbursement and Date</w:t>
            </w:r>
          </w:p>
        </w:tc>
      </w:tr>
      <w:tr w:rsidR="00382367" w:rsidRPr="00EE6477" w14:paraId="72FFD8E4" w14:textId="77777777" w:rsidTr="005F41FB">
        <w:trPr>
          <w:trHeight w:val="144"/>
          <w:jc w:val="center"/>
        </w:trPr>
        <w:tc>
          <w:tcPr>
            <w:tcW w:w="1560" w:type="pct"/>
            <w:gridSpan w:val="20"/>
          </w:tcPr>
          <w:p w14:paraId="12C8ED5F" w14:textId="77777777" w:rsidR="00351E43" w:rsidRPr="004C5E95" w:rsidRDefault="00351E43" w:rsidP="00DA7AA3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66" w:type="pct"/>
            <w:gridSpan w:val="5"/>
          </w:tcPr>
          <w:p w14:paraId="414705FE" w14:textId="77777777" w:rsidR="00351E43" w:rsidRPr="004C5E95" w:rsidRDefault="00351E43" w:rsidP="00DA7AA3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174" w:type="pct"/>
            <w:gridSpan w:val="36"/>
          </w:tcPr>
          <w:p w14:paraId="5CBDA8C1" w14:textId="77777777" w:rsidR="00351E43" w:rsidRPr="004C5E95" w:rsidRDefault="00351E43" w:rsidP="00DA7AA3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</w:tbl>
    <w:p w14:paraId="5C30886E" w14:textId="77777777" w:rsidR="00DA7AA3" w:rsidRDefault="00DA7AA3" w:rsidP="009E6F64">
      <w:pPr>
        <w:pStyle w:val="Heading4"/>
        <w:bidi/>
        <w:spacing w:before="0" w:after="0"/>
        <w:ind w:right="-216"/>
        <w:jc w:val="left"/>
        <w:rPr>
          <w:rFonts w:ascii="Arial Narrow" w:hAnsi="Arial Narrow" w:cs="Arial"/>
          <w:rtl/>
        </w:rPr>
      </w:pPr>
    </w:p>
    <w:p w14:paraId="464DFF1A" w14:textId="39406AFB" w:rsidR="004C5E95" w:rsidRPr="004C5E95" w:rsidRDefault="004C5E95" w:rsidP="004C5E95">
      <w:pPr>
        <w:tabs>
          <w:tab w:val="left" w:pos="7455"/>
        </w:tabs>
      </w:pPr>
      <w:r>
        <w:tab/>
      </w:r>
    </w:p>
    <w:sectPr w:rsidR="004C5E95" w:rsidRPr="004C5E95" w:rsidSect="00B67917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76412" w14:textId="77777777" w:rsidR="00F47E61" w:rsidRDefault="00F47E61">
      <w:pPr>
        <w:pStyle w:val="BodyText3"/>
      </w:pPr>
      <w:r>
        <w:separator/>
      </w:r>
    </w:p>
  </w:endnote>
  <w:endnote w:type="continuationSeparator" w:id="0">
    <w:p w14:paraId="56444F07" w14:textId="77777777" w:rsidR="00F47E61" w:rsidRDefault="00F47E61">
      <w:pPr>
        <w:pStyle w:val="BodyText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 Condensed"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E8A4B" w14:textId="7B0B0E2F" w:rsidR="009E6F64" w:rsidRPr="00EE6477" w:rsidRDefault="007E3869" w:rsidP="009E6F64">
    <w:pPr>
      <w:pStyle w:val="Footer"/>
      <w:pBdr>
        <w:top w:val="none" w:sz="0" w:space="0" w:color="auto"/>
      </w:pBdr>
      <w:bidi/>
      <w:spacing w:before="0"/>
      <w:rPr>
        <w:rFonts w:ascii="Arial Narrow" w:hAnsi="Arial Narrow" w:cs="Arial"/>
        <w:sz w:val="18"/>
        <w:szCs w:val="18"/>
      </w:rPr>
    </w:pPr>
    <w:r w:rsidRPr="004C5E95">
      <w:rPr>
        <w:rFonts w:ascii="Arial Narrow" w:eastAsia="Arial Narrow" w:hAnsi="Arial Narrow" w:cs="Arial"/>
        <w:sz w:val="18"/>
        <w:szCs w:val="18"/>
        <w:lang w:eastAsia="prs"/>
      </w:rPr>
      <w:t>NC ITP Respite Reimbursement Authorization &amp; Invoice (6/06, Updated 8/19, 7/20, 3/22)</w:t>
    </w:r>
    <w:r w:rsidR="009E6F64" w:rsidRPr="00EE6477">
      <w:rPr>
        <w:rFonts w:ascii="Arial Narrow" w:eastAsia="Arial Narrow" w:hAnsi="Arial Narrow" w:cs="Arial"/>
        <w:sz w:val="18"/>
        <w:szCs w:val="18"/>
        <w:rtl/>
        <w:lang w:eastAsia="prs" w:bidi="en-US"/>
      </w:rPr>
      <w:tab/>
    </w:r>
    <w:r w:rsidR="009E6F64" w:rsidRPr="00EE6477">
      <w:rPr>
        <w:rFonts w:ascii="Arial Narrow" w:eastAsia="Arial Narrow" w:hAnsi="Arial Narrow" w:cs="Arial"/>
        <w:sz w:val="18"/>
        <w:szCs w:val="18"/>
        <w:rtl/>
        <w:lang w:eastAsia="prs"/>
      </w:rPr>
      <w:t>صفحه</w:t>
    </w:r>
    <w:r w:rsidR="009E6F64" w:rsidRPr="00EE6477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="009E6F64" w:rsidRPr="00EE6477">
      <w:rPr>
        <w:rStyle w:val="PageNumber"/>
        <w:rFonts w:ascii="Arial Narrow" w:eastAsia="Arial Narrow" w:hAnsi="Arial Narrow" w:cs="Arial"/>
        <w:sz w:val="18"/>
        <w:szCs w:val="18"/>
        <w:rtl/>
        <w:lang w:eastAsia="prs" w:bidi="en-US"/>
      </w:rPr>
      <w:fldChar w:fldCharType="begin"/>
    </w:r>
    <w:r w:rsidR="009E6F64" w:rsidRPr="00EE6477">
      <w:rPr>
        <w:rStyle w:val="PageNumber"/>
        <w:rFonts w:ascii="Arial Narrow" w:eastAsia="Arial Narrow" w:hAnsi="Arial Narrow" w:cs="Arial"/>
        <w:sz w:val="18"/>
        <w:szCs w:val="18"/>
        <w:rtl/>
        <w:lang w:eastAsia="prs" w:bidi="en-US"/>
      </w:rPr>
      <w:instrText xml:space="preserve"> PAGE </w:instrText>
    </w:r>
    <w:r w:rsidR="009E6F64" w:rsidRPr="00EE6477">
      <w:rPr>
        <w:rStyle w:val="PageNumber"/>
        <w:rFonts w:ascii="Arial Narrow" w:eastAsia="Arial Narrow" w:hAnsi="Arial Narrow" w:cs="Arial"/>
        <w:sz w:val="18"/>
        <w:szCs w:val="18"/>
        <w:rtl/>
        <w:lang w:eastAsia="prs" w:bidi="en-US"/>
      </w:rPr>
      <w:fldChar w:fldCharType="separate"/>
    </w:r>
    <w:r w:rsidR="009E6F64" w:rsidRPr="00EE6477">
      <w:rPr>
        <w:rStyle w:val="PageNumber"/>
        <w:rFonts w:ascii="Arial Narrow" w:eastAsia="Arial Narrow" w:hAnsi="Arial Narrow" w:cs="Arial"/>
        <w:sz w:val="18"/>
        <w:szCs w:val="18"/>
        <w:rtl/>
        <w:lang w:eastAsia="prs" w:bidi="en-US"/>
      </w:rPr>
      <w:t>1</w:t>
    </w:r>
    <w:r w:rsidR="009E6F64" w:rsidRPr="00EE6477">
      <w:rPr>
        <w:rStyle w:val="PageNumber"/>
        <w:rFonts w:ascii="Arial Narrow" w:eastAsia="Arial Narrow" w:hAnsi="Arial Narrow" w:cs="Arial"/>
        <w:sz w:val="18"/>
        <w:szCs w:val="18"/>
        <w:rtl/>
        <w:lang w:eastAsia="prs" w:bidi="en-US"/>
      </w:rPr>
      <w:fldChar w:fldCharType="end"/>
    </w:r>
    <w:r w:rsidR="009E6F64" w:rsidRPr="00EE6477">
      <w:rPr>
        <w:rStyle w:val="PageNumber"/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="009E6F64" w:rsidRPr="00EE6477">
      <w:rPr>
        <w:rStyle w:val="PageNumber"/>
        <w:rFonts w:ascii="Arial Narrow" w:eastAsia="Arial Narrow" w:hAnsi="Arial Narrow" w:cs="Arial"/>
        <w:sz w:val="18"/>
        <w:szCs w:val="18"/>
        <w:rtl/>
        <w:lang w:eastAsia="prs"/>
      </w:rPr>
      <w:t>از</w:t>
    </w:r>
    <w:r w:rsidR="009E6F64" w:rsidRPr="00EE6477">
      <w:rPr>
        <w:rStyle w:val="PageNumber"/>
        <w:rFonts w:ascii="Arial Narrow" w:eastAsia="Arial Narrow" w:hAnsi="Arial Narrow" w:cs="Arial"/>
        <w:sz w:val="18"/>
        <w:szCs w:val="18"/>
        <w:rtl/>
        <w:lang w:eastAsia="prs" w:bidi="en-US"/>
      </w:rP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A9BBB" w14:textId="77777777" w:rsidR="00F47E61" w:rsidRDefault="00F47E61">
      <w:pPr>
        <w:pStyle w:val="BodyText3"/>
      </w:pPr>
      <w:r>
        <w:separator/>
      </w:r>
    </w:p>
  </w:footnote>
  <w:footnote w:type="continuationSeparator" w:id="0">
    <w:p w14:paraId="7982D327" w14:textId="77777777" w:rsidR="00F47E61" w:rsidRDefault="00F47E61">
      <w:pPr>
        <w:pStyle w:val="BodyText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71417" w14:textId="77777777" w:rsidR="003372A9" w:rsidRDefault="00000000">
    <w:pPr>
      <w:pStyle w:val="Header"/>
      <w:bidi/>
    </w:pPr>
    <w:r>
      <w:rPr>
        <w:noProof/>
        <w:lang w:eastAsia="prs" w:bidi="en-US"/>
      </w:rPr>
      <w:pict w14:anchorId="7ED163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30" type="#_x0000_t136" style="position:absolute;left:0;text-align:left;margin-left:0;margin-top:0;width:524.15pt;height:196.55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Arial Black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ADA8F" w14:textId="77777777" w:rsidR="004C5E95" w:rsidRPr="00DB7B8E" w:rsidRDefault="004C5E95" w:rsidP="004C5E95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50" w:name="_Hlk204774702"/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ریاست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صحت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gram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و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خدمات</w:t>
    </w:r>
    <w:proofErr w:type="gram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بشری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کارولینای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شمالی</w:t>
    </w:r>
    <w:proofErr w:type="spellEnd"/>
  </w:p>
  <w:p w14:paraId="131EE133" w14:textId="77777777" w:rsidR="004C5E95" w:rsidRPr="00DB7B8E" w:rsidRDefault="004C5E95" w:rsidP="004C5E95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51" w:name="_Hlk204774722"/>
    <w:bookmarkEnd w:id="50"/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بخش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رفاه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طفل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و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خانواده</w:t>
    </w:r>
    <w:proofErr w:type="spellEnd"/>
  </w:p>
  <w:bookmarkEnd w:id="51"/>
  <w:p w14:paraId="514C2DE1" w14:textId="0F24D57D" w:rsidR="00E20149" w:rsidRPr="007C1922" w:rsidRDefault="00E20149" w:rsidP="004C5E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864A9" w14:textId="77777777" w:rsidR="003372A9" w:rsidRDefault="00000000">
    <w:pPr>
      <w:pStyle w:val="Header"/>
      <w:bidi/>
    </w:pPr>
    <w:r>
      <w:rPr>
        <w:noProof/>
        <w:lang w:eastAsia="prs" w:bidi="en-US"/>
      </w:rPr>
      <w:pict w14:anchorId="41EB43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9" type="#_x0000_t136" style="position:absolute;left:0;text-align:left;margin-left:0;margin-top:0;width:524.15pt;height:196.55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Arial Black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72F2F"/>
    <w:multiLevelType w:val="multilevel"/>
    <w:tmpl w:val="D31EB3C0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0136"/>
    <w:multiLevelType w:val="singleLevel"/>
    <w:tmpl w:val="DC8A4E5C"/>
    <w:lvl w:ilvl="0">
      <w:start w:val="1"/>
      <w:numFmt w:val="bullet"/>
      <w:pStyle w:val="BulletLis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82C5335"/>
    <w:multiLevelType w:val="hybridMultilevel"/>
    <w:tmpl w:val="55A2B8EC"/>
    <w:lvl w:ilvl="0" w:tplc="ED28DAB8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F4E8E"/>
    <w:multiLevelType w:val="hybridMultilevel"/>
    <w:tmpl w:val="D31EB3C0"/>
    <w:lvl w:ilvl="0" w:tplc="B3601AE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4461745">
    <w:abstractNumId w:val="1"/>
  </w:num>
  <w:num w:numId="2" w16cid:durableId="1714622187">
    <w:abstractNumId w:val="1"/>
  </w:num>
  <w:num w:numId="3" w16cid:durableId="1845783279">
    <w:abstractNumId w:val="3"/>
  </w:num>
  <w:num w:numId="4" w16cid:durableId="1098719129">
    <w:abstractNumId w:val="0"/>
  </w:num>
  <w:num w:numId="5" w16cid:durableId="110586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D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d6YMrwFq8f0Enzo3xEDgL0R3hLHGtrefAsiQrI0Tv2rZuoXRnfFXxQGwcMK0exdSDmmQwsMYrfbqTdDk3zQgQ==" w:salt="caEBKcrNJDxQOXjVdbp7GQ==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A7"/>
    <w:rsid w:val="00174188"/>
    <w:rsid w:val="002A54C7"/>
    <w:rsid w:val="002C7947"/>
    <w:rsid w:val="003372A9"/>
    <w:rsid w:val="00351E43"/>
    <w:rsid w:val="00382367"/>
    <w:rsid w:val="003A53BA"/>
    <w:rsid w:val="00425ED1"/>
    <w:rsid w:val="00481A3B"/>
    <w:rsid w:val="004A62FF"/>
    <w:rsid w:val="004C023E"/>
    <w:rsid w:val="004C5E95"/>
    <w:rsid w:val="004F762F"/>
    <w:rsid w:val="0053416B"/>
    <w:rsid w:val="005727EE"/>
    <w:rsid w:val="005D6B95"/>
    <w:rsid w:val="005E11BB"/>
    <w:rsid w:val="005F41FB"/>
    <w:rsid w:val="00635DC0"/>
    <w:rsid w:val="006F342A"/>
    <w:rsid w:val="0071234D"/>
    <w:rsid w:val="00721807"/>
    <w:rsid w:val="00797730"/>
    <w:rsid w:val="007C1922"/>
    <w:rsid w:val="007E3869"/>
    <w:rsid w:val="007E7E30"/>
    <w:rsid w:val="00820C6B"/>
    <w:rsid w:val="0086059C"/>
    <w:rsid w:val="00866603"/>
    <w:rsid w:val="00956825"/>
    <w:rsid w:val="009A55A8"/>
    <w:rsid w:val="009E6F64"/>
    <w:rsid w:val="00A94B15"/>
    <w:rsid w:val="00AB065F"/>
    <w:rsid w:val="00AB3969"/>
    <w:rsid w:val="00AE69A9"/>
    <w:rsid w:val="00B26226"/>
    <w:rsid w:val="00B67917"/>
    <w:rsid w:val="00BC04B2"/>
    <w:rsid w:val="00BC29A7"/>
    <w:rsid w:val="00BF1C86"/>
    <w:rsid w:val="00C66D0F"/>
    <w:rsid w:val="00CC3F18"/>
    <w:rsid w:val="00D340CA"/>
    <w:rsid w:val="00D746D5"/>
    <w:rsid w:val="00DA7AA3"/>
    <w:rsid w:val="00E20149"/>
    <w:rsid w:val="00EE6477"/>
    <w:rsid w:val="00F26F3C"/>
    <w:rsid w:val="00F47E61"/>
    <w:rsid w:val="00F5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C64F7"/>
  <w15:chartTrackingRefBased/>
  <w15:docId w15:val="{090BCDA4-4CF8-4EAB-AC09-0755B4F2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before="360" w:after="240"/>
      <w:jc w:val="center"/>
      <w:outlineLvl w:val="0"/>
    </w:pPr>
    <w:rPr>
      <w:rFonts w:ascii="Arial" w:hAnsi="Arial" w:cs="Arial"/>
      <w:b/>
      <w:sz w:val="32"/>
    </w:rPr>
  </w:style>
  <w:style w:type="paragraph" w:styleId="Heading2">
    <w:name w:val="heading 2"/>
    <w:basedOn w:val="Normal"/>
    <w:next w:val="Normal"/>
    <w:qFormat/>
    <w:pPr>
      <w:tabs>
        <w:tab w:val="left" w:pos="4301"/>
      </w:tabs>
      <w:spacing w:before="120" w:after="120"/>
      <w:outlineLvl w:val="1"/>
    </w:pPr>
    <w:rPr>
      <w:rFonts w:ascii="Arial" w:hAnsi="Arial" w:cs="Arial"/>
      <w:b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tabs>
        <w:tab w:val="left" w:pos="-1440"/>
        <w:tab w:val="left" w:pos="4050"/>
      </w:tabs>
      <w:spacing w:before="60" w:after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462"/>
        <w:tab w:val="left" w:pos="627"/>
        <w:tab w:val="left" w:pos="793"/>
        <w:tab w:val="left" w:pos="5490"/>
      </w:tabs>
      <w:jc w:val="both"/>
      <w:outlineLvl w:val="4"/>
    </w:pPr>
    <w:rPr>
      <w:snapToGrid w:val="0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462"/>
        <w:tab w:val="left" w:pos="627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480"/>
        <w:tab w:val="left" w:pos="7200"/>
        <w:tab w:val="left" w:pos="7920"/>
        <w:tab w:val="left" w:pos="8640"/>
        <w:tab w:val="left" w:pos="9360"/>
      </w:tabs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</w:pPr>
    <w:rPr>
      <w:i/>
      <w:snapToGrid w:val="0"/>
      <w:color w:val="FF0000"/>
      <w:sz w:val="24"/>
    </w:rPr>
  </w:style>
  <w:style w:type="paragraph" w:styleId="BodyText2">
    <w:name w:val="Body Text 2"/>
    <w:basedOn w:val="Normal"/>
    <w:pPr>
      <w:spacing w:after="120" w:line="480" w:lineRule="auto"/>
    </w:pPr>
    <w:rPr>
      <w:rFonts w:ascii="Univers Light Condensed" w:hAnsi="Univers Light Condensed"/>
      <w:sz w:val="24"/>
    </w:rPr>
  </w:style>
  <w:style w:type="paragraph" w:styleId="BodyText3">
    <w:name w:val="Body Text 3"/>
    <w:basedOn w:val="Normal"/>
    <w:pPr>
      <w:spacing w:after="120"/>
    </w:pPr>
    <w:rPr>
      <w:rFonts w:ascii="Univers Light Condensed" w:hAnsi="Univers Light Condensed"/>
      <w:sz w:val="16"/>
      <w:szCs w:val="16"/>
    </w:rPr>
  </w:style>
  <w:style w:type="paragraph" w:styleId="BodyTextIndent">
    <w:name w:val="Body Text Indent"/>
    <w:basedOn w:val="Normal"/>
    <w:link w:val="BodyTextIndentChar"/>
    <w:pPr>
      <w:spacing w:before="60" w:after="60"/>
      <w:ind w:left="1500" w:hanging="750"/>
    </w:pPr>
    <w:rPr>
      <w:rFonts w:ascii="Univers Light Condensed" w:hAnsi="Univers Light Condensed"/>
      <w:sz w:val="24"/>
    </w:rPr>
  </w:style>
  <w:style w:type="paragraph" w:styleId="BodyTextIndent2">
    <w:name w:val="Body Text Indent 2"/>
    <w:basedOn w:val="Normal"/>
    <w:pPr>
      <w:ind w:left="720" w:hanging="720"/>
    </w:pPr>
  </w:style>
  <w:style w:type="paragraph" w:styleId="BodyTextIndent3">
    <w:name w:val="Body Text Indent 3"/>
    <w:basedOn w:val="Normal"/>
    <w:link w:val="BodyTextIndent3Char"/>
    <w:pPr>
      <w:spacing w:before="60" w:after="60"/>
      <w:ind w:left="1500" w:hanging="750"/>
      <w:jc w:val="both"/>
    </w:pPr>
  </w:style>
  <w:style w:type="character" w:customStyle="1" w:styleId="BodyTextIndent3Char">
    <w:name w:val="Body Text Indent 3 Char"/>
    <w:link w:val="BodyTextIndent3"/>
    <w:rPr>
      <w:rFonts w:ascii="Arial Narrow" w:hAnsi="Arial Narrow"/>
      <w:sz w:val="22"/>
      <w:szCs w:val="22"/>
      <w:lang w:val="en-US" w:eastAsia="en-US" w:bidi="ar-SA"/>
    </w:rPr>
  </w:style>
  <w:style w:type="character" w:customStyle="1" w:styleId="BodyTextIndentChar">
    <w:name w:val="Body Text Indent Char"/>
    <w:link w:val="BodyTextIndent"/>
    <w:rPr>
      <w:rFonts w:ascii="Univers Light Condensed" w:hAnsi="Univers Light Condensed"/>
      <w:sz w:val="24"/>
      <w:lang w:val="en-US" w:eastAsia="en-US" w:bidi="ar-SA"/>
    </w:rPr>
  </w:style>
  <w:style w:type="paragraph" w:customStyle="1" w:styleId="BodyTextIndent1">
    <w:name w:val="Body Text Indent1"/>
    <w:basedOn w:val="BodyTextIndent2"/>
    <w:pPr>
      <w:spacing w:before="120" w:after="120"/>
      <w:ind w:left="375" w:firstLine="0"/>
    </w:pPr>
    <w:rPr>
      <w:sz w:val="22"/>
      <w:szCs w:val="22"/>
    </w:rPr>
  </w:style>
  <w:style w:type="paragraph" w:customStyle="1" w:styleId="BodyTextIndent4">
    <w:name w:val="Body Text Indent4"/>
    <w:basedOn w:val="Normal"/>
    <w:pPr>
      <w:spacing w:before="60"/>
      <w:ind w:left="1500" w:hanging="750"/>
    </w:pPr>
  </w:style>
  <w:style w:type="paragraph" w:customStyle="1" w:styleId="BodyTextIndent5">
    <w:name w:val="Body Text Indent5"/>
    <w:basedOn w:val="Normal"/>
    <w:link w:val="BodyTextIndent5Char"/>
    <w:pPr>
      <w:spacing w:before="60" w:after="60"/>
      <w:ind w:left="1845" w:hanging="1095"/>
      <w:jc w:val="both"/>
    </w:pPr>
  </w:style>
  <w:style w:type="character" w:customStyle="1" w:styleId="BodyTextIndent5Char">
    <w:name w:val="Body Text Indent5 Char"/>
    <w:link w:val="BodyTextIndent5"/>
    <w:rPr>
      <w:rFonts w:ascii="Arial Narrow" w:hAnsi="Arial Narrow"/>
      <w:sz w:val="22"/>
      <w:szCs w:val="22"/>
      <w:lang w:val="en-US" w:eastAsia="en-US" w:bidi="ar-SA"/>
    </w:rPr>
  </w:style>
  <w:style w:type="paragraph" w:customStyle="1" w:styleId="BulletList1">
    <w:name w:val="Bullet List1"/>
    <w:basedOn w:val="Normal"/>
    <w:link w:val="BulletList1Char"/>
    <w:pPr>
      <w:numPr>
        <w:numId w:val="2"/>
      </w:numPr>
      <w:spacing w:before="60" w:after="60"/>
      <w:jc w:val="both"/>
    </w:pPr>
  </w:style>
  <w:style w:type="character" w:customStyle="1" w:styleId="BulletList1Char">
    <w:name w:val="Bullet List1 Char"/>
    <w:link w:val="BulletList1"/>
    <w:rPr>
      <w:rFonts w:ascii="Arial Narrow" w:hAnsi="Arial Narrow"/>
      <w:sz w:val="22"/>
      <w:szCs w:val="22"/>
      <w:lang w:val="en-US" w:eastAsia="en-US" w:bidi="ar-SA"/>
    </w:rPr>
  </w:style>
  <w:style w:type="paragraph" w:styleId="CommentText">
    <w:name w:val="annotation text"/>
    <w:basedOn w:val="Normal"/>
    <w:link w:val="CommentTextChar"/>
    <w:pPr>
      <w:widowControl w:val="0"/>
    </w:pPr>
    <w:rPr>
      <w:snapToGrid w:val="0"/>
    </w:rPr>
  </w:style>
  <w:style w:type="paragraph" w:styleId="Footer">
    <w:name w:val="footer"/>
    <w:basedOn w:val="Normal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Univers Light Condensed" w:hAnsi="Univers Light Condensed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styleId="Hyperlink">
    <w:name w:val="Hyperlink"/>
    <w:rPr>
      <w:rFonts w:ascii="Arial Narrow" w:hAnsi="Arial Narrow" w:cs="Arial"/>
      <w:color w:val="000080"/>
      <w:sz w:val="22"/>
      <w:szCs w:val="22"/>
      <w:u w:val="single"/>
    </w:rPr>
  </w:style>
  <w:style w:type="paragraph" w:styleId="Title">
    <w:name w:val="Title"/>
    <w:basedOn w:val="Normal"/>
    <w:qFormat/>
    <w:pPr>
      <w:jc w:val="center"/>
    </w:pPr>
    <w:rPr>
      <w:rFonts w:ascii="BenguiatGot Bk BT" w:hAnsi="BenguiatGot Bk BT"/>
      <w:b/>
      <w:sz w:val="26"/>
    </w:rPr>
  </w:style>
  <w:style w:type="paragraph" w:customStyle="1" w:styleId="Title1">
    <w:name w:val="Title1"/>
    <w:basedOn w:val="Normal"/>
    <w:pPr>
      <w:spacing w:before="240" w:after="240"/>
      <w:jc w:val="center"/>
    </w:pPr>
    <w:rPr>
      <w:rFonts w:ascii="Arial Narrow" w:hAnsi="Arial Narrow"/>
      <w:smallCaps/>
      <w:sz w:val="32"/>
      <w:szCs w:val="32"/>
    </w:rPr>
  </w:style>
  <w:style w:type="paragraph" w:customStyle="1" w:styleId="Title2">
    <w:name w:val="Title2"/>
    <w:basedOn w:val="Normal"/>
    <w:pPr>
      <w:spacing w:before="240" w:after="240"/>
      <w:jc w:val="center"/>
    </w:pPr>
    <w:rPr>
      <w:rFonts w:ascii="Arial" w:hAnsi="Arial" w:cs="Arial"/>
      <w:b/>
      <w:sz w:val="32"/>
      <w:szCs w:val="22"/>
    </w:rPr>
  </w:style>
  <w:style w:type="paragraph" w:styleId="Subtitle">
    <w:name w:val="Subtitle"/>
    <w:basedOn w:val="Normal"/>
    <w:qFormat/>
    <w:rPr>
      <w:b/>
      <w:sz w:val="28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table" w:customStyle="1" w:styleId="TableContemporary1">
    <w:name w:val="Table Contemporary1"/>
    <w:basedOn w:val="TableContemporary"/>
    <w:rPr>
      <w:b/>
      <w:sz w:val="24"/>
      <w:lang w:eastAsia="ko-KR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rPr>
      <w:rFonts w:ascii="Arial Narrow" w:hAnsi="Arial Narrow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NewStyle">
    <w:name w:val="Table New Style"/>
    <w:basedOn w:val="TableContemporary"/>
    <w:pPr>
      <w:tabs>
        <w:tab w:val="left" w:pos="360"/>
      </w:tabs>
      <w:spacing w:before="20" w:after="20"/>
    </w:pPr>
    <w:rPr>
      <w:sz w:val="24"/>
    </w:rPr>
    <w:tblPr>
      <w:tblCellMar>
        <w:top w:w="58" w:type="dxa"/>
        <w:left w:w="115" w:type="dxa"/>
        <w:bottom w:w="58" w:type="dxa"/>
        <w:right w:w="115" w:type="dxa"/>
      </w:tblCellMar>
    </w:tblPr>
    <w:tcPr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 w:cs="Courier New"/>
    </w:rPr>
  </w:style>
  <w:style w:type="character" w:styleId="CommentReference">
    <w:name w:val="annotation reference"/>
    <w:basedOn w:val="DefaultParagraphFont"/>
    <w:rsid w:val="007E386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E3869"/>
    <w:pPr>
      <w:widowControl/>
    </w:pPr>
    <w:rPr>
      <w:b/>
      <w:bCs/>
      <w:snapToGrid/>
    </w:rPr>
  </w:style>
  <w:style w:type="character" w:customStyle="1" w:styleId="CommentTextChar">
    <w:name w:val="Comment Text Char"/>
    <w:basedOn w:val="DefaultParagraphFont"/>
    <w:link w:val="CommentText"/>
    <w:rsid w:val="007E3869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7E3869"/>
    <w:rPr>
      <w:b/>
      <w:bCs/>
      <w:snapToGrid/>
    </w:rPr>
  </w:style>
  <w:style w:type="character" w:customStyle="1" w:styleId="HeaderChar">
    <w:name w:val="Header Char"/>
    <w:basedOn w:val="DefaultParagraphFont"/>
    <w:link w:val="Header"/>
    <w:uiPriority w:val="99"/>
    <w:rsid w:val="004C5E95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2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Quote%206%20forms,%205%20languages\Respite%20Reimbursement%20Authorization%20&amp;%20Invoic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Respite Reimbursement Authorization &amp; Invoice_English.dotx</Template>
  <TotalTime>2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Respite Authorization for Reimbursement and Invoice</vt:lpstr>
    </vt:vector>
  </TitlesOfParts>
  <Company>EIB-DPH-DHHS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Respite Authorization for Reimbursement and Invoice</dc:title>
  <dc:subject>Authorization for Reimbursement of Respite</dc:subject>
  <dc:creator>Bailey, Andrea B</dc:creator>
  <cp:keywords>English</cp:keywords>
  <dc:description>June 2006</dc:description>
  <cp:lastModifiedBy>Bailey, Andrea B.</cp:lastModifiedBy>
  <cp:revision>12</cp:revision>
  <cp:lastPrinted>2007-05-15T17:29:00Z</cp:lastPrinted>
  <dcterms:created xsi:type="dcterms:W3CDTF">2025-07-31T20:48:00Z</dcterms:created>
  <dcterms:modified xsi:type="dcterms:W3CDTF">2025-09-12T20:56:00Z</dcterms:modified>
  <cp:category>Fees, Billing, Reimbursement</cp:category>
</cp:coreProperties>
</file>