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B87A79" w14:paraId="2EFC2060" w14:textId="77777777" w:rsidTr="008C4733">
        <w:trPr>
          <w:jc w:val="right"/>
        </w:trPr>
        <w:tc>
          <w:tcPr>
            <w:tcW w:w="1541" w:type="dxa"/>
          </w:tcPr>
          <w:p w14:paraId="78249885" w14:textId="77777777" w:rsidR="008C4733" w:rsidRPr="00B87A79" w:rsidRDefault="008C4733" w:rsidP="00240906">
            <w:pPr>
              <w:spacing w:before="40"/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</w:pPr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</w:r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  <w:t> </w:t>
            </w:r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  <w:t> </w:t>
            </w:r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  <w:t> </w:t>
            </w:r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  <w:t> </w:t>
            </w:r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  <w:t> </w:t>
            </w:r>
            <w:r w:rsidRPr="00B87A79">
              <w:rPr>
                <w:rFonts w:ascii="Arial Narrow" w:hAnsi="Arial Narrow"/>
                <w:iCs/>
                <w:kern w:val="28"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14:paraId="1972D8AC" w14:textId="77777777" w:rsidR="000144F5" w:rsidRPr="00B87A79" w:rsidRDefault="004800E4" w:rsidP="0030051B">
      <w:pPr>
        <w:spacing w:after="240"/>
        <w:rPr>
          <w:rFonts w:asciiTheme="minorBidi" w:hAnsiTheme="minorBidi" w:cstheme="minorBidi"/>
          <w:b/>
          <w:bCs/>
          <w:i/>
          <w:iCs/>
          <w:kern w:val="28"/>
          <w:sz w:val="32"/>
          <w:szCs w:val="32"/>
          <w:lang w:val="ru-RU"/>
        </w:rPr>
      </w:pPr>
      <w:r w:rsidRPr="00B87A79">
        <w:rPr>
          <w:rFonts w:asciiTheme="minorBidi" w:hAnsiTheme="minorBidi" w:cstheme="minorBidi"/>
          <w:b/>
          <w:bCs/>
          <w:i/>
          <w:kern w:val="28"/>
          <w:sz w:val="32"/>
          <w:szCs w:val="32"/>
          <w:lang w:val="ru-RU"/>
        </w:rPr>
        <w:t>рограмма штата Северная Каролина для младенцев и детей ясельного возраста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174"/>
        <w:gridCol w:w="2070"/>
        <w:gridCol w:w="1935"/>
        <w:gridCol w:w="236"/>
        <w:gridCol w:w="4805"/>
      </w:tblGrid>
      <w:tr w:rsidR="0030051B" w:rsidRPr="00B87A79" w14:paraId="5E969839" w14:textId="77777777" w:rsidTr="005C09EA">
        <w:trPr>
          <w:trHeight w:val="288"/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EF122" w14:textId="77777777" w:rsidR="0030051B" w:rsidRPr="00B87A79" w:rsidRDefault="004800E4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  <w:rtl/>
                <w:lang w:val="ru-RU" w:bidi="ar-EG"/>
              </w:rPr>
            </w:pPr>
            <w:r w:rsidRPr="00B87A79">
              <w:rPr>
                <w:rFonts w:ascii="Arial Narrow" w:hAnsi="Arial Narrow"/>
                <w:lang w:val="ru-RU"/>
              </w:rPr>
              <w:t>Дата</w:t>
            </w:r>
          </w:p>
        </w:tc>
        <w:bookmarkStart w:id="1" w:name="Text1"/>
        <w:tc>
          <w:tcPr>
            <w:tcW w:w="9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59D77" w14:textId="77777777" w:rsidR="0030051B" w:rsidRPr="00B87A79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  <w:bookmarkEnd w:id="1"/>
          </w:p>
        </w:tc>
      </w:tr>
      <w:tr w:rsidR="00E41940" w:rsidRPr="00B87A79" w14:paraId="7C989179" w14:textId="77777777" w:rsidTr="000133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AB32C" w14:textId="77777777" w:rsidR="00E41940" w:rsidRPr="00B87A79" w:rsidRDefault="00E41940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lang w:val="ru-RU"/>
              </w:rPr>
            </w:pPr>
          </w:p>
        </w:tc>
      </w:tr>
      <w:tr w:rsidR="0030051B" w:rsidRPr="00B87A79" w14:paraId="37AA47A5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1BDC8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30051B" w:rsidRPr="00B87A79" w14:paraId="70470A3F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B624E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30051B" w:rsidRPr="00B87A79" w14:paraId="56CD0F09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110C3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8C4733" w:rsidRPr="00B87A79" w14:paraId="48B6BCA2" w14:textId="77777777" w:rsidTr="00A11D70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6B266" w14:textId="77777777" w:rsidR="008C4733" w:rsidRPr="00B87A79" w:rsidRDefault="008C4733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szCs w:val="8"/>
                <w:lang w:val="ru-RU"/>
              </w:rPr>
            </w:pPr>
          </w:p>
        </w:tc>
      </w:tr>
      <w:tr w:rsidR="0030051B" w:rsidRPr="00B87A79" w14:paraId="62E12812" w14:textId="77777777" w:rsidTr="005C09EA">
        <w:trPr>
          <w:trHeight w:val="288"/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F7AEE" w14:textId="77777777" w:rsidR="0030051B" w:rsidRPr="00B87A79" w:rsidRDefault="005C09EA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t>Уважаемый (ая)</w:t>
            </w:r>
          </w:p>
        </w:tc>
        <w:tc>
          <w:tcPr>
            <w:tcW w:w="9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BBB67" w14:textId="77777777" w:rsidR="0030051B" w:rsidRPr="00B87A79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  <w:bookmarkEnd w:id="2"/>
            <w:r w:rsidRPr="00B87A79">
              <w:rPr>
                <w:rFonts w:ascii="Arial Narrow" w:hAnsi="Arial Narrow"/>
                <w:lang w:val="ru-RU"/>
              </w:rPr>
              <w:t>,</w:t>
            </w:r>
          </w:p>
        </w:tc>
      </w:tr>
      <w:tr w:rsidR="0030051B" w:rsidRPr="00B87A79" w14:paraId="77071A4F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B2994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lang w:val="ru-RU"/>
              </w:rPr>
            </w:pPr>
          </w:p>
        </w:tc>
      </w:tr>
      <w:tr w:rsidR="0030051B" w:rsidRPr="00B87A79" w14:paraId="3962F2D3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9392A" w14:textId="77777777" w:rsidR="0030051B" w:rsidRPr="00B87A79" w:rsidRDefault="004800E4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t>Ваш ребенок</w:t>
            </w:r>
            <w:r w:rsidR="0030051B" w:rsidRPr="00B87A79">
              <w:rPr>
                <w:rFonts w:ascii="Arial Narrow" w:hAnsi="Arial Narrow"/>
                <w:lang w:val="ru-RU"/>
              </w:rPr>
              <w:t xml:space="preserve">, </w:t>
            </w:r>
            <w:bookmarkStart w:id="3" w:name="Text22"/>
            <w:r w:rsidR="0030051B"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0051B"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="0030051B" w:rsidRPr="00B87A79">
              <w:rPr>
                <w:rFonts w:ascii="Arial Narrow" w:hAnsi="Arial Narrow"/>
                <w:lang w:val="ru-RU"/>
              </w:rPr>
            </w:r>
            <w:r w:rsidR="0030051B" w:rsidRPr="00B87A79">
              <w:rPr>
                <w:rFonts w:ascii="Arial Narrow" w:hAnsi="Arial Narrow"/>
                <w:lang w:val="ru-RU"/>
              </w:rPr>
              <w:fldChar w:fldCharType="separate"/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fldChar w:fldCharType="end"/>
            </w:r>
            <w:bookmarkEnd w:id="3"/>
            <w:r w:rsidR="0030051B" w:rsidRPr="00B87A79">
              <w:rPr>
                <w:rFonts w:ascii="Arial Narrow" w:hAnsi="Arial Narrow"/>
                <w:lang w:val="ru-RU"/>
              </w:rPr>
              <w:t xml:space="preserve">, </w:t>
            </w:r>
            <w:r w:rsidRPr="00B87A79">
              <w:rPr>
                <w:rFonts w:ascii="Arial Narrow" w:hAnsi="Arial Narrow"/>
                <w:lang w:val="ru-RU"/>
              </w:rPr>
              <w:t>Дата рождения</w:t>
            </w:r>
            <w:bookmarkStart w:id="4" w:name="Text5"/>
            <w:r w:rsidR="0030051B" w:rsidRPr="00B87A79">
              <w:rPr>
                <w:rFonts w:ascii="Arial Narrow" w:hAnsi="Arial Narrow"/>
                <w:lang w:val="ru-RU"/>
              </w:rPr>
              <w:t>:</w:t>
            </w:r>
            <w:bookmarkEnd w:id="4"/>
            <w:r w:rsidR="0030051B"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0051B"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="0030051B" w:rsidRPr="00B87A79">
              <w:rPr>
                <w:rFonts w:ascii="Arial Narrow" w:hAnsi="Arial Narrow"/>
                <w:lang w:val="ru-RU"/>
              </w:rPr>
            </w:r>
            <w:r w:rsidR="0030051B" w:rsidRPr="00B87A79">
              <w:rPr>
                <w:rFonts w:ascii="Arial Narrow" w:hAnsi="Arial Narrow"/>
                <w:lang w:val="ru-RU"/>
              </w:rPr>
              <w:fldChar w:fldCharType="separate"/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fldChar w:fldCharType="end"/>
            </w:r>
            <w:r w:rsidR="0030051B" w:rsidRPr="00B87A79">
              <w:rPr>
                <w:rFonts w:ascii="Arial Narrow" w:hAnsi="Arial Narrow"/>
                <w:lang w:val="ru-RU"/>
              </w:rPr>
              <w:t xml:space="preserve">, </w:t>
            </w:r>
            <w:r w:rsidR="005C09EA"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 xml:space="preserve">недавно принял участие в Программе 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instrText xml:space="preserve"> FORMTEXT </w:instrTex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separate"/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end"/>
            </w:r>
            <w:r w:rsidR="0030051B" w:rsidRPr="00B87A79">
              <w:rPr>
                <w:rFonts w:ascii="Arial Narrow" w:hAnsi="Arial Narrow"/>
                <w:lang w:val="ru-RU"/>
              </w:rPr>
              <w:t xml:space="preserve"> </w:t>
            </w:r>
          </w:p>
        </w:tc>
      </w:tr>
      <w:tr w:rsidR="0030051B" w:rsidRPr="00B87A79" w14:paraId="3BE1BF6C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A5814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ru-RU"/>
              </w:rPr>
            </w:pPr>
          </w:p>
        </w:tc>
      </w:tr>
      <w:tr w:rsidR="0030051B" w:rsidRPr="00B87A79" w14:paraId="7FDA7945" w14:textId="77777777" w:rsidTr="00E41940">
        <w:trPr>
          <w:trHeight w:val="288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96900" w14:textId="77777777" w:rsidR="0030051B" w:rsidRPr="00B87A79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B87A79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  <w:bookmarkEnd w:id="5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E0BE0" w14:textId="77777777" w:rsidR="0030051B" w:rsidRPr="00B87A79" w:rsidRDefault="005C09EA" w:rsidP="00B87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spacing w:before="40" w:after="40"/>
              <w:ind w:left="17"/>
              <w:rPr>
                <w:rFonts w:ascii="Arial Narrow" w:eastAsia="Arial Narrow" w:hAnsi="Arial Narrow" w:cs="Arial Narrow"/>
                <w:color w:val="000000"/>
              </w:rPr>
            </w:pPr>
            <w:bookmarkStart w:id="6" w:name="Text25"/>
            <w:bookmarkStart w:id="7" w:name="_Hlk100042536"/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>Мне не удалось связаться с Вами, чтобы поговорить о направлении.</w:t>
            </w:r>
            <w:r w:rsidRPr="00B87A79">
              <w:rPr>
                <w:rFonts w:ascii="Arial Narrow" w:hAnsi="Arial Narrow"/>
                <w:lang w:val="ru-RU"/>
              </w:rPr>
              <w:t xml:space="preserve"> </w:t>
            </w: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 xml:space="preserve"> </w:t>
            </w:r>
            <w:bookmarkEnd w:id="6"/>
            <w:r w:rsidRPr="00B87A79">
              <w:rPr>
                <w:rFonts w:ascii="Arial Narrow" w:hAnsi="Arial Narrow"/>
                <w:lang w:val="ru-RU"/>
              </w:rPr>
              <w:t xml:space="preserve"> </w:t>
            </w:r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 xml:space="preserve">Я пытался связаться с вами по номеру телефона, но так и не получил от вас ответа. Указанный Вами контактный номер телефона </w:t>
            </w: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  <w:r w:rsidRPr="00B87A79">
              <w:rPr>
                <w:rFonts w:ascii="Arial Narrow" w:hAnsi="Arial Narrow"/>
                <w:lang w:val="ru-RU"/>
              </w:rPr>
              <w:t>.</w:t>
            </w:r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 xml:space="preserve"> Указанный Вами адрес электронной почты для связи </w:t>
            </w: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  <w:bookmarkEnd w:id="7"/>
          </w:p>
        </w:tc>
      </w:tr>
      <w:tr w:rsidR="0030051B" w:rsidRPr="00B87A79" w14:paraId="600EB127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B57A8" w14:textId="77777777" w:rsidR="0030051B" w:rsidRPr="00B87A79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hAnsi="Arial Narrow"/>
                <w:b/>
                <w:lang w:val="ru-RU"/>
              </w:rPr>
            </w:pPr>
            <w:r w:rsidRPr="00B87A79">
              <w:rPr>
                <w:rFonts w:ascii="Arial Narrow" w:hAnsi="Arial Narrow"/>
                <w:b/>
                <w:lang w:val="ru-RU"/>
              </w:rPr>
              <w:t xml:space="preserve"> </w:t>
            </w:r>
            <w:r w:rsidR="005C09EA" w:rsidRPr="00B87A79">
              <w:rPr>
                <w:rFonts w:ascii="Arial Narrow" w:eastAsia="Arial Narrow" w:hAnsi="Arial Narrow" w:cs="Arial Narrow"/>
                <w:b/>
                <w:color w:val="000000"/>
                <w:lang w:val="ru-RU"/>
              </w:rPr>
              <w:t xml:space="preserve">- ИЛИ </w:t>
            </w:r>
            <w:r w:rsidRPr="00B87A79">
              <w:rPr>
                <w:rFonts w:ascii="Arial Narrow" w:hAnsi="Arial Narrow"/>
                <w:b/>
                <w:lang w:val="ru-RU"/>
              </w:rPr>
              <w:t xml:space="preserve">- </w:t>
            </w:r>
          </w:p>
        </w:tc>
      </w:tr>
      <w:tr w:rsidR="0030051B" w:rsidRPr="00B87A79" w14:paraId="12CFF037" w14:textId="77777777" w:rsidTr="00E41940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F1F61" w14:textId="77777777" w:rsidR="0030051B" w:rsidRPr="00B87A79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B87A79">
              <w:rPr>
                <w:rFonts w:ascii="Arial Narrow" w:hAnsi="Arial Narrow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u-RU"/>
              </w:rPr>
            </w:r>
            <w:r w:rsidR="00000000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  <w:bookmarkEnd w:id="8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38988" w14:textId="77777777" w:rsidR="0030051B" w:rsidRPr="00B87A79" w:rsidRDefault="005C09EA" w:rsidP="00E41940">
            <w:pPr>
              <w:pStyle w:val="Header"/>
              <w:spacing w:before="40" w:after="40"/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 xml:space="preserve">Недавно мы говорили об участии </w:t>
            </w:r>
            <w:bookmarkStart w:id="9" w:name="Text26"/>
            <w:r w:rsidR="0030051B"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0051B"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="0030051B" w:rsidRPr="00B87A79">
              <w:rPr>
                <w:rFonts w:ascii="Arial Narrow" w:hAnsi="Arial Narrow"/>
                <w:lang w:val="ru-RU"/>
              </w:rPr>
            </w:r>
            <w:r w:rsidR="0030051B" w:rsidRPr="00B87A79">
              <w:rPr>
                <w:rFonts w:ascii="Arial Narrow" w:hAnsi="Arial Narrow"/>
                <w:lang w:val="ru-RU"/>
              </w:rPr>
              <w:fldChar w:fldCharType="separate"/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lang w:val="ru-RU"/>
              </w:rPr>
              <w:fldChar w:fldCharType="end"/>
            </w:r>
            <w:bookmarkEnd w:id="9"/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 xml:space="preserve"> в нашей программе, и Вы указали, что на данный момент не заинтересованы в услугах.</w:t>
            </w:r>
          </w:p>
        </w:tc>
      </w:tr>
      <w:tr w:rsidR="0030051B" w:rsidRPr="00B87A79" w14:paraId="6677BCBC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F1E3C" w14:textId="77777777" w:rsidR="0030051B" w:rsidRPr="00B87A79" w:rsidRDefault="0030051B" w:rsidP="001B1CDF">
            <w:pPr>
              <w:pStyle w:val="Header"/>
              <w:jc w:val="both"/>
              <w:rPr>
                <w:rFonts w:ascii="Arial Narrow" w:hAnsi="Arial Narrow"/>
                <w:lang w:val="ru-RU"/>
              </w:rPr>
            </w:pPr>
          </w:p>
        </w:tc>
      </w:tr>
      <w:tr w:rsidR="0030051B" w:rsidRPr="00B87A79" w14:paraId="3129D22B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06971" w14:textId="77777777" w:rsidR="0030051B" w:rsidRPr="00B87A79" w:rsidRDefault="005C09EA" w:rsidP="00B87A79">
            <w:pPr>
              <w:pStyle w:val="Header"/>
              <w:tabs>
                <w:tab w:val="left" w:pos="720"/>
              </w:tabs>
              <w:spacing w:line="276" w:lineRule="auto"/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 xml:space="preserve">К этому письму прилагается </w:t>
            </w:r>
            <w:r w:rsidRPr="00B87A79">
              <w:rPr>
                <w:rFonts w:ascii="Arial Narrow" w:eastAsia="Arial Narrow" w:hAnsi="Arial Narrow" w:cs="Arial Narrow"/>
                <w:i/>
                <w:color w:val="000000"/>
                <w:lang w:val="ru-RU"/>
              </w:rPr>
              <w:t>Уведомление о правах ребенка и семьи</w:t>
            </w:r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 xml:space="preserve">. Это уведомление содержит информацию о ваших правах в отношении того, как 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instrText xml:space="preserve"> FORMTEXT </w:instrTex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separate"/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end"/>
            </w:r>
            <w:r w:rsidR="0030051B" w:rsidRPr="00B87A79">
              <w:rPr>
                <w:rFonts w:ascii="Arial Narrow" w:hAnsi="Arial Narrow"/>
                <w:lang w:val="ru-RU"/>
              </w:rPr>
              <w:t xml:space="preserve"> </w:t>
            </w:r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>обеспечивает конфиденциальность личной информации вашего ребенка и данных, собираемых, находящихся в ведении или используемых</w:t>
            </w:r>
            <w:r w:rsidR="0030051B" w:rsidRPr="00B87A79">
              <w:rPr>
                <w:rFonts w:ascii="Arial Narrow" w:hAnsi="Arial Narrow"/>
                <w:lang w:val="ru-RU"/>
              </w:rPr>
              <w:t xml:space="preserve"> 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instrText xml:space="preserve"> FORMTEXT </w:instrTex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separate"/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end"/>
            </w:r>
            <w:r w:rsidR="0030051B" w:rsidRPr="00B87A79">
              <w:rPr>
                <w:rFonts w:ascii="Arial Narrow" w:hAnsi="Arial Narrow"/>
                <w:lang w:val="ru-RU"/>
              </w:rPr>
              <w:t xml:space="preserve">. </w:t>
            </w:r>
            <w:r w:rsidRPr="00B87A79">
              <w:rPr>
                <w:rFonts w:ascii="Arial Narrow" w:hAnsi="Arial Narrow"/>
                <w:lang w:val="ru-RU"/>
              </w:rPr>
              <w:t xml:space="preserve">Информация о направлении вашего ребенка является конфиденциальной хранится в 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instrText xml:space="preserve"> FORMTEXT </w:instrTex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separate"/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end"/>
            </w:r>
            <w:r w:rsidR="0030051B" w:rsidRPr="00B87A79">
              <w:rPr>
                <w:rFonts w:ascii="Arial Narrow" w:hAnsi="Arial Narrow"/>
                <w:lang w:val="ru-RU"/>
              </w:rPr>
              <w:t xml:space="preserve">. </w:t>
            </w:r>
          </w:p>
        </w:tc>
      </w:tr>
      <w:tr w:rsidR="0030051B" w:rsidRPr="00B87A79" w14:paraId="73B89D57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0855A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ru-RU"/>
              </w:rPr>
            </w:pPr>
          </w:p>
        </w:tc>
      </w:tr>
      <w:tr w:rsidR="0030051B" w:rsidRPr="00B87A79" w14:paraId="1C4EFB76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91608" w14:textId="77777777" w:rsidR="0030051B" w:rsidRPr="00B87A79" w:rsidRDefault="002E19F5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t xml:space="preserve">В будущем, если у Вас возникнут какие-либо вопросы или опасения по поводу развития Вашего ребенка, пожалуйста, звоните </w:t>
            </w:r>
            <w:bookmarkStart w:id="10" w:name="Text30"/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instrText xml:space="preserve"> FORMTEXT </w:instrTex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separate"/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t> </w:t>
            </w:r>
            <w:r w:rsidR="0030051B" w:rsidRPr="00B87A79">
              <w:rPr>
                <w:rFonts w:ascii="Arial Narrow" w:hAnsi="Arial Narrow"/>
                <w:u w:val="single"/>
                <w:lang w:val="ru-RU"/>
              </w:rPr>
              <w:fldChar w:fldCharType="end"/>
            </w:r>
            <w:bookmarkEnd w:id="10"/>
            <w:r w:rsidR="0030051B" w:rsidRPr="00B87A79">
              <w:rPr>
                <w:rFonts w:ascii="Arial Narrow" w:hAnsi="Arial Narrow"/>
                <w:lang w:val="ru-RU"/>
              </w:rPr>
              <w:t xml:space="preserve">. </w:t>
            </w:r>
          </w:p>
        </w:tc>
      </w:tr>
      <w:tr w:rsidR="0030051B" w:rsidRPr="00B87A79" w14:paraId="4A379E25" w14:textId="77777777" w:rsidTr="0030051B">
        <w:trPr>
          <w:trHeight w:val="549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1AD72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ru-RU"/>
              </w:rPr>
            </w:pPr>
          </w:p>
        </w:tc>
      </w:tr>
      <w:tr w:rsidR="0030051B" w:rsidRPr="00B87A79" w14:paraId="61634E5B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ABFF7" w14:textId="77777777" w:rsidR="0030051B" w:rsidRPr="00B87A79" w:rsidRDefault="004800E4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t>С уважением</w:t>
            </w:r>
            <w:r w:rsidR="0030051B" w:rsidRPr="00B87A79">
              <w:rPr>
                <w:rFonts w:ascii="Arial Narrow" w:hAnsi="Arial Narrow"/>
                <w:lang w:val="ru-RU"/>
              </w:rPr>
              <w:t>,</w:t>
            </w:r>
          </w:p>
        </w:tc>
      </w:tr>
      <w:tr w:rsidR="0030051B" w:rsidRPr="00B87A79" w14:paraId="60318FC9" w14:textId="77777777" w:rsidTr="00040767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1DAEA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82563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F33C3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</w:p>
        </w:tc>
      </w:tr>
      <w:bookmarkStart w:id="11" w:name="Text31"/>
      <w:tr w:rsidR="0030051B" w:rsidRPr="00B87A79" w14:paraId="25AC8371" w14:textId="77777777" w:rsidTr="00040767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60AF4" w14:textId="77777777" w:rsidR="0030051B" w:rsidRPr="00B87A79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  <w:bookmarkEnd w:id="11"/>
            <w:r w:rsidRPr="00B87A79">
              <w:rPr>
                <w:rFonts w:ascii="Arial Narrow" w:hAnsi="Arial Narrow"/>
                <w:lang w:val="ru-RU"/>
              </w:rPr>
              <w:t xml:space="preserve">, </w:t>
            </w:r>
          </w:p>
          <w:p w14:paraId="2DBF12ED" w14:textId="77777777" w:rsidR="0030051B" w:rsidRPr="00B87A79" w:rsidRDefault="005C09EA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t>Координатор службы раннего вмешательства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5D13C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8BB0C" w14:textId="77777777" w:rsidR="0030051B" w:rsidRPr="00B87A79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</w:p>
        </w:tc>
      </w:tr>
      <w:tr w:rsidR="00040767" w:rsidRPr="00B87A79" w14:paraId="367EBD8B" w14:textId="77777777" w:rsidTr="00933DEF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B55D9" w14:textId="77777777" w:rsidR="00040767" w:rsidRPr="00B87A79" w:rsidRDefault="005C09EA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eastAsia="Arial Narrow" w:hAnsi="Arial Narrow" w:cs="Arial Narrow"/>
                <w:color w:val="000000"/>
                <w:lang w:val="ru-RU"/>
              </w:rPr>
              <w:t xml:space="preserve">Тел.: </w:t>
            </w:r>
            <w:r w:rsidR="00040767" w:rsidRPr="00B87A79">
              <w:rPr>
                <w:rFonts w:ascii="Arial Narrow" w:hAnsi="Arial Narrow"/>
                <w:lang w:val="ru-RU"/>
              </w:rPr>
              <w:t xml:space="preserve">  </w:t>
            </w:r>
            <w:r w:rsidR="00040767"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040767"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="00040767" w:rsidRPr="00B87A79">
              <w:rPr>
                <w:rFonts w:ascii="Arial Narrow" w:hAnsi="Arial Narrow"/>
                <w:lang w:val="ru-RU"/>
              </w:rPr>
            </w:r>
            <w:r w:rsidR="00040767" w:rsidRPr="00B87A79">
              <w:rPr>
                <w:rFonts w:ascii="Arial Narrow" w:hAnsi="Arial Narrow"/>
                <w:lang w:val="ru-RU"/>
              </w:rPr>
              <w:fldChar w:fldCharType="separate"/>
            </w:r>
            <w:r w:rsidR="00040767" w:rsidRPr="00B87A79">
              <w:rPr>
                <w:rFonts w:ascii="Arial Narrow" w:hAnsi="Arial Narrow"/>
                <w:lang w:val="ru-RU"/>
              </w:rPr>
              <w:t> </w:t>
            </w:r>
            <w:r w:rsidR="00040767" w:rsidRPr="00B87A79">
              <w:rPr>
                <w:rFonts w:ascii="Arial Narrow" w:hAnsi="Arial Narrow"/>
                <w:lang w:val="ru-RU"/>
              </w:rPr>
              <w:t> </w:t>
            </w:r>
            <w:r w:rsidR="00040767" w:rsidRPr="00B87A79">
              <w:rPr>
                <w:rFonts w:ascii="Arial Narrow" w:hAnsi="Arial Narrow"/>
                <w:lang w:val="ru-RU"/>
              </w:rPr>
              <w:t> </w:t>
            </w:r>
            <w:r w:rsidR="00040767" w:rsidRPr="00B87A79">
              <w:rPr>
                <w:rFonts w:ascii="Arial Narrow" w:hAnsi="Arial Narrow"/>
                <w:lang w:val="ru-RU"/>
              </w:rPr>
              <w:t> </w:t>
            </w:r>
            <w:r w:rsidR="00040767" w:rsidRPr="00B87A79">
              <w:rPr>
                <w:rFonts w:ascii="Arial Narrow" w:hAnsi="Arial Narrow"/>
                <w:lang w:val="ru-RU"/>
              </w:rPr>
              <w:t> </w:t>
            </w:r>
            <w:r w:rsidR="00040767" w:rsidRPr="00B87A79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950D5" w14:textId="77777777" w:rsidR="00040767" w:rsidRPr="00B87A79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u-RU"/>
              </w:rPr>
            </w:pPr>
            <w:r w:rsidRPr="00B87A79">
              <w:rPr>
                <w:rFonts w:ascii="Arial Narrow" w:hAnsi="Arial Narrow"/>
                <w:lang w:val="ru-RU"/>
              </w:rPr>
              <w:t xml:space="preserve">Email:  </w:t>
            </w:r>
            <w:r w:rsidRPr="00B87A79">
              <w:rPr>
                <w:rFonts w:ascii="Arial Narrow" w:hAnsi="Arial Narrow"/>
                <w:lang w:val="ru-R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87A79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7A79">
              <w:rPr>
                <w:rFonts w:ascii="Arial Narrow" w:hAnsi="Arial Narrow"/>
                <w:lang w:val="ru-RU"/>
              </w:rPr>
            </w:r>
            <w:r w:rsidRPr="00B87A79">
              <w:rPr>
                <w:rFonts w:ascii="Arial Narrow" w:hAnsi="Arial Narrow"/>
                <w:lang w:val="ru-RU"/>
              </w:rPr>
              <w:fldChar w:fldCharType="separate"/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t> </w:t>
            </w:r>
            <w:r w:rsidRPr="00B87A79">
              <w:rPr>
                <w:rFonts w:ascii="Arial Narrow" w:hAnsi="Arial Narrow"/>
                <w:lang w:val="ru-RU"/>
              </w:rPr>
              <w:fldChar w:fldCharType="end"/>
            </w:r>
          </w:p>
        </w:tc>
      </w:tr>
    </w:tbl>
    <w:p w14:paraId="373A3FE2" w14:textId="77777777" w:rsidR="005C09EA" w:rsidRPr="00B87A79" w:rsidRDefault="005C09EA" w:rsidP="005C09EA">
      <w:pPr>
        <w:spacing w:before="120"/>
        <w:ind w:left="-90"/>
        <w:rPr>
          <w:rFonts w:ascii="Arial Narrow" w:eastAsia="Arial Narrow" w:hAnsi="Arial Narrow" w:cs="Arial Narrow"/>
          <w:lang w:val="ru-RU"/>
        </w:rPr>
      </w:pPr>
      <w:r w:rsidRPr="00B87A79">
        <w:rPr>
          <w:rFonts w:ascii="Arial Narrow" w:eastAsia="Arial Narrow" w:hAnsi="Arial Narrow" w:cs="Arial Narrow"/>
          <w:lang w:val="ru-RU"/>
        </w:rPr>
        <w:t>Приложение на :  стр.</w:t>
      </w:r>
    </w:p>
    <w:p w14:paraId="50B19864" w14:textId="77777777" w:rsidR="000B12B3" w:rsidRPr="00B87A79" w:rsidRDefault="000B12B3" w:rsidP="005C09EA">
      <w:pPr>
        <w:spacing w:before="120"/>
        <w:ind w:left="-90"/>
        <w:rPr>
          <w:rFonts w:ascii="Arial Narrow" w:hAnsi="Arial Narrow"/>
          <w:sz w:val="12"/>
          <w:szCs w:val="12"/>
          <w:lang w:val="ru-RU"/>
        </w:rPr>
      </w:pPr>
    </w:p>
    <w:sectPr w:rsidR="000B12B3" w:rsidRPr="00B87A79" w:rsidSect="005D5EA5">
      <w:headerReference w:type="default" r:id="rId6"/>
      <w:footerReference w:type="default" r:id="rId7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EBEB" w14:textId="77777777" w:rsidR="00BD41C5" w:rsidRDefault="00BD41C5" w:rsidP="00042276">
      <w:r>
        <w:separator/>
      </w:r>
    </w:p>
  </w:endnote>
  <w:endnote w:type="continuationSeparator" w:id="0">
    <w:p w14:paraId="70407B3A" w14:textId="77777777" w:rsidR="00BD41C5" w:rsidRDefault="00BD41C5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D878" w14:textId="77777777" w:rsidR="00D77C09" w:rsidRPr="0030051B" w:rsidRDefault="00D77C09" w:rsidP="00D77C09">
    <w:pPr>
      <w:pStyle w:val="Footer"/>
      <w:tabs>
        <w:tab w:val="right" w:pos="10260"/>
      </w:tabs>
      <w:ind w:right="72"/>
      <w:rPr>
        <w:rFonts w:ascii="Arial Narrow" w:hAnsi="Arial Narrow"/>
        <w:sz w:val="18"/>
        <w:szCs w:val="18"/>
      </w:rPr>
    </w:pPr>
    <w:bookmarkStart w:id="14" w:name="_Hlk71106307"/>
    <w:bookmarkStart w:id="15" w:name="_Hlk71106308"/>
    <w:bookmarkStart w:id="16" w:name="_Hlk71106447"/>
    <w:bookmarkStart w:id="17" w:name="_Hlk71106448"/>
    <w:bookmarkStart w:id="18" w:name="_Hlk71106478"/>
    <w:bookmarkStart w:id="19" w:name="_Hlk71106479"/>
    <w:r w:rsidRPr="00B87A79">
      <w:rPr>
        <w:noProof/>
      </w:rPr>
      <w:drawing>
        <wp:anchor distT="0" distB="0" distL="114300" distR="114300" simplePos="0" relativeHeight="251660288" behindDoc="0" locked="0" layoutInCell="1" allowOverlap="1" wp14:anchorId="0A11E6E0" wp14:editId="6BD2E26F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A79">
      <w:rPr>
        <w:noProof/>
      </w:rPr>
      <w:drawing>
        <wp:anchor distT="0" distB="0" distL="114300" distR="114300" simplePos="0" relativeHeight="251659264" behindDoc="0" locked="0" layoutInCell="1" allowOverlap="1" wp14:anchorId="1445ABF8" wp14:editId="4FE31572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A79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B87A79">
        <w:rPr>
          <w:rFonts w:ascii="Arial Narrow" w:hAnsi="Arial Narrow"/>
          <w:sz w:val="18"/>
          <w:szCs w:val="18"/>
        </w:rPr>
        <w:t>ITP</w:t>
      </w:r>
    </w:smartTag>
    <w:r w:rsidRPr="00B87A79">
      <w:rPr>
        <w:rFonts w:ascii="Arial Narrow" w:hAnsi="Arial Narrow"/>
        <w:sz w:val="18"/>
        <w:szCs w:val="18"/>
      </w:rPr>
      <w:t xml:space="preserve"> Rights at Referral </w:t>
    </w:r>
    <w:r w:rsidR="00B87A79" w:rsidRPr="00B87A79">
      <w:rPr>
        <w:rFonts w:ascii="Arial Narrow" w:hAnsi="Arial Narrow"/>
        <w:sz w:val="18"/>
        <w:szCs w:val="18"/>
      </w:rPr>
      <w:t xml:space="preserve">Letter – Russian </w:t>
    </w:r>
    <w:r w:rsidRPr="00B87A79">
      <w:rPr>
        <w:rFonts w:ascii="Arial Narrow" w:hAnsi="Arial Narrow"/>
        <w:sz w:val="18"/>
        <w:szCs w:val="18"/>
      </w:rPr>
      <w:t>(5/13, Revised 3/14, Updated 7/20, Revised 3/22)</w:t>
    </w:r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E9AD" w14:textId="77777777" w:rsidR="00BD41C5" w:rsidRDefault="00BD41C5" w:rsidP="00042276">
      <w:r>
        <w:separator/>
      </w:r>
    </w:p>
  </w:footnote>
  <w:footnote w:type="continuationSeparator" w:id="0">
    <w:p w14:paraId="19D96CDD" w14:textId="77777777" w:rsidR="00BD41C5" w:rsidRDefault="00BD41C5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7200" w14:textId="77777777" w:rsidR="004800E4" w:rsidRPr="004800E4" w:rsidRDefault="004800E4" w:rsidP="004800E4">
    <w:pPr>
      <w:pStyle w:val="Header"/>
      <w:jc w:val="right"/>
      <w:rPr>
        <w:rFonts w:ascii="Arial Narrow" w:eastAsia="Times New Roman" w:hAnsi="Arial Narrow"/>
        <w:kern w:val="28"/>
        <w:sz w:val="18"/>
        <w:szCs w:val="18"/>
        <w:lang w:val="ru-RU"/>
      </w:rPr>
    </w:pPr>
    <w:bookmarkStart w:id="12" w:name="_Hlk135311840"/>
    <w:bookmarkStart w:id="13" w:name="_Hlk135311841"/>
    <w:r w:rsidRPr="004800E4">
      <w:rPr>
        <w:rFonts w:ascii="Arial Narrow" w:eastAsia="Times New Roman" w:hAnsi="Arial Narrow"/>
        <w:kern w:val="28"/>
        <w:sz w:val="18"/>
        <w:szCs w:val="18"/>
        <w:lang w:val="ru-RU"/>
      </w:rPr>
      <w:t>Департамент здравоохранения и социальных служб Северной Каролины</w:t>
    </w:r>
  </w:p>
  <w:p w14:paraId="12FE48CA" w14:textId="77777777" w:rsidR="001B1CDF" w:rsidRPr="004800E4" w:rsidRDefault="004800E4" w:rsidP="004800E4">
    <w:pPr>
      <w:pStyle w:val="Header"/>
      <w:jc w:val="right"/>
      <w:rPr>
        <w:lang w:val="ru-RU"/>
      </w:rPr>
    </w:pPr>
    <w:r w:rsidRPr="004800E4">
      <w:rPr>
        <w:rFonts w:ascii="Arial Narrow" w:eastAsia="Times New Roman" w:hAnsi="Arial Narrow"/>
        <w:kern w:val="28"/>
        <w:sz w:val="18"/>
        <w:szCs w:val="18"/>
        <w:lang w:val="ru-RU"/>
      </w:rPr>
      <w:t>Отдел по делам семьи и детей</w:t>
    </w:r>
    <w:bookmarkEnd w:id="12"/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njSpsARJJ3xNyOlDLYxkHeNrpiZ1V7D2zr33ngIN+VJdg7iLtSE8fgQe45UYn42eSq5PkWJyCgXRai3O/RG0Ww==" w:salt="RoC9PnCIVP3TuKoZ7Nmr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A4"/>
    <w:rsid w:val="00011C16"/>
    <w:rsid w:val="000144F5"/>
    <w:rsid w:val="00040767"/>
    <w:rsid w:val="00042276"/>
    <w:rsid w:val="000B12B3"/>
    <w:rsid w:val="00170F0C"/>
    <w:rsid w:val="001B1CDF"/>
    <w:rsid w:val="00207E0E"/>
    <w:rsid w:val="00225455"/>
    <w:rsid w:val="00245F12"/>
    <w:rsid w:val="002B7089"/>
    <w:rsid w:val="002E19F5"/>
    <w:rsid w:val="002F059E"/>
    <w:rsid w:val="0030051B"/>
    <w:rsid w:val="00353C2D"/>
    <w:rsid w:val="00416FFB"/>
    <w:rsid w:val="00444744"/>
    <w:rsid w:val="00447E46"/>
    <w:rsid w:val="004800E4"/>
    <w:rsid w:val="00482B9B"/>
    <w:rsid w:val="0050252D"/>
    <w:rsid w:val="005A72A4"/>
    <w:rsid w:val="005C09EA"/>
    <w:rsid w:val="005C7C5C"/>
    <w:rsid w:val="005D5EA5"/>
    <w:rsid w:val="006565F0"/>
    <w:rsid w:val="006D38D6"/>
    <w:rsid w:val="007E4A1C"/>
    <w:rsid w:val="008C4733"/>
    <w:rsid w:val="00933DEF"/>
    <w:rsid w:val="009B109B"/>
    <w:rsid w:val="00AC297C"/>
    <w:rsid w:val="00B46D1C"/>
    <w:rsid w:val="00B87A79"/>
    <w:rsid w:val="00BD24CC"/>
    <w:rsid w:val="00BD41C5"/>
    <w:rsid w:val="00C36147"/>
    <w:rsid w:val="00C8190B"/>
    <w:rsid w:val="00D645C2"/>
    <w:rsid w:val="00D77C09"/>
    <w:rsid w:val="00DC0292"/>
    <w:rsid w:val="00E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1C3F934"/>
  <w15:chartTrackingRefBased/>
  <w15:docId w15:val="{D83618FA-B68F-4605-A44B-63044FF1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19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Rights%20at%20Referral%20Letter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Rights at Referral Letter_RU.dotx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B.</dc:creator>
  <cp:keywords>English</cp:keywords>
  <dc:description>issued May 2013</dc:description>
  <cp:lastModifiedBy>Bailey, Andrea B.</cp:lastModifiedBy>
  <cp:revision>1</cp:revision>
  <dcterms:created xsi:type="dcterms:W3CDTF">2023-08-09T19:22:00Z</dcterms:created>
  <dcterms:modified xsi:type="dcterms:W3CDTF">2023-08-09T19:22:00Z</dcterms:modified>
</cp:coreProperties>
</file>