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8C4733" w:rsidRPr="00741D90" w14:paraId="35486E8E" w14:textId="77777777" w:rsidTr="008C4733">
        <w:trPr>
          <w:jc w:val="right"/>
        </w:trPr>
        <w:tc>
          <w:tcPr>
            <w:tcW w:w="1541" w:type="dxa"/>
          </w:tcPr>
          <w:p w14:paraId="0D313EF1" w14:textId="77777777" w:rsidR="008C4733" w:rsidRPr="00741D90" w:rsidRDefault="008C4733" w:rsidP="00240906">
            <w:pPr>
              <w:bidi/>
              <w:spacing w:before="40"/>
              <w:rPr>
                <w:rFonts w:ascii="Arial Narrow" w:hAnsi="Arial Narrow" w:cs="Arial"/>
                <w:iCs/>
                <w:kern w:val="28"/>
                <w:sz w:val="20"/>
                <w:szCs w:val="20"/>
              </w:rPr>
            </w:pPr>
            <w:r w:rsidRPr="00741D90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bidi="ur-PK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741D90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kern w:val="28"/>
                <w:sz w:val="20"/>
                <w:szCs w:val="20"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bidi="ur-PK"/>
              </w:rPr>
              <w:fldChar w:fldCharType="end"/>
            </w:r>
            <w:bookmarkEnd w:id="0"/>
          </w:p>
        </w:tc>
      </w:tr>
    </w:tbl>
    <w:p w14:paraId="36C6109B" w14:textId="77777777" w:rsidR="000144F5" w:rsidRPr="00741D90" w:rsidRDefault="0030051B" w:rsidP="0030051B">
      <w:pPr>
        <w:bidi/>
        <w:spacing w:after="240"/>
        <w:rPr>
          <w:rFonts w:ascii="Arial Black" w:hAnsi="Arial Black" w:cs="Arial"/>
          <w:b/>
          <w:bCs/>
          <w:i/>
          <w:iCs/>
          <w:kern w:val="28"/>
          <w:sz w:val="32"/>
          <w:szCs w:val="32"/>
        </w:rPr>
      </w:pPr>
      <w:r w:rsidRPr="00741D90">
        <w:rPr>
          <w:rFonts w:ascii="Arial Black" w:eastAsia="Arial Black" w:hAnsi="Arial Black" w:cs="Arial"/>
          <w:b/>
          <w:bCs/>
          <w:i/>
          <w:iCs/>
          <w:kern w:val="28"/>
          <w:sz w:val="32"/>
          <w:szCs w:val="32"/>
          <w:rtl/>
          <w:lang w:bidi="ur-PK"/>
        </w:rPr>
        <w:t>نارتھ کیرولینا انفینٹ-ٹوڈلر پروگرام</w:t>
      </w:r>
    </w:p>
    <w:tbl>
      <w:tblPr>
        <w:bidiVisual/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70"/>
        <w:gridCol w:w="90"/>
        <w:gridCol w:w="2830"/>
        <w:gridCol w:w="1935"/>
        <w:gridCol w:w="236"/>
        <w:gridCol w:w="4805"/>
      </w:tblGrid>
      <w:tr w:rsidR="0030051B" w:rsidRPr="00741D90" w14:paraId="690F5646" w14:textId="77777777" w:rsidTr="00741D90">
        <w:trPr>
          <w:trHeight w:val="288"/>
          <w:jc w:val="center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7EE09" w14:textId="477BDE17" w:rsidR="0030051B" w:rsidRPr="00741D90" w:rsidRDefault="0030051B" w:rsidP="00E41940">
            <w:pPr>
              <w:pStyle w:val="Header"/>
              <w:tabs>
                <w:tab w:val="left" w:pos="720"/>
              </w:tabs>
              <w:bidi/>
              <w:ind w:right="-108"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تاریخ </w:t>
            </w:r>
          </w:p>
        </w:tc>
        <w:bookmarkStart w:id="1" w:name="Text1"/>
        <w:tc>
          <w:tcPr>
            <w:tcW w:w="98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3C667" w14:textId="77777777" w:rsidR="0030051B" w:rsidRPr="00741D90" w:rsidRDefault="0030051B" w:rsidP="00E41940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1"/>
          </w:p>
        </w:tc>
      </w:tr>
      <w:tr w:rsidR="00E41940" w:rsidRPr="00741D90" w14:paraId="68B2C84C" w14:textId="77777777" w:rsidTr="000133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6DBB30" w14:textId="77777777" w:rsidR="00E41940" w:rsidRPr="00741D90" w:rsidRDefault="00E41940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  <w:sz w:val="8"/>
              </w:rPr>
            </w:pPr>
          </w:p>
        </w:tc>
      </w:tr>
      <w:tr w:rsidR="0030051B" w:rsidRPr="00741D90" w14:paraId="79A4948B" w14:textId="77777777" w:rsidTr="00E41940">
        <w:trPr>
          <w:trHeight w:val="288"/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BAFDBA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</w:tr>
      <w:tr w:rsidR="0030051B" w:rsidRPr="00741D90" w14:paraId="6C74109D" w14:textId="77777777" w:rsidTr="00E41940">
        <w:trPr>
          <w:trHeight w:val="288"/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E39FBE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</w:tr>
      <w:tr w:rsidR="0030051B" w:rsidRPr="00741D90" w14:paraId="2ABFEC0C" w14:textId="77777777" w:rsidTr="00E41940">
        <w:trPr>
          <w:trHeight w:val="288"/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AE5A03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</w:tr>
      <w:tr w:rsidR="008C4733" w:rsidRPr="00741D90" w14:paraId="720B2F4B" w14:textId="77777777" w:rsidTr="00A11D70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CF62BA" w14:textId="77777777" w:rsidR="008C4733" w:rsidRPr="00741D90" w:rsidRDefault="008C4733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0051B" w:rsidRPr="00741D90" w14:paraId="5F6BE2EA" w14:textId="77777777" w:rsidTr="00741D90">
        <w:trPr>
          <w:trHeight w:val="288"/>
          <w:jc w:val="center"/>
        </w:trPr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23327" w14:textId="77777777" w:rsidR="0030051B" w:rsidRPr="00741D90" w:rsidRDefault="0030051B" w:rsidP="00E41940">
            <w:pPr>
              <w:pStyle w:val="Header"/>
              <w:tabs>
                <w:tab w:val="left" w:pos="720"/>
              </w:tabs>
              <w:bidi/>
              <w:ind w:right="-108"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محترم </w:t>
            </w:r>
          </w:p>
        </w:tc>
        <w:tc>
          <w:tcPr>
            <w:tcW w:w="98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13003" w14:textId="77777777" w:rsidR="0030051B" w:rsidRPr="00741D90" w:rsidRDefault="0030051B" w:rsidP="00E41940">
            <w:pPr>
              <w:pStyle w:val="Header"/>
              <w:tabs>
                <w:tab w:val="left" w:pos="720"/>
              </w:tabs>
              <w:bidi/>
              <w:ind w:left="-18"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2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،</w:t>
            </w:r>
          </w:p>
        </w:tc>
      </w:tr>
      <w:tr w:rsidR="0030051B" w:rsidRPr="00741D90" w14:paraId="4CED504F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ED2690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  <w:sz w:val="8"/>
              </w:rPr>
            </w:pPr>
          </w:p>
        </w:tc>
      </w:tr>
      <w:tr w:rsidR="0030051B" w:rsidRPr="00741D90" w14:paraId="6597D715" w14:textId="77777777" w:rsidTr="00E41940">
        <w:trPr>
          <w:trHeight w:val="288"/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EB30D" w14:textId="7AD47FDB" w:rsidR="0030051B" w:rsidRPr="00741D90" w:rsidRDefault="0030051B" w:rsidP="00E41940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آپ کا بچہ،</w:t>
            </w:r>
            <w:bookmarkStart w:id="3" w:name="Text22"/>
            <w:r w:rsidR="00741D90">
              <w:rPr>
                <w:rFonts w:ascii="Arial Narrow" w:eastAsia="Arial Narrow" w:hAnsi="Arial Narrow" w:cs="Arial"/>
                <w:lang w:bidi="ur-PK"/>
              </w:rPr>
              <w:t xml:space="preserve"> 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3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، تاریخ پیدائش</w:t>
            </w:r>
            <w:bookmarkStart w:id="4" w:name="Text5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 :</w:t>
            </w:r>
            <w:bookmarkEnd w:id="4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، حال ہی میں حوالہ دیا گیا تھا۔</w:t>
            </w:r>
            <w:r w:rsidR="00741D90">
              <w:rPr>
                <w:rFonts w:ascii="Arial Narrow" w:eastAsia="Arial Narrow" w:hAnsi="Arial Narrow" w:cs="Arial"/>
                <w:lang w:bidi="ur-PK"/>
              </w:rPr>
              <w:t xml:space="preserve"> </w: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u w:val="single"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end"/>
            </w:r>
            <w:r w:rsidR="00741D90" w:rsidRPr="00741D90">
              <w:rPr>
                <w:rFonts w:ascii="Arial Narrow" w:eastAsia="Arial Narrow" w:hAnsi="Arial Narrow" w:cs="Arial"/>
                <w:lang w:bidi="ur-PK"/>
              </w:rPr>
              <w:t xml:space="preserve"> 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بذریعہ</w:t>
            </w:r>
            <w:bookmarkStart w:id="5" w:name="Text24"/>
            <w:r w:rsidR="00741D90">
              <w:rPr>
                <w:rFonts w:ascii="Arial Narrow" w:eastAsia="Arial Narrow" w:hAnsi="Arial Narrow" w:cs="Arial"/>
                <w:lang w:bidi="ur-PK"/>
              </w:rPr>
              <w:t xml:space="preserve"> </w: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u w:val="single"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end"/>
            </w:r>
            <w:bookmarkEnd w:id="5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۔</w:t>
            </w:r>
          </w:p>
        </w:tc>
      </w:tr>
      <w:tr w:rsidR="0030051B" w:rsidRPr="00741D90" w14:paraId="189869CD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2326E9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jc w:val="both"/>
              <w:rPr>
                <w:rFonts w:ascii="Arial Narrow" w:hAnsi="Arial Narrow" w:cs="Arial"/>
              </w:rPr>
            </w:pPr>
          </w:p>
        </w:tc>
      </w:tr>
      <w:tr w:rsidR="0030051B" w:rsidRPr="00741D90" w14:paraId="10EED9EC" w14:textId="77777777" w:rsidTr="00741D90">
        <w:trPr>
          <w:trHeight w:val="288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A1F96F2" w14:textId="77777777" w:rsidR="0030051B" w:rsidRPr="00741D90" w:rsidRDefault="0030051B" w:rsidP="00E41940">
            <w:pPr>
              <w:pStyle w:val="Header"/>
              <w:bidi/>
              <w:spacing w:before="40" w:after="40"/>
              <w:jc w:val="both"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FORMCHECKBOX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6"/>
          </w:p>
        </w:tc>
        <w:tc>
          <w:tcPr>
            <w:tcW w:w="101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EE819B" w14:textId="72C8CA74" w:rsidR="0030051B" w:rsidRPr="00741D90" w:rsidRDefault="0030051B" w:rsidP="00E41940">
            <w:pPr>
              <w:pStyle w:val="Header"/>
              <w:tabs>
                <w:tab w:val="left" w:pos="720"/>
              </w:tabs>
              <w:bidi/>
              <w:spacing w:before="40" w:after="40"/>
              <w:ind w:left="17"/>
              <w:jc w:val="both"/>
              <w:rPr>
                <w:rFonts w:ascii="Arial Narrow" w:hAnsi="Arial Narrow" w:cs="Arial"/>
              </w:rPr>
            </w:pPr>
            <w:bookmarkStart w:id="7" w:name="_Hlk100042536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میں بات کرنے کے لیے آپ سے رابطہ کرنے سے قاصر ہوں۔</w:t>
            </w:r>
            <w:bookmarkStart w:id="8" w:name="Text25"/>
            <w:r w:rsidR="00741D90">
              <w:rPr>
                <w:rFonts w:ascii="Arial Narrow" w:eastAsia="Arial Narrow" w:hAnsi="Arial Narrow" w:cs="Arial"/>
                <w:lang w:bidi="ur-PK"/>
              </w:rPr>
              <w:t xml:space="preserve"> 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8"/>
            <w:r w:rsidR="00741D90">
              <w:rPr>
                <w:rFonts w:ascii="Arial Narrow" w:eastAsia="Arial Narrow" w:hAnsi="Arial Narrow" w:cs="Arial"/>
                <w:lang w:bidi="ur-PK"/>
              </w:rPr>
              <w:t xml:space="preserve"> 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کا حوالہ میں آپ سے رابطہ کرنے کی کوشش کرتا رہا لیکن آپ کی طرف سے کوئی جواب نہیں ملا۔ میرے پاس آپ کے لیے فون نمبر ہے:</w:t>
            </w:r>
            <w:r w:rsidR="005C7C5C"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5C7C5C"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="005C7C5C"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="005C7C5C"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5C7C5C"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9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 ۔ میرے پاس آپ کے لیے ای میل ایڈریس ہے:</w:t>
            </w:r>
            <w:r w:rsidR="005C7C5C"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5C7C5C"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="005C7C5C"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="005C7C5C"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5C7C5C"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10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 ۔</w:t>
            </w:r>
            <w:bookmarkEnd w:id="7"/>
          </w:p>
        </w:tc>
      </w:tr>
      <w:tr w:rsidR="0030051B" w:rsidRPr="00741D90" w14:paraId="298EB79B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2AF892" w14:textId="77777777" w:rsidR="0030051B" w:rsidRPr="00741D90" w:rsidRDefault="0030051B" w:rsidP="00E41940">
            <w:pPr>
              <w:pStyle w:val="Header"/>
              <w:tabs>
                <w:tab w:val="left" w:pos="720"/>
              </w:tabs>
              <w:bidi/>
              <w:spacing w:before="40" w:after="40"/>
              <w:ind w:left="1080"/>
              <w:rPr>
                <w:rFonts w:ascii="Arial Narrow" w:hAnsi="Arial Narrow" w:cs="Arial"/>
                <w:b/>
              </w:rPr>
            </w:pPr>
            <w:r w:rsidRPr="00741D90">
              <w:rPr>
                <w:rFonts w:ascii="Arial Narrow" w:eastAsia="Arial Narrow" w:hAnsi="Arial Narrow" w:cs="Arial"/>
                <w:b/>
                <w:bCs/>
                <w:rtl/>
                <w:lang w:bidi="ur-PK"/>
              </w:rPr>
              <w:t xml:space="preserve">- یا - </w:t>
            </w:r>
          </w:p>
        </w:tc>
      </w:tr>
      <w:tr w:rsidR="0030051B" w:rsidRPr="00741D90" w14:paraId="65A81830" w14:textId="77777777" w:rsidTr="00741D90">
        <w:trPr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326827C" w14:textId="77777777" w:rsidR="0030051B" w:rsidRPr="00741D90" w:rsidRDefault="0030051B" w:rsidP="00E41940">
            <w:pPr>
              <w:pStyle w:val="Header"/>
              <w:bidi/>
              <w:spacing w:before="40" w:after="40"/>
              <w:jc w:val="both"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FORMCHECKBOX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11"/>
          </w:p>
        </w:tc>
        <w:tc>
          <w:tcPr>
            <w:tcW w:w="101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68AC55" w14:textId="77777777" w:rsidR="0030051B" w:rsidRPr="00741D90" w:rsidRDefault="0030051B" w:rsidP="00E41940">
            <w:pPr>
              <w:pStyle w:val="Header"/>
              <w:bidi/>
              <w:spacing w:before="40" w:after="40"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ہم نے حال ہی میں ہمارے پروگرام کے لیے </w:t>
            </w:r>
            <w:bookmarkStart w:id="12" w:name="Text26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12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کے حوالہ کے بارے میں بات کی اور آپ نے اشارہ کیا کہ آپ 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ab/>
              <w:t xml:space="preserve">کو اس وقت اس میں دلچسپی نہیں ہے۔ </w:t>
            </w:r>
          </w:p>
        </w:tc>
      </w:tr>
      <w:tr w:rsidR="0030051B" w:rsidRPr="00741D90" w14:paraId="3DF9495D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B4C512" w14:textId="77777777" w:rsidR="0030051B" w:rsidRPr="00741D90" w:rsidRDefault="0030051B" w:rsidP="001B1CDF">
            <w:pPr>
              <w:pStyle w:val="Header"/>
              <w:bidi/>
              <w:jc w:val="both"/>
              <w:rPr>
                <w:rFonts w:ascii="Arial Narrow" w:hAnsi="Arial Narrow" w:cs="Arial"/>
              </w:rPr>
            </w:pPr>
          </w:p>
        </w:tc>
      </w:tr>
      <w:tr w:rsidR="0030051B" w:rsidRPr="00741D90" w14:paraId="14F6C899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803826" w14:textId="5B61A2A3" w:rsidR="0030051B" w:rsidRPr="00741D90" w:rsidRDefault="0030051B" w:rsidP="00416FFB">
            <w:pPr>
              <w:pStyle w:val="Header"/>
              <w:tabs>
                <w:tab w:val="left" w:pos="720"/>
              </w:tabs>
              <w:bidi/>
              <w:spacing w:line="276" w:lineRule="auto"/>
              <w:jc w:val="both"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اس خط کے ساتھ </w:t>
            </w:r>
            <w:r w:rsidRPr="00741D90">
              <w:rPr>
                <w:rFonts w:ascii="Arial Narrow" w:eastAsia="Arial Narrow" w:hAnsi="Arial Narrow" w:cs="Arial"/>
                <w:i/>
                <w:iCs/>
                <w:rtl/>
                <w:lang w:bidi="ur-PK"/>
              </w:rPr>
              <w:t>بچوں اور خاندانی حقوق کا نوٹیفکیشن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 منسلک ہے۔ یہ نوٹس آپ کے حقوق کے بارے میں معلومات فراہم کرتا ہے کہ کس طرح</w:t>
            </w:r>
            <w:r w:rsidR="00741D90">
              <w:rPr>
                <w:rFonts w:ascii="Arial Narrow" w:eastAsia="Arial Narrow" w:hAnsi="Arial Narrow" w:cs="Arial"/>
                <w:lang w:bidi="ur-PK"/>
              </w:rPr>
              <w:t xml:space="preserve"> </w: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u w:val="single"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end"/>
            </w:r>
            <w:r w:rsidR="00741D90" w:rsidRPr="00741D90">
              <w:rPr>
                <w:rFonts w:ascii="Arial Narrow" w:eastAsia="Arial Narrow" w:hAnsi="Arial Narrow" w:cs="Arial"/>
                <w:lang w:bidi="ur-PK"/>
              </w:rPr>
              <w:t xml:space="preserve"> 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آپ کے بچے کی ذاتی طور پر قابل شناخت معلومات کی رازداری کو یقینی بناتا ہے اور اس کے ذریعے جمع کردہ، برقرار رکھنے یا استعمال کیے جانے والے ریکارڈز</w:t>
            </w:r>
            <w:r w:rsidR="00741D90">
              <w:rPr>
                <w:rFonts w:ascii="Arial Narrow" w:eastAsia="Arial Narrow" w:hAnsi="Arial Narrow" w:cs="Arial"/>
                <w:lang w:bidi="ur-PK"/>
              </w:rPr>
              <w:t xml:space="preserve"> </w: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u w:val="single"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end"/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 آپ کے بچے کے حوالے کی معلومات کو خفیہ رکھا جاتا ہے</w:t>
            </w:r>
            <w:r w:rsidR="00741D90">
              <w:rPr>
                <w:rFonts w:ascii="Arial Narrow" w:eastAsia="Arial Narrow" w:hAnsi="Arial Narrow" w:cs="Arial"/>
                <w:lang w:bidi="ur-PK"/>
              </w:rPr>
              <w:t xml:space="preserve"> </w: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u w:val="single"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end"/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۔ </w:t>
            </w:r>
          </w:p>
        </w:tc>
      </w:tr>
      <w:tr w:rsidR="0030051B" w:rsidRPr="00741D90" w14:paraId="218DC7E6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7A514C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jc w:val="both"/>
              <w:rPr>
                <w:rFonts w:ascii="Arial Narrow" w:hAnsi="Arial Narrow" w:cs="Arial"/>
              </w:rPr>
            </w:pPr>
          </w:p>
        </w:tc>
      </w:tr>
      <w:tr w:rsidR="0030051B" w:rsidRPr="00741D90" w14:paraId="79CBD732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3A7C9F" w14:textId="73CD67CB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jc w:val="both"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مستقبل میں، اگر آپ کو اپنے بچے کی نشوونما کے بارے میں کوئی سوال یا </w:t>
            </w:r>
            <w:r w:rsidR="005670DD" w:rsidRPr="005670DD">
              <w:rPr>
                <w:rFonts w:ascii="Arial Narrow" w:eastAsia="Arial Narrow" w:hAnsi="Arial Narrow" w:cs="Arial"/>
                <w:rtl/>
                <w:lang w:bidi="ur-PK"/>
              </w:rPr>
              <w:t>تشو</w:t>
            </w:r>
            <w:r w:rsidR="005670DD" w:rsidRPr="005670DD">
              <w:rPr>
                <w:rFonts w:ascii="Arial Narrow" w:eastAsia="Arial Narrow" w:hAnsi="Arial Narrow" w:cs="Arial" w:hint="cs"/>
                <w:rtl/>
                <w:lang w:bidi="ur-PK"/>
              </w:rPr>
              <w:t>ی</w:t>
            </w:r>
            <w:r w:rsidR="005670DD" w:rsidRPr="005670DD">
              <w:rPr>
                <w:rFonts w:ascii="Arial Narrow" w:eastAsia="Arial Narrow" w:hAnsi="Arial Narrow" w:cs="Arial" w:hint="eastAsia"/>
                <w:rtl/>
                <w:lang w:bidi="ur-PK"/>
              </w:rPr>
              <w:t>شات</w:t>
            </w:r>
            <w:r w:rsidR="005670DD">
              <w:rPr>
                <w:rFonts w:ascii="Arial Narrow" w:eastAsia="Arial Narrow" w:hAnsi="Arial Narrow" w:cs="Arial"/>
                <w:lang w:bidi="ur-PK"/>
              </w:rPr>
              <w:t xml:space="preserve"> 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ہیں، تو براہ کرم کال کریں۔</w:t>
            </w:r>
            <w:bookmarkStart w:id="13" w:name="Text30"/>
            <w:r w:rsidR="00133980">
              <w:rPr>
                <w:rFonts w:ascii="Arial Narrow" w:eastAsia="Arial Narrow" w:hAnsi="Arial Narrow" w:cs="Arial"/>
                <w:lang w:bidi="ur-PK"/>
              </w:rPr>
              <w:t xml:space="preserve"> </w: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u w:val="single"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u w:val="single"/>
                <w:rtl/>
                <w:lang w:bidi="ur-PK"/>
              </w:rPr>
              <w:fldChar w:fldCharType="end"/>
            </w:r>
            <w:bookmarkEnd w:id="13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۔ </w:t>
            </w:r>
          </w:p>
        </w:tc>
      </w:tr>
      <w:tr w:rsidR="0030051B" w:rsidRPr="00741D90" w14:paraId="015B5BAE" w14:textId="77777777" w:rsidTr="0030051B">
        <w:trPr>
          <w:trHeight w:val="549"/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0B8789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jc w:val="both"/>
              <w:rPr>
                <w:rFonts w:ascii="Arial Narrow" w:hAnsi="Arial Narrow" w:cs="Arial"/>
              </w:rPr>
            </w:pPr>
          </w:p>
        </w:tc>
      </w:tr>
      <w:tr w:rsidR="0030051B" w:rsidRPr="00741D90" w14:paraId="20068412" w14:textId="77777777" w:rsidTr="0030051B">
        <w:trPr>
          <w:jc w:val="center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D8CB93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مخلص،</w:t>
            </w:r>
          </w:p>
        </w:tc>
      </w:tr>
      <w:tr w:rsidR="0030051B" w:rsidRPr="00741D90" w14:paraId="64FBD7B2" w14:textId="77777777" w:rsidTr="00040767">
        <w:trPr>
          <w:trHeight w:val="513"/>
          <w:jc w:val="center"/>
        </w:trPr>
        <w:tc>
          <w:tcPr>
            <w:tcW w:w="5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057853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E5D8D0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5BB7EC9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</w:tr>
      <w:bookmarkStart w:id="14" w:name="Text31"/>
      <w:tr w:rsidR="0030051B" w:rsidRPr="00741D90" w14:paraId="13DF0597" w14:textId="77777777" w:rsidTr="00040767">
        <w:trPr>
          <w:trHeight w:val="576"/>
          <w:jc w:val="center"/>
        </w:trPr>
        <w:tc>
          <w:tcPr>
            <w:tcW w:w="5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8EB4C3" w14:textId="77777777" w:rsidR="0030051B" w:rsidRPr="00741D90" w:rsidRDefault="0030051B" w:rsidP="00E41940">
            <w:pPr>
              <w:pStyle w:val="Header"/>
              <w:tabs>
                <w:tab w:val="left" w:pos="720"/>
              </w:tabs>
              <w:bidi/>
              <w:spacing w:after="60"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14"/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، </w:t>
            </w:r>
          </w:p>
          <w:p w14:paraId="79B9624C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>ابتدائی مداخلتی سروس کوآرڈینیٹر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FCE60F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1C12AF62" w14:textId="77777777" w:rsidR="0030051B" w:rsidRPr="00741D90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</w:tr>
      <w:tr w:rsidR="00040767" w:rsidRPr="00741D90" w14:paraId="56F883F6" w14:textId="77777777" w:rsidTr="00933DEF">
        <w:trPr>
          <w:trHeight w:val="333"/>
          <w:jc w:val="center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6342A" w14:textId="0F16495C" w:rsidR="00040767" w:rsidRPr="00741D90" w:rsidRDefault="00040767" w:rsidP="00933DE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فون: 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C25F2" w14:textId="4D266E29" w:rsidR="00040767" w:rsidRPr="00741D90" w:rsidRDefault="00040767" w:rsidP="00933DE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t xml:space="preserve">ای میل: 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741D90">
              <w:rPr>
                <w:rFonts w:ascii="Arial Narrow" w:eastAsia="Arial Narrow" w:hAnsi="Arial Narrow" w:cs="Arial"/>
                <w:noProof/>
                <w:rtl/>
                <w:lang w:bidi="ur-PK"/>
              </w:rPr>
              <w:t>     </w:t>
            </w:r>
            <w:r w:rsidRPr="00741D90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</w:tr>
    </w:tbl>
    <w:p w14:paraId="16EB6669" w14:textId="77777777" w:rsidR="000B12B3" w:rsidRPr="00741D90" w:rsidRDefault="0030051B" w:rsidP="00416FFB">
      <w:pPr>
        <w:bidi/>
        <w:spacing w:before="120"/>
        <w:ind w:left="-90"/>
        <w:rPr>
          <w:rFonts w:ascii="Arial Narrow" w:hAnsi="Arial Narrow" w:cs="Arial"/>
        </w:rPr>
      </w:pPr>
      <w:r w:rsidRPr="00741D90">
        <w:rPr>
          <w:rFonts w:ascii="Arial Narrow" w:eastAsia="Arial Narrow" w:hAnsi="Arial Narrow" w:cs="Arial"/>
          <w:rtl/>
          <w:lang w:bidi="ur-PK"/>
        </w:rPr>
        <w:t>نقل ثانی: حوالہ کا ذریعہ</w:t>
      </w:r>
    </w:p>
    <w:sectPr w:rsidR="000B12B3" w:rsidRPr="00741D90" w:rsidSect="005D5EA5">
      <w:headerReference w:type="default" r:id="rId6"/>
      <w:footerReference w:type="default" r:id="rId7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B13C1" w14:textId="77777777" w:rsidR="00F30C1B" w:rsidRDefault="00F30C1B" w:rsidP="00042276">
      <w:r>
        <w:separator/>
      </w:r>
    </w:p>
  </w:endnote>
  <w:endnote w:type="continuationSeparator" w:id="0">
    <w:p w14:paraId="2D6693C4" w14:textId="77777777" w:rsidR="00F30C1B" w:rsidRDefault="00F30C1B" w:rsidP="000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46E9" w14:textId="77777777" w:rsidR="001B1CDF" w:rsidRPr="00741D90" w:rsidRDefault="00E41940" w:rsidP="0030051B">
    <w:pPr>
      <w:pStyle w:val="Footer"/>
      <w:tabs>
        <w:tab w:val="right" w:pos="10260"/>
      </w:tabs>
      <w:bidi/>
      <w:ind w:right="72"/>
      <w:rPr>
        <w:rFonts w:ascii="Arial Narrow" w:hAnsi="Arial Narrow"/>
        <w:sz w:val="18"/>
        <w:szCs w:val="18"/>
      </w:rPr>
    </w:pPr>
    <w:bookmarkStart w:id="17" w:name="_Hlk71106307"/>
    <w:bookmarkStart w:id="18" w:name="_Hlk71106308"/>
    <w:bookmarkStart w:id="19" w:name="_Hlk71106447"/>
    <w:bookmarkStart w:id="20" w:name="_Hlk71106448"/>
    <w:bookmarkStart w:id="21" w:name="_Hlk71106478"/>
    <w:bookmarkStart w:id="22" w:name="_Hlk71106479"/>
    <w:r w:rsidRPr="00845A62">
      <w:rPr>
        <w:noProof/>
        <w:rtl/>
        <w:lang w:eastAsia="zh-CN"/>
      </w:rPr>
      <w:drawing>
        <wp:anchor distT="0" distB="0" distL="114300" distR="114300" simplePos="0" relativeHeight="251657728" behindDoc="0" locked="0" layoutInCell="1" allowOverlap="1" wp14:anchorId="3FA72163" wp14:editId="09B8AC5C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6" name="Picture 2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A62">
      <w:rPr>
        <w:noProof/>
        <w:rtl/>
        <w:lang w:eastAsia="zh-CN"/>
      </w:rPr>
      <w:drawing>
        <wp:anchor distT="0" distB="0" distL="114300" distR="114300" simplePos="0" relativeHeight="251656704" behindDoc="0" locked="0" layoutInCell="1" allowOverlap="1" wp14:anchorId="0CB8ED4A" wp14:editId="2D73D546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5" name="Picture 1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276" w:rsidRPr="00845A62">
      <w:rPr>
        <w:rFonts w:ascii="Arial Narrow" w:hAnsi="Arial Narrow"/>
        <w:sz w:val="18"/>
        <w:szCs w:val="18"/>
      </w:rPr>
      <w:t>NC ITP Rights at Referral (5/13, Revised 3/14, Updated 7/20, Revised 3/22)</w:t>
    </w:r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7A31" w14:textId="77777777" w:rsidR="00F30C1B" w:rsidRDefault="00F30C1B" w:rsidP="00042276">
      <w:r>
        <w:separator/>
      </w:r>
    </w:p>
  </w:footnote>
  <w:footnote w:type="continuationSeparator" w:id="0">
    <w:p w14:paraId="5A8E9FE3" w14:textId="77777777" w:rsidR="00F30C1B" w:rsidRDefault="00F30C1B" w:rsidP="000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EA01" w14:textId="77777777" w:rsidR="00BE59B7" w:rsidRPr="001971BB" w:rsidRDefault="00BE59B7" w:rsidP="00BE59B7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5" w:name="_Hlk204771898"/>
    <w:r w:rsidRPr="001971BB">
      <w:rPr>
        <w:rFonts w:ascii="Arial Narrow" w:eastAsia="Arial Narrow" w:hAnsi="Arial Narrow" w:cs="Arial"/>
        <w:sz w:val="18"/>
        <w:szCs w:val="18"/>
        <w:rtl/>
        <w:lang w:bidi="ur-PK"/>
      </w:rPr>
      <w:t>نارتھ کیرولینا محکمہ صحت اور انسانی خدمات</w:t>
    </w:r>
  </w:p>
  <w:p w14:paraId="3BD0197D" w14:textId="1945902C" w:rsidR="001B1CDF" w:rsidRPr="00BE59B7" w:rsidRDefault="00BE59B7" w:rsidP="00BE59B7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6" w:name="_Hlk204771917"/>
    <w:bookmarkEnd w:id="15"/>
    <w:r w:rsidRPr="001971BB">
      <w:rPr>
        <w:rFonts w:ascii="Arial Narrow" w:eastAsia="Arial Narrow" w:hAnsi="Arial Narrow" w:cs="Arial"/>
        <w:sz w:val="18"/>
        <w:szCs w:val="18"/>
        <w:rtl/>
        <w:lang w:bidi="ur-PK"/>
      </w:rPr>
      <w:t>شعبہ برائے بچوں اور خاندانوں کی بہبود</w:t>
    </w:r>
    <w:bookmarkEnd w:id="1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RXgITqrah3gX4MHgh9LvZ0c73tJwwVVCl+3sH9uiDehHexXHXA0ckKc8RDrfVC4/N3y5IhxckGTX84ncBarQw==" w:salt="YFVhQUiWHZEU/rR+KgJa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95E"/>
    <w:rsid w:val="00011C16"/>
    <w:rsid w:val="000144F5"/>
    <w:rsid w:val="00040767"/>
    <w:rsid w:val="00042276"/>
    <w:rsid w:val="0008153B"/>
    <w:rsid w:val="000B12B3"/>
    <w:rsid w:val="00133980"/>
    <w:rsid w:val="001B1CDF"/>
    <w:rsid w:val="00207E0E"/>
    <w:rsid w:val="00214442"/>
    <w:rsid w:val="00225455"/>
    <w:rsid w:val="002F059E"/>
    <w:rsid w:val="0030051B"/>
    <w:rsid w:val="00353C2D"/>
    <w:rsid w:val="00416FFB"/>
    <w:rsid w:val="00444744"/>
    <w:rsid w:val="0050252D"/>
    <w:rsid w:val="005670DD"/>
    <w:rsid w:val="005712EE"/>
    <w:rsid w:val="005C7C5C"/>
    <w:rsid w:val="005D5EA5"/>
    <w:rsid w:val="005D6B95"/>
    <w:rsid w:val="006565F0"/>
    <w:rsid w:val="006D38D6"/>
    <w:rsid w:val="0072230E"/>
    <w:rsid w:val="00731901"/>
    <w:rsid w:val="00736C0C"/>
    <w:rsid w:val="00741D90"/>
    <w:rsid w:val="007A6C36"/>
    <w:rsid w:val="007E4A1C"/>
    <w:rsid w:val="007F3C73"/>
    <w:rsid w:val="00845A62"/>
    <w:rsid w:val="008C4733"/>
    <w:rsid w:val="00933DEF"/>
    <w:rsid w:val="009B109B"/>
    <w:rsid w:val="00A3395E"/>
    <w:rsid w:val="00A5798B"/>
    <w:rsid w:val="00AD7F84"/>
    <w:rsid w:val="00B2433F"/>
    <w:rsid w:val="00B46D1C"/>
    <w:rsid w:val="00B521B1"/>
    <w:rsid w:val="00BE59B7"/>
    <w:rsid w:val="00C36147"/>
    <w:rsid w:val="00D2753F"/>
    <w:rsid w:val="00DC0292"/>
    <w:rsid w:val="00E41940"/>
    <w:rsid w:val="00F03CFB"/>
    <w:rsid w:val="00F3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B38AB"/>
  <w15:docId w15:val="{F4E4D7D2-75A4-4E29-A7E7-E28FE921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ur-P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42276"/>
    <w:pPr>
      <w:keepNext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276"/>
  </w:style>
  <w:style w:type="paragraph" w:styleId="Footer">
    <w:name w:val="footer"/>
    <w:basedOn w:val="Normal"/>
    <w:link w:val="Foot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76"/>
  </w:style>
  <w:style w:type="character" w:customStyle="1" w:styleId="Heading2Char">
    <w:name w:val="Heading 2 Char"/>
    <w:link w:val="Heading2"/>
    <w:rsid w:val="0004227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042276"/>
  </w:style>
  <w:style w:type="table" w:styleId="TableGrid">
    <w:name w:val="Table Grid"/>
    <w:basedOn w:val="TableNormal"/>
    <w:uiPriority w:val="59"/>
    <w:rsid w:val="008C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branded%20Materials\A.%20%20FORMS\1.%20ENGLISH\Procedural%20Safeguards\Rights%20at%20Referral%20Letter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Rights at Referral Letter English.dotx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at Referral Letter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/>
  <dc:creator>Bailey, Andrea B</dc:creator>
  <cp:keywords>English</cp:keywords>
  <dc:description>issued May 2013</dc:description>
  <cp:lastModifiedBy>Bailey, Andrea B.</cp:lastModifiedBy>
  <cp:revision>10</cp:revision>
  <dcterms:created xsi:type="dcterms:W3CDTF">2025-01-17T18:06:00Z</dcterms:created>
  <dcterms:modified xsi:type="dcterms:W3CDTF">2025-07-30T17:08:00Z</dcterms:modified>
</cp:coreProperties>
</file>