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541"/>
      </w:tblGrid>
      <w:tr w:rsidR="007D5598" w:rsidRPr="003123DF" w14:paraId="79DAC87C" w14:textId="77777777" w:rsidTr="007D5598">
        <w:trPr>
          <w:trHeight w:val="288"/>
          <w:jc w:val="right"/>
        </w:trPr>
        <w:tc>
          <w:tcPr>
            <w:tcW w:w="1541" w:type="dxa"/>
            <w:vAlign w:val="bottom"/>
          </w:tcPr>
          <w:p w14:paraId="1AC7B0EA" w14:textId="6288C110" w:rsidR="007D5598" w:rsidRPr="003123DF" w:rsidRDefault="007D5598" w:rsidP="007D5598">
            <w:pPr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3123DF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0" w:name="Text18"/>
            <w:r w:rsidRPr="003123DF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3123DF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3123DF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="003123DF" w:rsidRPr="003123DF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3123DF" w:rsidRPr="003123DF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3123DF" w:rsidRPr="003123DF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3123DF" w:rsidRPr="003123DF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3123DF" w:rsidRPr="003123DF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Pr="003123DF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  <w:bookmarkEnd w:id="0"/>
          </w:p>
        </w:tc>
      </w:tr>
    </w:tbl>
    <w:p w14:paraId="594A4830" w14:textId="77777777" w:rsidR="00475AFB" w:rsidRPr="003123DF" w:rsidRDefault="00475AFB">
      <w:pPr>
        <w:rPr>
          <w:rFonts w:ascii="Arial Black" w:hAnsi="Arial Black" w:cs="Myanmar Text"/>
          <w:b/>
          <w:bCs/>
          <w:i/>
          <w:sz w:val="28"/>
          <w:szCs w:val="28"/>
          <w:lang w:bidi="my-MM"/>
        </w:rPr>
      </w:pPr>
      <w:r w:rsidRPr="003123DF">
        <w:rPr>
          <w:rFonts w:ascii="Myanmar Text" w:eastAsia="Arial Black" w:hAnsi="Myanmar Text" w:cs="Myanmar Text"/>
          <w:b/>
          <w:bCs/>
          <w:i/>
          <w:sz w:val="28"/>
          <w:szCs w:val="28"/>
          <w:lang w:bidi="my-MM"/>
        </w:rPr>
        <w:t>မြောက်ကာရိုလိုင်းနား</w:t>
      </w:r>
      <w:r w:rsidRPr="003123DF">
        <w:rPr>
          <w:rFonts w:ascii="Arial Black" w:eastAsia="Arial Black" w:hAnsi="Arial Black" w:cs="Myanmar Text"/>
          <w:b/>
          <w:bCs/>
          <w:i/>
          <w:sz w:val="28"/>
          <w:szCs w:val="28"/>
          <w:lang w:bidi="my-MM"/>
        </w:rPr>
        <w:t xml:space="preserve"> </w:t>
      </w:r>
      <w:r w:rsidRPr="003123DF">
        <w:rPr>
          <w:rFonts w:ascii="Myanmar Text" w:eastAsia="Arial Black" w:hAnsi="Myanmar Text" w:cs="Myanmar Text"/>
          <w:b/>
          <w:bCs/>
          <w:i/>
          <w:sz w:val="28"/>
          <w:szCs w:val="28"/>
          <w:lang w:bidi="my-MM"/>
        </w:rPr>
        <w:t>မွေးကင်းစ</w:t>
      </w:r>
      <w:r w:rsidRPr="003123DF">
        <w:rPr>
          <w:rFonts w:ascii="Arial Black" w:eastAsia="Arial Black" w:hAnsi="Arial Black" w:cs="Myanmar Text"/>
          <w:b/>
          <w:bCs/>
          <w:i/>
          <w:sz w:val="28"/>
          <w:szCs w:val="28"/>
          <w:lang w:bidi="my-MM"/>
        </w:rPr>
        <w:t>-</w:t>
      </w:r>
      <w:r w:rsidRPr="003123DF">
        <w:rPr>
          <w:rFonts w:ascii="Myanmar Text" w:eastAsia="Arial Black" w:hAnsi="Myanmar Text" w:cs="Myanmar Text"/>
          <w:b/>
          <w:bCs/>
          <w:i/>
          <w:sz w:val="28"/>
          <w:szCs w:val="28"/>
          <w:lang w:bidi="my-MM"/>
        </w:rPr>
        <w:t>လမ်းလျှောက်တတ်စကလေး</w:t>
      </w:r>
      <w:r w:rsidRPr="003123DF">
        <w:rPr>
          <w:rFonts w:ascii="Arial Black" w:eastAsia="Arial Black" w:hAnsi="Arial Black" w:cs="Myanmar Text"/>
          <w:b/>
          <w:bCs/>
          <w:i/>
          <w:sz w:val="28"/>
          <w:szCs w:val="28"/>
          <w:lang w:bidi="my-MM"/>
        </w:rPr>
        <w:t xml:space="preserve"> </w:t>
      </w:r>
      <w:r w:rsidRPr="003123DF">
        <w:rPr>
          <w:rFonts w:ascii="Myanmar Text" w:eastAsia="Arial Black" w:hAnsi="Myanmar Text" w:cs="Myanmar Text"/>
          <w:b/>
          <w:bCs/>
          <w:i/>
          <w:sz w:val="28"/>
          <w:szCs w:val="28"/>
          <w:lang w:bidi="my-MM"/>
        </w:rPr>
        <w:t>အစီအစဉ်</w:t>
      </w:r>
    </w:p>
    <w:p w14:paraId="11C03F1E" w14:textId="77777777" w:rsidR="00475AFB" w:rsidRPr="003123DF" w:rsidRDefault="00475AFB" w:rsidP="008C2CE2">
      <w:pPr>
        <w:pStyle w:val="Header"/>
        <w:spacing w:after="240"/>
        <w:rPr>
          <w:rFonts w:ascii="Arial Black" w:hAnsi="Arial Black" w:cs="Myanmar Text"/>
          <w:b/>
          <w:bCs/>
          <w:i/>
          <w:sz w:val="32"/>
          <w:szCs w:val="32"/>
          <w:lang w:bidi="my-MM"/>
        </w:rPr>
      </w:pPr>
      <w:r w:rsidRPr="003123DF">
        <w:rPr>
          <w:rFonts w:ascii="Myanmar Text" w:eastAsia="Arial Black" w:hAnsi="Myanmar Text" w:cs="Myanmar Text"/>
          <w:b/>
          <w:bCs/>
          <w:i/>
          <w:sz w:val="32"/>
          <w:szCs w:val="32"/>
          <w:lang w:bidi="my-MM"/>
        </w:rPr>
        <w:t>အစားထိုးမိဘအဖြစ်</w:t>
      </w:r>
      <w:r w:rsidRPr="003123DF">
        <w:rPr>
          <w:rFonts w:ascii="Arial Black" w:eastAsia="Arial Black" w:hAnsi="Arial Black" w:cs="Myanmar Text"/>
          <w:b/>
          <w:bCs/>
          <w:i/>
          <w:sz w:val="32"/>
          <w:szCs w:val="32"/>
          <w:lang w:bidi="my-MM"/>
        </w:rPr>
        <w:t xml:space="preserve"> </w:t>
      </w:r>
      <w:r w:rsidRPr="003123DF">
        <w:rPr>
          <w:rFonts w:ascii="Myanmar Text" w:eastAsia="Arial Black" w:hAnsi="Myanmar Text" w:cs="Myanmar Text"/>
          <w:b/>
          <w:bCs/>
          <w:i/>
          <w:sz w:val="32"/>
          <w:szCs w:val="32"/>
          <w:lang w:bidi="my-MM"/>
        </w:rPr>
        <w:t>ပယ်ဖျက်ကြောင်းစာ</w:t>
      </w:r>
    </w:p>
    <w:tbl>
      <w:tblPr>
        <w:tblW w:w="4930" w:type="pct"/>
        <w:jc w:val="center"/>
        <w:tblLayout w:type="fixed"/>
        <w:tblLook w:val="0020" w:firstRow="1" w:lastRow="0" w:firstColumn="0" w:lastColumn="0" w:noHBand="0" w:noVBand="0"/>
      </w:tblPr>
      <w:tblGrid>
        <w:gridCol w:w="460"/>
        <w:gridCol w:w="476"/>
        <w:gridCol w:w="329"/>
        <w:gridCol w:w="391"/>
        <w:gridCol w:w="2116"/>
        <w:gridCol w:w="37"/>
        <w:gridCol w:w="356"/>
        <w:gridCol w:w="980"/>
        <w:gridCol w:w="482"/>
        <w:gridCol w:w="156"/>
        <w:gridCol w:w="276"/>
        <w:gridCol w:w="1087"/>
        <w:gridCol w:w="1544"/>
        <w:gridCol w:w="1604"/>
      </w:tblGrid>
      <w:tr w:rsidR="005623EF" w:rsidRPr="003123DF" w14:paraId="3FF63274" w14:textId="77777777" w:rsidTr="003123DF">
        <w:trPr>
          <w:trHeight w:val="432"/>
          <w:jc w:val="center"/>
        </w:trPr>
        <w:tc>
          <w:tcPr>
            <w:tcW w:w="804" w:type="pct"/>
            <w:gridSpan w:val="4"/>
            <w:vAlign w:val="bottom"/>
          </w:tcPr>
          <w:p w14:paraId="17422809" w14:textId="77777777" w:rsidR="00267B73" w:rsidRPr="003123DF" w:rsidRDefault="00267B73">
            <w:pPr>
              <w:rPr>
                <w:rFonts w:ascii="Arial Narrow" w:hAnsi="Arial Narrow" w:cs="Myanmar Text"/>
                <w:sz w:val="22"/>
                <w:szCs w:val="22"/>
                <w:lang w:bidi="my-MM"/>
              </w:rPr>
            </w:pPr>
            <w:r w:rsidRPr="003123DF">
              <w:rPr>
                <w:rFonts w:ascii="Myanmar Text" w:eastAsia="Arial Narrow" w:hAnsi="Myanmar Text" w:cs="Myanmar Text"/>
                <w:sz w:val="22"/>
                <w:szCs w:val="22"/>
                <w:lang w:bidi="my-MM"/>
              </w:rPr>
              <w:t>ကလေးအမည်</w:t>
            </w:r>
            <w:r w:rsidRPr="003123DF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t>-</w:t>
            </w:r>
          </w:p>
        </w:tc>
        <w:tc>
          <w:tcPr>
            <w:tcW w:w="1929" w:type="pct"/>
            <w:gridSpan w:val="5"/>
            <w:tcBorders>
              <w:bottom w:val="single" w:sz="4" w:space="0" w:color="auto"/>
            </w:tcBorders>
            <w:vAlign w:val="bottom"/>
          </w:tcPr>
          <w:p w14:paraId="60069558" w14:textId="0A1F13B8" w:rsidR="00267B73" w:rsidRPr="003123DF" w:rsidRDefault="00267B73">
            <w:pPr>
              <w:rPr>
                <w:rFonts w:ascii="Arial Narrow" w:hAnsi="Arial Narrow" w:cs="Myanmar Text"/>
                <w:sz w:val="22"/>
                <w:szCs w:val="22"/>
                <w:lang w:bidi="my-MM"/>
              </w:rPr>
            </w:pPr>
            <w:r w:rsidRPr="003123DF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3123DF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instrText xml:space="preserve"> FORMTEXT </w:instrText>
            </w:r>
            <w:r w:rsidRPr="003123DF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</w:r>
            <w:r w:rsidRPr="003123DF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separate"/>
            </w:r>
            <w:r w:rsidR="003123DF" w:rsidRPr="003123DF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3123DF" w:rsidRPr="003123DF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3123DF" w:rsidRPr="003123DF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3123DF" w:rsidRPr="003123DF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3123DF" w:rsidRPr="003123DF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Pr="003123DF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end"/>
            </w:r>
            <w:bookmarkEnd w:id="1"/>
          </w:p>
        </w:tc>
        <w:tc>
          <w:tcPr>
            <w:tcW w:w="738" w:type="pct"/>
            <w:gridSpan w:val="3"/>
            <w:vAlign w:val="bottom"/>
          </w:tcPr>
          <w:p w14:paraId="779C3405" w14:textId="77777777" w:rsidR="00267B73" w:rsidRPr="003123DF" w:rsidRDefault="00267B73">
            <w:pPr>
              <w:rPr>
                <w:rFonts w:ascii="Arial Narrow" w:hAnsi="Arial Narrow" w:cs="Myanmar Text"/>
                <w:sz w:val="22"/>
                <w:szCs w:val="22"/>
                <w:lang w:bidi="my-MM"/>
              </w:rPr>
            </w:pPr>
            <w:r w:rsidRPr="003123DF">
              <w:rPr>
                <w:rFonts w:ascii="Myanmar Text" w:eastAsia="Arial Narrow" w:hAnsi="Myanmar Text" w:cs="Myanmar Text"/>
                <w:sz w:val="22"/>
                <w:szCs w:val="22"/>
                <w:lang w:bidi="my-MM"/>
              </w:rPr>
              <w:t>မွေးသက္ကရာဇ်</w:t>
            </w:r>
            <w:r w:rsidRPr="003123DF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t>-</w:t>
            </w:r>
          </w:p>
        </w:tc>
        <w:bookmarkStart w:id="2" w:name="Text4"/>
        <w:tc>
          <w:tcPr>
            <w:tcW w:w="750" w:type="pct"/>
            <w:tcBorders>
              <w:bottom w:val="single" w:sz="4" w:space="0" w:color="auto"/>
            </w:tcBorders>
            <w:vAlign w:val="bottom"/>
          </w:tcPr>
          <w:p w14:paraId="3E84A8F7" w14:textId="013B4F1B" w:rsidR="00267B73" w:rsidRPr="003123DF" w:rsidRDefault="00267B73">
            <w:pPr>
              <w:rPr>
                <w:rFonts w:ascii="Arial Narrow" w:hAnsi="Arial Narrow" w:cs="Myanmar Text"/>
                <w:sz w:val="22"/>
                <w:szCs w:val="22"/>
                <w:lang w:bidi="my-MM"/>
              </w:rPr>
            </w:pPr>
            <w:r w:rsidRPr="003123DF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3123DF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instrText xml:space="preserve"> FORMTEXT </w:instrText>
            </w:r>
            <w:r w:rsidRPr="003123DF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</w:r>
            <w:r w:rsidRPr="003123DF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separate"/>
            </w:r>
            <w:r w:rsidR="003123DF" w:rsidRPr="003123DF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3123DF" w:rsidRPr="003123DF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3123DF" w:rsidRPr="003123DF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3123DF" w:rsidRPr="003123DF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3123DF" w:rsidRPr="003123DF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Pr="003123DF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end"/>
            </w:r>
            <w:bookmarkEnd w:id="2"/>
          </w:p>
        </w:tc>
        <w:tc>
          <w:tcPr>
            <w:tcW w:w="779" w:type="pct"/>
            <w:tcBorders>
              <w:bottom w:val="single" w:sz="4" w:space="0" w:color="auto"/>
            </w:tcBorders>
            <w:vAlign w:val="bottom"/>
          </w:tcPr>
          <w:p w14:paraId="0252DD08" w14:textId="77777777" w:rsidR="00267B73" w:rsidRPr="003123DF" w:rsidRDefault="00267B73" w:rsidP="00267B73">
            <w:pPr>
              <w:rPr>
                <w:rFonts w:ascii="Arial Narrow" w:hAnsi="Arial Narrow" w:cs="Myanmar Text"/>
                <w:sz w:val="22"/>
                <w:szCs w:val="22"/>
                <w:lang w:bidi="my-MM"/>
              </w:rPr>
            </w:pPr>
          </w:p>
        </w:tc>
      </w:tr>
      <w:tr w:rsidR="005623EF" w:rsidRPr="003123DF" w14:paraId="00D4E646" w14:textId="77777777" w:rsidTr="003123DF">
        <w:trPr>
          <w:trHeight w:val="432"/>
          <w:jc w:val="center"/>
        </w:trPr>
        <w:tc>
          <w:tcPr>
            <w:tcW w:w="454" w:type="pct"/>
            <w:gridSpan w:val="2"/>
            <w:vAlign w:val="bottom"/>
          </w:tcPr>
          <w:p w14:paraId="62FA6EF9" w14:textId="77777777" w:rsidR="00267B73" w:rsidRPr="003123DF" w:rsidRDefault="00267B73">
            <w:pPr>
              <w:rPr>
                <w:rFonts w:ascii="Arial Narrow" w:hAnsi="Arial Narrow" w:cs="Myanmar Text"/>
                <w:sz w:val="22"/>
                <w:szCs w:val="22"/>
                <w:lang w:bidi="my-MM"/>
              </w:rPr>
            </w:pPr>
            <w:r w:rsidRPr="003123DF">
              <w:rPr>
                <w:rFonts w:ascii="Myanmar Text" w:eastAsia="Arial Narrow" w:hAnsi="Myanmar Text" w:cs="Myanmar Text"/>
                <w:sz w:val="22"/>
                <w:szCs w:val="22"/>
                <w:lang w:bidi="my-MM"/>
              </w:rPr>
              <w:t>ရက်စွဲ</w:t>
            </w:r>
            <w:r w:rsidRPr="003123DF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t>-</w:t>
            </w:r>
          </w:p>
        </w:tc>
        <w:bookmarkStart w:id="3" w:name="Text5"/>
        <w:tc>
          <w:tcPr>
            <w:tcW w:w="1396" w:type="pct"/>
            <w:gridSpan w:val="4"/>
            <w:tcBorders>
              <w:bottom w:val="single" w:sz="4" w:space="0" w:color="auto"/>
            </w:tcBorders>
            <w:vAlign w:val="bottom"/>
          </w:tcPr>
          <w:p w14:paraId="3C802757" w14:textId="1F17A46F" w:rsidR="00267B73" w:rsidRPr="003123DF" w:rsidRDefault="00267B73">
            <w:pPr>
              <w:rPr>
                <w:rFonts w:ascii="Arial Narrow" w:hAnsi="Arial Narrow" w:cs="Myanmar Text"/>
                <w:sz w:val="22"/>
                <w:szCs w:val="22"/>
                <w:lang w:bidi="my-MM"/>
              </w:rPr>
            </w:pPr>
            <w:r w:rsidRPr="003123DF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3123DF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instrText xml:space="preserve"> FORMTEXT </w:instrText>
            </w:r>
            <w:r w:rsidRPr="003123DF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</w:r>
            <w:r w:rsidRPr="003123DF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separate"/>
            </w:r>
            <w:r w:rsidR="003123DF" w:rsidRPr="003123DF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3123DF" w:rsidRPr="003123DF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3123DF" w:rsidRPr="003123DF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3123DF" w:rsidRPr="003123DF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3123DF" w:rsidRPr="003123DF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Pr="003123DF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end"/>
            </w:r>
            <w:bookmarkEnd w:id="3"/>
          </w:p>
        </w:tc>
        <w:tc>
          <w:tcPr>
            <w:tcW w:w="3150" w:type="pct"/>
            <w:gridSpan w:val="8"/>
            <w:vAlign w:val="bottom"/>
          </w:tcPr>
          <w:p w14:paraId="1B720921" w14:textId="77777777" w:rsidR="00267B73" w:rsidRPr="003123DF" w:rsidRDefault="00267B73">
            <w:pPr>
              <w:rPr>
                <w:rFonts w:ascii="Arial Narrow" w:hAnsi="Arial Narrow" w:cs="Myanmar Text"/>
                <w:sz w:val="22"/>
                <w:szCs w:val="22"/>
                <w:u w:val="single"/>
                <w:lang w:bidi="my-MM"/>
              </w:rPr>
            </w:pPr>
          </w:p>
        </w:tc>
      </w:tr>
      <w:tr w:rsidR="005623EF" w:rsidRPr="003123DF" w14:paraId="3967A35F" w14:textId="77777777" w:rsidTr="003123DF">
        <w:trPr>
          <w:trHeight w:val="432"/>
          <w:jc w:val="center"/>
        </w:trPr>
        <w:tc>
          <w:tcPr>
            <w:tcW w:w="804" w:type="pct"/>
            <w:gridSpan w:val="4"/>
            <w:vAlign w:val="bottom"/>
          </w:tcPr>
          <w:p w14:paraId="0292B026" w14:textId="77777777" w:rsidR="005623EF" w:rsidRPr="003123DF" w:rsidRDefault="005623EF">
            <w:pPr>
              <w:rPr>
                <w:rFonts w:ascii="Arial Narrow" w:hAnsi="Arial Narrow" w:cs="Myanmar Text"/>
                <w:sz w:val="22"/>
                <w:szCs w:val="22"/>
                <w:lang w:bidi="my-MM"/>
              </w:rPr>
            </w:pPr>
            <w:r w:rsidRPr="003123DF">
              <w:rPr>
                <w:rFonts w:ascii="Myanmar Text" w:eastAsia="Arial Narrow" w:hAnsi="Myanmar Text" w:cs="Myanmar Text"/>
                <w:sz w:val="22"/>
                <w:szCs w:val="22"/>
                <w:lang w:bidi="my-MM"/>
              </w:rPr>
              <w:t>ချစ်ခင်ရပါသော</w:t>
            </w:r>
          </w:p>
        </w:tc>
        <w:tc>
          <w:tcPr>
            <w:tcW w:w="1219" w:type="pct"/>
            <w:gridSpan w:val="3"/>
            <w:tcBorders>
              <w:bottom w:val="single" w:sz="4" w:space="0" w:color="auto"/>
            </w:tcBorders>
            <w:vAlign w:val="bottom"/>
          </w:tcPr>
          <w:p w14:paraId="507C556E" w14:textId="0DEC1769" w:rsidR="005623EF" w:rsidRPr="003123DF" w:rsidRDefault="005623EF">
            <w:pPr>
              <w:rPr>
                <w:rFonts w:ascii="Arial Narrow" w:hAnsi="Arial Narrow" w:cs="Myanmar Text"/>
                <w:sz w:val="22"/>
                <w:szCs w:val="22"/>
                <w:lang w:bidi="my-MM"/>
              </w:rPr>
            </w:pPr>
            <w:r w:rsidRPr="003123DF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3123DF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instrText xml:space="preserve"> FORMTEXT </w:instrText>
            </w:r>
            <w:r w:rsidRPr="003123DF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</w:r>
            <w:r w:rsidRPr="003123DF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separate"/>
            </w:r>
            <w:r w:rsidR="003123DF" w:rsidRPr="003123DF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3123DF" w:rsidRPr="003123DF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3123DF" w:rsidRPr="003123DF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3123DF" w:rsidRPr="003123DF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3123DF" w:rsidRPr="003123DF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Pr="003123DF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end"/>
            </w:r>
            <w:bookmarkEnd w:id="4"/>
          </w:p>
        </w:tc>
        <w:tc>
          <w:tcPr>
            <w:tcW w:w="2977" w:type="pct"/>
            <w:gridSpan w:val="7"/>
            <w:vAlign w:val="bottom"/>
          </w:tcPr>
          <w:p w14:paraId="4CE64811" w14:textId="77777777" w:rsidR="005623EF" w:rsidRPr="003123DF" w:rsidRDefault="005623EF">
            <w:pPr>
              <w:rPr>
                <w:rFonts w:ascii="Arial Narrow" w:hAnsi="Arial Narrow" w:cs="Myanmar Text"/>
                <w:sz w:val="22"/>
                <w:szCs w:val="22"/>
                <w:u w:val="single"/>
                <w:lang w:bidi="my-MM"/>
              </w:rPr>
            </w:pPr>
          </w:p>
        </w:tc>
      </w:tr>
      <w:tr w:rsidR="00475AFB" w:rsidRPr="003123DF" w14:paraId="295BE4DB" w14:textId="77777777" w:rsidTr="005623EF">
        <w:trPr>
          <w:trHeight w:val="144"/>
          <w:jc w:val="center"/>
        </w:trPr>
        <w:tc>
          <w:tcPr>
            <w:tcW w:w="5000" w:type="pct"/>
            <w:gridSpan w:val="14"/>
            <w:vAlign w:val="center"/>
          </w:tcPr>
          <w:p w14:paraId="57F33C44" w14:textId="77777777" w:rsidR="00475AFB" w:rsidRPr="003123DF" w:rsidRDefault="00475AFB">
            <w:pPr>
              <w:rPr>
                <w:rFonts w:ascii="Arial Narrow" w:hAnsi="Arial Narrow" w:cs="Myanmar Text"/>
                <w:noProof/>
                <w:sz w:val="14"/>
                <w:szCs w:val="14"/>
                <w:lang w:bidi="my-MM"/>
              </w:rPr>
            </w:pPr>
          </w:p>
        </w:tc>
      </w:tr>
      <w:tr w:rsidR="00475AFB" w:rsidRPr="003123DF" w14:paraId="2B92A021" w14:textId="77777777" w:rsidTr="005623EF">
        <w:trPr>
          <w:trHeight w:val="432"/>
          <w:jc w:val="center"/>
        </w:trPr>
        <w:tc>
          <w:tcPr>
            <w:tcW w:w="5000" w:type="pct"/>
            <w:gridSpan w:val="14"/>
            <w:vAlign w:val="bottom"/>
          </w:tcPr>
          <w:p w14:paraId="45676B77" w14:textId="77777777" w:rsidR="00475AFB" w:rsidRPr="003123DF" w:rsidRDefault="00475AFB">
            <w:pPr>
              <w:rPr>
                <w:rFonts w:ascii="Arial Narrow" w:hAnsi="Arial Narrow" w:cs="Myanmar Text"/>
                <w:sz w:val="22"/>
                <w:szCs w:val="22"/>
                <w:lang w:bidi="my-MM"/>
              </w:rPr>
            </w:pPr>
            <w:r w:rsidRPr="003123DF">
              <w:rPr>
                <w:rFonts w:ascii="Myanmar Text" w:eastAsia="Arial Narrow" w:hAnsi="Myanmar Text" w:cs="Myanmar Text"/>
                <w:sz w:val="22"/>
                <w:szCs w:val="22"/>
                <w:lang w:bidi="my-MM"/>
              </w:rPr>
              <w:t>မြောက်ကာရိုလိုင်းနားရှိ</w:t>
            </w:r>
            <w:r w:rsidRPr="003123DF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t xml:space="preserve"> </w:t>
            </w:r>
            <w:r w:rsidRPr="003123DF">
              <w:rPr>
                <w:rFonts w:ascii="Myanmar Text" w:eastAsia="Arial Narrow" w:hAnsi="Myanmar Text" w:cs="Myanmar Text"/>
                <w:sz w:val="22"/>
                <w:szCs w:val="22"/>
                <w:lang w:bidi="my-MM"/>
              </w:rPr>
              <w:t>မွေးကင်းစ</w:t>
            </w:r>
            <w:r w:rsidRPr="003123DF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t>-</w:t>
            </w:r>
            <w:r w:rsidRPr="003123DF">
              <w:rPr>
                <w:rFonts w:ascii="Myanmar Text" w:eastAsia="Arial Narrow" w:hAnsi="Myanmar Text" w:cs="Myanmar Text"/>
                <w:sz w:val="22"/>
                <w:szCs w:val="22"/>
                <w:lang w:bidi="my-MM"/>
              </w:rPr>
              <w:t>လမ်းလျှောက်တတ်စကလေး</w:t>
            </w:r>
            <w:r w:rsidRPr="003123DF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t xml:space="preserve"> </w:t>
            </w:r>
            <w:r w:rsidRPr="003123DF">
              <w:rPr>
                <w:rFonts w:ascii="Myanmar Text" w:eastAsia="Arial Narrow" w:hAnsi="Myanmar Text" w:cs="Myanmar Text"/>
                <w:sz w:val="22"/>
                <w:szCs w:val="22"/>
                <w:lang w:bidi="my-MM"/>
              </w:rPr>
              <w:t>အစီအစဉ်တွင်</w:t>
            </w:r>
            <w:r w:rsidRPr="003123DF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t xml:space="preserve"> </w:t>
            </w:r>
            <w:r w:rsidRPr="003123DF">
              <w:rPr>
                <w:rFonts w:ascii="Myanmar Text" w:eastAsia="Arial Narrow" w:hAnsi="Myanmar Text" w:cs="Myanmar Text"/>
                <w:sz w:val="22"/>
                <w:szCs w:val="22"/>
                <w:lang w:bidi="my-MM"/>
              </w:rPr>
              <w:t>ဤသူအတွက်</w:t>
            </w:r>
            <w:r w:rsidRPr="003123DF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t xml:space="preserve"> </w:t>
            </w:r>
            <w:r w:rsidRPr="003123DF">
              <w:rPr>
                <w:rFonts w:ascii="Myanmar Text" w:eastAsia="Arial Narrow" w:hAnsi="Myanmar Text" w:cs="Myanmar Text"/>
                <w:sz w:val="22"/>
                <w:szCs w:val="22"/>
                <w:lang w:bidi="my-MM"/>
              </w:rPr>
              <w:t>အစားထိုးမိဘအဖြစ်</w:t>
            </w:r>
            <w:r w:rsidRPr="003123DF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t xml:space="preserve"> </w:t>
            </w:r>
            <w:r w:rsidRPr="003123DF">
              <w:rPr>
                <w:rFonts w:ascii="Myanmar Text" w:eastAsia="Arial Narrow" w:hAnsi="Myanmar Text" w:cs="Myanmar Text"/>
                <w:sz w:val="22"/>
                <w:szCs w:val="22"/>
                <w:lang w:bidi="my-MM"/>
              </w:rPr>
              <w:t>သင့်တွင်ပါဝင်မှုအတွက်</w:t>
            </w:r>
            <w:r w:rsidRPr="003123DF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t xml:space="preserve"> </w:t>
            </w:r>
            <w:r w:rsidRPr="003123DF">
              <w:rPr>
                <w:rFonts w:ascii="Myanmar Text" w:eastAsia="Arial Narrow" w:hAnsi="Myanmar Text" w:cs="Myanmar Text"/>
                <w:sz w:val="22"/>
                <w:szCs w:val="22"/>
                <w:lang w:bidi="my-MM"/>
              </w:rPr>
              <w:t>ကျေးဇူးတင်ပါသည်</w:t>
            </w:r>
            <w:r w:rsidRPr="003123DF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t xml:space="preserve">- </w:t>
            </w:r>
          </w:p>
        </w:tc>
      </w:tr>
      <w:tr w:rsidR="005623EF" w:rsidRPr="003123DF" w14:paraId="3AB592D2" w14:textId="77777777" w:rsidTr="003123DF">
        <w:trPr>
          <w:trHeight w:val="360"/>
          <w:jc w:val="center"/>
        </w:trPr>
        <w:tc>
          <w:tcPr>
            <w:tcW w:w="1832" w:type="pct"/>
            <w:gridSpan w:val="5"/>
            <w:tcBorders>
              <w:bottom w:val="single" w:sz="4" w:space="0" w:color="auto"/>
            </w:tcBorders>
            <w:vAlign w:val="bottom"/>
          </w:tcPr>
          <w:p w14:paraId="3315DB0B" w14:textId="0F82FC00" w:rsidR="00475AFB" w:rsidRPr="003123DF" w:rsidRDefault="00475AFB">
            <w:pPr>
              <w:rPr>
                <w:rFonts w:ascii="Arial Narrow" w:hAnsi="Arial Narrow" w:cs="Myanmar Text"/>
                <w:sz w:val="22"/>
                <w:szCs w:val="22"/>
                <w:lang w:bidi="my-MM"/>
              </w:rPr>
            </w:pPr>
            <w:r w:rsidRPr="003123DF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3123DF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instrText xml:space="preserve"> FORMTEXT </w:instrText>
            </w:r>
            <w:r w:rsidRPr="003123DF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</w:r>
            <w:r w:rsidRPr="003123DF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separate"/>
            </w:r>
            <w:r w:rsidR="003123DF" w:rsidRPr="003123DF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3123DF" w:rsidRPr="003123DF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3123DF" w:rsidRPr="003123DF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3123DF" w:rsidRPr="003123DF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3123DF" w:rsidRPr="003123DF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Pr="003123DF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end"/>
            </w:r>
            <w:bookmarkEnd w:id="5"/>
          </w:p>
        </w:tc>
        <w:tc>
          <w:tcPr>
            <w:tcW w:w="3168" w:type="pct"/>
            <w:gridSpan w:val="9"/>
            <w:vAlign w:val="bottom"/>
          </w:tcPr>
          <w:p w14:paraId="688112A8" w14:textId="77777777" w:rsidR="00475AFB" w:rsidRPr="003123DF" w:rsidRDefault="00475AFB">
            <w:pPr>
              <w:rPr>
                <w:rFonts w:ascii="Arial Narrow" w:hAnsi="Arial Narrow" w:cs="Myanmar Text"/>
                <w:noProof/>
                <w:sz w:val="22"/>
                <w:szCs w:val="22"/>
                <w:lang w:bidi="my-MM"/>
              </w:rPr>
            </w:pPr>
          </w:p>
        </w:tc>
      </w:tr>
      <w:tr w:rsidR="00475AFB" w:rsidRPr="003123DF" w14:paraId="1EDFB020" w14:textId="77777777" w:rsidTr="005623EF">
        <w:trPr>
          <w:trHeight w:val="144"/>
          <w:jc w:val="center"/>
        </w:trPr>
        <w:tc>
          <w:tcPr>
            <w:tcW w:w="5000" w:type="pct"/>
            <w:gridSpan w:val="14"/>
            <w:vAlign w:val="center"/>
          </w:tcPr>
          <w:p w14:paraId="62CE4952" w14:textId="77777777" w:rsidR="00475AFB" w:rsidRPr="003123DF" w:rsidRDefault="00475AFB">
            <w:pPr>
              <w:rPr>
                <w:rFonts w:ascii="Arial Narrow" w:hAnsi="Arial Narrow" w:cs="Myanmar Text"/>
                <w:noProof/>
                <w:sz w:val="14"/>
                <w:szCs w:val="14"/>
                <w:lang w:bidi="my-MM"/>
              </w:rPr>
            </w:pPr>
          </w:p>
        </w:tc>
      </w:tr>
      <w:tr w:rsidR="00475AFB" w:rsidRPr="003123DF" w14:paraId="3B8F2D5A" w14:textId="77777777" w:rsidTr="005623EF">
        <w:trPr>
          <w:trHeight w:val="720"/>
          <w:jc w:val="center"/>
        </w:trPr>
        <w:tc>
          <w:tcPr>
            <w:tcW w:w="5000" w:type="pct"/>
            <w:gridSpan w:val="14"/>
            <w:vAlign w:val="bottom"/>
          </w:tcPr>
          <w:p w14:paraId="06746D3B" w14:textId="77777777" w:rsidR="00475AFB" w:rsidRPr="003123DF" w:rsidRDefault="00475AFB">
            <w:pPr>
              <w:rPr>
                <w:rFonts w:ascii="Arial Narrow" w:hAnsi="Arial Narrow" w:cs="Myanmar Text"/>
                <w:sz w:val="22"/>
                <w:szCs w:val="22"/>
                <w:lang w:bidi="my-MM"/>
              </w:rPr>
            </w:pPr>
            <w:r w:rsidRPr="003123DF">
              <w:rPr>
                <w:rFonts w:ascii="Myanmar Text" w:eastAsia="Arial Narrow" w:hAnsi="Myanmar Text" w:cs="Myanmar Text"/>
                <w:sz w:val="22"/>
                <w:szCs w:val="22"/>
                <w:lang w:bidi="my-MM"/>
              </w:rPr>
              <w:t>သင်၏ပါဝင်မှုသည်</w:t>
            </w:r>
            <w:r w:rsidRPr="003123DF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t xml:space="preserve"> </w:t>
            </w:r>
            <w:r w:rsidRPr="003123DF">
              <w:rPr>
                <w:rFonts w:ascii="Myanmar Text" w:eastAsia="Arial Narrow" w:hAnsi="Myanmar Text" w:cs="Myanmar Text"/>
                <w:sz w:val="22"/>
                <w:szCs w:val="22"/>
                <w:lang w:bidi="my-MM"/>
              </w:rPr>
              <w:t>လိုအပ်ပြီး</w:t>
            </w:r>
            <w:r w:rsidRPr="003123DF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t xml:space="preserve"> </w:t>
            </w:r>
            <w:r w:rsidRPr="003123DF">
              <w:rPr>
                <w:rFonts w:ascii="Myanmar Text" w:eastAsia="Arial Narrow" w:hAnsi="Myanmar Text" w:cs="Myanmar Text"/>
                <w:sz w:val="22"/>
                <w:szCs w:val="22"/>
                <w:lang w:bidi="my-MM"/>
              </w:rPr>
              <w:t>ရရှိနိုင်သော</w:t>
            </w:r>
            <w:r w:rsidRPr="003123DF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t xml:space="preserve"> </w:t>
            </w:r>
            <w:r w:rsidRPr="003123DF">
              <w:rPr>
                <w:rFonts w:ascii="Myanmar Text" w:eastAsia="Arial Narrow" w:hAnsi="Myanmar Text" w:cs="Myanmar Text"/>
                <w:sz w:val="22"/>
                <w:szCs w:val="22"/>
                <w:lang w:bidi="my-MM"/>
              </w:rPr>
              <w:t>အစောပိုင်းကြားဝင်ဆောင်ရွက်ပေးမှု</w:t>
            </w:r>
            <w:r w:rsidRPr="003123DF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t xml:space="preserve"> </w:t>
            </w:r>
            <w:r w:rsidRPr="003123DF">
              <w:rPr>
                <w:rFonts w:ascii="Myanmar Text" w:eastAsia="Arial Narrow" w:hAnsi="Myanmar Text" w:cs="Myanmar Text"/>
                <w:sz w:val="22"/>
                <w:szCs w:val="22"/>
                <w:lang w:bidi="my-MM"/>
              </w:rPr>
              <w:t>ဝန်ဆောင်မှုများအားလုံးကို</w:t>
            </w:r>
            <w:r w:rsidRPr="003123DF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t xml:space="preserve"> </w:t>
            </w:r>
            <w:r w:rsidRPr="003123DF">
              <w:rPr>
                <w:rFonts w:ascii="Myanmar Text" w:eastAsia="Arial Narrow" w:hAnsi="Myanmar Text" w:cs="Myanmar Text"/>
                <w:sz w:val="22"/>
                <w:szCs w:val="22"/>
                <w:lang w:bidi="my-MM"/>
              </w:rPr>
              <w:t>ပံ့ပိုးပေးကြောင်းသေချာစေရန်အတွက်</w:t>
            </w:r>
            <w:r w:rsidRPr="003123DF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t xml:space="preserve"> </w:t>
            </w:r>
            <w:r w:rsidRPr="003123DF">
              <w:rPr>
                <w:rFonts w:ascii="Myanmar Text" w:eastAsia="Arial Narrow" w:hAnsi="Myanmar Text" w:cs="Myanmar Text"/>
                <w:sz w:val="22"/>
                <w:szCs w:val="22"/>
                <w:lang w:bidi="my-MM"/>
              </w:rPr>
              <w:t>မွေးကင်းစ</w:t>
            </w:r>
            <w:r w:rsidRPr="003123DF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t>-</w:t>
            </w:r>
            <w:r w:rsidRPr="003123DF">
              <w:rPr>
                <w:rFonts w:ascii="Myanmar Text" w:eastAsia="Arial Narrow" w:hAnsi="Myanmar Text" w:cs="Myanmar Text"/>
                <w:sz w:val="22"/>
                <w:szCs w:val="22"/>
                <w:lang w:bidi="my-MM"/>
              </w:rPr>
              <w:t>လမ်းလျှောက်တတ်စကလေး</w:t>
            </w:r>
            <w:r w:rsidRPr="003123DF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t xml:space="preserve"> </w:t>
            </w:r>
            <w:r w:rsidRPr="003123DF">
              <w:rPr>
                <w:rFonts w:ascii="Myanmar Text" w:eastAsia="Arial Narrow" w:hAnsi="Myanmar Text" w:cs="Myanmar Text"/>
                <w:sz w:val="22"/>
                <w:szCs w:val="22"/>
                <w:lang w:bidi="my-MM"/>
              </w:rPr>
              <w:t>အစီအစဉ်ကို</w:t>
            </w:r>
            <w:r w:rsidRPr="003123DF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t xml:space="preserve"> </w:t>
            </w:r>
            <w:r w:rsidRPr="003123DF">
              <w:rPr>
                <w:rFonts w:ascii="Myanmar Text" w:eastAsia="Arial Narrow" w:hAnsi="Myanmar Text" w:cs="Myanmar Text"/>
                <w:sz w:val="22"/>
                <w:szCs w:val="22"/>
                <w:lang w:bidi="my-MM"/>
              </w:rPr>
              <w:t>ကူညီပေးခဲ့ပါသည်။</w:t>
            </w:r>
            <w:r w:rsidRPr="003123DF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t xml:space="preserve"> </w:t>
            </w:r>
            <w:r w:rsidRPr="003123DF">
              <w:rPr>
                <w:rFonts w:ascii="Myanmar Text" w:eastAsia="Arial Narrow" w:hAnsi="Myanmar Text" w:cs="Myanmar Text"/>
                <w:sz w:val="22"/>
                <w:szCs w:val="22"/>
                <w:lang w:bidi="my-MM"/>
              </w:rPr>
              <w:t>အစားထိုးမိဘတစ်ဦးအဖြစ်</w:t>
            </w:r>
            <w:r w:rsidRPr="003123DF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t xml:space="preserve"> </w:t>
            </w:r>
            <w:r w:rsidRPr="003123DF">
              <w:rPr>
                <w:rFonts w:ascii="Myanmar Text" w:eastAsia="Arial Narrow" w:hAnsi="Myanmar Text" w:cs="Myanmar Text"/>
                <w:sz w:val="22"/>
                <w:szCs w:val="22"/>
                <w:lang w:bidi="my-MM"/>
              </w:rPr>
              <w:t>ဆက်လက်လုပ်ဆောင်ရန်</w:t>
            </w:r>
            <w:r w:rsidRPr="003123DF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t xml:space="preserve"> </w:t>
            </w:r>
            <w:r w:rsidRPr="003123DF">
              <w:rPr>
                <w:rFonts w:ascii="Myanmar Text" w:eastAsia="Arial Narrow" w:hAnsi="Myanmar Text" w:cs="Myanmar Text"/>
                <w:sz w:val="22"/>
                <w:szCs w:val="22"/>
                <w:lang w:bidi="my-MM"/>
              </w:rPr>
              <w:t>အောက်ပါအချက်များကြောင့်</w:t>
            </w:r>
            <w:r w:rsidRPr="003123DF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t xml:space="preserve"> </w:t>
            </w:r>
            <w:r w:rsidRPr="003123DF">
              <w:rPr>
                <w:rFonts w:ascii="Myanmar Text" w:eastAsia="Arial Narrow" w:hAnsi="Myanmar Text" w:cs="Myanmar Text"/>
                <w:sz w:val="22"/>
                <w:szCs w:val="22"/>
                <w:lang w:bidi="my-MM"/>
              </w:rPr>
              <w:t>လိုအပ်မှုမရှိတော့ပါ</w:t>
            </w:r>
            <w:r w:rsidRPr="003123DF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t>-</w:t>
            </w:r>
          </w:p>
        </w:tc>
      </w:tr>
      <w:tr w:rsidR="005623EF" w:rsidRPr="003123DF" w14:paraId="78A170C5" w14:textId="77777777" w:rsidTr="003123DF">
        <w:trPr>
          <w:trHeight w:val="432"/>
          <w:jc w:val="center"/>
        </w:trPr>
        <w:tc>
          <w:tcPr>
            <w:tcW w:w="223" w:type="pct"/>
            <w:vAlign w:val="bottom"/>
          </w:tcPr>
          <w:p w14:paraId="7ECBA305" w14:textId="77777777" w:rsidR="00475AFB" w:rsidRPr="003123DF" w:rsidRDefault="00475AFB" w:rsidP="00267B73">
            <w:pPr>
              <w:rPr>
                <w:rFonts w:ascii="Arial Narrow" w:hAnsi="Arial Narrow" w:cs="Myanmar Text"/>
                <w:sz w:val="22"/>
                <w:szCs w:val="22"/>
                <w:lang w:bidi="my-MM"/>
              </w:rPr>
            </w:pPr>
            <w:r w:rsidRPr="003123DF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 w:rsidRPr="003123DF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instrText xml:space="preserve"> FORMCHECKBOX </w:instrText>
            </w:r>
            <w:r w:rsidRPr="003123DF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</w:r>
            <w:r w:rsidRPr="003123DF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separate"/>
            </w:r>
            <w:r w:rsidRPr="003123DF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end"/>
            </w:r>
            <w:bookmarkEnd w:id="6"/>
          </w:p>
        </w:tc>
        <w:tc>
          <w:tcPr>
            <w:tcW w:w="4777" w:type="pct"/>
            <w:gridSpan w:val="13"/>
            <w:vAlign w:val="bottom"/>
          </w:tcPr>
          <w:p w14:paraId="6539E209" w14:textId="77777777" w:rsidR="00475AFB" w:rsidRPr="003123DF" w:rsidRDefault="00475AFB">
            <w:pPr>
              <w:rPr>
                <w:rFonts w:ascii="Arial Narrow" w:hAnsi="Arial Narrow" w:cs="Myanmar Text"/>
                <w:sz w:val="22"/>
                <w:szCs w:val="22"/>
                <w:lang w:bidi="my-MM"/>
              </w:rPr>
            </w:pPr>
            <w:r w:rsidRPr="003123DF">
              <w:rPr>
                <w:rFonts w:ascii="Myanmar Text" w:eastAsia="Arial Narrow" w:hAnsi="Myanmar Text" w:cs="Myanmar Text"/>
                <w:sz w:val="22"/>
                <w:szCs w:val="22"/>
                <w:lang w:bidi="my-MM"/>
              </w:rPr>
              <w:t>ဤတာဝန်ကို</w:t>
            </w:r>
            <w:r w:rsidRPr="003123DF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t xml:space="preserve"> </w:t>
            </w:r>
            <w:r w:rsidRPr="003123DF">
              <w:rPr>
                <w:rFonts w:ascii="Myanmar Text" w:eastAsia="Arial Narrow" w:hAnsi="Myanmar Text" w:cs="Myanmar Text"/>
                <w:sz w:val="22"/>
                <w:szCs w:val="22"/>
                <w:lang w:bidi="my-MM"/>
              </w:rPr>
              <w:t>စွန့်လွှတ်ရန်</w:t>
            </w:r>
            <w:r w:rsidRPr="003123DF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t xml:space="preserve"> </w:t>
            </w:r>
            <w:r w:rsidRPr="003123DF">
              <w:rPr>
                <w:rFonts w:ascii="Myanmar Text" w:eastAsia="Arial Narrow" w:hAnsi="Myanmar Text" w:cs="Myanmar Text"/>
                <w:sz w:val="22"/>
                <w:szCs w:val="22"/>
                <w:lang w:bidi="my-MM"/>
              </w:rPr>
              <w:t>သင်ရွေးချယ်ခဲ့ခြင်း။</w:t>
            </w:r>
          </w:p>
        </w:tc>
      </w:tr>
      <w:tr w:rsidR="005623EF" w:rsidRPr="003123DF" w14:paraId="35907D68" w14:textId="77777777" w:rsidTr="003123DF">
        <w:trPr>
          <w:trHeight w:val="432"/>
          <w:jc w:val="center"/>
        </w:trPr>
        <w:tc>
          <w:tcPr>
            <w:tcW w:w="223" w:type="pct"/>
            <w:vAlign w:val="bottom"/>
          </w:tcPr>
          <w:p w14:paraId="64703F48" w14:textId="77777777" w:rsidR="00475AFB" w:rsidRPr="003123DF" w:rsidRDefault="00475AFB" w:rsidP="00267B73">
            <w:pPr>
              <w:rPr>
                <w:rFonts w:ascii="Arial Narrow" w:hAnsi="Arial Narrow" w:cs="Myanmar Text"/>
                <w:sz w:val="22"/>
                <w:szCs w:val="22"/>
                <w:lang w:bidi="my-MM"/>
              </w:rPr>
            </w:pPr>
            <w:r w:rsidRPr="003123DF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 w:rsidRPr="003123DF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instrText xml:space="preserve"> FORMCHECKBOX </w:instrText>
            </w:r>
            <w:r w:rsidRPr="003123DF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</w:r>
            <w:r w:rsidRPr="003123DF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separate"/>
            </w:r>
            <w:r w:rsidRPr="003123DF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end"/>
            </w:r>
            <w:bookmarkEnd w:id="7"/>
          </w:p>
        </w:tc>
        <w:tc>
          <w:tcPr>
            <w:tcW w:w="4777" w:type="pct"/>
            <w:gridSpan w:val="13"/>
            <w:vAlign w:val="bottom"/>
          </w:tcPr>
          <w:p w14:paraId="4138A7F7" w14:textId="77777777" w:rsidR="00475AFB" w:rsidRPr="003123DF" w:rsidRDefault="00475AFB">
            <w:pPr>
              <w:rPr>
                <w:rFonts w:ascii="Arial Narrow" w:hAnsi="Arial Narrow" w:cs="Myanmar Text"/>
                <w:sz w:val="22"/>
                <w:szCs w:val="22"/>
                <w:lang w:bidi="my-MM"/>
              </w:rPr>
            </w:pPr>
            <w:r w:rsidRPr="003123DF">
              <w:rPr>
                <w:rFonts w:ascii="Myanmar Text" w:eastAsia="Arial Narrow" w:hAnsi="Myanmar Text" w:cs="Myanmar Text"/>
                <w:sz w:val="22"/>
                <w:szCs w:val="22"/>
                <w:lang w:bidi="my-MM"/>
              </w:rPr>
              <w:t>သင်သည်</w:t>
            </w:r>
            <w:r w:rsidRPr="003123DF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t xml:space="preserve"> </w:t>
            </w:r>
            <w:r w:rsidRPr="003123DF">
              <w:rPr>
                <w:rFonts w:ascii="Myanmar Text" w:eastAsia="Arial Narrow" w:hAnsi="Myanmar Text" w:cs="Myanmar Text"/>
                <w:sz w:val="22"/>
                <w:szCs w:val="22"/>
                <w:lang w:bidi="my-MM"/>
              </w:rPr>
              <w:t>ကလေးအတွက်</w:t>
            </w:r>
            <w:r w:rsidRPr="003123DF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t xml:space="preserve"> </w:t>
            </w:r>
            <w:r w:rsidRPr="003123DF">
              <w:rPr>
                <w:rFonts w:ascii="Myanmar Text" w:eastAsia="Arial Narrow" w:hAnsi="Myanmar Text" w:cs="Myanmar Text"/>
                <w:sz w:val="22"/>
                <w:szCs w:val="22"/>
                <w:lang w:bidi="my-MM"/>
              </w:rPr>
              <w:t>ထိရောက်စွာ</w:t>
            </w:r>
            <w:r w:rsidRPr="003123DF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t xml:space="preserve"> </w:t>
            </w:r>
            <w:r w:rsidRPr="003123DF">
              <w:rPr>
                <w:rFonts w:ascii="Myanmar Text" w:eastAsia="Arial Narrow" w:hAnsi="Myanmar Text" w:cs="Myanmar Text"/>
                <w:sz w:val="22"/>
                <w:szCs w:val="22"/>
                <w:lang w:bidi="my-MM"/>
              </w:rPr>
              <w:t>မထောက်ပံ့နိုင်တော့ကြောင်း</w:t>
            </w:r>
            <w:r w:rsidRPr="003123DF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t xml:space="preserve"> </w:t>
            </w:r>
            <w:r w:rsidRPr="003123DF">
              <w:rPr>
                <w:rFonts w:ascii="Myanmar Text" w:eastAsia="Arial Narrow" w:hAnsi="Myanmar Text" w:cs="Myanmar Text"/>
                <w:sz w:val="22"/>
                <w:szCs w:val="22"/>
                <w:lang w:bidi="my-MM"/>
              </w:rPr>
              <w:t>ညွှန်ပြခဲ့ခြင်း။</w:t>
            </w:r>
          </w:p>
        </w:tc>
      </w:tr>
      <w:tr w:rsidR="005623EF" w:rsidRPr="003123DF" w14:paraId="499D483E" w14:textId="77777777" w:rsidTr="003123DF">
        <w:trPr>
          <w:trHeight w:val="432"/>
          <w:jc w:val="center"/>
        </w:trPr>
        <w:tc>
          <w:tcPr>
            <w:tcW w:w="223" w:type="pct"/>
            <w:vAlign w:val="bottom"/>
          </w:tcPr>
          <w:p w14:paraId="0327CDFC" w14:textId="77777777" w:rsidR="00475AFB" w:rsidRPr="003123DF" w:rsidRDefault="00475AFB" w:rsidP="00267B73">
            <w:pPr>
              <w:rPr>
                <w:rFonts w:ascii="Arial Narrow" w:hAnsi="Arial Narrow" w:cs="Myanmar Text"/>
                <w:sz w:val="22"/>
                <w:szCs w:val="22"/>
                <w:lang w:bidi="my-MM"/>
              </w:rPr>
            </w:pPr>
            <w:r w:rsidRPr="003123DF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 w:rsidRPr="003123DF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instrText xml:space="preserve"> FORMCHECKBOX </w:instrText>
            </w:r>
            <w:r w:rsidRPr="003123DF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</w:r>
            <w:r w:rsidRPr="003123DF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separate"/>
            </w:r>
            <w:r w:rsidRPr="003123DF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end"/>
            </w:r>
            <w:bookmarkEnd w:id="8"/>
          </w:p>
        </w:tc>
        <w:tc>
          <w:tcPr>
            <w:tcW w:w="4777" w:type="pct"/>
            <w:gridSpan w:val="13"/>
            <w:vAlign w:val="bottom"/>
          </w:tcPr>
          <w:p w14:paraId="2915EFCD" w14:textId="77777777" w:rsidR="00475AFB" w:rsidRPr="003123DF" w:rsidRDefault="00475AFB">
            <w:pPr>
              <w:rPr>
                <w:rFonts w:ascii="Arial Narrow" w:hAnsi="Arial Narrow" w:cs="Myanmar Text"/>
                <w:sz w:val="22"/>
                <w:szCs w:val="22"/>
                <w:lang w:bidi="my-MM"/>
              </w:rPr>
            </w:pPr>
            <w:r w:rsidRPr="003123DF">
              <w:rPr>
                <w:rFonts w:ascii="Myanmar Text" w:eastAsia="Arial Narrow" w:hAnsi="Myanmar Text" w:cs="Myanmar Text"/>
                <w:sz w:val="22"/>
                <w:szCs w:val="22"/>
                <w:lang w:bidi="my-MM"/>
              </w:rPr>
              <w:t>အစားထိုးမိဘအဖြစ်ရန်</w:t>
            </w:r>
            <w:r w:rsidRPr="003123DF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t xml:space="preserve"> </w:t>
            </w:r>
            <w:r w:rsidRPr="003123DF">
              <w:rPr>
                <w:rFonts w:ascii="Myanmar Text" w:eastAsia="Arial Narrow" w:hAnsi="Myanmar Text" w:cs="Myanmar Text"/>
                <w:sz w:val="22"/>
                <w:szCs w:val="22"/>
                <w:lang w:bidi="my-MM"/>
              </w:rPr>
              <w:t>သတ်မှတ်ထားသော</w:t>
            </w:r>
            <w:r w:rsidRPr="003123DF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t xml:space="preserve"> </w:t>
            </w:r>
            <w:r w:rsidRPr="003123DF">
              <w:rPr>
                <w:rFonts w:ascii="Myanmar Text" w:eastAsia="Arial Narrow" w:hAnsi="Myanmar Text" w:cs="Myanmar Text"/>
                <w:sz w:val="22"/>
                <w:szCs w:val="22"/>
                <w:lang w:bidi="my-MM"/>
              </w:rPr>
              <w:t>စံသတ်မှတ်ချက်များနှင့်</w:t>
            </w:r>
            <w:r w:rsidRPr="003123DF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t xml:space="preserve"> </w:t>
            </w:r>
            <w:r w:rsidRPr="003123DF">
              <w:rPr>
                <w:rFonts w:ascii="Myanmar Text" w:eastAsia="Arial Narrow" w:hAnsi="Myanmar Text" w:cs="Myanmar Text"/>
                <w:sz w:val="22"/>
                <w:szCs w:val="22"/>
                <w:lang w:bidi="my-MM"/>
              </w:rPr>
              <w:t>မပြည့်မီတော့ခြင်း</w:t>
            </w:r>
            <w:r w:rsidRPr="003123DF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t xml:space="preserve"> </w:t>
            </w:r>
            <w:r w:rsidRPr="003123DF">
              <w:rPr>
                <w:rFonts w:ascii="Myanmar Text" w:eastAsia="Arial Narrow" w:hAnsi="Myanmar Text" w:cs="Myanmar Text"/>
                <w:sz w:val="22"/>
                <w:szCs w:val="22"/>
                <w:lang w:bidi="my-MM"/>
              </w:rPr>
              <w:t>သို့မဟုတ်</w:t>
            </w:r>
          </w:p>
        </w:tc>
      </w:tr>
      <w:tr w:rsidR="005623EF" w:rsidRPr="003123DF" w14:paraId="3D1E23EC" w14:textId="77777777" w:rsidTr="003123DF">
        <w:trPr>
          <w:trHeight w:val="432"/>
          <w:jc w:val="center"/>
        </w:trPr>
        <w:tc>
          <w:tcPr>
            <w:tcW w:w="223" w:type="pct"/>
            <w:vAlign w:val="bottom"/>
          </w:tcPr>
          <w:p w14:paraId="31E948EB" w14:textId="77777777" w:rsidR="00475AFB" w:rsidRPr="003123DF" w:rsidRDefault="00475AFB" w:rsidP="00267B73">
            <w:pPr>
              <w:rPr>
                <w:rFonts w:ascii="Arial Narrow" w:hAnsi="Arial Narrow" w:cs="Myanmar Text"/>
                <w:sz w:val="22"/>
                <w:szCs w:val="22"/>
                <w:lang w:bidi="my-MM"/>
              </w:rPr>
            </w:pPr>
            <w:r w:rsidRPr="003123DF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 w:rsidRPr="003123DF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instrText xml:space="preserve"> FORMCHECKBOX </w:instrText>
            </w:r>
            <w:r w:rsidRPr="003123DF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</w:r>
            <w:r w:rsidRPr="003123DF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separate"/>
            </w:r>
            <w:r w:rsidRPr="003123DF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end"/>
            </w:r>
            <w:bookmarkEnd w:id="9"/>
          </w:p>
        </w:tc>
        <w:tc>
          <w:tcPr>
            <w:tcW w:w="4777" w:type="pct"/>
            <w:gridSpan w:val="13"/>
            <w:vAlign w:val="bottom"/>
          </w:tcPr>
          <w:p w14:paraId="5D9F2368" w14:textId="77777777" w:rsidR="00475AFB" w:rsidRPr="003123DF" w:rsidRDefault="00475AFB" w:rsidP="00475AFB">
            <w:pPr>
              <w:ind w:right="-118"/>
              <w:rPr>
                <w:rFonts w:ascii="Arial Narrow" w:hAnsi="Arial Narrow" w:cs="Myanmar Text"/>
                <w:sz w:val="22"/>
                <w:szCs w:val="22"/>
                <w:lang w:bidi="my-MM"/>
              </w:rPr>
            </w:pPr>
            <w:r w:rsidRPr="003123DF">
              <w:rPr>
                <w:rFonts w:ascii="Myanmar Text" w:eastAsia="Arial Narrow" w:hAnsi="Myanmar Text" w:cs="Myanmar Text"/>
                <w:sz w:val="22"/>
                <w:szCs w:val="22"/>
                <w:lang w:bidi="my-MM"/>
              </w:rPr>
              <w:t>ကလေး၏အခြေအနေများသည်</w:t>
            </w:r>
            <w:r w:rsidRPr="003123DF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t xml:space="preserve"> </w:t>
            </w:r>
            <w:r w:rsidRPr="003123DF">
              <w:rPr>
                <w:rFonts w:ascii="Myanmar Text" w:eastAsia="Arial Narrow" w:hAnsi="Myanmar Text" w:cs="Myanmar Text"/>
                <w:sz w:val="22"/>
                <w:szCs w:val="22"/>
                <w:lang w:bidi="my-MM"/>
              </w:rPr>
              <w:t>အစားထိုးမိဘကို</w:t>
            </w:r>
            <w:r w:rsidRPr="003123DF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t xml:space="preserve"> </w:t>
            </w:r>
            <w:r w:rsidRPr="003123DF">
              <w:rPr>
                <w:rFonts w:ascii="Myanmar Text" w:eastAsia="Arial Narrow" w:hAnsi="Myanmar Text" w:cs="Myanmar Text"/>
                <w:sz w:val="22"/>
                <w:szCs w:val="22"/>
                <w:lang w:bidi="my-MM"/>
              </w:rPr>
              <w:t>မလိုအပ်သည့်</w:t>
            </w:r>
            <w:r w:rsidRPr="003123DF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t xml:space="preserve"> </w:t>
            </w:r>
            <w:r w:rsidRPr="003123DF">
              <w:rPr>
                <w:rFonts w:ascii="Myanmar Text" w:eastAsia="Arial Narrow" w:hAnsi="Myanmar Text" w:cs="Myanmar Text"/>
                <w:sz w:val="22"/>
                <w:szCs w:val="22"/>
                <w:lang w:bidi="my-MM"/>
              </w:rPr>
              <w:t>အနေအထားသို့</w:t>
            </w:r>
            <w:r w:rsidRPr="003123DF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t xml:space="preserve"> </w:t>
            </w:r>
            <w:r w:rsidRPr="003123DF">
              <w:rPr>
                <w:rFonts w:ascii="Myanmar Text" w:eastAsia="Arial Narrow" w:hAnsi="Myanmar Text" w:cs="Myanmar Text"/>
                <w:sz w:val="22"/>
                <w:szCs w:val="22"/>
                <w:lang w:bidi="my-MM"/>
              </w:rPr>
              <w:t>ပြောင်းလဲသွားခြင်း။</w:t>
            </w:r>
          </w:p>
        </w:tc>
      </w:tr>
      <w:tr w:rsidR="005623EF" w:rsidRPr="003123DF" w14:paraId="443D8639" w14:textId="77777777" w:rsidTr="003123DF">
        <w:trPr>
          <w:trHeight w:val="432"/>
          <w:jc w:val="center"/>
        </w:trPr>
        <w:tc>
          <w:tcPr>
            <w:tcW w:w="223" w:type="pct"/>
            <w:vAlign w:val="bottom"/>
          </w:tcPr>
          <w:p w14:paraId="4854F817" w14:textId="77777777" w:rsidR="00475AFB" w:rsidRPr="003123DF" w:rsidRDefault="00475AFB" w:rsidP="00267B73">
            <w:pPr>
              <w:rPr>
                <w:rFonts w:ascii="Arial Narrow" w:hAnsi="Arial Narrow" w:cs="Myanmar Text"/>
                <w:sz w:val="22"/>
                <w:szCs w:val="22"/>
                <w:lang w:bidi="my-MM"/>
              </w:rPr>
            </w:pPr>
            <w:r w:rsidRPr="003123DF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3DF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instrText xml:space="preserve"> FORMCHECKBOX </w:instrText>
            </w:r>
            <w:r w:rsidRPr="003123DF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</w:r>
            <w:r w:rsidRPr="003123DF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separate"/>
            </w:r>
            <w:r w:rsidRPr="003123DF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end"/>
            </w:r>
          </w:p>
        </w:tc>
        <w:tc>
          <w:tcPr>
            <w:tcW w:w="391" w:type="pct"/>
            <w:gridSpan w:val="2"/>
            <w:vAlign w:val="bottom"/>
          </w:tcPr>
          <w:p w14:paraId="7EBE5EA5" w14:textId="77777777" w:rsidR="00475AFB" w:rsidRPr="003123DF" w:rsidRDefault="00475AFB" w:rsidP="00475AFB">
            <w:pPr>
              <w:ind w:right="-118"/>
              <w:rPr>
                <w:rFonts w:ascii="Arial Narrow" w:hAnsi="Arial Narrow" w:cs="Myanmar Text"/>
                <w:sz w:val="22"/>
                <w:szCs w:val="22"/>
                <w:lang w:bidi="my-MM"/>
              </w:rPr>
            </w:pPr>
            <w:r w:rsidRPr="003123DF">
              <w:rPr>
                <w:rFonts w:ascii="Myanmar Text" w:eastAsia="Arial Narrow" w:hAnsi="Myanmar Text" w:cs="Myanmar Text"/>
                <w:sz w:val="22"/>
                <w:szCs w:val="22"/>
                <w:lang w:bidi="my-MM"/>
              </w:rPr>
              <w:t>အခြား</w:t>
            </w:r>
          </w:p>
        </w:tc>
        <w:tc>
          <w:tcPr>
            <w:tcW w:w="4386" w:type="pct"/>
            <w:gridSpan w:val="11"/>
            <w:tcBorders>
              <w:bottom w:val="single" w:sz="4" w:space="0" w:color="auto"/>
            </w:tcBorders>
            <w:vAlign w:val="bottom"/>
          </w:tcPr>
          <w:p w14:paraId="6841ED67" w14:textId="37969877" w:rsidR="00475AFB" w:rsidRPr="003123DF" w:rsidRDefault="00475AFB" w:rsidP="00475AFB">
            <w:pPr>
              <w:ind w:right="-118"/>
              <w:rPr>
                <w:rFonts w:ascii="Arial Narrow" w:hAnsi="Arial Narrow" w:cs="Myanmar Text"/>
                <w:sz w:val="22"/>
                <w:szCs w:val="22"/>
                <w:lang w:bidi="my-MM"/>
              </w:rPr>
            </w:pPr>
            <w:r w:rsidRPr="003123DF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 w:rsidRPr="003123DF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instrText xml:space="preserve"> FORMTEXT </w:instrText>
            </w:r>
            <w:r w:rsidRPr="003123DF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</w:r>
            <w:r w:rsidRPr="003123DF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separate"/>
            </w:r>
            <w:r w:rsidR="003123DF" w:rsidRPr="003123DF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3123DF" w:rsidRPr="003123DF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3123DF" w:rsidRPr="003123DF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3123DF" w:rsidRPr="003123DF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3123DF" w:rsidRPr="003123DF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Pr="003123DF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end"/>
            </w:r>
            <w:bookmarkEnd w:id="10"/>
          </w:p>
        </w:tc>
      </w:tr>
      <w:tr w:rsidR="005623EF" w:rsidRPr="003123DF" w14:paraId="63A01837" w14:textId="77777777" w:rsidTr="003123DF">
        <w:trPr>
          <w:trHeight w:val="432"/>
          <w:jc w:val="center"/>
        </w:trPr>
        <w:tc>
          <w:tcPr>
            <w:tcW w:w="3470" w:type="pct"/>
            <w:gridSpan w:val="12"/>
            <w:vAlign w:val="bottom"/>
          </w:tcPr>
          <w:p w14:paraId="07531193" w14:textId="77777777" w:rsidR="00475AFB" w:rsidRPr="003123DF" w:rsidRDefault="00475AFB" w:rsidP="007555E6">
            <w:pPr>
              <w:spacing w:before="56"/>
              <w:rPr>
                <w:rFonts w:ascii="Arial Narrow" w:hAnsi="Arial Narrow" w:cs="Myanmar Text"/>
                <w:sz w:val="22"/>
                <w:szCs w:val="22"/>
                <w:lang w:bidi="my-MM"/>
              </w:rPr>
            </w:pPr>
            <w:r w:rsidRPr="003123DF">
              <w:rPr>
                <w:rFonts w:ascii="Myanmar Text" w:eastAsia="Arial Narrow" w:hAnsi="Myanmar Text" w:cs="Myanmar Text"/>
                <w:sz w:val="22"/>
                <w:szCs w:val="22"/>
                <w:lang w:bidi="my-MM"/>
              </w:rPr>
              <w:t>ဤကလေးအတွက်</w:t>
            </w:r>
            <w:r w:rsidRPr="003123DF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t xml:space="preserve"> </w:t>
            </w:r>
            <w:r w:rsidRPr="003123DF">
              <w:rPr>
                <w:rFonts w:ascii="Myanmar Text" w:eastAsia="Arial Narrow" w:hAnsi="Myanmar Text" w:cs="Myanmar Text"/>
                <w:sz w:val="22"/>
                <w:szCs w:val="22"/>
                <w:lang w:bidi="my-MM"/>
              </w:rPr>
              <w:t>အစားထိုးမိဘအဖြစ်</w:t>
            </w:r>
            <w:r w:rsidRPr="003123DF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t xml:space="preserve"> </w:t>
            </w:r>
            <w:r w:rsidRPr="003123DF">
              <w:rPr>
                <w:rFonts w:ascii="Myanmar Text" w:eastAsia="Arial Narrow" w:hAnsi="Myanmar Text" w:cs="Myanmar Text"/>
                <w:sz w:val="22"/>
                <w:szCs w:val="22"/>
                <w:lang w:bidi="my-MM"/>
              </w:rPr>
              <w:t>သင်၏အခန်းကဏ္ဍသည်</w:t>
            </w:r>
            <w:r w:rsidRPr="003123DF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t xml:space="preserve"> </w:t>
            </w:r>
            <w:r w:rsidRPr="003123DF">
              <w:rPr>
                <w:rFonts w:ascii="Myanmar Text" w:eastAsia="Arial Narrow" w:hAnsi="Myanmar Text" w:cs="Myanmar Text"/>
                <w:sz w:val="22"/>
                <w:szCs w:val="22"/>
                <w:lang w:bidi="my-MM"/>
              </w:rPr>
              <w:t>ပြီးဆုံးသွားပါပြီ</w:t>
            </w:r>
            <w:r w:rsidRPr="003123DF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t xml:space="preserve"> </w:t>
            </w:r>
          </w:p>
        </w:tc>
        <w:bookmarkStart w:id="11" w:name="Text8"/>
        <w:tc>
          <w:tcPr>
            <w:tcW w:w="153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D5F837" w14:textId="3FF4C015" w:rsidR="00475AFB" w:rsidRPr="003123DF" w:rsidRDefault="00475AFB">
            <w:pPr>
              <w:rPr>
                <w:rFonts w:ascii="Arial Narrow" w:hAnsi="Arial Narrow" w:cs="Myanmar Text"/>
                <w:sz w:val="22"/>
                <w:szCs w:val="22"/>
                <w:lang w:bidi="my-MM"/>
              </w:rPr>
            </w:pPr>
            <w:r w:rsidRPr="003123DF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3123DF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instrText xml:space="preserve"> FORMTEXT </w:instrText>
            </w:r>
            <w:r w:rsidRPr="003123DF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</w:r>
            <w:r w:rsidRPr="003123DF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separate"/>
            </w:r>
            <w:r w:rsidR="003123DF" w:rsidRPr="003123DF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3123DF" w:rsidRPr="003123DF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3123DF" w:rsidRPr="003123DF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3123DF" w:rsidRPr="003123DF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3123DF" w:rsidRPr="003123DF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Pr="003123DF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end"/>
            </w:r>
            <w:bookmarkEnd w:id="11"/>
          </w:p>
        </w:tc>
      </w:tr>
      <w:tr w:rsidR="00475AFB" w:rsidRPr="003123DF" w14:paraId="68F1D732" w14:textId="77777777" w:rsidTr="005623EF">
        <w:trPr>
          <w:trHeight w:val="144"/>
          <w:jc w:val="center"/>
        </w:trPr>
        <w:tc>
          <w:tcPr>
            <w:tcW w:w="5000" w:type="pct"/>
            <w:gridSpan w:val="14"/>
            <w:vAlign w:val="center"/>
          </w:tcPr>
          <w:p w14:paraId="0FCDE5B4" w14:textId="77777777" w:rsidR="00475AFB" w:rsidRPr="003123DF" w:rsidRDefault="00475AFB">
            <w:pPr>
              <w:rPr>
                <w:rFonts w:ascii="Arial Narrow" w:hAnsi="Arial Narrow" w:cs="Myanmar Text"/>
                <w:noProof/>
                <w:sz w:val="14"/>
                <w:szCs w:val="14"/>
                <w:lang w:bidi="my-MM"/>
              </w:rPr>
            </w:pPr>
          </w:p>
        </w:tc>
      </w:tr>
      <w:tr w:rsidR="00475AFB" w:rsidRPr="003123DF" w14:paraId="54AFD5E9" w14:textId="77777777" w:rsidTr="005623EF">
        <w:trPr>
          <w:trHeight w:val="783"/>
          <w:jc w:val="center"/>
        </w:trPr>
        <w:tc>
          <w:tcPr>
            <w:tcW w:w="5000" w:type="pct"/>
            <w:gridSpan w:val="14"/>
            <w:vAlign w:val="center"/>
          </w:tcPr>
          <w:p w14:paraId="20D98AD5" w14:textId="77777777" w:rsidR="00475AFB" w:rsidRPr="003123DF" w:rsidRDefault="00475AFB">
            <w:pPr>
              <w:rPr>
                <w:rFonts w:ascii="Arial Narrow" w:hAnsi="Arial Narrow" w:cs="Myanmar Text"/>
                <w:sz w:val="22"/>
                <w:szCs w:val="22"/>
                <w:lang w:bidi="my-MM"/>
              </w:rPr>
            </w:pPr>
            <w:r w:rsidRPr="003123DF">
              <w:rPr>
                <w:rFonts w:ascii="Myanmar Text" w:eastAsia="Arial Narrow" w:hAnsi="Myanmar Text" w:cs="Myanmar Text"/>
                <w:sz w:val="22"/>
                <w:szCs w:val="22"/>
                <w:lang w:bidi="my-MM"/>
              </w:rPr>
              <w:t>ဤဆုံးဖြတ်ချက်နှင့်ပတ်သက်ပြီး</w:t>
            </w:r>
            <w:r w:rsidRPr="003123DF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t xml:space="preserve"> </w:t>
            </w:r>
            <w:r w:rsidRPr="003123DF">
              <w:rPr>
                <w:rFonts w:ascii="Myanmar Text" w:eastAsia="Arial Narrow" w:hAnsi="Myanmar Text" w:cs="Myanmar Text"/>
                <w:sz w:val="22"/>
                <w:szCs w:val="22"/>
                <w:lang w:bidi="my-MM"/>
              </w:rPr>
              <w:t>သင့်တွင်</w:t>
            </w:r>
            <w:r w:rsidRPr="003123DF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t xml:space="preserve"> </w:t>
            </w:r>
            <w:r w:rsidRPr="003123DF">
              <w:rPr>
                <w:rFonts w:ascii="Myanmar Text" w:eastAsia="Arial Narrow" w:hAnsi="Myanmar Text" w:cs="Myanmar Text"/>
                <w:sz w:val="22"/>
                <w:szCs w:val="22"/>
                <w:lang w:bidi="my-MM"/>
              </w:rPr>
              <w:t>မေးခွန်းများရှိပါက</w:t>
            </w:r>
            <w:r w:rsidRPr="003123DF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t xml:space="preserve"> </w:t>
            </w:r>
            <w:r w:rsidRPr="003123DF">
              <w:rPr>
                <w:rFonts w:ascii="Myanmar Text" w:eastAsia="Arial Narrow" w:hAnsi="Myanmar Text" w:cs="Myanmar Text"/>
                <w:sz w:val="22"/>
                <w:szCs w:val="22"/>
                <w:lang w:bidi="my-MM"/>
              </w:rPr>
              <w:t>ကျွန်ုပ်တို့၏ရုံးခန်းသို့</w:t>
            </w:r>
            <w:r w:rsidRPr="003123DF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t xml:space="preserve"> </w:t>
            </w:r>
            <w:r w:rsidRPr="003123DF">
              <w:rPr>
                <w:rFonts w:ascii="Myanmar Text" w:eastAsia="Arial Narrow" w:hAnsi="Myanmar Text" w:cs="Myanmar Text"/>
                <w:sz w:val="22"/>
                <w:szCs w:val="22"/>
                <w:lang w:bidi="my-MM"/>
              </w:rPr>
              <w:t>ဆက်သွယ်ပါ။</w:t>
            </w:r>
            <w:r w:rsidRPr="003123DF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t xml:space="preserve"> </w:t>
            </w:r>
            <w:r w:rsidRPr="003123DF">
              <w:rPr>
                <w:rFonts w:ascii="Myanmar Text" w:eastAsia="Arial Narrow" w:hAnsi="Myanmar Text" w:cs="Myanmar Text"/>
                <w:sz w:val="22"/>
                <w:szCs w:val="22"/>
                <w:lang w:bidi="my-MM"/>
              </w:rPr>
              <w:t>အချိန်ပေးပြီး</w:t>
            </w:r>
            <w:r w:rsidRPr="003123DF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t xml:space="preserve"> </w:t>
            </w:r>
            <w:r w:rsidRPr="003123DF">
              <w:rPr>
                <w:rFonts w:ascii="Myanmar Text" w:eastAsia="Arial Narrow" w:hAnsi="Myanmar Text" w:cs="Myanmar Text"/>
                <w:sz w:val="22"/>
                <w:szCs w:val="22"/>
                <w:lang w:bidi="my-MM"/>
              </w:rPr>
              <w:t>ကူညီပေးသည့်အတွက်</w:t>
            </w:r>
            <w:r w:rsidRPr="003123DF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t xml:space="preserve"> </w:t>
            </w:r>
            <w:r w:rsidRPr="003123DF">
              <w:rPr>
                <w:rFonts w:ascii="Myanmar Text" w:eastAsia="Arial Narrow" w:hAnsi="Myanmar Text" w:cs="Myanmar Text"/>
                <w:sz w:val="22"/>
                <w:szCs w:val="22"/>
                <w:lang w:bidi="my-MM"/>
              </w:rPr>
              <w:t>ထပ်မံကျေးဇူးတင်အပ်ပါသည်။</w:t>
            </w:r>
          </w:p>
        </w:tc>
      </w:tr>
      <w:tr w:rsidR="008C2CE2" w:rsidRPr="003123DF" w14:paraId="4AE3E319" w14:textId="77777777" w:rsidTr="004A4BF5">
        <w:trPr>
          <w:trHeight w:val="441"/>
          <w:jc w:val="center"/>
        </w:trPr>
        <w:tc>
          <w:tcPr>
            <w:tcW w:w="5000" w:type="pct"/>
            <w:gridSpan w:val="14"/>
            <w:vAlign w:val="center"/>
          </w:tcPr>
          <w:p w14:paraId="78AE1EE3" w14:textId="77777777" w:rsidR="008C2CE2" w:rsidRPr="003123DF" w:rsidRDefault="008C2CE2">
            <w:pPr>
              <w:rPr>
                <w:rFonts w:ascii="Arial Narrow" w:hAnsi="Arial Narrow" w:cs="Myanmar Text"/>
                <w:sz w:val="22"/>
                <w:szCs w:val="22"/>
                <w:lang w:bidi="my-MM"/>
              </w:rPr>
            </w:pPr>
          </w:p>
        </w:tc>
      </w:tr>
      <w:tr w:rsidR="005623EF" w:rsidRPr="003123DF" w14:paraId="13D55971" w14:textId="77777777" w:rsidTr="003123D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95"/>
          <w:jc w:val="center"/>
        </w:trPr>
        <w:tc>
          <w:tcPr>
            <w:tcW w:w="2943" w:type="pct"/>
            <w:gridSpan w:val="11"/>
            <w:tcBorders>
              <w:top w:val="nil"/>
              <w:bottom w:val="nil"/>
              <w:right w:val="double" w:sz="6" w:space="0" w:color="auto"/>
            </w:tcBorders>
            <w:vAlign w:val="bottom"/>
          </w:tcPr>
          <w:p w14:paraId="238C2102" w14:textId="77777777" w:rsidR="00475AFB" w:rsidRPr="003123DF" w:rsidRDefault="00475AFB" w:rsidP="00475AFB">
            <w:pPr>
              <w:ind w:right="-115"/>
              <w:rPr>
                <w:rFonts w:ascii="Arial Narrow" w:hAnsi="Arial Narrow" w:cs="Myanmar Text"/>
                <w:sz w:val="22"/>
                <w:szCs w:val="22"/>
                <w:lang w:bidi="my-MM"/>
              </w:rPr>
            </w:pPr>
            <w:r w:rsidRPr="003123DF">
              <w:rPr>
                <w:rFonts w:ascii="Myanmar Text" w:eastAsia="Arial Narrow" w:hAnsi="Myanmar Text" w:cs="Myanmar Text"/>
                <w:sz w:val="22"/>
                <w:szCs w:val="22"/>
                <w:lang w:bidi="my-MM"/>
              </w:rPr>
              <w:t>စိတ်ရင်းမှန်ဖြင့်၊</w:t>
            </w:r>
          </w:p>
        </w:tc>
        <w:tc>
          <w:tcPr>
            <w:tcW w:w="2057" w:type="pct"/>
            <w:gridSpan w:val="3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14:paraId="51DB04EB" w14:textId="77777777" w:rsidR="00475AFB" w:rsidRPr="003123DF" w:rsidRDefault="00475AFB" w:rsidP="00475AFB">
            <w:pPr>
              <w:spacing w:before="120"/>
              <w:rPr>
                <w:rFonts w:ascii="Arial Narrow" w:hAnsi="Arial Narrow" w:cs="Myanmar Text"/>
                <w:b/>
                <w:lang w:bidi="my-MM"/>
              </w:rPr>
            </w:pPr>
            <w:r w:rsidRPr="003123DF">
              <w:rPr>
                <w:rFonts w:ascii="Arial Narrow" w:eastAsia="Arial Narrow" w:hAnsi="Arial Narrow" w:cs="Myanmar Text"/>
                <w:b/>
                <w:lang w:bidi="my-MM"/>
              </w:rPr>
              <w:t xml:space="preserve">CDSA </w:t>
            </w:r>
            <w:r w:rsidRPr="003123DF">
              <w:rPr>
                <w:rFonts w:ascii="Myanmar Text" w:eastAsia="Arial Narrow" w:hAnsi="Myanmar Text" w:cs="Myanmar Text"/>
                <w:b/>
                <w:lang w:bidi="my-MM"/>
              </w:rPr>
              <w:t>ကို</w:t>
            </w:r>
            <w:r w:rsidRPr="003123DF">
              <w:rPr>
                <w:rFonts w:ascii="Arial Narrow" w:eastAsia="Arial Narrow" w:hAnsi="Arial Narrow" w:cs="Myanmar Text"/>
                <w:b/>
                <w:lang w:bidi="my-MM"/>
              </w:rPr>
              <w:t xml:space="preserve"> </w:t>
            </w:r>
            <w:r w:rsidRPr="003123DF">
              <w:rPr>
                <w:rFonts w:ascii="Myanmar Text" w:eastAsia="Arial Narrow" w:hAnsi="Myanmar Text" w:cs="Myanmar Text"/>
                <w:b/>
                <w:lang w:bidi="my-MM"/>
              </w:rPr>
              <w:t>ဆက်သွယ်ရန်</w:t>
            </w:r>
            <w:r w:rsidRPr="003123DF">
              <w:rPr>
                <w:rFonts w:ascii="Arial Narrow" w:eastAsia="Arial Narrow" w:hAnsi="Arial Narrow" w:cs="Myanmar Text"/>
                <w:b/>
                <w:lang w:bidi="my-MM"/>
              </w:rPr>
              <w:t xml:space="preserve"> </w:t>
            </w:r>
            <w:r w:rsidRPr="003123DF">
              <w:rPr>
                <w:rFonts w:ascii="Myanmar Text" w:eastAsia="Arial Narrow" w:hAnsi="Myanmar Text" w:cs="Myanmar Text"/>
                <w:b/>
                <w:lang w:bidi="my-MM"/>
              </w:rPr>
              <w:t>အချက်အလက်</w:t>
            </w:r>
            <w:r w:rsidRPr="003123DF">
              <w:rPr>
                <w:rFonts w:ascii="Arial Narrow" w:eastAsia="Arial Narrow" w:hAnsi="Arial Narrow" w:cs="Myanmar Text"/>
                <w:b/>
                <w:lang w:bidi="my-MM"/>
              </w:rPr>
              <w:t>-</w:t>
            </w:r>
          </w:p>
          <w:p w14:paraId="5A58983E" w14:textId="755D76AC" w:rsidR="00475AFB" w:rsidRPr="003123DF" w:rsidRDefault="00475AFB" w:rsidP="00475AFB">
            <w:pPr>
              <w:spacing w:before="60"/>
              <w:rPr>
                <w:rFonts w:ascii="Arial Narrow" w:hAnsi="Arial Narrow" w:cs="Myanmar Text"/>
                <w:b/>
                <w:lang w:bidi="my-MM"/>
              </w:rPr>
            </w:pPr>
            <w:r w:rsidRPr="003123DF">
              <w:rPr>
                <w:rFonts w:ascii="Arial Narrow" w:eastAsia="Arial Narrow" w:hAnsi="Arial Narrow" w:cs="Myanmar Text"/>
                <w:lang w:bidi="my-MM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123DF">
              <w:rPr>
                <w:rFonts w:ascii="Arial Narrow" w:eastAsia="Arial Narrow" w:hAnsi="Arial Narrow" w:cs="Myanmar Text"/>
                <w:lang w:bidi="my-MM"/>
              </w:rPr>
              <w:instrText xml:space="preserve"> FORMTEXT </w:instrText>
            </w:r>
            <w:r w:rsidRPr="003123DF">
              <w:rPr>
                <w:rFonts w:ascii="Arial Narrow" w:eastAsia="Arial Narrow" w:hAnsi="Arial Narrow" w:cs="Myanmar Text"/>
                <w:lang w:bidi="my-MM"/>
              </w:rPr>
            </w:r>
            <w:r w:rsidRPr="003123DF">
              <w:rPr>
                <w:rFonts w:ascii="Arial Narrow" w:eastAsia="Arial Narrow" w:hAnsi="Arial Narrow" w:cs="Myanmar Text"/>
                <w:lang w:bidi="my-MM"/>
              </w:rPr>
              <w:fldChar w:fldCharType="separate"/>
            </w:r>
            <w:r w:rsidR="003123DF" w:rsidRPr="003123DF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3123DF" w:rsidRPr="003123DF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3123DF" w:rsidRPr="003123DF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3123DF" w:rsidRPr="003123DF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3123DF" w:rsidRPr="003123DF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Pr="003123DF">
              <w:rPr>
                <w:rFonts w:ascii="Arial Narrow" w:eastAsia="Arial Narrow" w:hAnsi="Arial Narrow" w:cs="Myanmar Text"/>
                <w:lang w:bidi="my-MM"/>
              </w:rPr>
              <w:fldChar w:fldCharType="end"/>
            </w:r>
          </w:p>
        </w:tc>
      </w:tr>
      <w:tr w:rsidR="005623EF" w:rsidRPr="003123DF" w14:paraId="658779A8" w14:textId="77777777" w:rsidTr="003123D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5"/>
          <w:jc w:val="center"/>
        </w:trPr>
        <w:tc>
          <w:tcPr>
            <w:tcW w:w="2943" w:type="pct"/>
            <w:gridSpan w:val="11"/>
            <w:tcBorders>
              <w:top w:val="nil"/>
              <w:bottom w:val="nil"/>
              <w:right w:val="double" w:sz="6" w:space="0" w:color="auto"/>
            </w:tcBorders>
            <w:vAlign w:val="bottom"/>
          </w:tcPr>
          <w:p w14:paraId="7AD5127F" w14:textId="77777777" w:rsidR="00475AFB" w:rsidRPr="003123DF" w:rsidRDefault="00475AFB" w:rsidP="001B3B61">
            <w:pPr>
              <w:rPr>
                <w:rFonts w:ascii="Arial Narrow" w:hAnsi="Arial Narrow" w:cs="Myanmar Text"/>
                <w:sz w:val="22"/>
                <w:szCs w:val="22"/>
                <w:lang w:bidi="my-MM"/>
              </w:rPr>
            </w:pPr>
            <w:r w:rsidRPr="003123DF">
              <w:rPr>
                <w:rFonts w:ascii="Myanmar Text" w:eastAsia="Arial Narrow" w:hAnsi="Myanmar Text" w:cs="Myanmar Text"/>
                <w:sz w:val="22"/>
                <w:szCs w:val="22"/>
                <w:lang w:bidi="my-MM"/>
              </w:rPr>
              <w:t>ကလေးဖွံ့ဖြိုးရေး</w:t>
            </w:r>
            <w:r w:rsidRPr="003123DF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t xml:space="preserve"> </w:t>
            </w:r>
            <w:r w:rsidRPr="003123DF">
              <w:rPr>
                <w:rFonts w:ascii="Myanmar Text" w:eastAsia="Arial Narrow" w:hAnsi="Myanmar Text" w:cs="Myanmar Text"/>
                <w:sz w:val="22"/>
                <w:szCs w:val="22"/>
                <w:lang w:bidi="my-MM"/>
              </w:rPr>
              <w:t>ဝန်ဆောင်မှု</w:t>
            </w:r>
            <w:r w:rsidRPr="003123DF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t xml:space="preserve"> </w:t>
            </w:r>
            <w:r w:rsidRPr="003123DF">
              <w:rPr>
                <w:rFonts w:ascii="Myanmar Text" w:eastAsia="Arial Narrow" w:hAnsi="Myanmar Text" w:cs="Myanmar Text"/>
                <w:sz w:val="22"/>
                <w:szCs w:val="22"/>
                <w:lang w:bidi="my-MM"/>
              </w:rPr>
              <w:t>အေဂျင်စီ</w:t>
            </w:r>
            <w:r w:rsidRPr="003123DF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t xml:space="preserve"> (CDSA) </w:t>
            </w:r>
            <w:r w:rsidRPr="003123DF">
              <w:rPr>
                <w:rFonts w:ascii="Myanmar Text" w:eastAsia="Arial Narrow" w:hAnsi="Myanmar Text" w:cs="Myanmar Text"/>
                <w:sz w:val="22"/>
                <w:szCs w:val="22"/>
                <w:lang w:bidi="my-MM"/>
              </w:rPr>
              <w:t>ဒါရိုက်တာ</w:t>
            </w:r>
            <w:r w:rsidRPr="003123DF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t xml:space="preserve"> </w:t>
            </w:r>
            <w:r w:rsidRPr="003123DF">
              <w:rPr>
                <w:rFonts w:ascii="Myanmar Text" w:eastAsia="Arial Narrow" w:hAnsi="Myanmar Text" w:cs="Myanmar Text"/>
                <w:sz w:val="22"/>
                <w:szCs w:val="22"/>
                <w:lang w:bidi="my-MM"/>
              </w:rPr>
              <w:t>သို့မဟုတ်</w:t>
            </w:r>
            <w:r w:rsidRPr="003123DF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t xml:space="preserve"> </w:t>
            </w:r>
            <w:r w:rsidRPr="003123DF">
              <w:rPr>
                <w:rFonts w:ascii="Myanmar Text" w:eastAsia="Arial Narrow" w:hAnsi="Myanmar Text" w:cs="Myanmar Text"/>
                <w:sz w:val="22"/>
                <w:szCs w:val="22"/>
                <w:lang w:bidi="my-MM"/>
              </w:rPr>
              <w:t>တာဝန်ရှိသူ</w:t>
            </w:r>
            <w:r w:rsidRPr="003123DF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t>-</w:t>
            </w:r>
          </w:p>
        </w:tc>
        <w:tc>
          <w:tcPr>
            <w:tcW w:w="2057" w:type="pct"/>
            <w:gridSpan w:val="3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  <w:vAlign w:val="bottom"/>
          </w:tcPr>
          <w:p w14:paraId="5B339928" w14:textId="77777777" w:rsidR="00475AFB" w:rsidRPr="003123DF" w:rsidRDefault="00475AFB">
            <w:pPr>
              <w:rPr>
                <w:rFonts w:ascii="Arial Narrow" w:hAnsi="Arial Narrow" w:cs="Myanmar Text"/>
                <w:lang w:bidi="my-MM"/>
              </w:rPr>
            </w:pPr>
          </w:p>
        </w:tc>
      </w:tr>
      <w:tr w:rsidR="005623EF" w:rsidRPr="003123DF" w14:paraId="2722D69D" w14:textId="77777777" w:rsidTr="003123D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87"/>
          <w:jc w:val="center"/>
        </w:trPr>
        <w:tc>
          <w:tcPr>
            <w:tcW w:w="2499" w:type="pct"/>
            <w:gridSpan w:val="8"/>
            <w:tcBorders>
              <w:top w:val="nil"/>
              <w:right w:val="nil"/>
            </w:tcBorders>
            <w:vAlign w:val="bottom"/>
          </w:tcPr>
          <w:p w14:paraId="195311FA" w14:textId="6982ACB8" w:rsidR="00475AFB" w:rsidRPr="003123DF" w:rsidRDefault="00475AFB">
            <w:pPr>
              <w:rPr>
                <w:rFonts w:ascii="Arial Narrow" w:hAnsi="Arial Narrow" w:cs="Myanmar Text"/>
                <w:sz w:val="22"/>
                <w:szCs w:val="22"/>
                <w:lang w:bidi="my-MM"/>
              </w:rPr>
            </w:pPr>
            <w:r w:rsidRPr="003123DF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123DF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instrText xml:space="preserve"> FORMTEXT </w:instrText>
            </w:r>
            <w:r w:rsidRPr="003123DF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</w:r>
            <w:r w:rsidRPr="003123DF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separate"/>
            </w:r>
            <w:r w:rsidR="003123DF" w:rsidRPr="003123DF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3123DF" w:rsidRPr="003123DF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3123DF" w:rsidRPr="003123DF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3123DF" w:rsidRPr="003123DF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3123DF" w:rsidRPr="003123DF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Pr="003123DF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end"/>
            </w:r>
          </w:p>
        </w:tc>
        <w:tc>
          <w:tcPr>
            <w:tcW w:w="310" w:type="pct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22E56589" w14:textId="77777777" w:rsidR="00475AFB" w:rsidRPr="003123DF" w:rsidRDefault="00475AFB">
            <w:pPr>
              <w:rPr>
                <w:rFonts w:ascii="Arial Narrow" w:hAnsi="Arial Narrow" w:cs="Myanmar Text"/>
                <w:lang w:bidi="my-MM"/>
              </w:rPr>
            </w:pPr>
          </w:p>
        </w:tc>
        <w:tc>
          <w:tcPr>
            <w:tcW w:w="134" w:type="pct"/>
            <w:vMerge w:val="restart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5574F7B5" w14:textId="77777777" w:rsidR="00475AFB" w:rsidRPr="003123DF" w:rsidRDefault="00475AFB">
            <w:pPr>
              <w:rPr>
                <w:rFonts w:ascii="Arial Narrow" w:hAnsi="Arial Narrow" w:cs="Myanmar Text"/>
                <w:sz w:val="22"/>
                <w:szCs w:val="22"/>
                <w:lang w:bidi="my-MM"/>
              </w:rPr>
            </w:pPr>
          </w:p>
        </w:tc>
        <w:tc>
          <w:tcPr>
            <w:tcW w:w="2057" w:type="pct"/>
            <w:gridSpan w:val="3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14:paraId="034FCAC7" w14:textId="77777777" w:rsidR="00475AFB" w:rsidRPr="003123DF" w:rsidRDefault="00475AFB">
            <w:pPr>
              <w:rPr>
                <w:rFonts w:ascii="Arial Narrow" w:hAnsi="Arial Narrow" w:cs="Myanmar Text"/>
                <w:lang w:bidi="my-MM"/>
              </w:rPr>
            </w:pPr>
          </w:p>
        </w:tc>
      </w:tr>
      <w:tr w:rsidR="005623EF" w:rsidRPr="003123DF" w14:paraId="671AD0D1" w14:textId="77777777" w:rsidTr="003123D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0"/>
          <w:jc w:val="center"/>
        </w:trPr>
        <w:tc>
          <w:tcPr>
            <w:tcW w:w="2499" w:type="pct"/>
            <w:gridSpan w:val="8"/>
            <w:tcBorders>
              <w:bottom w:val="nil"/>
              <w:right w:val="nil"/>
            </w:tcBorders>
            <w:vAlign w:val="bottom"/>
          </w:tcPr>
          <w:p w14:paraId="7E8FFFDA" w14:textId="77777777" w:rsidR="00475AFB" w:rsidRPr="00515904" w:rsidRDefault="00475AFB">
            <w:pPr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B220AC">
              <w:rPr>
                <w:rFonts w:ascii="Arial Narrow" w:hAnsi="Arial Narrow" w:cs="Myanmar Text"/>
                <w:sz w:val="20"/>
                <w:szCs w:val="20"/>
                <w:lang w:bidi="my-MM"/>
              </w:rPr>
              <w:t>(Print or Type Name)</w:t>
            </w:r>
          </w:p>
        </w:tc>
        <w:tc>
          <w:tcPr>
            <w:tcW w:w="310" w:type="pct"/>
            <w:gridSpan w:val="2"/>
            <w:vMerge/>
            <w:tcBorders>
              <w:left w:val="nil"/>
              <w:bottom w:val="nil"/>
              <w:right w:val="nil"/>
            </w:tcBorders>
            <w:vAlign w:val="bottom"/>
          </w:tcPr>
          <w:p w14:paraId="75575596" w14:textId="77777777" w:rsidR="00475AFB" w:rsidRPr="003123DF" w:rsidRDefault="00475AFB">
            <w:pPr>
              <w:rPr>
                <w:rFonts w:ascii="Arial Narrow" w:hAnsi="Arial Narrow" w:cs="Myanmar Text"/>
                <w:lang w:bidi="my-MM"/>
              </w:rPr>
            </w:pPr>
          </w:p>
        </w:tc>
        <w:tc>
          <w:tcPr>
            <w:tcW w:w="134" w:type="pct"/>
            <w:vMerge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14:paraId="327B6463" w14:textId="77777777" w:rsidR="00475AFB" w:rsidRPr="003123DF" w:rsidRDefault="00475AFB">
            <w:pPr>
              <w:rPr>
                <w:rFonts w:ascii="Arial Narrow" w:hAnsi="Arial Narrow" w:cs="Myanmar Text"/>
                <w:lang w:bidi="my-MM"/>
              </w:rPr>
            </w:pPr>
          </w:p>
        </w:tc>
        <w:tc>
          <w:tcPr>
            <w:tcW w:w="2057" w:type="pct"/>
            <w:gridSpan w:val="3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  <w:vAlign w:val="bottom"/>
          </w:tcPr>
          <w:p w14:paraId="42C6FE69" w14:textId="77777777" w:rsidR="00475AFB" w:rsidRPr="003123DF" w:rsidRDefault="00475AFB">
            <w:pPr>
              <w:rPr>
                <w:rFonts w:ascii="Arial Narrow" w:hAnsi="Arial Narrow" w:cs="Myanmar Text"/>
                <w:lang w:bidi="my-MM"/>
              </w:rPr>
            </w:pPr>
          </w:p>
        </w:tc>
      </w:tr>
      <w:tr w:rsidR="005623EF" w:rsidRPr="003123DF" w14:paraId="688C9C1C" w14:textId="77777777" w:rsidTr="003123D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48"/>
          <w:jc w:val="center"/>
        </w:trPr>
        <w:tc>
          <w:tcPr>
            <w:tcW w:w="2499" w:type="pct"/>
            <w:gridSpan w:val="8"/>
            <w:tcBorders>
              <w:top w:val="nil"/>
              <w:right w:val="nil"/>
            </w:tcBorders>
            <w:vAlign w:val="bottom"/>
          </w:tcPr>
          <w:p w14:paraId="0AC9D77E" w14:textId="229AB7E3" w:rsidR="00475AFB" w:rsidRPr="00515904" w:rsidRDefault="00267B73">
            <w:pPr>
              <w:rPr>
                <w:rFonts w:ascii="Arial Narrow" w:hAnsi="Arial Narrow" w:cs="Myanmar Text"/>
                <w:lang w:bidi="my-MM"/>
              </w:rPr>
            </w:pPr>
            <w:r w:rsidRPr="00515904">
              <w:rPr>
                <w:rFonts w:ascii="Arial Narrow" w:eastAsia="Arial Narrow" w:hAnsi="Arial Narrow" w:cs="Myanmar Text"/>
                <w:lang w:bidi="my-MM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 w:rsidRPr="00515904">
              <w:rPr>
                <w:rFonts w:ascii="Arial Narrow" w:eastAsia="Arial Narrow" w:hAnsi="Arial Narrow" w:cs="Myanmar Text"/>
                <w:lang w:bidi="my-MM"/>
              </w:rPr>
              <w:instrText xml:space="preserve"> FORMTEXT </w:instrText>
            </w:r>
            <w:r w:rsidRPr="00515904">
              <w:rPr>
                <w:rFonts w:ascii="Arial Narrow" w:eastAsia="Arial Narrow" w:hAnsi="Arial Narrow" w:cs="Myanmar Text"/>
                <w:lang w:bidi="my-MM"/>
              </w:rPr>
            </w:r>
            <w:r w:rsidRPr="00515904">
              <w:rPr>
                <w:rFonts w:ascii="Arial Narrow" w:eastAsia="Arial Narrow" w:hAnsi="Arial Narrow" w:cs="Myanmar Text"/>
                <w:lang w:bidi="my-MM"/>
              </w:rPr>
              <w:fldChar w:fldCharType="separate"/>
            </w:r>
            <w:r w:rsidR="003123DF" w:rsidRPr="00515904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3123DF" w:rsidRPr="00515904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3123DF" w:rsidRPr="00515904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3123DF" w:rsidRPr="00515904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3123DF" w:rsidRPr="00515904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Pr="00515904">
              <w:rPr>
                <w:rFonts w:ascii="Arial Narrow" w:eastAsia="Arial Narrow" w:hAnsi="Arial Narrow" w:cs="Myanmar Text"/>
                <w:lang w:bidi="my-MM"/>
              </w:rPr>
              <w:fldChar w:fldCharType="end"/>
            </w:r>
            <w:bookmarkEnd w:id="12"/>
          </w:p>
        </w:tc>
        <w:tc>
          <w:tcPr>
            <w:tcW w:w="31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5CB005" w14:textId="77777777" w:rsidR="00475AFB" w:rsidRPr="003123DF" w:rsidRDefault="00475AFB">
            <w:pPr>
              <w:rPr>
                <w:rFonts w:ascii="Arial Narrow" w:hAnsi="Arial Narrow" w:cs="Myanmar Text"/>
                <w:lang w:bidi="my-MM"/>
              </w:rPr>
            </w:pPr>
          </w:p>
        </w:tc>
        <w:tc>
          <w:tcPr>
            <w:tcW w:w="134" w:type="pct"/>
            <w:vMerge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14:paraId="0AD9B950" w14:textId="77777777" w:rsidR="00475AFB" w:rsidRPr="003123DF" w:rsidRDefault="00475AFB">
            <w:pPr>
              <w:rPr>
                <w:rFonts w:ascii="Arial Narrow" w:hAnsi="Arial Narrow" w:cs="Myanmar Text"/>
                <w:lang w:bidi="my-MM"/>
              </w:rPr>
            </w:pPr>
          </w:p>
        </w:tc>
        <w:tc>
          <w:tcPr>
            <w:tcW w:w="2057" w:type="pct"/>
            <w:gridSpan w:val="3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  <w:vAlign w:val="bottom"/>
          </w:tcPr>
          <w:p w14:paraId="5DA6F186" w14:textId="77777777" w:rsidR="00475AFB" w:rsidRPr="003123DF" w:rsidRDefault="00475AFB">
            <w:pPr>
              <w:rPr>
                <w:rFonts w:ascii="Arial Narrow" w:hAnsi="Arial Narrow" w:cs="Myanmar Text"/>
                <w:lang w:bidi="my-MM"/>
              </w:rPr>
            </w:pPr>
          </w:p>
        </w:tc>
      </w:tr>
      <w:tr w:rsidR="005623EF" w:rsidRPr="003123DF" w14:paraId="1149AB70" w14:textId="77777777" w:rsidTr="003123D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0"/>
          <w:jc w:val="center"/>
        </w:trPr>
        <w:tc>
          <w:tcPr>
            <w:tcW w:w="2499" w:type="pct"/>
            <w:gridSpan w:val="8"/>
            <w:tcBorders>
              <w:bottom w:val="nil"/>
              <w:right w:val="nil"/>
            </w:tcBorders>
          </w:tcPr>
          <w:p w14:paraId="754DD6BB" w14:textId="77777777" w:rsidR="00475AFB" w:rsidRPr="00515904" w:rsidRDefault="00475AFB">
            <w:pPr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B220AC">
              <w:rPr>
                <w:rFonts w:ascii="Arial Narrow" w:hAnsi="Arial Narrow" w:cs="Myanmar Text"/>
                <w:sz w:val="20"/>
                <w:szCs w:val="20"/>
                <w:lang w:bidi="my-MM"/>
              </w:rPr>
              <w:t>Signature</w:t>
            </w:r>
            <w:r w:rsidRPr="00515904">
              <w:rPr>
                <w:rFonts w:ascii="Arial Narrow" w:hAnsi="Arial Narrow" w:cs="Myanmar Text"/>
                <w:sz w:val="20"/>
                <w:szCs w:val="20"/>
                <w:lang w:bidi="my-MM"/>
              </w:rPr>
              <w:t xml:space="preserve"> 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33A7BD" w14:textId="77777777" w:rsidR="00475AFB" w:rsidRPr="003123DF" w:rsidRDefault="00475AFB">
            <w:pPr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</w:p>
        </w:tc>
        <w:tc>
          <w:tcPr>
            <w:tcW w:w="134" w:type="pct"/>
            <w:vMerge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46B6D567" w14:textId="77777777" w:rsidR="00475AFB" w:rsidRPr="003123DF" w:rsidRDefault="00475AFB">
            <w:pPr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</w:p>
        </w:tc>
        <w:tc>
          <w:tcPr>
            <w:tcW w:w="2057" w:type="pct"/>
            <w:gridSpan w:val="3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14:paraId="6F259ECA" w14:textId="77777777" w:rsidR="00475AFB" w:rsidRPr="003123DF" w:rsidRDefault="00475AFB">
            <w:pPr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</w:p>
        </w:tc>
      </w:tr>
    </w:tbl>
    <w:p w14:paraId="5242AB7F" w14:textId="77777777" w:rsidR="00D71AD7" w:rsidRPr="007555E6" w:rsidRDefault="00D71AD7" w:rsidP="006E7E9F">
      <w:pPr>
        <w:rPr>
          <w:rFonts w:ascii="Arial Narrow" w:hAnsi="Arial Narrow" w:cs="Myanmar Text"/>
          <w:sz w:val="14"/>
          <w:szCs w:val="14"/>
          <w:lang w:bidi="my-MM"/>
        </w:rPr>
      </w:pPr>
    </w:p>
    <w:sectPr w:rsidR="00D71AD7" w:rsidRPr="007555E6" w:rsidSect="006E7E9F">
      <w:headerReference w:type="even" r:id="rId7"/>
      <w:headerReference w:type="default" r:id="rId8"/>
      <w:footerReference w:type="default" r:id="rId9"/>
      <w:headerReference w:type="first" r:id="rId10"/>
      <w:type w:val="continuous"/>
      <w:pgSz w:w="12240" w:h="15840" w:code="1"/>
      <w:pgMar w:top="1440" w:right="1008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51E62" w14:textId="77777777" w:rsidR="00D36EBA" w:rsidRDefault="00D36EBA">
      <w:r>
        <w:separator/>
      </w:r>
    </w:p>
  </w:endnote>
  <w:endnote w:type="continuationSeparator" w:id="0">
    <w:p w14:paraId="50B8E828" w14:textId="77777777" w:rsidR="00D36EBA" w:rsidRDefault="00D36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NewsGoth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F48B2" w14:textId="77777777" w:rsidR="00475AFB" w:rsidRPr="00515904" w:rsidRDefault="00475AFB">
    <w:pPr>
      <w:pStyle w:val="Footer"/>
      <w:tabs>
        <w:tab w:val="clear" w:pos="8640"/>
        <w:tab w:val="right" w:pos="10260"/>
      </w:tabs>
      <w:rPr>
        <w:rFonts w:ascii="NewsGoth BT" w:hAnsi="NewsGoth BT" w:cs="Tahoma"/>
        <w:sz w:val="18"/>
        <w:szCs w:val="18"/>
      </w:rPr>
    </w:pPr>
    <w:r w:rsidRPr="00B220AC">
      <w:rPr>
        <w:rFonts w:ascii="Arial Narrow" w:hAnsi="Arial Narrow" w:cs="Tahoma"/>
        <w:sz w:val="18"/>
        <w:szCs w:val="18"/>
      </w:rPr>
      <w:t xml:space="preserve">NC </w:t>
    </w:r>
    <w:r w:rsidRPr="00B220AC">
      <w:rPr>
        <w:rFonts w:ascii="Arial Narrow" w:hAnsi="Arial Narrow" w:cs="Tahoma"/>
        <w:sz w:val="18"/>
        <w:szCs w:val="18"/>
      </w:rPr>
      <w:t>ITP Surrogate Parent Termination Letter (5/07, Revised 7/07, Updated 8/19, 7/20, 4/22)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8CC47" w14:textId="77777777" w:rsidR="00D36EBA" w:rsidRDefault="00D36EBA">
      <w:r>
        <w:separator/>
      </w:r>
    </w:p>
  </w:footnote>
  <w:footnote w:type="continuationSeparator" w:id="0">
    <w:p w14:paraId="4801F60F" w14:textId="77777777" w:rsidR="00D36EBA" w:rsidRDefault="00D36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79867" w14:textId="77777777" w:rsidR="00475AFB" w:rsidRDefault="00000000">
    <w:pPr>
      <w:pStyle w:val="Header"/>
    </w:pPr>
    <w:r>
      <w:rPr>
        <w:noProof/>
        <w:lang w:bidi="my-MM"/>
      </w:rPr>
      <w:pict w14:anchorId="3063EB9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30" type="#_x0000_t136" style="position:absolute;margin-left:0;margin-top:0;width:485.8pt;height:194.3pt;rotation:315;z-index:-251658752;mso-position-horizontal:center;mso-position-horizontal-relative:margin;mso-position-vertical:center;mso-position-vertical-relative:margin" o:allowincell="f" fillcolor="#999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2C4D9" w14:textId="77777777" w:rsidR="00870EED" w:rsidRPr="00862312" w:rsidRDefault="00870EED" w:rsidP="00870EED">
    <w:pPr>
      <w:pStyle w:val="Header"/>
      <w:jc w:val="right"/>
      <w:rPr>
        <w:rFonts w:ascii="Myanmar Text" w:hAnsi="Myanmar Text" w:cs="Myanmar Text"/>
        <w:sz w:val="18"/>
        <w:szCs w:val="18"/>
      </w:rPr>
    </w:pPr>
    <w:bookmarkStart w:id="13" w:name="_Hlk204768390"/>
    <w:r w:rsidRPr="00862312">
      <w:rPr>
        <w:rFonts w:ascii="Myanmar Text" w:eastAsia="Arial Narrow" w:hAnsi="Myanmar Text" w:cs="Myanmar Text"/>
        <w:sz w:val="18"/>
        <w:szCs w:val="18"/>
        <w:lang w:bidi="my-MM"/>
      </w:rPr>
      <w:t>မြောက်ကာရိုလိုင်းနား ကျန်းမာရေးနှင့် ပြည်သူ့ဝန်ဆောင်မှုများဌာန</w:t>
    </w:r>
  </w:p>
  <w:p w14:paraId="04FBF7F5" w14:textId="6D35D50C" w:rsidR="00475AFB" w:rsidRPr="00870EED" w:rsidRDefault="00870EED" w:rsidP="00870EED">
    <w:pPr>
      <w:pStyle w:val="Header"/>
      <w:jc w:val="right"/>
      <w:rPr>
        <w:rFonts w:ascii="Myanmar Text" w:hAnsi="Myanmar Text" w:cs="Myanmar Text"/>
        <w:sz w:val="18"/>
        <w:szCs w:val="18"/>
      </w:rPr>
    </w:pPr>
    <w:r w:rsidRPr="00862312">
      <w:rPr>
        <w:rFonts w:ascii="Myanmar Text" w:eastAsia="Arial Narrow" w:hAnsi="Myanmar Text" w:cs="Myanmar Text"/>
        <w:sz w:val="18"/>
        <w:szCs w:val="18"/>
        <w:lang w:bidi="my-MM"/>
      </w:rPr>
      <w:t>ကလေးနှင့် မိသားစု ဘဝသာယာဝပြော‌ရေး ဌာနခွဲ</w:t>
    </w:r>
    <w:bookmarkEnd w:id="1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40C97" w14:textId="77777777" w:rsidR="00475AFB" w:rsidRDefault="00000000">
    <w:pPr>
      <w:pStyle w:val="Header"/>
    </w:pPr>
    <w:r>
      <w:rPr>
        <w:noProof/>
        <w:lang w:bidi="my-MM"/>
      </w:rPr>
      <w:pict w14:anchorId="0452775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9" type="#_x0000_t136" style="position:absolute;margin-left:0;margin-top:0;width:485.8pt;height:194.3pt;rotation:315;z-index:-251659776;mso-position-horizontal:center;mso-position-horizontal-relative:margin;mso-position-vertical:center;mso-position-vertical-relative:margin" o:allowincell="f" fillcolor="#999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017891"/>
    <w:multiLevelType w:val="multilevel"/>
    <w:tmpl w:val="18802FE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969118A"/>
    <w:multiLevelType w:val="hybridMultilevel"/>
    <w:tmpl w:val="5392998A"/>
    <w:lvl w:ilvl="0" w:tplc="E1760A32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1379180">
    <w:abstractNumId w:val="1"/>
  </w:num>
  <w:num w:numId="2" w16cid:durableId="866871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VxOyrsViXkV43tqHl7mas/eYoS2hDAK518XvcwfB+amkpzJCSkNynXfsnl21EC3gK/AaN/LRN32xBWZY8cxxw==" w:salt="2FPwtRG7LETeRHKDRGLrLA==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74FE"/>
    <w:rsid w:val="000159B2"/>
    <w:rsid w:val="0003326C"/>
    <w:rsid w:val="00074F04"/>
    <w:rsid w:val="001B3B61"/>
    <w:rsid w:val="001D0605"/>
    <w:rsid w:val="00207447"/>
    <w:rsid w:val="00223707"/>
    <w:rsid w:val="00242A81"/>
    <w:rsid w:val="00256682"/>
    <w:rsid w:val="00267B73"/>
    <w:rsid w:val="002E12F5"/>
    <w:rsid w:val="00304C9D"/>
    <w:rsid w:val="003123DF"/>
    <w:rsid w:val="004330FD"/>
    <w:rsid w:val="00475AFB"/>
    <w:rsid w:val="004A4BF5"/>
    <w:rsid w:val="00515904"/>
    <w:rsid w:val="00521DB9"/>
    <w:rsid w:val="005623EF"/>
    <w:rsid w:val="005D6B95"/>
    <w:rsid w:val="006874FE"/>
    <w:rsid w:val="006E7E9F"/>
    <w:rsid w:val="0072230E"/>
    <w:rsid w:val="00731901"/>
    <w:rsid w:val="007555E6"/>
    <w:rsid w:val="00795304"/>
    <w:rsid w:val="007D5598"/>
    <w:rsid w:val="00847237"/>
    <w:rsid w:val="00855D70"/>
    <w:rsid w:val="00870EED"/>
    <w:rsid w:val="008C2CE2"/>
    <w:rsid w:val="00982C3E"/>
    <w:rsid w:val="00AB08A6"/>
    <w:rsid w:val="00B220AC"/>
    <w:rsid w:val="00D36EBA"/>
    <w:rsid w:val="00D60772"/>
    <w:rsid w:val="00D71AD7"/>
    <w:rsid w:val="00DA4563"/>
    <w:rsid w:val="00E0317A"/>
    <w:rsid w:val="00EB1AFA"/>
    <w:rsid w:val="00EF05DB"/>
    <w:rsid w:val="00F0506D"/>
    <w:rsid w:val="00F8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552D96"/>
  <w15:docId w15:val="{1BCA03C0-D5E6-4F26-B430-B3805646F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my-MM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pPr>
      <w:jc w:val="center"/>
    </w:pPr>
    <w:rPr>
      <w:b/>
      <w:bCs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42A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Desktop\Translation%20Ready%20ITP%20Forms\Procedural%20Safeguards\Surrogate%20Parent%20Termination%20Letter_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Surrogate Parent Termination Letter_English.dotx</Template>
  <TotalTime>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Surrogate Parent Termination Letter</vt:lpstr>
    </vt:vector>
  </TitlesOfParts>
  <Company>Caswell Center Kinston, NC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Surrogate Parent Termination Letter</dc:title>
  <dc:subject>Termination of Surrogate Parent</dc:subject>
  <dc:creator>Bailey, Andrea B</dc:creator>
  <cp:keywords/>
  <dc:description>Last Revised July 2007</dc:description>
  <cp:lastModifiedBy>Bailey, Andrea B.</cp:lastModifiedBy>
  <cp:revision>11</cp:revision>
  <cp:lastPrinted>2007-05-11T17:10:00Z</cp:lastPrinted>
  <dcterms:created xsi:type="dcterms:W3CDTF">2025-05-13T13:32:00Z</dcterms:created>
  <dcterms:modified xsi:type="dcterms:W3CDTF">2025-07-30T16:09:00Z</dcterms:modified>
  <cp:category>Procedural Safeguards</cp:category>
</cp:coreProperties>
</file>