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1541"/>
      </w:tblGrid>
      <w:tr w:rsidR="007D5598" w:rsidRPr="0031796C" w14:paraId="79DAC87C" w14:textId="77777777" w:rsidTr="007D5598">
        <w:trPr>
          <w:trHeight w:val="288"/>
          <w:jc w:val="right"/>
        </w:trPr>
        <w:tc>
          <w:tcPr>
            <w:tcW w:w="1541" w:type="dxa"/>
            <w:vAlign w:val="bottom"/>
          </w:tcPr>
          <w:p w14:paraId="1AC7B0EA" w14:textId="5BA62245" w:rsidR="007D5598" w:rsidRPr="0031796C" w:rsidRDefault="007D5598" w:rsidP="007D5598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31796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31796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31796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31796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31796C" w:rsidRPr="0031796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31796C" w:rsidRPr="0031796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31796C" w:rsidRPr="0031796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31796C" w:rsidRPr="0031796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31796C" w:rsidRPr="0031796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31796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0"/>
          </w:p>
        </w:tc>
      </w:tr>
    </w:tbl>
    <w:p w14:paraId="594A4830" w14:textId="77777777" w:rsidR="00475AFB" w:rsidRPr="00774D10" w:rsidRDefault="00475AFB">
      <w:pPr>
        <w:bidi/>
        <w:rPr>
          <w:rFonts w:ascii="Arial Black" w:hAnsi="Arial Black" w:cs="Arial"/>
          <w:b/>
          <w:bCs/>
          <w:i/>
          <w:sz w:val="28"/>
          <w:szCs w:val="28"/>
        </w:rPr>
      </w:pPr>
      <w:proofErr w:type="spellStart"/>
      <w:r w:rsidRPr="00774D10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/>
        </w:rPr>
        <w:t>برنامه</w:t>
      </w:r>
      <w:proofErr w:type="spellEnd"/>
      <w:r w:rsidRPr="00774D10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 w:bidi="en-US"/>
        </w:rPr>
        <w:t xml:space="preserve"> </w:t>
      </w:r>
      <w:proofErr w:type="spellStart"/>
      <w:r w:rsidRPr="00774D10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/>
        </w:rPr>
        <w:t>نوزادان</w:t>
      </w:r>
      <w:proofErr w:type="spellEnd"/>
      <w:r w:rsidRPr="00774D10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 w:bidi="en-US"/>
        </w:rPr>
        <w:t xml:space="preserve"> - </w:t>
      </w:r>
      <w:r w:rsidRPr="00774D10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/>
        </w:rPr>
        <w:t>اطفال</w:t>
      </w:r>
      <w:r w:rsidRPr="00774D10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 w:bidi="en-US"/>
        </w:rPr>
        <w:t xml:space="preserve"> </w:t>
      </w:r>
      <w:proofErr w:type="spellStart"/>
      <w:r w:rsidRPr="00774D10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/>
        </w:rPr>
        <w:t>نوپای</w:t>
      </w:r>
      <w:proofErr w:type="spellEnd"/>
      <w:r w:rsidRPr="00774D10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 w:bidi="en-US"/>
        </w:rPr>
        <w:t xml:space="preserve"> </w:t>
      </w:r>
      <w:proofErr w:type="spellStart"/>
      <w:r w:rsidRPr="00774D10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/>
        </w:rPr>
        <w:t>کارولینای</w:t>
      </w:r>
      <w:proofErr w:type="spellEnd"/>
      <w:r w:rsidRPr="00774D10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 w:bidi="en-US"/>
        </w:rPr>
        <w:t xml:space="preserve"> </w:t>
      </w:r>
      <w:proofErr w:type="spellStart"/>
      <w:r w:rsidRPr="00774D10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/>
        </w:rPr>
        <w:t>شمالی</w:t>
      </w:r>
      <w:proofErr w:type="spellEnd"/>
    </w:p>
    <w:p w14:paraId="11C03F1E" w14:textId="77777777" w:rsidR="00475AFB" w:rsidRPr="00774D10" w:rsidRDefault="00475AFB" w:rsidP="008C2CE2">
      <w:pPr>
        <w:pStyle w:val="Header"/>
        <w:bidi/>
        <w:spacing w:after="240"/>
        <w:rPr>
          <w:rFonts w:ascii="Arial Black" w:hAnsi="Arial Black" w:cs="Arial"/>
          <w:b/>
          <w:bCs/>
          <w:i/>
          <w:sz w:val="32"/>
          <w:szCs w:val="32"/>
        </w:rPr>
      </w:pPr>
      <w:proofErr w:type="spellStart"/>
      <w:r w:rsidRPr="00774D10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 w:bidi="en-US"/>
        </w:rPr>
        <w:t>نامه</w:t>
      </w:r>
      <w:proofErr w:type="spellEnd"/>
      <w:r w:rsidRPr="00774D10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 w:bidi="en-US"/>
        </w:rPr>
        <w:t xml:space="preserve"> </w:t>
      </w:r>
      <w:proofErr w:type="spellStart"/>
      <w:r w:rsidRPr="00774D10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 w:bidi="en-US"/>
        </w:rPr>
        <w:t>فسخ</w:t>
      </w:r>
      <w:proofErr w:type="spellEnd"/>
      <w:r w:rsidRPr="00774D10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 w:bidi="en-US"/>
        </w:rPr>
        <w:t xml:space="preserve"> </w:t>
      </w:r>
      <w:proofErr w:type="spellStart"/>
      <w:r w:rsidRPr="00774D10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 w:bidi="en-US"/>
        </w:rPr>
        <w:t>قرارداد</w:t>
      </w:r>
      <w:proofErr w:type="spellEnd"/>
      <w:r w:rsidRPr="00774D10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 w:bidi="en-US"/>
        </w:rPr>
        <w:t xml:space="preserve"> </w:t>
      </w:r>
      <w:proofErr w:type="spellStart"/>
      <w:r w:rsidRPr="00774D10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 w:bidi="en-US"/>
        </w:rPr>
        <w:t>ولی</w:t>
      </w:r>
      <w:proofErr w:type="spellEnd"/>
      <w:r w:rsidRPr="00774D10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 w:bidi="en-US"/>
        </w:rPr>
        <w:t xml:space="preserve"> </w:t>
      </w:r>
      <w:proofErr w:type="spellStart"/>
      <w:r w:rsidRPr="00774D10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 w:bidi="en-US"/>
        </w:rPr>
        <w:t>جایگزین</w:t>
      </w:r>
      <w:proofErr w:type="spellEnd"/>
    </w:p>
    <w:tbl>
      <w:tblPr>
        <w:bidiVisual/>
        <w:tblW w:w="4930" w:type="pct"/>
        <w:tblInd w:w="72" w:type="dxa"/>
        <w:tblLayout w:type="fixed"/>
        <w:tblLook w:val="0020" w:firstRow="1" w:lastRow="0" w:firstColumn="0" w:lastColumn="0" w:noHBand="0" w:noVBand="0"/>
      </w:tblPr>
      <w:tblGrid>
        <w:gridCol w:w="454"/>
        <w:gridCol w:w="280"/>
        <w:gridCol w:w="208"/>
        <w:gridCol w:w="317"/>
        <w:gridCol w:w="175"/>
        <w:gridCol w:w="1804"/>
        <w:gridCol w:w="531"/>
        <w:gridCol w:w="35"/>
        <w:gridCol w:w="358"/>
        <w:gridCol w:w="1458"/>
        <w:gridCol w:w="161"/>
        <w:gridCol w:w="276"/>
        <w:gridCol w:w="62"/>
        <w:gridCol w:w="628"/>
        <w:gridCol w:w="1937"/>
        <w:gridCol w:w="1610"/>
      </w:tblGrid>
      <w:tr w:rsidR="005623EF" w:rsidRPr="0031796C" w14:paraId="3FF63274" w14:textId="77777777" w:rsidTr="0084044E">
        <w:trPr>
          <w:trHeight w:val="432"/>
        </w:trPr>
        <w:tc>
          <w:tcPr>
            <w:tcW w:w="458" w:type="pct"/>
            <w:gridSpan w:val="3"/>
            <w:vAlign w:val="bottom"/>
          </w:tcPr>
          <w:p w14:paraId="17422809" w14:textId="77777777" w:rsidR="00267B73" w:rsidRPr="0031796C" w:rsidRDefault="00267B73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>نام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>طفل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>:</w:t>
            </w:r>
          </w:p>
        </w:tc>
        <w:tc>
          <w:tcPr>
            <w:tcW w:w="2272" w:type="pct"/>
            <w:gridSpan w:val="7"/>
            <w:tcBorders>
              <w:bottom w:val="single" w:sz="4" w:space="0" w:color="auto"/>
            </w:tcBorders>
            <w:vAlign w:val="bottom"/>
          </w:tcPr>
          <w:p w14:paraId="60069558" w14:textId="61D8CED3" w:rsidR="00267B73" w:rsidRPr="0031796C" w:rsidRDefault="00267B73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31796C" w:rsidRPr="0031796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31796C" w:rsidRPr="0031796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31796C" w:rsidRPr="0031796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31796C" w:rsidRPr="0031796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31796C" w:rsidRPr="0031796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  <w:bookmarkEnd w:id="1"/>
          </w:p>
        </w:tc>
        <w:tc>
          <w:tcPr>
            <w:tcW w:w="547" w:type="pct"/>
            <w:gridSpan w:val="4"/>
            <w:vAlign w:val="bottom"/>
          </w:tcPr>
          <w:p w14:paraId="779C3405" w14:textId="77777777" w:rsidR="00267B73" w:rsidRPr="0031796C" w:rsidRDefault="00267B73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>تاریخ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>تولد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>:</w:t>
            </w:r>
          </w:p>
        </w:tc>
        <w:bookmarkStart w:id="2" w:name="Text4"/>
        <w:tc>
          <w:tcPr>
            <w:tcW w:w="941" w:type="pct"/>
            <w:tcBorders>
              <w:bottom w:val="single" w:sz="4" w:space="0" w:color="auto"/>
            </w:tcBorders>
            <w:vAlign w:val="bottom"/>
          </w:tcPr>
          <w:p w14:paraId="3E84A8F7" w14:textId="2E29D29D" w:rsidR="00267B73" w:rsidRPr="0031796C" w:rsidRDefault="00267B73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31796C" w:rsidRPr="0031796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31796C" w:rsidRPr="0031796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31796C" w:rsidRPr="0031796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31796C" w:rsidRPr="0031796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31796C" w:rsidRPr="0031796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  <w:bookmarkEnd w:id="2"/>
          </w:p>
        </w:tc>
        <w:tc>
          <w:tcPr>
            <w:tcW w:w="782" w:type="pct"/>
            <w:tcBorders>
              <w:bottom w:val="single" w:sz="4" w:space="0" w:color="auto"/>
            </w:tcBorders>
            <w:vAlign w:val="bottom"/>
          </w:tcPr>
          <w:p w14:paraId="0252DD08" w14:textId="77777777" w:rsidR="00267B73" w:rsidRPr="0031796C" w:rsidRDefault="00267B73" w:rsidP="00267B73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623EF" w:rsidRPr="0031796C" w14:paraId="00D4E646" w14:textId="77777777" w:rsidTr="00774D10">
        <w:trPr>
          <w:trHeight w:val="432"/>
        </w:trPr>
        <w:tc>
          <w:tcPr>
            <w:tcW w:w="357" w:type="pct"/>
            <w:gridSpan w:val="2"/>
            <w:vAlign w:val="bottom"/>
          </w:tcPr>
          <w:p w14:paraId="62FA6EF9" w14:textId="77777777" w:rsidR="00267B73" w:rsidRPr="0031796C" w:rsidRDefault="00267B73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>تاریخ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>:</w:t>
            </w:r>
          </w:p>
        </w:tc>
        <w:bookmarkStart w:id="3" w:name="Text5"/>
        <w:tc>
          <w:tcPr>
            <w:tcW w:w="1491" w:type="pct"/>
            <w:gridSpan w:val="6"/>
            <w:tcBorders>
              <w:bottom w:val="single" w:sz="4" w:space="0" w:color="auto"/>
            </w:tcBorders>
            <w:vAlign w:val="bottom"/>
          </w:tcPr>
          <w:p w14:paraId="3C802757" w14:textId="274F0A09" w:rsidR="00267B73" w:rsidRPr="0031796C" w:rsidRDefault="00267B73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31796C" w:rsidRPr="0031796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31796C" w:rsidRPr="0031796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31796C" w:rsidRPr="0031796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31796C" w:rsidRPr="0031796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31796C" w:rsidRPr="0031796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  <w:bookmarkEnd w:id="3"/>
          </w:p>
        </w:tc>
        <w:tc>
          <w:tcPr>
            <w:tcW w:w="3152" w:type="pct"/>
            <w:gridSpan w:val="8"/>
            <w:vAlign w:val="bottom"/>
          </w:tcPr>
          <w:p w14:paraId="1B720921" w14:textId="77777777" w:rsidR="00267B73" w:rsidRPr="0031796C" w:rsidRDefault="00267B73">
            <w:pPr>
              <w:bidi/>
              <w:rPr>
                <w:rFonts w:ascii="Arial Narrow" w:hAnsi="Arial Narrow" w:cs="Arial"/>
                <w:sz w:val="22"/>
                <w:szCs w:val="22"/>
                <w:u w:val="single"/>
              </w:rPr>
            </w:pPr>
          </w:p>
        </w:tc>
      </w:tr>
      <w:tr w:rsidR="005623EF" w:rsidRPr="0031796C" w14:paraId="3967A35F" w14:textId="77777777" w:rsidTr="006D2461">
        <w:trPr>
          <w:trHeight w:val="432"/>
        </w:trPr>
        <w:tc>
          <w:tcPr>
            <w:tcW w:w="697" w:type="pct"/>
            <w:gridSpan w:val="5"/>
            <w:vAlign w:val="bottom"/>
          </w:tcPr>
          <w:p w14:paraId="0292B026" w14:textId="77777777" w:rsidR="005623EF" w:rsidRPr="0031796C" w:rsidRDefault="005623EF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>محترم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>/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>محترمه</w:t>
            </w:r>
            <w:proofErr w:type="spellEnd"/>
          </w:p>
        </w:tc>
        <w:tc>
          <w:tcPr>
            <w:tcW w:w="1325" w:type="pct"/>
            <w:gridSpan w:val="4"/>
            <w:tcBorders>
              <w:bottom w:val="single" w:sz="4" w:space="0" w:color="auto"/>
            </w:tcBorders>
            <w:vAlign w:val="bottom"/>
          </w:tcPr>
          <w:p w14:paraId="507C556E" w14:textId="3692F7FC" w:rsidR="005623EF" w:rsidRPr="0031796C" w:rsidRDefault="005623EF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31796C" w:rsidRPr="0031796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31796C" w:rsidRPr="0031796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31796C" w:rsidRPr="0031796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31796C" w:rsidRPr="0031796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31796C" w:rsidRPr="0031796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  <w:bookmarkEnd w:id="4"/>
          </w:p>
        </w:tc>
        <w:tc>
          <w:tcPr>
            <w:tcW w:w="2978" w:type="pct"/>
            <w:gridSpan w:val="7"/>
            <w:vAlign w:val="bottom"/>
          </w:tcPr>
          <w:p w14:paraId="4CE64811" w14:textId="77777777" w:rsidR="005623EF" w:rsidRPr="0031796C" w:rsidRDefault="005623EF">
            <w:pPr>
              <w:bidi/>
              <w:rPr>
                <w:rFonts w:ascii="Arial Narrow" w:hAnsi="Arial Narrow" w:cs="Arial"/>
                <w:sz w:val="22"/>
                <w:szCs w:val="22"/>
                <w:u w:val="single"/>
              </w:rPr>
            </w:pPr>
          </w:p>
        </w:tc>
      </w:tr>
      <w:tr w:rsidR="00475AFB" w:rsidRPr="0031796C" w14:paraId="295BE4DB" w14:textId="77777777" w:rsidTr="0031796C">
        <w:trPr>
          <w:trHeight w:val="144"/>
        </w:trPr>
        <w:tc>
          <w:tcPr>
            <w:tcW w:w="5000" w:type="pct"/>
            <w:gridSpan w:val="16"/>
            <w:vAlign w:val="center"/>
          </w:tcPr>
          <w:p w14:paraId="57F33C44" w14:textId="77777777" w:rsidR="00475AFB" w:rsidRPr="0031796C" w:rsidRDefault="00475AFB">
            <w:pPr>
              <w:bidi/>
              <w:rPr>
                <w:rFonts w:ascii="Arial Narrow" w:hAnsi="Arial Narrow" w:cs="Arial"/>
                <w:noProof/>
                <w:sz w:val="14"/>
                <w:szCs w:val="14"/>
              </w:rPr>
            </w:pPr>
          </w:p>
        </w:tc>
      </w:tr>
      <w:tr w:rsidR="00475AFB" w:rsidRPr="0031796C" w14:paraId="2B92A021" w14:textId="77777777" w:rsidTr="0031796C">
        <w:trPr>
          <w:trHeight w:val="432"/>
        </w:trPr>
        <w:tc>
          <w:tcPr>
            <w:tcW w:w="5000" w:type="pct"/>
            <w:gridSpan w:val="16"/>
            <w:vAlign w:val="bottom"/>
          </w:tcPr>
          <w:p w14:paraId="45676B77" w14:textId="77777777" w:rsidR="00475AFB" w:rsidRPr="0031796C" w:rsidRDefault="00475AFB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از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مشارکت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شما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به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عنوان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ولی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جایگزین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برنامه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نوزادان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gram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و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اطفال</w:t>
            </w:r>
            <w:proofErr w:type="gram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نوپای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کارولینای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شمالی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برای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فرد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ذیل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تشکری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می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کنیم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. </w:t>
            </w:r>
          </w:p>
        </w:tc>
      </w:tr>
      <w:tr w:rsidR="005623EF" w:rsidRPr="0031796C" w14:paraId="3AB592D2" w14:textId="77777777" w:rsidTr="006D2461">
        <w:trPr>
          <w:trHeight w:val="360"/>
        </w:trPr>
        <w:tc>
          <w:tcPr>
            <w:tcW w:w="1831" w:type="pct"/>
            <w:gridSpan w:val="7"/>
            <w:tcBorders>
              <w:bottom w:val="single" w:sz="4" w:space="0" w:color="auto"/>
            </w:tcBorders>
            <w:vAlign w:val="bottom"/>
          </w:tcPr>
          <w:p w14:paraId="3315DB0B" w14:textId="21E4E724" w:rsidR="00475AFB" w:rsidRPr="0031796C" w:rsidRDefault="00475AFB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31796C" w:rsidRPr="0031796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31796C" w:rsidRPr="0031796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31796C" w:rsidRPr="0031796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31796C" w:rsidRPr="0031796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31796C" w:rsidRPr="0031796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  <w:bookmarkEnd w:id="5"/>
          </w:p>
        </w:tc>
        <w:tc>
          <w:tcPr>
            <w:tcW w:w="3169" w:type="pct"/>
            <w:gridSpan w:val="9"/>
            <w:vAlign w:val="bottom"/>
          </w:tcPr>
          <w:p w14:paraId="688112A8" w14:textId="77777777" w:rsidR="00475AFB" w:rsidRPr="0031796C" w:rsidRDefault="00475AFB">
            <w:pPr>
              <w:bidi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</w:tr>
      <w:tr w:rsidR="00475AFB" w:rsidRPr="0031796C" w14:paraId="1EDFB020" w14:textId="77777777" w:rsidTr="0031796C">
        <w:trPr>
          <w:trHeight w:val="144"/>
        </w:trPr>
        <w:tc>
          <w:tcPr>
            <w:tcW w:w="5000" w:type="pct"/>
            <w:gridSpan w:val="16"/>
            <w:vAlign w:val="center"/>
          </w:tcPr>
          <w:p w14:paraId="62CE4952" w14:textId="77777777" w:rsidR="00475AFB" w:rsidRPr="0031796C" w:rsidRDefault="00475AFB">
            <w:pPr>
              <w:bidi/>
              <w:rPr>
                <w:rFonts w:ascii="Arial Narrow" w:hAnsi="Arial Narrow" w:cs="Arial"/>
                <w:noProof/>
                <w:sz w:val="14"/>
                <w:szCs w:val="14"/>
              </w:rPr>
            </w:pPr>
          </w:p>
        </w:tc>
      </w:tr>
      <w:tr w:rsidR="00475AFB" w:rsidRPr="0031796C" w14:paraId="3B8F2D5A" w14:textId="77777777" w:rsidTr="0031796C">
        <w:trPr>
          <w:trHeight w:val="549"/>
        </w:trPr>
        <w:tc>
          <w:tcPr>
            <w:tcW w:w="5000" w:type="pct"/>
            <w:gridSpan w:val="16"/>
            <w:vAlign w:val="bottom"/>
          </w:tcPr>
          <w:p w14:paraId="06746D3B" w14:textId="30B7A5E4" w:rsidR="00475AFB" w:rsidRPr="0031796C" w:rsidRDefault="00475AFB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مشارکت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شما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به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برنامه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نوزادان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gram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و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اطفال</w:t>
            </w:r>
            <w:proofErr w:type="gram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نوپا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کمک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کرده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است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تا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اطمینان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حاصل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شود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که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تمام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خدمات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مداخله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زودهنگام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مورد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نیاز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gram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و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موجود</w:t>
            </w:r>
            <w:proofErr w:type="gram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ارائه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شده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است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.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دیگر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نیازی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به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ادامه</w:t>
            </w:r>
            <w:r w:rsidRPr="0031796C">
              <w:rPr>
                <w:rFonts w:ascii="Arial" w:eastAsia="Arial Narrow" w:hAnsi="Arial" w:cs="Arial"/>
                <w:sz w:val="22"/>
                <w:szCs w:val="22"/>
                <w:lang w:eastAsia="prs" w:bidi="en-US"/>
              </w:rPr>
              <w:t>‌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ی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نقش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شما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به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عنوان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="002B0BD9" w:rsidRPr="002B0BD9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ول</w:t>
            </w:r>
            <w:r w:rsidR="002B0BD9" w:rsidRPr="002B0BD9">
              <w:rPr>
                <w:rFonts w:ascii="Arial Narrow" w:eastAsia="Arial Narrow" w:hAnsi="Arial Narrow" w:cs="Arial" w:hint="cs"/>
                <w:sz w:val="22"/>
                <w:szCs w:val="22"/>
                <w:rtl/>
                <w:lang w:eastAsia="prs"/>
              </w:rPr>
              <w:t>ی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جایگزین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وجود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ندارد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،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زیرا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>:</w:t>
            </w:r>
          </w:p>
        </w:tc>
      </w:tr>
      <w:tr w:rsidR="005623EF" w:rsidRPr="0031796C" w14:paraId="78A170C5" w14:textId="77777777" w:rsidTr="0084044E">
        <w:trPr>
          <w:trHeight w:val="432"/>
        </w:trPr>
        <w:tc>
          <w:tcPr>
            <w:tcW w:w="221" w:type="pct"/>
            <w:vAlign w:val="bottom"/>
          </w:tcPr>
          <w:p w14:paraId="7ECBA305" w14:textId="77777777" w:rsidR="00475AFB" w:rsidRPr="0031796C" w:rsidRDefault="00475AFB" w:rsidP="00267B73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FORMCHECKBOX </w:instrTex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  <w:bookmarkEnd w:id="6"/>
          </w:p>
        </w:tc>
        <w:tc>
          <w:tcPr>
            <w:tcW w:w="4779" w:type="pct"/>
            <w:gridSpan w:val="15"/>
            <w:vAlign w:val="bottom"/>
          </w:tcPr>
          <w:p w14:paraId="6539E209" w14:textId="77777777" w:rsidR="00475AFB" w:rsidRPr="0031796C" w:rsidRDefault="00475AFB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شما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تصمیم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گرفته</w:t>
            </w:r>
            <w:proofErr w:type="spellEnd"/>
            <w:r w:rsidRPr="0031796C">
              <w:rPr>
                <w:rFonts w:ascii="Arial" w:eastAsia="Arial Narrow" w:hAnsi="Arial" w:cs="Arial"/>
                <w:sz w:val="22"/>
                <w:szCs w:val="22"/>
                <w:lang w:eastAsia="prs" w:bidi="en-US"/>
              </w:rPr>
              <w:t>‌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اید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که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از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این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مسئولیت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کناره</w:t>
            </w:r>
            <w:proofErr w:type="spellEnd"/>
            <w:r w:rsidRPr="0031796C">
              <w:rPr>
                <w:rFonts w:ascii="Arial" w:eastAsia="Arial Narrow" w:hAnsi="Arial" w:cs="Arial"/>
                <w:sz w:val="22"/>
                <w:szCs w:val="22"/>
                <w:lang w:eastAsia="prs" w:bidi="en-US"/>
              </w:rPr>
              <w:t>‌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گیری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کنید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>.</w:t>
            </w:r>
          </w:p>
        </w:tc>
      </w:tr>
      <w:tr w:rsidR="005623EF" w:rsidRPr="0031796C" w14:paraId="35907D68" w14:textId="77777777" w:rsidTr="0084044E">
        <w:trPr>
          <w:trHeight w:val="432"/>
        </w:trPr>
        <w:tc>
          <w:tcPr>
            <w:tcW w:w="221" w:type="pct"/>
            <w:vAlign w:val="bottom"/>
          </w:tcPr>
          <w:p w14:paraId="64703F48" w14:textId="77777777" w:rsidR="00475AFB" w:rsidRPr="0031796C" w:rsidRDefault="00475AFB" w:rsidP="00267B73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FORMCHECKBOX </w:instrTex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  <w:bookmarkEnd w:id="7"/>
          </w:p>
        </w:tc>
        <w:tc>
          <w:tcPr>
            <w:tcW w:w="4779" w:type="pct"/>
            <w:gridSpan w:val="15"/>
            <w:vAlign w:val="bottom"/>
          </w:tcPr>
          <w:p w14:paraId="4138A7F7" w14:textId="5A3B255B" w:rsidR="00475AFB" w:rsidRPr="0031796C" w:rsidRDefault="00475AFB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شما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اعلام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کرده</w:t>
            </w:r>
            <w:proofErr w:type="spellEnd"/>
            <w:r w:rsidRPr="0031796C">
              <w:rPr>
                <w:rFonts w:ascii="Arial" w:eastAsia="Arial Narrow" w:hAnsi="Arial" w:cs="Arial"/>
                <w:sz w:val="22"/>
                <w:szCs w:val="22"/>
                <w:lang w:eastAsia="prs" w:bidi="en-US"/>
              </w:rPr>
              <w:t>‌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اید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که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دیگر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قادر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به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حمایت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مؤثر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از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="002B0BD9" w:rsidRPr="002B0BD9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طفل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نیستید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>.</w:t>
            </w:r>
          </w:p>
        </w:tc>
      </w:tr>
      <w:tr w:rsidR="005623EF" w:rsidRPr="0031796C" w14:paraId="499D483E" w14:textId="77777777" w:rsidTr="0084044E">
        <w:trPr>
          <w:trHeight w:val="432"/>
        </w:trPr>
        <w:tc>
          <w:tcPr>
            <w:tcW w:w="221" w:type="pct"/>
            <w:vAlign w:val="bottom"/>
          </w:tcPr>
          <w:p w14:paraId="0327CDFC" w14:textId="77777777" w:rsidR="00475AFB" w:rsidRPr="0031796C" w:rsidRDefault="00475AFB" w:rsidP="00267B73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FORMCHECKBOX </w:instrTex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  <w:bookmarkEnd w:id="8"/>
          </w:p>
        </w:tc>
        <w:tc>
          <w:tcPr>
            <w:tcW w:w="4779" w:type="pct"/>
            <w:gridSpan w:val="15"/>
            <w:vAlign w:val="bottom"/>
          </w:tcPr>
          <w:p w14:paraId="2915EFCD" w14:textId="11F14800" w:rsidR="00475AFB" w:rsidRPr="0031796C" w:rsidRDefault="00475AFB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شما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دیگر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معیارهای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تعیین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شده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برای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="002B0BD9" w:rsidRPr="002B0BD9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ول</w:t>
            </w:r>
            <w:r w:rsidR="002B0BD9" w:rsidRPr="002B0BD9">
              <w:rPr>
                <w:rFonts w:ascii="Arial Narrow" w:eastAsia="Arial Narrow" w:hAnsi="Arial Narrow" w:cs="Arial" w:hint="cs"/>
                <w:sz w:val="22"/>
                <w:szCs w:val="22"/>
                <w:rtl/>
                <w:lang w:eastAsia="prs"/>
              </w:rPr>
              <w:t>ی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جایگزین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بودن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را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ندارید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،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یا</w:t>
            </w:r>
            <w:proofErr w:type="spellEnd"/>
          </w:p>
        </w:tc>
      </w:tr>
      <w:tr w:rsidR="005623EF" w:rsidRPr="0031796C" w14:paraId="3D1E23EC" w14:textId="77777777" w:rsidTr="0084044E">
        <w:trPr>
          <w:trHeight w:val="432"/>
        </w:trPr>
        <w:tc>
          <w:tcPr>
            <w:tcW w:w="221" w:type="pct"/>
            <w:vAlign w:val="bottom"/>
          </w:tcPr>
          <w:p w14:paraId="31E948EB" w14:textId="77777777" w:rsidR="00475AFB" w:rsidRPr="0031796C" w:rsidRDefault="00475AFB" w:rsidP="00267B73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FORMCHECKBOX </w:instrTex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  <w:bookmarkEnd w:id="9"/>
          </w:p>
        </w:tc>
        <w:tc>
          <w:tcPr>
            <w:tcW w:w="4779" w:type="pct"/>
            <w:gridSpan w:val="15"/>
            <w:vAlign w:val="bottom"/>
          </w:tcPr>
          <w:p w14:paraId="5D9F2368" w14:textId="71B35904" w:rsidR="00475AFB" w:rsidRPr="0031796C" w:rsidRDefault="00475AFB" w:rsidP="00475AFB">
            <w:pPr>
              <w:bidi/>
              <w:ind w:right="-118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شرایط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کودک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به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گونه</w:t>
            </w:r>
            <w:proofErr w:type="spellEnd"/>
            <w:r w:rsidRPr="0031796C">
              <w:rPr>
                <w:rFonts w:ascii="Arial" w:eastAsia="Arial Narrow" w:hAnsi="Arial" w:cs="Arial"/>
                <w:sz w:val="22"/>
                <w:szCs w:val="22"/>
                <w:lang w:eastAsia="prs" w:bidi="en-US"/>
              </w:rPr>
              <w:t>‌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ای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تغییر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کرده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است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که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دیگر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نیازی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به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="002B0BD9" w:rsidRPr="002B0BD9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ول</w:t>
            </w:r>
            <w:r w:rsidR="002B0BD9" w:rsidRPr="002B0BD9">
              <w:rPr>
                <w:rFonts w:ascii="Arial Narrow" w:eastAsia="Arial Narrow" w:hAnsi="Arial Narrow" w:cs="Arial" w:hint="cs"/>
                <w:sz w:val="22"/>
                <w:szCs w:val="22"/>
                <w:rtl/>
                <w:lang w:eastAsia="prs"/>
              </w:rPr>
              <w:t>ی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جایگزین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نیست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>.</w:t>
            </w:r>
          </w:p>
        </w:tc>
      </w:tr>
      <w:tr w:rsidR="005623EF" w:rsidRPr="0031796C" w14:paraId="443D8639" w14:textId="77777777" w:rsidTr="0084044E">
        <w:trPr>
          <w:trHeight w:val="432"/>
        </w:trPr>
        <w:tc>
          <w:tcPr>
            <w:tcW w:w="221" w:type="pct"/>
            <w:vAlign w:val="bottom"/>
          </w:tcPr>
          <w:p w14:paraId="4854F817" w14:textId="77777777" w:rsidR="00475AFB" w:rsidRPr="0031796C" w:rsidRDefault="00475AFB" w:rsidP="00267B73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FORMCHECKBOX </w:instrTex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</w:p>
        </w:tc>
        <w:tc>
          <w:tcPr>
            <w:tcW w:w="391" w:type="pct"/>
            <w:gridSpan w:val="3"/>
            <w:vAlign w:val="bottom"/>
          </w:tcPr>
          <w:p w14:paraId="7EBE5EA5" w14:textId="77777777" w:rsidR="00475AFB" w:rsidRPr="0031796C" w:rsidRDefault="00475AFB" w:rsidP="00475AFB">
            <w:pPr>
              <w:bidi/>
              <w:ind w:right="-118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>دیگر</w:t>
            </w:r>
            <w:proofErr w:type="spellEnd"/>
          </w:p>
        </w:tc>
        <w:tc>
          <w:tcPr>
            <w:tcW w:w="4388" w:type="pct"/>
            <w:gridSpan w:val="12"/>
            <w:tcBorders>
              <w:bottom w:val="single" w:sz="4" w:space="0" w:color="auto"/>
            </w:tcBorders>
            <w:vAlign w:val="bottom"/>
          </w:tcPr>
          <w:p w14:paraId="6841ED67" w14:textId="15CB21C7" w:rsidR="00475AFB" w:rsidRPr="0031796C" w:rsidRDefault="00475AFB" w:rsidP="00475AFB">
            <w:pPr>
              <w:bidi/>
              <w:ind w:right="-118"/>
              <w:rPr>
                <w:rFonts w:ascii="Arial Narrow" w:hAnsi="Arial Narrow" w:cs="Arial"/>
                <w:sz w:val="22"/>
                <w:szCs w:val="22"/>
              </w:rPr>
            </w:pP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31796C" w:rsidRPr="0031796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31796C" w:rsidRPr="0031796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31796C" w:rsidRPr="0031796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31796C" w:rsidRPr="0031796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31796C" w:rsidRPr="0031796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  <w:bookmarkEnd w:id="10"/>
          </w:p>
        </w:tc>
      </w:tr>
      <w:tr w:rsidR="005623EF" w:rsidRPr="0031796C" w14:paraId="63A01837" w14:textId="77777777" w:rsidTr="00774D10">
        <w:trPr>
          <w:trHeight w:val="432"/>
        </w:trPr>
        <w:tc>
          <w:tcPr>
            <w:tcW w:w="2972" w:type="pct"/>
            <w:gridSpan w:val="13"/>
            <w:vAlign w:val="bottom"/>
          </w:tcPr>
          <w:p w14:paraId="07531193" w14:textId="52A16BA8" w:rsidR="00475AFB" w:rsidRPr="0031796C" w:rsidRDefault="00475AFB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نقش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شما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به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عنوان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="002B0BD9" w:rsidRPr="002B0BD9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ول</w:t>
            </w:r>
            <w:r w:rsidR="002B0BD9" w:rsidRPr="002B0BD9">
              <w:rPr>
                <w:rFonts w:ascii="Arial Narrow" w:eastAsia="Arial Narrow" w:hAnsi="Arial Narrow" w:cs="Arial" w:hint="cs"/>
                <w:sz w:val="22"/>
                <w:szCs w:val="22"/>
                <w:rtl/>
                <w:lang w:eastAsia="prs"/>
              </w:rPr>
              <w:t>ی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جایگزین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برای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این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کودک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از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این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پس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لازم</w:t>
            </w:r>
            <w:r w:rsidRPr="0031796C">
              <w:rPr>
                <w:rFonts w:ascii="Arial" w:eastAsia="Arial Narrow" w:hAnsi="Arial" w:cs="Arial"/>
                <w:sz w:val="22"/>
                <w:szCs w:val="22"/>
                <w:lang w:eastAsia="prs" w:bidi="en-US"/>
              </w:rPr>
              <w:t>‌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الاجرا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خواهد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بود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. </w:t>
            </w:r>
          </w:p>
        </w:tc>
        <w:bookmarkStart w:id="11" w:name="Text8"/>
        <w:tc>
          <w:tcPr>
            <w:tcW w:w="202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D5F837" w14:textId="7BF55415" w:rsidR="00475AFB" w:rsidRPr="0031796C" w:rsidRDefault="00475AFB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31796C" w:rsidRPr="0031796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31796C" w:rsidRPr="0031796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31796C" w:rsidRPr="0031796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31796C" w:rsidRPr="0031796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31796C" w:rsidRPr="0031796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  <w:bookmarkEnd w:id="11"/>
          </w:p>
        </w:tc>
      </w:tr>
      <w:tr w:rsidR="00475AFB" w:rsidRPr="0031796C" w14:paraId="68F1D732" w14:textId="77777777" w:rsidTr="0031796C">
        <w:trPr>
          <w:trHeight w:val="144"/>
        </w:trPr>
        <w:tc>
          <w:tcPr>
            <w:tcW w:w="5000" w:type="pct"/>
            <w:gridSpan w:val="16"/>
            <w:vAlign w:val="center"/>
          </w:tcPr>
          <w:p w14:paraId="0FCDE5B4" w14:textId="77777777" w:rsidR="00475AFB" w:rsidRPr="0031796C" w:rsidRDefault="00475AFB">
            <w:pPr>
              <w:bidi/>
              <w:rPr>
                <w:rFonts w:ascii="Arial Narrow" w:hAnsi="Arial Narrow" w:cs="Arial"/>
                <w:noProof/>
                <w:sz w:val="14"/>
                <w:szCs w:val="14"/>
              </w:rPr>
            </w:pPr>
          </w:p>
        </w:tc>
      </w:tr>
      <w:tr w:rsidR="00475AFB" w:rsidRPr="0031796C" w14:paraId="54AFD5E9" w14:textId="77777777" w:rsidTr="0031796C">
        <w:trPr>
          <w:trHeight w:val="783"/>
        </w:trPr>
        <w:tc>
          <w:tcPr>
            <w:tcW w:w="5000" w:type="pct"/>
            <w:gridSpan w:val="16"/>
            <w:vAlign w:val="center"/>
          </w:tcPr>
          <w:p w14:paraId="20D98AD5" w14:textId="77777777" w:rsidR="00475AFB" w:rsidRPr="0031796C" w:rsidRDefault="00475AFB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در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صورت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داشتن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هرگونه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سوال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در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مورد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این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تصمیم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،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لطفاً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با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دفتر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ما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تماس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بگیرید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.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باز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هم،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از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وقتی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که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گذاشتید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gram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و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حمایتتان</w:t>
            </w:r>
            <w:proofErr w:type="spellEnd"/>
            <w:proofErr w:type="gram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متشکرم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>.</w:t>
            </w:r>
          </w:p>
        </w:tc>
      </w:tr>
      <w:tr w:rsidR="008C2CE2" w:rsidRPr="0031796C" w14:paraId="4AE3E319" w14:textId="77777777" w:rsidTr="0031796C">
        <w:trPr>
          <w:trHeight w:val="576"/>
        </w:trPr>
        <w:tc>
          <w:tcPr>
            <w:tcW w:w="5000" w:type="pct"/>
            <w:gridSpan w:val="16"/>
            <w:vAlign w:val="center"/>
          </w:tcPr>
          <w:p w14:paraId="78AE1EE3" w14:textId="77777777" w:rsidR="008C2CE2" w:rsidRPr="0031796C" w:rsidRDefault="008C2CE2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623EF" w:rsidRPr="0031796C" w14:paraId="13D55971" w14:textId="77777777" w:rsidTr="006D246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2942" w:type="pct"/>
            <w:gridSpan w:val="12"/>
            <w:tcBorders>
              <w:top w:val="nil"/>
              <w:bottom w:val="nil"/>
              <w:right w:val="double" w:sz="6" w:space="0" w:color="auto"/>
            </w:tcBorders>
            <w:vAlign w:val="bottom"/>
          </w:tcPr>
          <w:p w14:paraId="238C2102" w14:textId="77777777" w:rsidR="00475AFB" w:rsidRPr="0031796C" w:rsidRDefault="00475AFB" w:rsidP="00475AFB">
            <w:pPr>
              <w:bidi/>
              <w:ind w:right="-115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>با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>احترام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>،</w:t>
            </w:r>
          </w:p>
        </w:tc>
        <w:tc>
          <w:tcPr>
            <w:tcW w:w="2058" w:type="pct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51DB04EB" w14:textId="77777777" w:rsidR="00475AFB" w:rsidRPr="0031796C" w:rsidRDefault="00475AFB" w:rsidP="00475AFB">
            <w:pPr>
              <w:bidi/>
              <w:spacing w:before="120"/>
              <w:rPr>
                <w:rFonts w:ascii="Arial Narrow" w:hAnsi="Arial Narrow" w:cs="Arial"/>
                <w:b/>
              </w:rPr>
            </w:pPr>
            <w:proofErr w:type="spellStart"/>
            <w:r w:rsidRPr="0031796C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>معلومات</w:t>
            </w:r>
            <w:proofErr w:type="spellEnd"/>
            <w:r w:rsidRPr="0031796C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>تماس</w:t>
            </w:r>
            <w:proofErr w:type="spellEnd"/>
            <w:r w:rsidRPr="0031796C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b/>
                <w:bCs/>
                <w:lang w:eastAsia="prs" w:bidi="en-US"/>
              </w:rPr>
              <w:t>CDSA</w:t>
            </w:r>
            <w:r w:rsidRPr="0031796C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>:</w:t>
            </w:r>
          </w:p>
          <w:p w14:paraId="5A58983E" w14:textId="7070CD0F" w:rsidR="00475AFB" w:rsidRPr="0031796C" w:rsidRDefault="00475AFB" w:rsidP="00475AFB">
            <w:pPr>
              <w:bidi/>
              <w:spacing w:before="60"/>
              <w:rPr>
                <w:rFonts w:ascii="Arial Narrow" w:hAnsi="Arial Narrow" w:cs="Arial"/>
                <w:b/>
              </w:rPr>
            </w:pPr>
            <w:r w:rsidRPr="0031796C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1796C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31796C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31796C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31796C" w:rsidRPr="0031796C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1796C" w:rsidRPr="0031796C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1796C" w:rsidRPr="0031796C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1796C" w:rsidRPr="0031796C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1796C" w:rsidRPr="0031796C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31796C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</w:p>
        </w:tc>
      </w:tr>
      <w:tr w:rsidR="005623EF" w:rsidRPr="0031796C" w14:paraId="658779A8" w14:textId="77777777" w:rsidTr="00774D1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2942" w:type="pct"/>
            <w:gridSpan w:val="12"/>
            <w:tcBorders>
              <w:top w:val="nil"/>
              <w:bottom w:val="nil"/>
              <w:right w:val="double" w:sz="6" w:space="0" w:color="auto"/>
            </w:tcBorders>
            <w:vAlign w:val="bottom"/>
          </w:tcPr>
          <w:p w14:paraId="7AD5127F" w14:textId="77777777" w:rsidR="00475AFB" w:rsidRPr="0031796C" w:rsidRDefault="00475AFB" w:rsidP="00475AFB">
            <w:pPr>
              <w:bidi/>
              <w:ind w:right="-108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مدیر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یا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نماینده</w:t>
            </w:r>
            <w:proofErr w:type="spellEnd"/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اداره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خدمات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رشد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/>
              </w:rPr>
              <w:t>اطفال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 xml:space="preserve"> (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lang w:eastAsia="prs" w:bidi="en-US"/>
              </w:rPr>
              <w:t>CDSA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t>):</w:t>
            </w:r>
          </w:p>
        </w:tc>
        <w:tc>
          <w:tcPr>
            <w:tcW w:w="2058" w:type="pct"/>
            <w:gridSpan w:val="4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5B339928" w14:textId="77777777" w:rsidR="00475AFB" w:rsidRPr="0031796C" w:rsidRDefault="00475AFB">
            <w:pPr>
              <w:bidi/>
              <w:rPr>
                <w:rFonts w:ascii="Arial Narrow" w:hAnsi="Arial Narrow" w:cs="Arial"/>
              </w:rPr>
            </w:pPr>
          </w:p>
        </w:tc>
      </w:tr>
      <w:tr w:rsidR="005623EF" w:rsidRPr="0031796C" w14:paraId="2722D69D" w14:textId="77777777" w:rsidTr="00F712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7"/>
        </w:trPr>
        <w:tc>
          <w:tcPr>
            <w:tcW w:w="1573" w:type="pct"/>
            <w:gridSpan w:val="6"/>
            <w:tcBorders>
              <w:top w:val="nil"/>
              <w:right w:val="nil"/>
            </w:tcBorders>
            <w:vAlign w:val="bottom"/>
          </w:tcPr>
          <w:p w14:paraId="195311FA" w14:textId="34FF5B7C" w:rsidR="00475AFB" w:rsidRPr="0031796C" w:rsidRDefault="00475AFB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31796C" w:rsidRPr="0031796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31796C" w:rsidRPr="0031796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31796C" w:rsidRPr="0031796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31796C" w:rsidRPr="0031796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31796C" w:rsidRPr="0031796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Pr="0031796C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</w:p>
        </w:tc>
        <w:tc>
          <w:tcPr>
            <w:tcW w:w="1235" w:type="pct"/>
            <w:gridSpan w:val="5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2E56589" w14:textId="77777777" w:rsidR="00475AFB" w:rsidRPr="0031796C" w:rsidRDefault="00475AFB">
            <w:pPr>
              <w:bidi/>
              <w:rPr>
                <w:rFonts w:ascii="Arial Narrow" w:hAnsi="Arial Narrow" w:cs="Arial"/>
              </w:rPr>
            </w:pPr>
          </w:p>
        </w:tc>
        <w:tc>
          <w:tcPr>
            <w:tcW w:w="134" w:type="pct"/>
            <w:vMerge w:val="restart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574F7B5" w14:textId="77777777" w:rsidR="00475AFB" w:rsidRPr="0031796C" w:rsidRDefault="00475AFB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58" w:type="pct"/>
            <w:gridSpan w:val="4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034FCAC7" w14:textId="77777777" w:rsidR="00475AFB" w:rsidRPr="0031796C" w:rsidRDefault="00475AFB">
            <w:pPr>
              <w:bidi/>
              <w:rPr>
                <w:rFonts w:ascii="Arial Narrow" w:hAnsi="Arial Narrow" w:cs="Arial"/>
              </w:rPr>
            </w:pPr>
          </w:p>
        </w:tc>
      </w:tr>
      <w:tr w:rsidR="005623EF" w:rsidRPr="00592531" w14:paraId="671AD0D1" w14:textId="77777777" w:rsidTr="00F712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573" w:type="pct"/>
            <w:gridSpan w:val="6"/>
            <w:tcBorders>
              <w:bottom w:val="nil"/>
              <w:right w:val="nil"/>
            </w:tcBorders>
            <w:vAlign w:val="bottom"/>
          </w:tcPr>
          <w:p w14:paraId="7E8FFFDA" w14:textId="77777777" w:rsidR="00475AFB" w:rsidRPr="00592531" w:rsidRDefault="00475AFB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592531">
              <w:rPr>
                <w:rFonts w:ascii="Arial Narrow" w:hAnsi="Arial Narrow" w:cs="Arial"/>
                <w:sz w:val="20"/>
                <w:szCs w:val="20"/>
              </w:rPr>
              <w:t>(Print or Type Name)</w:t>
            </w:r>
          </w:p>
        </w:tc>
        <w:tc>
          <w:tcPr>
            <w:tcW w:w="1235" w:type="pct"/>
            <w:gridSpan w:val="5"/>
            <w:vMerge/>
            <w:tcBorders>
              <w:left w:val="nil"/>
              <w:bottom w:val="nil"/>
              <w:right w:val="nil"/>
            </w:tcBorders>
            <w:vAlign w:val="bottom"/>
          </w:tcPr>
          <w:p w14:paraId="75575596" w14:textId="77777777" w:rsidR="00475AFB" w:rsidRPr="00592531" w:rsidRDefault="00475AFB">
            <w:pPr>
              <w:bidi/>
              <w:rPr>
                <w:rFonts w:ascii="Arial Narrow" w:hAnsi="Arial Narrow" w:cs="Arial"/>
              </w:rPr>
            </w:pPr>
          </w:p>
        </w:tc>
        <w:tc>
          <w:tcPr>
            <w:tcW w:w="134" w:type="pct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327B6463" w14:textId="77777777" w:rsidR="00475AFB" w:rsidRPr="00592531" w:rsidRDefault="00475AFB">
            <w:pPr>
              <w:bidi/>
              <w:rPr>
                <w:rFonts w:ascii="Arial Narrow" w:hAnsi="Arial Narrow" w:cs="Arial"/>
              </w:rPr>
            </w:pPr>
          </w:p>
        </w:tc>
        <w:tc>
          <w:tcPr>
            <w:tcW w:w="2058" w:type="pct"/>
            <w:gridSpan w:val="4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42C6FE69" w14:textId="77777777" w:rsidR="00475AFB" w:rsidRPr="00592531" w:rsidRDefault="00475AFB">
            <w:pPr>
              <w:bidi/>
              <w:rPr>
                <w:rFonts w:ascii="Arial Narrow" w:hAnsi="Arial Narrow" w:cs="Arial"/>
              </w:rPr>
            </w:pPr>
          </w:p>
        </w:tc>
      </w:tr>
      <w:tr w:rsidR="005623EF" w:rsidRPr="00592531" w14:paraId="688C9C1C" w14:textId="77777777" w:rsidTr="00F712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1573" w:type="pct"/>
            <w:gridSpan w:val="6"/>
            <w:tcBorders>
              <w:top w:val="nil"/>
              <w:right w:val="nil"/>
            </w:tcBorders>
            <w:vAlign w:val="bottom"/>
          </w:tcPr>
          <w:p w14:paraId="0AC9D77E" w14:textId="24A18169" w:rsidR="00475AFB" w:rsidRPr="00592531" w:rsidRDefault="00267B73">
            <w:pPr>
              <w:bidi/>
              <w:rPr>
                <w:rFonts w:ascii="Arial Narrow" w:hAnsi="Arial Narrow" w:cs="Arial"/>
              </w:rPr>
            </w:pPr>
            <w:r w:rsidRPr="00592531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592531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592531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592531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31796C" w:rsidRPr="00592531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1796C" w:rsidRPr="00592531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1796C" w:rsidRPr="00592531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1796C" w:rsidRPr="00592531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31796C" w:rsidRPr="00592531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592531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12"/>
          </w:p>
        </w:tc>
        <w:tc>
          <w:tcPr>
            <w:tcW w:w="123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CB005" w14:textId="77777777" w:rsidR="00475AFB" w:rsidRPr="00592531" w:rsidRDefault="00475AFB">
            <w:pPr>
              <w:bidi/>
              <w:rPr>
                <w:rFonts w:ascii="Arial Narrow" w:hAnsi="Arial Narrow" w:cs="Arial"/>
              </w:rPr>
            </w:pPr>
          </w:p>
        </w:tc>
        <w:tc>
          <w:tcPr>
            <w:tcW w:w="134" w:type="pct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0AD9B950" w14:textId="77777777" w:rsidR="00475AFB" w:rsidRPr="00592531" w:rsidRDefault="00475AFB">
            <w:pPr>
              <w:bidi/>
              <w:rPr>
                <w:rFonts w:ascii="Arial Narrow" w:hAnsi="Arial Narrow" w:cs="Arial"/>
              </w:rPr>
            </w:pPr>
          </w:p>
        </w:tc>
        <w:tc>
          <w:tcPr>
            <w:tcW w:w="2058" w:type="pct"/>
            <w:gridSpan w:val="4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5DA6F186" w14:textId="77777777" w:rsidR="00475AFB" w:rsidRPr="00592531" w:rsidRDefault="00475AFB">
            <w:pPr>
              <w:bidi/>
              <w:rPr>
                <w:rFonts w:ascii="Arial Narrow" w:hAnsi="Arial Narrow" w:cs="Arial"/>
              </w:rPr>
            </w:pPr>
          </w:p>
        </w:tc>
      </w:tr>
      <w:tr w:rsidR="005623EF" w:rsidRPr="0031796C" w14:paraId="1149AB70" w14:textId="77777777" w:rsidTr="00F712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573" w:type="pct"/>
            <w:gridSpan w:val="6"/>
            <w:tcBorders>
              <w:bottom w:val="nil"/>
              <w:right w:val="nil"/>
            </w:tcBorders>
          </w:tcPr>
          <w:p w14:paraId="754DD6BB" w14:textId="77777777" w:rsidR="00475AFB" w:rsidRPr="0031796C" w:rsidRDefault="00475AFB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592531">
              <w:rPr>
                <w:rFonts w:ascii="Arial Narrow" w:hAnsi="Arial Narrow" w:cs="Arial"/>
                <w:sz w:val="20"/>
                <w:szCs w:val="20"/>
              </w:rPr>
              <w:t xml:space="preserve">Signature </w:t>
            </w:r>
          </w:p>
        </w:tc>
        <w:tc>
          <w:tcPr>
            <w:tcW w:w="123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33A7BD" w14:textId="77777777" w:rsidR="00475AFB" w:rsidRPr="0031796C" w:rsidRDefault="00475AFB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46B6D567" w14:textId="77777777" w:rsidR="00475AFB" w:rsidRPr="0031796C" w:rsidRDefault="00475AFB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58" w:type="pct"/>
            <w:gridSpan w:val="4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6F259ECA" w14:textId="77777777" w:rsidR="00475AFB" w:rsidRPr="0031796C" w:rsidRDefault="00475AFB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242AB7F" w14:textId="77777777" w:rsidR="00D71AD7" w:rsidRPr="0031796C" w:rsidRDefault="00D71AD7" w:rsidP="006E7E9F">
      <w:pPr>
        <w:bidi/>
        <w:rPr>
          <w:rFonts w:ascii="Arial Narrow" w:hAnsi="Arial Narrow" w:cs="Arial"/>
          <w:sz w:val="20"/>
          <w:szCs w:val="20"/>
        </w:rPr>
      </w:pPr>
    </w:p>
    <w:sectPr w:rsidR="00D71AD7" w:rsidRPr="0031796C" w:rsidSect="006E7E9F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A68F8" w14:textId="77777777" w:rsidR="00402030" w:rsidRDefault="00402030">
      <w:r>
        <w:separator/>
      </w:r>
    </w:p>
  </w:endnote>
  <w:endnote w:type="continuationSeparator" w:id="0">
    <w:p w14:paraId="2E3B1092" w14:textId="77777777" w:rsidR="00402030" w:rsidRDefault="0040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ewsGoth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F48B2" w14:textId="77777777" w:rsidR="00475AFB" w:rsidRPr="0031796C" w:rsidRDefault="00475AFB">
    <w:pPr>
      <w:pStyle w:val="Footer"/>
      <w:tabs>
        <w:tab w:val="clear" w:pos="8640"/>
        <w:tab w:val="right" w:pos="10260"/>
      </w:tabs>
      <w:bidi/>
      <w:rPr>
        <w:rFonts w:ascii="NewsGoth BT" w:hAnsi="NewsGoth BT" w:cs="Tahoma"/>
        <w:sz w:val="18"/>
        <w:szCs w:val="18"/>
      </w:rPr>
    </w:pPr>
    <w:r w:rsidRPr="00592531">
      <w:rPr>
        <w:rFonts w:ascii="Arial Narrow" w:hAnsi="Arial Narrow" w:cs="Tahoma"/>
        <w:sz w:val="18"/>
        <w:szCs w:val="18"/>
      </w:rPr>
      <w:t>NC ITP Surrogate Parent Termination Letter (5/07, Revised 7/07, Updated 8/19, 7/20, 4/22)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F3353" w14:textId="77777777" w:rsidR="00402030" w:rsidRDefault="00402030">
      <w:r>
        <w:separator/>
      </w:r>
    </w:p>
  </w:footnote>
  <w:footnote w:type="continuationSeparator" w:id="0">
    <w:p w14:paraId="3914A9D1" w14:textId="77777777" w:rsidR="00402030" w:rsidRDefault="00402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79867" w14:textId="77777777" w:rsidR="00475AFB" w:rsidRDefault="00000000">
    <w:pPr>
      <w:pStyle w:val="Header"/>
      <w:bidi/>
    </w:pPr>
    <w:r>
      <w:rPr>
        <w:noProof/>
        <w:lang w:eastAsia="prs" w:bidi="en-US"/>
      </w:rPr>
      <w:pict w14:anchorId="3063EB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30" type="#_x0000_t136" style="position:absolute;left:0;text-align:left;margin-left:0;margin-top:0;width:485.8pt;height:194.3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941BA" w14:textId="77777777" w:rsidR="0003718E" w:rsidRPr="00DB7B8E" w:rsidRDefault="0003718E" w:rsidP="0003718E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13" w:name="_Hlk204774702"/>
    <w:bookmarkStart w:id="14" w:name="_Hlk204774803"/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ریاست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صحت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gram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و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خدمات</w:t>
    </w:r>
    <w:proofErr w:type="gram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بشری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کارولینای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شمالی</w:t>
    </w:r>
    <w:proofErr w:type="spellEnd"/>
  </w:p>
  <w:p w14:paraId="04FBF7F5" w14:textId="62AE253B" w:rsidR="00475AFB" w:rsidRPr="0003718E" w:rsidRDefault="0003718E" w:rsidP="0003718E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15" w:name="_Hlk204774722"/>
    <w:bookmarkEnd w:id="13"/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بخش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رفاه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طفل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و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خانواده</w:t>
    </w:r>
    <w:bookmarkEnd w:id="14"/>
    <w:bookmarkEnd w:id="15"/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40C97" w14:textId="77777777" w:rsidR="00475AFB" w:rsidRDefault="00000000">
    <w:pPr>
      <w:pStyle w:val="Header"/>
      <w:bidi/>
    </w:pPr>
    <w:r>
      <w:rPr>
        <w:noProof/>
        <w:lang w:eastAsia="prs" w:bidi="en-US"/>
      </w:rPr>
      <w:pict w14:anchorId="045277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9" type="#_x0000_t136" style="position:absolute;left:0;text-align:left;margin-left:0;margin-top:0;width:485.8pt;height:194.3pt;rotation:315;z-index:-251659776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17891"/>
    <w:multiLevelType w:val="multilevel"/>
    <w:tmpl w:val="18802FE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69118A"/>
    <w:multiLevelType w:val="hybridMultilevel"/>
    <w:tmpl w:val="5392998A"/>
    <w:lvl w:ilvl="0" w:tplc="E1760A3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5320109">
    <w:abstractNumId w:val="1"/>
  </w:num>
  <w:num w:numId="2" w16cid:durableId="507258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VD0o/4vzx+KBxzHq5RxIZbRnG8VWzlUwbJriimNIVCaU/yu4uaDcje8VctQzUsbCBPGc4euz0RuDiq/h86qFQ==" w:salt="7D3WH7pfW+izpz6/dMMW0A==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4FE"/>
    <w:rsid w:val="0003326C"/>
    <w:rsid w:val="0003718E"/>
    <w:rsid w:val="00207447"/>
    <w:rsid w:val="00223707"/>
    <w:rsid w:val="00242A81"/>
    <w:rsid w:val="00267B73"/>
    <w:rsid w:val="002B0BD9"/>
    <w:rsid w:val="002D647B"/>
    <w:rsid w:val="0031796C"/>
    <w:rsid w:val="00402030"/>
    <w:rsid w:val="004330FD"/>
    <w:rsid w:val="00475AFB"/>
    <w:rsid w:val="00521DB9"/>
    <w:rsid w:val="00541519"/>
    <w:rsid w:val="005623EF"/>
    <w:rsid w:val="00592531"/>
    <w:rsid w:val="005D6B95"/>
    <w:rsid w:val="006874FE"/>
    <w:rsid w:val="006D2461"/>
    <w:rsid w:val="006E7E9F"/>
    <w:rsid w:val="0072230E"/>
    <w:rsid w:val="00774D10"/>
    <w:rsid w:val="00795304"/>
    <w:rsid w:val="007D5598"/>
    <w:rsid w:val="0084044E"/>
    <w:rsid w:val="00855D70"/>
    <w:rsid w:val="00894AF9"/>
    <w:rsid w:val="008C2CE2"/>
    <w:rsid w:val="00975F70"/>
    <w:rsid w:val="00AB08A6"/>
    <w:rsid w:val="00B3021B"/>
    <w:rsid w:val="00BB0E2B"/>
    <w:rsid w:val="00D60772"/>
    <w:rsid w:val="00D71AD7"/>
    <w:rsid w:val="00E0317A"/>
    <w:rsid w:val="00EB1AFA"/>
    <w:rsid w:val="00EF05DB"/>
    <w:rsid w:val="00F0506D"/>
    <w:rsid w:val="00F7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552D96"/>
  <w15:docId w15:val="{C7219F95-ECD2-40E5-897F-DAC4E679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  <w:bCs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2A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Translation%20Ready%20ITP%20Forms\Procedural%20Safeguards\Surrogate%20Parent%20Termination%20Letter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Surrogate Parent Termination Letter_English.dotx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Surrogate Parent Termination Letter</vt:lpstr>
    </vt:vector>
  </TitlesOfParts>
  <Company>Caswell Center Kinston, NC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Surrogate Parent Termination Letter</dc:title>
  <dc:subject>Termination of Surrogate Parent</dc:subject>
  <dc:creator>Bailey, Andrea B</dc:creator>
  <cp:keywords/>
  <dc:description>Last Revised July 2007</dc:description>
  <cp:lastModifiedBy>Bailey, Andrea B.</cp:lastModifiedBy>
  <cp:revision>10</cp:revision>
  <cp:lastPrinted>2007-05-11T17:10:00Z</cp:lastPrinted>
  <dcterms:created xsi:type="dcterms:W3CDTF">2025-05-13T13:32:00Z</dcterms:created>
  <dcterms:modified xsi:type="dcterms:W3CDTF">2025-07-30T17:57:00Z</dcterms:modified>
  <cp:category>Procedural Safeguards</cp:category>
</cp:coreProperties>
</file>