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8095" w:type="dxa"/>
        <w:tblLook w:val="04A0" w:firstRow="1" w:lastRow="0" w:firstColumn="1" w:lastColumn="0" w:noHBand="0" w:noVBand="1"/>
      </w:tblPr>
      <w:tblGrid>
        <w:gridCol w:w="1543"/>
      </w:tblGrid>
      <w:tr w:rsidR="0027707A" w:rsidRPr="00961B36" w14:paraId="51070901" w14:textId="77777777" w:rsidTr="0027707A">
        <w:trPr>
          <w:trHeight w:val="350"/>
        </w:trPr>
        <w:tc>
          <w:tcPr>
            <w:tcW w:w="1543" w:type="dxa"/>
            <w:vAlign w:val="bottom"/>
          </w:tcPr>
          <w:p w14:paraId="1B9227A1" w14:textId="517FF83E" w:rsidR="0027707A" w:rsidRPr="00961B36" w:rsidRDefault="0027707A" w:rsidP="00B5238A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61B3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64B38528" w14:textId="24447926" w:rsidR="00ED5D3B" w:rsidRPr="00961B36" w:rsidRDefault="0007168B" w:rsidP="004A597A">
      <w:pPr>
        <w:spacing w:after="120"/>
        <w:rPr>
          <w:rFonts w:ascii="Arial Black" w:hAnsi="Arial Black" w:cs="Myanmar Text"/>
          <w:b/>
          <w:bCs/>
          <w:i/>
          <w:iCs/>
          <w:sz w:val="32"/>
          <w:szCs w:val="32"/>
          <w:lang w:bidi="my-MM"/>
        </w:rPr>
      </w:pPr>
      <w:r w:rsidRPr="00961B36">
        <w:rPr>
          <w:rFonts w:ascii="Myanmar Text" w:eastAsia="Arial Black" w:hAnsi="Myanmar Text" w:cs="Myanmar Text"/>
          <w:b/>
          <w:i/>
          <w:sz w:val="32"/>
          <w:szCs w:val="32"/>
          <w:lang w:bidi="my-MM"/>
        </w:rPr>
        <w:t>မြောက်ကာရိုလိုင်းနားရှိ</w:t>
      </w:r>
      <w:r w:rsidRPr="00961B36">
        <w:rPr>
          <w:rFonts w:ascii="Arial Black" w:eastAsia="Arial Black" w:hAnsi="Arial Black" w:cs="Myanmar Text"/>
          <w:b/>
          <w:i/>
          <w:sz w:val="32"/>
          <w:szCs w:val="32"/>
          <w:lang w:bidi="my-MM"/>
        </w:rPr>
        <w:t xml:space="preserve"> </w:t>
      </w:r>
      <w:r w:rsidRPr="00961B36">
        <w:rPr>
          <w:rFonts w:ascii="Myanmar Text" w:eastAsia="Arial Black" w:hAnsi="Myanmar Text" w:cs="Myanmar Text"/>
          <w:b/>
          <w:i/>
          <w:sz w:val="32"/>
          <w:szCs w:val="32"/>
          <w:lang w:bidi="my-MM"/>
        </w:rPr>
        <w:t>မွေးကင်းစ</w:t>
      </w:r>
      <w:r w:rsidRPr="00961B36">
        <w:rPr>
          <w:rFonts w:ascii="Arial Black" w:eastAsia="Arial Black" w:hAnsi="Arial Black" w:cs="Myanmar Text"/>
          <w:b/>
          <w:i/>
          <w:sz w:val="32"/>
          <w:szCs w:val="32"/>
          <w:lang w:bidi="my-MM"/>
        </w:rPr>
        <w:t>-</w:t>
      </w:r>
      <w:r w:rsidRPr="00961B36">
        <w:rPr>
          <w:rFonts w:ascii="Myanmar Text" w:eastAsia="Arial Black" w:hAnsi="Myanmar Text" w:cs="Myanmar Text"/>
          <w:b/>
          <w:i/>
          <w:sz w:val="32"/>
          <w:szCs w:val="32"/>
          <w:lang w:bidi="my-MM"/>
        </w:rPr>
        <w:t>လမ်းလျှောက်စကလေးအစီအစဉ်</w:t>
      </w:r>
      <w:r w:rsidRPr="00961B36">
        <w:rPr>
          <w:rFonts w:ascii="Arial Black" w:eastAsia="Arial Black" w:hAnsi="Arial Black" w:cs="Myanmar Text"/>
          <w:b/>
          <w:i/>
          <w:sz w:val="32"/>
          <w:szCs w:val="32"/>
          <w:lang w:bidi="my-MM"/>
        </w:rPr>
        <w:t xml:space="preserve"> </w:t>
      </w:r>
      <w:r w:rsidRPr="00961B36">
        <w:rPr>
          <w:rFonts w:ascii="Myanmar Text" w:eastAsia="Arial Black" w:hAnsi="Myanmar Text" w:cs="Myanmar Text"/>
          <w:b/>
          <w:i/>
          <w:sz w:val="32"/>
          <w:szCs w:val="32"/>
          <w:lang w:bidi="my-MM"/>
        </w:rPr>
        <w:t>စာသားမက်ဆေ့ဂျ်များ</w:t>
      </w:r>
      <w:r w:rsidRPr="00961B36">
        <w:rPr>
          <w:rFonts w:ascii="Arial Black" w:eastAsia="Arial Black" w:hAnsi="Arial Black" w:cs="Myanmar Text"/>
          <w:b/>
          <w:i/>
          <w:sz w:val="32"/>
          <w:szCs w:val="32"/>
          <w:lang w:bidi="my-MM"/>
        </w:rPr>
        <w:t xml:space="preserve"> </w:t>
      </w:r>
      <w:r w:rsidRPr="00961B36">
        <w:rPr>
          <w:rFonts w:ascii="Myanmar Text" w:eastAsia="Arial Black" w:hAnsi="Myanmar Text" w:cs="Myanmar Text"/>
          <w:b/>
          <w:i/>
          <w:sz w:val="32"/>
          <w:szCs w:val="32"/>
          <w:lang w:bidi="my-MM"/>
        </w:rPr>
        <w:t>လက်ခံရယူရန်</w:t>
      </w:r>
      <w:r w:rsidRPr="00961B36">
        <w:rPr>
          <w:rFonts w:ascii="Arial Black" w:eastAsia="Arial Black" w:hAnsi="Arial Black" w:cs="Myanmar Text"/>
          <w:b/>
          <w:i/>
          <w:sz w:val="32"/>
          <w:szCs w:val="32"/>
          <w:lang w:bidi="my-MM"/>
        </w:rPr>
        <w:t xml:space="preserve"> </w:t>
      </w:r>
      <w:r w:rsidRPr="00961B36">
        <w:rPr>
          <w:rFonts w:ascii="Myanmar Text" w:eastAsia="Arial Black" w:hAnsi="Myanmar Text" w:cs="Myanmar Text"/>
          <w:b/>
          <w:i/>
          <w:sz w:val="32"/>
          <w:szCs w:val="32"/>
          <w:lang w:bidi="my-MM"/>
        </w:rPr>
        <w:t>သဘောတူညီချက်</w:t>
      </w:r>
    </w:p>
    <w:tbl>
      <w:tblPr>
        <w:tblStyle w:val="TableGrid"/>
        <w:tblW w:w="9815" w:type="dxa"/>
        <w:tblInd w:w="-95" w:type="dxa"/>
        <w:tblLook w:val="04A0" w:firstRow="1" w:lastRow="0" w:firstColumn="1" w:lastColumn="0" w:noHBand="0" w:noVBand="1"/>
      </w:tblPr>
      <w:tblGrid>
        <w:gridCol w:w="4253"/>
        <w:gridCol w:w="2340"/>
        <w:gridCol w:w="3222"/>
      </w:tblGrid>
      <w:tr w:rsidR="005C7190" w:rsidRPr="00961B36" w14:paraId="7BDA3310" w14:textId="77777777" w:rsidTr="000D7A02">
        <w:trPr>
          <w:trHeight w:val="33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6082998" w14:textId="77777777" w:rsidR="005C7190" w:rsidRPr="00961B36" w:rsidRDefault="005C7190" w:rsidP="00453F81">
            <w:pPr>
              <w:pStyle w:val="ListParagraph"/>
              <w:numPr>
                <w:ilvl w:val="0"/>
                <w:numId w:val="2"/>
              </w:numPr>
              <w:ind w:left="457" w:right="-110" w:hanging="346"/>
              <w:contextualSpacing w:val="0"/>
              <w:rPr>
                <w:rFonts w:ascii="Arial Narrow" w:hAnsi="Arial Narrow" w:cs="Myanmar Text"/>
                <w:sz w:val="24"/>
                <w:szCs w:val="24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အောက်တွင်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လက်မှတ်ရေးထိုးခြင်းဖြင့်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123092CC" w14:textId="3C48DF5C" w:rsidR="005C7190" w:rsidRPr="00961B36" w:rsidRDefault="0086303B" w:rsidP="0086303B">
            <w:pPr>
              <w:ind w:left="-110"/>
              <w:rPr>
                <w:rFonts w:ascii="Arial Narrow" w:hAnsi="Arial Narrow" w:cs="Myanmar Text"/>
                <w:sz w:val="24"/>
                <w:szCs w:val="24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end"/>
            </w:r>
            <w:bookmarkEnd w:id="1"/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6C7C6922" w14:textId="4D98E1BB" w:rsidR="005C7190" w:rsidRPr="00961B36" w:rsidRDefault="005C7190" w:rsidP="0086303B">
            <w:pPr>
              <w:ind w:left="-20"/>
              <w:rPr>
                <w:rFonts w:ascii="Arial Narrow" w:hAnsi="Arial Narrow" w:cs="Myanmar Text"/>
                <w:sz w:val="24"/>
                <w:szCs w:val="24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ကလေးသူငယ်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ဖွံ့ဖြိုးတိုးတက်မှု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 </w:t>
            </w:r>
          </w:p>
        </w:tc>
      </w:tr>
    </w:tbl>
    <w:p w14:paraId="1813AE9F" w14:textId="4118D84C" w:rsidR="00B40645" w:rsidRPr="00961B36" w:rsidRDefault="009956B7" w:rsidP="009956B7">
      <w:pPr>
        <w:pStyle w:val="ListParagraph"/>
        <w:spacing w:before="60" w:after="120"/>
        <w:ind w:left="360"/>
        <w:contextualSpacing w:val="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 xml:space="preserve">ဝန်ဆောင်မှု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အေဂျင်စီ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(CDSA)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အား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ရက်ချိန်းသတိပေးချက်များနှင့်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Arial Narrow" w:eastAsia="Arial Narrow" w:hAnsi="Arial Narrow" w:cs="Myanmar Text"/>
          <w:i/>
          <w:sz w:val="24"/>
          <w:szCs w:val="24"/>
          <w:lang w:bidi="my-MM"/>
        </w:rPr>
        <w:t>DocuSign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လင့်ခ်များအတွက်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SMS (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တိုတောင်းသော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မက်ဆေ့ဂျ်ဝန်ဆောင်မှု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)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စာသားမက်ဆေ့ဂျ်ဖြင့်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ကျွန်ုပ်အား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ဆက်သွယ်ရန်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ခွင့်ပြုပါ</w:t>
      </w:r>
      <w:r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သည်။</w:t>
      </w:r>
      <w:r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="00011F8F">
        <w:rPr>
          <w:rFonts w:ascii="Myanmar Text" w:eastAsia="Arial Narrow" w:hAnsi="Myanmar Text" w:cs="Myanmar Text"/>
          <w:sz w:val="24"/>
          <w:szCs w:val="24"/>
          <w:cs/>
          <w:lang w:bidi="my-MM"/>
        </w:rPr>
        <w:br/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ကျွန်ုပ်၏ဆဲလ်ဖုန်းအစီအစဉ်အရ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ဤ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CDSA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မှပေးပို့သော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မက်ဆေ့ဂျ်များ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>/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ဒေတာနှုန်းထားများ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သက်ရောက်နိုင်သည်ကို</w:t>
      </w:r>
      <w:r w:rsidR="00ED5D3B"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ED5D3B"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ကျွန်ုပ်နားလည်ပါသည်။</w:t>
      </w:r>
    </w:p>
    <w:p w14:paraId="461ECCD3" w14:textId="26951E3B" w:rsidR="002F30D5" w:rsidRPr="00961B36" w:rsidRDefault="00243633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စာသားမက်ဆေ့ဂျ်များတွင်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ပါဝင်သော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အချက်အလက်များတွင်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ကျွန်ုပ်ကလေး၏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ပထမအမည်၊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ချိန်း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ဆိုသည့်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နေ့ရက်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>/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အချိန်၊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EISC (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အစောပိုင်း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ကြားဝင်ဆောင်ရွက်မှု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ညှိနှိုင်းရေးမှူး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)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အမည်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>/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အခြားဝန်</w:t>
      </w:r>
      <w:r w:rsidR="00F34403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ဆောင်မှုပေးသူ၊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EISC/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ဝန်ဆောင်မှုပေးသူ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ဖုန်းနံပါတ်၊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မိဘ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>/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ပြုစုစောင့်ရှောက်သူ၏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လက်မှတ်လို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အပ်သော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စာရွက်စာတမ်းများကို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ဝင်ရောက်ကြည့်ရှုရန်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Arial Narrow" w:eastAsia="Arial Narrow" w:hAnsi="Arial Narrow" w:cs="Myanmar Text"/>
          <w:i/>
          <w:sz w:val="24"/>
          <w:szCs w:val="24"/>
          <w:lang w:bidi="my-MM"/>
        </w:rPr>
        <w:t xml:space="preserve">DocuSign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သို့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လင့်ခ်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သို့မဟုတ်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အခြားသက်</w:t>
      </w:r>
      <w:r w:rsidR="00011F8F">
        <w:rPr>
          <w:rFonts w:ascii="Myanmar Text" w:eastAsia="Arial Narrow" w:hAnsi="Myanmar Text" w:cs="Myanmar Text"/>
          <w:sz w:val="24"/>
          <w:szCs w:val="24"/>
          <w:cs/>
          <w:lang w:bidi="my-MM"/>
        </w:rPr>
        <w:br/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ဆိုင်သည့်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အချက်အလက်များ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ပါဝင်နိုင်ပါသည်။</w:t>
      </w:r>
    </w:p>
    <w:p w14:paraId="26A483EF" w14:textId="6943661B" w:rsidR="002F30D5" w:rsidRPr="00961B36" w:rsidRDefault="002F30D5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စာတိုပေးပို့ခြင်းသည်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လုံခြုံသော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ဆက်သွယ်မှုပုံစံမဟုတ်ကြောင်း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ကျွန်ုပ်နားလည်ပါသည်။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ဤစာတို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တွင်ပါဝင်သည့်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ပုဂ္ဂိုလ်ရေးအရ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ခွဲခြားသိရှိနိုင်သော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အချက်အလက်၊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ကာကွယ်ထားသော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ကျန်းမာရေး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အချက်အလက်နှင့်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အခြား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အရေးကြီး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သို့မဟုတ်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လျှို့ဝှက်အချက်အလက်များကို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ခွင့်ပြုချက်မရှိဘဲ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ပြင်ပအဖွဲ့အစည်းများမှ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လွဲမှားစွာ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လမ်းညွှန်ခြင်း၊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ထုတ်ဖော်ခြင်း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သို့မဟုတ်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ကြားဖြတ်ဝင်ရောက်</w:t>
      </w:r>
      <w:r w:rsidR="00011F8F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ခြင်းတို့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ဖြစ်နိုင်သည့်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အန္တရာယ်အချို့ရှိပါသည်။</w:t>
      </w:r>
    </w:p>
    <w:p w14:paraId="10663408" w14:textId="15D8F930" w:rsidR="005754B1" w:rsidRPr="00961B36" w:rsidRDefault="00DB4D41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သက်တမ်းကုန်ဆုံးရက်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သို့မဟုတ်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အခြေအနေတစ်ရပ်ကို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သတ်မှတ်ရန်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ပျက်ကွက်ပါက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၎င်း၏ရည်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ရွယ်ချက်ကို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ဖြည့်ဆည်းရန်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လိုအပ်သည့်အချိန်ကာလအတွက်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ဤသဘောတူညီချက်သည်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တစ်နှစ်အ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ထိသက်တမ်းရှိသည်။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</w:p>
    <w:p w14:paraId="3BE6BFF8" w14:textId="66C76864" w:rsidR="005754B1" w:rsidRPr="00961B36" w:rsidRDefault="005754B1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ကျွန်ုပ်ထံသို့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စာတိုပေးပို့ရန်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CDSA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သဘောတူညီချက်ပေးရန်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တာဝန်မရှိကြောင်း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ကျွန်ုပ်သိပါသည်။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bookmarkStart w:id="2" w:name="_Hlk92447115"/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ပယ်ဖျက်ခြင်းအပိုင်းကို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ရက်စွဲတပ်ပြီး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လက်မှတ်ထိုးခြင်းဖြင့်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ဤဆက်သွယ်မှုများကို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လက်ခံရရှိ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ခြင်းအား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ကျွန်ုပ်က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အချိန်မရွေး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"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ဖယ်ရှား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"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နိုင်ပါသည်။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ပယ်ဖျက်သည့်ရက်မတိုင်မီ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lastRenderedPageBreak/>
        <w:t>ဤသဘောတူညီချက်အတွက်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လုပ်ဆောင်သည့်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လုပ်ဆောင်ချက်တိုင်းသည်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တရားဝင်ဖြစ်ကြောင်းနှင့်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စည်းနှောင်မှုရှိကြောင်း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ကျွန်ုပ်ထပ်မံနားလည်ပါသည်။</w:t>
      </w:r>
      <w:bookmarkEnd w:id="2"/>
    </w:p>
    <w:tbl>
      <w:tblPr>
        <w:tblStyle w:val="TableGrid"/>
        <w:tblW w:w="6413" w:type="dxa"/>
        <w:tblInd w:w="-95" w:type="dxa"/>
        <w:tblLook w:val="04A0" w:firstRow="1" w:lastRow="0" w:firstColumn="1" w:lastColumn="0" w:noHBand="0" w:noVBand="1"/>
      </w:tblPr>
      <w:tblGrid>
        <w:gridCol w:w="4253"/>
        <w:gridCol w:w="2160"/>
      </w:tblGrid>
      <w:tr w:rsidR="000D056D" w:rsidRPr="00961B36" w14:paraId="6C223354" w14:textId="77777777" w:rsidTr="0048330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5F5541" w14:textId="77777777" w:rsidR="000D056D" w:rsidRPr="00961B36" w:rsidRDefault="000D056D" w:rsidP="00453F81">
            <w:pPr>
              <w:pStyle w:val="ListParagraph"/>
              <w:numPr>
                <w:ilvl w:val="0"/>
                <w:numId w:val="2"/>
              </w:numPr>
              <w:ind w:left="457" w:right="-20"/>
              <w:contextualSpacing w:val="0"/>
              <w:rPr>
                <w:rFonts w:ascii="Arial Narrow" w:hAnsi="Arial Narrow" w:cs="Myanmar Text"/>
                <w:sz w:val="24"/>
                <w:szCs w:val="24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ကျွန်ုပ်၏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စာတို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>/</w:t>
            </w: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မိုဘိုင်း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sz w:val="24"/>
                <w:szCs w:val="24"/>
                <w:lang w:bidi="my-MM"/>
              </w:rPr>
              <w:t>ဖုန်းနံပါတ်သည်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4A564F04" w14:textId="63E174A7" w:rsidR="000D056D" w:rsidRPr="00961B36" w:rsidRDefault="000D056D" w:rsidP="000D056D">
            <w:pPr>
              <w:ind w:left="-110"/>
              <w:rPr>
                <w:rFonts w:ascii="Arial Narrow" w:hAnsi="Arial Narrow" w:cs="Myanmar Text"/>
                <w:sz w:val="24"/>
                <w:szCs w:val="24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>(</w:t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instrText xml:space="preserve"> FORMTEXT </w:instrText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end"/>
            </w:r>
            <w:bookmarkEnd w:id="3"/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 xml:space="preserve">) 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end"/>
            </w:r>
            <w:bookmarkEnd w:id="4"/>
            <w:r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t>-</w:t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instrText xml:space="preserve"> FORMTEXT </w:instrText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sz w:val="24"/>
                <w:szCs w:val="24"/>
                <w:lang w:bidi="my-MM"/>
              </w:rPr>
              <w:t> </w:t>
            </w:r>
            <w:r w:rsidR="00B5238A" w:rsidRPr="00961B36">
              <w:rPr>
                <w:rFonts w:ascii="Arial Narrow" w:eastAsia="Arial Narrow" w:hAnsi="Arial Narrow" w:cs="Myanmar Text"/>
                <w:sz w:val="24"/>
                <w:szCs w:val="24"/>
                <w:lang w:bidi="my-MM"/>
              </w:rPr>
              <w:fldChar w:fldCharType="end"/>
            </w:r>
          </w:p>
        </w:tc>
      </w:tr>
    </w:tbl>
    <w:p w14:paraId="7718066A" w14:textId="2D3748B9" w:rsidR="00AC6035" w:rsidRPr="00961B36" w:rsidRDefault="002F30D5" w:rsidP="00DF0BE2">
      <w:pPr>
        <w:pStyle w:val="ListParagraph"/>
        <w:numPr>
          <w:ilvl w:val="0"/>
          <w:numId w:val="2"/>
        </w:numPr>
        <w:tabs>
          <w:tab w:val="right" w:pos="9450"/>
        </w:tabs>
        <w:spacing w:before="200" w:after="0"/>
        <w:contextualSpacing w:val="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အောက်တွင်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လက်မှတ်ရေးထိုးခြင်းဖြင့်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ကျွန်ုပ်သည်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အထက်ပါ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မိုဘိုင်းလ်ဖုန်းနံပါတ်အတွက်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အဓိကအ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သုံးပြုသူဖြစ်ကြောင်း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ညွှန်ပြပြီး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အထက်တွင်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ဖော်ပြထားသော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အန္တရာယ်ကို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ကျွန်ုပ်လက်ခံပြီး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ကျွန်ုပ်</w:t>
      </w:r>
      <w:r w:rsidR="00483302">
        <w:rPr>
          <w:rFonts w:ascii="Myanmar Text" w:eastAsia="Arial Narrow" w:hAnsi="Myanmar Text" w:cs="Myanmar Text" w:hint="cs"/>
          <w:sz w:val="24"/>
          <w:szCs w:val="24"/>
          <w:cs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ပေးထားသော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ဖုန်းနံပါတ်ထံသို့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="00DF0BE2" w:rsidRPr="00961B36">
        <w:rPr>
          <w:rFonts w:ascii="Arial Narrow" w:eastAsia="Arial Narrow" w:hAnsi="Arial Narrow" w:cs="Myanmar Text"/>
          <w:sz w:val="12"/>
          <w:szCs w:val="12"/>
          <w:u w:val="single"/>
          <w:lang w:bidi="my-MM"/>
        </w:rPr>
        <w:tab/>
      </w:r>
    </w:p>
    <w:p w14:paraId="42DD3FFF" w14:textId="77777777" w:rsidR="00ED5D3B" w:rsidRPr="00961B36" w:rsidRDefault="002F30D5" w:rsidP="00AC6035">
      <w:pPr>
        <w:spacing w:after="240"/>
        <w:ind w:left="360"/>
        <w:rPr>
          <w:rFonts w:ascii="Arial Narrow" w:hAnsi="Arial Narrow" w:cs="Myanmar Text"/>
          <w:sz w:val="24"/>
          <w:szCs w:val="24"/>
          <w:lang w:bidi="my-MM"/>
        </w:rPr>
      </w:pP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CDSA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ဝန်ထမ်းများထံမှ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စာတိုပေးပို့ရန်</w:t>
      </w:r>
      <w:r w:rsidRPr="00961B36">
        <w:rPr>
          <w:rFonts w:ascii="Arial Narrow" w:eastAsia="Arial Narrow" w:hAnsi="Arial Narrow" w:cs="Myanmar Text"/>
          <w:sz w:val="24"/>
          <w:szCs w:val="24"/>
          <w:lang w:bidi="my-MM"/>
        </w:rPr>
        <w:t xml:space="preserve"> </w:t>
      </w:r>
      <w:r w:rsidRPr="00961B36">
        <w:rPr>
          <w:rFonts w:ascii="Myanmar Text" w:eastAsia="Arial Narrow" w:hAnsi="Myanmar Text" w:cs="Myanmar Text"/>
          <w:sz w:val="24"/>
          <w:szCs w:val="24"/>
          <w:lang w:bidi="my-MM"/>
        </w:rPr>
        <w:t>သဘောတူညီပါသည်။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469"/>
        <w:gridCol w:w="837"/>
        <w:gridCol w:w="314"/>
        <w:gridCol w:w="1134"/>
        <w:gridCol w:w="758"/>
        <w:gridCol w:w="2191"/>
        <w:gridCol w:w="790"/>
        <w:gridCol w:w="56"/>
        <w:gridCol w:w="283"/>
        <w:gridCol w:w="1659"/>
        <w:gridCol w:w="11"/>
        <w:gridCol w:w="264"/>
      </w:tblGrid>
      <w:tr w:rsidR="00AD4DA0" w:rsidRPr="00961B36" w14:paraId="2E62DC37" w14:textId="77777777" w:rsidTr="00483302">
        <w:trPr>
          <w:trHeight w:val="360"/>
          <w:jc w:val="center"/>
        </w:trPr>
        <w:tc>
          <w:tcPr>
            <w:tcW w:w="3852" w:type="dxa"/>
            <w:gridSpan w:val="5"/>
            <w:tcBorders>
              <w:bottom w:val="nil"/>
              <w:right w:val="nil"/>
            </w:tcBorders>
            <w:vAlign w:val="bottom"/>
          </w:tcPr>
          <w:p w14:paraId="3CECEA69" w14:textId="02BF15E9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758" w:type="dxa"/>
            <w:tcBorders>
              <w:left w:val="nil"/>
              <w:right w:val="nil"/>
            </w:tcBorders>
            <w:vAlign w:val="bottom"/>
          </w:tcPr>
          <w:p w14:paraId="67E990A3" w14:textId="71888360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" w:name="Text110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5"/>
          </w:p>
        </w:tc>
        <w:tc>
          <w:tcPr>
            <w:tcW w:w="303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65EBCE6" w14:textId="2B5348C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7B816472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vAlign w:val="bottom"/>
          </w:tcPr>
          <w:p w14:paraId="2DF75FA7" w14:textId="04FCACAD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left w:val="nil"/>
              <w:bottom w:val="nil"/>
            </w:tcBorders>
            <w:vAlign w:val="bottom"/>
          </w:tcPr>
          <w:p w14:paraId="061D556D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AD4DA0" w:rsidRPr="00961B36" w14:paraId="61021AF8" w14:textId="77777777" w:rsidTr="00483302">
        <w:trPr>
          <w:trHeight w:val="242"/>
          <w:jc w:val="center"/>
        </w:trPr>
        <w:tc>
          <w:tcPr>
            <w:tcW w:w="3852" w:type="dxa"/>
            <w:gridSpan w:val="5"/>
            <w:tcBorders>
              <w:bottom w:val="nil"/>
              <w:right w:val="nil"/>
            </w:tcBorders>
          </w:tcPr>
          <w:p w14:paraId="21A6E480" w14:textId="77777777" w:rsidR="00AD4DA0" w:rsidRPr="00961B36" w:rsidRDefault="00AD4DA0" w:rsidP="004C7962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ကလေး၏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အမည်ပထမစာလုံး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1A98D706" w14:textId="77777777" w:rsidR="00AD4DA0" w:rsidRPr="00961B36" w:rsidRDefault="00AD4DA0" w:rsidP="004C7962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t>MI</w:t>
            </w:r>
          </w:p>
        </w:tc>
        <w:tc>
          <w:tcPr>
            <w:tcW w:w="3037" w:type="dxa"/>
            <w:gridSpan w:val="3"/>
            <w:tcBorders>
              <w:left w:val="nil"/>
              <w:right w:val="nil"/>
            </w:tcBorders>
          </w:tcPr>
          <w:p w14:paraId="747DB075" w14:textId="77777777" w:rsidR="00AD4DA0" w:rsidRPr="00961B36" w:rsidRDefault="00AD4DA0" w:rsidP="004C7962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အမည်နောက်ဆုံးစာလုံး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E769F3" w14:textId="77777777" w:rsidR="00AD4DA0" w:rsidRPr="00961B36" w:rsidRDefault="00AD4DA0" w:rsidP="004C7962">
            <w:pPr>
              <w:spacing w:before="50"/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nil"/>
            </w:tcBorders>
          </w:tcPr>
          <w:p w14:paraId="0CD8430E" w14:textId="77777777" w:rsidR="00AD4DA0" w:rsidRPr="00961B36" w:rsidRDefault="00AD4DA0" w:rsidP="004C7962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5F913744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AD4DA0" w:rsidRPr="00961B36" w14:paraId="6FEC2EFE" w14:textId="77777777" w:rsidTr="00483302">
        <w:trPr>
          <w:trHeight w:val="360"/>
          <w:jc w:val="center"/>
        </w:trPr>
        <w:tc>
          <w:tcPr>
            <w:tcW w:w="271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8D1922F" w14:textId="77777777" w:rsidR="00AD4DA0" w:rsidRPr="00961B36" w:rsidRDefault="00AD4DA0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AE1D2BE" w14:textId="7FD2B034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vAlign w:val="bottom"/>
          </w:tcPr>
          <w:p w14:paraId="145E894F" w14:textId="77777777" w:rsidR="00AD4DA0" w:rsidRPr="00961B36" w:rsidRDefault="00AD4DA0" w:rsidP="004C7962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009" w:type="dxa"/>
            <w:gridSpan w:val="4"/>
            <w:tcBorders>
              <w:left w:val="nil"/>
              <w:right w:val="nil"/>
            </w:tcBorders>
            <w:vAlign w:val="bottom"/>
          </w:tcPr>
          <w:p w14:paraId="09C65DB7" w14:textId="425B3F9A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8"/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1A05E9EF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AD4DA0" w:rsidRPr="00961B36" w14:paraId="612CC562" w14:textId="77777777" w:rsidTr="00483302">
        <w:trPr>
          <w:trHeight w:val="360"/>
          <w:jc w:val="center"/>
        </w:trPr>
        <w:tc>
          <w:tcPr>
            <w:tcW w:w="1098" w:type="dxa"/>
            <w:tcBorders>
              <w:top w:val="nil"/>
              <w:bottom w:val="nil"/>
              <w:right w:val="nil"/>
            </w:tcBorders>
            <w:vAlign w:val="bottom"/>
          </w:tcPr>
          <w:p w14:paraId="52D3B6D1" w14:textId="77777777" w:rsidR="00AD4DA0" w:rsidRPr="00961B36" w:rsidRDefault="00AD4DA0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လိပ်စာ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</w:p>
        </w:tc>
        <w:tc>
          <w:tcPr>
            <w:tcW w:w="8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9432C" w14:textId="42BEB583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2732C142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AD4DA0" w:rsidRPr="00961B36" w14:paraId="74EC6ECB" w14:textId="77777777" w:rsidTr="00483302">
        <w:trPr>
          <w:trHeight w:val="360"/>
          <w:jc w:val="center"/>
        </w:trPr>
        <w:tc>
          <w:tcPr>
            <w:tcW w:w="240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D9D3A97" w14:textId="77777777" w:rsidR="00AD4DA0" w:rsidRPr="00961B36" w:rsidRDefault="00AD4DA0" w:rsidP="004C7962">
            <w:pPr>
              <w:spacing w:before="50"/>
              <w:ind w:right="-115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မြို့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ပြည်နယ်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စာတိုက်ကုဒ်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D5B3D" w14:textId="0829E6E2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3E022FB1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AD4DA0" w:rsidRPr="00961B36" w14:paraId="0DC0FFB1" w14:textId="77777777" w:rsidTr="00483302">
        <w:trPr>
          <w:trHeight w:val="360"/>
          <w:jc w:val="center"/>
        </w:trPr>
        <w:tc>
          <w:tcPr>
            <w:tcW w:w="156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D634541" w14:textId="77777777" w:rsidR="00AD4DA0" w:rsidRPr="00961B36" w:rsidRDefault="00AD4DA0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သက်သေခံ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–</w:t>
            </w:r>
          </w:p>
        </w:tc>
        <w:tc>
          <w:tcPr>
            <w:tcW w:w="803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4648A7B" w14:textId="58A5C726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14:paraId="30216F8B" w14:textId="77777777" w:rsidR="00AD4DA0" w:rsidRPr="00961B36" w:rsidRDefault="00AD4DA0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AD4DA0" w:rsidRPr="00961B36" w14:paraId="3D508DD2" w14:textId="77777777" w:rsidTr="00483302">
        <w:trPr>
          <w:trHeight w:val="20"/>
          <w:jc w:val="center"/>
        </w:trPr>
        <w:tc>
          <w:tcPr>
            <w:tcW w:w="9600" w:type="dxa"/>
            <w:gridSpan w:val="12"/>
            <w:tcBorders>
              <w:top w:val="nil"/>
              <w:right w:val="nil"/>
            </w:tcBorders>
            <w:vAlign w:val="bottom"/>
          </w:tcPr>
          <w:p w14:paraId="401DD4C2" w14:textId="77777777" w:rsidR="00AD4DA0" w:rsidRPr="00961B36" w:rsidRDefault="00AD4DA0" w:rsidP="002918DB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64" w:type="dxa"/>
            <w:tcBorders>
              <w:top w:val="nil"/>
              <w:left w:val="nil"/>
            </w:tcBorders>
            <w:vAlign w:val="bottom"/>
          </w:tcPr>
          <w:p w14:paraId="5377FDCD" w14:textId="77777777" w:rsidR="00AD4DA0" w:rsidRPr="00961B36" w:rsidRDefault="00AD4DA0" w:rsidP="002918DB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565D7DCA" w14:textId="77777777" w:rsidR="00AD4DA0" w:rsidRPr="00961B36" w:rsidRDefault="00AD4DA0" w:rsidP="00AD4DA0">
      <w:pPr>
        <w:spacing w:after="0"/>
        <w:rPr>
          <w:rFonts w:ascii="Arial Narrow" w:hAnsi="Arial Narrow" w:cs="Myanmar Text"/>
          <w:sz w:val="18"/>
          <w:szCs w:val="18"/>
          <w:lang w:bidi="my-MM"/>
        </w:rPr>
      </w:pPr>
    </w:p>
    <w:tbl>
      <w:tblPr>
        <w:tblpPr w:leftFromText="180" w:rightFromText="180" w:vertAnchor="text" w:tblpXSpec="center" w:tblpY="1"/>
        <w:tblOverlap w:val="never"/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931"/>
        <w:gridCol w:w="679"/>
        <w:gridCol w:w="4289"/>
        <w:gridCol w:w="242"/>
      </w:tblGrid>
      <w:tr w:rsidR="00AD4DA0" w:rsidRPr="00961B36" w14:paraId="7AA7863E" w14:textId="77777777" w:rsidTr="00483302">
        <w:trPr>
          <w:trHeight w:val="432"/>
          <w:jc w:val="center"/>
        </w:trPr>
        <w:tc>
          <w:tcPr>
            <w:tcW w:w="98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F99AE" w14:textId="77777777" w:rsidR="00AD4DA0" w:rsidRPr="00961B36" w:rsidRDefault="00AD4DA0" w:rsidP="004C7962">
            <w:pPr>
              <w:spacing w:before="50"/>
              <w:rPr>
                <w:rFonts w:ascii="Arial Narrow" w:eastAsia="Calibri" w:hAnsi="Arial Narrow" w:cs="Myanmar Text"/>
                <w:b/>
                <w:lang w:bidi="my-MM"/>
              </w:rPr>
            </w:pPr>
            <w:r w:rsidRPr="00961B36">
              <w:rPr>
                <w:rFonts w:ascii="Myanmar Text" w:eastAsia="Calibri" w:hAnsi="Myanmar Text" w:cs="Myanmar Text"/>
                <w:b/>
                <w:lang w:bidi="my-MM"/>
              </w:rPr>
              <w:t>ရုပ်သိမ်းခြင်း</w:t>
            </w:r>
            <w:r w:rsidRPr="00961B36">
              <w:rPr>
                <w:rFonts w:ascii="Arial Narrow" w:eastAsia="Calibri" w:hAnsi="Arial Narrow" w:cs="Myanmar Text"/>
                <w:b/>
                <w:lang w:bidi="my-MM"/>
              </w:rPr>
              <w:t xml:space="preserve"> </w:t>
            </w:r>
            <w:r w:rsidRPr="00961B36">
              <w:rPr>
                <w:rFonts w:ascii="Myanmar Text" w:eastAsia="Calibri" w:hAnsi="Myanmar Text" w:cs="Myanmar Text"/>
                <w:b/>
                <w:lang w:bidi="my-MM"/>
              </w:rPr>
              <w:t>ကဏ္ဍ</w:t>
            </w:r>
          </w:p>
        </w:tc>
      </w:tr>
      <w:tr w:rsidR="00AD4DA0" w:rsidRPr="00961B36" w14:paraId="7844A6C1" w14:textId="77777777" w:rsidTr="004C7962">
        <w:trPr>
          <w:trHeight w:val="216"/>
          <w:jc w:val="center"/>
        </w:trPr>
        <w:tc>
          <w:tcPr>
            <w:tcW w:w="46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5F728" w14:textId="77777777" w:rsidR="00AD4DA0" w:rsidRPr="00961B36" w:rsidRDefault="00AD4DA0" w:rsidP="00AD4DA0">
            <w:pPr>
              <w:spacing w:after="0"/>
              <w:ind w:right="-17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ကျွန်ုပ်သည်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ဤထုတ်ပြန်ချက်အား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အောက်ပါရက်စွဲမှ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စတင်၍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ရုပ်သိမ်းရန်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ဤစာဖြင့်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တောင်းဆိုပါသည်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76C1C" w14:textId="2A729447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9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B38F4" w14:textId="77777777" w:rsidR="00AD4DA0" w:rsidRPr="00961B36" w:rsidRDefault="00AD4DA0" w:rsidP="00AD4DA0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AD4DA0" w:rsidRPr="00961B36" w14:paraId="7B222B74" w14:textId="77777777" w:rsidTr="004C7962">
        <w:trPr>
          <w:trHeight w:val="288"/>
          <w:jc w:val="center"/>
        </w:trPr>
        <w:tc>
          <w:tcPr>
            <w:tcW w:w="46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E2A34" w14:textId="77777777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4968" w:type="dxa"/>
            <w:gridSpan w:val="2"/>
            <w:tcBorders>
              <w:left w:val="nil"/>
              <w:bottom w:val="nil"/>
              <w:right w:val="nil"/>
            </w:tcBorders>
          </w:tcPr>
          <w:p w14:paraId="266602E8" w14:textId="77777777" w:rsidR="00AD4DA0" w:rsidRPr="00961B36" w:rsidRDefault="00AD4DA0" w:rsidP="004C7962">
            <w:pPr>
              <w:spacing w:before="50"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(</w:t>
            </w:r>
            <w:r w:rsidRPr="00961B36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  <w:r w:rsidRPr="00961B36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A350E" w14:textId="77777777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AD4DA0" w:rsidRPr="00961B36" w14:paraId="178C6762" w14:textId="77777777" w:rsidTr="00483302">
        <w:trPr>
          <w:trHeight w:val="360"/>
          <w:jc w:val="center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EA0B62" w14:textId="77777777" w:rsidR="00AD4DA0" w:rsidRPr="00961B36" w:rsidRDefault="00AD4DA0" w:rsidP="00AD4DA0">
            <w:pPr>
              <w:spacing w:after="0"/>
              <w:ind w:right="-11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961B36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5C38D62" w14:textId="423CE626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13E02F" w14:textId="77777777" w:rsidR="00AD4DA0" w:rsidRPr="00961B36" w:rsidRDefault="00AD4DA0" w:rsidP="00AD4DA0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AD4DA0" w:rsidRPr="00961B36" w14:paraId="07C72FCB" w14:textId="77777777" w:rsidTr="00483302">
        <w:trPr>
          <w:trHeight w:val="360"/>
          <w:jc w:val="center"/>
        </w:trPr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66DB32" w14:textId="77777777" w:rsidR="00AD4DA0" w:rsidRPr="00961B36" w:rsidRDefault="00AD4DA0" w:rsidP="00AD4DA0">
            <w:pPr>
              <w:spacing w:after="0"/>
              <w:ind w:right="-110"/>
              <w:jc w:val="right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610" w:type="dxa"/>
            <w:gridSpan w:val="2"/>
            <w:tcBorders>
              <w:left w:val="nil"/>
              <w:right w:val="nil"/>
            </w:tcBorders>
            <w:vAlign w:val="bottom"/>
          </w:tcPr>
          <w:p w14:paraId="04F3B04F" w14:textId="45504786" w:rsidR="00AD4DA0" w:rsidRPr="00961B36" w:rsidRDefault="00AD4DA0" w:rsidP="00AD4DA0">
            <w:pPr>
              <w:spacing w:after="0"/>
              <w:ind w:right="-110"/>
              <w:rPr>
                <w:rFonts w:ascii="Arial Narrow" w:hAnsi="Arial Narrow" w:cs="Myanmar Text"/>
                <w:lang w:bidi="my-MM"/>
              </w:rPr>
            </w:pP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61B36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961B36">
              <w:rPr>
                <w:rFonts w:ascii="Arial Narrow" w:eastAsia="Arial Narrow" w:hAnsi="Arial Narrow" w:cs="Myanmar Text"/>
                <w:lang w:bidi="my-MM"/>
              </w:rPr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961B36" w:rsidRPr="00961B36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961B36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1"/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F8173" w14:textId="77777777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D5C3D9" w14:textId="77777777" w:rsidR="00AD4DA0" w:rsidRPr="00961B36" w:rsidRDefault="00AD4DA0" w:rsidP="00AD4DA0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AD4DA0" w:rsidRPr="00961B36" w14:paraId="75290FEB" w14:textId="77777777" w:rsidTr="00483302">
        <w:trPr>
          <w:trHeight w:val="53"/>
          <w:jc w:val="center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81334E" w14:textId="77777777" w:rsidR="00AD4DA0" w:rsidRPr="00961B36" w:rsidRDefault="00AD4DA0" w:rsidP="00AD4DA0">
            <w:pPr>
              <w:spacing w:after="0"/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9A3482" w14:textId="77777777" w:rsidR="00AD4DA0" w:rsidRPr="00961B36" w:rsidRDefault="00AD4DA0" w:rsidP="00AD4DA0">
            <w:pPr>
              <w:spacing w:after="0"/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D1028" w14:textId="77777777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i/>
                <w:iCs/>
                <w:sz w:val="10"/>
                <w:szCs w:val="10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9976" w14:textId="77777777" w:rsidR="00AD4DA0" w:rsidRPr="00961B36" w:rsidRDefault="00AD4DA0" w:rsidP="00AD4DA0">
            <w:pPr>
              <w:spacing w:after="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43549239" w14:textId="58E4F1EA" w:rsidR="00B5238A" w:rsidRPr="00961B36" w:rsidRDefault="00B5238A" w:rsidP="00B21FD5">
      <w:pPr>
        <w:tabs>
          <w:tab w:val="left" w:pos="3680"/>
        </w:tabs>
        <w:spacing w:after="0"/>
        <w:rPr>
          <w:rFonts w:ascii="Arial Narrow" w:hAnsi="Arial Narrow" w:cs="Myanmar Text"/>
          <w:sz w:val="10"/>
          <w:szCs w:val="10"/>
          <w:lang w:bidi="my-MM"/>
        </w:rPr>
      </w:pPr>
    </w:p>
    <w:p w14:paraId="622195AB" w14:textId="3D779E08" w:rsidR="004A597A" w:rsidRPr="00961B36" w:rsidRDefault="004A597A" w:rsidP="004A597A">
      <w:pPr>
        <w:tabs>
          <w:tab w:val="left" w:pos="7566"/>
        </w:tabs>
        <w:rPr>
          <w:rFonts w:ascii="Arial Narrow" w:hAnsi="Arial Narrow" w:cs="Myanmar Text"/>
          <w:sz w:val="10"/>
          <w:szCs w:val="10"/>
          <w:lang w:bidi="my-MM"/>
        </w:rPr>
      </w:pPr>
      <w:r w:rsidRPr="00961B36">
        <w:rPr>
          <w:rFonts w:ascii="Arial Narrow" w:eastAsia="Arial Narrow" w:hAnsi="Arial Narrow" w:cs="Myanmar Text"/>
          <w:sz w:val="10"/>
          <w:szCs w:val="10"/>
          <w:lang w:bidi="my-MM"/>
        </w:rPr>
        <w:tab/>
      </w:r>
    </w:p>
    <w:sectPr w:rsidR="004A597A" w:rsidRPr="00961B36" w:rsidSect="00AD4DA0">
      <w:headerReference w:type="default" r:id="rId8"/>
      <w:footerReference w:type="default" r:id="rId9"/>
      <w:pgSz w:w="12240" w:h="15840"/>
      <w:pgMar w:top="1296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11AE" w14:textId="77777777" w:rsidR="00B721DE" w:rsidRDefault="00B721DE" w:rsidP="00E43005">
      <w:pPr>
        <w:spacing w:after="0" w:line="240" w:lineRule="auto"/>
      </w:pPr>
      <w:r>
        <w:separator/>
      </w:r>
    </w:p>
  </w:endnote>
  <w:endnote w:type="continuationSeparator" w:id="0">
    <w:p w14:paraId="24E4EED7" w14:textId="77777777" w:rsidR="00B721DE" w:rsidRDefault="00B721DE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-12662161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B166FA" w14:textId="77777777" w:rsidR="00E43005" w:rsidRPr="00FE79CC" w:rsidRDefault="00A41B58" w:rsidP="009B2CD8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rPr>
                <w:rFonts w:ascii="Arial Narrow" w:hAnsi="Arial Narrow"/>
                <w:sz w:val="20"/>
                <w:szCs w:val="20"/>
              </w:rPr>
            </w:pPr>
            <w:r w:rsidRPr="00045A84">
              <w:rPr>
                <w:rFonts w:ascii="Arial Narrow" w:hAnsi="Arial Narrow"/>
                <w:sz w:val="20"/>
                <w:szCs w:val="20"/>
              </w:rPr>
              <w:t xml:space="preserve">NC </w:t>
            </w:r>
            <w:r w:rsidRPr="00045A84">
              <w:rPr>
                <w:rFonts w:ascii="Arial Narrow" w:hAnsi="Arial Narrow"/>
                <w:sz w:val="20"/>
                <w:szCs w:val="20"/>
              </w:rPr>
              <w:t>ITP Consent to Receive Text Messages (10/21, revised 1/22, updated 3/22, revised 5/22)</w:t>
            </w:r>
            <w:r w:rsidRPr="003B683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B6830">
              <w:rPr>
                <w:rFonts w:ascii="Arial Narrow" w:hAnsi="Arial Narrow"/>
                <w:sz w:val="20"/>
                <w:szCs w:val="20"/>
              </w:rPr>
              <w:tab/>
            </w:r>
            <w:r w:rsidRPr="00483302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စာမျက်နှာ</w:t>
            </w:r>
            <w:r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t xml:space="preserve"> </w:t>
            </w:r>
            <w:r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fldChar w:fldCharType="begin"/>
            </w:r>
            <w:r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instrText xml:space="preserve"> PAGE </w:instrText>
            </w:r>
            <w:r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fldChar w:fldCharType="separate"/>
            </w:r>
            <w:r w:rsidR="003464AE" w:rsidRPr="00483302">
              <w:rPr>
                <w:rFonts w:ascii="Arial Narrow" w:eastAsia="Arial Narrow" w:hAnsi="Arial Narrow" w:cs="Arial Narrow"/>
                <w:noProof/>
                <w:sz w:val="20"/>
                <w:szCs w:val="20"/>
                <w:lang w:bidi="my-MM"/>
              </w:rPr>
              <w:t>1</w:t>
            </w:r>
            <w:r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fldChar w:fldCharType="end"/>
            </w:r>
            <w:r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t xml:space="preserve"> / </w:t>
            </w:r>
            <w:r w:rsidR="00C97EE9"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fldChar w:fldCharType="begin"/>
            </w:r>
            <w:r w:rsidR="00C97EE9"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instrText xml:space="preserve"> NUMPAGES  </w:instrText>
            </w:r>
            <w:r w:rsidR="00C97EE9"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fldChar w:fldCharType="separate"/>
            </w:r>
            <w:r w:rsidR="003464AE" w:rsidRPr="00483302">
              <w:rPr>
                <w:rFonts w:ascii="Arial Narrow" w:eastAsia="Arial Narrow" w:hAnsi="Arial Narrow" w:cs="Arial Narrow"/>
                <w:noProof/>
                <w:sz w:val="20"/>
                <w:szCs w:val="20"/>
                <w:lang w:bidi="my-MM"/>
              </w:rPr>
              <w:t>1</w:t>
            </w:r>
            <w:r w:rsidR="00C97EE9" w:rsidRPr="00483302">
              <w:rPr>
                <w:rFonts w:ascii="Arial Narrow" w:eastAsia="Arial Narrow" w:hAnsi="Arial Narrow" w:cs="Arial Narrow"/>
                <w:sz w:val="20"/>
                <w:szCs w:val="20"/>
                <w:lang w:bidi="my-MM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92C5" w14:textId="77777777" w:rsidR="00B721DE" w:rsidRDefault="00B721DE" w:rsidP="00E43005">
      <w:pPr>
        <w:spacing w:after="0" w:line="240" w:lineRule="auto"/>
      </w:pPr>
      <w:r>
        <w:separator/>
      </w:r>
    </w:p>
  </w:footnote>
  <w:footnote w:type="continuationSeparator" w:id="0">
    <w:p w14:paraId="6F1801CB" w14:textId="77777777" w:rsidR="00B721DE" w:rsidRDefault="00B721DE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57B0" w14:textId="77777777" w:rsidR="009679D1" w:rsidRPr="00862312" w:rsidRDefault="009679D1" w:rsidP="009679D1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2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2396C304" w14:textId="02BE74E2" w:rsidR="00E43005" w:rsidRPr="009679D1" w:rsidRDefault="009679D1" w:rsidP="009679D1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78393">
    <w:abstractNumId w:val="0"/>
  </w:num>
  <w:num w:numId="2" w16cid:durableId="268319897">
    <w:abstractNumId w:val="1"/>
  </w:num>
  <w:num w:numId="3" w16cid:durableId="167788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KJ+cU2JV/jNNqCKbQwsa1KleTCx42wamJg49NwqS1I3QgcX5ky84huqs8fDYJtPUwz2in+AVVF3fRsp3uwvyw==" w:salt="WFvobEyq0L6EVePkU5aw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1E6"/>
    <w:rsid w:val="00006E27"/>
    <w:rsid w:val="00011F8F"/>
    <w:rsid w:val="00045A84"/>
    <w:rsid w:val="00061927"/>
    <w:rsid w:val="00065623"/>
    <w:rsid w:val="0007168B"/>
    <w:rsid w:val="0008765C"/>
    <w:rsid w:val="000B32AE"/>
    <w:rsid w:val="000B7939"/>
    <w:rsid w:val="000D056D"/>
    <w:rsid w:val="000D7A02"/>
    <w:rsid w:val="000F3DB1"/>
    <w:rsid w:val="000F498A"/>
    <w:rsid w:val="00141560"/>
    <w:rsid w:val="0016007A"/>
    <w:rsid w:val="00177DCB"/>
    <w:rsid w:val="001869BA"/>
    <w:rsid w:val="00190AAD"/>
    <w:rsid w:val="001953EB"/>
    <w:rsid w:val="001A43E0"/>
    <w:rsid w:val="001D3D29"/>
    <w:rsid w:val="00243633"/>
    <w:rsid w:val="00246DC0"/>
    <w:rsid w:val="00254301"/>
    <w:rsid w:val="002707A3"/>
    <w:rsid w:val="0027707A"/>
    <w:rsid w:val="002C6D8A"/>
    <w:rsid w:val="002C7DAD"/>
    <w:rsid w:val="002E4121"/>
    <w:rsid w:val="002F23F7"/>
    <w:rsid w:val="002F30D5"/>
    <w:rsid w:val="003464AE"/>
    <w:rsid w:val="003561BF"/>
    <w:rsid w:val="003B0264"/>
    <w:rsid w:val="003B3548"/>
    <w:rsid w:val="003B6830"/>
    <w:rsid w:val="003B6D29"/>
    <w:rsid w:val="003E79AE"/>
    <w:rsid w:val="0040745F"/>
    <w:rsid w:val="00453F81"/>
    <w:rsid w:val="00454D98"/>
    <w:rsid w:val="00483302"/>
    <w:rsid w:val="004A597A"/>
    <w:rsid w:val="004C7962"/>
    <w:rsid w:val="005140C2"/>
    <w:rsid w:val="00524B26"/>
    <w:rsid w:val="005754B1"/>
    <w:rsid w:val="005C7190"/>
    <w:rsid w:val="005D6B95"/>
    <w:rsid w:val="00611A83"/>
    <w:rsid w:val="00613669"/>
    <w:rsid w:val="00647C8E"/>
    <w:rsid w:val="0067082F"/>
    <w:rsid w:val="006C52C9"/>
    <w:rsid w:val="00704F59"/>
    <w:rsid w:val="007145CC"/>
    <w:rsid w:val="0072230E"/>
    <w:rsid w:val="007255EB"/>
    <w:rsid w:val="00731901"/>
    <w:rsid w:val="007560A2"/>
    <w:rsid w:val="00773EAB"/>
    <w:rsid w:val="00776A29"/>
    <w:rsid w:val="00777BC4"/>
    <w:rsid w:val="007A2AB8"/>
    <w:rsid w:val="007A776C"/>
    <w:rsid w:val="007B4C7D"/>
    <w:rsid w:val="007C04A7"/>
    <w:rsid w:val="00804D03"/>
    <w:rsid w:val="0082409A"/>
    <w:rsid w:val="008466A8"/>
    <w:rsid w:val="0086303B"/>
    <w:rsid w:val="008743FA"/>
    <w:rsid w:val="00894253"/>
    <w:rsid w:val="008A2F12"/>
    <w:rsid w:val="008B0591"/>
    <w:rsid w:val="008F4412"/>
    <w:rsid w:val="008F5E35"/>
    <w:rsid w:val="00903C6C"/>
    <w:rsid w:val="0090748D"/>
    <w:rsid w:val="00925F9B"/>
    <w:rsid w:val="00932233"/>
    <w:rsid w:val="00961B36"/>
    <w:rsid w:val="00962285"/>
    <w:rsid w:val="009679D1"/>
    <w:rsid w:val="009739EF"/>
    <w:rsid w:val="0097650C"/>
    <w:rsid w:val="00993BF3"/>
    <w:rsid w:val="009956B7"/>
    <w:rsid w:val="009B2CD8"/>
    <w:rsid w:val="00A25019"/>
    <w:rsid w:val="00A41B58"/>
    <w:rsid w:val="00AA7EFA"/>
    <w:rsid w:val="00AC6035"/>
    <w:rsid w:val="00AD4DA0"/>
    <w:rsid w:val="00B16184"/>
    <w:rsid w:val="00B21FD5"/>
    <w:rsid w:val="00B24550"/>
    <w:rsid w:val="00B40645"/>
    <w:rsid w:val="00B509B6"/>
    <w:rsid w:val="00B5238A"/>
    <w:rsid w:val="00B65F35"/>
    <w:rsid w:val="00B6643D"/>
    <w:rsid w:val="00B721DE"/>
    <w:rsid w:val="00BB0C26"/>
    <w:rsid w:val="00BC5799"/>
    <w:rsid w:val="00BD54A3"/>
    <w:rsid w:val="00BD725F"/>
    <w:rsid w:val="00BE3CBC"/>
    <w:rsid w:val="00C36FB2"/>
    <w:rsid w:val="00C36FD6"/>
    <w:rsid w:val="00C751E6"/>
    <w:rsid w:val="00C801EB"/>
    <w:rsid w:val="00C97EE9"/>
    <w:rsid w:val="00CA7B14"/>
    <w:rsid w:val="00D01E0B"/>
    <w:rsid w:val="00DA5176"/>
    <w:rsid w:val="00DA7827"/>
    <w:rsid w:val="00DB4D41"/>
    <w:rsid w:val="00DC0162"/>
    <w:rsid w:val="00DF0BE2"/>
    <w:rsid w:val="00DF7A35"/>
    <w:rsid w:val="00E12F90"/>
    <w:rsid w:val="00E43005"/>
    <w:rsid w:val="00E44597"/>
    <w:rsid w:val="00E536F9"/>
    <w:rsid w:val="00E748D7"/>
    <w:rsid w:val="00E76ACA"/>
    <w:rsid w:val="00EC6A05"/>
    <w:rsid w:val="00ED5D3B"/>
    <w:rsid w:val="00F1413B"/>
    <w:rsid w:val="00F20B71"/>
    <w:rsid w:val="00F34403"/>
    <w:rsid w:val="00FA789F"/>
    <w:rsid w:val="00FB0391"/>
    <w:rsid w:val="00FB3BF9"/>
    <w:rsid w:val="00FD40DA"/>
    <w:rsid w:val="00FE517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918C"/>
  <w15:docId w15:val="{78F9A86A-6935-4316-8FDD-2691B02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Texting%20Consent%20with%20Revo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5074-EA66-4998-A6CE-0FFFEEC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Texting Consent with Revocation_English.dotx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13</cp:revision>
  <cp:lastPrinted>2020-11-23T20:44:00Z</cp:lastPrinted>
  <dcterms:created xsi:type="dcterms:W3CDTF">2025-05-13T13:33:00Z</dcterms:created>
  <dcterms:modified xsi:type="dcterms:W3CDTF">2025-07-30T16:09:00Z</dcterms:modified>
</cp:coreProperties>
</file>