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095" w:type="dxa"/>
        <w:tblLook w:val="04A0" w:firstRow="1" w:lastRow="0" w:firstColumn="1" w:lastColumn="0" w:noHBand="0" w:noVBand="1"/>
      </w:tblPr>
      <w:tblGrid>
        <w:gridCol w:w="1543"/>
      </w:tblGrid>
      <w:tr w:rsidR="0027707A" w:rsidRPr="00562961" w14:paraId="1DFD53F2" w14:textId="77777777" w:rsidTr="0027707A">
        <w:trPr>
          <w:trHeight w:val="350"/>
        </w:trPr>
        <w:tc>
          <w:tcPr>
            <w:tcW w:w="1543" w:type="dxa"/>
            <w:vAlign w:val="bottom"/>
          </w:tcPr>
          <w:p w14:paraId="2F2E4AEE" w14:textId="77777777" w:rsidR="0027707A" w:rsidRPr="00562961" w:rsidRDefault="0027707A" w:rsidP="00B5238A">
            <w:pPr>
              <w:rPr>
                <w:rFonts w:ascii="Arial Narrow" w:hAnsi="Arial Narrow" w:cs="Times New Roman"/>
                <w:sz w:val="20"/>
                <w:szCs w:val="20"/>
                <w:lang w:val="ru-RU"/>
              </w:rPr>
            </w:pP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fldChar w:fldCharType="separate"/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14:paraId="1A8A2955" w14:textId="77777777" w:rsidR="003C6BEA" w:rsidRPr="00562961" w:rsidRDefault="003C6BEA" w:rsidP="00A43177">
      <w:pPr>
        <w:spacing w:after="0"/>
        <w:rPr>
          <w:rFonts w:asciiTheme="minorBidi" w:hAnsiTheme="minorBidi"/>
          <w:b/>
          <w:bCs/>
          <w:i/>
          <w:iCs/>
          <w:sz w:val="28"/>
          <w:szCs w:val="28"/>
          <w:lang w:val="ru-RU"/>
        </w:rPr>
      </w:pPr>
      <w:r w:rsidRPr="00562961">
        <w:rPr>
          <w:rFonts w:asciiTheme="minorBidi" w:hAnsiTheme="minorBidi"/>
          <w:b/>
          <w:bCs/>
          <w:i/>
          <w:iCs/>
          <w:sz w:val="28"/>
          <w:szCs w:val="28"/>
          <w:lang w:val="ru-RU"/>
        </w:rPr>
        <w:t>Программа штата Северная Каролина для младенцев и детей ясельного возраста</w:t>
      </w:r>
    </w:p>
    <w:p w14:paraId="4160611E" w14:textId="77777777" w:rsidR="00ED5D3B" w:rsidRPr="00562961" w:rsidRDefault="00FC3CDD" w:rsidP="005A3ACC">
      <w:pPr>
        <w:spacing w:after="120"/>
        <w:rPr>
          <w:rFonts w:asciiTheme="minorBidi" w:hAnsiTheme="minorBidi"/>
          <w:b/>
          <w:bCs/>
          <w:i/>
          <w:iCs/>
          <w:sz w:val="28"/>
          <w:szCs w:val="28"/>
          <w:lang w:val="ru-RU"/>
        </w:rPr>
      </w:pPr>
      <w:r w:rsidRPr="00562961">
        <w:rPr>
          <w:rFonts w:asciiTheme="minorBidi" w:hAnsiTheme="minorBidi"/>
          <w:b/>
          <w:bCs/>
          <w:i/>
          <w:iCs/>
          <w:sz w:val="28"/>
          <w:szCs w:val="28"/>
          <w:lang w:val="ru-RU"/>
        </w:rPr>
        <w:t>Согласие на получение текстовых сообщений</w:t>
      </w:r>
    </w:p>
    <w:tbl>
      <w:tblPr>
        <w:tblStyle w:val="TableGrid"/>
        <w:tblW w:w="10175" w:type="dxa"/>
        <w:tblInd w:w="-95" w:type="dxa"/>
        <w:tblLook w:val="04A0" w:firstRow="1" w:lastRow="0" w:firstColumn="1" w:lastColumn="0" w:noHBand="0" w:noVBand="1"/>
      </w:tblPr>
      <w:tblGrid>
        <w:gridCol w:w="3785"/>
        <w:gridCol w:w="1440"/>
        <w:gridCol w:w="4950"/>
      </w:tblGrid>
      <w:tr w:rsidR="005C7190" w:rsidRPr="00562961" w14:paraId="33D5AFED" w14:textId="77777777" w:rsidTr="00562961"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297AA16E" w14:textId="77777777" w:rsidR="005C7190" w:rsidRPr="00562961" w:rsidRDefault="00FC3CDD" w:rsidP="00A46A57">
            <w:pPr>
              <w:pStyle w:val="ListParagraph"/>
              <w:numPr>
                <w:ilvl w:val="0"/>
                <w:numId w:val="2"/>
              </w:numPr>
              <w:ind w:left="346" w:right="-110" w:hanging="346"/>
              <w:contextualSpacing w:val="0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Подписываясь ниже, я разрешаю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08FB128" w14:textId="77777777" w:rsidR="005C7190" w:rsidRPr="00562961" w:rsidRDefault="0086303B" w:rsidP="00A46A57">
            <w:pPr>
              <w:ind w:left="-110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separate"/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end"/>
            </w:r>
            <w:bookmarkEnd w:id="1"/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38C2E37" w14:textId="77777777" w:rsidR="005C7190" w:rsidRPr="00562961" w:rsidRDefault="005A3ACC" w:rsidP="00A46A57">
            <w:pPr>
              <w:ind w:left="-20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Агентству по развитию детей (CDSA) связываться</w:t>
            </w:r>
          </w:p>
        </w:tc>
      </w:tr>
    </w:tbl>
    <w:p w14:paraId="27CAD690" w14:textId="77777777" w:rsidR="002F30D5" w:rsidRPr="00562961" w:rsidRDefault="005A3ACC" w:rsidP="00802489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  <w:lang w:val="ru-RU"/>
        </w:rPr>
      </w:pPr>
      <w:r w:rsidRPr="00562961">
        <w:rPr>
          <w:rFonts w:ascii="Arial Narrow" w:hAnsi="Arial Narrow" w:cs="Times New Roman"/>
          <w:sz w:val="24"/>
          <w:szCs w:val="24"/>
          <w:lang w:val="ru-RU"/>
        </w:rPr>
        <w:t>со мной с помощью текстового сообщения SMS (служба коротких сообщений) для напоминаний о встрече и ссылок DocuSign (DocuSign).</w:t>
      </w:r>
    </w:p>
    <w:p w14:paraId="2B962662" w14:textId="77777777" w:rsidR="00B40645" w:rsidRPr="00562961" w:rsidRDefault="00FC3CDD" w:rsidP="00A46A57">
      <w:pPr>
        <w:spacing w:after="120" w:line="240" w:lineRule="auto"/>
        <w:ind w:left="360" w:right="-72"/>
        <w:rPr>
          <w:rFonts w:ascii="Arial Narrow" w:hAnsi="Arial Narrow" w:cs="Times New Roman"/>
          <w:sz w:val="24"/>
          <w:szCs w:val="24"/>
          <w:lang w:val="ru-RU"/>
        </w:rPr>
      </w:pPr>
      <w:r w:rsidRPr="00562961">
        <w:rPr>
          <w:rFonts w:ascii="Arial Narrow" w:hAnsi="Arial Narrow" w:cs="Times New Roman"/>
          <w:sz w:val="24"/>
          <w:szCs w:val="24"/>
          <w:lang w:val="ru-RU"/>
        </w:rPr>
        <w:t>Я понимаю, что тарифы на сообщения/данные могут применяться к сообщениям, отправляемым этим CDSA в соответствии с моим тарифным планом сотовой связи.</w:t>
      </w:r>
    </w:p>
    <w:p w14:paraId="3A4B4FCC" w14:textId="77777777" w:rsidR="002F30D5" w:rsidRPr="00562961" w:rsidRDefault="00FC3CDD" w:rsidP="00A46A5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 Narrow" w:hAnsi="Arial Narrow" w:cs="Times New Roman"/>
          <w:sz w:val="24"/>
          <w:szCs w:val="24"/>
          <w:lang w:val="ru-RU"/>
        </w:rPr>
      </w:pPr>
      <w:r w:rsidRPr="00562961">
        <w:rPr>
          <w:rFonts w:ascii="Arial Narrow" w:hAnsi="Arial Narrow" w:cs="Times New Roman"/>
          <w:sz w:val="24"/>
          <w:szCs w:val="24"/>
          <w:lang w:val="ru-RU"/>
        </w:rPr>
        <w:t>Информация, включенная в текстовые сообщения, может включать имя моего ребенка, дату/время встречи, имя EISC (координатора службы раннего вмешательства)/другого поставщика услуг, номер телефона EISC/поставщика, ссылку на DocuSign для доступа к документам, требующим подписи родителя/опекуна</w:t>
      </w:r>
      <w:r w:rsidR="005A3ACC" w:rsidRPr="00562961">
        <w:rPr>
          <w:rFonts w:ascii="Arial Narrow" w:hAnsi="Arial Narrow" w:cs="Times New Roman"/>
          <w:sz w:val="24"/>
          <w:szCs w:val="24"/>
          <w:lang w:val="ru-RU"/>
        </w:rPr>
        <w:t>.,</w:t>
      </w:r>
      <w:r w:rsidRPr="00562961">
        <w:rPr>
          <w:rFonts w:ascii="Arial Narrow" w:hAnsi="Arial Narrow" w:cs="Times New Roman"/>
          <w:sz w:val="24"/>
          <w:szCs w:val="24"/>
          <w:lang w:val="ru-RU"/>
        </w:rPr>
        <w:t xml:space="preserve"> или другую соответствующую информацию.</w:t>
      </w:r>
    </w:p>
    <w:p w14:paraId="764128E9" w14:textId="77777777" w:rsidR="00F074FC" w:rsidRPr="00562961" w:rsidRDefault="00F074FC" w:rsidP="00A46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eastAsia="Arial Narrow" w:hAnsi="Arial Narrow" w:cs="Arial Narrow"/>
          <w:color w:val="000000" w:themeColor="text1"/>
          <w:sz w:val="24"/>
          <w:szCs w:val="24"/>
          <w:lang w:val="ru-RU"/>
        </w:rPr>
      </w:pPr>
      <w:r w:rsidRPr="00562961">
        <w:rPr>
          <w:rFonts w:ascii="Arial Narrow" w:eastAsia="Arial Narrow" w:hAnsi="Arial Narrow" w:cs="Arial Narrow"/>
          <w:color w:val="000000" w:themeColor="text1"/>
          <w:sz w:val="24"/>
          <w:szCs w:val="24"/>
          <w:lang w:val="ru-RU"/>
        </w:rPr>
        <w:t>Я понимаю, что обмен текстовыми сообщениями не является безопасным форматом общения. Существует некоторый риск того, что личная информация, защищенная медицинская информация и/или другая секретная или конфиденциальная информация, содержащаяся в таком тексте, может быть ошибочно направленна другому получателю,, раскрыта или перехвачена неуполномоченными третьими лицами.</w:t>
      </w:r>
    </w:p>
    <w:p w14:paraId="3CCB70C0" w14:textId="77777777" w:rsidR="005754B1" w:rsidRPr="00562961" w:rsidRDefault="003C6BEA" w:rsidP="00A46A5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 Narrow" w:hAnsi="Arial Narrow" w:cs="Times New Roman"/>
          <w:sz w:val="24"/>
          <w:szCs w:val="24"/>
          <w:lang w:val="ru-RU"/>
        </w:rPr>
      </w:pPr>
      <w:r w:rsidRPr="00562961">
        <w:rPr>
          <w:rFonts w:ascii="Arial Narrow" w:hAnsi="Arial Narrow" w:cs="Times New Roman"/>
          <w:sz w:val="24"/>
          <w:szCs w:val="24"/>
          <w:lang w:val="ru-RU"/>
        </w:rPr>
        <w:t>Я понимаю что, если я не укажу дату истечения срока действия или условия, это согласие действительно в течение периода времени, необходимого для выполнения его цели, до одного года.</w:t>
      </w:r>
    </w:p>
    <w:p w14:paraId="63B14433" w14:textId="77777777" w:rsidR="00F074FC" w:rsidRPr="00562961" w:rsidRDefault="00F074FC" w:rsidP="00A46A5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 Narrow" w:eastAsia="Arial Narrow" w:hAnsi="Arial Narrow" w:cs="Arial Narrow"/>
          <w:color w:val="000000" w:themeColor="text1"/>
          <w:sz w:val="24"/>
          <w:szCs w:val="24"/>
          <w:lang w:val="ru-RU"/>
        </w:rPr>
      </w:pPr>
      <w:r w:rsidRPr="00562961">
        <w:rPr>
          <w:rFonts w:ascii="Arial Narrow" w:eastAsia="Arial Narrow" w:hAnsi="Arial Narrow" w:cs="Arial Narrow"/>
          <w:color w:val="000000" w:themeColor="text1"/>
          <w:sz w:val="24"/>
          <w:szCs w:val="24"/>
          <w:lang w:val="ru-RU"/>
        </w:rPr>
        <w:t xml:space="preserve">Я знаю, что я не обязан давать согласие CDSA на отправку мне текстовых сообщений. Я могу «отказаться» от </w:t>
      </w:r>
      <w:r w:rsidRPr="00562961">
        <w:rPr>
          <w:rFonts w:ascii="Arial Narrow" w:hAnsi="Arial Narrow" w:cs="Times New Roman"/>
          <w:sz w:val="24"/>
          <w:szCs w:val="24"/>
          <w:lang w:val="ru-RU"/>
        </w:rPr>
        <w:t>получения</w:t>
      </w:r>
      <w:r w:rsidRPr="00562961">
        <w:rPr>
          <w:rFonts w:ascii="Arial Narrow" w:eastAsia="Arial Narrow" w:hAnsi="Arial Narrow" w:cs="Arial Narrow"/>
          <w:color w:val="000000" w:themeColor="text1"/>
          <w:sz w:val="24"/>
          <w:szCs w:val="24"/>
          <w:lang w:val="ru-RU"/>
        </w:rPr>
        <w:t xml:space="preserve"> этих сообщений в любое время, назначив дату и подписав раздел "отзыва". Я также понимаю, что любые действия, предпринятые в отношении данного согласия до даты его аннулирования, являются законными и обязательными.</w:t>
      </w:r>
    </w:p>
    <w:tbl>
      <w:tblPr>
        <w:tblStyle w:val="TableGrid"/>
        <w:tblW w:w="8735" w:type="dxa"/>
        <w:tblInd w:w="-95" w:type="dxa"/>
        <w:tblLook w:val="04A0" w:firstRow="1" w:lastRow="0" w:firstColumn="1" w:lastColumn="0" w:noHBand="0" w:noVBand="1"/>
      </w:tblPr>
      <w:tblGrid>
        <w:gridCol w:w="5045"/>
        <w:gridCol w:w="3690"/>
      </w:tblGrid>
      <w:tr w:rsidR="000D056D" w:rsidRPr="00562961" w14:paraId="06F722BC" w14:textId="77777777" w:rsidTr="00562961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2923930" w14:textId="77777777" w:rsidR="000D056D" w:rsidRPr="00562961" w:rsidRDefault="005A3ACC" w:rsidP="00A46A57">
            <w:pPr>
              <w:pStyle w:val="ListParagraph"/>
              <w:numPr>
                <w:ilvl w:val="0"/>
                <w:numId w:val="2"/>
              </w:numPr>
              <w:ind w:left="340" w:right="-20"/>
              <w:contextualSpacing w:val="0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Номер моего текстового/мобильного телефона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5EA8A60D" w14:textId="77777777" w:rsidR="000D056D" w:rsidRPr="00562961" w:rsidRDefault="000D056D" w:rsidP="00A46A57">
            <w:pPr>
              <w:ind w:left="-110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(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6"/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instrText xml:space="preserve"> FORMTEXT </w:instrTex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separate"/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end"/>
            </w:r>
            <w:bookmarkEnd w:id="2"/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 xml:space="preserve">) 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separate"/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end"/>
            </w:r>
            <w:bookmarkEnd w:id="3"/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-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instrText xml:space="preserve"> FORMTEXT </w:instrTex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separate"/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t> </w:t>
            </w:r>
            <w:r w:rsidR="00B5238A" w:rsidRPr="00562961">
              <w:rPr>
                <w:rFonts w:ascii="Arial Narrow" w:hAnsi="Arial Narrow" w:cs="Times New Roman"/>
                <w:sz w:val="24"/>
                <w:szCs w:val="24"/>
                <w:lang w:val="ru-RU"/>
              </w:rPr>
              <w:fldChar w:fldCharType="end"/>
            </w:r>
          </w:p>
        </w:tc>
      </w:tr>
    </w:tbl>
    <w:p w14:paraId="51FC29E3" w14:textId="77777777" w:rsidR="00ED5D3B" w:rsidRPr="00562961" w:rsidRDefault="00F074FC" w:rsidP="00562961">
      <w:pPr>
        <w:pStyle w:val="ListParagraph"/>
        <w:numPr>
          <w:ilvl w:val="0"/>
          <w:numId w:val="2"/>
        </w:numPr>
        <w:spacing w:before="200" w:after="120" w:line="240" w:lineRule="auto"/>
        <w:contextualSpacing w:val="0"/>
        <w:rPr>
          <w:rFonts w:ascii="Arial Narrow" w:hAnsi="Arial Narrow" w:cs="Times New Roman"/>
          <w:color w:val="000000" w:themeColor="text1"/>
          <w:sz w:val="24"/>
          <w:szCs w:val="24"/>
          <w:lang w:val="ru-RU"/>
        </w:rPr>
      </w:pPr>
      <w:r w:rsidRPr="00562961">
        <w:rPr>
          <w:rFonts w:ascii="Arial Narrow" w:eastAsia="Arial Narrow" w:hAnsi="Arial Narrow" w:cs="Arial Narrow"/>
          <w:color w:val="000000" w:themeColor="text1"/>
          <w:sz w:val="24"/>
          <w:szCs w:val="24"/>
          <w:lang w:val="ru-RU"/>
        </w:rPr>
        <w:t xml:space="preserve">Подписываясь ниже, я подтверждаю, что являюсь 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lang w:val="ru-RU"/>
        </w:rPr>
        <w:t>основным пользователем номера мобильного телефона, указанного выше, я принимаю описанный выше риск и даю согласие на получение текстовых сообщений от</w:t>
      </w:r>
      <w:r w:rsidR="002F30D5" w:rsidRPr="00562961">
        <w:rPr>
          <w:rFonts w:ascii="Arial Narrow" w:hAnsi="Arial Narrow" w:cs="Times New Roman"/>
          <w:color w:val="000000" w:themeColor="text1"/>
          <w:sz w:val="24"/>
          <w:szCs w:val="24"/>
          <w:lang w:val="ru-RU"/>
        </w:rPr>
        <w:t xml:space="preserve"> 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lang w:val="ru-RU"/>
        </w:rPr>
        <w:t xml:space="preserve"> 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instrText xml:space="preserve"> FORMTEXT </w:instrTex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fldChar w:fldCharType="separate"/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t> 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t> 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t> 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t> 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t> </w:t>
      </w:r>
      <w:r w:rsidR="00340FA8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fldChar w:fldCharType="end"/>
      </w:r>
      <w:bookmarkEnd w:id="4"/>
      <w:r w:rsidR="005A3ACC" w:rsidRPr="0056296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 w:rsidR="005A3ACC" w:rsidRPr="00562961">
        <w:rPr>
          <w:rFonts w:ascii="Arial Narrow" w:hAnsi="Arial Narrow" w:cs="Times New Roman"/>
          <w:color w:val="000000" w:themeColor="text1"/>
          <w:sz w:val="24"/>
          <w:szCs w:val="24"/>
          <w:lang w:val="ru-RU"/>
        </w:rPr>
        <w:t>сотрудников CDSA на указанный мной номер телефона.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619"/>
        <w:gridCol w:w="14"/>
        <w:gridCol w:w="330"/>
        <w:gridCol w:w="360"/>
        <w:gridCol w:w="1800"/>
        <w:gridCol w:w="1353"/>
        <w:gridCol w:w="692"/>
        <w:gridCol w:w="58"/>
        <w:gridCol w:w="288"/>
        <w:gridCol w:w="1664"/>
        <w:gridCol w:w="11"/>
        <w:gridCol w:w="267"/>
      </w:tblGrid>
      <w:tr w:rsidR="00AD4DA0" w:rsidRPr="00562961" w14:paraId="5979D0F3" w14:textId="77777777" w:rsidTr="00562961">
        <w:trPr>
          <w:trHeight w:val="20"/>
          <w:jc w:val="center"/>
        </w:trPr>
        <w:tc>
          <w:tcPr>
            <w:tcW w:w="3505" w:type="dxa"/>
            <w:gridSpan w:val="5"/>
            <w:tcBorders>
              <w:bottom w:val="nil"/>
              <w:right w:val="nil"/>
            </w:tcBorders>
            <w:vAlign w:val="bottom"/>
          </w:tcPr>
          <w:p w14:paraId="51DFCE05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bottom"/>
          </w:tcPr>
          <w:p w14:paraId="11EF6684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" w:name="Text110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5"/>
          </w:p>
        </w:tc>
        <w:tc>
          <w:tcPr>
            <w:tcW w:w="210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83CA17C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6"/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vAlign w:val="bottom"/>
          </w:tcPr>
          <w:p w14:paraId="390BC91F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vAlign w:val="bottom"/>
          </w:tcPr>
          <w:p w14:paraId="142F7126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</w:tcBorders>
            <w:vAlign w:val="bottom"/>
          </w:tcPr>
          <w:p w14:paraId="7B146BD5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</w:tr>
      <w:tr w:rsidR="00AD4DA0" w:rsidRPr="00562961" w14:paraId="5A2910F6" w14:textId="77777777" w:rsidTr="00562961">
        <w:trPr>
          <w:trHeight w:val="20"/>
          <w:jc w:val="center"/>
        </w:trPr>
        <w:tc>
          <w:tcPr>
            <w:tcW w:w="3145" w:type="dxa"/>
            <w:gridSpan w:val="4"/>
            <w:tcBorders>
              <w:bottom w:val="nil"/>
              <w:right w:val="nil"/>
            </w:tcBorders>
          </w:tcPr>
          <w:p w14:paraId="3151DCCF" w14:textId="77777777" w:rsidR="00AD4DA0" w:rsidRPr="00562961" w:rsidRDefault="00FC3CDD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Имя ребенка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2C90C592" w14:textId="77777777" w:rsidR="00AD4DA0" w:rsidRPr="00562961" w:rsidRDefault="005A3ACC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Средний инициал (MI)</w:t>
            </w:r>
          </w:p>
        </w:tc>
        <w:tc>
          <w:tcPr>
            <w:tcW w:w="2103" w:type="dxa"/>
            <w:gridSpan w:val="3"/>
            <w:tcBorders>
              <w:left w:val="nil"/>
              <w:right w:val="nil"/>
            </w:tcBorders>
          </w:tcPr>
          <w:p w14:paraId="48F839BF" w14:textId="77777777" w:rsidR="00AD4DA0" w:rsidRPr="00562961" w:rsidRDefault="00FC3CDD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Фамилия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5CC27B4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75" w:type="dxa"/>
            <w:gridSpan w:val="2"/>
            <w:tcBorders>
              <w:left w:val="nil"/>
              <w:right w:val="nil"/>
            </w:tcBorders>
          </w:tcPr>
          <w:p w14:paraId="341C23FF" w14:textId="77777777" w:rsidR="00AD4DA0" w:rsidRPr="00562961" w:rsidRDefault="00FC3CDD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Дата рождения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14:paraId="369DAE00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</w:tr>
      <w:tr w:rsidR="00AD4DA0" w:rsidRPr="00562961" w14:paraId="09E4FBF4" w14:textId="77777777" w:rsidTr="00A43177">
        <w:trPr>
          <w:trHeight w:val="20"/>
          <w:jc w:val="center"/>
        </w:trPr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47C9AD6" w14:textId="77777777" w:rsidR="00AD4DA0" w:rsidRPr="00562961" w:rsidRDefault="00FC3CDD" w:rsidP="002918DB">
            <w:pPr>
              <w:ind w:right="-11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Подпись родителя / опекуна</w:t>
            </w:r>
            <w:r w:rsidR="00AD4DA0" w:rsidRPr="00562961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85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B4CEC0A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7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010835D8" w14:textId="77777777" w:rsidR="00AD4DA0" w:rsidRPr="00562961" w:rsidRDefault="00FC3CDD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Дата</w:t>
            </w:r>
            <w:r w:rsidR="00AD4DA0" w:rsidRPr="00562961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021" w:type="dxa"/>
            <w:gridSpan w:val="4"/>
            <w:tcBorders>
              <w:left w:val="nil"/>
              <w:right w:val="nil"/>
            </w:tcBorders>
            <w:vAlign w:val="bottom"/>
          </w:tcPr>
          <w:p w14:paraId="33065CD6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8"/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16244E85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</w:tr>
      <w:tr w:rsidR="00AD4DA0" w:rsidRPr="00562961" w14:paraId="2AB3F95F" w14:textId="77777777" w:rsidTr="00A43177">
        <w:trPr>
          <w:trHeight w:val="20"/>
          <w:jc w:val="center"/>
        </w:trPr>
        <w:tc>
          <w:tcPr>
            <w:tcW w:w="1182" w:type="dxa"/>
            <w:tcBorders>
              <w:top w:val="nil"/>
              <w:bottom w:val="nil"/>
              <w:right w:val="nil"/>
            </w:tcBorders>
            <w:vAlign w:val="bottom"/>
          </w:tcPr>
          <w:p w14:paraId="30A2813E" w14:textId="77777777" w:rsidR="00AD4DA0" w:rsidRPr="00562961" w:rsidRDefault="00FC3CDD" w:rsidP="002918DB">
            <w:pPr>
              <w:ind w:right="-11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Адрес</w:t>
            </w:r>
            <w:r w:rsidR="00AD4DA0" w:rsidRPr="00562961">
              <w:rPr>
                <w:rFonts w:ascii="Arial Narrow" w:hAnsi="Arial Narrow"/>
                <w:lang w:val="ru-RU"/>
              </w:rPr>
              <w:t xml:space="preserve">: </w:t>
            </w:r>
          </w:p>
        </w:tc>
        <w:tc>
          <w:tcPr>
            <w:tcW w:w="81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4EF31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20990DD2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</w:tr>
      <w:tr w:rsidR="00AD4DA0" w:rsidRPr="00562961" w14:paraId="57844930" w14:textId="77777777" w:rsidTr="00A43177">
        <w:trPr>
          <w:trHeight w:val="20"/>
          <w:jc w:val="center"/>
        </w:trPr>
        <w:tc>
          <w:tcPr>
            <w:tcW w:w="281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572814F" w14:textId="77777777" w:rsidR="00AD4DA0" w:rsidRPr="00562961" w:rsidRDefault="00FC3CDD" w:rsidP="002918DB">
            <w:pPr>
              <w:ind w:right="-11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Город: Штат: Почтовый Индекс</w:t>
            </w:r>
            <w:r w:rsidR="00AD4DA0" w:rsidRPr="00562961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6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79EB3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7EEFFB2F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</w:tr>
      <w:tr w:rsidR="00AD4DA0" w:rsidRPr="00562961" w14:paraId="08BA7E81" w14:textId="77777777" w:rsidTr="00A43177">
        <w:trPr>
          <w:trHeight w:val="20"/>
          <w:jc w:val="center"/>
        </w:trPr>
        <w:tc>
          <w:tcPr>
            <w:tcW w:w="1182" w:type="dxa"/>
            <w:tcBorders>
              <w:top w:val="nil"/>
              <w:bottom w:val="nil"/>
              <w:right w:val="nil"/>
            </w:tcBorders>
            <w:vAlign w:val="bottom"/>
          </w:tcPr>
          <w:p w14:paraId="08F88DE2" w14:textId="77777777" w:rsidR="00AD4DA0" w:rsidRPr="00562961" w:rsidRDefault="00FC3CDD" w:rsidP="002918DB">
            <w:pPr>
              <w:ind w:right="-11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Свидетель</w:t>
            </w:r>
            <w:r w:rsidR="00AD4DA0" w:rsidRPr="00562961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818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4267C99A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22AE031F" w14:textId="77777777" w:rsidR="00AD4DA0" w:rsidRPr="00562961" w:rsidRDefault="00AD4DA0" w:rsidP="002918DB">
            <w:pPr>
              <w:rPr>
                <w:rFonts w:ascii="Arial Narrow" w:hAnsi="Arial Narrow"/>
                <w:lang w:val="ru-RU"/>
              </w:rPr>
            </w:pPr>
          </w:p>
        </w:tc>
      </w:tr>
      <w:tr w:rsidR="00AD4DA0" w:rsidRPr="00562961" w14:paraId="279DCA63" w14:textId="77777777" w:rsidTr="00A43177">
        <w:trPr>
          <w:trHeight w:val="20"/>
          <w:jc w:val="center"/>
        </w:trPr>
        <w:tc>
          <w:tcPr>
            <w:tcW w:w="9371" w:type="dxa"/>
            <w:gridSpan w:val="12"/>
            <w:tcBorders>
              <w:top w:val="nil"/>
              <w:right w:val="nil"/>
            </w:tcBorders>
            <w:vAlign w:val="bottom"/>
          </w:tcPr>
          <w:p w14:paraId="7593BDDA" w14:textId="77777777" w:rsidR="00AD4DA0" w:rsidRPr="00562961" w:rsidRDefault="00AD4DA0" w:rsidP="002918DB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67" w:type="dxa"/>
            <w:tcBorders>
              <w:top w:val="nil"/>
              <w:left w:val="nil"/>
            </w:tcBorders>
            <w:vAlign w:val="bottom"/>
          </w:tcPr>
          <w:p w14:paraId="3FE74DBB" w14:textId="77777777" w:rsidR="00AD4DA0" w:rsidRPr="00562961" w:rsidRDefault="00AD4DA0" w:rsidP="002918DB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</w:tbl>
    <w:p w14:paraId="6B6A0E6E" w14:textId="77777777" w:rsidR="00AD4DA0" w:rsidRPr="00562961" w:rsidRDefault="00AD4DA0" w:rsidP="00AD4DA0">
      <w:pPr>
        <w:spacing w:after="0"/>
        <w:rPr>
          <w:rFonts w:ascii="Arial Narrow" w:hAnsi="Arial Narrow"/>
          <w:sz w:val="12"/>
          <w:szCs w:val="12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430"/>
        <w:gridCol w:w="450"/>
        <w:gridCol w:w="3839"/>
        <w:gridCol w:w="242"/>
      </w:tblGrid>
      <w:tr w:rsidR="00AD4DA0" w:rsidRPr="00562961" w14:paraId="6793009C" w14:textId="77777777" w:rsidTr="00562961">
        <w:trPr>
          <w:trHeight w:val="20"/>
          <w:jc w:val="center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88353" w14:textId="77777777" w:rsidR="00AD4DA0" w:rsidRPr="00562961" w:rsidRDefault="0025531D" w:rsidP="00AD4DA0">
            <w:pPr>
              <w:rPr>
                <w:rFonts w:ascii="Arial Narrow" w:eastAsia="Calibri" w:hAnsi="Arial Narrow" w:cs="Arial"/>
                <w:b/>
                <w:bCs/>
                <w:lang w:val="ru-RU"/>
              </w:rPr>
            </w:pPr>
            <w:r w:rsidRPr="00562961">
              <w:rPr>
                <w:rFonts w:ascii="Arial Narrow" w:hAnsi="Arial Narrow"/>
                <w:b/>
                <w:bCs/>
                <w:lang w:val="ru-RU"/>
              </w:rPr>
              <w:t>раздел отзыва</w:t>
            </w:r>
          </w:p>
        </w:tc>
      </w:tr>
      <w:tr w:rsidR="00F074FC" w:rsidRPr="00562961" w14:paraId="23A735C9" w14:textId="77777777" w:rsidTr="00562961">
        <w:trPr>
          <w:trHeight w:val="20"/>
          <w:jc w:val="center"/>
        </w:trPr>
        <w:tc>
          <w:tcPr>
            <w:tcW w:w="55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8B4B60" w14:textId="77777777" w:rsidR="00F074FC" w:rsidRPr="00562961" w:rsidRDefault="00F074FC" w:rsidP="00562961">
            <w:pPr>
              <w:spacing w:after="0"/>
              <w:ind w:right="-170"/>
              <w:rPr>
                <w:rFonts w:ascii="Arial Narrow" w:hAnsi="Arial Narrow"/>
                <w:color w:val="000000" w:themeColor="text1"/>
                <w:lang w:val="ru-RU"/>
              </w:rPr>
            </w:pPr>
            <w:r w:rsidRPr="00562961">
              <w:rPr>
                <w:rFonts w:ascii="Arial Narrow" w:eastAsia="Arial Narrow" w:hAnsi="Arial Narrow" w:cs="Arial Narrow"/>
                <w:color w:val="000000" w:themeColor="text1"/>
                <w:lang w:val="ru-RU"/>
              </w:rPr>
              <w:t>Настоящим прошу отменить это согласие, вступившее в силу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7482A" w14:textId="77777777" w:rsidR="00F074FC" w:rsidRPr="00562961" w:rsidRDefault="00F074FC" w:rsidP="00562961">
            <w:pPr>
              <w:spacing w:after="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9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F84620" w14:textId="77777777" w:rsidR="00F074FC" w:rsidRPr="00562961" w:rsidRDefault="00F074FC" w:rsidP="00F074FC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AD4DA0" w:rsidRPr="00562961" w14:paraId="22B162DA" w14:textId="77777777" w:rsidTr="00562961">
        <w:trPr>
          <w:trHeight w:val="20"/>
          <w:jc w:val="center"/>
        </w:trPr>
        <w:tc>
          <w:tcPr>
            <w:tcW w:w="55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C712AB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38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24223B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562961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(</w:t>
            </w:r>
            <w:r w:rsidR="00FC3CDD" w:rsidRPr="00562961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Дата</w:t>
            </w:r>
            <w:r w:rsidRPr="00562961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211CB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AD4DA0" w:rsidRPr="00562961" w14:paraId="161C89AC" w14:textId="77777777" w:rsidTr="00562961">
        <w:trPr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2A1153" w14:textId="77777777" w:rsidR="00AD4DA0" w:rsidRPr="00562961" w:rsidRDefault="00FC3CDD" w:rsidP="00AD4DA0">
            <w:pPr>
              <w:spacing w:after="0"/>
              <w:ind w:right="-11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Подпись родителя / опекуна</w:t>
            </w:r>
            <w:r w:rsidR="00AD4DA0" w:rsidRPr="00562961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E7659D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31DDF2" w14:textId="77777777" w:rsidR="00AD4DA0" w:rsidRPr="00562961" w:rsidRDefault="00AD4DA0" w:rsidP="00AD4DA0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AD4DA0" w:rsidRPr="00562961" w14:paraId="53709C15" w14:textId="77777777" w:rsidTr="00562961">
        <w:trPr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DA4F85" w14:textId="77777777" w:rsidR="00AD4DA0" w:rsidRPr="00562961" w:rsidRDefault="00FC3CDD" w:rsidP="00AD4DA0">
            <w:pPr>
              <w:spacing w:after="0"/>
              <w:ind w:right="-110"/>
              <w:jc w:val="right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t>Дата</w:t>
            </w:r>
            <w:r w:rsidR="00AD4DA0" w:rsidRPr="00562961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297875" w14:textId="77777777" w:rsidR="00AD4DA0" w:rsidRPr="00562961" w:rsidRDefault="00AD4DA0" w:rsidP="00AD4DA0">
            <w:pPr>
              <w:spacing w:after="0"/>
              <w:ind w:right="-110"/>
              <w:rPr>
                <w:rFonts w:ascii="Arial Narrow" w:hAnsi="Arial Narrow"/>
                <w:lang w:val="ru-RU"/>
              </w:rPr>
            </w:pPr>
            <w:r w:rsidRPr="00562961">
              <w:rPr>
                <w:rFonts w:ascii="Arial Narrow" w:hAnsi="Arial Narrow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562961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562961">
              <w:rPr>
                <w:rFonts w:ascii="Arial Narrow" w:hAnsi="Arial Narrow"/>
                <w:lang w:val="ru-RU"/>
              </w:rPr>
            </w:r>
            <w:r w:rsidRPr="00562961">
              <w:rPr>
                <w:rFonts w:ascii="Arial Narrow" w:hAnsi="Arial Narrow"/>
                <w:lang w:val="ru-RU"/>
              </w:rPr>
              <w:fldChar w:fldCharType="separate"/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t> </w:t>
            </w:r>
            <w:r w:rsidRPr="00562961">
              <w:rPr>
                <w:rFonts w:ascii="Arial Narrow" w:hAnsi="Arial Narrow"/>
                <w:lang w:val="ru-RU"/>
              </w:rPr>
              <w:fldChar w:fldCharType="end"/>
            </w:r>
            <w:bookmarkEnd w:id="11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F03DC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43E336" w14:textId="77777777" w:rsidR="00AD4DA0" w:rsidRPr="00562961" w:rsidRDefault="00AD4DA0" w:rsidP="00AD4DA0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AD4DA0" w:rsidRPr="00562961" w14:paraId="38E2A7DC" w14:textId="77777777" w:rsidTr="00562961">
        <w:trPr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20A913" w14:textId="77777777" w:rsidR="00AD4DA0" w:rsidRPr="00562961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2F067" w14:textId="77777777" w:rsidR="00AD4DA0" w:rsidRPr="00562961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D8998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i/>
                <w:iCs/>
                <w:sz w:val="10"/>
                <w:szCs w:val="10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4E75" w14:textId="77777777" w:rsidR="00AD4DA0" w:rsidRPr="00562961" w:rsidRDefault="00AD4DA0" w:rsidP="00AD4DA0">
            <w:pPr>
              <w:spacing w:after="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</w:tbl>
    <w:p w14:paraId="6A4E7617" w14:textId="77777777" w:rsidR="00B5238A" w:rsidRPr="00562961" w:rsidRDefault="00B5238A" w:rsidP="003227B7">
      <w:pPr>
        <w:tabs>
          <w:tab w:val="left" w:pos="2670"/>
        </w:tabs>
        <w:spacing w:after="0"/>
        <w:rPr>
          <w:rFonts w:ascii="Arial Narrow" w:hAnsi="Arial Narrow" w:cs="Times New Roman"/>
          <w:sz w:val="4"/>
          <w:szCs w:val="4"/>
          <w:lang w:val="ru-RU"/>
        </w:rPr>
      </w:pPr>
    </w:p>
    <w:sectPr w:rsidR="00B5238A" w:rsidRPr="00562961" w:rsidSect="00AD4DA0">
      <w:headerReference w:type="default" r:id="rId7"/>
      <w:footerReference w:type="default" r:id="rId8"/>
      <w:pgSz w:w="12240" w:h="15840"/>
      <w:pgMar w:top="1296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721C" w14:textId="77777777" w:rsidR="00093CF8" w:rsidRDefault="00093CF8" w:rsidP="00E43005">
      <w:pPr>
        <w:spacing w:after="0" w:line="240" w:lineRule="auto"/>
      </w:pPr>
      <w:r>
        <w:separator/>
      </w:r>
    </w:p>
  </w:endnote>
  <w:endnote w:type="continuationSeparator" w:id="0">
    <w:p w14:paraId="31CC5286" w14:textId="77777777" w:rsidR="00093CF8" w:rsidRDefault="00093CF8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-12662161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Arial Narrow" w:hAnsi="Arial Narrow"/>
                <w:sz w:val="20"/>
                <w:szCs w:val="20"/>
              </w:rPr>
              <w:id w:val="-158843822"/>
              <w:docPartObj>
                <w:docPartGallery w:val="Page Numbers (Top of Page)"/>
                <w:docPartUnique/>
              </w:docPartObj>
            </w:sdtPr>
            <w:sdtContent>
              <w:p w14:paraId="72A89967" w14:textId="77777777" w:rsidR="00B64D05" w:rsidRPr="00562961" w:rsidRDefault="00B64D05" w:rsidP="00B64D05">
                <w:pPr>
                  <w:pStyle w:val="Footer"/>
                  <w:tabs>
                    <w:tab w:val="right" w:pos="10170"/>
                  </w:tabs>
                  <w:rPr>
                    <w:rFonts w:ascii="Arial Narrow" w:hAnsi="Arial Narrow"/>
                    <w:sz w:val="20"/>
                    <w:szCs w:val="20"/>
                  </w:rPr>
                </w:pPr>
                <w:r w:rsidRPr="00562961">
                  <w:rPr>
                    <w:rFonts w:ascii="Arial Narrow" w:hAnsi="Arial Narrow"/>
                    <w:sz w:val="20"/>
                    <w:szCs w:val="20"/>
                  </w:rPr>
                  <w:t xml:space="preserve">NC ITP Consent to Receive Text Messages </w:t>
                </w:r>
                <w:r w:rsidR="00562961" w:rsidRPr="00562961">
                  <w:rPr>
                    <w:rFonts w:ascii="Arial Narrow" w:hAnsi="Arial Narrow"/>
                    <w:sz w:val="20"/>
                    <w:szCs w:val="20"/>
                  </w:rPr>
                  <w:t xml:space="preserve">– Russian </w: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t xml:space="preserve">(10/21, revised 1/22, updated 3/22, revised 5/22) </w: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tab/>
                  <w:t xml:space="preserve">Page </w: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t>1</w: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t xml:space="preserve"> of </w: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instrText xml:space="preserve"> NUMPAGES  </w:instrTex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t>1</w:t>
                </w:r>
                <w:r w:rsidRPr="00562961">
                  <w:rPr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9D95" w14:textId="77777777" w:rsidR="00093CF8" w:rsidRDefault="00093CF8" w:rsidP="00E43005">
      <w:pPr>
        <w:spacing w:after="0" w:line="240" w:lineRule="auto"/>
      </w:pPr>
      <w:r>
        <w:separator/>
      </w:r>
    </w:p>
  </w:footnote>
  <w:footnote w:type="continuationSeparator" w:id="0">
    <w:p w14:paraId="37F06D39" w14:textId="77777777" w:rsidR="00093CF8" w:rsidRDefault="00093CF8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41C9" w14:textId="77777777" w:rsidR="003C6BEA" w:rsidRPr="003C6BEA" w:rsidRDefault="003C6BEA" w:rsidP="003C6BEA">
    <w:pPr>
      <w:spacing w:after="0" w:line="240" w:lineRule="auto"/>
      <w:jc w:val="right"/>
      <w:rPr>
        <w:rFonts w:ascii="Arial Narrow" w:hAnsi="Arial Narrow"/>
        <w:sz w:val="20"/>
        <w:szCs w:val="20"/>
        <w:lang w:val="ru-RU"/>
      </w:rPr>
    </w:pPr>
    <w:r w:rsidRPr="003C6BEA">
      <w:rPr>
        <w:rFonts w:ascii="Arial Narrow" w:hAnsi="Arial Narrow"/>
        <w:sz w:val="20"/>
        <w:szCs w:val="20"/>
        <w:lang w:val="ru-RU"/>
      </w:rPr>
      <w:t>Департамент здравоохранения и социальных служб Северной Каролины</w:t>
    </w:r>
  </w:p>
  <w:p w14:paraId="55D075CA" w14:textId="77777777" w:rsidR="003C6BEA" w:rsidRPr="003C6BEA" w:rsidRDefault="003C6BEA" w:rsidP="003C6BEA">
    <w:pPr>
      <w:spacing w:after="0" w:line="240" w:lineRule="auto"/>
      <w:jc w:val="right"/>
      <w:rPr>
        <w:rFonts w:ascii="Arial Narrow" w:hAnsi="Arial Narrow"/>
        <w:sz w:val="20"/>
        <w:szCs w:val="20"/>
        <w:lang w:val="ru-RU"/>
      </w:rPr>
    </w:pPr>
    <w:r w:rsidRPr="003C6BEA">
      <w:rPr>
        <w:rFonts w:ascii="Arial Narrow" w:hAnsi="Arial Narrow"/>
        <w:sz w:val="20"/>
        <w:szCs w:val="20"/>
        <w:lang w:val="ru-RU"/>
      </w:rPr>
      <w:t>Отдел по делам семьи 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284580"/>
    <w:multiLevelType w:val="multilevel"/>
    <w:tmpl w:val="1514D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97810">
    <w:abstractNumId w:val="0"/>
  </w:num>
  <w:num w:numId="2" w16cid:durableId="321659068">
    <w:abstractNumId w:val="2"/>
  </w:num>
  <w:num w:numId="3" w16cid:durableId="184368796">
    <w:abstractNumId w:val="3"/>
  </w:num>
  <w:num w:numId="4" w16cid:durableId="209343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xOoknT6newO+kfQfgjha+xD741qzZGnkvuKEIHmH+CXQs9zyYc2KLOu2WGSqUQT4XcDhj28Q4l4/8qXtFMVrJA==" w:salt="D7Tyt6MO6qbBvLK/LEDl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EA"/>
    <w:rsid w:val="00006E27"/>
    <w:rsid w:val="00061927"/>
    <w:rsid w:val="00065623"/>
    <w:rsid w:val="0007168B"/>
    <w:rsid w:val="0008765C"/>
    <w:rsid w:val="00093CF8"/>
    <w:rsid w:val="000B32AE"/>
    <w:rsid w:val="000B7939"/>
    <w:rsid w:val="000D056D"/>
    <w:rsid w:val="000F3DB1"/>
    <w:rsid w:val="000F498A"/>
    <w:rsid w:val="0012379F"/>
    <w:rsid w:val="00141560"/>
    <w:rsid w:val="0016007A"/>
    <w:rsid w:val="001612F3"/>
    <w:rsid w:val="00177DCB"/>
    <w:rsid w:val="001869BA"/>
    <w:rsid w:val="001A43E0"/>
    <w:rsid w:val="001D3D29"/>
    <w:rsid w:val="00243633"/>
    <w:rsid w:val="00246931"/>
    <w:rsid w:val="00254301"/>
    <w:rsid w:val="0025531D"/>
    <w:rsid w:val="002707A3"/>
    <w:rsid w:val="0027707A"/>
    <w:rsid w:val="002C7DAD"/>
    <w:rsid w:val="002E4121"/>
    <w:rsid w:val="002F23F7"/>
    <w:rsid w:val="002F30D5"/>
    <w:rsid w:val="003227B7"/>
    <w:rsid w:val="00340FA8"/>
    <w:rsid w:val="003561BF"/>
    <w:rsid w:val="003B3548"/>
    <w:rsid w:val="003B6D29"/>
    <w:rsid w:val="003C6BEA"/>
    <w:rsid w:val="0040745F"/>
    <w:rsid w:val="00433BD7"/>
    <w:rsid w:val="00454D98"/>
    <w:rsid w:val="005140C2"/>
    <w:rsid w:val="00524B26"/>
    <w:rsid w:val="00562961"/>
    <w:rsid w:val="005754B1"/>
    <w:rsid w:val="005A3ACC"/>
    <w:rsid w:val="005C7190"/>
    <w:rsid w:val="00611A83"/>
    <w:rsid w:val="00613669"/>
    <w:rsid w:val="00644C9D"/>
    <w:rsid w:val="00647C8E"/>
    <w:rsid w:val="006647EF"/>
    <w:rsid w:val="0067082F"/>
    <w:rsid w:val="006C52C9"/>
    <w:rsid w:val="00704F59"/>
    <w:rsid w:val="007145CC"/>
    <w:rsid w:val="007255EB"/>
    <w:rsid w:val="007560A2"/>
    <w:rsid w:val="007724EE"/>
    <w:rsid w:val="00773EAB"/>
    <w:rsid w:val="00776A29"/>
    <w:rsid w:val="00777BC4"/>
    <w:rsid w:val="007A2AB8"/>
    <w:rsid w:val="007A776C"/>
    <w:rsid w:val="007B4C7D"/>
    <w:rsid w:val="007C04A7"/>
    <w:rsid w:val="007F433D"/>
    <w:rsid w:val="00802489"/>
    <w:rsid w:val="00804D03"/>
    <w:rsid w:val="008466A8"/>
    <w:rsid w:val="0086303B"/>
    <w:rsid w:val="008743FA"/>
    <w:rsid w:val="00894253"/>
    <w:rsid w:val="008A2F12"/>
    <w:rsid w:val="008B0591"/>
    <w:rsid w:val="008D3CF1"/>
    <w:rsid w:val="008F4412"/>
    <w:rsid w:val="008F5E35"/>
    <w:rsid w:val="00903C6C"/>
    <w:rsid w:val="0090748D"/>
    <w:rsid w:val="009570EA"/>
    <w:rsid w:val="00962285"/>
    <w:rsid w:val="009739EF"/>
    <w:rsid w:val="0097650C"/>
    <w:rsid w:val="00993BF3"/>
    <w:rsid w:val="009B2CD8"/>
    <w:rsid w:val="009F51F2"/>
    <w:rsid w:val="00A25019"/>
    <w:rsid w:val="00A41B58"/>
    <w:rsid w:val="00A43177"/>
    <w:rsid w:val="00A46A57"/>
    <w:rsid w:val="00AA7EFA"/>
    <w:rsid w:val="00AC6035"/>
    <w:rsid w:val="00AD4DA0"/>
    <w:rsid w:val="00B16184"/>
    <w:rsid w:val="00B21FD5"/>
    <w:rsid w:val="00B24550"/>
    <w:rsid w:val="00B40645"/>
    <w:rsid w:val="00B509B6"/>
    <w:rsid w:val="00B5238A"/>
    <w:rsid w:val="00B64D05"/>
    <w:rsid w:val="00B65F35"/>
    <w:rsid w:val="00B6643D"/>
    <w:rsid w:val="00BB0C26"/>
    <w:rsid w:val="00BC338B"/>
    <w:rsid w:val="00BC5799"/>
    <w:rsid w:val="00BD54A3"/>
    <w:rsid w:val="00BD725F"/>
    <w:rsid w:val="00C36FB2"/>
    <w:rsid w:val="00C36FD6"/>
    <w:rsid w:val="00C801EB"/>
    <w:rsid w:val="00C97EE9"/>
    <w:rsid w:val="00CA7B14"/>
    <w:rsid w:val="00D439C9"/>
    <w:rsid w:val="00DA5176"/>
    <w:rsid w:val="00DB4D41"/>
    <w:rsid w:val="00DF7A35"/>
    <w:rsid w:val="00E12F90"/>
    <w:rsid w:val="00E43005"/>
    <w:rsid w:val="00E44597"/>
    <w:rsid w:val="00E536F9"/>
    <w:rsid w:val="00E748D7"/>
    <w:rsid w:val="00E76ACA"/>
    <w:rsid w:val="00EC6A05"/>
    <w:rsid w:val="00ED5D3B"/>
    <w:rsid w:val="00F074FC"/>
    <w:rsid w:val="00F1413B"/>
    <w:rsid w:val="00F20B71"/>
    <w:rsid w:val="00FA789F"/>
    <w:rsid w:val="00FB3BF9"/>
    <w:rsid w:val="00FC3CDD"/>
    <w:rsid w:val="00FD40DA"/>
    <w:rsid w:val="00FE517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F289F"/>
  <w15:chartTrackingRefBased/>
  <w15:docId w15:val="{7C2577E9-5EC5-4627-8D4C-2D1ED2FD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Texting%20Consent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Texting Consent_RU.dotx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2023-05-29T12:33:00Z</cp:lastPrinted>
  <dcterms:created xsi:type="dcterms:W3CDTF">2023-08-09T19:23:00Z</dcterms:created>
  <dcterms:modified xsi:type="dcterms:W3CDTF">2023-08-09T19:23:00Z</dcterms:modified>
</cp:coreProperties>
</file>