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605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980"/>
        <w:gridCol w:w="681"/>
        <w:gridCol w:w="15"/>
        <w:gridCol w:w="59"/>
        <w:gridCol w:w="47"/>
        <w:gridCol w:w="227"/>
        <w:gridCol w:w="7"/>
        <w:gridCol w:w="19"/>
        <w:gridCol w:w="195"/>
        <w:gridCol w:w="70"/>
        <w:gridCol w:w="751"/>
        <w:gridCol w:w="140"/>
        <w:gridCol w:w="142"/>
        <w:gridCol w:w="119"/>
        <w:gridCol w:w="218"/>
        <w:gridCol w:w="87"/>
        <w:gridCol w:w="271"/>
        <w:gridCol w:w="95"/>
        <w:gridCol w:w="47"/>
        <w:gridCol w:w="386"/>
        <w:gridCol w:w="42"/>
        <w:gridCol w:w="32"/>
        <w:gridCol w:w="225"/>
        <w:gridCol w:w="110"/>
        <w:gridCol w:w="66"/>
        <w:gridCol w:w="98"/>
        <w:gridCol w:w="225"/>
        <w:gridCol w:w="384"/>
        <w:gridCol w:w="95"/>
        <w:gridCol w:w="87"/>
        <w:gridCol w:w="121"/>
        <w:gridCol w:w="178"/>
        <w:gridCol w:w="89"/>
        <w:gridCol w:w="185"/>
        <w:gridCol w:w="350"/>
        <w:gridCol w:w="115"/>
        <w:gridCol w:w="301"/>
        <w:gridCol w:w="51"/>
        <w:gridCol w:w="30"/>
        <w:gridCol w:w="6"/>
        <w:gridCol w:w="286"/>
        <w:gridCol w:w="153"/>
        <w:gridCol w:w="456"/>
        <w:gridCol w:w="248"/>
        <w:gridCol w:w="498"/>
        <w:gridCol w:w="13"/>
        <w:gridCol w:w="358"/>
        <w:gridCol w:w="382"/>
        <w:gridCol w:w="93"/>
        <w:gridCol w:w="772"/>
      </w:tblGrid>
      <w:tr w:rsidR="00A879C4" w:rsidRPr="004D6503" w14:paraId="43ECF740" w14:textId="77777777" w:rsidTr="003E2296">
        <w:trPr>
          <w:trHeight w:val="20"/>
        </w:trPr>
        <w:tc>
          <w:tcPr>
            <w:tcW w:w="4243" w:type="pct"/>
            <w:gridSpan w:val="46"/>
            <w:tcBorders>
              <w:right w:val="single" w:sz="4" w:space="0" w:color="auto"/>
            </w:tcBorders>
            <w:vAlign w:val="bottom"/>
          </w:tcPr>
          <w:p w14:paraId="36E8C67A" w14:textId="2501816C" w:rsidR="00A879C4" w:rsidRPr="00CB5322" w:rsidRDefault="00CB5322" w:rsidP="00FE2C69">
            <w:pPr>
              <w:bidi/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lang w:eastAsia="ar" w:bidi="ar-YE"/>
              </w:rPr>
            </w:pP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ﺑ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ر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ﻧﺎﻣﺞ</w:t>
            </w:r>
            <w:r w:rsidRPr="00CB532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و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ﻻﯾﺔ</w:t>
            </w:r>
            <w:r w:rsidRPr="00CB532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كارولينا الشمالية 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ﻟﻸ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ط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ﻔﺎ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ل</w:t>
            </w:r>
            <w:r w:rsidRPr="00CB532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ا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ﻟ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ر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ﺿﻊ</w:t>
            </w:r>
            <w:r w:rsidRPr="00CB532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وا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ﻷ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ط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ﻔﺎ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ل</w:t>
            </w:r>
            <w:r w:rsidRPr="00CB5322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ا</w:t>
            </w:r>
            <w:r w:rsidRPr="00CB5322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ﻟﺻﻐﺎ</w:t>
            </w:r>
            <w:r w:rsidRPr="00CB5322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eastAsia="ar" w:bidi="ar-YE"/>
              </w:rPr>
              <w:t>ر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067F" w14:textId="2E035D71" w:rsidR="00A879C4" w:rsidRPr="004D6503" w:rsidRDefault="00A879C4" w:rsidP="00FE2C69">
            <w:pPr>
              <w:pStyle w:val="Heading4"/>
              <w:bidi/>
              <w:spacing w:before="0" w:after="0"/>
              <w:jc w:val="left"/>
              <w:rPr>
                <w:rFonts w:ascii="Arial Narrow" w:hAnsi="Arial Narrow" w:cs="Arial"/>
                <w:b w:val="0"/>
                <w:iCs/>
              </w:rPr>
            </w:pPr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instrText xml:space="preserve"> </w:instrText>
            </w:r>
            <w:bookmarkStart w:id="0" w:name="Text86"/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instrText xml:space="preserve">FORMTEXT </w:instrText>
            </w:r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b w:val="0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b w:val="0"/>
                <w:rtl/>
                <w:lang w:eastAsia="ar" w:bidi="ar-YE"/>
              </w:rPr>
              <w:fldChar w:fldCharType="end"/>
            </w:r>
            <w:bookmarkEnd w:id="0"/>
          </w:p>
        </w:tc>
      </w:tr>
      <w:tr w:rsidR="00A879C4" w:rsidRPr="004D6503" w14:paraId="56832A3E" w14:textId="77777777" w:rsidTr="003E2296">
        <w:trPr>
          <w:trHeight w:val="20"/>
        </w:trPr>
        <w:tc>
          <w:tcPr>
            <w:tcW w:w="5000" w:type="pct"/>
            <w:gridSpan w:val="50"/>
            <w:vAlign w:val="bottom"/>
          </w:tcPr>
          <w:p w14:paraId="74D6262B" w14:textId="6AC48AC1" w:rsidR="00CB5322" w:rsidRPr="00CB5322" w:rsidRDefault="00A879C4" w:rsidP="00FE2C69">
            <w:pPr>
              <w:pStyle w:val="Heading4"/>
              <w:bidi/>
              <w:spacing w:before="0" w:after="120"/>
              <w:jc w:val="left"/>
              <w:rPr>
                <w:rFonts w:ascii="Arial Black" w:eastAsia="Arial Black" w:hAnsi="Arial Black" w:cs="Arial"/>
                <w:b w:val="0"/>
                <w:bCs/>
                <w:i/>
                <w:iCs/>
                <w:sz w:val="32"/>
                <w:szCs w:val="32"/>
                <w:lang w:eastAsia="ar" w:bidi="ar-YE"/>
              </w:rPr>
            </w:pPr>
            <w:r w:rsidRPr="00CB5322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eastAsia="ar" w:bidi="ar-YE"/>
              </w:rPr>
              <w:t>تفويض واستمارة استرداد تكاليف النقل</w:t>
            </w:r>
          </w:p>
        </w:tc>
      </w:tr>
      <w:tr w:rsidR="00527FC4" w:rsidRPr="004D6503" w14:paraId="57392FE7" w14:textId="77777777" w:rsidTr="003E2296">
        <w:trPr>
          <w:trHeight w:val="20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00F878A6" w14:textId="77777777" w:rsidR="00527FC4" w:rsidRPr="004D6503" w:rsidRDefault="00527FC4" w:rsidP="00FE2C69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4D6503" w14:paraId="4A63605B" w14:textId="77777777" w:rsidTr="003E2296">
        <w:trPr>
          <w:trHeight w:val="20"/>
        </w:trPr>
        <w:tc>
          <w:tcPr>
            <w:tcW w:w="5000" w:type="pct"/>
            <w:gridSpan w:val="50"/>
            <w:vAlign w:val="bottom"/>
          </w:tcPr>
          <w:p w14:paraId="47EF8237" w14:textId="77777777" w:rsidR="00527FC4" w:rsidRPr="004D6503" w:rsidRDefault="00527FC4" w:rsidP="00F97A1A">
            <w:pPr>
              <w:bidi/>
              <w:spacing w:before="40"/>
              <w:rPr>
                <w:rFonts w:ascii="Arial Narrow" w:hAnsi="Arial Narrow" w:cs="Arial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القسم 1: المعلومات العامة - يتم تعبئتها من قبل منسق خدمة التدخل المبكر (</w:t>
            </w:r>
            <w:r w:rsidRPr="004D6503">
              <w:rPr>
                <w:rFonts w:ascii="Arial Narrow" w:eastAsia="Arial Narrow" w:hAnsi="Arial Narrow" w:cs="Arial"/>
                <w:b/>
                <w:bCs/>
                <w:lang w:eastAsia="ar" w:bidi="en-US"/>
              </w:rPr>
              <w:t>EISC</w:t>
            </w:r>
            <w:r w:rsidRPr="004D6503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) والوالد/الوصي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</w:p>
        </w:tc>
      </w:tr>
      <w:tr w:rsidR="00FE2C69" w:rsidRPr="004D6503" w14:paraId="779FA044" w14:textId="77777777" w:rsidTr="003E2296">
        <w:trPr>
          <w:trHeight w:val="288"/>
        </w:trPr>
        <w:tc>
          <w:tcPr>
            <w:tcW w:w="790" w:type="pct"/>
            <w:gridSpan w:val="3"/>
            <w:vAlign w:val="bottom"/>
          </w:tcPr>
          <w:p w14:paraId="61745DDF" w14:textId="6F759434" w:rsidR="00527FC4" w:rsidRPr="0006465C" w:rsidRDefault="00527FC4" w:rsidP="00FE2C69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color w:val="000000"/>
              </w:rPr>
              <w:t>Authorizing CDSA:</w:t>
            </w:r>
          </w:p>
        </w:tc>
        <w:tc>
          <w:tcPr>
            <w:tcW w:w="2001" w:type="pct"/>
            <w:gridSpan w:val="27"/>
            <w:tcBorders>
              <w:bottom w:val="single" w:sz="4" w:space="0" w:color="auto"/>
            </w:tcBorders>
            <w:vAlign w:val="bottom"/>
          </w:tcPr>
          <w:p w14:paraId="4842138C" w14:textId="5BBF1A62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35" w:type="pct"/>
            <w:gridSpan w:val="5"/>
            <w:vAlign w:val="bottom"/>
          </w:tcPr>
          <w:p w14:paraId="29F4AC0A" w14:textId="77777777" w:rsidR="00527FC4" w:rsidRPr="0006465C" w:rsidRDefault="00527FC4" w:rsidP="00FE2C69">
            <w:pPr>
              <w:bidi/>
              <w:jc w:val="center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snapToGrid w:val="0"/>
                <w:color w:val="000000"/>
              </w:rPr>
              <w:t>Address:</w:t>
            </w:r>
          </w:p>
        </w:tc>
        <w:tc>
          <w:tcPr>
            <w:tcW w:w="1774" w:type="pct"/>
            <w:gridSpan w:val="15"/>
            <w:tcBorders>
              <w:bottom w:val="single" w:sz="4" w:space="0" w:color="auto"/>
            </w:tcBorders>
            <w:vAlign w:val="bottom"/>
          </w:tcPr>
          <w:p w14:paraId="2A78CEBB" w14:textId="131BC869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</w:tr>
      <w:tr w:rsidR="00B67669" w:rsidRPr="004D6503" w14:paraId="59F56E25" w14:textId="77777777" w:rsidTr="003E2296">
        <w:trPr>
          <w:trHeight w:val="288"/>
        </w:trPr>
        <w:tc>
          <w:tcPr>
            <w:tcW w:w="790" w:type="pct"/>
            <w:gridSpan w:val="3"/>
            <w:vAlign w:val="bottom"/>
          </w:tcPr>
          <w:p w14:paraId="41D443B8" w14:textId="6DC9BD71" w:rsidR="00527FC4" w:rsidRPr="0006465C" w:rsidRDefault="00527FC4" w:rsidP="00FE2C69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color w:val="000000"/>
              </w:rPr>
              <w:t>Mailing Address:</w:t>
            </w:r>
          </w:p>
        </w:tc>
        <w:tc>
          <w:tcPr>
            <w:tcW w:w="4210" w:type="pct"/>
            <w:gridSpan w:val="47"/>
            <w:tcBorders>
              <w:bottom w:val="single" w:sz="4" w:space="0" w:color="auto"/>
            </w:tcBorders>
            <w:vAlign w:val="bottom"/>
          </w:tcPr>
          <w:p w14:paraId="0736BCCB" w14:textId="6A53AA72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</w:tr>
      <w:tr w:rsidR="003E2296" w:rsidRPr="004D6503" w14:paraId="004CAE0E" w14:textId="77777777" w:rsidTr="003E2296">
        <w:trPr>
          <w:trHeight w:val="288"/>
        </w:trPr>
        <w:tc>
          <w:tcPr>
            <w:tcW w:w="790" w:type="pct"/>
            <w:gridSpan w:val="3"/>
            <w:vAlign w:val="bottom"/>
          </w:tcPr>
          <w:p w14:paraId="378F5656" w14:textId="77777777" w:rsidR="00527FC4" w:rsidRPr="0006465C" w:rsidRDefault="00527FC4" w:rsidP="00FE2C69">
            <w:pPr>
              <w:bidi/>
              <w:jc w:val="right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snapToGrid w:val="0"/>
                <w:color w:val="000000"/>
              </w:rPr>
              <w:t>Child’s Name:</w:t>
            </w:r>
          </w:p>
        </w:tc>
        <w:tc>
          <w:tcPr>
            <w:tcW w:w="1734" w:type="pct"/>
            <w:gridSpan w:val="24"/>
            <w:vAlign w:val="bottom"/>
          </w:tcPr>
          <w:p w14:paraId="10EFF35E" w14:textId="00D02C2E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36" w:type="pct"/>
            <w:gridSpan w:val="12"/>
            <w:vAlign w:val="bottom"/>
          </w:tcPr>
          <w:p w14:paraId="6058139F" w14:textId="01D9054E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  <w:bookmarkStart w:id="1" w:name="Text60"/>
        <w:tc>
          <w:tcPr>
            <w:tcW w:w="210" w:type="pct"/>
            <w:gridSpan w:val="3"/>
            <w:tcBorders>
              <w:bottom w:val="single" w:sz="4" w:space="0" w:color="auto"/>
            </w:tcBorders>
            <w:vAlign w:val="bottom"/>
          </w:tcPr>
          <w:p w14:paraId="2DF596A0" w14:textId="7790CF97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14" w:type="pct"/>
            <w:tcMar>
              <w:left w:w="14" w:type="dxa"/>
              <w:right w:w="29" w:type="dxa"/>
            </w:tcMar>
            <w:vAlign w:val="bottom"/>
          </w:tcPr>
          <w:p w14:paraId="41A04620" w14:textId="77777777" w:rsidR="00527FC4" w:rsidRPr="0006465C" w:rsidRDefault="007A0102" w:rsidP="00FE2C69">
            <w:pPr>
              <w:bidi/>
              <w:jc w:val="center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snapToGrid w:val="0"/>
              </w:rPr>
              <w:t>DOB: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  <w:vAlign w:val="bottom"/>
          </w:tcPr>
          <w:p w14:paraId="3CAF16D6" w14:textId="789D7586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465C">
              <w:rPr>
                <w:rFonts w:ascii="Arial Narrow" w:hAnsi="Arial Narrow" w:cs="Arial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</w:rPr>
            </w:r>
            <w:r w:rsidRPr="0006465C">
              <w:rPr>
                <w:rFonts w:ascii="Arial Narrow" w:hAnsi="Arial Narrow" w:cs="Arial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</w:rPr>
              <w:t> </w:t>
            </w:r>
            <w:r w:rsidRPr="000646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99" w:type="pct"/>
            <w:gridSpan w:val="4"/>
            <w:tcMar>
              <w:left w:w="14" w:type="dxa"/>
            </w:tcMar>
            <w:vAlign w:val="bottom"/>
          </w:tcPr>
          <w:p w14:paraId="240BE816" w14:textId="77777777" w:rsidR="00527FC4" w:rsidRPr="0006465C" w:rsidRDefault="00527FC4" w:rsidP="00FE2C69">
            <w:pPr>
              <w:bidi/>
              <w:jc w:val="center"/>
              <w:rPr>
                <w:rFonts w:ascii="Arial Narrow" w:hAnsi="Arial Narrow" w:cs="Arial"/>
                <w:snapToGrid w:val="0"/>
              </w:rPr>
            </w:pPr>
            <w:r w:rsidRPr="0006465C">
              <w:rPr>
                <w:rFonts w:ascii="Arial Narrow" w:hAnsi="Arial Narrow" w:cs="Arial"/>
                <w:snapToGrid w:val="0"/>
              </w:rPr>
              <w:t>HIS ID #: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14:paraId="77D34D62" w14:textId="1D522F18" w:rsidR="00527FC4" w:rsidRPr="0006465C" w:rsidRDefault="00527FC4" w:rsidP="00FE2C69">
            <w:pPr>
              <w:bidi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6465C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</w:p>
        </w:tc>
      </w:tr>
      <w:tr w:rsidR="003E2296" w:rsidRPr="004D6503" w14:paraId="1F0413E8" w14:textId="77777777" w:rsidTr="003E2296">
        <w:trPr>
          <w:trHeight w:val="144"/>
        </w:trPr>
        <w:tc>
          <w:tcPr>
            <w:tcW w:w="790" w:type="pct"/>
            <w:gridSpan w:val="3"/>
            <w:vAlign w:val="bottom"/>
          </w:tcPr>
          <w:p w14:paraId="18BDEF88" w14:textId="77777777" w:rsidR="003E2296" w:rsidRPr="0006465C" w:rsidRDefault="003E2296" w:rsidP="00FE2C69">
            <w:pPr>
              <w:bidi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734" w:type="pct"/>
            <w:gridSpan w:val="24"/>
            <w:tcBorders>
              <w:top w:val="single" w:sz="4" w:space="0" w:color="auto"/>
            </w:tcBorders>
            <w:vAlign w:val="bottom"/>
          </w:tcPr>
          <w:p w14:paraId="499B00D6" w14:textId="77777777" w:rsidR="003E2296" w:rsidRPr="0006465C" w:rsidRDefault="003E2296" w:rsidP="00FE2C69">
            <w:pPr>
              <w:pStyle w:val="Header"/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hAnsi="Arial Narrow" w:cs="Arial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936" w:type="pct"/>
            <w:gridSpan w:val="12"/>
            <w:tcBorders>
              <w:top w:val="single" w:sz="4" w:space="0" w:color="auto"/>
            </w:tcBorders>
            <w:vAlign w:val="bottom"/>
          </w:tcPr>
          <w:p w14:paraId="5A7BDE13" w14:textId="77777777" w:rsidR="003E2296" w:rsidRPr="0006465C" w:rsidRDefault="003E2296" w:rsidP="00FE2C69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</w:tcBorders>
            <w:vAlign w:val="bottom"/>
          </w:tcPr>
          <w:p w14:paraId="5D036421" w14:textId="77777777" w:rsidR="003E2296" w:rsidRPr="0006465C" w:rsidRDefault="003E2296" w:rsidP="00FE2C69">
            <w:pPr>
              <w:pStyle w:val="BalloonText"/>
              <w:bidi/>
              <w:spacing w:before="10"/>
              <w:rPr>
                <w:rFonts w:ascii="Arial Narrow" w:hAnsi="Arial Narrow" w:cs="Arial"/>
              </w:rPr>
            </w:pPr>
            <w:r w:rsidRPr="0006465C">
              <w:rPr>
                <w:rFonts w:ascii="Arial Narrow" w:hAnsi="Arial Narrow" w:cs="Arial"/>
                <w:color w:val="000000"/>
              </w:rPr>
              <w:t>M.I</w:t>
            </w:r>
          </w:p>
        </w:tc>
        <w:tc>
          <w:tcPr>
            <w:tcW w:w="751" w:type="pct"/>
            <w:gridSpan w:val="6"/>
            <w:vAlign w:val="bottom"/>
          </w:tcPr>
          <w:p w14:paraId="3B8A5F6F" w14:textId="7CDE17EF" w:rsidR="003E2296" w:rsidRPr="0006465C" w:rsidRDefault="003E2296" w:rsidP="003E2296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hAnsi="Arial Narrow" w:cs="Arial"/>
                <w:sz w:val="16"/>
                <w:szCs w:val="16"/>
              </w:rPr>
              <w:t>MM / DD / YY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467C0622" w14:textId="77777777" w:rsidR="003E2296" w:rsidRPr="0006465C" w:rsidRDefault="003E2296" w:rsidP="00FE2C69">
            <w:pPr>
              <w:bidi/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69B7" w:rsidRPr="004D6503" w14:paraId="7CD833E6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5EAE" w14:textId="77777777" w:rsidR="00FE2C69" w:rsidRPr="0006465C" w:rsidRDefault="00FE2C69" w:rsidP="00FE2C69">
            <w:pPr>
              <w:bidi/>
              <w:rPr>
                <w:rFonts w:ascii="Arial Narrow" w:hAnsi="Arial Narrow" w:cs="Arial"/>
                <w:sz w:val="19"/>
                <w:szCs w:val="19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eastAsia="ar" w:bidi="ar-YE"/>
              </w:rPr>
              <w:t>الوالد/الوصي المصرح له بالدفع:</w:t>
            </w:r>
          </w:p>
        </w:tc>
        <w:tc>
          <w:tcPr>
            <w:tcW w:w="165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92A48" w14:textId="21E8CBA7" w:rsidR="00FE2C69" w:rsidRPr="0006465C" w:rsidRDefault="00FE2C69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117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7C360" w14:textId="0692F4E4" w:rsidR="00FE2C69" w:rsidRPr="0006465C" w:rsidRDefault="00FE2C69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bookmarkStart w:id="2" w:name="Text79"/>
        <w:tc>
          <w:tcPr>
            <w:tcW w:w="111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34B99" w14:textId="59170B6F" w:rsidR="00FE2C69" w:rsidRPr="0006465C" w:rsidRDefault="00FE2C69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2"/>
          </w:p>
        </w:tc>
      </w:tr>
      <w:tr w:rsidR="00537EBC" w:rsidRPr="004D6503" w14:paraId="35E063BB" w14:textId="77777777" w:rsidTr="003E2296">
        <w:trPr>
          <w:trHeight w:val="144"/>
        </w:trPr>
        <w:tc>
          <w:tcPr>
            <w:tcW w:w="1051" w:type="pct"/>
            <w:gridSpan w:val="9"/>
            <w:vAlign w:val="bottom"/>
          </w:tcPr>
          <w:p w14:paraId="0D4C008F" w14:textId="77777777" w:rsidR="00FE2C69" w:rsidRPr="0006465C" w:rsidRDefault="00FE2C69" w:rsidP="00FE2C69">
            <w:pPr>
              <w:bidi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654" w:type="pct"/>
            <w:gridSpan w:val="19"/>
            <w:tcBorders>
              <w:top w:val="single" w:sz="4" w:space="0" w:color="auto"/>
            </w:tcBorders>
            <w:vAlign w:val="bottom"/>
          </w:tcPr>
          <w:p w14:paraId="37BE271F" w14:textId="77777777" w:rsidR="00FE2C69" w:rsidRPr="0006465C" w:rsidRDefault="00FE2C69" w:rsidP="00FE2C69">
            <w:pPr>
              <w:pStyle w:val="Header"/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YE"/>
              </w:rPr>
              <w:t>اسم العائلة</w:t>
            </w:r>
          </w:p>
        </w:tc>
        <w:tc>
          <w:tcPr>
            <w:tcW w:w="1179" w:type="pct"/>
            <w:gridSpan w:val="15"/>
            <w:tcBorders>
              <w:top w:val="single" w:sz="4" w:space="0" w:color="auto"/>
            </w:tcBorders>
            <w:vAlign w:val="bottom"/>
          </w:tcPr>
          <w:p w14:paraId="14EF9A72" w14:textId="77777777" w:rsidR="00FE2C69" w:rsidRPr="0006465C" w:rsidRDefault="00FE2C69" w:rsidP="00FE2C69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YE"/>
              </w:rPr>
              <w:t>الاسم الأول</w:t>
            </w:r>
          </w:p>
        </w:tc>
        <w:tc>
          <w:tcPr>
            <w:tcW w:w="1116" w:type="pct"/>
            <w:gridSpan w:val="7"/>
            <w:vAlign w:val="bottom"/>
          </w:tcPr>
          <w:p w14:paraId="1A7FDA24" w14:textId="24A45D64" w:rsidR="00FE2C69" w:rsidRPr="0006465C" w:rsidRDefault="00FE2C69" w:rsidP="00FE2C69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0646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eastAsia="ar" w:bidi="ar-YE"/>
              </w:rPr>
              <w:t>الاسم الأوسط</w:t>
            </w:r>
          </w:p>
        </w:tc>
      </w:tr>
      <w:tr w:rsidR="00FE2C69" w:rsidRPr="004D6503" w14:paraId="1D9C344A" w14:textId="77777777" w:rsidTr="003E2296">
        <w:trPr>
          <w:trHeight w:val="288"/>
        </w:trPr>
        <w:tc>
          <w:tcPr>
            <w:tcW w:w="840" w:type="pct"/>
            <w:gridSpan w:val="5"/>
            <w:vAlign w:val="bottom"/>
          </w:tcPr>
          <w:p w14:paraId="7C5ECFCD" w14:textId="77777777" w:rsidR="007A0102" w:rsidRPr="0006465C" w:rsidRDefault="007A0102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YE"/>
              </w:rPr>
              <w:t>رقم هاتف الوالد/الوصي:</w:t>
            </w:r>
          </w:p>
        </w:tc>
        <w:bookmarkStart w:id="3" w:name="Text9"/>
        <w:tc>
          <w:tcPr>
            <w:tcW w:w="1501" w:type="pct"/>
            <w:gridSpan w:val="19"/>
            <w:tcBorders>
              <w:bottom w:val="single" w:sz="4" w:space="0" w:color="auto"/>
            </w:tcBorders>
            <w:vAlign w:val="bottom"/>
          </w:tcPr>
          <w:p w14:paraId="5C56E7A1" w14:textId="7415591C" w:rsidR="007A0102" w:rsidRPr="0006465C" w:rsidRDefault="007A0102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3"/>
          </w:p>
        </w:tc>
        <w:tc>
          <w:tcPr>
            <w:tcW w:w="1544" w:type="pct"/>
            <w:gridSpan w:val="19"/>
            <w:vAlign w:val="bottom"/>
          </w:tcPr>
          <w:p w14:paraId="0D00E495" w14:textId="77777777" w:rsidR="007A0102" w:rsidRPr="0006465C" w:rsidRDefault="007A0102" w:rsidP="00FE2C69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527" w:type="pct"/>
            <w:gridSpan w:val="4"/>
            <w:tcBorders>
              <w:bottom w:val="single" w:sz="4" w:space="0" w:color="auto"/>
            </w:tcBorders>
            <w:vAlign w:val="bottom"/>
          </w:tcPr>
          <w:p w14:paraId="764DDA7A" w14:textId="77777777" w:rsidR="007A0102" w:rsidRPr="0006465C" w:rsidRDefault="007A0102" w:rsidP="00FE2C69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bottom"/>
          </w:tcPr>
          <w:p w14:paraId="23C37CEC" w14:textId="77777777" w:rsidR="007A0102" w:rsidRPr="0006465C" w:rsidRDefault="007A0102" w:rsidP="00FE2C69">
            <w:pPr>
              <w:bidi/>
              <w:rPr>
                <w:rFonts w:ascii="Arial Narrow" w:hAnsi="Arial Narrow" w:cs="Arial"/>
              </w:rPr>
            </w:pPr>
          </w:p>
        </w:tc>
      </w:tr>
      <w:tr w:rsidR="00FE2C69" w:rsidRPr="004D6503" w14:paraId="72E4B30A" w14:textId="77777777" w:rsidTr="003E2296">
        <w:trPr>
          <w:trHeight w:val="288"/>
        </w:trPr>
        <w:tc>
          <w:tcPr>
            <w:tcW w:w="783" w:type="pct"/>
            <w:gridSpan w:val="2"/>
            <w:vAlign w:val="bottom"/>
          </w:tcPr>
          <w:p w14:paraId="0C8ECA76" w14:textId="77777777" w:rsidR="00527FC4" w:rsidRPr="0006465C" w:rsidRDefault="00527FC4" w:rsidP="00FE2C69">
            <w:pPr>
              <w:bidi/>
              <w:jc w:val="right"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YE"/>
              </w:rPr>
              <w:t>العنوان البريدي:</w:t>
            </w:r>
          </w:p>
        </w:tc>
        <w:tc>
          <w:tcPr>
            <w:tcW w:w="1558" w:type="pct"/>
            <w:gridSpan w:val="22"/>
            <w:vAlign w:val="bottom"/>
          </w:tcPr>
          <w:p w14:paraId="5CF9C098" w14:textId="4D803123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1257" w:type="pct"/>
            <w:gridSpan w:val="17"/>
            <w:vAlign w:val="bottom"/>
          </w:tcPr>
          <w:p w14:paraId="745E7C1B" w14:textId="2DE740F3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86" w:type="pct"/>
            <w:gridSpan w:val="2"/>
            <w:vAlign w:val="bottom"/>
          </w:tcPr>
          <w:p w14:paraId="67CBFF6F" w14:textId="4C9635F9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527" w:type="pct"/>
            <w:gridSpan w:val="4"/>
            <w:tcBorders>
              <w:bottom w:val="single" w:sz="4" w:space="0" w:color="auto"/>
            </w:tcBorders>
            <w:vAlign w:val="bottom"/>
          </w:tcPr>
          <w:p w14:paraId="18132742" w14:textId="00C092BC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bottom"/>
          </w:tcPr>
          <w:p w14:paraId="31D5D1F7" w14:textId="395F7685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FE2C69" w:rsidRPr="004D6503" w14:paraId="7AFDBF86" w14:textId="77777777" w:rsidTr="003E2296">
        <w:trPr>
          <w:trHeight w:val="144"/>
        </w:trPr>
        <w:tc>
          <w:tcPr>
            <w:tcW w:w="783" w:type="pct"/>
            <w:gridSpan w:val="2"/>
          </w:tcPr>
          <w:p w14:paraId="4AB57D52" w14:textId="77777777" w:rsidR="00527FC4" w:rsidRPr="0006465C" w:rsidRDefault="00527FC4" w:rsidP="00FE2C69">
            <w:pPr>
              <w:bidi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558" w:type="pct"/>
            <w:gridSpan w:val="22"/>
            <w:tcBorders>
              <w:top w:val="single" w:sz="4" w:space="0" w:color="auto"/>
            </w:tcBorders>
          </w:tcPr>
          <w:p w14:paraId="2F9581D7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ar" w:bidi="ar-YE"/>
              </w:rPr>
              <w:t>الشارع</w:t>
            </w:r>
          </w:p>
        </w:tc>
        <w:tc>
          <w:tcPr>
            <w:tcW w:w="1257" w:type="pct"/>
            <w:gridSpan w:val="17"/>
            <w:tcBorders>
              <w:top w:val="single" w:sz="4" w:space="0" w:color="auto"/>
            </w:tcBorders>
          </w:tcPr>
          <w:p w14:paraId="15A2E0C9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YE"/>
              </w:rPr>
              <w:t>المدينة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14:paraId="24964408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YE"/>
              </w:rPr>
              <w:t>الولاية</w:t>
            </w:r>
          </w:p>
        </w:tc>
        <w:tc>
          <w:tcPr>
            <w:tcW w:w="527" w:type="pct"/>
            <w:gridSpan w:val="4"/>
          </w:tcPr>
          <w:p w14:paraId="33BCA58C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eastAsia="ar" w:bidi="ar-YE"/>
              </w:rPr>
              <w:t>الرمز البريدي</w:t>
            </w:r>
          </w:p>
        </w:tc>
        <w:tc>
          <w:tcPr>
            <w:tcW w:w="589" w:type="pct"/>
            <w:gridSpan w:val="3"/>
          </w:tcPr>
          <w:p w14:paraId="6727C000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eastAsia="ar" w:bidi="ar-YE"/>
              </w:rPr>
              <w:t>المقاطعة التي يقيم بها</w:t>
            </w:r>
          </w:p>
        </w:tc>
      </w:tr>
      <w:tr w:rsidR="00FE2C69" w:rsidRPr="004D6503" w14:paraId="5BFB7381" w14:textId="77777777" w:rsidTr="003E2296">
        <w:trPr>
          <w:trHeight w:val="288"/>
        </w:trPr>
        <w:tc>
          <w:tcPr>
            <w:tcW w:w="462" w:type="pct"/>
            <w:vAlign w:val="bottom"/>
          </w:tcPr>
          <w:p w14:paraId="73A97DB9" w14:textId="77777777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YE"/>
              </w:rPr>
              <w:t xml:space="preserve">اسم </w:t>
            </w: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lang w:eastAsia="ar" w:bidi="en-US"/>
              </w:rPr>
              <w:t>EISC</w:t>
            </w:r>
            <w:r w:rsidRPr="0006465C">
              <w:rPr>
                <w:rFonts w:ascii="Arial Narrow" w:eastAsia="Arial Narrow" w:hAnsi="Arial Narrow" w:cs="Arial"/>
                <w:snapToGrid w:val="0"/>
                <w:color w:val="000000"/>
                <w:rtl/>
                <w:lang w:eastAsia="ar" w:bidi="ar-YE"/>
              </w:rPr>
              <w:t>:</w:t>
            </w:r>
          </w:p>
        </w:tc>
        <w:tc>
          <w:tcPr>
            <w:tcW w:w="1827" w:type="pct"/>
            <w:gridSpan w:val="22"/>
            <w:tcBorders>
              <w:bottom w:val="single" w:sz="4" w:space="0" w:color="auto"/>
            </w:tcBorders>
            <w:vAlign w:val="bottom"/>
          </w:tcPr>
          <w:p w14:paraId="484920C3" w14:textId="62C5E953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1133" w:type="pct"/>
            <w:gridSpan w:val="14"/>
            <w:tcBorders>
              <w:bottom w:val="single" w:sz="4" w:space="0" w:color="auto"/>
            </w:tcBorders>
            <w:vAlign w:val="bottom"/>
          </w:tcPr>
          <w:p w14:paraId="387AAABD" w14:textId="36EEC8F2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4"/>
          </w:p>
        </w:tc>
        <w:tc>
          <w:tcPr>
            <w:tcW w:w="814" w:type="pct"/>
            <w:gridSpan w:val="8"/>
            <w:vAlign w:val="bottom"/>
          </w:tcPr>
          <w:p w14:paraId="54F4DC97" w14:textId="77777777" w:rsidR="00527FC4" w:rsidRPr="0006465C" w:rsidRDefault="00527FC4" w:rsidP="00FE2C69">
            <w:pPr>
              <w:bidi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06465C">
              <w:rPr>
                <w:rFonts w:ascii="Arial Narrow" w:eastAsia="Arial Narrow" w:hAnsi="Arial Narrow" w:cs="Arial"/>
                <w:sz w:val="19"/>
                <w:szCs w:val="19"/>
                <w:rtl/>
                <w:lang w:eastAsia="ar" w:bidi="ar-YE"/>
              </w:rPr>
              <w:t xml:space="preserve">رقم هاتف </w:t>
            </w:r>
            <w:r w:rsidRPr="0006465C">
              <w:rPr>
                <w:rFonts w:ascii="Arial Narrow" w:eastAsia="Arial Narrow" w:hAnsi="Arial Narrow" w:cs="Arial"/>
                <w:sz w:val="19"/>
                <w:szCs w:val="19"/>
                <w:lang w:eastAsia="ar" w:bidi="en-US"/>
              </w:rPr>
              <w:t>EISC</w:t>
            </w:r>
            <w:r w:rsidRPr="0006465C">
              <w:rPr>
                <w:rFonts w:ascii="Arial Narrow" w:eastAsia="Arial Narrow" w:hAnsi="Arial Narrow" w:cs="Arial"/>
                <w:sz w:val="19"/>
                <w:szCs w:val="19"/>
                <w:rtl/>
                <w:lang w:eastAsia="ar" w:bidi="ar-YE"/>
              </w:rPr>
              <w:t>:</w:t>
            </w:r>
          </w:p>
        </w:tc>
        <w:tc>
          <w:tcPr>
            <w:tcW w:w="764" w:type="pct"/>
            <w:gridSpan w:val="5"/>
            <w:tcBorders>
              <w:bottom w:val="single" w:sz="4" w:space="0" w:color="auto"/>
            </w:tcBorders>
            <w:vAlign w:val="bottom"/>
          </w:tcPr>
          <w:p w14:paraId="50BF7514" w14:textId="66BAAE14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5"/>
          </w:p>
        </w:tc>
      </w:tr>
      <w:tr w:rsidR="00FE2C69" w:rsidRPr="004D6503" w14:paraId="31163952" w14:textId="77777777" w:rsidTr="003E2296">
        <w:trPr>
          <w:trHeight w:val="144"/>
        </w:trPr>
        <w:tc>
          <w:tcPr>
            <w:tcW w:w="462" w:type="pct"/>
          </w:tcPr>
          <w:p w14:paraId="588B03A3" w14:textId="77777777" w:rsidR="00527FC4" w:rsidRPr="0006465C" w:rsidRDefault="00527FC4" w:rsidP="00FE2C69">
            <w:pPr>
              <w:bidi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827" w:type="pct"/>
            <w:gridSpan w:val="22"/>
            <w:tcBorders>
              <w:top w:val="single" w:sz="4" w:space="0" w:color="auto"/>
            </w:tcBorders>
          </w:tcPr>
          <w:p w14:paraId="68177401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napToGrid w:val="0"/>
                <w:color w:val="000000"/>
              </w:rPr>
              <w:t>Last</w:t>
            </w:r>
          </w:p>
        </w:tc>
        <w:tc>
          <w:tcPr>
            <w:tcW w:w="1133" w:type="pct"/>
            <w:gridSpan w:val="14"/>
            <w:tcBorders>
              <w:top w:val="single" w:sz="4" w:space="0" w:color="auto"/>
            </w:tcBorders>
          </w:tcPr>
          <w:p w14:paraId="66CA4ADD" w14:textId="77777777" w:rsidR="00527FC4" w:rsidRPr="0006465C" w:rsidRDefault="00527FC4" w:rsidP="00FE2C69">
            <w:pPr>
              <w:bidi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170" w:type="pct"/>
            <w:gridSpan w:val="11"/>
          </w:tcPr>
          <w:p w14:paraId="79A6EDD4" w14:textId="77777777" w:rsidR="00527FC4" w:rsidRPr="0006465C" w:rsidRDefault="00527FC4" w:rsidP="00FE2C69">
            <w:pPr>
              <w:bidi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08" w:type="pct"/>
            <w:gridSpan w:val="2"/>
          </w:tcPr>
          <w:p w14:paraId="13FECD4A" w14:textId="77777777" w:rsidR="00527FC4" w:rsidRPr="0006465C" w:rsidRDefault="00527FC4" w:rsidP="00FE2C69">
            <w:pPr>
              <w:bidi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FE2C69" w:rsidRPr="004D6503" w14:paraId="643C7886" w14:textId="77777777" w:rsidTr="003E2296">
        <w:trPr>
          <w:trHeight w:val="288"/>
        </w:trPr>
        <w:tc>
          <w:tcPr>
            <w:tcW w:w="1051" w:type="pct"/>
            <w:gridSpan w:val="9"/>
            <w:vAlign w:val="bottom"/>
          </w:tcPr>
          <w:p w14:paraId="3CA1C36D" w14:textId="77777777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>تاريخ بدء التفويض وفقًا لخطة الخدمة العائلية الفردية (</w:t>
            </w:r>
            <w:r w:rsidRPr="0006465C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>):</w:t>
            </w:r>
          </w:p>
        </w:tc>
        <w:tc>
          <w:tcPr>
            <w:tcW w:w="520" w:type="pct"/>
            <w:gridSpan w:val="4"/>
            <w:tcBorders>
              <w:bottom w:val="single" w:sz="4" w:space="0" w:color="auto"/>
            </w:tcBorders>
            <w:vAlign w:val="bottom"/>
          </w:tcPr>
          <w:p w14:paraId="24D2EEC3" w14:textId="1CBA1AC4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</w:t>
            </w:r>
          </w:p>
        </w:tc>
        <w:tc>
          <w:tcPr>
            <w:tcW w:w="200" w:type="pct"/>
            <w:gridSpan w:val="3"/>
            <w:tcMar>
              <w:left w:w="14" w:type="dxa"/>
            </w:tcMar>
            <w:vAlign w:val="bottom"/>
          </w:tcPr>
          <w:p w14:paraId="4B1E713A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6465C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إلى</w:t>
            </w:r>
          </w:p>
        </w:tc>
        <w:tc>
          <w:tcPr>
            <w:tcW w:w="518" w:type="pct"/>
            <w:gridSpan w:val="7"/>
            <w:tcBorders>
              <w:bottom w:val="single" w:sz="4" w:space="0" w:color="auto"/>
            </w:tcBorders>
            <w:vAlign w:val="bottom"/>
          </w:tcPr>
          <w:p w14:paraId="69EA955C" w14:textId="1517CE99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937" w:type="pct"/>
            <w:gridSpan w:val="12"/>
            <w:vAlign w:val="bottom"/>
          </w:tcPr>
          <w:p w14:paraId="6770DBB6" w14:textId="77777777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>تاريخ الانتهاء</w:t>
            </w:r>
          </w:p>
        </w:tc>
        <w:tc>
          <w:tcPr>
            <w:tcW w:w="1366" w:type="pct"/>
            <w:gridSpan w:val="13"/>
            <w:vAlign w:val="bottom"/>
          </w:tcPr>
          <w:p w14:paraId="6FA9C788" w14:textId="77777777" w:rsidR="00527FC4" w:rsidRPr="0006465C" w:rsidRDefault="00527FC4" w:rsidP="00FE2C69">
            <w:pPr>
              <w:bidi/>
              <w:jc w:val="right"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رقم النتيجة في خطة </w:t>
            </w:r>
            <w:r w:rsidRPr="0006465C">
              <w:rPr>
                <w:rFonts w:ascii="Arial Narrow" w:eastAsia="Arial Narrow" w:hAnsi="Arial Narrow" w:cs="Arial"/>
                <w:lang w:eastAsia="ar" w:bidi="en-US"/>
              </w:rPr>
              <w:t>IFSP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bottom"/>
          </w:tcPr>
          <w:p w14:paraId="5F589441" w14:textId="14E1354E" w:rsidR="00527FC4" w:rsidRPr="0006465C" w:rsidRDefault="00527FC4" w:rsidP="00FE2C69">
            <w:pPr>
              <w:bidi/>
              <w:rPr>
                <w:rFonts w:ascii="Arial Narrow" w:hAnsi="Arial Narrow" w:cs="Arial"/>
              </w:rPr>
            </w:pP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06465C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06465C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FE2C69" w:rsidRPr="004D6503" w14:paraId="71B0B4D7" w14:textId="77777777" w:rsidTr="003E2296">
        <w:trPr>
          <w:trHeight w:val="134"/>
        </w:trPr>
        <w:tc>
          <w:tcPr>
            <w:tcW w:w="1051" w:type="pct"/>
            <w:gridSpan w:val="9"/>
          </w:tcPr>
          <w:p w14:paraId="7EE890A1" w14:textId="77777777" w:rsidR="00527FC4" w:rsidRPr="0006465C" w:rsidRDefault="00527FC4" w:rsidP="00FE2C69">
            <w:pPr>
              <w:bidi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>(*راجع التعليمات لمعرفة تاريخ الاستخدام)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</w:tcBorders>
          </w:tcPr>
          <w:p w14:paraId="3B017C88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>شهر / يوم / سنة</w:t>
            </w:r>
          </w:p>
        </w:tc>
        <w:tc>
          <w:tcPr>
            <w:tcW w:w="200" w:type="pct"/>
            <w:gridSpan w:val="3"/>
          </w:tcPr>
          <w:p w14:paraId="4313339D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18" w:type="pct"/>
            <w:gridSpan w:val="7"/>
          </w:tcPr>
          <w:p w14:paraId="52AFEF71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eastAsia="Arial Narrow" w:hAnsi="Arial Narrow" w:cs="Arial"/>
                <w:sz w:val="15"/>
                <w:szCs w:val="15"/>
                <w:rtl/>
                <w:lang w:eastAsia="ar" w:bidi="ar-YE"/>
              </w:rPr>
              <w:t xml:space="preserve">شهر / يوم / سنة </w:t>
            </w:r>
          </w:p>
        </w:tc>
        <w:tc>
          <w:tcPr>
            <w:tcW w:w="1595" w:type="pct"/>
            <w:gridSpan w:val="20"/>
          </w:tcPr>
          <w:p w14:paraId="4281A0FC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51" w:type="pct"/>
            <w:gridSpan w:val="6"/>
          </w:tcPr>
          <w:p w14:paraId="0209C2B6" w14:textId="77777777" w:rsidR="00527FC4" w:rsidRPr="0006465C" w:rsidRDefault="00527FC4" w:rsidP="00FE2C69">
            <w:pPr>
              <w:pStyle w:val="BalloonText"/>
              <w:bidi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365" w:type="pct"/>
          </w:tcPr>
          <w:p w14:paraId="4B7F6774" w14:textId="77777777" w:rsidR="00527FC4" w:rsidRPr="0006465C" w:rsidRDefault="00527FC4" w:rsidP="00FE2C69">
            <w:pPr>
              <w:bidi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527FC4" w:rsidRPr="004D6503" w14:paraId="3568F52B" w14:textId="77777777" w:rsidTr="003E2296">
        <w:trPr>
          <w:trHeight w:val="20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23169BEF" w14:textId="77777777" w:rsidR="00527FC4" w:rsidRPr="0006465C" w:rsidRDefault="00527FC4" w:rsidP="00FE2C69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4D6503" w14:paraId="04E843EA" w14:textId="77777777" w:rsidTr="003E2296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5000" w:type="pct"/>
            <w:gridSpan w:val="50"/>
            <w:vAlign w:val="center"/>
          </w:tcPr>
          <w:p w14:paraId="16924831" w14:textId="77777777" w:rsidR="00527FC4" w:rsidRPr="0006465C" w:rsidRDefault="00527FC4" w:rsidP="00FE2C69">
            <w:pPr>
              <w:bidi/>
              <w:rPr>
                <w:rFonts w:ascii="Arial Narrow" w:hAnsi="Arial Narrow" w:cs="Arial"/>
                <w:b/>
              </w:rPr>
            </w:pPr>
            <w:r w:rsidRPr="0006465C">
              <w:rPr>
                <w:rFonts w:ascii="Arial Narrow" w:hAnsi="Arial Narrow" w:cs="Arial"/>
                <w:b/>
                <w:bCs/>
              </w:rPr>
              <w:t>Section 2: Travel Authorization Approval – to be Completed by EISC and Approved by Finance Officer</w:t>
            </w:r>
          </w:p>
        </w:tc>
      </w:tr>
      <w:tr w:rsidR="00FE2C69" w:rsidRPr="004D6503" w14:paraId="47CB94A2" w14:textId="77777777" w:rsidTr="003E2296">
        <w:trPr>
          <w:trHeight w:val="274"/>
        </w:trPr>
        <w:tc>
          <w:tcPr>
            <w:tcW w:w="462" w:type="pct"/>
            <w:vAlign w:val="bottom"/>
          </w:tcPr>
          <w:p w14:paraId="5D821FC1" w14:textId="77777777" w:rsidR="00527FC4" w:rsidRPr="0006465C" w:rsidRDefault="00527FC4" w:rsidP="00FE2C69">
            <w:pPr>
              <w:pStyle w:val="BodyText3"/>
              <w:bidi/>
              <w:spacing w:after="0"/>
              <w:jc w:val="right"/>
              <w:rPr>
                <w:rFonts w:ascii="Arial Narrow" w:hAnsi="Arial Narrow" w:cs="Arial"/>
                <w:sz w:val="20"/>
              </w:rPr>
            </w:pPr>
          </w:p>
        </w:tc>
        <w:bookmarkStart w:id="6" w:name="Text26"/>
        <w:tc>
          <w:tcPr>
            <w:tcW w:w="485" w:type="pct"/>
            <w:gridSpan w:val="5"/>
            <w:vAlign w:val="bottom"/>
          </w:tcPr>
          <w:p w14:paraId="64090E58" w14:textId="4937087F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7" w:type="pct"/>
            <w:gridSpan w:val="4"/>
            <w:vAlign w:val="bottom"/>
          </w:tcPr>
          <w:p w14:paraId="4A784100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46" w:type="pct"/>
            <w:gridSpan w:val="5"/>
            <w:vAlign w:val="bottom"/>
          </w:tcPr>
          <w:p w14:paraId="02628095" w14:textId="4727A389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14:paraId="17EB96F8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90" w:type="pct"/>
            <w:gridSpan w:val="6"/>
            <w:vAlign w:val="bottom"/>
          </w:tcPr>
          <w:p w14:paraId="440B5C79" w14:textId="277F9D19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gridSpan w:val="3"/>
            <w:vAlign w:val="bottom"/>
          </w:tcPr>
          <w:p w14:paraId="02E7572B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bookmarkStart w:id="7" w:name="Text28"/>
        <w:tc>
          <w:tcPr>
            <w:tcW w:w="430" w:type="pct"/>
            <w:gridSpan w:val="5"/>
            <w:vAlign w:val="bottom"/>
          </w:tcPr>
          <w:p w14:paraId="0007AB7F" w14:textId="4161A93F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" w:type="pct"/>
            <w:gridSpan w:val="2"/>
            <w:vAlign w:val="bottom"/>
          </w:tcPr>
          <w:p w14:paraId="414AD452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</w:tcBorders>
            <w:vAlign w:val="bottom"/>
          </w:tcPr>
          <w:p w14:paraId="6EC02C91" w14:textId="475CE7FE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14:paraId="5D7A9D53" w14:textId="60FC8FE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556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43F273A9" w14:textId="0360E45B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t xml:space="preserve"> $</w:t>
            </w:r>
            <w:bookmarkStart w:id="8" w:name="Text29"/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8" w:type="pct"/>
            <w:gridSpan w:val="6"/>
            <w:vAlign w:val="bottom"/>
          </w:tcPr>
          <w:p w14:paraId="474BF38F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</w:tr>
      <w:tr w:rsidR="00FE2C69" w:rsidRPr="004D6503" w14:paraId="4D9DDB72" w14:textId="77777777" w:rsidTr="003E2296">
        <w:trPr>
          <w:trHeight w:val="144"/>
        </w:trPr>
        <w:tc>
          <w:tcPr>
            <w:tcW w:w="462" w:type="pct"/>
          </w:tcPr>
          <w:p w14:paraId="6811E2F7" w14:textId="77777777" w:rsidR="00527FC4" w:rsidRPr="0006465C" w:rsidRDefault="00527FC4" w:rsidP="00FE2C69">
            <w:pPr>
              <w:pStyle w:val="BodyText3"/>
              <w:bidi/>
              <w:spacing w:after="0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622" w:type="pct"/>
            <w:gridSpan w:val="9"/>
          </w:tcPr>
          <w:p w14:paraId="113D0EF3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State Mileage Rate</w:t>
            </w:r>
          </w:p>
        </w:tc>
        <w:tc>
          <w:tcPr>
            <w:tcW w:w="646" w:type="pct"/>
            <w:gridSpan w:val="5"/>
          </w:tcPr>
          <w:p w14:paraId="6E73455C" w14:textId="77777777" w:rsidR="00527FC4" w:rsidRPr="0006465C" w:rsidRDefault="00B67669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Annual Family Service Percentage (AFSP)</w:t>
            </w:r>
          </w:p>
        </w:tc>
        <w:tc>
          <w:tcPr>
            <w:tcW w:w="169" w:type="pct"/>
            <w:gridSpan w:val="2"/>
          </w:tcPr>
          <w:p w14:paraId="5738C664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19" w:type="pct"/>
            <w:gridSpan w:val="9"/>
          </w:tcPr>
          <w:p w14:paraId="381FE0CA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Family’s Travel Rate</w:t>
            </w:r>
          </w:p>
        </w:tc>
        <w:tc>
          <w:tcPr>
            <w:tcW w:w="430" w:type="pct"/>
            <w:gridSpan w:val="5"/>
            <w:tcMar>
              <w:right w:w="101" w:type="dxa"/>
            </w:tcMar>
          </w:tcPr>
          <w:p w14:paraId="39FF85E4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Miles per Round Trip</w:t>
            </w:r>
          </w:p>
        </w:tc>
        <w:tc>
          <w:tcPr>
            <w:tcW w:w="126" w:type="pct"/>
            <w:gridSpan w:val="2"/>
            <w:tcBorders>
              <w:left w:val="nil"/>
            </w:tcBorders>
          </w:tcPr>
          <w:p w14:paraId="1AC053DF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72" w:type="pct"/>
            <w:gridSpan w:val="5"/>
            <w:tcBorders>
              <w:left w:val="nil"/>
            </w:tcBorders>
            <w:tcMar>
              <w:right w:w="115" w:type="dxa"/>
            </w:tcMar>
          </w:tcPr>
          <w:p w14:paraId="5F5E55E5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556" w:type="pct"/>
            <w:gridSpan w:val="6"/>
            <w:tcBorders>
              <w:left w:val="nil"/>
            </w:tcBorders>
          </w:tcPr>
          <w:p w14:paraId="411221C3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998" w:type="pct"/>
            <w:gridSpan w:val="6"/>
            <w:tcBorders>
              <w:left w:val="nil"/>
            </w:tcBorders>
          </w:tcPr>
          <w:p w14:paraId="6FA5FB12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FE2C69" w:rsidRPr="004D6503" w14:paraId="317ED3BA" w14:textId="77777777" w:rsidTr="003E2296">
        <w:trPr>
          <w:trHeight w:val="271"/>
        </w:trPr>
        <w:tc>
          <w:tcPr>
            <w:tcW w:w="950" w:type="pct"/>
            <w:gridSpan w:val="7"/>
            <w:vAlign w:val="bottom"/>
          </w:tcPr>
          <w:p w14:paraId="3BF892A2" w14:textId="77777777" w:rsidR="00527FC4" w:rsidRPr="0006465C" w:rsidRDefault="00527FC4" w:rsidP="00FE2C69">
            <w:pPr>
              <w:pStyle w:val="BodyText3"/>
              <w:bidi/>
              <w:spacing w:after="0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8" w:type="pct"/>
            <w:gridSpan w:val="4"/>
            <w:tcBorders>
              <w:bottom w:val="single" w:sz="4" w:space="0" w:color="auto"/>
            </w:tcBorders>
            <w:vAlign w:val="bottom"/>
          </w:tcPr>
          <w:p w14:paraId="4A1E321C" w14:textId="298FA7EA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t>$</w:t>
            </w:r>
            <w:bookmarkStart w:id="9" w:name="Text80"/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9" w:type="pct"/>
            <w:gridSpan w:val="3"/>
            <w:vAlign w:val="bottom"/>
          </w:tcPr>
          <w:p w14:paraId="03752D2C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9" w:type="pct"/>
            <w:gridSpan w:val="5"/>
            <w:tcBorders>
              <w:bottom w:val="single" w:sz="4" w:space="0" w:color="auto"/>
            </w:tcBorders>
            <w:vAlign w:val="bottom"/>
          </w:tcPr>
          <w:p w14:paraId="4152B206" w14:textId="601066E4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7" w:type="pct"/>
            <w:gridSpan w:val="3"/>
            <w:vAlign w:val="bottom"/>
          </w:tcPr>
          <w:p w14:paraId="1C845D22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41" w:type="pct"/>
            <w:gridSpan w:val="5"/>
            <w:tcBorders>
              <w:bottom w:val="single" w:sz="4" w:space="0" w:color="auto"/>
            </w:tcBorders>
            <w:vAlign w:val="bottom"/>
          </w:tcPr>
          <w:p w14:paraId="1CF5A9BC" w14:textId="1C7068B6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26" w:type="pct"/>
            <w:gridSpan w:val="2"/>
            <w:vAlign w:val="bottom"/>
          </w:tcPr>
          <w:p w14:paraId="177D569C" w14:textId="77777777" w:rsidR="00527FC4" w:rsidRPr="0006465C" w:rsidRDefault="00527FC4" w:rsidP="00FE2C69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6465C">
              <w:rPr>
                <w:rFonts w:ascii="Arial Narrow" w:hAnsi="Arial Narrow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476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3E7052D3" w14:textId="53DED0E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t xml:space="preserve"> $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74" w:type="pct"/>
            <w:gridSpan w:val="15"/>
            <w:vAlign w:val="bottom"/>
          </w:tcPr>
          <w:p w14:paraId="76262C4F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</w:tr>
      <w:tr w:rsidR="00FE2C69" w:rsidRPr="004D6503" w14:paraId="04D040A4" w14:textId="77777777" w:rsidTr="003E2296">
        <w:trPr>
          <w:trHeight w:val="144"/>
        </w:trPr>
        <w:tc>
          <w:tcPr>
            <w:tcW w:w="959" w:type="pct"/>
            <w:gridSpan w:val="8"/>
          </w:tcPr>
          <w:p w14:paraId="698D5851" w14:textId="77777777" w:rsidR="00834F7F" w:rsidRPr="0006465C" w:rsidRDefault="00834F7F" w:rsidP="00FE2C69">
            <w:pPr>
              <w:pStyle w:val="BodyText3"/>
              <w:bidi/>
              <w:spacing w:after="0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45" w:type="pct"/>
            <w:gridSpan w:val="4"/>
          </w:tcPr>
          <w:p w14:paraId="6E81FBC8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Estimated Other Travel Expenses (bus, taxi, etc.)</w:t>
            </w:r>
          </w:p>
        </w:tc>
        <w:tc>
          <w:tcPr>
            <w:tcW w:w="123" w:type="pct"/>
            <w:gridSpan w:val="2"/>
          </w:tcPr>
          <w:p w14:paraId="0BA51821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21" w:type="pct"/>
            <w:gridSpan w:val="6"/>
          </w:tcPr>
          <w:p w14:paraId="579B4FD3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caps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caps/>
                <w:sz w:val="15"/>
                <w:szCs w:val="15"/>
              </w:rPr>
              <w:t>AFSP</w:t>
            </w:r>
          </w:p>
        </w:tc>
        <w:tc>
          <w:tcPr>
            <w:tcW w:w="602" w:type="pct"/>
            <w:gridSpan w:val="9"/>
          </w:tcPr>
          <w:p w14:paraId="7C524770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713" w:type="pct"/>
            <w:gridSpan w:val="11"/>
            <w:tcBorders>
              <w:left w:val="nil"/>
            </w:tcBorders>
          </w:tcPr>
          <w:p w14:paraId="7B8B8234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06465C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1537" w:type="pct"/>
            <w:gridSpan w:val="10"/>
            <w:tcBorders>
              <w:left w:val="nil"/>
            </w:tcBorders>
          </w:tcPr>
          <w:p w14:paraId="320F0219" w14:textId="77777777" w:rsidR="00834F7F" w:rsidRPr="0006465C" w:rsidRDefault="00834F7F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B67669" w:rsidRPr="004D6503" w14:paraId="01F7AF57" w14:textId="77777777" w:rsidTr="003E2296">
        <w:trPr>
          <w:trHeight w:val="360"/>
        </w:trPr>
        <w:tc>
          <w:tcPr>
            <w:tcW w:w="2372" w:type="pct"/>
            <w:gridSpan w:val="25"/>
            <w:tcBorders>
              <w:bottom w:val="single" w:sz="4" w:space="0" w:color="auto"/>
            </w:tcBorders>
            <w:vAlign w:val="bottom"/>
          </w:tcPr>
          <w:p w14:paraId="444C98F6" w14:textId="121A5D90" w:rsidR="00527FC4" w:rsidRPr="0006465C" w:rsidRDefault="0054090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2" w:type="pct"/>
            <w:gridSpan w:val="2"/>
            <w:vAlign w:val="bottom"/>
          </w:tcPr>
          <w:p w14:paraId="4994F6D9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pct"/>
            <w:gridSpan w:val="23"/>
            <w:tcBorders>
              <w:bottom w:val="single" w:sz="4" w:space="0" w:color="auto"/>
            </w:tcBorders>
            <w:vAlign w:val="bottom"/>
          </w:tcPr>
          <w:p w14:paraId="72CEC8BB" w14:textId="1FB28DF8" w:rsidR="00527FC4" w:rsidRPr="0006465C" w:rsidRDefault="0054090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06465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6465C">
              <w:rPr>
                <w:rFonts w:ascii="Arial Narrow" w:hAnsi="Arial Narrow" w:cs="Arial"/>
                <w:sz w:val="20"/>
                <w:szCs w:val="20"/>
              </w:rPr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D6503" w:rsidRPr="0006465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646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67669" w:rsidRPr="004D6503" w14:paraId="7145CCAC" w14:textId="77777777" w:rsidTr="003E2296">
        <w:trPr>
          <w:trHeight w:val="216"/>
        </w:trPr>
        <w:tc>
          <w:tcPr>
            <w:tcW w:w="2372" w:type="pct"/>
            <w:gridSpan w:val="25"/>
          </w:tcPr>
          <w:p w14:paraId="160E4465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06465C">
              <w:rPr>
                <w:rFonts w:ascii="Arial Narrow" w:hAnsi="Arial Narrow" w:cs="Arial"/>
                <w:sz w:val="18"/>
                <w:szCs w:val="18"/>
              </w:rPr>
              <w:t>EISC Signature and Date</w:t>
            </w:r>
          </w:p>
        </w:tc>
        <w:tc>
          <w:tcPr>
            <w:tcW w:w="152" w:type="pct"/>
            <w:gridSpan w:val="2"/>
          </w:tcPr>
          <w:p w14:paraId="3C629B7A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76" w:type="pct"/>
            <w:gridSpan w:val="23"/>
            <w:tcBorders>
              <w:top w:val="single" w:sz="4" w:space="0" w:color="auto"/>
            </w:tcBorders>
          </w:tcPr>
          <w:p w14:paraId="2DF37E6C" w14:textId="77777777" w:rsidR="00527FC4" w:rsidRPr="0006465C" w:rsidRDefault="00527FC4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06465C">
              <w:rPr>
                <w:rFonts w:ascii="Arial Narrow" w:hAnsi="Arial Narrow" w:cs="Arial"/>
                <w:sz w:val="18"/>
                <w:szCs w:val="18"/>
              </w:rPr>
              <w:t>Finance Officer Signature and Date</w:t>
            </w:r>
          </w:p>
        </w:tc>
      </w:tr>
      <w:tr w:rsidR="00527FC4" w:rsidRPr="004D6503" w14:paraId="64E4ED70" w14:textId="77777777" w:rsidTr="003E2296">
        <w:trPr>
          <w:trHeight w:val="20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1DC9E1B7" w14:textId="77777777" w:rsidR="00527FC4" w:rsidRPr="004D6503" w:rsidRDefault="00527FC4" w:rsidP="00FE2C69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4D6503" w14:paraId="6CF4EA2E" w14:textId="77777777" w:rsidTr="003E2296">
        <w:tblPrEx>
          <w:tblCellMar>
            <w:left w:w="115" w:type="dxa"/>
            <w:right w:w="115" w:type="dxa"/>
          </w:tblCellMar>
        </w:tblPrEx>
        <w:trPr>
          <w:trHeight w:val="144"/>
        </w:trPr>
        <w:tc>
          <w:tcPr>
            <w:tcW w:w="5000" w:type="pct"/>
            <w:gridSpan w:val="50"/>
            <w:vAlign w:val="center"/>
          </w:tcPr>
          <w:p w14:paraId="3D75D839" w14:textId="77777777" w:rsidR="00527FC4" w:rsidRPr="004D6503" w:rsidRDefault="00527FC4" w:rsidP="003E2296">
            <w:pPr>
              <w:bidi/>
              <w:spacing w:before="40"/>
              <w:rPr>
                <w:rFonts w:ascii="Arial Narrow" w:hAnsi="Arial Narrow" w:cs="Arial"/>
                <w:b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القسم 3: فاتورة خدمات النقل - يتم تعبئتها شهريًا من قبل الوالد/الوصي</w:t>
            </w:r>
          </w:p>
        </w:tc>
      </w:tr>
      <w:tr w:rsidR="00303A5E" w:rsidRPr="004D6503" w14:paraId="576C5AE5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0"/>
            <w:tcBorders>
              <w:top w:val="nil"/>
              <w:left w:val="nil"/>
              <w:right w:val="nil"/>
            </w:tcBorders>
            <w:vAlign w:val="bottom"/>
          </w:tcPr>
          <w:p w14:paraId="0AC8E0FF" w14:textId="4FE1EDF7" w:rsidR="00303A5E" w:rsidRPr="004D6503" w:rsidRDefault="00303A5E" w:rsidP="003E2296">
            <w:pPr>
              <w:pStyle w:val="BodyText3"/>
              <w:bidi/>
              <w:spacing w:before="4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للحصول على المبلغ المسترد، قم بإكمال القسم 3 بالكامل وقدم هذا النموذج إلى 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الخاص بك في 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CDSA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(العنوان أعلاه) </w:t>
            </w:r>
            <w:r w:rsidRPr="004D6503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t>في موعد أقصاه</w:t>
            </w:r>
            <w:r w:rsidR="00CB5322">
              <w:rPr>
                <w:rFonts w:ascii="Arial Narrow" w:eastAsia="Arial Narrow" w:hAnsi="Arial Narrow" w:cs="Arial"/>
                <w:sz w:val="20"/>
                <w:szCs w:val="20"/>
                <w:lang w:eastAsia="ar" w:bidi="ar-YE"/>
              </w:rPr>
              <w:br/>
            </w:r>
            <w:r w:rsidRPr="004D6503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vertAlign w:val="superscript"/>
                <w:rtl/>
                <w:lang w:eastAsia="ar" w:bidi="ar-YE"/>
              </w:rPr>
              <w:t>اليوم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العشرين </w:t>
            </w:r>
            <w:r w:rsidRPr="004D6503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t>من الشهر الذي تم فيه تقديم الخدمة. (بالنسبة للخدمات التي قُدِّمت بعد اليوم العشرين، يُرجى تقديم الفاتورة في الشهر التالي).</w:t>
            </w:r>
            <w:r w:rsidRPr="004D6503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br/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يمكنك الحصول على نماذج إضافية من 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lang w:eastAsia="ar" w:bidi="en-US"/>
              </w:rPr>
              <w:t>EISC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حسب الحاجة.</w:t>
            </w:r>
          </w:p>
        </w:tc>
      </w:tr>
      <w:tr w:rsidR="00537EBC" w:rsidRPr="004D6503" w14:paraId="686DCDE6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18" w:type="pct"/>
            <w:gridSpan w:val="4"/>
            <w:vAlign w:val="bottom"/>
          </w:tcPr>
          <w:p w14:paraId="72E7EF3C" w14:textId="77777777" w:rsidR="00303A5E" w:rsidRPr="004D6503" w:rsidRDefault="00303A5E" w:rsidP="003E2296">
            <w:pPr>
              <w:pStyle w:val="Footer"/>
              <w:pBdr>
                <w:top w:val="none" w:sz="0" w:space="0" w:color="auto"/>
              </w:pBdr>
              <w:bidi/>
              <w:spacing w:before="40"/>
              <w:rPr>
                <w:rFonts w:ascii="Arial Narrow" w:hAnsi="Arial Narrow" w:cs="Arial"/>
                <w:b/>
                <w:highlight w:val="yellow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تاريخ السفر:</w:t>
            </w:r>
          </w:p>
        </w:tc>
        <w:tc>
          <w:tcPr>
            <w:tcW w:w="2243" w:type="pct"/>
            <w:gridSpan w:val="30"/>
            <w:vAlign w:val="bottom"/>
          </w:tcPr>
          <w:p w14:paraId="46D1CE27" w14:textId="77777777" w:rsidR="00303A5E" w:rsidRPr="004D6503" w:rsidRDefault="00303A5E" w:rsidP="003E2296">
            <w:pPr>
              <w:pStyle w:val="Footer"/>
              <w:pBdr>
                <w:top w:val="none" w:sz="0" w:space="0" w:color="auto"/>
              </w:pBdr>
              <w:bidi/>
              <w:spacing w:before="40"/>
              <w:rPr>
                <w:rFonts w:ascii="Arial Narrow" w:hAnsi="Arial Narrow" w:cs="Arial"/>
                <w:bCs/>
                <w:highlight w:val="yellow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>الوجهة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(يرجى الكتابة بخط واضح)</w:t>
            </w:r>
          </w:p>
        </w:tc>
        <w:tc>
          <w:tcPr>
            <w:tcW w:w="1939" w:type="pct"/>
            <w:gridSpan w:val="16"/>
          </w:tcPr>
          <w:p w14:paraId="79DE83A8" w14:textId="140D07F1" w:rsidR="00303A5E" w:rsidRPr="004D6503" w:rsidRDefault="00303A5E" w:rsidP="003E2296">
            <w:pPr>
              <w:pStyle w:val="BodyText3"/>
              <w:bidi/>
              <w:spacing w:before="40" w:after="0"/>
              <w:jc w:val="right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إجمالي الأميال المقطوعة أو نوع النقل</w:t>
            </w:r>
            <w:r w:rsidR="00CB5322">
              <w:rPr>
                <w:rFonts w:cs="Arial"/>
                <w:sz w:val="20"/>
                <w:szCs w:val="20"/>
                <w:lang w:eastAsia="ar" w:bidi="ar-YE"/>
              </w:rPr>
              <w:br/>
            </w:r>
            <w:r w:rsidRPr="004D6503">
              <w:rPr>
                <w:rFonts w:cs="Arial"/>
                <w:sz w:val="20"/>
                <w:szCs w:val="20"/>
                <w:rtl/>
                <w:lang w:eastAsia="ar" w:bidi="ar-YE"/>
              </w:rPr>
              <w:t>(يُطلب إرفاق الإيصال)</w:t>
            </w:r>
          </w:p>
        </w:tc>
      </w:tr>
      <w:bookmarkStart w:id="12" w:name="Text59"/>
      <w:tr w:rsidR="00537EBC" w:rsidRPr="004D6503" w14:paraId="28722E49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5780D2C9" w14:textId="5AD19CFD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2"/>
          </w:p>
        </w:tc>
        <w:tc>
          <w:tcPr>
            <w:tcW w:w="2243" w:type="pct"/>
            <w:gridSpan w:val="30"/>
            <w:vAlign w:val="bottom"/>
          </w:tcPr>
          <w:p w14:paraId="042347E2" w14:textId="1CBE8BDD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3"/>
          </w:p>
        </w:tc>
        <w:tc>
          <w:tcPr>
            <w:tcW w:w="1939" w:type="pct"/>
            <w:gridSpan w:val="16"/>
            <w:vAlign w:val="bottom"/>
          </w:tcPr>
          <w:p w14:paraId="58895AED" w14:textId="3ED4EF0F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4"/>
          </w:p>
        </w:tc>
      </w:tr>
      <w:tr w:rsidR="00537EBC" w:rsidRPr="004D6503" w14:paraId="7C519A13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3F66677C" w14:textId="07516B8B" w:rsidR="00303A5E" w:rsidRPr="004D6503" w:rsidRDefault="00303A5E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569CC607" w14:textId="1F1FBE19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5"/>
          </w:p>
        </w:tc>
        <w:tc>
          <w:tcPr>
            <w:tcW w:w="1939" w:type="pct"/>
            <w:gridSpan w:val="16"/>
            <w:vAlign w:val="bottom"/>
          </w:tcPr>
          <w:p w14:paraId="5765ED68" w14:textId="059DF092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6"/>
          </w:p>
        </w:tc>
      </w:tr>
      <w:tr w:rsidR="00537EBC" w:rsidRPr="004D6503" w14:paraId="2EE74060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6190CF4D" w14:textId="293EEBA1" w:rsidR="00834F7F" w:rsidRPr="004D6503" w:rsidRDefault="00834F7F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0B6D9551" w14:textId="1F058324" w:rsidR="00834F7F" w:rsidRPr="004D6503" w:rsidRDefault="00834F7F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939" w:type="pct"/>
            <w:gridSpan w:val="16"/>
            <w:vAlign w:val="bottom"/>
          </w:tcPr>
          <w:p w14:paraId="0605FDD3" w14:textId="49E830EA" w:rsidR="00834F7F" w:rsidRPr="004D6503" w:rsidRDefault="00834F7F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537EBC" w:rsidRPr="004D6503" w14:paraId="50839F57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789D699B" w14:textId="5A3A5213" w:rsidR="002F2B20" w:rsidRPr="004D6503" w:rsidRDefault="002F2B20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49E94B21" w14:textId="58415AD5" w:rsidR="002F2B20" w:rsidRPr="004D6503" w:rsidRDefault="002F2B20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939" w:type="pct"/>
            <w:gridSpan w:val="16"/>
            <w:vAlign w:val="bottom"/>
          </w:tcPr>
          <w:p w14:paraId="15F41984" w14:textId="52CB14D2" w:rsidR="002F2B20" w:rsidRPr="004D6503" w:rsidRDefault="002F2B20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537EBC" w:rsidRPr="004D6503" w14:paraId="06A0E4F0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6484A3E5" w14:textId="6CD59BE5" w:rsidR="002F2B20" w:rsidRPr="004D6503" w:rsidRDefault="002F2B20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4F90797B" w14:textId="4B4A6D87" w:rsidR="002F2B20" w:rsidRPr="004D6503" w:rsidRDefault="002F2B20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939" w:type="pct"/>
            <w:gridSpan w:val="16"/>
            <w:vAlign w:val="bottom"/>
          </w:tcPr>
          <w:p w14:paraId="74915619" w14:textId="4221E821" w:rsidR="002F2B20" w:rsidRPr="004D6503" w:rsidRDefault="002F2B20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537EBC" w:rsidRPr="004D6503" w14:paraId="11B2ABC8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657B755F" w14:textId="1E84CD7F" w:rsidR="00303A5E" w:rsidRPr="004D6503" w:rsidRDefault="00303A5E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4C52A177" w14:textId="1FD77F0A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7"/>
          </w:p>
        </w:tc>
        <w:tc>
          <w:tcPr>
            <w:tcW w:w="1939" w:type="pct"/>
            <w:gridSpan w:val="16"/>
            <w:vAlign w:val="bottom"/>
          </w:tcPr>
          <w:p w14:paraId="190937E9" w14:textId="644E4704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8"/>
          </w:p>
        </w:tc>
      </w:tr>
      <w:tr w:rsidR="00537EBC" w:rsidRPr="004D6503" w14:paraId="7C9044E2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0E74CBBC" w14:textId="74914209" w:rsidR="00303A5E" w:rsidRPr="004D6503" w:rsidRDefault="00303A5E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31B8A7FD" w14:textId="0E52C8BF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9"/>
          </w:p>
        </w:tc>
        <w:tc>
          <w:tcPr>
            <w:tcW w:w="1939" w:type="pct"/>
            <w:gridSpan w:val="16"/>
            <w:vAlign w:val="bottom"/>
          </w:tcPr>
          <w:p w14:paraId="141173B3" w14:textId="326246AC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0"/>
          </w:p>
        </w:tc>
      </w:tr>
      <w:tr w:rsidR="00537EBC" w:rsidRPr="004D6503" w14:paraId="5DF8269E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45AF8E68" w14:textId="06D2E4B4" w:rsidR="00303A5E" w:rsidRPr="004D6503" w:rsidRDefault="00303A5E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7AF712CE" w14:textId="078F84BC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1"/>
          </w:p>
        </w:tc>
        <w:tc>
          <w:tcPr>
            <w:tcW w:w="1939" w:type="pct"/>
            <w:gridSpan w:val="16"/>
            <w:vAlign w:val="bottom"/>
          </w:tcPr>
          <w:p w14:paraId="73995FAB" w14:textId="6C6DCB83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2"/>
          </w:p>
        </w:tc>
      </w:tr>
      <w:tr w:rsidR="00537EBC" w:rsidRPr="004D6503" w14:paraId="30F0DEE6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18" w:type="pct"/>
            <w:gridSpan w:val="4"/>
            <w:vAlign w:val="bottom"/>
          </w:tcPr>
          <w:p w14:paraId="13EE7336" w14:textId="6F19D5E0" w:rsidR="00303A5E" w:rsidRPr="004D6503" w:rsidRDefault="00303A5E" w:rsidP="00FE2C69">
            <w:pPr>
              <w:bidi/>
              <w:rPr>
                <w:rFonts w:cs="Arial"/>
              </w:rPr>
            </w:pP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2243" w:type="pct"/>
            <w:gridSpan w:val="30"/>
            <w:vAlign w:val="bottom"/>
          </w:tcPr>
          <w:p w14:paraId="3DC6A31A" w14:textId="1D258934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3"/>
          </w:p>
        </w:tc>
        <w:tc>
          <w:tcPr>
            <w:tcW w:w="1939" w:type="pct"/>
            <w:gridSpan w:val="16"/>
            <w:vAlign w:val="bottom"/>
          </w:tcPr>
          <w:p w14:paraId="086BF70A" w14:textId="4C095CE1" w:rsidR="00303A5E" w:rsidRPr="004D6503" w:rsidRDefault="00303A5E" w:rsidP="00FE2C69">
            <w:pPr>
              <w:pStyle w:val="BodyText3"/>
              <w:bidi/>
              <w:spacing w:after="0" w:line="260" w:lineRule="atLeast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4"/>
          </w:p>
        </w:tc>
      </w:tr>
      <w:tr w:rsidR="00303A5E" w:rsidRPr="004D6503" w14:paraId="63D8350D" w14:textId="77777777" w:rsidTr="003E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A3F419" w14:textId="77777777" w:rsidR="00303A5E" w:rsidRPr="004D6503" w:rsidRDefault="00303A5E" w:rsidP="003E2296">
            <w:pPr>
              <w:pStyle w:val="BodyText3"/>
              <w:bidi/>
              <w:spacing w:before="60" w:after="0"/>
              <w:rPr>
                <w:rFonts w:ascii="Arial Narrow" w:hAnsi="Arial Narrow" w:cs="Arial"/>
                <w:sz w:val="20"/>
                <w:szCs w:val="20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أُقر بأن طفلي قد حصل على خدمات النقل في التواريخ والأوقات المذكورة أعلاه.</w:t>
            </w:r>
          </w:p>
        </w:tc>
      </w:tr>
      <w:tr w:rsidR="0054090C" w:rsidRPr="004D6503" w14:paraId="1FE8A9A1" w14:textId="77777777" w:rsidTr="003E2296">
        <w:trPr>
          <w:trHeight w:val="243"/>
        </w:trPr>
        <w:tc>
          <w:tcPr>
            <w:tcW w:w="2932" w:type="pct"/>
            <w:gridSpan w:val="32"/>
            <w:tcBorders>
              <w:bottom w:val="single" w:sz="4" w:space="0" w:color="auto"/>
            </w:tcBorders>
            <w:vAlign w:val="bottom"/>
          </w:tcPr>
          <w:p w14:paraId="787828FB" w14:textId="2703AF7B" w:rsidR="00303A5E" w:rsidRPr="004D6503" w:rsidRDefault="0054090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5"/>
          </w:p>
        </w:tc>
        <w:tc>
          <w:tcPr>
            <w:tcW w:w="129" w:type="pct"/>
            <w:gridSpan w:val="2"/>
            <w:vAlign w:val="bottom"/>
          </w:tcPr>
          <w:p w14:paraId="34C92FA7" w14:textId="77777777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39" w:type="pct"/>
            <w:gridSpan w:val="16"/>
            <w:tcBorders>
              <w:bottom w:val="single" w:sz="4" w:space="0" w:color="auto"/>
            </w:tcBorders>
            <w:vAlign w:val="bottom"/>
          </w:tcPr>
          <w:p w14:paraId="2535E6EC" w14:textId="00FE46A1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4D6503"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54090C" w:rsidRPr="004D6503" w14:paraId="7061F412" w14:textId="77777777" w:rsidTr="003E2296">
        <w:trPr>
          <w:trHeight w:val="216"/>
        </w:trPr>
        <w:tc>
          <w:tcPr>
            <w:tcW w:w="2932" w:type="pct"/>
            <w:gridSpan w:val="32"/>
            <w:tcBorders>
              <w:top w:val="single" w:sz="4" w:space="0" w:color="auto"/>
            </w:tcBorders>
          </w:tcPr>
          <w:p w14:paraId="3BC03A50" w14:textId="77777777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4D6503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eastAsia="ar" w:bidi="ar-YE"/>
              </w:rPr>
              <w:t>توقيع الوالد/الوصي</w:t>
            </w:r>
          </w:p>
        </w:tc>
        <w:tc>
          <w:tcPr>
            <w:tcW w:w="129" w:type="pct"/>
            <w:gridSpan w:val="2"/>
          </w:tcPr>
          <w:p w14:paraId="5889EB13" w14:textId="77777777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39" w:type="pct"/>
            <w:gridSpan w:val="16"/>
            <w:tcBorders>
              <w:top w:val="single" w:sz="4" w:space="0" w:color="auto"/>
            </w:tcBorders>
          </w:tcPr>
          <w:p w14:paraId="3E0C13D7" w14:textId="77777777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4D6503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تاريخ الإرسال إلى </w:t>
            </w:r>
            <w:r w:rsidRPr="004D6503">
              <w:rPr>
                <w:rFonts w:ascii="Arial Narrow" w:eastAsia="Arial Narrow" w:hAnsi="Arial Narrow" w:cs="Arial"/>
                <w:sz w:val="18"/>
                <w:szCs w:val="18"/>
                <w:lang w:eastAsia="ar" w:bidi="en-US"/>
              </w:rPr>
              <w:t>EISC</w:t>
            </w:r>
            <w:r w:rsidRPr="004D6503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لاسترداد المبلغ</w:t>
            </w:r>
          </w:p>
        </w:tc>
      </w:tr>
      <w:tr w:rsidR="00303A5E" w:rsidRPr="004D6503" w14:paraId="5E38CA10" w14:textId="77777777" w:rsidTr="003E2296">
        <w:trPr>
          <w:trHeight w:val="20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78DD55FD" w14:textId="77777777" w:rsidR="00303A5E" w:rsidRPr="004D6503" w:rsidRDefault="00303A5E" w:rsidP="00FE2C69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3A5E" w:rsidRPr="004D6503" w14:paraId="522C850B" w14:textId="77777777" w:rsidTr="003E2296">
        <w:trPr>
          <w:gridAfter w:val="15"/>
          <w:wAfter w:w="1774" w:type="pct"/>
          <w:trHeight w:val="122"/>
        </w:trPr>
        <w:tc>
          <w:tcPr>
            <w:tcW w:w="3226" w:type="pct"/>
            <w:gridSpan w:val="35"/>
          </w:tcPr>
          <w:p w14:paraId="43ACAB18" w14:textId="77777777" w:rsidR="00303A5E" w:rsidRPr="004D6503" w:rsidRDefault="00303A5E" w:rsidP="00FE2C69">
            <w:pPr>
              <w:pStyle w:val="BodyText3"/>
              <w:bidi/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4D6503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القسم 4: تفويض السداد - يتم تعبئته من قبل المسؤول المالي</w:t>
            </w:r>
          </w:p>
        </w:tc>
      </w:tr>
      <w:tr w:rsidR="00537EBC" w:rsidRPr="004D6503" w14:paraId="3133156B" w14:textId="77777777" w:rsidTr="003E2296">
        <w:trPr>
          <w:trHeight w:val="360"/>
        </w:trPr>
        <w:tc>
          <w:tcPr>
            <w:tcW w:w="790" w:type="pct"/>
            <w:gridSpan w:val="3"/>
            <w:vAlign w:val="bottom"/>
          </w:tcPr>
          <w:p w14:paraId="10F8E239" w14:textId="77777777" w:rsidR="00537EBC" w:rsidRPr="004D6503" w:rsidRDefault="00537EB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54" w:type="pct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D87988" w14:textId="4956FBCD" w:rsidR="00537EBC" w:rsidRPr="004D6503" w:rsidRDefault="00537EB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دولار</w:t>
            </w:r>
            <w:r w:rsidR="005D7297">
              <w:rPr>
                <w:rFonts w:ascii="Arial Narrow" w:eastAsia="Arial Narrow" w:hAnsi="Arial Narrow" w:cs="Arial"/>
                <w:sz w:val="20"/>
                <w:szCs w:val="20"/>
                <w:lang w:eastAsia="ar" w:bidi="ar-YE"/>
              </w:rPr>
              <w:t xml:space="preserve"> 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6"/>
          </w:p>
        </w:tc>
        <w:tc>
          <w:tcPr>
            <w:tcW w:w="224" w:type="pct"/>
            <w:gridSpan w:val="3"/>
            <w:vAlign w:val="bottom"/>
          </w:tcPr>
          <w:p w14:paraId="33BB2ED3" w14:textId="77777777" w:rsidR="00537EBC" w:rsidRPr="004D6503" w:rsidRDefault="00537EB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2" w:type="pct"/>
            <w:gridSpan w:val="29"/>
            <w:tcBorders>
              <w:bottom w:val="single" w:sz="4" w:space="0" w:color="auto"/>
            </w:tcBorders>
            <w:vAlign w:val="bottom"/>
          </w:tcPr>
          <w:p w14:paraId="2F001504" w14:textId="3DBAD0EB" w:rsidR="00537EBC" w:rsidRPr="004D6503" w:rsidRDefault="00537EBC" w:rsidP="00FE2C69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4D6503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7"/>
          </w:p>
        </w:tc>
      </w:tr>
      <w:tr w:rsidR="00537EBC" w:rsidRPr="004D6503" w14:paraId="0084BE0A" w14:textId="77777777" w:rsidTr="003E2296">
        <w:trPr>
          <w:trHeight w:val="20"/>
        </w:trPr>
        <w:tc>
          <w:tcPr>
            <w:tcW w:w="790" w:type="pct"/>
            <w:gridSpan w:val="3"/>
            <w:tcMar>
              <w:left w:w="0" w:type="dxa"/>
              <w:right w:w="0" w:type="dxa"/>
            </w:tcMar>
          </w:tcPr>
          <w:p w14:paraId="0FC970FB" w14:textId="77777777" w:rsidR="00303A5E" w:rsidRPr="004D6503" w:rsidRDefault="00303A5E" w:rsidP="003E2296">
            <w:pPr>
              <w:pStyle w:val="BodyText3"/>
              <w:bidi/>
              <w:spacing w:before="4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54" w:type="pct"/>
            <w:gridSpan w:val="15"/>
          </w:tcPr>
          <w:p w14:paraId="3E000F1F" w14:textId="77777777" w:rsidR="00303A5E" w:rsidRPr="004D6503" w:rsidRDefault="00303A5E" w:rsidP="003E2296">
            <w:pPr>
              <w:pStyle w:val="BodyText3"/>
              <w:bidi/>
              <w:spacing w:before="40" w:after="0"/>
              <w:rPr>
                <w:rFonts w:ascii="Arial Narrow" w:hAnsi="Arial Narrow" w:cs="Arial"/>
                <w:sz w:val="18"/>
                <w:szCs w:val="18"/>
              </w:rPr>
            </w:pPr>
            <w:r w:rsidRPr="004D6503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إجمالي مبلغ التعويض المعتمد</w:t>
            </w:r>
          </w:p>
        </w:tc>
        <w:tc>
          <w:tcPr>
            <w:tcW w:w="224" w:type="pct"/>
            <w:gridSpan w:val="3"/>
          </w:tcPr>
          <w:p w14:paraId="2350EC1C" w14:textId="77777777" w:rsidR="00303A5E" w:rsidRPr="004D6503" w:rsidRDefault="00303A5E" w:rsidP="003E2296">
            <w:pPr>
              <w:pStyle w:val="BodyText3"/>
              <w:bidi/>
              <w:spacing w:before="4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2" w:type="pct"/>
            <w:gridSpan w:val="29"/>
            <w:tcBorders>
              <w:top w:val="single" w:sz="4" w:space="0" w:color="auto"/>
            </w:tcBorders>
          </w:tcPr>
          <w:p w14:paraId="727EAB76" w14:textId="77777777" w:rsidR="00303A5E" w:rsidRPr="004D6503" w:rsidRDefault="00303A5E" w:rsidP="003E2296">
            <w:pPr>
              <w:pStyle w:val="BodyText3"/>
              <w:bidi/>
              <w:spacing w:before="40" w:after="0"/>
              <w:rPr>
                <w:rFonts w:ascii="Arial Narrow" w:hAnsi="Arial Narrow" w:cs="Arial"/>
                <w:sz w:val="18"/>
                <w:szCs w:val="18"/>
              </w:rPr>
            </w:pPr>
            <w:r w:rsidRPr="004D6503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توقيع المسؤول المالي المُخوّل بالموافقة على التعويض وتاريخه</w:t>
            </w:r>
          </w:p>
        </w:tc>
      </w:tr>
    </w:tbl>
    <w:p w14:paraId="7F7B35F5" w14:textId="77777777" w:rsidR="007F39E7" w:rsidRPr="004D6503" w:rsidRDefault="007F39E7" w:rsidP="00FE2C69">
      <w:pPr>
        <w:bidi/>
        <w:ind w:hanging="1440"/>
        <w:rPr>
          <w:rFonts w:ascii="Arial Narrow" w:hAnsi="Arial Narrow" w:cs="Arial"/>
          <w:sz w:val="10"/>
          <w:szCs w:val="10"/>
        </w:rPr>
      </w:pPr>
    </w:p>
    <w:sectPr w:rsidR="007F39E7" w:rsidRPr="004D6503" w:rsidSect="00A87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7C5C" w14:textId="77777777" w:rsidR="008263C5" w:rsidRDefault="008263C5">
      <w:r>
        <w:separator/>
      </w:r>
    </w:p>
  </w:endnote>
  <w:endnote w:type="continuationSeparator" w:id="0">
    <w:p w14:paraId="1FF82028" w14:textId="77777777" w:rsidR="008263C5" w:rsidRDefault="008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DE94" w14:textId="77777777" w:rsidR="00666E11" w:rsidRDefault="00666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34C7" w14:textId="053136A5" w:rsidR="003F24BD" w:rsidRPr="004D6503" w:rsidRDefault="003F24BD" w:rsidP="003F24BD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06465C">
      <w:rPr>
        <w:rFonts w:ascii="Arial Narrow" w:hAnsi="Arial Narrow" w:cs="Arial"/>
        <w:sz w:val="18"/>
        <w:szCs w:val="18"/>
      </w:rPr>
      <w:t>NC ITP Transportation Reimbursement Authorization &amp; Invoice (6/07, Revised 6/08, 1/09; Updated 10/15, 8/19, 7/20, 3/22)</w:t>
    </w:r>
    <w:r w:rsidRPr="004D6503">
      <w:rPr>
        <w:rFonts w:ascii="Arial Narrow" w:eastAsia="Arial Narrow" w:hAnsi="Arial Narrow" w:cs="Arial"/>
        <w:sz w:val="18"/>
        <w:szCs w:val="18"/>
        <w:rtl/>
        <w:lang w:eastAsia="ar" w:bidi="ar-YE"/>
      </w:rPr>
      <w:tab/>
      <w:t>الصفحة</w:t>
    </w:r>
    <w:r w:rsidR="004D6503">
      <w:rPr>
        <w:rFonts w:ascii="Arial Narrow" w:eastAsia="Arial Narrow" w:hAnsi="Arial Narrow" w:cs="Arial" w:hint="cs"/>
        <w:sz w:val="18"/>
        <w:szCs w:val="18"/>
        <w:rtl/>
        <w:lang w:eastAsia="ar" w:bidi="ar-YE"/>
      </w:rPr>
      <w:t xml:space="preserve"> </w:t>
    </w:r>
    <w:r w:rsidRPr="004D6503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begin"/>
    </w:r>
    <w:r w:rsidRPr="004D6503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instrText xml:space="preserve"> PAGE </w:instrText>
    </w:r>
    <w:r w:rsidRPr="004D6503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separate"/>
    </w:r>
    <w:r w:rsidR="00B826F0" w:rsidRPr="004D6503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YE"/>
      </w:rPr>
      <w:t>1</w:t>
    </w:r>
    <w:r w:rsidRPr="004D6503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end"/>
    </w:r>
    <w:r w:rsidRPr="004D6503">
      <w:rPr>
        <w:rFonts w:ascii="Arial Narrow" w:eastAsia="Arial Narrow" w:hAnsi="Arial Narrow" w:cs="Arial"/>
        <w:sz w:val="18"/>
        <w:szCs w:val="18"/>
        <w:rtl/>
        <w:lang w:eastAsia="ar" w:bidi="ar-YE"/>
      </w:rPr>
      <w:t xml:space="preserve"> </w:t>
    </w:r>
    <w:r w:rsidRPr="004D6503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t>من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1D06" w14:textId="77777777" w:rsidR="00666E11" w:rsidRDefault="0066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72ED" w14:textId="77777777" w:rsidR="008263C5" w:rsidRDefault="008263C5">
      <w:r>
        <w:separator/>
      </w:r>
    </w:p>
  </w:footnote>
  <w:footnote w:type="continuationSeparator" w:id="0">
    <w:p w14:paraId="0CAC2CB2" w14:textId="77777777" w:rsidR="008263C5" w:rsidRDefault="008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8E8" w14:textId="77777777" w:rsidR="00DB7602" w:rsidRDefault="00000000">
    <w:pPr>
      <w:pStyle w:val="Header"/>
      <w:bidi/>
    </w:pPr>
    <w:r>
      <w:rPr>
        <w:noProof/>
        <w:lang w:eastAsia="ar" w:bidi="ar-YE"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left:0;text-align:left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1ACA" w14:textId="77777777" w:rsidR="00666E11" w:rsidRPr="00024DD1" w:rsidRDefault="00666E11" w:rsidP="00666E1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0CA48495" w14:textId="0B087357" w:rsidR="003F24BD" w:rsidRPr="00666E11" w:rsidRDefault="00666E11" w:rsidP="00666E1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475C" w14:textId="77777777" w:rsidR="00DB7602" w:rsidRDefault="00000000">
    <w:pPr>
      <w:pStyle w:val="Header"/>
      <w:bidi/>
    </w:pPr>
    <w:r>
      <w:rPr>
        <w:noProof/>
        <w:lang w:eastAsia="ar" w:bidi="ar-YE"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left:0;text-align:left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3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s3LL90cDekuL8YGdU539PuWMm4tH5XCbnBLcptSBs4O+RKMs08ABH4YD66CPTM09yCJEGVQnSul65iaLKwAaA==" w:salt="rG3S12pwljq/MAsY+Xt7k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EE"/>
    <w:rsid w:val="0006465C"/>
    <w:rsid w:val="00083E22"/>
    <w:rsid w:val="000E4E88"/>
    <w:rsid w:val="00162526"/>
    <w:rsid w:val="002776F5"/>
    <w:rsid w:val="002C0E20"/>
    <w:rsid w:val="002E22EE"/>
    <w:rsid w:val="002F2B20"/>
    <w:rsid w:val="00303A5E"/>
    <w:rsid w:val="00322077"/>
    <w:rsid w:val="00331DCA"/>
    <w:rsid w:val="003E2296"/>
    <w:rsid w:val="003F24BD"/>
    <w:rsid w:val="00435516"/>
    <w:rsid w:val="004C5A8C"/>
    <w:rsid w:val="004D6503"/>
    <w:rsid w:val="00507A37"/>
    <w:rsid w:val="00527FC4"/>
    <w:rsid w:val="00537EBC"/>
    <w:rsid w:val="0054090C"/>
    <w:rsid w:val="005D6B95"/>
    <w:rsid w:val="005D7297"/>
    <w:rsid w:val="00633CA9"/>
    <w:rsid w:val="00666E11"/>
    <w:rsid w:val="00684645"/>
    <w:rsid w:val="006B1A1E"/>
    <w:rsid w:val="006C70A7"/>
    <w:rsid w:val="007057F3"/>
    <w:rsid w:val="007214A4"/>
    <w:rsid w:val="00731901"/>
    <w:rsid w:val="00744440"/>
    <w:rsid w:val="007A0102"/>
    <w:rsid w:val="007A3093"/>
    <w:rsid w:val="007F39E7"/>
    <w:rsid w:val="008263C5"/>
    <w:rsid w:val="00834F7F"/>
    <w:rsid w:val="0086748E"/>
    <w:rsid w:val="008A4F61"/>
    <w:rsid w:val="009E1329"/>
    <w:rsid w:val="00A879C4"/>
    <w:rsid w:val="00B22077"/>
    <w:rsid w:val="00B67669"/>
    <w:rsid w:val="00B826F0"/>
    <w:rsid w:val="00B93FEB"/>
    <w:rsid w:val="00C03A2E"/>
    <w:rsid w:val="00CB5322"/>
    <w:rsid w:val="00D369B7"/>
    <w:rsid w:val="00DB7602"/>
    <w:rsid w:val="00E45A72"/>
    <w:rsid w:val="00E80C39"/>
    <w:rsid w:val="00F05FBC"/>
    <w:rsid w:val="00F0697D"/>
    <w:rsid w:val="00F27D58"/>
    <w:rsid w:val="00F3598C"/>
    <w:rsid w:val="00F97A1A"/>
    <w:rsid w:val="00FB0866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docId w15:val="{9841AA95-0C75-4D73-A34D-CD2103A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ar-Y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63B47-0940-4277-BA4F-AF595C524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DAB76-14EE-4E51-B500-6FE25605A87B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customXml/itemProps3.xml><?xml version="1.0" encoding="utf-8"?>
<ds:datastoreItem xmlns:ds="http://schemas.openxmlformats.org/officeDocument/2006/customXml" ds:itemID="{29DD5F1C-661D-4D02-9976-DECFAE5A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18</cp:revision>
  <dcterms:created xsi:type="dcterms:W3CDTF">2025-05-13T14:49:00Z</dcterms:created>
  <dcterms:modified xsi:type="dcterms:W3CDTF">2025-07-30T15:40:00Z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