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342"/>
        <w:gridCol w:w="115"/>
        <w:gridCol w:w="210"/>
        <w:gridCol w:w="10"/>
        <w:gridCol w:w="65"/>
        <w:gridCol w:w="272"/>
        <w:gridCol w:w="7"/>
        <w:gridCol w:w="17"/>
        <w:gridCol w:w="190"/>
        <w:gridCol w:w="71"/>
        <w:gridCol w:w="384"/>
        <w:gridCol w:w="8"/>
        <w:gridCol w:w="269"/>
        <w:gridCol w:w="101"/>
        <w:gridCol w:w="140"/>
        <w:gridCol w:w="151"/>
        <w:gridCol w:w="110"/>
        <w:gridCol w:w="209"/>
        <w:gridCol w:w="47"/>
        <w:gridCol w:w="310"/>
        <w:gridCol w:w="149"/>
        <w:gridCol w:w="162"/>
        <w:gridCol w:w="231"/>
        <w:gridCol w:w="39"/>
        <w:gridCol w:w="30"/>
        <w:gridCol w:w="205"/>
        <w:gridCol w:w="125"/>
        <w:gridCol w:w="67"/>
        <w:gridCol w:w="78"/>
        <w:gridCol w:w="237"/>
        <w:gridCol w:w="397"/>
        <w:gridCol w:w="82"/>
        <w:gridCol w:w="97"/>
        <w:gridCol w:w="88"/>
        <w:gridCol w:w="203"/>
        <w:gridCol w:w="65"/>
        <w:gridCol w:w="171"/>
        <w:gridCol w:w="435"/>
        <w:gridCol w:w="114"/>
        <w:gridCol w:w="278"/>
        <w:gridCol w:w="52"/>
        <w:gridCol w:w="6"/>
        <w:gridCol w:w="382"/>
        <w:gridCol w:w="54"/>
        <w:gridCol w:w="422"/>
        <w:gridCol w:w="213"/>
        <w:gridCol w:w="50"/>
        <w:gridCol w:w="170"/>
        <w:gridCol w:w="13"/>
        <w:gridCol w:w="223"/>
        <w:gridCol w:w="97"/>
        <w:gridCol w:w="37"/>
        <w:gridCol w:w="9"/>
        <w:gridCol w:w="181"/>
        <w:gridCol w:w="289"/>
        <w:gridCol w:w="390"/>
        <w:gridCol w:w="22"/>
        <w:gridCol w:w="86"/>
        <w:gridCol w:w="601"/>
        <w:gridCol w:w="200"/>
      </w:tblGrid>
      <w:tr w:rsidR="00A879C4" w:rsidRPr="00CA28D7" w14:paraId="43ECF740" w14:textId="77777777" w:rsidTr="00F14FBD">
        <w:trPr>
          <w:gridAfter w:val="1"/>
          <w:wAfter w:w="94" w:type="pct"/>
          <w:trHeight w:val="20"/>
        </w:trPr>
        <w:tc>
          <w:tcPr>
            <w:tcW w:w="4175" w:type="pct"/>
            <w:gridSpan w:val="52"/>
            <w:tcBorders>
              <w:right w:val="single" w:sz="4" w:space="0" w:color="auto"/>
            </w:tcBorders>
            <w:vAlign w:val="bottom"/>
          </w:tcPr>
          <w:p w14:paraId="36E8C67A" w14:textId="77777777" w:rsidR="00A879C4" w:rsidRPr="00CA28D7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Black" w:hAnsi="Arial Black" w:cs="Arial"/>
                <w:bCs/>
                <w:i/>
                <w:sz w:val="28"/>
                <w:szCs w:val="28"/>
              </w:rPr>
            </w:pP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برنامه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نوزادان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اطفال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نوپای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کارولینای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eastAsia="prs"/>
              </w:rPr>
              <w:t>شمالی</w:t>
            </w:r>
            <w:proofErr w:type="spellEnd"/>
          </w:p>
        </w:tc>
        <w:tc>
          <w:tcPr>
            <w:tcW w:w="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067F" w14:textId="1CD95186" w:rsidR="00A879C4" w:rsidRPr="00CA28D7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instrText xml:space="preserve"> </w:instrText>
            </w:r>
            <w:bookmarkStart w:id="0" w:name="Text86"/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instrText xml:space="preserve">FORMTEXT </w:instrText>
            </w:r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b w:val="0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b w:val="0"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A879C4" w:rsidRPr="00CA28D7" w14:paraId="56832A3E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vAlign w:val="bottom"/>
          </w:tcPr>
          <w:p w14:paraId="74D6262B" w14:textId="77777777" w:rsidR="00A879C4" w:rsidRPr="00CA28D7" w:rsidRDefault="00A879C4" w:rsidP="00A879C4">
            <w:pPr>
              <w:pStyle w:val="Heading4"/>
              <w:bidi/>
              <w:spacing w:before="0" w:after="120"/>
              <w:ind w:right="-216"/>
              <w:jc w:val="left"/>
              <w:rPr>
                <w:rFonts w:ascii="Arial Black" w:hAnsi="Arial Black" w:cs="Arial"/>
                <w:bCs/>
                <w:i/>
                <w:sz w:val="32"/>
                <w:szCs w:val="32"/>
              </w:rPr>
            </w:pP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مجوز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و</w:t>
            </w:r>
            <w:proofErr w:type="gram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بل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بازپرداخت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هزینه</w:t>
            </w:r>
            <w:proofErr w:type="spellEnd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حمل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و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r w:rsidRPr="00CA28D7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prs"/>
              </w:rPr>
              <w:t>نقل</w:t>
            </w:r>
            <w:proofErr w:type="gramEnd"/>
          </w:p>
        </w:tc>
      </w:tr>
      <w:tr w:rsidR="00527FC4" w:rsidRPr="00CA28D7" w14:paraId="57392FE7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shd w:val="pct10" w:color="auto" w:fill="E6E6E6"/>
            <w:vAlign w:val="bottom"/>
          </w:tcPr>
          <w:p w14:paraId="00F878A6" w14:textId="77777777" w:rsidR="00527FC4" w:rsidRPr="00CA28D7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F14FBD" w14:paraId="4A63605B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vAlign w:val="bottom"/>
          </w:tcPr>
          <w:p w14:paraId="47EF8237" w14:textId="77777777" w:rsidR="00527FC4" w:rsidRPr="00F14FBD" w:rsidRDefault="00527FC4" w:rsidP="00527FC4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بخش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1: 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معلومات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عمومی</w:t>
            </w:r>
            <w:proofErr w:type="spell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- 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توسط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هماهنگ</w:t>
            </w:r>
            <w:proofErr w:type="spellEnd"/>
            <w:r w:rsidRPr="00F14FBD">
              <w:rPr>
                <w:rFonts w:ascii="Arial" w:eastAsia="Arial Narrow" w:hAnsi="Arial" w:cs="Arial"/>
                <w:b/>
                <w:bCs/>
                <w:lang w:eastAsia="prs" w:bidi="en-US"/>
              </w:rPr>
              <w:t>‌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کننده</w:t>
            </w:r>
            <w:proofErr w:type="spell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خدمات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مداخله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زودهنگام</w:t>
            </w:r>
            <w:proofErr w:type="spell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(</w:t>
            </w:r>
            <w:r w:rsidRPr="00F14FBD">
              <w:rPr>
                <w:rFonts w:ascii="Arial Narrow" w:eastAsia="Arial Narrow" w:hAnsi="Arial Narrow" w:cs="Arial"/>
                <w:b/>
                <w:bCs/>
                <w:lang w:eastAsia="prs" w:bidi="en-US"/>
              </w:rPr>
              <w:t>EISC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) </w:t>
            </w:r>
            <w:proofErr w:type="gram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والدین</w:t>
            </w:r>
            <w:proofErr w:type="spellEnd"/>
            <w:proofErr w:type="gram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/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سرپرست</w:t>
            </w:r>
            <w:proofErr w:type="spell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تکمیل</w:t>
            </w:r>
            <w:proofErr w:type="spellEnd"/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شود</w:t>
            </w:r>
            <w:r w:rsidRPr="00F14FBD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</w:tc>
      </w:tr>
      <w:tr w:rsidR="0086748E" w:rsidRPr="00F14FBD" w14:paraId="779FA044" w14:textId="77777777" w:rsidTr="00F14FBD">
        <w:trPr>
          <w:gridAfter w:val="1"/>
          <w:wAfter w:w="94" w:type="pct"/>
          <w:trHeight w:val="288"/>
        </w:trPr>
        <w:tc>
          <w:tcPr>
            <w:tcW w:w="780" w:type="pct"/>
            <w:gridSpan w:val="4"/>
            <w:vAlign w:val="bottom"/>
          </w:tcPr>
          <w:p w14:paraId="61745DDF" w14:textId="77777777" w:rsidR="00527FC4" w:rsidRPr="00CA28D7" w:rsidRDefault="00527FC4" w:rsidP="00335BD6">
            <w:pPr>
              <w:pStyle w:val="CommentText"/>
              <w:widowControl/>
              <w:bidi/>
              <w:ind w:right="-144"/>
              <w:rPr>
                <w:rFonts w:ascii="Arial Narrow" w:hAnsi="Arial Narrow" w:cs="Arial"/>
                <w:highlight w:val="yellow"/>
              </w:rPr>
            </w:pPr>
            <w:r w:rsidRPr="00F14FBD">
              <w:rPr>
                <w:rFonts w:ascii="Arial Narrow" w:hAnsi="Arial Narrow" w:cs="Arial"/>
                <w:color w:val="000000"/>
              </w:rPr>
              <w:t xml:space="preserve">Authorizing CDSA: </w:t>
            </w:r>
          </w:p>
        </w:tc>
        <w:tc>
          <w:tcPr>
            <w:tcW w:w="1970" w:type="pct"/>
            <w:gridSpan w:val="29"/>
            <w:tcBorders>
              <w:bottom w:val="single" w:sz="4" w:space="0" w:color="auto"/>
            </w:tcBorders>
            <w:vAlign w:val="bottom"/>
          </w:tcPr>
          <w:p w14:paraId="4842138C" w14:textId="5C3E1880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45" w:type="pct"/>
            <w:gridSpan w:val="5"/>
            <w:vAlign w:val="bottom"/>
          </w:tcPr>
          <w:p w14:paraId="29F4AC0A" w14:textId="77777777" w:rsidR="00527FC4" w:rsidRPr="00F14FBD" w:rsidRDefault="00527FC4" w:rsidP="00527FC4">
            <w:pPr>
              <w:bidi/>
              <w:jc w:val="center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  <w:snapToGrid w:val="0"/>
                <w:color w:val="000000"/>
              </w:rPr>
              <w:t>Address:</w:t>
            </w:r>
          </w:p>
        </w:tc>
        <w:tc>
          <w:tcPr>
            <w:tcW w:w="1710" w:type="pct"/>
            <w:gridSpan w:val="21"/>
            <w:tcBorders>
              <w:bottom w:val="single" w:sz="4" w:space="0" w:color="auto"/>
            </w:tcBorders>
            <w:vAlign w:val="bottom"/>
          </w:tcPr>
          <w:p w14:paraId="2A78CEBB" w14:textId="661A5C1C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</w:tr>
      <w:tr w:rsidR="00B67669" w:rsidRPr="00F14FBD" w14:paraId="59F56E25" w14:textId="77777777" w:rsidTr="00F14FBD">
        <w:trPr>
          <w:gridAfter w:val="1"/>
          <w:wAfter w:w="94" w:type="pct"/>
          <w:trHeight w:val="288"/>
        </w:trPr>
        <w:tc>
          <w:tcPr>
            <w:tcW w:w="780" w:type="pct"/>
            <w:gridSpan w:val="4"/>
            <w:vAlign w:val="bottom"/>
          </w:tcPr>
          <w:p w14:paraId="41D443B8" w14:textId="77777777" w:rsidR="00527FC4" w:rsidRPr="00CA28D7" w:rsidRDefault="00527FC4" w:rsidP="00F14FBD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  <w:highlight w:val="yellow"/>
              </w:rPr>
            </w:pPr>
            <w:r w:rsidRPr="00F14FBD">
              <w:rPr>
                <w:rFonts w:ascii="Arial Narrow" w:hAnsi="Arial Narrow" w:cs="Arial"/>
                <w:color w:val="000000"/>
              </w:rPr>
              <w:t>Mailing Address</w:t>
            </w:r>
            <w:proofErr w:type="gramStart"/>
            <w:r w:rsidRPr="00F14FBD">
              <w:rPr>
                <w:rFonts w:ascii="Arial Narrow" w:hAnsi="Arial Narrow" w:cs="Arial"/>
                <w:color w:val="000000"/>
              </w:rPr>
              <w:t>: :</w:t>
            </w:r>
            <w:proofErr w:type="gramEnd"/>
          </w:p>
        </w:tc>
        <w:tc>
          <w:tcPr>
            <w:tcW w:w="4126" w:type="pct"/>
            <w:gridSpan w:val="55"/>
            <w:tcBorders>
              <w:bottom w:val="single" w:sz="4" w:space="0" w:color="auto"/>
            </w:tcBorders>
            <w:vAlign w:val="bottom"/>
          </w:tcPr>
          <w:p w14:paraId="0736BCCB" w14:textId="3D37762B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</w:tr>
      <w:tr w:rsidR="00B67669" w:rsidRPr="00F14FBD" w14:paraId="004CAE0E" w14:textId="77777777" w:rsidTr="00F14FBD">
        <w:trPr>
          <w:gridAfter w:val="1"/>
          <w:wAfter w:w="94" w:type="pct"/>
          <w:trHeight w:val="288"/>
        </w:trPr>
        <w:tc>
          <w:tcPr>
            <w:tcW w:w="677" w:type="pct"/>
            <w:gridSpan w:val="2"/>
            <w:vAlign w:val="bottom"/>
          </w:tcPr>
          <w:p w14:paraId="378F5656" w14:textId="77777777" w:rsidR="00527FC4" w:rsidRPr="00F14FBD" w:rsidRDefault="00527FC4" w:rsidP="00335BD6">
            <w:pPr>
              <w:bidi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  <w:snapToGrid w:val="0"/>
                <w:color w:val="000000"/>
              </w:rPr>
              <w:t>Child’s Name:</w:t>
            </w:r>
          </w:p>
        </w:tc>
        <w:tc>
          <w:tcPr>
            <w:tcW w:w="1805" w:type="pct"/>
            <w:gridSpan w:val="28"/>
            <w:vAlign w:val="bottom"/>
          </w:tcPr>
          <w:p w14:paraId="10EFF35E" w14:textId="581AE600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19" w:type="pct"/>
            <w:gridSpan w:val="11"/>
            <w:vAlign w:val="bottom"/>
          </w:tcPr>
          <w:p w14:paraId="6058139F" w14:textId="79B29802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  <w:bookmarkStart w:id="1" w:name="Text60"/>
        <w:tc>
          <w:tcPr>
            <w:tcW w:w="205" w:type="pct"/>
            <w:gridSpan w:val="3"/>
            <w:tcBorders>
              <w:bottom w:val="single" w:sz="4" w:space="0" w:color="auto"/>
            </w:tcBorders>
            <w:vAlign w:val="bottom"/>
          </w:tcPr>
          <w:p w14:paraId="2DF596A0" w14:textId="35DE65BB" w:rsidR="00527FC4" w:rsidRPr="00F14FBD" w:rsidRDefault="00527FC4" w:rsidP="00335BD6">
            <w:pPr>
              <w:bidi/>
              <w:ind w:left="-105"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95" w:type="pct"/>
            <w:gridSpan w:val="2"/>
            <w:tcMar>
              <w:left w:w="14" w:type="dxa"/>
              <w:right w:w="29" w:type="dxa"/>
            </w:tcMar>
            <w:vAlign w:val="bottom"/>
          </w:tcPr>
          <w:p w14:paraId="41A04620" w14:textId="77777777" w:rsidR="00527FC4" w:rsidRPr="00F14FBD" w:rsidRDefault="007A0102" w:rsidP="00335BD6">
            <w:pPr>
              <w:bidi/>
              <w:ind w:right="-25"/>
              <w:jc w:val="center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  <w:snapToGrid w:val="0"/>
              </w:rPr>
              <w:t>DOB:</w:t>
            </w:r>
          </w:p>
        </w:tc>
        <w:tc>
          <w:tcPr>
            <w:tcW w:w="277" w:type="pct"/>
            <w:gridSpan w:val="7"/>
            <w:tcBorders>
              <w:bottom w:val="single" w:sz="4" w:space="0" w:color="auto"/>
            </w:tcBorders>
            <w:vAlign w:val="bottom"/>
          </w:tcPr>
          <w:p w14:paraId="3CAF16D6" w14:textId="60E17263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4FBD">
              <w:rPr>
                <w:rFonts w:ascii="Arial Narrow" w:hAnsi="Arial Narrow" w:cs="Arial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</w:rPr>
            </w:r>
            <w:r w:rsidRPr="00F14FBD">
              <w:rPr>
                <w:rFonts w:ascii="Arial Narrow" w:hAnsi="Arial Narrow" w:cs="Arial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</w:rPr>
              <w:t> </w:t>
            </w:r>
            <w:r w:rsidRPr="00F14FB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09" w:type="pct"/>
            <w:gridSpan w:val="4"/>
            <w:tcMar>
              <w:left w:w="14" w:type="dxa"/>
            </w:tcMar>
            <w:vAlign w:val="bottom"/>
          </w:tcPr>
          <w:p w14:paraId="240BE816" w14:textId="77777777" w:rsidR="00527FC4" w:rsidRPr="00F14FBD" w:rsidRDefault="00527FC4" w:rsidP="005E544D">
            <w:pPr>
              <w:bidi/>
              <w:rPr>
                <w:rFonts w:ascii="Arial Narrow" w:hAnsi="Arial Narrow" w:cs="Arial"/>
                <w:snapToGrid w:val="0"/>
              </w:rPr>
            </w:pPr>
            <w:r w:rsidRPr="00F14FBD">
              <w:rPr>
                <w:rFonts w:ascii="Arial Narrow" w:hAnsi="Arial Narrow" w:cs="Arial"/>
                <w:snapToGrid w:val="0"/>
              </w:rPr>
              <w:t>HIS ID #: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14:paraId="77D34D62" w14:textId="202A27F8" w:rsidR="00527FC4" w:rsidRPr="00F14FBD" w:rsidRDefault="00527FC4" w:rsidP="007A0102">
            <w:pPr>
              <w:bidi/>
              <w:ind w:left="-90" w:right="-144"/>
              <w:jc w:val="both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F14FBD" w:rsidRPr="00F14FBD" w14:paraId="3B489ACF" w14:textId="77777777" w:rsidTr="00F14FBD">
        <w:trPr>
          <w:gridAfter w:val="1"/>
          <w:wAfter w:w="94" w:type="pct"/>
          <w:trHeight w:val="288"/>
        </w:trPr>
        <w:tc>
          <w:tcPr>
            <w:tcW w:w="677" w:type="pct"/>
            <w:gridSpan w:val="2"/>
            <w:vAlign w:val="bottom"/>
          </w:tcPr>
          <w:p w14:paraId="67791482" w14:textId="77777777" w:rsidR="00F14FBD" w:rsidRPr="00F14FBD" w:rsidRDefault="00F14FBD" w:rsidP="00335BD6">
            <w:pPr>
              <w:bidi/>
              <w:rPr>
                <w:rFonts w:ascii="Arial Narrow" w:hAnsi="Arial Narrow" w:cs="Arial"/>
                <w:snapToGrid w:val="0"/>
                <w:color w:val="000000"/>
              </w:rPr>
            </w:pPr>
          </w:p>
        </w:tc>
        <w:tc>
          <w:tcPr>
            <w:tcW w:w="1805" w:type="pct"/>
            <w:gridSpan w:val="28"/>
            <w:vAlign w:val="bottom"/>
          </w:tcPr>
          <w:p w14:paraId="2B14AC8C" w14:textId="77777777" w:rsidR="00F14FBD" w:rsidRPr="00F14FBD" w:rsidRDefault="00F14FBD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919" w:type="pct"/>
            <w:gridSpan w:val="11"/>
            <w:vAlign w:val="bottom"/>
          </w:tcPr>
          <w:p w14:paraId="532C5139" w14:textId="77777777" w:rsidR="00F14FBD" w:rsidRPr="00F14FBD" w:rsidRDefault="00F14FBD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205" w:type="pct"/>
            <w:gridSpan w:val="3"/>
            <w:tcBorders>
              <w:bottom w:val="single" w:sz="4" w:space="0" w:color="auto"/>
            </w:tcBorders>
            <w:vAlign w:val="bottom"/>
          </w:tcPr>
          <w:p w14:paraId="6634D3CB" w14:textId="77777777" w:rsidR="00F14FBD" w:rsidRPr="00F14FBD" w:rsidRDefault="00F14FBD" w:rsidP="00335BD6">
            <w:pPr>
              <w:bidi/>
              <w:ind w:left="-105" w:right="-144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Mar>
              <w:left w:w="14" w:type="dxa"/>
              <w:right w:w="29" w:type="dxa"/>
            </w:tcMar>
            <w:vAlign w:val="bottom"/>
          </w:tcPr>
          <w:p w14:paraId="13ADF5A8" w14:textId="77777777" w:rsidR="00F14FBD" w:rsidRPr="00F14FBD" w:rsidRDefault="00F14FBD" w:rsidP="00335BD6">
            <w:pPr>
              <w:bidi/>
              <w:ind w:right="-25"/>
              <w:jc w:val="center"/>
              <w:rPr>
                <w:rFonts w:ascii="Arial Narrow" w:hAnsi="Arial Narrow" w:cs="Arial"/>
                <w:snapToGrid w:val="0"/>
              </w:rPr>
            </w:pPr>
          </w:p>
        </w:tc>
        <w:tc>
          <w:tcPr>
            <w:tcW w:w="277" w:type="pct"/>
            <w:gridSpan w:val="7"/>
            <w:tcBorders>
              <w:bottom w:val="single" w:sz="4" w:space="0" w:color="auto"/>
            </w:tcBorders>
            <w:vAlign w:val="bottom"/>
          </w:tcPr>
          <w:p w14:paraId="13B5D885" w14:textId="77777777" w:rsidR="00F14FBD" w:rsidRPr="00F14FBD" w:rsidRDefault="00F14FBD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409" w:type="pct"/>
            <w:gridSpan w:val="4"/>
            <w:tcMar>
              <w:left w:w="14" w:type="dxa"/>
            </w:tcMar>
            <w:vAlign w:val="bottom"/>
          </w:tcPr>
          <w:p w14:paraId="4240196B" w14:textId="77777777" w:rsidR="00F14FBD" w:rsidRPr="00F14FBD" w:rsidRDefault="00F14FBD" w:rsidP="005E544D">
            <w:pPr>
              <w:bidi/>
              <w:rPr>
                <w:rFonts w:ascii="Arial Narrow" w:hAnsi="Arial Narrow" w:cs="Arial"/>
                <w:snapToGrid w:val="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14:paraId="301BF311" w14:textId="77777777" w:rsidR="00F14FBD" w:rsidRPr="00F14FBD" w:rsidRDefault="00F14FBD" w:rsidP="007A0102">
            <w:pPr>
              <w:bidi/>
              <w:ind w:left="-90" w:right="-144"/>
              <w:jc w:val="both"/>
              <w:rPr>
                <w:rFonts w:ascii="Arial Narrow" w:eastAsia="Arial Narrow" w:hAnsi="Arial Narrow" w:cs="Arial"/>
                <w:rtl/>
                <w:lang w:eastAsia="prs" w:bidi="en-US"/>
              </w:rPr>
            </w:pPr>
          </w:p>
        </w:tc>
      </w:tr>
      <w:tr w:rsidR="00B67669" w:rsidRPr="00F14FBD" w14:paraId="1F0413E8" w14:textId="77777777" w:rsidTr="00F14FBD">
        <w:trPr>
          <w:gridAfter w:val="1"/>
          <w:wAfter w:w="94" w:type="pct"/>
          <w:trHeight w:val="144"/>
        </w:trPr>
        <w:tc>
          <w:tcPr>
            <w:tcW w:w="677" w:type="pct"/>
            <w:gridSpan w:val="2"/>
            <w:vAlign w:val="bottom"/>
          </w:tcPr>
          <w:p w14:paraId="18BDEF88" w14:textId="77777777" w:rsidR="00527FC4" w:rsidRPr="00CA28D7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1805" w:type="pct"/>
            <w:gridSpan w:val="28"/>
            <w:tcBorders>
              <w:top w:val="single" w:sz="4" w:space="0" w:color="auto"/>
            </w:tcBorders>
            <w:vAlign w:val="bottom"/>
          </w:tcPr>
          <w:p w14:paraId="499B00D6" w14:textId="77777777" w:rsidR="00527FC4" w:rsidRPr="00F14FBD" w:rsidRDefault="00527FC4" w:rsidP="00335BD6">
            <w:pPr>
              <w:pStyle w:val="Header"/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14FBD">
              <w:rPr>
                <w:rFonts w:ascii="Arial Narrow" w:hAnsi="Arial Narrow" w:cs="Arial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919" w:type="pct"/>
            <w:gridSpan w:val="11"/>
            <w:tcBorders>
              <w:top w:val="single" w:sz="4" w:space="0" w:color="auto"/>
            </w:tcBorders>
            <w:vAlign w:val="bottom"/>
          </w:tcPr>
          <w:p w14:paraId="5A7BDE13" w14:textId="77777777" w:rsidR="00527FC4" w:rsidRPr="00F14FBD" w:rsidRDefault="00527FC4" w:rsidP="00335BD6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F14FBD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</w:tcBorders>
            <w:vAlign w:val="bottom"/>
          </w:tcPr>
          <w:p w14:paraId="5D036421" w14:textId="77777777" w:rsidR="00527FC4" w:rsidRPr="00F14FBD" w:rsidRDefault="00527FC4" w:rsidP="00335BD6">
            <w:pPr>
              <w:pStyle w:val="BalloonText"/>
              <w:bidi/>
              <w:spacing w:before="10"/>
              <w:rPr>
                <w:rFonts w:ascii="Arial Narrow" w:hAnsi="Arial Narrow" w:cs="Arial"/>
              </w:rPr>
            </w:pPr>
            <w:r w:rsidRPr="00F14FBD">
              <w:rPr>
                <w:rFonts w:ascii="Arial Narrow" w:hAnsi="Arial Narrow" w:cs="Arial"/>
                <w:color w:val="000000"/>
              </w:rPr>
              <w:t>M.I</w:t>
            </w:r>
          </w:p>
        </w:tc>
        <w:tc>
          <w:tcPr>
            <w:tcW w:w="495" w:type="pct"/>
            <w:gridSpan w:val="9"/>
            <w:vAlign w:val="bottom"/>
          </w:tcPr>
          <w:p w14:paraId="66252F09" w14:textId="77777777" w:rsidR="00527FC4" w:rsidRPr="00F14FBD" w:rsidRDefault="00527FC4" w:rsidP="00335BD6">
            <w:pPr>
              <w:bidi/>
              <w:ind w:left="-112" w:right="-144"/>
              <w:rPr>
                <w:rFonts w:ascii="Arial Narrow" w:hAnsi="Arial Narrow" w:cs="Arial"/>
                <w:sz w:val="16"/>
                <w:szCs w:val="16"/>
              </w:rPr>
            </w:pPr>
            <w:r w:rsidRPr="00F14FBD">
              <w:rPr>
                <w:rFonts w:ascii="Arial Narrow" w:hAnsi="Arial Narrow" w:cs="Arial"/>
                <w:sz w:val="16"/>
                <w:szCs w:val="16"/>
              </w:rPr>
              <w:t>MM / DD / YY</w:t>
            </w:r>
          </w:p>
        </w:tc>
        <w:tc>
          <w:tcPr>
            <w:tcW w:w="231" w:type="pct"/>
            <w:gridSpan w:val="3"/>
          </w:tcPr>
          <w:p w14:paraId="3B8A5F6F" w14:textId="77777777" w:rsidR="00527FC4" w:rsidRPr="00F14FBD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67C0622" w14:textId="77777777" w:rsidR="00527FC4" w:rsidRPr="00F14FBD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748E" w:rsidRPr="00F14FBD" w14:paraId="7CD833E6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7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5EAE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/>
              </w:rPr>
              <w:t>والدین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 w:bidi="en-US"/>
              </w:rPr>
              <w:t>/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/>
              </w:rPr>
              <w:t>سرپرست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/>
              </w:rPr>
              <w:t>مجاز</w:t>
            </w:r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/>
              </w:rPr>
              <w:t>برای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/>
              </w:rPr>
              <w:t>پرداخت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prs" w:bidi="en-US"/>
              </w:rPr>
              <w:t>:</w:t>
            </w:r>
          </w:p>
        </w:tc>
        <w:tc>
          <w:tcPr>
            <w:tcW w:w="129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92A48" w14:textId="5C1CB8C5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3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7C360" w14:textId="142A297F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F350F" w14:textId="394507C4" w:rsidR="007A0102" w:rsidRPr="00F14FBD" w:rsidRDefault="007A0102" w:rsidP="00335BD6">
            <w:pPr>
              <w:bidi/>
              <w:ind w:left="-68" w:right="-144"/>
              <w:jc w:val="both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886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7AE34B99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86748E" w:rsidRPr="00F14FBD" w14:paraId="35E063BB" w14:textId="77777777" w:rsidTr="00F14FBD">
        <w:trPr>
          <w:gridAfter w:val="1"/>
          <w:wAfter w:w="94" w:type="pct"/>
          <w:trHeight w:val="144"/>
        </w:trPr>
        <w:tc>
          <w:tcPr>
            <w:tcW w:w="1374" w:type="pct"/>
            <w:gridSpan w:val="13"/>
            <w:vAlign w:val="bottom"/>
          </w:tcPr>
          <w:p w14:paraId="0D4C008F" w14:textId="77777777" w:rsidR="007A0102" w:rsidRPr="00F14FBD" w:rsidRDefault="007A0102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293" w:type="pct"/>
            <w:gridSpan w:val="18"/>
            <w:tcBorders>
              <w:top w:val="single" w:sz="4" w:space="0" w:color="auto"/>
            </w:tcBorders>
            <w:vAlign w:val="bottom"/>
          </w:tcPr>
          <w:p w14:paraId="37BE271F" w14:textId="77777777" w:rsidR="007A0102" w:rsidRPr="00F14FBD" w:rsidRDefault="007A0102" w:rsidP="00335BD6">
            <w:pPr>
              <w:pStyle w:val="Header"/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prs" w:bidi="en-US"/>
              </w:rPr>
              <w:t>آخرین</w:t>
            </w:r>
            <w:proofErr w:type="spellEnd"/>
          </w:p>
        </w:tc>
        <w:tc>
          <w:tcPr>
            <w:tcW w:w="1337" w:type="pct"/>
            <w:gridSpan w:val="17"/>
            <w:tcBorders>
              <w:top w:val="single" w:sz="4" w:space="0" w:color="auto"/>
            </w:tcBorders>
            <w:vAlign w:val="bottom"/>
          </w:tcPr>
          <w:p w14:paraId="14EF9A72" w14:textId="77777777" w:rsidR="007A0102" w:rsidRPr="00F14FBD" w:rsidRDefault="007A0102" w:rsidP="00335BD6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prs" w:bidi="en-US"/>
              </w:rPr>
              <w:t>نخستین</w:t>
            </w:r>
            <w:proofErr w:type="spellEnd"/>
          </w:p>
        </w:tc>
        <w:tc>
          <w:tcPr>
            <w:tcW w:w="154" w:type="pct"/>
            <w:gridSpan w:val="3"/>
            <w:vAlign w:val="bottom"/>
          </w:tcPr>
          <w:p w14:paraId="4704B425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F14FBD">
              <w:rPr>
                <w:rFonts w:ascii="Arial Narrow" w:eastAsia="Arial Narrow" w:hAnsi="Arial Narrow" w:cs="Arial"/>
                <w:color w:val="000000"/>
                <w:sz w:val="16"/>
                <w:szCs w:val="16"/>
                <w:lang w:eastAsia="prs" w:bidi="en-US"/>
              </w:rPr>
              <w:t>M.I</w:t>
            </w:r>
            <w:r w:rsidRPr="00F14FBD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prs" w:bidi="en-US"/>
              </w:rPr>
              <w:t>.</w:t>
            </w:r>
          </w:p>
        </w:tc>
        <w:tc>
          <w:tcPr>
            <w:tcW w:w="747" w:type="pct"/>
            <w:gridSpan w:val="8"/>
          </w:tcPr>
          <w:p w14:paraId="1A7FDA24" w14:textId="77777777" w:rsidR="007A0102" w:rsidRPr="00F14FBD" w:rsidRDefault="007A0102" w:rsidP="00335BD6">
            <w:pPr>
              <w:bidi/>
              <w:ind w:righ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748E" w:rsidRPr="00F14FBD" w14:paraId="1D9C344A" w14:textId="77777777" w:rsidTr="00F14FBD">
        <w:trPr>
          <w:gridAfter w:val="1"/>
          <w:wAfter w:w="94" w:type="pct"/>
          <w:trHeight w:val="288"/>
        </w:trPr>
        <w:tc>
          <w:tcPr>
            <w:tcW w:w="1246" w:type="pct"/>
            <w:gridSpan w:val="11"/>
            <w:vAlign w:val="bottom"/>
          </w:tcPr>
          <w:p w14:paraId="7C5ECFCD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شماره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تیلفونی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ولی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/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سرپرست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:</w:t>
            </w:r>
          </w:p>
        </w:tc>
        <w:bookmarkStart w:id="3" w:name="Text9"/>
        <w:tc>
          <w:tcPr>
            <w:tcW w:w="1060" w:type="pct"/>
            <w:gridSpan w:val="16"/>
            <w:tcBorders>
              <w:bottom w:val="single" w:sz="4" w:space="0" w:color="auto"/>
            </w:tcBorders>
            <w:vAlign w:val="bottom"/>
          </w:tcPr>
          <w:p w14:paraId="5C56E7A1" w14:textId="63BD113A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1704" w:type="pct"/>
            <w:gridSpan w:val="22"/>
            <w:vAlign w:val="bottom"/>
          </w:tcPr>
          <w:p w14:paraId="0D00E495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vAlign w:val="bottom"/>
          </w:tcPr>
          <w:p w14:paraId="764DDA7A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509" w:type="pct"/>
            <w:gridSpan w:val="4"/>
            <w:tcBorders>
              <w:bottom w:val="single" w:sz="4" w:space="0" w:color="auto"/>
            </w:tcBorders>
            <w:vAlign w:val="bottom"/>
          </w:tcPr>
          <w:p w14:paraId="23C37CEC" w14:textId="77777777" w:rsidR="007A0102" w:rsidRPr="00F14FBD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B67669" w:rsidRPr="00F14FBD" w14:paraId="72E4B30A" w14:textId="77777777" w:rsidTr="00F14FBD">
        <w:trPr>
          <w:gridAfter w:val="1"/>
          <w:wAfter w:w="94" w:type="pct"/>
          <w:trHeight w:val="288"/>
        </w:trPr>
        <w:tc>
          <w:tcPr>
            <w:tcW w:w="775" w:type="pct"/>
            <w:gridSpan w:val="3"/>
            <w:vAlign w:val="bottom"/>
          </w:tcPr>
          <w:p w14:paraId="0C8ECA76" w14:textId="77777777" w:rsidR="00527FC4" w:rsidRPr="00CA28D7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آدرس</w:t>
            </w:r>
            <w:proofErr w:type="spellEnd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پستی</w:t>
            </w:r>
            <w:proofErr w:type="spellEnd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:</w:t>
            </w:r>
          </w:p>
        </w:tc>
        <w:tc>
          <w:tcPr>
            <w:tcW w:w="1531" w:type="pct"/>
            <w:gridSpan w:val="24"/>
            <w:vAlign w:val="bottom"/>
          </w:tcPr>
          <w:p w14:paraId="5CF9C098" w14:textId="3BFC2F19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497" w:type="pct"/>
            <w:gridSpan w:val="18"/>
            <w:vAlign w:val="bottom"/>
          </w:tcPr>
          <w:p w14:paraId="745E7C1B" w14:textId="3D114A36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207" w:type="pct"/>
            <w:gridSpan w:val="4"/>
            <w:vAlign w:val="bottom"/>
          </w:tcPr>
          <w:p w14:paraId="67CBFF6F" w14:textId="7A309B9D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386" w:type="pct"/>
            <w:gridSpan w:val="6"/>
            <w:tcBorders>
              <w:bottom w:val="single" w:sz="4" w:space="0" w:color="auto"/>
            </w:tcBorders>
            <w:vAlign w:val="bottom"/>
          </w:tcPr>
          <w:p w14:paraId="18132742" w14:textId="575D3D9A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509" w:type="pct"/>
            <w:gridSpan w:val="4"/>
            <w:tcBorders>
              <w:bottom w:val="single" w:sz="4" w:space="0" w:color="auto"/>
            </w:tcBorders>
            <w:vAlign w:val="bottom"/>
          </w:tcPr>
          <w:p w14:paraId="31D5D1F7" w14:textId="4194E14C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B67669" w:rsidRPr="00F14FBD" w14:paraId="7AFDBF86" w14:textId="77777777" w:rsidTr="00F14FBD">
        <w:trPr>
          <w:gridAfter w:val="1"/>
          <w:wAfter w:w="94" w:type="pct"/>
          <w:trHeight w:val="144"/>
        </w:trPr>
        <w:tc>
          <w:tcPr>
            <w:tcW w:w="775" w:type="pct"/>
            <w:gridSpan w:val="3"/>
          </w:tcPr>
          <w:p w14:paraId="4AB57D52" w14:textId="77777777" w:rsidR="00527FC4" w:rsidRPr="00CA28D7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531" w:type="pct"/>
            <w:gridSpan w:val="24"/>
            <w:tcBorders>
              <w:top w:val="single" w:sz="4" w:space="0" w:color="auto"/>
            </w:tcBorders>
          </w:tcPr>
          <w:p w14:paraId="2F9581D7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prs" w:bidi="en-US"/>
              </w:rPr>
              <w:t>جاده</w:t>
            </w:r>
            <w:proofErr w:type="spellEnd"/>
          </w:p>
        </w:tc>
        <w:tc>
          <w:tcPr>
            <w:tcW w:w="1497" w:type="pct"/>
            <w:gridSpan w:val="18"/>
            <w:tcBorders>
              <w:top w:val="single" w:sz="4" w:space="0" w:color="auto"/>
            </w:tcBorders>
          </w:tcPr>
          <w:p w14:paraId="15A2E0C9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prs" w:bidi="en-US"/>
              </w:rPr>
              <w:t>شهر</w:t>
            </w:r>
            <w:proofErr w:type="spellEnd"/>
          </w:p>
        </w:tc>
        <w:tc>
          <w:tcPr>
            <w:tcW w:w="207" w:type="pct"/>
            <w:gridSpan w:val="4"/>
            <w:tcBorders>
              <w:top w:val="single" w:sz="4" w:space="0" w:color="auto"/>
            </w:tcBorders>
          </w:tcPr>
          <w:p w14:paraId="24964408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prs" w:bidi="en-US"/>
              </w:rPr>
              <w:t>آيالت</w:t>
            </w:r>
            <w:proofErr w:type="spellEnd"/>
          </w:p>
        </w:tc>
        <w:tc>
          <w:tcPr>
            <w:tcW w:w="386" w:type="pct"/>
            <w:gridSpan w:val="6"/>
          </w:tcPr>
          <w:p w14:paraId="33BCA58C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prs" w:bidi="en-US"/>
              </w:rPr>
              <w:t>کود</w:t>
            </w:r>
            <w:proofErr w:type="spellEnd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prs" w:bidi="en-US"/>
              </w:rPr>
              <w:t>پستی</w:t>
            </w:r>
            <w:proofErr w:type="spellEnd"/>
          </w:p>
        </w:tc>
        <w:tc>
          <w:tcPr>
            <w:tcW w:w="509" w:type="pct"/>
            <w:gridSpan w:val="4"/>
          </w:tcPr>
          <w:p w14:paraId="6727C000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prs" w:bidi="en-US"/>
              </w:rPr>
              <w:t>کاونتی</w:t>
            </w:r>
            <w:proofErr w:type="spellEnd"/>
            <w:r w:rsidRPr="00F14FBD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prs" w:bidi="en-US"/>
              </w:rPr>
              <w:t>سکونت</w:t>
            </w:r>
            <w:proofErr w:type="spellEnd"/>
          </w:p>
        </w:tc>
      </w:tr>
      <w:tr w:rsidR="00B67669" w:rsidRPr="00F14FBD" w14:paraId="5BFB7381" w14:textId="77777777" w:rsidTr="00F14FBD">
        <w:trPr>
          <w:gridAfter w:val="1"/>
          <w:wAfter w:w="94" w:type="pct"/>
          <w:trHeight w:val="288"/>
        </w:trPr>
        <w:tc>
          <w:tcPr>
            <w:tcW w:w="623" w:type="pct"/>
            <w:vAlign w:val="bottom"/>
          </w:tcPr>
          <w:p w14:paraId="73A97DB9" w14:textId="77777777" w:rsidR="00527FC4" w:rsidRPr="00CA28D7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نام</w:t>
            </w:r>
            <w:proofErr w:type="spellEnd"/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snapToGrid w:val="0"/>
                <w:color w:val="000000"/>
                <w:lang w:eastAsia="prs" w:bidi="en-US"/>
              </w:rPr>
              <w:t>EISC</w:t>
            </w:r>
            <w:r w:rsidRPr="00CA28D7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prs" w:bidi="en-US"/>
              </w:rPr>
              <w:t>:</w:t>
            </w:r>
          </w:p>
        </w:tc>
        <w:tc>
          <w:tcPr>
            <w:tcW w:w="1625" w:type="pct"/>
            <w:gridSpan w:val="25"/>
            <w:tcBorders>
              <w:bottom w:val="single" w:sz="4" w:space="0" w:color="auto"/>
            </w:tcBorders>
            <w:vAlign w:val="bottom"/>
          </w:tcPr>
          <w:p w14:paraId="484920C3" w14:textId="549CACB2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334" w:type="pct"/>
            <w:gridSpan w:val="17"/>
            <w:tcBorders>
              <w:bottom w:val="single" w:sz="4" w:space="0" w:color="auto"/>
            </w:tcBorders>
            <w:vAlign w:val="bottom"/>
          </w:tcPr>
          <w:p w14:paraId="387AAABD" w14:textId="46BD653F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681" w:type="pct"/>
            <w:gridSpan w:val="11"/>
            <w:vAlign w:val="bottom"/>
          </w:tcPr>
          <w:p w14:paraId="54F4DC97" w14:textId="77777777" w:rsidR="00527FC4" w:rsidRPr="00F14FBD" w:rsidRDefault="00527FC4" w:rsidP="00335BD6">
            <w:pPr>
              <w:bidi/>
              <w:ind w:left="-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شماره</w:t>
            </w:r>
            <w:proofErr w:type="spellEnd"/>
            <w:r w:rsidRPr="00F14FBD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تیلفون</w:t>
            </w:r>
            <w:proofErr w:type="spellEnd"/>
            <w:r w:rsidRPr="00F14FBD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sz w:val="19"/>
                <w:szCs w:val="19"/>
                <w:lang w:eastAsia="prs" w:bidi="en-US"/>
              </w:rPr>
              <w:t>EISC</w:t>
            </w:r>
            <w:r w:rsidRPr="00F14FBD">
              <w:rPr>
                <w:rFonts w:ascii="Arial Narrow" w:eastAsia="Arial Narrow" w:hAnsi="Arial Narrow" w:cs="Arial"/>
                <w:sz w:val="19"/>
                <w:szCs w:val="19"/>
                <w:rtl/>
                <w:lang w:eastAsia="prs" w:bidi="en-US"/>
              </w:rPr>
              <w:t>:</w:t>
            </w:r>
          </w:p>
        </w:tc>
        <w:tc>
          <w:tcPr>
            <w:tcW w:w="643" w:type="pct"/>
            <w:gridSpan w:val="5"/>
            <w:tcBorders>
              <w:bottom w:val="single" w:sz="4" w:space="0" w:color="auto"/>
            </w:tcBorders>
            <w:vAlign w:val="bottom"/>
          </w:tcPr>
          <w:p w14:paraId="50BF7514" w14:textId="7C5D2AE6" w:rsidR="00527FC4" w:rsidRPr="00F14FBD" w:rsidRDefault="00527FC4" w:rsidP="00303A5E">
            <w:pPr>
              <w:bidi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</w:tr>
      <w:tr w:rsidR="0086748E" w:rsidRPr="00F14FBD" w14:paraId="31163952" w14:textId="77777777" w:rsidTr="00F14FBD">
        <w:trPr>
          <w:gridAfter w:val="1"/>
          <w:wAfter w:w="94" w:type="pct"/>
          <w:trHeight w:val="144"/>
        </w:trPr>
        <w:tc>
          <w:tcPr>
            <w:tcW w:w="623" w:type="pct"/>
          </w:tcPr>
          <w:p w14:paraId="588B03A3" w14:textId="77777777" w:rsidR="00527FC4" w:rsidRPr="00CA28D7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  <w:highlight w:val="yellow"/>
              </w:rPr>
            </w:pPr>
          </w:p>
        </w:tc>
        <w:tc>
          <w:tcPr>
            <w:tcW w:w="1625" w:type="pct"/>
            <w:gridSpan w:val="25"/>
            <w:tcBorders>
              <w:top w:val="single" w:sz="4" w:space="0" w:color="auto"/>
            </w:tcBorders>
          </w:tcPr>
          <w:p w14:paraId="68177401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napToGrid w:val="0"/>
                <w:color w:val="000000"/>
              </w:rPr>
              <w:t>Last</w:t>
            </w:r>
          </w:p>
        </w:tc>
        <w:tc>
          <w:tcPr>
            <w:tcW w:w="1334" w:type="pct"/>
            <w:gridSpan w:val="17"/>
            <w:tcBorders>
              <w:top w:val="single" w:sz="4" w:space="0" w:color="auto"/>
            </w:tcBorders>
          </w:tcPr>
          <w:p w14:paraId="66CA4ADD" w14:textId="77777777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996" w:type="pct"/>
            <w:gridSpan w:val="13"/>
          </w:tcPr>
          <w:p w14:paraId="79A6EDD4" w14:textId="77777777" w:rsidR="00527FC4" w:rsidRPr="00F14FBD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329" w:type="pct"/>
            <w:gridSpan w:val="3"/>
          </w:tcPr>
          <w:p w14:paraId="13FECD4A" w14:textId="77777777" w:rsidR="00527FC4" w:rsidRPr="00F14FBD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B67669" w:rsidRPr="00F14FBD" w14:paraId="643C7886" w14:textId="77777777" w:rsidTr="00F14FBD">
        <w:trPr>
          <w:gridAfter w:val="1"/>
          <w:wAfter w:w="94" w:type="pct"/>
          <w:trHeight w:val="288"/>
        </w:trPr>
        <w:tc>
          <w:tcPr>
            <w:tcW w:w="1035" w:type="pct"/>
            <w:gridSpan w:val="9"/>
            <w:vAlign w:val="bottom"/>
          </w:tcPr>
          <w:p w14:paraId="3CA1C36D" w14:textId="77777777" w:rsidR="00527FC4" w:rsidRPr="00F14FBD" w:rsidRDefault="00527FC4" w:rsidP="00834F7F">
            <w:pPr>
              <w:bidi/>
              <w:rPr>
                <w:rFonts w:ascii="Arial Narrow" w:hAnsi="Arial Narrow" w:cs="Arial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شروع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مجاز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lang w:eastAsia="prs" w:bidi="en-US"/>
              </w:rPr>
              <w:t>IFSP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521" w:type="pct"/>
            <w:gridSpan w:val="7"/>
            <w:tcBorders>
              <w:bottom w:val="single" w:sz="4" w:space="0" w:color="auto"/>
            </w:tcBorders>
            <w:vAlign w:val="bottom"/>
          </w:tcPr>
          <w:p w14:paraId="24D2EEC3" w14:textId="4BC107A2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</w:tc>
        <w:tc>
          <w:tcPr>
            <w:tcW w:w="170" w:type="pct"/>
            <w:gridSpan w:val="3"/>
            <w:tcMar>
              <w:left w:w="14" w:type="dxa"/>
            </w:tcMar>
            <w:vAlign w:val="bottom"/>
          </w:tcPr>
          <w:p w14:paraId="4B1E713A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تا</w:t>
            </w:r>
            <w:proofErr w:type="spellEnd"/>
          </w:p>
        </w:tc>
        <w:tc>
          <w:tcPr>
            <w:tcW w:w="522" w:type="pct"/>
            <w:gridSpan w:val="7"/>
            <w:tcBorders>
              <w:bottom w:val="single" w:sz="4" w:space="0" w:color="auto"/>
            </w:tcBorders>
            <w:vAlign w:val="bottom"/>
          </w:tcPr>
          <w:p w14:paraId="69EA955C" w14:textId="335671DB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948" w:type="pct"/>
            <w:gridSpan w:val="12"/>
            <w:vAlign w:val="bottom"/>
          </w:tcPr>
          <w:p w14:paraId="6770DBB6" w14:textId="77777777" w:rsidR="00527FC4" w:rsidRPr="00F14FBD" w:rsidRDefault="00527FC4" w:rsidP="00335BD6">
            <w:pPr>
              <w:bidi/>
              <w:ind w:left="-99" w:right="-77"/>
              <w:rPr>
                <w:rFonts w:ascii="Arial Narrow" w:hAnsi="Arial Narrow" w:cs="Arial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ختم</w:t>
            </w:r>
            <w:proofErr w:type="spellEnd"/>
          </w:p>
        </w:tc>
        <w:tc>
          <w:tcPr>
            <w:tcW w:w="1382" w:type="pct"/>
            <w:gridSpan w:val="18"/>
            <w:vAlign w:val="bottom"/>
          </w:tcPr>
          <w:p w14:paraId="6FA9C788" w14:textId="77777777" w:rsidR="00527FC4" w:rsidRPr="00F14FBD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شماره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نتیجه</w:t>
            </w:r>
            <w:proofErr w:type="spellEnd"/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lang w:eastAsia="prs" w:bidi="en-US"/>
              </w:rPr>
              <w:t>IFSP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329" w:type="pct"/>
            <w:gridSpan w:val="3"/>
            <w:tcBorders>
              <w:bottom w:val="single" w:sz="4" w:space="0" w:color="auto"/>
            </w:tcBorders>
            <w:vAlign w:val="bottom"/>
          </w:tcPr>
          <w:p w14:paraId="5F589441" w14:textId="3249C841" w:rsidR="00527FC4" w:rsidRPr="00F14FBD" w:rsidRDefault="00527FC4" w:rsidP="0054090C">
            <w:pPr>
              <w:bidi/>
              <w:ind w:right="-144"/>
              <w:rPr>
                <w:rFonts w:ascii="Arial Narrow" w:hAnsi="Arial Narrow" w:cs="Arial"/>
              </w:rPr>
            </w:pP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F14FBD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F14FBD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86748E" w:rsidRPr="00F14FBD" w14:paraId="71B0B4D7" w14:textId="77777777" w:rsidTr="00F14FBD">
        <w:trPr>
          <w:gridAfter w:val="1"/>
          <w:wAfter w:w="94" w:type="pct"/>
          <w:trHeight w:val="134"/>
        </w:trPr>
        <w:tc>
          <w:tcPr>
            <w:tcW w:w="1035" w:type="pct"/>
            <w:gridSpan w:val="9"/>
          </w:tcPr>
          <w:p w14:paraId="7EE890A1" w14:textId="77777777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(*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برای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تاریخ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استفاده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به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دستورالعمل</w:t>
            </w:r>
            <w:proofErr w:type="spellEnd"/>
            <w:r w:rsidRPr="00F14FBD">
              <w:rPr>
                <w:rFonts w:ascii="Arial" w:eastAsia="Arial Narrow" w:hAnsi="Arial" w:cs="Arial"/>
                <w:sz w:val="15"/>
                <w:szCs w:val="15"/>
                <w:lang w:eastAsia="prs" w:bidi="en-US"/>
              </w:rPr>
              <w:t>‌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ها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مراجعه</w:t>
            </w:r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/>
              </w:rPr>
              <w:t>کنید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)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</w:tcBorders>
          </w:tcPr>
          <w:p w14:paraId="3B017C88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سال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روز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ماه</w:t>
            </w:r>
            <w:proofErr w:type="spellEnd"/>
          </w:p>
        </w:tc>
        <w:tc>
          <w:tcPr>
            <w:tcW w:w="170" w:type="pct"/>
            <w:gridSpan w:val="3"/>
          </w:tcPr>
          <w:p w14:paraId="4313339D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22" w:type="pct"/>
            <w:gridSpan w:val="7"/>
          </w:tcPr>
          <w:p w14:paraId="52AFEF71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سال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روز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/ </w:t>
            </w:r>
            <w:proofErr w:type="spellStart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>ماه</w:t>
            </w:r>
            <w:proofErr w:type="spellEnd"/>
            <w:r w:rsidRPr="00F14FBD">
              <w:rPr>
                <w:rFonts w:ascii="Arial Narrow" w:eastAsia="Arial Narrow" w:hAnsi="Arial Narrow" w:cs="Arial"/>
                <w:sz w:val="15"/>
                <w:szCs w:val="15"/>
                <w:rtl/>
                <w:lang w:eastAsia="prs" w:bidi="en-US"/>
              </w:rPr>
              <w:t xml:space="preserve"> </w:t>
            </w:r>
          </w:p>
        </w:tc>
        <w:tc>
          <w:tcPr>
            <w:tcW w:w="1654" w:type="pct"/>
            <w:gridSpan w:val="20"/>
          </w:tcPr>
          <w:p w14:paraId="4281A0FC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26" w:type="pct"/>
            <w:gridSpan w:val="12"/>
          </w:tcPr>
          <w:p w14:paraId="0209C2B6" w14:textId="77777777" w:rsidR="00527FC4" w:rsidRPr="00F14FBD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78" w:type="pct"/>
          </w:tcPr>
          <w:p w14:paraId="4B7F6774" w14:textId="77777777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527FC4" w:rsidRPr="00F14FBD" w14:paraId="3568F52B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shd w:val="pct10" w:color="auto" w:fill="E6E6E6"/>
            <w:vAlign w:val="bottom"/>
          </w:tcPr>
          <w:p w14:paraId="23169BEF" w14:textId="77777777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F14FBD" w14:paraId="04E843EA" w14:textId="77777777" w:rsidTr="00F14FBD">
        <w:tblPrEx>
          <w:tblCellMar>
            <w:left w:w="115" w:type="dxa"/>
            <w:right w:w="115" w:type="dxa"/>
          </w:tblCellMar>
        </w:tblPrEx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vAlign w:val="center"/>
          </w:tcPr>
          <w:p w14:paraId="16924831" w14:textId="77777777" w:rsidR="00527FC4" w:rsidRPr="00F14FBD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F14FBD">
              <w:rPr>
                <w:rFonts w:ascii="Arial Narrow" w:hAnsi="Arial Narrow" w:cs="Arial"/>
                <w:b/>
                <w:bCs/>
              </w:rPr>
              <w:t>Section 2: Travel Authorization Approval – to be Completed by EISC and Approved by Finance Officer</w:t>
            </w:r>
          </w:p>
        </w:tc>
      </w:tr>
      <w:tr w:rsidR="0086748E" w:rsidRPr="00F14FBD" w14:paraId="47CB94A2" w14:textId="77777777" w:rsidTr="00F14FBD">
        <w:trPr>
          <w:gridAfter w:val="1"/>
          <w:wAfter w:w="94" w:type="pct"/>
          <w:trHeight w:val="274"/>
        </w:trPr>
        <w:tc>
          <w:tcPr>
            <w:tcW w:w="623" w:type="pct"/>
            <w:vAlign w:val="bottom"/>
          </w:tcPr>
          <w:p w14:paraId="5D821FC1" w14:textId="77777777" w:rsidR="00527FC4" w:rsidRPr="00CA28D7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bookmarkStart w:id="6" w:name="Text26"/>
        <w:tc>
          <w:tcPr>
            <w:tcW w:w="313" w:type="pct"/>
            <w:gridSpan w:val="5"/>
            <w:vAlign w:val="bottom"/>
          </w:tcPr>
          <w:p w14:paraId="64090E58" w14:textId="7539E603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132" w:type="pct"/>
            <w:gridSpan w:val="4"/>
            <w:vAlign w:val="bottom"/>
          </w:tcPr>
          <w:p w14:paraId="4A784100" w14:textId="77777777" w:rsidR="00527FC4" w:rsidRPr="00F14FBD" w:rsidRDefault="00527FC4" w:rsidP="00335BD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636" w:type="pct"/>
            <w:gridSpan w:val="8"/>
            <w:vAlign w:val="bottom"/>
          </w:tcPr>
          <w:p w14:paraId="02628095" w14:textId="5272BEDB" w:rsidR="00527FC4" w:rsidRPr="00F14FBD" w:rsidRDefault="00527FC4" w:rsidP="0054090C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14:paraId="17EB96F8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=</w:t>
            </w:r>
          </w:p>
        </w:tc>
        <w:tc>
          <w:tcPr>
            <w:tcW w:w="378" w:type="pct"/>
            <w:gridSpan w:val="6"/>
            <w:vAlign w:val="bottom"/>
          </w:tcPr>
          <w:p w14:paraId="440B5C79" w14:textId="773E7E8B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5" w:type="pct"/>
            <w:gridSpan w:val="3"/>
            <w:vAlign w:val="bottom"/>
          </w:tcPr>
          <w:p w14:paraId="02E7572B" w14:textId="77777777" w:rsidR="00527FC4" w:rsidRPr="00F14FBD" w:rsidRDefault="00527FC4" w:rsidP="00335BD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bookmarkStart w:id="7" w:name="Text28"/>
        <w:tc>
          <w:tcPr>
            <w:tcW w:w="418" w:type="pct"/>
            <w:gridSpan w:val="5"/>
            <w:vAlign w:val="bottom"/>
          </w:tcPr>
          <w:p w14:paraId="0007AB7F" w14:textId="3D54A0FD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  <w:tc>
          <w:tcPr>
            <w:tcW w:w="124" w:type="pct"/>
            <w:gridSpan w:val="2"/>
            <w:vAlign w:val="bottom"/>
          </w:tcPr>
          <w:p w14:paraId="414AD452" w14:textId="77777777" w:rsidR="00527FC4" w:rsidRPr="00F14FBD" w:rsidRDefault="00527FC4" w:rsidP="00335BD6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334" w:type="pct"/>
            <w:gridSpan w:val="3"/>
            <w:tcBorders>
              <w:bottom w:val="single" w:sz="4" w:space="0" w:color="auto"/>
            </w:tcBorders>
            <w:vAlign w:val="bottom"/>
          </w:tcPr>
          <w:p w14:paraId="6EC02C91" w14:textId="07C7A6CC" w:rsidR="00527FC4" w:rsidRPr="00F14FBD" w:rsidRDefault="00527FC4" w:rsidP="00335BD6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9" w:type="pct"/>
            <w:vAlign w:val="bottom"/>
          </w:tcPr>
          <w:p w14:paraId="5D7A9D53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 xml:space="preserve">= </w:t>
            </w:r>
          </w:p>
        </w:tc>
        <w:tc>
          <w:tcPr>
            <w:tcW w:w="547" w:type="pct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43F273A9" w14:textId="3F690A2F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t xml:space="preserve"> $</w:t>
            </w:r>
            <w:bookmarkStart w:id="8" w:name="Text29"/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</w:p>
        </w:tc>
        <w:tc>
          <w:tcPr>
            <w:tcW w:w="981" w:type="pct"/>
            <w:gridSpan w:val="12"/>
            <w:vAlign w:val="bottom"/>
          </w:tcPr>
          <w:p w14:paraId="474BF38F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B67669" w:rsidRPr="00F14FBD" w14:paraId="4D9DDB72" w14:textId="77777777" w:rsidTr="00F14FBD">
        <w:trPr>
          <w:gridAfter w:val="1"/>
          <w:wAfter w:w="94" w:type="pct"/>
          <w:trHeight w:val="144"/>
        </w:trPr>
        <w:tc>
          <w:tcPr>
            <w:tcW w:w="623" w:type="pct"/>
          </w:tcPr>
          <w:p w14:paraId="6811E2F7" w14:textId="77777777" w:rsidR="00527FC4" w:rsidRPr="00CA28D7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45" w:type="pct"/>
            <w:gridSpan w:val="9"/>
          </w:tcPr>
          <w:p w14:paraId="113D0EF3" w14:textId="77777777" w:rsidR="00527FC4" w:rsidRPr="00F14FBD" w:rsidRDefault="00527FC4" w:rsidP="00335BD6">
            <w:pPr>
              <w:pStyle w:val="BodyText3"/>
              <w:bidi/>
              <w:spacing w:after="0"/>
              <w:ind w:left="-64" w:right="-9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State Mileage Rate</w:t>
            </w:r>
          </w:p>
        </w:tc>
        <w:tc>
          <w:tcPr>
            <w:tcW w:w="636" w:type="pct"/>
            <w:gridSpan w:val="8"/>
          </w:tcPr>
          <w:p w14:paraId="6E73455C" w14:textId="77777777" w:rsidR="00527FC4" w:rsidRPr="00F14FBD" w:rsidRDefault="00B67669" w:rsidP="00B676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Annual Family Service Percentage (AFSP)</w:t>
            </w:r>
          </w:p>
        </w:tc>
        <w:tc>
          <w:tcPr>
            <w:tcW w:w="166" w:type="pct"/>
            <w:gridSpan w:val="2"/>
          </w:tcPr>
          <w:p w14:paraId="5738C664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03" w:type="pct"/>
            <w:gridSpan w:val="9"/>
          </w:tcPr>
          <w:p w14:paraId="381FE0CA" w14:textId="77777777" w:rsidR="00527FC4" w:rsidRPr="00F14FBD" w:rsidRDefault="00527FC4" w:rsidP="00527FC4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Family’s Travel Rate</w:t>
            </w:r>
          </w:p>
        </w:tc>
        <w:tc>
          <w:tcPr>
            <w:tcW w:w="418" w:type="pct"/>
            <w:gridSpan w:val="5"/>
            <w:tcMar>
              <w:right w:w="101" w:type="dxa"/>
            </w:tcMar>
          </w:tcPr>
          <w:p w14:paraId="39FF85E4" w14:textId="77777777" w:rsidR="00527FC4" w:rsidRPr="00F14FBD" w:rsidRDefault="00527FC4" w:rsidP="00335BD6">
            <w:pPr>
              <w:pStyle w:val="BodyText3"/>
              <w:bidi/>
              <w:spacing w:after="0"/>
              <w:ind w:left="-43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Miles per Round Trip</w:t>
            </w:r>
          </w:p>
        </w:tc>
        <w:tc>
          <w:tcPr>
            <w:tcW w:w="124" w:type="pct"/>
            <w:gridSpan w:val="2"/>
            <w:tcBorders>
              <w:left w:val="nil"/>
            </w:tcBorders>
          </w:tcPr>
          <w:p w14:paraId="1AC053DF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63" w:type="pct"/>
            <w:gridSpan w:val="4"/>
            <w:tcBorders>
              <w:left w:val="nil"/>
            </w:tcBorders>
            <w:tcMar>
              <w:right w:w="115" w:type="dxa"/>
            </w:tcMar>
          </w:tcPr>
          <w:p w14:paraId="5F5E55E5" w14:textId="77777777" w:rsidR="00527FC4" w:rsidRPr="00F14FBD" w:rsidRDefault="00527FC4" w:rsidP="00335BD6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547" w:type="pct"/>
            <w:gridSpan w:val="7"/>
            <w:tcBorders>
              <w:left w:val="nil"/>
            </w:tcBorders>
          </w:tcPr>
          <w:p w14:paraId="411221C3" w14:textId="77777777" w:rsidR="00527FC4" w:rsidRPr="00F14FBD" w:rsidRDefault="00527FC4" w:rsidP="00335BD6">
            <w:pPr>
              <w:pStyle w:val="BodyText3"/>
              <w:bidi/>
              <w:spacing w:after="0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981" w:type="pct"/>
            <w:gridSpan w:val="12"/>
            <w:tcBorders>
              <w:left w:val="nil"/>
            </w:tcBorders>
          </w:tcPr>
          <w:p w14:paraId="6FA5FB12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B67669" w:rsidRPr="00F14FBD" w14:paraId="317ED3BA" w14:textId="77777777" w:rsidTr="00F14FBD">
        <w:trPr>
          <w:gridAfter w:val="1"/>
          <w:wAfter w:w="94" w:type="pct"/>
          <w:trHeight w:val="271"/>
        </w:trPr>
        <w:tc>
          <w:tcPr>
            <w:tcW w:w="939" w:type="pct"/>
            <w:gridSpan w:val="7"/>
            <w:vAlign w:val="bottom"/>
          </w:tcPr>
          <w:p w14:paraId="3BF892A2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2" w:type="pct"/>
            <w:gridSpan w:val="7"/>
            <w:tcBorders>
              <w:bottom w:val="single" w:sz="4" w:space="0" w:color="auto"/>
            </w:tcBorders>
            <w:vAlign w:val="bottom"/>
          </w:tcPr>
          <w:p w14:paraId="4A1E321C" w14:textId="31BD8970" w:rsidR="00527FC4" w:rsidRPr="00F14FBD" w:rsidRDefault="00527FC4" w:rsidP="00335BD6">
            <w:pPr>
              <w:pStyle w:val="BodyText3"/>
              <w:bidi/>
              <w:spacing w:after="0"/>
              <w:ind w:left="-94"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t>$</w:t>
            </w:r>
            <w:bookmarkStart w:id="9" w:name="Text80"/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</w:p>
        </w:tc>
        <w:tc>
          <w:tcPr>
            <w:tcW w:w="186" w:type="pct"/>
            <w:gridSpan w:val="3"/>
            <w:vAlign w:val="bottom"/>
          </w:tcPr>
          <w:p w14:paraId="03752D2C" w14:textId="77777777" w:rsidR="00527FC4" w:rsidRPr="00F14FBD" w:rsidRDefault="00527FC4" w:rsidP="00335BD6">
            <w:pPr>
              <w:pStyle w:val="BodyText3"/>
              <w:bidi/>
              <w:spacing w:after="0"/>
              <w:ind w:left="-94"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332" w:type="pct"/>
            <w:gridSpan w:val="4"/>
            <w:tcBorders>
              <w:bottom w:val="single" w:sz="4" w:space="0" w:color="auto"/>
            </w:tcBorders>
            <w:vAlign w:val="bottom"/>
          </w:tcPr>
          <w:p w14:paraId="4152B206" w14:textId="0DBE398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4" w:type="pct"/>
            <w:gridSpan w:val="4"/>
            <w:vAlign w:val="bottom"/>
          </w:tcPr>
          <w:p w14:paraId="1C845D22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330" w:type="pct"/>
            <w:gridSpan w:val="5"/>
            <w:tcBorders>
              <w:bottom w:val="single" w:sz="4" w:space="0" w:color="auto"/>
            </w:tcBorders>
            <w:vAlign w:val="bottom"/>
          </w:tcPr>
          <w:p w14:paraId="1CF5A9BC" w14:textId="1DAF566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2" w:type="pct"/>
            <w:gridSpan w:val="2"/>
            <w:vAlign w:val="bottom"/>
          </w:tcPr>
          <w:p w14:paraId="177D569C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14FBD">
              <w:rPr>
                <w:rFonts w:ascii="Arial Narrow" w:hAnsi="Arial Narrow" w:cs="Arial"/>
                <w:b/>
                <w:bCs/>
                <w:sz w:val="20"/>
              </w:rPr>
              <w:t>=</w:t>
            </w:r>
          </w:p>
        </w:tc>
        <w:tc>
          <w:tcPr>
            <w:tcW w:w="491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3E7052D3" w14:textId="0C23484C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t xml:space="preserve"> $</w:t>
            </w: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10" w:type="pct"/>
            <w:gridSpan w:val="21"/>
            <w:vAlign w:val="bottom"/>
          </w:tcPr>
          <w:p w14:paraId="76262C4F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86748E" w:rsidRPr="00F14FBD" w14:paraId="04D040A4" w14:textId="77777777" w:rsidTr="00F14FBD">
        <w:trPr>
          <w:gridAfter w:val="1"/>
          <w:wAfter w:w="94" w:type="pct"/>
          <w:trHeight w:val="144"/>
        </w:trPr>
        <w:tc>
          <w:tcPr>
            <w:tcW w:w="947" w:type="pct"/>
            <w:gridSpan w:val="8"/>
          </w:tcPr>
          <w:p w14:paraId="698D5851" w14:textId="77777777" w:rsidR="00834F7F" w:rsidRPr="00F14FBD" w:rsidRDefault="00834F7F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39" w:type="pct"/>
            <w:gridSpan w:val="7"/>
          </w:tcPr>
          <w:p w14:paraId="6E81FBC8" w14:textId="77777777" w:rsidR="00834F7F" w:rsidRPr="00F14FBD" w:rsidRDefault="00834F7F" w:rsidP="00335BD6">
            <w:pPr>
              <w:pStyle w:val="BodyText3"/>
              <w:bidi/>
              <w:spacing w:after="0"/>
              <w:ind w:left="-94" w:right="-144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Estimated Other Travel Expenses (bus, taxi, etc.)</w:t>
            </w:r>
          </w:p>
        </w:tc>
        <w:tc>
          <w:tcPr>
            <w:tcW w:w="120" w:type="pct"/>
            <w:gridSpan w:val="2"/>
          </w:tcPr>
          <w:p w14:paraId="0BA51821" w14:textId="77777777" w:rsidR="00834F7F" w:rsidRPr="00F14FBD" w:rsidRDefault="00834F7F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14" w:type="pct"/>
            <w:gridSpan w:val="6"/>
          </w:tcPr>
          <w:p w14:paraId="579B4FD3" w14:textId="77777777" w:rsidR="00834F7F" w:rsidRPr="00F14FBD" w:rsidRDefault="00834F7F" w:rsidP="00834F7F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caps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caps/>
                <w:sz w:val="15"/>
                <w:szCs w:val="15"/>
              </w:rPr>
              <w:t>AFSP</w:t>
            </w:r>
          </w:p>
        </w:tc>
        <w:tc>
          <w:tcPr>
            <w:tcW w:w="584" w:type="pct"/>
            <w:gridSpan w:val="9"/>
          </w:tcPr>
          <w:p w14:paraId="7C524770" w14:textId="77777777" w:rsidR="00834F7F" w:rsidRPr="00F14FBD" w:rsidRDefault="00834F7F" w:rsidP="00335BD6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700" w:type="pct"/>
            <w:gridSpan w:val="10"/>
            <w:tcBorders>
              <w:left w:val="nil"/>
            </w:tcBorders>
          </w:tcPr>
          <w:p w14:paraId="7B8B8234" w14:textId="77777777" w:rsidR="00834F7F" w:rsidRPr="00F14FBD" w:rsidRDefault="00834F7F" w:rsidP="00335BD6">
            <w:pPr>
              <w:pStyle w:val="BodyText3"/>
              <w:bidi/>
              <w:spacing w:after="0"/>
              <w:ind w:left="-14" w:right="-144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F14FBD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1502" w:type="pct"/>
            <w:gridSpan w:val="17"/>
            <w:tcBorders>
              <w:left w:val="nil"/>
            </w:tcBorders>
          </w:tcPr>
          <w:p w14:paraId="320F0219" w14:textId="77777777" w:rsidR="00834F7F" w:rsidRPr="00F14FBD" w:rsidRDefault="00834F7F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B67669" w:rsidRPr="00F14FBD" w14:paraId="01F7AF57" w14:textId="77777777" w:rsidTr="00F14FBD">
        <w:trPr>
          <w:gridAfter w:val="1"/>
          <w:wAfter w:w="94" w:type="pct"/>
          <w:trHeight w:val="360"/>
        </w:trPr>
        <w:tc>
          <w:tcPr>
            <w:tcW w:w="2337" w:type="pct"/>
            <w:gridSpan w:val="28"/>
            <w:tcBorders>
              <w:bottom w:val="single" w:sz="4" w:space="0" w:color="auto"/>
            </w:tcBorders>
            <w:vAlign w:val="bottom"/>
          </w:tcPr>
          <w:p w14:paraId="444C98F6" w14:textId="54F5DF8E" w:rsidR="00527FC4" w:rsidRPr="00F14FBD" w:rsidRDefault="0054090C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</w:p>
        </w:tc>
        <w:tc>
          <w:tcPr>
            <w:tcW w:w="145" w:type="pct"/>
            <w:gridSpan w:val="2"/>
            <w:vAlign w:val="bottom"/>
          </w:tcPr>
          <w:p w14:paraId="4994F6D9" w14:textId="77777777" w:rsidR="00527FC4" w:rsidRPr="00F14FBD" w:rsidRDefault="00527FC4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24" w:type="pct"/>
            <w:gridSpan w:val="29"/>
            <w:tcBorders>
              <w:bottom w:val="single" w:sz="4" w:space="0" w:color="auto"/>
            </w:tcBorders>
            <w:vAlign w:val="bottom"/>
          </w:tcPr>
          <w:p w14:paraId="72CEC8BB" w14:textId="25E6DAF1" w:rsidR="00527FC4" w:rsidRPr="00F14FBD" w:rsidRDefault="0054090C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F14FBD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F14FB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14FBD">
              <w:rPr>
                <w:rFonts w:ascii="Arial Narrow" w:hAnsi="Arial Narrow" w:cs="Arial"/>
                <w:sz w:val="20"/>
              </w:rPr>
            </w:r>
            <w:r w:rsidRPr="00F14FBD">
              <w:rPr>
                <w:rFonts w:ascii="Arial Narrow" w:hAnsi="Arial Narrow" w:cs="Arial"/>
                <w:sz w:val="20"/>
              </w:rPr>
              <w:fldChar w:fldCharType="separate"/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="00CA28D7" w:rsidRPr="00F14FBD">
              <w:rPr>
                <w:rFonts w:ascii="Arial Narrow" w:hAnsi="Arial Narrow" w:cs="Arial"/>
                <w:noProof/>
                <w:sz w:val="20"/>
              </w:rPr>
              <w:t> </w:t>
            </w:r>
            <w:r w:rsidRPr="00F14FBD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</w:p>
        </w:tc>
      </w:tr>
      <w:tr w:rsidR="00B67669" w:rsidRPr="00F14FBD" w14:paraId="7145CCAC" w14:textId="77777777" w:rsidTr="00F14FBD">
        <w:trPr>
          <w:gridAfter w:val="1"/>
          <w:wAfter w:w="94" w:type="pct"/>
          <w:trHeight w:val="216"/>
        </w:trPr>
        <w:tc>
          <w:tcPr>
            <w:tcW w:w="2337" w:type="pct"/>
            <w:gridSpan w:val="28"/>
          </w:tcPr>
          <w:p w14:paraId="160E4465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F14FBD">
              <w:rPr>
                <w:rFonts w:ascii="Arial Narrow" w:hAnsi="Arial Narrow" w:cs="Arial"/>
                <w:sz w:val="18"/>
                <w:szCs w:val="18"/>
              </w:rPr>
              <w:t>EISC Signature and Date</w:t>
            </w:r>
          </w:p>
        </w:tc>
        <w:tc>
          <w:tcPr>
            <w:tcW w:w="145" w:type="pct"/>
            <w:gridSpan w:val="2"/>
          </w:tcPr>
          <w:p w14:paraId="3C629B7A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24" w:type="pct"/>
            <w:gridSpan w:val="29"/>
            <w:tcBorders>
              <w:top w:val="single" w:sz="4" w:space="0" w:color="auto"/>
            </w:tcBorders>
          </w:tcPr>
          <w:p w14:paraId="2DF37E6C" w14:textId="77777777" w:rsidR="00527FC4" w:rsidRPr="00F14FBD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F14FBD">
              <w:rPr>
                <w:rFonts w:ascii="Arial Narrow" w:hAnsi="Arial Narrow" w:cs="Arial"/>
                <w:sz w:val="18"/>
                <w:szCs w:val="18"/>
              </w:rPr>
              <w:t>Finance Officer Signature and Date</w:t>
            </w:r>
          </w:p>
        </w:tc>
      </w:tr>
      <w:tr w:rsidR="00527FC4" w:rsidRPr="00CA28D7" w14:paraId="64E4ED70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shd w:val="pct10" w:color="auto" w:fill="E6E6E6"/>
            <w:vAlign w:val="bottom"/>
          </w:tcPr>
          <w:p w14:paraId="1DC9E1B7" w14:textId="77777777" w:rsidR="00527FC4" w:rsidRPr="00CA28D7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CA28D7" w14:paraId="6CF4EA2E" w14:textId="77777777" w:rsidTr="00F14FBD">
        <w:tblPrEx>
          <w:tblCellMar>
            <w:left w:w="115" w:type="dxa"/>
            <w:right w:w="115" w:type="dxa"/>
          </w:tblCellMar>
        </w:tblPrEx>
        <w:trPr>
          <w:gridAfter w:val="1"/>
          <w:wAfter w:w="94" w:type="pct"/>
          <w:trHeight w:val="144"/>
        </w:trPr>
        <w:tc>
          <w:tcPr>
            <w:tcW w:w="4906" w:type="pct"/>
            <w:gridSpan w:val="59"/>
            <w:vAlign w:val="center"/>
          </w:tcPr>
          <w:p w14:paraId="3D75D839" w14:textId="77777777" w:rsidR="00527FC4" w:rsidRPr="00CA28D7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/>
              </w:rPr>
              <w:t>بخش</w:t>
            </w:r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3: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فاکتور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حمل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نقل</w:t>
            </w:r>
            <w:proofErr w:type="gram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-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باید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ماهانه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توسط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والدین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سرپرست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تکمیل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rtl/>
                <w:lang w:eastAsia="prs"/>
              </w:rPr>
              <w:t>شود</w:t>
            </w:r>
          </w:p>
        </w:tc>
      </w:tr>
      <w:tr w:rsidR="00303A5E" w:rsidRPr="00CA28D7" w14:paraId="576C5AE5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</w:trPr>
        <w:tc>
          <w:tcPr>
            <w:tcW w:w="4906" w:type="pct"/>
            <w:gridSpan w:val="59"/>
            <w:tcBorders>
              <w:top w:val="nil"/>
              <w:left w:val="nil"/>
              <w:right w:val="nil"/>
            </w:tcBorders>
            <w:vAlign w:val="bottom"/>
          </w:tcPr>
          <w:p w14:paraId="0AC8E0FF" w14:textId="77777777" w:rsidR="00303A5E" w:rsidRPr="00775F99" w:rsidRDefault="00303A5E" w:rsidP="00303A5E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بازپرداخت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،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تمام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بخش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3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تکمیل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و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این</w:t>
            </w:r>
            <w:proofErr w:type="spellEnd"/>
            <w:proofErr w:type="gram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فرم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حداکثر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تا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بیستم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ماهی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خدمات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شده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است،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به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lang w:eastAsia="prs" w:bidi="en-US"/>
              </w:rPr>
              <w:t>EISC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خود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در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lang w:eastAsia="prs" w:bidi="en-US"/>
              </w:rPr>
              <w:t>CDSA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آدرس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بالا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>)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ارسال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برای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خدماتی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پس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از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بیستم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Pr="00775F99">
              <w:rPr>
                <w:rFonts w:ascii="Arial" w:eastAsia="Arial Narrow" w:hAnsi="Arial" w:cs="Arial"/>
                <w:b/>
                <w:bCs/>
                <w:i/>
                <w:iCs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شوند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،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بل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را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در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ماه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بعد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ارسال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t>.)</w:t>
            </w:r>
            <w:r w:rsidRPr="00775F99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prs" w:bidi="en-US"/>
              </w:rPr>
              <w:br/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در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صورت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نیاز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Pr="00775F99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توانید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فرم</w:t>
            </w:r>
            <w:r w:rsidRPr="00775F99">
              <w:rPr>
                <w:rFonts w:ascii="Arial" w:eastAsia="Arial Narrow" w:hAnsi="Arial" w:cs="Arial"/>
                <w:sz w:val="20"/>
                <w:szCs w:val="20"/>
                <w:lang w:eastAsia="prs" w:bidi="en-US"/>
              </w:rPr>
              <w:t>‌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های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اضافی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را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از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EISC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خود</w:t>
            </w:r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دریافت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/>
              </w:rPr>
              <w:t>کنید</w:t>
            </w:r>
            <w:proofErr w:type="spellEnd"/>
            <w:r w:rsidRPr="00775F99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B67669" w:rsidRPr="00CA28D7" w14:paraId="686DCDE6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</w:trPr>
        <w:tc>
          <w:tcPr>
            <w:tcW w:w="810" w:type="pct"/>
            <w:gridSpan w:val="5"/>
            <w:vAlign w:val="bottom"/>
          </w:tcPr>
          <w:p w14:paraId="72E7EF3C" w14:textId="77777777" w:rsidR="00303A5E" w:rsidRPr="00CA28D7" w:rsidRDefault="00303A5E" w:rsidP="00303A5E">
            <w:pPr>
              <w:pStyle w:val="Footer"/>
              <w:pBdr>
                <w:top w:val="none" w:sz="0" w:space="0" w:color="auto"/>
              </w:pBdr>
              <w:bidi/>
              <w:spacing w:before="0"/>
              <w:ind w:right="-302"/>
              <w:rPr>
                <w:rFonts w:ascii="Arial Narrow" w:hAnsi="Arial Narrow" w:cs="Arial"/>
                <w:b/>
                <w:highlight w:val="yellow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تاریخ</w:t>
            </w:r>
            <w:proofErr w:type="spellEnd"/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سفر</w:t>
            </w:r>
            <w:proofErr w:type="spellEnd"/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</w:tc>
        <w:tc>
          <w:tcPr>
            <w:tcW w:w="1980" w:type="pct"/>
            <w:gridSpan w:val="29"/>
            <w:vAlign w:val="bottom"/>
          </w:tcPr>
          <w:p w14:paraId="46D1CE27" w14:textId="77777777" w:rsidR="00303A5E" w:rsidRPr="00CA28D7" w:rsidRDefault="00303A5E" w:rsidP="00303A5E">
            <w:pPr>
              <w:pStyle w:val="Footer"/>
              <w:pBdr>
                <w:top w:val="none" w:sz="0" w:space="0" w:color="auto"/>
              </w:pBdr>
              <w:bidi/>
              <w:spacing w:before="0"/>
              <w:rPr>
                <w:rFonts w:ascii="Arial Narrow" w:hAnsi="Arial Narrow" w:cs="Arial"/>
                <w:bCs/>
                <w:highlight w:val="yellow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مقصد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(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>لطفاً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>واضح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>بنویسید</w:t>
            </w:r>
            <w:proofErr w:type="spellEnd"/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t>)</w:t>
            </w:r>
          </w:p>
        </w:tc>
        <w:tc>
          <w:tcPr>
            <w:tcW w:w="2116" w:type="pct"/>
            <w:gridSpan w:val="25"/>
          </w:tcPr>
          <w:p w14:paraId="79DE83A8" w14:textId="77777777" w:rsidR="00303A5E" w:rsidRPr="005E544D" w:rsidRDefault="00303A5E" w:rsidP="005E544D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کل</w:t>
            </w:r>
            <w:proofErr w:type="spellEnd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مسافت</w:t>
            </w:r>
            <w:proofErr w:type="spellEnd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طی</w:t>
            </w:r>
            <w:proofErr w:type="spellEnd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شده</w:t>
            </w:r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یا</w:t>
            </w:r>
            <w:proofErr w:type="spellEnd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نوع</w:t>
            </w:r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وسیله</w:t>
            </w:r>
            <w:proofErr w:type="spellEnd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نقلیه</w:t>
            </w:r>
            <w:proofErr w:type="spellEnd"/>
            <w:r w:rsidRPr="005E544D">
              <w:rPr>
                <w:rFonts w:cs="Arial"/>
                <w:sz w:val="20"/>
                <w:szCs w:val="20"/>
                <w:rtl/>
                <w:lang w:eastAsia="prs" w:bidi="en-US"/>
              </w:rPr>
              <w:t xml:space="preserve"> (</w:t>
            </w:r>
            <w:proofErr w:type="spellStart"/>
            <w:r w:rsidRPr="005E544D">
              <w:rPr>
                <w:rFonts w:cs="Arial"/>
                <w:sz w:val="20"/>
                <w:szCs w:val="20"/>
                <w:rtl/>
                <w:lang w:eastAsia="prs"/>
              </w:rPr>
              <w:t>ارائه</w:t>
            </w:r>
            <w:proofErr w:type="spellEnd"/>
            <w:r w:rsidRPr="005E544D">
              <w:rPr>
                <w:rFonts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cs="Arial"/>
                <w:sz w:val="20"/>
                <w:szCs w:val="20"/>
                <w:rtl/>
                <w:lang w:eastAsia="prs"/>
              </w:rPr>
              <w:t>رسید</w:t>
            </w:r>
            <w:proofErr w:type="spellEnd"/>
            <w:r w:rsidRPr="005E544D">
              <w:rPr>
                <w:rFonts w:cs="Arial"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5E544D">
              <w:rPr>
                <w:rFonts w:cs="Arial"/>
                <w:sz w:val="20"/>
                <w:szCs w:val="20"/>
                <w:rtl/>
                <w:lang w:eastAsia="prs"/>
              </w:rPr>
              <w:t>الزامی</w:t>
            </w:r>
            <w:proofErr w:type="spellEnd"/>
            <w:r w:rsidRPr="005E544D">
              <w:rPr>
                <w:rFonts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5E544D">
              <w:rPr>
                <w:rFonts w:cs="Arial"/>
                <w:sz w:val="20"/>
                <w:szCs w:val="20"/>
                <w:rtl/>
                <w:lang w:eastAsia="prs"/>
              </w:rPr>
              <w:t>است</w:t>
            </w:r>
            <w:r w:rsidRPr="005E544D">
              <w:rPr>
                <w:rFonts w:cs="Arial"/>
                <w:sz w:val="20"/>
                <w:szCs w:val="20"/>
                <w:rtl/>
                <w:lang w:eastAsia="prs" w:bidi="en-US"/>
              </w:rPr>
              <w:t>)</w:t>
            </w:r>
          </w:p>
        </w:tc>
      </w:tr>
      <w:bookmarkStart w:id="12" w:name="Text59"/>
      <w:tr w:rsidR="00B67669" w:rsidRPr="00CA28D7" w14:paraId="28722E49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5780D2C9" w14:textId="74F721DB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1980" w:type="pct"/>
            <w:gridSpan w:val="29"/>
            <w:vAlign w:val="bottom"/>
          </w:tcPr>
          <w:p w14:paraId="042347E2" w14:textId="11A71087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3"/>
          </w:p>
        </w:tc>
        <w:tc>
          <w:tcPr>
            <w:tcW w:w="2116" w:type="pct"/>
            <w:gridSpan w:val="25"/>
            <w:vAlign w:val="bottom"/>
          </w:tcPr>
          <w:p w14:paraId="58895AED" w14:textId="7EA5AC1F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4"/>
          </w:p>
        </w:tc>
      </w:tr>
      <w:tr w:rsidR="00B67669" w:rsidRPr="00CA28D7" w14:paraId="7C519A13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3F66677C" w14:textId="203B84D4" w:rsidR="00303A5E" w:rsidRPr="00CA28D7" w:rsidRDefault="00303A5E" w:rsidP="00303A5E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569CC607" w14:textId="51E3B150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5"/>
          </w:p>
        </w:tc>
        <w:tc>
          <w:tcPr>
            <w:tcW w:w="2116" w:type="pct"/>
            <w:gridSpan w:val="25"/>
            <w:vAlign w:val="bottom"/>
          </w:tcPr>
          <w:p w14:paraId="5765ED68" w14:textId="172FC94F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6"/>
          </w:p>
        </w:tc>
      </w:tr>
      <w:tr w:rsidR="00B67669" w:rsidRPr="00CA28D7" w14:paraId="2EE74060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6190CF4D" w14:textId="0BCAD2DB" w:rsidR="00834F7F" w:rsidRPr="00CA28D7" w:rsidRDefault="00834F7F" w:rsidP="00484F1B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0B6D9551" w14:textId="6CD758D3" w:rsidR="00834F7F" w:rsidRPr="00CA28D7" w:rsidRDefault="00834F7F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2116" w:type="pct"/>
            <w:gridSpan w:val="25"/>
            <w:vAlign w:val="bottom"/>
          </w:tcPr>
          <w:p w14:paraId="0605FDD3" w14:textId="2E0F18EB" w:rsidR="00834F7F" w:rsidRPr="00CA28D7" w:rsidRDefault="00834F7F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B67669" w:rsidRPr="00CA28D7" w14:paraId="50839F57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789D699B" w14:textId="50F6F894" w:rsidR="002F2B20" w:rsidRPr="00CA28D7" w:rsidRDefault="002F2B20" w:rsidP="00484F1B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49E94B21" w14:textId="1991E75A" w:rsidR="002F2B20" w:rsidRPr="00CA28D7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2116" w:type="pct"/>
            <w:gridSpan w:val="25"/>
            <w:vAlign w:val="bottom"/>
          </w:tcPr>
          <w:p w14:paraId="15F41984" w14:textId="7E8D6D96" w:rsidR="002F2B20" w:rsidRPr="00CA28D7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B67669" w:rsidRPr="00CA28D7" w14:paraId="06A0E4F0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6484A3E5" w14:textId="55E97721" w:rsidR="002F2B20" w:rsidRPr="00CA28D7" w:rsidRDefault="002F2B20" w:rsidP="00484F1B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4F90797B" w14:textId="3164485E" w:rsidR="002F2B20" w:rsidRPr="00CA28D7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2116" w:type="pct"/>
            <w:gridSpan w:val="25"/>
            <w:vAlign w:val="bottom"/>
          </w:tcPr>
          <w:p w14:paraId="74915619" w14:textId="79467A04" w:rsidR="002F2B20" w:rsidRPr="00CA28D7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</w:tr>
      <w:tr w:rsidR="00B67669" w:rsidRPr="00CA28D7" w14:paraId="11B2ABC8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657B755F" w14:textId="36E1840F" w:rsidR="00303A5E" w:rsidRPr="00CA28D7" w:rsidRDefault="00303A5E" w:rsidP="00303A5E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4C52A177" w14:textId="3E9DC3C1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7"/>
          </w:p>
        </w:tc>
        <w:tc>
          <w:tcPr>
            <w:tcW w:w="2116" w:type="pct"/>
            <w:gridSpan w:val="25"/>
            <w:vAlign w:val="bottom"/>
          </w:tcPr>
          <w:p w14:paraId="190937E9" w14:textId="4B5FFA99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8"/>
          </w:p>
        </w:tc>
      </w:tr>
      <w:tr w:rsidR="00B67669" w:rsidRPr="00CA28D7" w14:paraId="7C9044E2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0E74CBBC" w14:textId="57B0291A" w:rsidR="00303A5E" w:rsidRPr="00CA28D7" w:rsidRDefault="00303A5E" w:rsidP="00303A5E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31B8A7FD" w14:textId="6D249EC8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9"/>
          </w:p>
        </w:tc>
        <w:tc>
          <w:tcPr>
            <w:tcW w:w="2116" w:type="pct"/>
            <w:gridSpan w:val="25"/>
            <w:vAlign w:val="bottom"/>
          </w:tcPr>
          <w:p w14:paraId="141173B3" w14:textId="74622DE0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0"/>
          </w:p>
        </w:tc>
      </w:tr>
      <w:tr w:rsidR="00B67669" w:rsidRPr="00CA28D7" w14:paraId="5DF8269E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45AF8E68" w14:textId="5052CA95" w:rsidR="00303A5E" w:rsidRPr="00CA28D7" w:rsidRDefault="00303A5E" w:rsidP="00303A5E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7AF712CE" w14:textId="181FD3DE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1"/>
          </w:p>
        </w:tc>
        <w:tc>
          <w:tcPr>
            <w:tcW w:w="2116" w:type="pct"/>
            <w:gridSpan w:val="25"/>
            <w:vAlign w:val="bottom"/>
          </w:tcPr>
          <w:p w14:paraId="73995FAB" w14:textId="2E0CF59F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2"/>
          </w:p>
        </w:tc>
      </w:tr>
      <w:tr w:rsidR="00B67669" w:rsidRPr="00CA28D7" w14:paraId="30F0DEE6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259"/>
        </w:trPr>
        <w:tc>
          <w:tcPr>
            <w:tcW w:w="810" w:type="pct"/>
            <w:gridSpan w:val="5"/>
            <w:vAlign w:val="bottom"/>
          </w:tcPr>
          <w:p w14:paraId="13EE7336" w14:textId="6A8BBA23" w:rsidR="00303A5E" w:rsidRPr="00CA28D7" w:rsidRDefault="00303A5E" w:rsidP="00303A5E">
            <w:pPr>
              <w:bidi/>
              <w:rPr>
                <w:rFonts w:cs="Arial"/>
              </w:rPr>
            </w:pP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980" w:type="pct"/>
            <w:gridSpan w:val="29"/>
            <w:vAlign w:val="bottom"/>
          </w:tcPr>
          <w:p w14:paraId="3DC6A31A" w14:textId="384004C2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3"/>
          </w:p>
        </w:tc>
        <w:tc>
          <w:tcPr>
            <w:tcW w:w="2116" w:type="pct"/>
            <w:gridSpan w:val="25"/>
            <w:vAlign w:val="bottom"/>
          </w:tcPr>
          <w:p w14:paraId="086BF70A" w14:textId="178803A8" w:rsidR="00303A5E" w:rsidRPr="00CA28D7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24"/>
          </w:p>
        </w:tc>
      </w:tr>
      <w:tr w:rsidR="00303A5E" w:rsidRPr="00CA28D7" w14:paraId="63D8350D" w14:textId="77777777" w:rsidTr="00F14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" w:type="pct"/>
          <w:trHeight w:val="144"/>
        </w:trPr>
        <w:tc>
          <w:tcPr>
            <w:tcW w:w="4906" w:type="pct"/>
            <w:gridSpan w:val="59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A3F419" w14:textId="77777777" w:rsidR="00303A5E" w:rsidRPr="00CA28D7" w:rsidRDefault="00303A5E" w:rsidP="00303A5E">
            <w:pPr>
              <w:pStyle w:val="BodyText3"/>
              <w:bidi/>
              <w:spacing w:after="0"/>
              <w:ind w:right="9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گواهی</w:t>
            </w:r>
            <w:proofErr w:type="spellEnd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می</w:t>
            </w:r>
            <w:proofErr w:type="spellEnd"/>
            <w:r w:rsidRPr="00CA28D7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دهم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که</w:t>
            </w:r>
            <w:proofErr w:type="spellEnd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طفلم</w:t>
            </w:r>
            <w:proofErr w:type="spellEnd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در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تاریخ</w:t>
            </w:r>
            <w:proofErr w:type="spellEnd"/>
            <w:r w:rsidRPr="00CA28D7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ها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ساعات</w:t>
            </w:r>
            <w:proofErr w:type="gramEnd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فوق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از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خدمات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حمل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و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نقل</w:t>
            </w:r>
            <w:proofErr w:type="gramEnd"/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بهره</w:t>
            </w:r>
            <w:r w:rsidRPr="00CA28D7">
              <w:rPr>
                <w:rFonts w:ascii="Arial" w:eastAsia="Arial Narrow" w:hAnsi="Arial" w:cs="Arial"/>
                <w:b/>
                <w:bCs/>
                <w:sz w:val="20"/>
                <w:szCs w:val="20"/>
                <w:lang w:eastAsia="prs" w:bidi="en-US"/>
              </w:rPr>
              <w:t>‌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مند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شده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است</w:t>
            </w:r>
            <w:r w:rsidRPr="00CA28D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.</w:t>
            </w:r>
          </w:p>
        </w:tc>
      </w:tr>
      <w:tr w:rsidR="0054090C" w:rsidRPr="00CA28D7" w14:paraId="1FE8A9A1" w14:textId="77777777" w:rsidTr="00F14FBD">
        <w:trPr>
          <w:gridAfter w:val="1"/>
          <w:wAfter w:w="94" w:type="pct"/>
          <w:trHeight w:val="360"/>
        </w:trPr>
        <w:tc>
          <w:tcPr>
            <w:tcW w:w="2885" w:type="pct"/>
            <w:gridSpan w:val="35"/>
            <w:tcBorders>
              <w:bottom w:val="single" w:sz="4" w:space="0" w:color="auto"/>
            </w:tcBorders>
            <w:vAlign w:val="bottom"/>
          </w:tcPr>
          <w:p w14:paraId="787828FB" w14:textId="3BEF9C30" w:rsidR="00303A5E" w:rsidRPr="00CA28D7" w:rsidRDefault="0054090C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5"/>
          </w:p>
        </w:tc>
        <w:tc>
          <w:tcPr>
            <w:tcW w:w="109" w:type="pct"/>
            <w:gridSpan w:val="2"/>
            <w:vAlign w:val="bottom"/>
          </w:tcPr>
          <w:p w14:paraId="34C92FA7" w14:textId="77777777" w:rsidR="00303A5E" w:rsidRPr="00CA28D7" w:rsidRDefault="00303A5E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1" w:type="pct"/>
            <w:gridSpan w:val="22"/>
            <w:tcBorders>
              <w:bottom w:val="single" w:sz="4" w:space="0" w:color="auto"/>
            </w:tcBorders>
            <w:vAlign w:val="bottom"/>
          </w:tcPr>
          <w:p w14:paraId="2535E6EC" w14:textId="427785AD" w:rsidR="00303A5E" w:rsidRPr="00CA28D7" w:rsidRDefault="00303A5E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54090C" w:rsidRPr="00CA28D7" w14:paraId="7061F412" w14:textId="77777777" w:rsidTr="00F14FBD">
        <w:trPr>
          <w:gridAfter w:val="1"/>
          <w:wAfter w:w="94" w:type="pct"/>
          <w:trHeight w:val="216"/>
        </w:trPr>
        <w:tc>
          <w:tcPr>
            <w:tcW w:w="2885" w:type="pct"/>
            <w:gridSpan w:val="35"/>
            <w:tcBorders>
              <w:top w:val="single" w:sz="4" w:space="0" w:color="auto"/>
            </w:tcBorders>
          </w:tcPr>
          <w:p w14:paraId="3BC03A50" w14:textId="77777777" w:rsidR="00303A5E" w:rsidRPr="00CA28D7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prs" w:bidi="en-US"/>
              </w:rPr>
              <w:t>امضای</w:t>
            </w:r>
            <w:proofErr w:type="spellEnd"/>
            <w:r w:rsidRPr="00CA28D7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prs" w:bidi="en-US"/>
              </w:rPr>
              <w:t>ولی</w:t>
            </w:r>
            <w:proofErr w:type="spellEnd"/>
            <w:r w:rsidRPr="00CA28D7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prs" w:bidi="en-US"/>
              </w:rPr>
              <w:t>/</w:t>
            </w:r>
            <w:proofErr w:type="spellStart"/>
            <w:r w:rsidRPr="00CA28D7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prs" w:bidi="en-US"/>
              </w:rPr>
              <w:t>سرپرست</w:t>
            </w:r>
            <w:proofErr w:type="spellEnd"/>
          </w:p>
        </w:tc>
        <w:tc>
          <w:tcPr>
            <w:tcW w:w="109" w:type="pct"/>
            <w:gridSpan w:val="2"/>
          </w:tcPr>
          <w:p w14:paraId="5889EB13" w14:textId="77777777" w:rsidR="00303A5E" w:rsidRPr="00CA28D7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11" w:type="pct"/>
            <w:gridSpan w:val="22"/>
            <w:tcBorders>
              <w:top w:val="single" w:sz="4" w:space="0" w:color="auto"/>
            </w:tcBorders>
          </w:tcPr>
          <w:p w14:paraId="3E0C13D7" w14:textId="77777777" w:rsidR="00303A5E" w:rsidRPr="00CA28D7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تاریخ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ارسال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به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EISC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برای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بازپرداخت</w:t>
            </w:r>
            <w:proofErr w:type="spellEnd"/>
          </w:p>
        </w:tc>
      </w:tr>
      <w:tr w:rsidR="00303A5E" w:rsidRPr="00CA28D7" w14:paraId="5E38CA10" w14:textId="77777777" w:rsidTr="00F14FBD">
        <w:trPr>
          <w:gridAfter w:val="1"/>
          <w:wAfter w:w="94" w:type="pct"/>
          <w:trHeight w:val="20"/>
        </w:trPr>
        <w:tc>
          <w:tcPr>
            <w:tcW w:w="4906" w:type="pct"/>
            <w:gridSpan w:val="59"/>
            <w:shd w:val="pct10" w:color="auto" w:fill="E6E6E6"/>
            <w:vAlign w:val="bottom"/>
          </w:tcPr>
          <w:p w14:paraId="78DD55FD" w14:textId="77777777" w:rsidR="00303A5E" w:rsidRPr="00CA28D7" w:rsidRDefault="00303A5E" w:rsidP="00303A5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3A5E" w:rsidRPr="00CA28D7" w14:paraId="522C850B" w14:textId="77777777" w:rsidTr="00F14FBD">
        <w:trPr>
          <w:gridAfter w:val="22"/>
          <w:wAfter w:w="1805" w:type="pct"/>
          <w:trHeight w:val="122"/>
        </w:trPr>
        <w:tc>
          <w:tcPr>
            <w:tcW w:w="3195" w:type="pct"/>
            <w:gridSpan w:val="38"/>
          </w:tcPr>
          <w:p w14:paraId="43ACAB18" w14:textId="77777777" w:rsidR="00303A5E" w:rsidRPr="00775F99" w:rsidRDefault="00303A5E" w:rsidP="00303A5E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بخش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4: 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مجوز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بازپرداخت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- 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توسط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gramStart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مسئول</w:t>
            </w:r>
            <w:proofErr w:type="gramEnd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مالی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تکمیل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خواهد</w:t>
            </w:r>
            <w:proofErr w:type="spellEnd"/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775F99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/>
              </w:rPr>
              <w:t>شد</w:t>
            </w:r>
          </w:p>
        </w:tc>
      </w:tr>
      <w:tr w:rsidR="00B67669" w:rsidRPr="00CA28D7" w14:paraId="3133156B" w14:textId="77777777" w:rsidTr="00F14FBD">
        <w:trPr>
          <w:gridAfter w:val="1"/>
          <w:wAfter w:w="94" w:type="pct"/>
          <w:trHeight w:val="360"/>
        </w:trPr>
        <w:tc>
          <w:tcPr>
            <w:tcW w:w="780" w:type="pct"/>
            <w:gridSpan w:val="4"/>
            <w:vAlign w:val="bottom"/>
          </w:tcPr>
          <w:p w14:paraId="10F8E239" w14:textId="77777777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9" w:type="pct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0B5569" w14:textId="5F6AA679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$</w: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6"/>
          </w:p>
        </w:tc>
        <w:tc>
          <w:tcPr>
            <w:tcW w:w="765" w:type="pct"/>
            <w:gridSpan w:val="10"/>
            <w:tcMar>
              <w:left w:w="0" w:type="dxa"/>
              <w:right w:w="0" w:type="dxa"/>
            </w:tcMar>
            <w:vAlign w:val="bottom"/>
          </w:tcPr>
          <w:p w14:paraId="48D87988" w14:textId="77777777" w:rsidR="00303A5E" w:rsidRPr="00CA28D7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5" w:type="pct"/>
            <w:gridSpan w:val="2"/>
            <w:vAlign w:val="bottom"/>
          </w:tcPr>
          <w:p w14:paraId="33BB2ED3" w14:textId="77777777" w:rsidR="00303A5E" w:rsidRPr="00CA28D7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7" w:type="pct"/>
            <w:gridSpan w:val="35"/>
            <w:tcBorders>
              <w:bottom w:val="single" w:sz="4" w:space="0" w:color="auto"/>
            </w:tcBorders>
            <w:vAlign w:val="bottom"/>
          </w:tcPr>
          <w:p w14:paraId="2F001504" w14:textId="12B6493B" w:rsidR="00303A5E" w:rsidRPr="00CA28D7" w:rsidRDefault="0054090C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A28D7" w:rsidRPr="00CA28D7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CA28D7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7"/>
          </w:p>
        </w:tc>
      </w:tr>
      <w:tr w:rsidR="00B67669" w:rsidRPr="00CA28D7" w14:paraId="0084BE0A" w14:textId="77777777" w:rsidTr="00F14FBD">
        <w:trPr>
          <w:gridAfter w:val="1"/>
          <w:wAfter w:w="94" w:type="pct"/>
          <w:trHeight w:val="20"/>
        </w:trPr>
        <w:tc>
          <w:tcPr>
            <w:tcW w:w="780" w:type="pct"/>
            <w:gridSpan w:val="4"/>
            <w:tcMar>
              <w:left w:w="0" w:type="dxa"/>
              <w:right w:w="0" w:type="dxa"/>
            </w:tcMar>
          </w:tcPr>
          <w:p w14:paraId="0FC970FB" w14:textId="77777777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4" w:type="pct"/>
            <w:gridSpan w:val="18"/>
          </w:tcPr>
          <w:p w14:paraId="3E000F1F" w14:textId="77777777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کل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بازپرداخت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مجاز</w:t>
            </w:r>
            <w:proofErr w:type="spellEnd"/>
          </w:p>
        </w:tc>
        <w:tc>
          <w:tcPr>
            <w:tcW w:w="125" w:type="pct"/>
            <w:gridSpan w:val="2"/>
          </w:tcPr>
          <w:p w14:paraId="2350EC1C" w14:textId="77777777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67" w:type="pct"/>
            <w:gridSpan w:val="35"/>
            <w:tcBorders>
              <w:top w:val="single" w:sz="4" w:space="0" w:color="auto"/>
            </w:tcBorders>
          </w:tcPr>
          <w:p w14:paraId="727EAB76" w14:textId="77777777" w:rsidR="00303A5E" w:rsidRPr="00CA28D7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امضای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مسئول</w:t>
            </w:r>
            <w:proofErr w:type="gram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مالی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مبنی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بر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تأیید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بازپرداخت</w:t>
            </w:r>
            <w:proofErr w:type="spellEnd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و</w:t>
            </w:r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CA28D7">
              <w:rPr>
                <w:rFonts w:ascii="Arial Narrow" w:eastAsia="Arial Narrow" w:hAnsi="Arial Narrow" w:cs="Arial"/>
                <w:sz w:val="18"/>
                <w:szCs w:val="18"/>
                <w:rtl/>
                <w:lang w:eastAsia="prs"/>
              </w:rPr>
              <w:t>تاریخ</w:t>
            </w:r>
            <w:proofErr w:type="spellEnd"/>
            <w:proofErr w:type="gramEnd"/>
          </w:p>
        </w:tc>
      </w:tr>
    </w:tbl>
    <w:p w14:paraId="7F7B35F5" w14:textId="77777777" w:rsidR="007F39E7" w:rsidRPr="00CA28D7" w:rsidRDefault="007F39E7" w:rsidP="00B67669">
      <w:pPr>
        <w:bidi/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CA28D7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60CB" w14:textId="77777777" w:rsidR="002B7106" w:rsidRDefault="002B7106">
      <w:r>
        <w:separator/>
      </w:r>
    </w:p>
  </w:endnote>
  <w:endnote w:type="continuationSeparator" w:id="0">
    <w:p w14:paraId="0AD16B44" w14:textId="77777777" w:rsidR="002B7106" w:rsidRDefault="002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34C7" w14:textId="77777777" w:rsidR="003F24BD" w:rsidRPr="005E544D" w:rsidRDefault="003F24BD" w:rsidP="003F24BD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F14FBD">
      <w:rPr>
        <w:rFonts w:ascii="Arial Narrow" w:hAnsi="Arial Narrow" w:cs="Arial"/>
        <w:sz w:val="18"/>
        <w:szCs w:val="18"/>
      </w:rPr>
      <w:t>NC ITP Transportation Reimbursement Authorization &amp; Invoice (6/07, Revised 6/08, 1/09; Updated 10/15, 8/19, 7/20, 3/22)</w:t>
    </w:r>
    <w:r w:rsidRPr="005E544D">
      <w:rPr>
        <w:rFonts w:ascii="Arial Narrow" w:eastAsia="Arial Narrow" w:hAnsi="Arial Narrow" w:cs="Arial"/>
        <w:sz w:val="18"/>
        <w:szCs w:val="18"/>
        <w:rtl/>
        <w:lang w:eastAsia="prs" w:bidi="en-US"/>
      </w:rPr>
      <w:tab/>
    </w:r>
    <w:proofErr w:type="spellStart"/>
    <w:r w:rsidRPr="005E544D">
      <w:rPr>
        <w:rFonts w:ascii="Arial Narrow" w:eastAsia="Arial Narrow" w:hAnsi="Arial Narrow" w:cs="Arial"/>
        <w:sz w:val="18"/>
        <w:szCs w:val="18"/>
        <w:rtl/>
        <w:lang w:eastAsia="prs" w:bidi="en-US"/>
      </w:rPr>
      <w:t>صفحه</w:t>
    </w:r>
    <w:proofErr w:type="spellEnd"/>
    <w:r w:rsidRPr="005E544D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begin"/>
    </w:r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instrText xml:space="preserve"> PAGE </w:instrText>
    </w:r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separate"/>
    </w:r>
    <w:r w:rsidR="00B826F0" w:rsidRPr="005E544D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prs" w:bidi="en-US"/>
      </w:rPr>
      <w:t>1</w:t>
    </w:r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fldChar w:fldCharType="end"/>
    </w:r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>از</w:t>
    </w:r>
    <w:proofErr w:type="spellEnd"/>
    <w:r w:rsidRPr="005E544D">
      <w:rPr>
        <w:rStyle w:val="PageNumber"/>
        <w:rFonts w:ascii="Arial Narrow" w:eastAsia="Arial Narrow" w:hAnsi="Arial Narrow" w:cs="Arial"/>
        <w:sz w:val="18"/>
        <w:szCs w:val="18"/>
        <w:rtl/>
        <w:lang w:eastAsia="prs" w:bidi="en-US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0EE2" w14:textId="77777777" w:rsidR="002B7106" w:rsidRDefault="002B7106">
      <w:r>
        <w:separator/>
      </w:r>
    </w:p>
  </w:footnote>
  <w:footnote w:type="continuationSeparator" w:id="0">
    <w:p w14:paraId="013BADA9" w14:textId="77777777" w:rsidR="002B7106" w:rsidRDefault="002B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8E8" w14:textId="77777777" w:rsidR="00DB7602" w:rsidRDefault="00000000">
    <w:pPr>
      <w:pStyle w:val="Header"/>
      <w:bidi/>
    </w:pPr>
    <w:r>
      <w:rPr>
        <w:noProof/>
        <w:lang w:eastAsia="prs" w:bidi="en-US"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left:0;text-align:left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31ED" w14:textId="77777777" w:rsidR="00F14FBD" w:rsidRPr="00DB7B8E" w:rsidRDefault="00F14FBD" w:rsidP="00F14FB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8" w:name="_Hlk204774702"/>
    <w:bookmarkStart w:id="29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0CA48495" w14:textId="6A5C29A5" w:rsidR="003F24BD" w:rsidRPr="00F14FBD" w:rsidRDefault="00F14FBD" w:rsidP="00F14FB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0" w:name="_Hlk204774722"/>
    <w:bookmarkEnd w:id="28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29"/>
    <w:bookmarkEnd w:id="3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475C" w14:textId="77777777" w:rsidR="00DB7602" w:rsidRDefault="00000000">
    <w:pPr>
      <w:pStyle w:val="Header"/>
      <w:bidi/>
    </w:pPr>
    <w:r>
      <w:rPr>
        <w:noProof/>
        <w:lang w:eastAsia="prs" w:bidi="en-US"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left:0;text-align:left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6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cu/7qwiRmlYjhDbKji/LCzdV8A/cCBzvbAv9F4HPz2y4SfX8YXD6xtHdKvcJmwCUsvO20Ir8z3YuhfG8LwGow==" w:salt="TxNZ9X9Ixm8NUgbQSd6QB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EE"/>
    <w:rsid w:val="00083E22"/>
    <w:rsid w:val="000E4E88"/>
    <w:rsid w:val="002745DF"/>
    <w:rsid w:val="002B7106"/>
    <w:rsid w:val="002C0E20"/>
    <w:rsid w:val="002E22EE"/>
    <w:rsid w:val="002F2B20"/>
    <w:rsid w:val="00303A5E"/>
    <w:rsid w:val="00331DCA"/>
    <w:rsid w:val="003F24BD"/>
    <w:rsid w:val="00435516"/>
    <w:rsid w:val="004C5A8C"/>
    <w:rsid w:val="00527FC4"/>
    <w:rsid w:val="0054090C"/>
    <w:rsid w:val="005D6B95"/>
    <w:rsid w:val="005E544D"/>
    <w:rsid w:val="00633CA9"/>
    <w:rsid w:val="00684645"/>
    <w:rsid w:val="006B1A1E"/>
    <w:rsid w:val="006C70A7"/>
    <w:rsid w:val="007057F3"/>
    <w:rsid w:val="00744440"/>
    <w:rsid w:val="00775F99"/>
    <w:rsid w:val="007A0102"/>
    <w:rsid w:val="007F39E7"/>
    <w:rsid w:val="00834F7F"/>
    <w:rsid w:val="0086748E"/>
    <w:rsid w:val="008A4F61"/>
    <w:rsid w:val="009E1329"/>
    <w:rsid w:val="00A350D5"/>
    <w:rsid w:val="00A879C4"/>
    <w:rsid w:val="00B22077"/>
    <w:rsid w:val="00B67669"/>
    <w:rsid w:val="00B826F0"/>
    <w:rsid w:val="00B93FEB"/>
    <w:rsid w:val="00C03A2E"/>
    <w:rsid w:val="00CA28D7"/>
    <w:rsid w:val="00DB7602"/>
    <w:rsid w:val="00E25E17"/>
    <w:rsid w:val="00E4186D"/>
    <w:rsid w:val="00E80C39"/>
    <w:rsid w:val="00F05FBC"/>
    <w:rsid w:val="00F14FBD"/>
    <w:rsid w:val="00F27D58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docId w15:val="{19673C51-45B5-4BF9-988D-4846868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D5F1C-661D-4D02-9976-DECFAE5A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DAB76-14EE-4E51-B500-6FE25605A87B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94463B47-0940-4277-BA4F-AF595C524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11</cp:revision>
  <dcterms:created xsi:type="dcterms:W3CDTF">2025-05-13T14:49:00Z</dcterms:created>
  <dcterms:modified xsi:type="dcterms:W3CDTF">2025-07-30T17:57:00Z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