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1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267"/>
        <w:gridCol w:w="6"/>
        <w:gridCol w:w="1058"/>
        <w:gridCol w:w="82"/>
        <w:gridCol w:w="212"/>
        <w:gridCol w:w="24"/>
        <w:gridCol w:w="45"/>
        <w:gridCol w:w="57"/>
        <w:gridCol w:w="734"/>
        <w:gridCol w:w="159"/>
        <w:gridCol w:w="11"/>
        <w:gridCol w:w="129"/>
        <w:gridCol w:w="292"/>
        <w:gridCol w:w="133"/>
        <w:gridCol w:w="270"/>
        <w:gridCol w:w="85"/>
        <w:gridCol w:w="185"/>
        <w:gridCol w:w="236"/>
        <w:gridCol w:w="216"/>
        <w:gridCol w:w="176"/>
        <w:gridCol w:w="28"/>
        <w:gridCol w:w="187"/>
        <w:gridCol w:w="65"/>
        <w:gridCol w:w="7"/>
        <w:gridCol w:w="248"/>
        <w:gridCol w:w="48"/>
        <w:gridCol w:w="76"/>
        <w:gridCol w:w="233"/>
        <w:gridCol w:w="30"/>
        <w:gridCol w:w="85"/>
        <w:gridCol w:w="364"/>
        <w:gridCol w:w="52"/>
        <w:gridCol w:w="13"/>
        <w:gridCol w:w="111"/>
        <w:gridCol w:w="183"/>
        <w:gridCol w:w="179"/>
        <w:gridCol w:w="15"/>
        <w:gridCol w:w="70"/>
        <w:gridCol w:w="460"/>
        <w:gridCol w:w="81"/>
        <w:gridCol w:w="372"/>
        <w:gridCol w:w="26"/>
        <w:gridCol w:w="39"/>
        <w:gridCol w:w="6"/>
        <w:gridCol w:w="311"/>
        <w:gridCol w:w="320"/>
        <w:gridCol w:w="211"/>
        <w:gridCol w:w="447"/>
        <w:gridCol w:w="68"/>
        <w:gridCol w:w="133"/>
        <w:gridCol w:w="105"/>
        <w:gridCol w:w="54"/>
        <w:gridCol w:w="96"/>
        <w:gridCol w:w="52"/>
        <w:gridCol w:w="194"/>
        <w:gridCol w:w="46"/>
        <w:gridCol w:w="65"/>
        <w:gridCol w:w="407"/>
        <w:gridCol w:w="161"/>
        <w:gridCol w:w="244"/>
        <w:gridCol w:w="35"/>
        <w:gridCol w:w="54"/>
        <w:gridCol w:w="198"/>
        <w:gridCol w:w="335"/>
      </w:tblGrid>
      <w:tr w:rsidR="00A879C4" w:rsidRPr="00F46A25" w14:paraId="159933FA" w14:textId="77777777" w:rsidTr="00F46A25">
        <w:trPr>
          <w:trHeight w:val="20"/>
        </w:trPr>
        <w:tc>
          <w:tcPr>
            <w:tcW w:w="4133" w:type="pct"/>
            <w:gridSpan w:val="5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EB26CA" w14:textId="77777777" w:rsidR="00A879C4" w:rsidRPr="00F46A25" w:rsidRDefault="008440E5" w:rsidP="00F46A25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28"/>
                <w:szCs w:val="28"/>
                <w:lang w:val="rw-RW"/>
              </w:rPr>
            </w:pPr>
            <w:r w:rsidRPr="00F46A25">
              <w:rPr>
                <w:rFonts w:ascii="Arial Black" w:hAnsi="Arial Black" w:cs="Arial"/>
                <w:i/>
                <w:sz w:val="24"/>
                <w:szCs w:val="24"/>
                <w:lang w:val="rw-RW"/>
              </w:rPr>
              <w:t>Umugambi witaho abana batoyi muri Leta ya Carolina y’uburaruko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C8F5" w14:textId="77777777" w:rsidR="00A879C4" w:rsidRPr="00F46A25" w:rsidRDefault="00A879C4" w:rsidP="00F46A25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  <w:lang w:val="rw-RW"/>
              </w:rPr>
            </w:pPr>
            <w:r w:rsidRPr="00F46A25">
              <w:rPr>
                <w:rFonts w:ascii="Arial Narrow" w:hAnsi="Arial Narrow"/>
                <w:b w:val="0"/>
                <w:iCs/>
                <w:lang w:val="rw-R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b w:val="0"/>
                <w:iCs/>
                <w:lang w:val="rw-RW"/>
              </w:rPr>
              <w:instrText xml:space="preserve"> </w:instrText>
            </w:r>
            <w:bookmarkStart w:id="0" w:name="Text86"/>
            <w:r w:rsidRPr="00F46A25">
              <w:rPr>
                <w:rFonts w:ascii="Arial Narrow" w:hAnsi="Arial Narrow"/>
                <w:b w:val="0"/>
                <w:iCs/>
                <w:lang w:val="rw-RW"/>
              </w:rPr>
              <w:instrText xml:space="preserve">FORMTEXT </w:instrText>
            </w:r>
            <w:r w:rsidRPr="00F46A25">
              <w:rPr>
                <w:rFonts w:ascii="Arial Narrow" w:hAnsi="Arial Narrow"/>
                <w:b w:val="0"/>
                <w:iCs/>
                <w:lang w:val="rw-RW"/>
              </w:rPr>
            </w:r>
            <w:r w:rsidRPr="00F46A25">
              <w:rPr>
                <w:rFonts w:ascii="Arial Narrow" w:hAnsi="Arial Narrow"/>
                <w:b w:val="0"/>
                <w:iCs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F46A25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F46A25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F46A25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F46A25">
              <w:rPr>
                <w:rFonts w:ascii="Arial Narrow" w:hAnsi="Arial Narrow"/>
                <w:b w:val="0"/>
                <w:iCs/>
                <w:noProof/>
                <w:lang w:val="rw-RW"/>
              </w:rPr>
              <w:t> </w:t>
            </w:r>
            <w:r w:rsidRPr="00F46A25">
              <w:rPr>
                <w:rFonts w:ascii="Arial Narrow" w:hAnsi="Arial Narrow"/>
                <w:b w:val="0"/>
                <w:iCs/>
                <w:lang w:val="rw-RW"/>
              </w:rPr>
              <w:fldChar w:fldCharType="end"/>
            </w:r>
            <w:bookmarkEnd w:id="0"/>
          </w:p>
        </w:tc>
      </w:tr>
      <w:tr w:rsidR="00A879C4" w:rsidRPr="00F46A25" w14:paraId="0B60C394" w14:textId="77777777" w:rsidTr="00F46A25">
        <w:trPr>
          <w:trHeight w:val="20"/>
        </w:trPr>
        <w:tc>
          <w:tcPr>
            <w:tcW w:w="5000" w:type="pct"/>
            <w:gridSpan w:val="64"/>
            <w:shd w:val="clear" w:color="auto" w:fill="auto"/>
            <w:vAlign w:val="bottom"/>
          </w:tcPr>
          <w:p w14:paraId="316BB08C" w14:textId="77777777" w:rsidR="00A879C4" w:rsidRPr="00F46A25" w:rsidRDefault="008440E5" w:rsidP="00F46A25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</w:pPr>
            <w:r w:rsidRPr="00F46A25"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  <w:t>Uruhusha r</w:t>
            </w:r>
            <w:r w:rsidR="00420146" w:rsidRPr="00F46A25"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  <w:t>utanga uburenganzira bwo kurih</w:t>
            </w:r>
            <w:r w:rsidRPr="00F46A25"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  <w:t xml:space="preserve">a </w:t>
            </w:r>
            <w:r w:rsidR="00420146" w:rsidRPr="00F46A25"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  <w:t>ubwikorezi</w:t>
            </w:r>
            <w:r w:rsidR="00A879C4" w:rsidRPr="00F46A25"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  <w:t>&amp; I</w:t>
            </w:r>
            <w:r w:rsidRPr="00F46A25">
              <w:rPr>
                <w:rFonts w:ascii="Arial Black" w:hAnsi="Arial Black"/>
                <w:b w:val="0"/>
                <w:i/>
                <w:sz w:val="32"/>
                <w:szCs w:val="32"/>
                <w:lang w:val="rw-RW"/>
              </w:rPr>
              <w:t>cemezo c’ivyarishwe</w:t>
            </w:r>
          </w:p>
        </w:tc>
      </w:tr>
      <w:tr w:rsidR="00527FC4" w:rsidRPr="00F46A25" w14:paraId="0073F010" w14:textId="77777777" w:rsidTr="00F46A25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1A3BBAA4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527FC4" w:rsidRPr="00F46A25" w14:paraId="5D11A2A9" w14:textId="77777777" w:rsidTr="00F46A25">
        <w:trPr>
          <w:trHeight w:val="20"/>
        </w:trPr>
        <w:tc>
          <w:tcPr>
            <w:tcW w:w="5000" w:type="pct"/>
            <w:gridSpan w:val="64"/>
            <w:shd w:val="clear" w:color="auto" w:fill="auto"/>
            <w:vAlign w:val="bottom"/>
          </w:tcPr>
          <w:p w14:paraId="7ACD380D" w14:textId="77777777" w:rsidR="00EE4DB9" w:rsidRPr="00F46A25" w:rsidRDefault="00EE4DB9" w:rsidP="00EE4DB9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1: General Information – to be Completed by Early Intervention Service Coordinator (EISC) and Parent/Guardian</w:t>
            </w:r>
          </w:p>
          <w:p w14:paraId="2DEC4B4D" w14:textId="77777777" w:rsidR="00E62157" w:rsidRPr="00F46A25" w:rsidRDefault="008119D1" w:rsidP="00527FC4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</w:t>
            </w:r>
            <w:r w:rsidR="00E62157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1: </w:t>
            </w:r>
            <w:r w:rsidR="00F26A6C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: Amakuru muri Rusangi – vyuzuzwa n’umuhuzabikorwa ajejwe ibikorwa vyo ku rugero rwa mbere(EISC) bafatanije n’Umuvyeyi canke Umurezi w’umwana</w:t>
            </w:r>
          </w:p>
        </w:tc>
      </w:tr>
      <w:tr w:rsidR="00F46A25" w:rsidRPr="00F46A25" w14:paraId="62D3E9C1" w14:textId="77777777" w:rsidTr="00F46A25">
        <w:trPr>
          <w:trHeight w:val="288"/>
        </w:trPr>
        <w:tc>
          <w:tcPr>
            <w:tcW w:w="778" w:type="pct"/>
            <w:gridSpan w:val="7"/>
            <w:shd w:val="clear" w:color="auto" w:fill="auto"/>
            <w:vAlign w:val="bottom"/>
          </w:tcPr>
          <w:p w14:paraId="089A177F" w14:textId="77777777" w:rsidR="00527FC4" w:rsidRPr="00F46A25" w:rsidRDefault="00F26A6C" w:rsidP="00335BD6">
            <w:pPr>
              <w:pStyle w:val="CommentText"/>
              <w:widowControl/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lang w:val="rw-RW"/>
              </w:rPr>
              <w:t>Barekuriye</w:t>
            </w:r>
            <w:r w:rsidR="00527FC4" w:rsidRPr="00F46A25">
              <w:rPr>
                <w:rFonts w:ascii="Arial Narrow" w:hAnsi="Arial Narrow"/>
                <w:color w:val="000000"/>
                <w:lang w:val="rw-RW"/>
              </w:rPr>
              <w:t xml:space="preserve"> CDSA</w:t>
            </w:r>
            <w:r w:rsidR="00527FC4" w:rsidRPr="00F46A25">
              <w:rPr>
                <w:rFonts w:ascii="Arial Narrow" w:hAnsi="Arial Narrow"/>
                <w:lang w:val="rw-RW"/>
              </w:rPr>
              <w:t xml:space="preserve">: </w:t>
            </w:r>
          </w:p>
        </w:tc>
        <w:tc>
          <w:tcPr>
            <w:tcW w:w="1942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41E68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636" w:type="pct"/>
            <w:gridSpan w:val="8"/>
            <w:shd w:val="clear" w:color="auto" w:fill="auto"/>
            <w:vAlign w:val="bottom"/>
          </w:tcPr>
          <w:p w14:paraId="598F4942" w14:textId="77777777" w:rsidR="00527FC4" w:rsidRPr="00F46A25" w:rsidRDefault="00F26A6C" w:rsidP="00527FC4">
            <w:pPr>
              <w:jc w:val="center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>Aho iherereye</w:t>
            </w:r>
            <w:r w:rsidR="00527FC4"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>:</w:t>
            </w:r>
          </w:p>
        </w:tc>
        <w:tc>
          <w:tcPr>
            <w:tcW w:w="1644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A3BC5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F46A25" w:rsidRPr="00F46A25" w14:paraId="7117DDCA" w14:textId="77777777" w:rsidTr="00F46A25">
        <w:trPr>
          <w:trHeight w:val="288"/>
        </w:trPr>
        <w:tc>
          <w:tcPr>
            <w:tcW w:w="1141" w:type="pct"/>
            <w:gridSpan w:val="9"/>
            <w:shd w:val="clear" w:color="auto" w:fill="auto"/>
            <w:vAlign w:val="bottom"/>
          </w:tcPr>
          <w:p w14:paraId="76BB6E3F" w14:textId="77777777" w:rsidR="00527FC4" w:rsidRPr="00F46A25" w:rsidRDefault="00F26A6C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lang w:val="rw-RW"/>
              </w:rPr>
              <w:t>Ubutumwa ngurukanabumenyi</w:t>
            </w:r>
            <w:r w:rsidR="00527FC4" w:rsidRPr="00F46A25">
              <w:rPr>
                <w:rFonts w:ascii="Arial Narrow" w:hAnsi="Arial Narrow"/>
                <w:lang w:val="rw-RW"/>
              </w:rPr>
              <w:t>: :</w:t>
            </w:r>
          </w:p>
        </w:tc>
        <w:tc>
          <w:tcPr>
            <w:tcW w:w="3859" w:type="pct"/>
            <w:gridSpan w:val="5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815EA0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F46A25" w:rsidRPr="00F46A25" w14:paraId="32AC7B44" w14:textId="77777777" w:rsidTr="00F46A25">
        <w:trPr>
          <w:trHeight w:val="288"/>
        </w:trPr>
        <w:tc>
          <w:tcPr>
            <w:tcW w:w="778" w:type="pct"/>
            <w:gridSpan w:val="7"/>
            <w:shd w:val="clear" w:color="auto" w:fill="auto"/>
            <w:vAlign w:val="bottom"/>
          </w:tcPr>
          <w:p w14:paraId="3BA47B08" w14:textId="77777777" w:rsidR="00527FC4" w:rsidRPr="00F46A25" w:rsidRDefault="00F26A6C" w:rsidP="00335BD6">
            <w:pPr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>Amazina y’umwana</w:t>
            </w:r>
            <w:r w:rsidR="00527FC4"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>:</w:t>
            </w:r>
          </w:p>
        </w:tc>
        <w:tc>
          <w:tcPr>
            <w:tcW w:w="1244" w:type="pct"/>
            <w:gridSpan w:val="14"/>
            <w:shd w:val="clear" w:color="auto" w:fill="auto"/>
            <w:vAlign w:val="bottom"/>
          </w:tcPr>
          <w:p w14:paraId="3010A412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1352" w:type="pct"/>
            <w:gridSpan w:val="22"/>
            <w:shd w:val="clear" w:color="auto" w:fill="auto"/>
            <w:vAlign w:val="bottom"/>
          </w:tcPr>
          <w:p w14:paraId="097308EE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bookmarkStart w:id="1" w:name="Text60"/>
        <w:tc>
          <w:tcPr>
            <w:tcW w:w="14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2A4364" w14:textId="77777777" w:rsidR="00527FC4" w:rsidRPr="00F46A25" w:rsidRDefault="00527FC4" w:rsidP="00817796">
            <w:pPr>
              <w:ind w:left="-105" w:right="-144"/>
              <w:jc w:val="center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  <w:bookmarkEnd w:id="1"/>
          </w:p>
        </w:tc>
        <w:tc>
          <w:tcPr>
            <w:tcW w:w="449" w:type="pct"/>
            <w:gridSpan w:val="3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79681E41" w14:textId="77777777" w:rsidR="00527FC4" w:rsidRPr="00F46A25" w:rsidRDefault="00C05C75" w:rsidP="00335BD6">
            <w:pPr>
              <w:ind w:right="-25"/>
              <w:jc w:val="center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lang w:val="rw-RW"/>
              </w:rPr>
              <w:t>Italiki y’</w:t>
            </w:r>
            <w:r w:rsidR="00527FC4" w:rsidRPr="00F46A25">
              <w:rPr>
                <w:rFonts w:ascii="Arial Narrow" w:hAnsi="Arial Narrow"/>
                <w:snapToGrid w:val="0"/>
                <w:lang w:val="rw-RW"/>
              </w:rPr>
              <w:t>:</w:t>
            </w:r>
          </w:p>
        </w:tc>
        <w:tc>
          <w:tcPr>
            <w:tcW w:w="373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5D9608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414" w:type="pct"/>
            <w:gridSpan w:val="5"/>
            <w:shd w:val="clear" w:color="auto" w:fill="auto"/>
            <w:tcMar>
              <w:left w:w="14" w:type="dxa"/>
            </w:tcMar>
            <w:vAlign w:val="bottom"/>
          </w:tcPr>
          <w:p w14:paraId="63517277" w14:textId="77777777" w:rsidR="00527FC4" w:rsidRPr="00F46A25" w:rsidRDefault="00EE4DB9" w:rsidP="00700814">
            <w:pPr>
              <w:ind w:right="-144"/>
              <w:jc w:val="center"/>
              <w:rPr>
                <w:rFonts w:ascii="Arial Narrow" w:hAnsi="Arial Narrow"/>
                <w:snapToGrid w:val="0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lang w:val="rw-RW"/>
              </w:rPr>
              <w:t>HIS ID #: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13CF6" w14:textId="77777777" w:rsidR="00527FC4" w:rsidRPr="00F46A25" w:rsidRDefault="00527FC4" w:rsidP="007A0102">
            <w:pPr>
              <w:ind w:left="-90" w:right="-144"/>
              <w:jc w:val="both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</w:tr>
      <w:tr w:rsidR="00F46A25" w:rsidRPr="00F46A25" w14:paraId="4196B1E8" w14:textId="77777777" w:rsidTr="00F46A25">
        <w:trPr>
          <w:trHeight w:val="144"/>
        </w:trPr>
        <w:tc>
          <w:tcPr>
            <w:tcW w:w="778" w:type="pct"/>
            <w:gridSpan w:val="7"/>
            <w:shd w:val="clear" w:color="auto" w:fill="auto"/>
            <w:vAlign w:val="bottom"/>
          </w:tcPr>
          <w:p w14:paraId="1E01A7A3" w14:textId="77777777" w:rsidR="00F46A25" w:rsidRPr="00F46A25" w:rsidRDefault="00F46A25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  <w:lang w:val="rw-RW"/>
              </w:rPr>
            </w:pPr>
          </w:p>
        </w:tc>
        <w:tc>
          <w:tcPr>
            <w:tcW w:w="1244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88DA14" w14:textId="77777777" w:rsidR="00F46A25" w:rsidRPr="00F46A25" w:rsidRDefault="00F46A25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6"/>
                <w:szCs w:val="16"/>
                <w:lang w:val="rw-RW"/>
              </w:rPr>
              <w:t>Izina</w:t>
            </w:r>
          </w:p>
        </w:tc>
        <w:tc>
          <w:tcPr>
            <w:tcW w:w="1352" w:type="pct"/>
            <w:gridSpan w:val="2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22FE24" w14:textId="77777777" w:rsidR="00F46A25" w:rsidRPr="00F46A25" w:rsidRDefault="00F46A25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6"/>
                <w:szCs w:val="16"/>
                <w:lang w:val="rw-RW"/>
              </w:rPr>
              <w:t>Amatazirano</w:t>
            </w:r>
          </w:p>
        </w:tc>
        <w:tc>
          <w:tcPr>
            <w:tcW w:w="937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7C92DB" w14:textId="77777777" w:rsidR="00F46A25" w:rsidRPr="00F46A25" w:rsidRDefault="00F46A25" w:rsidP="00F46A25">
            <w:pPr>
              <w:ind w:left="-112" w:right="-144"/>
              <w:jc w:val="right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F46A25">
              <w:rPr>
                <w:rFonts w:ascii="Arial Narrow" w:hAnsi="Arial Narrow"/>
                <w:sz w:val="16"/>
                <w:szCs w:val="16"/>
                <w:lang w:val="rw-RW"/>
              </w:rPr>
              <w:t>ukwezi /umusi / umwaka</w:t>
            </w:r>
          </w:p>
        </w:tc>
        <w:tc>
          <w:tcPr>
            <w:tcW w:w="291" w:type="pct"/>
            <w:gridSpan w:val="3"/>
            <w:shd w:val="clear" w:color="auto" w:fill="auto"/>
          </w:tcPr>
          <w:p w14:paraId="201AA4FE" w14:textId="77777777" w:rsidR="00F46A25" w:rsidRPr="00F46A25" w:rsidRDefault="00F46A25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tc>
          <w:tcPr>
            <w:tcW w:w="399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3938580D" w14:textId="77777777" w:rsidR="00F46A25" w:rsidRPr="00F46A25" w:rsidRDefault="00F46A25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</w:tr>
      <w:tr w:rsidR="00F46A25" w:rsidRPr="00F46A25" w14:paraId="3AE81397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63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3DA30" w14:textId="77777777" w:rsidR="007A0102" w:rsidRPr="00F46A25" w:rsidRDefault="00700814" w:rsidP="00836BB7">
            <w:pPr>
              <w:ind w:right="-144"/>
              <w:rPr>
                <w:rFonts w:ascii="Arial Narrow" w:hAnsi="Arial Narrow"/>
                <w:sz w:val="19"/>
                <w:szCs w:val="19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rw-RW"/>
              </w:rPr>
              <w:t>Umuvyeyi</w:t>
            </w:r>
            <w:r w:rsidR="007A0102" w:rsidRPr="00F46A25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rw-RW"/>
              </w:rPr>
              <w:t>t/</w:t>
            </w:r>
            <w:r w:rsidR="00836BB7" w:rsidRPr="00F46A25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rw-RW"/>
              </w:rPr>
              <w:t>Umurezi arekuriwe gutora amafaranga</w:t>
            </w:r>
            <w:r w:rsidR="007A0102" w:rsidRPr="00F46A25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rw-RW"/>
              </w:rPr>
              <w:t>:</w:t>
            </w:r>
          </w:p>
        </w:tc>
        <w:tc>
          <w:tcPr>
            <w:tcW w:w="1033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63329" w14:textId="77777777" w:rsidR="007A0102" w:rsidRPr="00F46A25" w:rsidRDefault="007A0102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133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58FEC" w14:textId="77777777" w:rsidR="007A0102" w:rsidRPr="00F46A25" w:rsidRDefault="007A0102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bookmarkStart w:id="2" w:name="Text79"/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F3D62" w14:textId="77777777" w:rsidR="007A0102" w:rsidRPr="00F46A25" w:rsidRDefault="007A0102" w:rsidP="00335BD6">
            <w:pPr>
              <w:ind w:left="-68" w:right="-144"/>
              <w:jc w:val="both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  <w:bookmarkEnd w:id="2"/>
          </w:p>
        </w:tc>
        <w:tc>
          <w:tcPr>
            <w:tcW w:w="89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0CB29AC4" w14:textId="77777777" w:rsidR="007A0102" w:rsidRPr="00F46A25" w:rsidRDefault="007A0102" w:rsidP="00335BD6">
            <w:pPr>
              <w:ind w:right="-144"/>
              <w:rPr>
                <w:rFonts w:ascii="Arial Narrow" w:hAnsi="Arial Narrow"/>
                <w:lang w:val="rw-RW"/>
              </w:rPr>
            </w:pPr>
          </w:p>
        </w:tc>
      </w:tr>
      <w:tr w:rsidR="00F46A25" w:rsidRPr="00F46A25" w14:paraId="2216A604" w14:textId="77777777" w:rsidTr="00F46A25">
        <w:trPr>
          <w:trHeight w:val="144"/>
        </w:trPr>
        <w:tc>
          <w:tcPr>
            <w:tcW w:w="1636" w:type="pct"/>
            <w:gridSpan w:val="16"/>
            <w:shd w:val="clear" w:color="auto" w:fill="auto"/>
            <w:vAlign w:val="bottom"/>
          </w:tcPr>
          <w:p w14:paraId="74445F25" w14:textId="77777777" w:rsidR="007A0102" w:rsidRPr="00F46A25" w:rsidRDefault="007A0102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  <w:lang w:val="rw-RW"/>
              </w:rPr>
            </w:pPr>
          </w:p>
        </w:tc>
        <w:tc>
          <w:tcPr>
            <w:tcW w:w="1033" w:type="pct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2FFBB" w14:textId="77777777" w:rsidR="007A0102" w:rsidRPr="00F46A25" w:rsidRDefault="00836BB7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6"/>
                <w:szCs w:val="16"/>
                <w:lang w:val="rw-RW"/>
              </w:rPr>
              <w:t xml:space="preserve">Izina </w:t>
            </w:r>
          </w:p>
        </w:tc>
        <w:tc>
          <w:tcPr>
            <w:tcW w:w="1330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99B59" w14:textId="77777777" w:rsidR="007A0102" w:rsidRPr="00F46A25" w:rsidRDefault="00836BB7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6"/>
                <w:szCs w:val="16"/>
                <w:lang w:val="rw-RW"/>
              </w:rPr>
              <w:t>Amatazirano</w:t>
            </w:r>
          </w:p>
        </w:tc>
        <w:tc>
          <w:tcPr>
            <w:tcW w:w="202" w:type="pct"/>
            <w:gridSpan w:val="5"/>
            <w:shd w:val="clear" w:color="auto" w:fill="auto"/>
            <w:vAlign w:val="bottom"/>
          </w:tcPr>
          <w:p w14:paraId="75698D41" w14:textId="77777777" w:rsidR="007A0102" w:rsidRPr="00F46A25" w:rsidRDefault="007A0102" w:rsidP="00335BD6">
            <w:pPr>
              <w:ind w:right="-144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  <w:tc>
          <w:tcPr>
            <w:tcW w:w="798" w:type="pct"/>
            <w:gridSpan w:val="10"/>
            <w:shd w:val="clear" w:color="auto" w:fill="auto"/>
          </w:tcPr>
          <w:p w14:paraId="6D5CF457" w14:textId="77777777" w:rsidR="007A0102" w:rsidRPr="00F46A25" w:rsidRDefault="007A0102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  <w:lang w:val="rw-RW"/>
              </w:rPr>
            </w:pPr>
          </w:p>
        </w:tc>
      </w:tr>
      <w:tr w:rsidR="00F46A25" w:rsidRPr="00F46A25" w14:paraId="701B4F85" w14:textId="77777777" w:rsidTr="00F46A25">
        <w:trPr>
          <w:trHeight w:val="288"/>
        </w:trPr>
        <w:tc>
          <w:tcPr>
            <w:tcW w:w="1219" w:type="pct"/>
            <w:gridSpan w:val="11"/>
            <w:shd w:val="clear" w:color="auto" w:fill="auto"/>
            <w:vAlign w:val="bottom"/>
          </w:tcPr>
          <w:p w14:paraId="59EBBD65" w14:textId="77777777" w:rsidR="00817796" w:rsidRPr="00F46A25" w:rsidRDefault="00836BB7" w:rsidP="00836BB7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rw-RW"/>
              </w:rPr>
              <w:t>Terefone y’Umuvyeyi</w:t>
            </w:r>
            <w:r w:rsidR="00817796" w:rsidRPr="00F46A2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rw-RW"/>
              </w:rPr>
              <w:t>/</w:t>
            </w:r>
            <w:r w:rsidRPr="00F46A2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rw-RW"/>
              </w:rPr>
              <w:t>Umurezi</w:t>
            </w:r>
            <w:r w:rsidR="00817796" w:rsidRPr="00F46A2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rw-RW"/>
              </w:rPr>
              <w:t>:</w:t>
            </w:r>
          </w:p>
        </w:tc>
        <w:bookmarkStart w:id="3" w:name="Text9"/>
        <w:tc>
          <w:tcPr>
            <w:tcW w:w="1706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DB2A5" w14:textId="77777777" w:rsidR="00817796" w:rsidRPr="00F46A25" w:rsidRDefault="00817796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3"/>
          </w:p>
        </w:tc>
        <w:tc>
          <w:tcPr>
            <w:tcW w:w="2075" w:type="pct"/>
            <w:gridSpan w:val="26"/>
            <w:shd w:val="clear" w:color="auto" w:fill="auto"/>
            <w:vAlign w:val="bottom"/>
          </w:tcPr>
          <w:p w14:paraId="454B2D72" w14:textId="77777777" w:rsidR="00817796" w:rsidRPr="00F46A25" w:rsidRDefault="00817796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</w:tr>
      <w:tr w:rsidR="00F46A25" w:rsidRPr="00F46A25" w14:paraId="40E89297" w14:textId="77777777" w:rsidTr="00F46A25">
        <w:trPr>
          <w:trHeight w:val="288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62C68ABD" w14:textId="77777777" w:rsidR="00527FC4" w:rsidRPr="00F46A25" w:rsidRDefault="006A0B11" w:rsidP="00335BD6">
            <w:pPr>
              <w:jc w:val="right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rw-RW"/>
              </w:rPr>
              <w:t>Ubutumwa nngurukanabumenyi</w:t>
            </w:r>
            <w:r w:rsidR="00527FC4" w:rsidRPr="00F46A2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rw-RW"/>
              </w:rPr>
              <w:t>:</w:t>
            </w:r>
          </w:p>
        </w:tc>
        <w:tc>
          <w:tcPr>
            <w:tcW w:w="1473" w:type="pct"/>
            <w:gridSpan w:val="18"/>
            <w:shd w:val="clear" w:color="auto" w:fill="auto"/>
            <w:vAlign w:val="bottom"/>
          </w:tcPr>
          <w:p w14:paraId="75C56460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1099" w:type="pct"/>
            <w:gridSpan w:val="18"/>
            <w:shd w:val="clear" w:color="auto" w:fill="auto"/>
            <w:vAlign w:val="bottom"/>
          </w:tcPr>
          <w:p w14:paraId="30A8B069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14:paraId="52847799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624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ECFF0D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710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0160BA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</w:tr>
      <w:tr w:rsidR="00F46A25" w:rsidRPr="00F46A25" w14:paraId="4B49B22B" w14:textId="77777777" w:rsidTr="00F46A25">
        <w:trPr>
          <w:trHeight w:val="144"/>
        </w:trPr>
        <w:tc>
          <w:tcPr>
            <w:tcW w:w="804" w:type="pct"/>
            <w:gridSpan w:val="8"/>
            <w:shd w:val="clear" w:color="auto" w:fill="auto"/>
          </w:tcPr>
          <w:p w14:paraId="354C8E96" w14:textId="77777777" w:rsidR="00527FC4" w:rsidRPr="00F46A25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1473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5506E144" w14:textId="77777777" w:rsidR="00527FC4" w:rsidRPr="00F46A25" w:rsidRDefault="00A345D6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5"/>
                <w:szCs w:val="15"/>
                <w:lang w:val="rw-RW"/>
              </w:rPr>
              <w:t>ibarabara</w:t>
            </w:r>
          </w:p>
        </w:tc>
        <w:tc>
          <w:tcPr>
            <w:tcW w:w="1099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03FCC034" w14:textId="77777777" w:rsidR="00527FC4" w:rsidRPr="00F46A25" w:rsidRDefault="00A345D6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sz w:val="15"/>
                <w:szCs w:val="15"/>
                <w:lang w:val="rw-RW"/>
              </w:rPr>
              <w:t xml:space="preserve">Igisagara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663DD8" w14:textId="77777777" w:rsidR="00527FC4" w:rsidRPr="00F46A25" w:rsidRDefault="00A345D6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sz w:val="15"/>
                <w:szCs w:val="15"/>
                <w:lang w:val="rw-RW"/>
              </w:rPr>
              <w:t xml:space="preserve">Intara </w:t>
            </w:r>
          </w:p>
        </w:tc>
        <w:tc>
          <w:tcPr>
            <w:tcW w:w="624" w:type="pct"/>
            <w:gridSpan w:val="9"/>
            <w:shd w:val="clear" w:color="auto" w:fill="auto"/>
          </w:tcPr>
          <w:p w14:paraId="775F4EB9" w14:textId="77777777" w:rsidR="00527FC4" w:rsidRPr="00F46A25" w:rsidRDefault="00A345D6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sz w:val="15"/>
                <w:szCs w:val="15"/>
                <w:lang w:val="rw-RW"/>
              </w:rPr>
              <w:t>Agasandugu ka Posita</w:t>
            </w:r>
          </w:p>
        </w:tc>
        <w:tc>
          <w:tcPr>
            <w:tcW w:w="710" w:type="pct"/>
            <w:gridSpan w:val="9"/>
            <w:shd w:val="clear" w:color="auto" w:fill="auto"/>
          </w:tcPr>
          <w:p w14:paraId="1E5C0572" w14:textId="77777777" w:rsidR="00527FC4" w:rsidRPr="00F46A25" w:rsidRDefault="00A345D6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5"/>
                <w:szCs w:val="15"/>
                <w:lang w:val="rw-RW"/>
              </w:rPr>
              <w:t>Igihugu abamwo</w:t>
            </w:r>
          </w:p>
        </w:tc>
      </w:tr>
      <w:tr w:rsidR="00F46A25" w:rsidRPr="00F46A25" w14:paraId="3CC3988F" w14:textId="77777777" w:rsidTr="00F46A25">
        <w:trPr>
          <w:trHeight w:val="288"/>
        </w:trPr>
        <w:tc>
          <w:tcPr>
            <w:tcW w:w="611" w:type="pct"/>
            <w:gridSpan w:val="3"/>
            <w:shd w:val="clear" w:color="auto" w:fill="auto"/>
            <w:vAlign w:val="bottom"/>
          </w:tcPr>
          <w:p w14:paraId="6544E799" w14:textId="77777777" w:rsidR="00527FC4" w:rsidRPr="00F46A25" w:rsidRDefault="00A345D6" w:rsidP="00EE4DB9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 xml:space="preserve">Amazina </w:t>
            </w:r>
            <w:r w:rsidR="00527FC4"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>EISC’:</w:t>
            </w:r>
          </w:p>
        </w:tc>
        <w:tc>
          <w:tcPr>
            <w:tcW w:w="1644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5B977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1089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58DEC1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  <w:bookmarkEnd w:id="4"/>
          </w:p>
        </w:tc>
        <w:tc>
          <w:tcPr>
            <w:tcW w:w="832" w:type="pct"/>
            <w:gridSpan w:val="12"/>
            <w:shd w:val="clear" w:color="auto" w:fill="auto"/>
            <w:vAlign w:val="bottom"/>
          </w:tcPr>
          <w:p w14:paraId="26664165" w14:textId="77777777" w:rsidR="00527FC4" w:rsidRPr="00F46A25" w:rsidRDefault="00AD115A" w:rsidP="00EE4DB9">
            <w:pPr>
              <w:ind w:left="-108"/>
              <w:jc w:val="right"/>
              <w:rPr>
                <w:rFonts w:ascii="Arial Narrow" w:hAnsi="Arial Narrow"/>
                <w:sz w:val="19"/>
                <w:szCs w:val="19"/>
                <w:lang w:val="rw-RW"/>
              </w:rPr>
            </w:pPr>
            <w:r w:rsidRPr="00F46A25">
              <w:rPr>
                <w:rFonts w:ascii="Arial Narrow" w:hAnsi="Arial Narrow"/>
                <w:sz w:val="19"/>
                <w:szCs w:val="19"/>
                <w:lang w:val="rw-RW"/>
              </w:rPr>
              <w:t>Terefone y</w:t>
            </w:r>
            <w:r w:rsidR="00EE4DB9" w:rsidRPr="00F46A25">
              <w:rPr>
                <w:rFonts w:ascii="Arial Narrow" w:hAnsi="Arial Narrow"/>
                <w:sz w:val="19"/>
                <w:szCs w:val="19"/>
                <w:lang w:val="rw-RW"/>
              </w:rPr>
              <w:t>a</w:t>
            </w:r>
            <w:r w:rsidRPr="00F46A25">
              <w:rPr>
                <w:rFonts w:ascii="Arial Narrow" w:hAnsi="Arial Narrow"/>
                <w:sz w:val="19"/>
                <w:szCs w:val="19"/>
                <w:lang w:val="rw-RW"/>
              </w:rPr>
              <w:t xml:space="preserve"> EISC</w:t>
            </w:r>
            <w:r w:rsidR="00527FC4" w:rsidRPr="00F46A25">
              <w:rPr>
                <w:rFonts w:ascii="Arial Narrow" w:hAnsi="Arial Narrow"/>
                <w:sz w:val="19"/>
                <w:szCs w:val="19"/>
                <w:lang w:val="rw-RW"/>
              </w:rPr>
              <w:t>:</w:t>
            </w:r>
          </w:p>
        </w:tc>
        <w:tc>
          <w:tcPr>
            <w:tcW w:w="823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78AC6" w14:textId="77777777" w:rsidR="00527FC4" w:rsidRPr="00F46A25" w:rsidRDefault="00527FC4" w:rsidP="00303A5E">
            <w:pPr>
              <w:rPr>
                <w:rFonts w:ascii="Arial Narrow" w:hAnsi="Arial Narrow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  <w:bookmarkEnd w:id="5"/>
          </w:p>
        </w:tc>
      </w:tr>
      <w:tr w:rsidR="00F46A25" w:rsidRPr="00F46A25" w14:paraId="1F231B22" w14:textId="77777777" w:rsidTr="00F46A25">
        <w:trPr>
          <w:trHeight w:val="144"/>
        </w:trPr>
        <w:tc>
          <w:tcPr>
            <w:tcW w:w="611" w:type="pct"/>
            <w:gridSpan w:val="3"/>
            <w:shd w:val="clear" w:color="auto" w:fill="auto"/>
          </w:tcPr>
          <w:p w14:paraId="36C07C7E" w14:textId="77777777" w:rsidR="00527FC4" w:rsidRPr="00F46A25" w:rsidRDefault="00527FC4" w:rsidP="00335BD6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  <w:lang w:val="rw-RW"/>
              </w:rPr>
            </w:pPr>
          </w:p>
        </w:tc>
        <w:tc>
          <w:tcPr>
            <w:tcW w:w="1644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14:paraId="1174BFC0" w14:textId="77777777" w:rsidR="00527FC4" w:rsidRPr="00F46A25" w:rsidRDefault="00A345D6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napToGrid w:val="0"/>
                <w:color w:val="000000"/>
                <w:lang w:val="rw-RW"/>
              </w:rPr>
              <w:t>Izina</w:t>
            </w:r>
          </w:p>
        </w:tc>
        <w:tc>
          <w:tcPr>
            <w:tcW w:w="1089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46ECD149" w14:textId="77777777" w:rsidR="00527FC4" w:rsidRPr="00F46A25" w:rsidRDefault="00781561" w:rsidP="00335BD6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6"/>
                <w:szCs w:val="16"/>
                <w:lang w:val="rw-RW"/>
              </w:rPr>
              <w:t xml:space="preserve">Amatazirano </w:t>
            </w:r>
          </w:p>
        </w:tc>
        <w:tc>
          <w:tcPr>
            <w:tcW w:w="1184" w:type="pct"/>
            <w:gridSpan w:val="17"/>
            <w:shd w:val="clear" w:color="auto" w:fill="auto"/>
          </w:tcPr>
          <w:p w14:paraId="0625C1A1" w14:textId="77777777" w:rsidR="00527FC4" w:rsidRPr="00F46A25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472" w:type="pct"/>
            <w:gridSpan w:val="6"/>
            <w:shd w:val="clear" w:color="auto" w:fill="auto"/>
          </w:tcPr>
          <w:p w14:paraId="7181E460" w14:textId="77777777" w:rsidR="00527FC4" w:rsidRPr="00F46A25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F46A25" w:rsidRPr="00F46A25" w14:paraId="6261CF42" w14:textId="77777777" w:rsidTr="00F46A25">
        <w:trPr>
          <w:trHeight w:val="288"/>
        </w:trPr>
        <w:tc>
          <w:tcPr>
            <w:tcW w:w="1214" w:type="pct"/>
            <w:gridSpan w:val="10"/>
            <w:shd w:val="clear" w:color="auto" w:fill="auto"/>
            <w:vAlign w:val="bottom"/>
          </w:tcPr>
          <w:p w14:paraId="20D49C54" w14:textId="77777777" w:rsidR="00527FC4" w:rsidRPr="00F46A25" w:rsidRDefault="00353BAB" w:rsidP="00F46A25">
            <w:pPr>
              <w:ind w:right="-124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 xml:space="preserve">Italiki yo gutangura yemewe na </w:t>
            </w:r>
            <w:r w:rsidR="00527FC4"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IFSP :</w:t>
            </w:r>
          </w:p>
        </w:tc>
        <w:tc>
          <w:tcPr>
            <w:tcW w:w="507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7E061B" w14:textId="77777777" w:rsidR="00527FC4" w:rsidRPr="00F46A25" w:rsidRDefault="00527FC4" w:rsidP="00335BD6">
            <w:pPr>
              <w:ind w:right="-144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end"/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 xml:space="preserve"> </w:t>
            </w:r>
          </w:p>
        </w:tc>
        <w:tc>
          <w:tcPr>
            <w:tcW w:w="288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58BCE724" w14:textId="77777777" w:rsidR="00527FC4" w:rsidRPr="00F46A25" w:rsidRDefault="00353BAB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gushika</w:t>
            </w:r>
          </w:p>
        </w:tc>
        <w:tc>
          <w:tcPr>
            <w:tcW w:w="41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FC25CB" w14:textId="77777777" w:rsidR="00527FC4" w:rsidRPr="00F46A25" w:rsidRDefault="00527FC4" w:rsidP="00335BD6">
            <w:pPr>
              <w:ind w:right="-144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754" w:type="pct"/>
            <w:gridSpan w:val="12"/>
            <w:shd w:val="clear" w:color="auto" w:fill="auto"/>
            <w:vAlign w:val="bottom"/>
          </w:tcPr>
          <w:p w14:paraId="2142D528" w14:textId="77777777" w:rsidR="00527FC4" w:rsidRPr="00F46A25" w:rsidRDefault="003D2DF8" w:rsidP="00335BD6">
            <w:pPr>
              <w:ind w:left="-99" w:right="-77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t>Italiki bizohererako</w:t>
            </w:r>
          </w:p>
        </w:tc>
        <w:tc>
          <w:tcPr>
            <w:tcW w:w="1541" w:type="pct"/>
            <w:gridSpan w:val="20"/>
            <w:shd w:val="clear" w:color="auto" w:fill="auto"/>
            <w:vAlign w:val="bottom"/>
          </w:tcPr>
          <w:p w14:paraId="1BF83567" w14:textId="77777777" w:rsidR="00527FC4" w:rsidRPr="00F46A25" w:rsidRDefault="0011703D" w:rsidP="00F46A25">
            <w:pPr>
              <w:ind w:right="-99"/>
              <w:jc w:val="right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Inomero ya </w:t>
            </w:r>
            <w:r w:rsidR="00527FC4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IFSP 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yo kuronkerako amafaranga</w:t>
            </w:r>
            <w:r w:rsidR="00527FC4" w:rsidRPr="00F46A25">
              <w:rPr>
                <w:rFonts w:ascii="Arial Narrow" w:hAnsi="Arial Narrow"/>
                <w:sz w:val="18"/>
                <w:szCs w:val="18"/>
                <w:lang w:val="rw-RW"/>
              </w:rPr>
              <w:t>:</w:t>
            </w:r>
          </w:p>
        </w:tc>
        <w:tc>
          <w:tcPr>
            <w:tcW w:w="28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56A0A" w14:textId="77777777" w:rsidR="00527FC4" w:rsidRPr="00F46A25" w:rsidRDefault="00E62157" w:rsidP="0054090C">
            <w:pPr>
              <w:ind w:right="-144"/>
              <w:rPr>
                <w:rFonts w:ascii="Arial Narrow" w:hAnsi="Arial Narrow" w:cs="Arial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2"/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 w:cs="Arial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 w:cs="Arial"/>
                <w:sz w:val="18"/>
                <w:szCs w:val="18"/>
                <w:lang w:val="rw-RW"/>
              </w:rPr>
              <w:fldChar w:fldCharType="end"/>
            </w:r>
            <w:bookmarkEnd w:id="6"/>
          </w:p>
        </w:tc>
      </w:tr>
      <w:tr w:rsidR="00F46A25" w:rsidRPr="00F46A25" w14:paraId="4FAE927A" w14:textId="77777777" w:rsidTr="00F46A25">
        <w:trPr>
          <w:trHeight w:val="134"/>
        </w:trPr>
        <w:tc>
          <w:tcPr>
            <w:tcW w:w="1214" w:type="pct"/>
            <w:gridSpan w:val="10"/>
            <w:shd w:val="clear" w:color="auto" w:fill="auto"/>
          </w:tcPr>
          <w:p w14:paraId="5D58F7B5" w14:textId="77777777" w:rsidR="00527FC4" w:rsidRPr="00F46A25" w:rsidRDefault="00EE4DB9" w:rsidP="009F66B2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>see instructions for date to use</w:t>
            </w:r>
            <w:r w:rsidR="00527FC4" w:rsidRPr="00F46A25">
              <w:rPr>
                <w:rFonts w:ascii="Arial Narrow" w:hAnsi="Arial Narrow"/>
                <w:sz w:val="15"/>
                <w:szCs w:val="15"/>
                <w:lang w:val="rw-RW"/>
              </w:rPr>
              <w:t>)</w:t>
            </w:r>
          </w:p>
        </w:tc>
        <w:tc>
          <w:tcPr>
            <w:tcW w:w="507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3923C7B3" w14:textId="77777777" w:rsidR="00527FC4" w:rsidRPr="00F46A25" w:rsidRDefault="00353BAB" w:rsidP="00353BAB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>ukwezi</w:t>
            </w:r>
            <w:r w:rsidR="00527FC4"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 xml:space="preserve"> / </w:t>
            </w:r>
            <w:r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>umusi</w:t>
            </w:r>
            <w:r w:rsidR="00527FC4"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 xml:space="preserve"> / </w:t>
            </w:r>
            <w:r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>umwaka</w:t>
            </w:r>
          </w:p>
        </w:tc>
        <w:tc>
          <w:tcPr>
            <w:tcW w:w="288" w:type="pct"/>
            <w:gridSpan w:val="3"/>
            <w:shd w:val="clear" w:color="auto" w:fill="auto"/>
          </w:tcPr>
          <w:p w14:paraId="2CB0FBEA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410" w:type="pct"/>
            <w:gridSpan w:val="8"/>
            <w:shd w:val="clear" w:color="auto" w:fill="auto"/>
          </w:tcPr>
          <w:p w14:paraId="1CBD0A57" w14:textId="77777777" w:rsidR="00527FC4" w:rsidRPr="00F46A25" w:rsidRDefault="00353BAB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>ukwezi / umusi / umwaka</w:t>
            </w:r>
            <w:r w:rsidR="00527FC4" w:rsidRPr="00F46A25">
              <w:rPr>
                <w:rFonts w:ascii="Arial Narrow" w:hAnsi="Arial Narrow" w:cs="Times New Roman"/>
                <w:sz w:val="15"/>
                <w:szCs w:val="15"/>
                <w:lang w:val="rw-RW"/>
              </w:rPr>
              <w:t xml:space="preserve"> </w:t>
            </w:r>
          </w:p>
        </w:tc>
        <w:tc>
          <w:tcPr>
            <w:tcW w:w="1641" w:type="pct"/>
            <w:gridSpan w:val="22"/>
            <w:shd w:val="clear" w:color="auto" w:fill="auto"/>
          </w:tcPr>
          <w:p w14:paraId="1B426647" w14:textId="77777777" w:rsidR="00527FC4" w:rsidRPr="00F46A25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rw-RW"/>
              </w:rPr>
            </w:pPr>
          </w:p>
        </w:tc>
        <w:tc>
          <w:tcPr>
            <w:tcW w:w="654" w:type="pct"/>
            <w:gridSpan w:val="10"/>
            <w:shd w:val="clear" w:color="auto" w:fill="auto"/>
          </w:tcPr>
          <w:p w14:paraId="5D5A6DE2" w14:textId="77777777" w:rsidR="00527FC4" w:rsidRPr="00F46A25" w:rsidRDefault="00527FC4" w:rsidP="00335BD6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285" w:type="pct"/>
            <w:gridSpan w:val="4"/>
            <w:shd w:val="clear" w:color="auto" w:fill="auto"/>
          </w:tcPr>
          <w:p w14:paraId="71366ADD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527FC4" w:rsidRPr="00F46A25" w14:paraId="73407E76" w14:textId="77777777" w:rsidTr="00F46A25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77362543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527FC4" w:rsidRPr="00F46A25" w14:paraId="2BB528E0" w14:textId="77777777" w:rsidTr="00F46A25">
        <w:tblPrEx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5000" w:type="pct"/>
            <w:gridSpan w:val="64"/>
            <w:shd w:val="clear" w:color="auto" w:fill="auto"/>
            <w:vAlign w:val="center"/>
          </w:tcPr>
          <w:p w14:paraId="0C407047" w14:textId="77777777" w:rsidR="00EE4DB9" w:rsidRPr="00F46A25" w:rsidRDefault="00EE4DB9" w:rsidP="00EE4DB9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2: Travel Authorization Approval – to be Completed by EISC and Approved by Finance Officer</w:t>
            </w:r>
          </w:p>
          <w:p w14:paraId="1F200D91" w14:textId="77777777" w:rsidR="00E62157" w:rsidRPr="00F46A25" w:rsidRDefault="00D071A2" w:rsidP="00335BD6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</w:t>
            </w:r>
            <w:r w:rsidR="00E62157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2: </w:t>
            </w:r>
            <w:r w:rsidR="00C75773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Kwemeza uruhusha rw’urugendo – vyuzuzwa n’umuhuzabikorwa wa EISC bikemezwa n’umuyobozi ajejwe ubutunzi</w:t>
            </w:r>
          </w:p>
        </w:tc>
      </w:tr>
      <w:tr w:rsidR="00F46A25" w:rsidRPr="00F46A25" w14:paraId="2BAC6254" w14:textId="77777777" w:rsidTr="00F46A25">
        <w:trPr>
          <w:trHeight w:val="274"/>
        </w:trPr>
        <w:tc>
          <w:tcPr>
            <w:tcW w:w="123" w:type="pct"/>
            <w:shd w:val="clear" w:color="auto" w:fill="auto"/>
            <w:vAlign w:val="bottom"/>
          </w:tcPr>
          <w:p w14:paraId="5FEDF1DD" w14:textId="77777777" w:rsidR="00527FC4" w:rsidRPr="00F46A25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  <w:lang w:val="rw-RW"/>
              </w:rPr>
            </w:pPr>
          </w:p>
        </w:tc>
        <w:bookmarkStart w:id="7" w:name="Text26"/>
        <w:tc>
          <w:tcPr>
            <w:tcW w:w="526" w:type="pct"/>
            <w:gridSpan w:val="3"/>
            <w:shd w:val="clear" w:color="auto" w:fill="auto"/>
            <w:vAlign w:val="bottom"/>
          </w:tcPr>
          <w:p w14:paraId="466498FB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7"/>
          </w:p>
        </w:tc>
        <w:tc>
          <w:tcPr>
            <w:tcW w:w="108" w:type="pct"/>
            <w:gridSpan w:val="2"/>
            <w:shd w:val="clear" w:color="auto" w:fill="auto"/>
            <w:vAlign w:val="bottom"/>
          </w:tcPr>
          <w:p w14:paraId="1C4DAC07" w14:textId="77777777" w:rsidR="00527FC4" w:rsidRPr="00F46A25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tc>
          <w:tcPr>
            <w:tcW w:w="964" w:type="pct"/>
            <w:gridSpan w:val="11"/>
            <w:shd w:val="clear" w:color="auto" w:fill="auto"/>
            <w:vAlign w:val="bottom"/>
          </w:tcPr>
          <w:p w14:paraId="6ACD5006" w14:textId="77777777" w:rsidR="00527FC4" w:rsidRPr="00F46A25" w:rsidRDefault="00527FC4" w:rsidP="0054090C">
            <w:pPr>
              <w:pStyle w:val="BodyText3"/>
              <w:spacing w:after="0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  <w:tc>
          <w:tcPr>
            <w:tcW w:w="108" w:type="pct"/>
            <w:shd w:val="clear" w:color="auto" w:fill="auto"/>
            <w:vAlign w:val="bottom"/>
          </w:tcPr>
          <w:p w14:paraId="6183DAF5" w14:textId="77777777" w:rsidR="00527FC4" w:rsidRPr="00F46A25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=</w:t>
            </w:r>
          </w:p>
        </w:tc>
        <w:tc>
          <w:tcPr>
            <w:tcW w:w="309" w:type="pct"/>
            <w:gridSpan w:val="5"/>
            <w:shd w:val="clear" w:color="auto" w:fill="auto"/>
            <w:vAlign w:val="bottom"/>
          </w:tcPr>
          <w:p w14:paraId="1A73CEAF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  <w:tc>
          <w:tcPr>
            <w:tcW w:w="334" w:type="pct"/>
            <w:gridSpan w:val="7"/>
            <w:shd w:val="clear" w:color="auto" w:fill="auto"/>
            <w:vAlign w:val="bottom"/>
          </w:tcPr>
          <w:p w14:paraId="67CCD5B4" w14:textId="77777777" w:rsidR="00527FC4" w:rsidRPr="00F46A25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bookmarkStart w:id="8" w:name="Text28"/>
        <w:tc>
          <w:tcPr>
            <w:tcW w:w="664" w:type="pct"/>
            <w:gridSpan w:val="9"/>
            <w:shd w:val="clear" w:color="auto" w:fill="auto"/>
            <w:vAlign w:val="bottom"/>
          </w:tcPr>
          <w:p w14:paraId="382F5B31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8"/>
          </w:p>
        </w:tc>
        <w:tc>
          <w:tcPr>
            <w:tcW w:w="208" w:type="pct"/>
            <w:gridSpan w:val="2"/>
            <w:shd w:val="clear" w:color="auto" w:fill="auto"/>
            <w:vAlign w:val="bottom"/>
          </w:tcPr>
          <w:p w14:paraId="0BCA49DC" w14:textId="77777777" w:rsidR="00527FC4" w:rsidRPr="00F46A25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tc>
          <w:tcPr>
            <w:tcW w:w="41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803557" w14:textId="77777777" w:rsidR="00527FC4" w:rsidRPr="00F46A25" w:rsidRDefault="00527FC4" w:rsidP="00335BD6">
            <w:pPr>
              <w:pStyle w:val="BodyText3"/>
              <w:spacing w:after="0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  <w:tc>
          <w:tcPr>
            <w:tcW w:w="297" w:type="pct"/>
            <w:gridSpan w:val="3"/>
            <w:shd w:val="clear" w:color="auto" w:fill="auto"/>
            <w:vAlign w:val="bottom"/>
          </w:tcPr>
          <w:p w14:paraId="538B4231" w14:textId="77777777" w:rsidR="00527FC4" w:rsidRPr="00F46A25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 xml:space="preserve">= </w:t>
            </w:r>
          </w:p>
        </w:tc>
        <w:tc>
          <w:tcPr>
            <w:tcW w:w="786" w:type="pct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07727BF" w14:textId="77777777" w:rsidR="00527FC4" w:rsidRPr="00F46A25" w:rsidRDefault="00AF2B6A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bookmarkStart w:id="9" w:name="Text29"/>
            <w:r w:rsidRPr="00F46A25">
              <w:rPr>
                <w:rFonts w:ascii="Arial Narrow" w:hAnsi="Arial Narrow"/>
                <w:sz w:val="20"/>
                <w:lang w:val="rw-RW"/>
              </w:rPr>
              <w:t>BIF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9"/>
          </w:p>
        </w:tc>
        <w:tc>
          <w:tcPr>
            <w:tcW w:w="153" w:type="pct"/>
            <w:shd w:val="clear" w:color="auto" w:fill="auto"/>
            <w:vAlign w:val="bottom"/>
          </w:tcPr>
          <w:p w14:paraId="163C8AFA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</w:p>
        </w:tc>
      </w:tr>
      <w:tr w:rsidR="00F46A25" w:rsidRPr="00F46A25" w14:paraId="563201C2" w14:textId="77777777" w:rsidTr="00F46A25">
        <w:trPr>
          <w:trHeight w:val="144"/>
        </w:trPr>
        <w:tc>
          <w:tcPr>
            <w:tcW w:w="123" w:type="pct"/>
            <w:shd w:val="clear" w:color="auto" w:fill="auto"/>
          </w:tcPr>
          <w:p w14:paraId="0F44EB43" w14:textId="77777777" w:rsidR="00527FC4" w:rsidRPr="00F46A25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623" w:type="pct"/>
            <w:gridSpan w:val="4"/>
            <w:shd w:val="clear" w:color="auto" w:fill="auto"/>
          </w:tcPr>
          <w:p w14:paraId="62022C66" w14:textId="77777777" w:rsidR="00527FC4" w:rsidRPr="00F46A25" w:rsidRDefault="00EE4DB9" w:rsidP="00335BD6">
            <w:pPr>
              <w:pStyle w:val="BodyText3"/>
              <w:spacing w:after="0"/>
              <w:ind w:left="-64" w:right="-9"/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State Mileage Rate </w:t>
            </w:r>
            <w:r w:rsidR="00E62157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  <w:r w:rsidR="00751045" w:rsidRPr="00F46A25">
              <w:rPr>
                <w:rFonts w:ascii="Arial Narrow" w:hAnsi="Arial Narrow"/>
                <w:sz w:val="15"/>
                <w:szCs w:val="15"/>
                <w:lang w:val="rw-RW"/>
              </w:rPr>
              <w:t>Urugero Leta ifatirako</w:t>
            </w:r>
          </w:p>
        </w:tc>
        <w:tc>
          <w:tcPr>
            <w:tcW w:w="975" w:type="pct"/>
            <w:gridSpan w:val="12"/>
            <w:shd w:val="clear" w:color="auto" w:fill="auto"/>
          </w:tcPr>
          <w:p w14:paraId="086E34B4" w14:textId="77777777" w:rsidR="00527FC4" w:rsidRPr="00F46A25" w:rsidRDefault="00EE4DB9" w:rsidP="00AE504D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t xml:space="preserve">Annual Family Service Percentage </w:t>
            </w:r>
            <w:r w:rsidR="00E62157" w:rsidRPr="00F46A25">
              <w:rPr>
                <w:rFonts w:ascii="Arial Narrow" w:hAnsi="Arial Narrow"/>
                <w:lang w:val="rw-RW"/>
              </w:rPr>
              <w:t xml:space="preserve">/ </w:t>
            </w:r>
            <w:r w:rsidR="00AE504D" w:rsidRPr="00F46A25">
              <w:rPr>
                <w:rFonts w:ascii="Arial Narrow" w:hAnsi="Arial Narrow"/>
                <w:lang w:val="rw-RW"/>
              </w:rPr>
              <w:t xml:space="preserve">Urugero kw’ijana rw’ivyo umuryango wakoze </w:t>
            </w:r>
            <w:r w:rsidR="002E20C0" w:rsidRPr="00F46A25">
              <w:rPr>
                <w:rFonts w:ascii="Arial Narrow" w:hAnsi="Arial Narrow"/>
                <w:lang w:val="rw-RW"/>
              </w:rPr>
              <w:t>(AFSP)</w:t>
            </w:r>
          </w:p>
        </w:tc>
        <w:tc>
          <w:tcPr>
            <w:tcW w:w="108" w:type="pct"/>
            <w:shd w:val="clear" w:color="auto" w:fill="auto"/>
          </w:tcPr>
          <w:p w14:paraId="06E8833C" w14:textId="77777777" w:rsidR="00527FC4" w:rsidRPr="00F46A25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643" w:type="pct"/>
            <w:gridSpan w:val="12"/>
            <w:shd w:val="clear" w:color="auto" w:fill="auto"/>
          </w:tcPr>
          <w:p w14:paraId="20FF3DDC" w14:textId="77777777" w:rsidR="00527FC4" w:rsidRPr="00F46A25" w:rsidRDefault="00EE4DB9" w:rsidP="00527FC4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Family’s Travel Rate </w:t>
            </w:r>
            <w:r w:rsidR="00E62157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  <w:r w:rsidR="00AE504D" w:rsidRPr="00F46A25">
              <w:rPr>
                <w:rFonts w:ascii="Arial Narrow" w:hAnsi="Arial Narrow"/>
                <w:sz w:val="15"/>
                <w:szCs w:val="15"/>
                <w:lang w:val="rw-RW"/>
              </w:rPr>
              <w:t>Urugero rw’ingendo umuryango wagize</w:t>
            </w:r>
          </w:p>
        </w:tc>
        <w:tc>
          <w:tcPr>
            <w:tcW w:w="664" w:type="pct"/>
            <w:gridSpan w:val="9"/>
            <w:shd w:val="clear" w:color="auto" w:fill="auto"/>
            <w:tcMar>
              <w:right w:w="101" w:type="dxa"/>
            </w:tcMar>
          </w:tcPr>
          <w:p w14:paraId="7AF4E913" w14:textId="77777777" w:rsidR="00527FC4" w:rsidRPr="00F46A25" w:rsidRDefault="00EE4DB9" w:rsidP="001858F0">
            <w:pPr>
              <w:pStyle w:val="BodyText3"/>
              <w:spacing w:after="0"/>
              <w:ind w:left="-43"/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Miles per Round Trip </w:t>
            </w:r>
            <w:r w:rsidR="00E62157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  <w:r w:rsidR="001858F0" w:rsidRPr="00F46A25">
              <w:rPr>
                <w:rFonts w:ascii="Arial Narrow" w:hAnsi="Arial Narrow"/>
                <w:sz w:val="15"/>
                <w:szCs w:val="15"/>
                <w:lang w:val="rw-RW"/>
              </w:rPr>
              <w:t>Ibirometero vyakozwe kuri buri rugendo</w:t>
            </w:r>
          </w:p>
        </w:tc>
        <w:tc>
          <w:tcPr>
            <w:tcW w:w="208" w:type="pct"/>
            <w:gridSpan w:val="2"/>
            <w:tcBorders>
              <w:left w:val="nil"/>
            </w:tcBorders>
            <w:shd w:val="clear" w:color="auto" w:fill="auto"/>
          </w:tcPr>
          <w:p w14:paraId="209E7B09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716" w:type="pct"/>
            <w:gridSpan w:val="9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7AE2C8EE" w14:textId="77777777" w:rsidR="00527FC4" w:rsidRPr="00F46A25" w:rsidRDefault="00EE4DB9" w:rsidP="00AF2B6A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# of Trips Authorized </w:t>
            </w:r>
            <w:r w:rsidR="00E62157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  <w:r w:rsidR="00AF2B6A" w:rsidRPr="00F46A25"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  <w:t>Igitigiri c’ingendo zirekuwe</w:t>
            </w:r>
          </w:p>
        </w:tc>
        <w:tc>
          <w:tcPr>
            <w:tcW w:w="786" w:type="pct"/>
            <w:gridSpan w:val="13"/>
            <w:tcBorders>
              <w:left w:val="nil"/>
            </w:tcBorders>
            <w:shd w:val="clear" w:color="auto" w:fill="auto"/>
          </w:tcPr>
          <w:p w14:paraId="6943494C" w14:textId="77777777" w:rsidR="00527FC4" w:rsidRPr="00F46A25" w:rsidRDefault="00EE4DB9" w:rsidP="00AF2B6A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Maximum Reimbursement </w:t>
            </w:r>
            <w:r w:rsidR="00E62157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  <w:r w:rsidR="00AF2B6A" w:rsidRPr="00F46A25">
              <w:rPr>
                <w:rFonts w:ascii="Arial Narrow" w:hAnsi="Arial Narrow"/>
                <w:sz w:val="15"/>
                <w:szCs w:val="15"/>
                <w:lang w:val="rw-RW"/>
              </w:rPr>
              <w:t>Urugero rwo hejuru rw’amafaranga arihwa</w:t>
            </w:r>
          </w:p>
        </w:tc>
        <w:tc>
          <w:tcPr>
            <w:tcW w:w="153" w:type="pct"/>
            <w:tcBorders>
              <w:left w:val="nil"/>
            </w:tcBorders>
            <w:shd w:val="clear" w:color="auto" w:fill="auto"/>
          </w:tcPr>
          <w:p w14:paraId="555FC5BF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F46A25" w:rsidRPr="00F46A25" w14:paraId="5FEAAAD2" w14:textId="77777777" w:rsidTr="00F46A25">
        <w:trPr>
          <w:trHeight w:val="271"/>
        </w:trPr>
        <w:tc>
          <w:tcPr>
            <w:tcW w:w="125" w:type="pct"/>
            <w:gridSpan w:val="2"/>
            <w:shd w:val="clear" w:color="auto" w:fill="auto"/>
            <w:vAlign w:val="bottom"/>
          </w:tcPr>
          <w:p w14:paraId="577A535B" w14:textId="77777777" w:rsidR="00527FC4" w:rsidRPr="00F46A25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1287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CA8C6" w14:textId="77777777" w:rsidR="00527FC4" w:rsidRPr="00F46A25" w:rsidRDefault="00F4062C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20"/>
                <w:lang w:val="rw-RW"/>
              </w:rPr>
            </w:pPr>
            <w:bookmarkStart w:id="10" w:name="Text80"/>
            <w:r w:rsidRPr="00F46A25">
              <w:rPr>
                <w:rFonts w:ascii="Arial Narrow" w:hAnsi="Arial Narrow"/>
                <w:sz w:val="20"/>
                <w:lang w:val="rw-RW"/>
              </w:rPr>
              <w:t>BIF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="00527FC4"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0"/>
          </w:p>
        </w:tc>
        <w:tc>
          <w:tcPr>
            <w:tcW w:w="185" w:type="pct"/>
            <w:gridSpan w:val="2"/>
            <w:shd w:val="clear" w:color="auto" w:fill="auto"/>
            <w:vAlign w:val="bottom"/>
          </w:tcPr>
          <w:p w14:paraId="4E4357D2" w14:textId="77777777" w:rsidR="00527FC4" w:rsidRPr="00F46A25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8CED5B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  <w:tc>
          <w:tcPr>
            <w:tcW w:w="213" w:type="pct"/>
            <w:gridSpan w:val="5"/>
            <w:shd w:val="clear" w:color="auto" w:fill="auto"/>
            <w:vAlign w:val="bottom"/>
          </w:tcPr>
          <w:p w14:paraId="217A7C46" w14:textId="77777777" w:rsidR="00527FC4" w:rsidRPr="00F46A25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x</w:t>
            </w:r>
          </w:p>
        </w:tc>
        <w:tc>
          <w:tcPr>
            <w:tcW w:w="29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E5674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  <w:tc>
          <w:tcPr>
            <w:tcW w:w="460" w:type="pct"/>
            <w:gridSpan w:val="8"/>
            <w:shd w:val="clear" w:color="auto" w:fill="auto"/>
            <w:vAlign w:val="bottom"/>
          </w:tcPr>
          <w:p w14:paraId="224795DB" w14:textId="77777777" w:rsidR="00527FC4" w:rsidRPr="00F46A25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  <w:lang w:val="rw-RW"/>
              </w:rPr>
            </w:pPr>
            <w:r w:rsidRPr="00F46A25">
              <w:rPr>
                <w:rFonts w:ascii="Arial Narrow" w:hAnsi="Arial Narrow"/>
                <w:b/>
                <w:sz w:val="20"/>
                <w:lang w:val="rw-RW"/>
              </w:rPr>
              <w:t>=</w:t>
            </w:r>
          </w:p>
        </w:tc>
        <w:tc>
          <w:tcPr>
            <w:tcW w:w="463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F4CB3D3" w14:textId="77777777" w:rsidR="00527FC4" w:rsidRPr="00F46A25" w:rsidRDefault="00527FC4" w:rsidP="00F4062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t xml:space="preserve"> </w:t>
            </w:r>
            <w:r w:rsidR="00F4062C" w:rsidRPr="00F46A25">
              <w:rPr>
                <w:rFonts w:ascii="Arial Narrow" w:hAnsi="Arial Narrow"/>
                <w:sz w:val="20"/>
                <w:lang w:val="rw-RW"/>
              </w:rPr>
              <w:t>BIF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  <w:tc>
          <w:tcPr>
            <w:tcW w:w="1644" w:type="pct"/>
            <w:gridSpan w:val="22"/>
            <w:shd w:val="clear" w:color="auto" w:fill="auto"/>
            <w:vAlign w:val="bottom"/>
          </w:tcPr>
          <w:p w14:paraId="2C9B6126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</w:p>
        </w:tc>
      </w:tr>
      <w:tr w:rsidR="00F46A25" w:rsidRPr="00F46A25" w14:paraId="1A688640" w14:textId="77777777" w:rsidTr="00F46A25">
        <w:trPr>
          <w:trHeight w:val="144"/>
        </w:trPr>
        <w:tc>
          <w:tcPr>
            <w:tcW w:w="125" w:type="pct"/>
            <w:gridSpan w:val="2"/>
            <w:shd w:val="clear" w:color="auto" w:fill="auto"/>
          </w:tcPr>
          <w:p w14:paraId="48A82716" w14:textId="77777777" w:rsidR="00834F7F" w:rsidRPr="00F46A25" w:rsidRDefault="00834F7F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1348" w:type="pct"/>
            <w:gridSpan w:val="12"/>
            <w:shd w:val="clear" w:color="auto" w:fill="auto"/>
          </w:tcPr>
          <w:p w14:paraId="75F046F0" w14:textId="77777777" w:rsidR="00834F7F" w:rsidRPr="00F46A25" w:rsidRDefault="00EE4DB9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Estimated Other Travel Expenses (bus, taxi, etc.) </w:t>
            </w:r>
            <w:r w:rsidR="00817796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</w:p>
          <w:p w14:paraId="1DDE5E20" w14:textId="77777777" w:rsidR="00817796" w:rsidRPr="00F46A25" w:rsidRDefault="007A181D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>Ayandi mafaranga yagereranijwe ku bijanye n’ingendo (ibisi, itagisii, n’ibindi.</w:t>
            </w:r>
            <w:r w:rsidR="00817796" w:rsidRPr="00F46A25"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  <w:t>)</w:t>
            </w:r>
          </w:p>
        </w:tc>
        <w:tc>
          <w:tcPr>
            <w:tcW w:w="124" w:type="pct"/>
            <w:shd w:val="clear" w:color="auto" w:fill="auto"/>
          </w:tcPr>
          <w:p w14:paraId="76CDABB1" w14:textId="77777777" w:rsidR="00834F7F" w:rsidRPr="00F46A25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  <w:tc>
          <w:tcPr>
            <w:tcW w:w="511" w:type="pct"/>
            <w:gridSpan w:val="7"/>
            <w:shd w:val="clear" w:color="auto" w:fill="auto"/>
          </w:tcPr>
          <w:p w14:paraId="4B409CBC" w14:textId="77777777" w:rsidR="00834F7F" w:rsidRPr="00F46A25" w:rsidRDefault="00834F7F" w:rsidP="00834F7F">
            <w:pPr>
              <w:pStyle w:val="BodyText3"/>
              <w:spacing w:after="0"/>
              <w:ind w:right="-144"/>
              <w:rPr>
                <w:rFonts w:ascii="Arial Narrow" w:hAnsi="Arial Narrow"/>
                <w:caps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caps/>
                <w:sz w:val="15"/>
                <w:szCs w:val="15"/>
                <w:lang w:val="rw-RW"/>
              </w:rPr>
              <w:t>AFSP</w:t>
            </w:r>
          </w:p>
        </w:tc>
        <w:tc>
          <w:tcPr>
            <w:tcW w:w="785" w:type="pct"/>
            <w:gridSpan w:val="15"/>
            <w:shd w:val="clear" w:color="auto" w:fill="auto"/>
          </w:tcPr>
          <w:p w14:paraId="08C9C6D2" w14:textId="77777777" w:rsidR="00834F7F" w:rsidRPr="00F46A25" w:rsidRDefault="00EE4DB9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# of Trips Authorized </w:t>
            </w:r>
            <w:r w:rsidR="00F4062C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/ </w:t>
            </w:r>
            <w:r w:rsidR="00F4062C" w:rsidRPr="00F46A25">
              <w:rPr>
                <w:rFonts w:ascii="Arial Narrow" w:hAnsi="Arial Narrow"/>
                <w:i/>
                <w:iCs/>
                <w:sz w:val="15"/>
                <w:szCs w:val="15"/>
                <w:lang w:val="rw-RW"/>
              </w:rPr>
              <w:t>Igitigiri c’ingendo zirekuwe</w:t>
            </w:r>
          </w:p>
        </w:tc>
        <w:tc>
          <w:tcPr>
            <w:tcW w:w="1284" w:type="pct"/>
            <w:gridSpan w:val="16"/>
            <w:tcBorders>
              <w:left w:val="nil"/>
            </w:tcBorders>
            <w:shd w:val="clear" w:color="auto" w:fill="auto"/>
          </w:tcPr>
          <w:p w14:paraId="3FDD16B1" w14:textId="77777777" w:rsidR="00834F7F" w:rsidRPr="00F46A25" w:rsidRDefault="00EE4DB9" w:rsidP="00335BD6">
            <w:pPr>
              <w:pStyle w:val="BodyText3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  <w:lang w:val="rw-RW"/>
              </w:rPr>
            </w:pPr>
            <w:r w:rsidRPr="00F46A25">
              <w:rPr>
                <w:rFonts w:ascii="Arial Narrow" w:hAnsi="Arial Narrow"/>
                <w:sz w:val="15"/>
                <w:szCs w:val="15"/>
                <w:lang w:val="rw-RW"/>
              </w:rPr>
              <w:t>Maximum Reimbursement</w:t>
            </w:r>
            <w:r w:rsidR="00F4062C" w:rsidRPr="00F46A25">
              <w:rPr>
                <w:rFonts w:ascii="Arial Narrow" w:hAnsi="Arial Narrow"/>
                <w:sz w:val="15"/>
                <w:szCs w:val="15"/>
                <w:lang w:val="rw-RW"/>
              </w:rPr>
              <w:t xml:space="preserve"> / Urugero rwo hejuru rw’amafaranga arihwa</w:t>
            </w:r>
          </w:p>
        </w:tc>
        <w:tc>
          <w:tcPr>
            <w:tcW w:w="823" w:type="pct"/>
            <w:gridSpan w:val="11"/>
            <w:tcBorders>
              <w:left w:val="nil"/>
            </w:tcBorders>
            <w:shd w:val="clear" w:color="auto" w:fill="auto"/>
          </w:tcPr>
          <w:p w14:paraId="1FBC6B2E" w14:textId="77777777" w:rsidR="00834F7F" w:rsidRPr="00F46A25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rw-RW"/>
              </w:rPr>
            </w:pPr>
          </w:p>
        </w:tc>
      </w:tr>
      <w:tr w:rsidR="00F46A25" w:rsidRPr="00F46A25" w14:paraId="69DB060D" w14:textId="77777777" w:rsidTr="00F46A25">
        <w:trPr>
          <w:trHeight w:val="288"/>
        </w:trPr>
        <w:tc>
          <w:tcPr>
            <w:tcW w:w="2312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3041E" w14:textId="77777777" w:rsidR="00527FC4" w:rsidRPr="00F46A25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1"/>
          </w:p>
        </w:tc>
        <w:tc>
          <w:tcPr>
            <w:tcW w:w="121" w:type="pct"/>
            <w:gridSpan w:val="2"/>
            <w:shd w:val="clear" w:color="auto" w:fill="auto"/>
            <w:vAlign w:val="bottom"/>
          </w:tcPr>
          <w:p w14:paraId="23F1B596" w14:textId="77777777" w:rsidR="00527FC4" w:rsidRPr="00F46A25" w:rsidRDefault="00527FC4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2567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0084C" w14:textId="77777777" w:rsidR="00527FC4" w:rsidRPr="00F46A25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2"/>
          </w:p>
        </w:tc>
      </w:tr>
      <w:tr w:rsidR="00F46A25" w:rsidRPr="00F46A25" w14:paraId="0EEEA70E" w14:textId="77777777" w:rsidTr="00F46A25">
        <w:trPr>
          <w:trHeight w:val="216"/>
        </w:trPr>
        <w:tc>
          <w:tcPr>
            <w:tcW w:w="2312" w:type="pct"/>
            <w:gridSpan w:val="27"/>
            <w:shd w:val="clear" w:color="auto" w:fill="auto"/>
          </w:tcPr>
          <w:p w14:paraId="128414A4" w14:textId="77777777" w:rsidR="00527FC4" w:rsidRPr="00F46A25" w:rsidRDefault="00E26F0D" w:rsidP="00E26F0D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Italiki-Umukono w’umuhuzabikorwa wa </w:t>
            </w:r>
            <w:r w:rsidR="00527FC4" w:rsidRPr="00F46A25">
              <w:rPr>
                <w:rFonts w:ascii="Arial Narrow" w:hAnsi="Arial Narrow"/>
                <w:sz w:val="18"/>
                <w:szCs w:val="18"/>
                <w:lang w:val="rw-RW"/>
              </w:rPr>
              <w:t>EISC</w:t>
            </w:r>
          </w:p>
        </w:tc>
        <w:tc>
          <w:tcPr>
            <w:tcW w:w="121" w:type="pct"/>
            <w:gridSpan w:val="2"/>
            <w:shd w:val="clear" w:color="auto" w:fill="auto"/>
          </w:tcPr>
          <w:p w14:paraId="70188AFA" w14:textId="77777777" w:rsidR="00527FC4" w:rsidRPr="00F46A25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rw-RW"/>
              </w:rPr>
            </w:pPr>
          </w:p>
        </w:tc>
        <w:tc>
          <w:tcPr>
            <w:tcW w:w="2567" w:type="pct"/>
            <w:gridSpan w:val="35"/>
            <w:tcBorders>
              <w:top w:val="single" w:sz="4" w:space="0" w:color="auto"/>
            </w:tcBorders>
            <w:shd w:val="clear" w:color="auto" w:fill="auto"/>
          </w:tcPr>
          <w:p w14:paraId="789889E2" w14:textId="77777777" w:rsidR="00527FC4" w:rsidRPr="00F46A25" w:rsidRDefault="007A181D" w:rsidP="007A181D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Italiki-Umukono w’umuyobozi ajejwe ubutunzi</w:t>
            </w:r>
          </w:p>
        </w:tc>
      </w:tr>
      <w:tr w:rsidR="00527FC4" w:rsidRPr="00F46A25" w14:paraId="24B8E986" w14:textId="77777777" w:rsidTr="00F46A25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748B729D" w14:textId="77777777" w:rsidR="00527FC4" w:rsidRPr="00F46A25" w:rsidRDefault="00527FC4" w:rsidP="00335BD6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527FC4" w:rsidRPr="00F46A25" w14:paraId="67D454E8" w14:textId="77777777" w:rsidTr="00F46A25">
        <w:tblPrEx>
          <w:tblCellMar>
            <w:left w:w="115" w:type="dxa"/>
            <w:right w:w="115" w:type="dxa"/>
          </w:tblCellMar>
        </w:tblPrEx>
        <w:trPr>
          <w:trHeight w:val="144"/>
        </w:trPr>
        <w:tc>
          <w:tcPr>
            <w:tcW w:w="5000" w:type="pct"/>
            <w:gridSpan w:val="64"/>
            <w:shd w:val="clear" w:color="auto" w:fill="auto"/>
            <w:vAlign w:val="center"/>
          </w:tcPr>
          <w:p w14:paraId="64E37027" w14:textId="77777777" w:rsidR="00EE4DB9" w:rsidRPr="00F46A25" w:rsidRDefault="00EE4DB9" w:rsidP="00EE4DB9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3: Invoice for Transportation Services – to be Completed Monthly by Parent/Guardian</w:t>
            </w:r>
          </w:p>
          <w:p w14:paraId="04526409" w14:textId="77777777" w:rsidR="00E62157" w:rsidRPr="00F46A25" w:rsidRDefault="007D57AF" w:rsidP="00335BD6">
            <w:pPr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</w:t>
            </w:r>
            <w:r w:rsidR="00E62157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3: </w:t>
            </w: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Icemezo c’ibikorwa vy’ubwikorezi – vyuzuzwa buri kwezi n’umuvyeyi/umurezi buri kwezi</w:t>
            </w:r>
          </w:p>
        </w:tc>
      </w:tr>
      <w:tr w:rsidR="00303A5E" w:rsidRPr="00F46A25" w14:paraId="010D2B1E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CA257E" w14:textId="77777777" w:rsidR="00303A5E" w:rsidRPr="00F46A25" w:rsidRDefault="00423266" w:rsidP="003C198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Kugira habe gusubiza amafaranga yatanzwe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, </w:t>
            </w:r>
            <w:r w:rsidR="00E006B9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uzuza ivyo vyose biri ku kigabane ca 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3 </w:t>
            </w:r>
            <w:r w:rsidR="00E006B9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hanyuma iyi fishi uce uyijana ku muhuzabikorwa 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EISC </w:t>
            </w:r>
            <w:r w:rsidR="00E006B9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wawe kuri 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 CDSA (</w:t>
            </w:r>
            <w:r w:rsidR="00E006B9" w:rsidRPr="00F46A25">
              <w:rPr>
                <w:rFonts w:ascii="Arial Narrow" w:hAnsi="Arial Narrow"/>
                <w:sz w:val="18"/>
                <w:szCs w:val="18"/>
                <w:lang w:val="rw-RW"/>
              </w:rPr>
              <w:t>ikibanditswe aho haruguru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) </w:t>
            </w:r>
            <w:r w:rsidR="00067521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 xml:space="preserve">bitarenze italiki </w:t>
            </w:r>
            <w:r w:rsidR="00303A5E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>20</w:t>
            </w:r>
            <w:r w:rsidR="00067521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 xml:space="preserve"> z’ukwezi ibikorwa biba vyabereyemwo</w:t>
            </w:r>
            <w:r w:rsidR="00303A5E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>. (</w:t>
            </w:r>
            <w:r w:rsidR="002A5760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>Ku bikorwa vyakozwe inyuma y’italiki</w:t>
            </w:r>
            <w:r w:rsidR="00303A5E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 xml:space="preserve"> 20, </w:t>
            </w:r>
            <w:r w:rsidR="00B05A50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>tanga iyo fishi mu kwezi gukurikira</w:t>
            </w:r>
            <w:r w:rsidR="00303A5E" w:rsidRP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>.)</w:t>
            </w:r>
            <w:r w:rsidR="00F46A25">
              <w:rPr>
                <w:rFonts w:ascii="Arial Narrow" w:hAnsi="Arial Narrow"/>
                <w:b/>
                <w:i/>
                <w:sz w:val="18"/>
                <w:szCs w:val="18"/>
                <w:lang w:val="rw-RW"/>
              </w:rPr>
              <w:t xml:space="preserve"> </w:t>
            </w:r>
            <w:r w:rsidR="007C73C5" w:rsidRPr="00F46A25">
              <w:rPr>
                <w:rFonts w:ascii="Arial Narrow" w:hAnsi="Arial Narrow"/>
                <w:sz w:val="18"/>
                <w:szCs w:val="18"/>
                <w:lang w:val="rw-RW"/>
              </w:rPr>
              <w:t>urashobora kuronka izindi fishi ziyongera kuri izo uzironkejwe n’umuhuzabikorwa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 EISC </w:t>
            </w:r>
            <w:r w:rsidR="003C1986" w:rsidRPr="00F46A25">
              <w:rPr>
                <w:rFonts w:ascii="Arial Narrow" w:hAnsi="Arial Narrow"/>
                <w:sz w:val="18"/>
                <w:szCs w:val="18"/>
                <w:lang w:val="rw-RW"/>
              </w:rPr>
              <w:t>uko bizoba bikenewe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>.</w:t>
            </w:r>
          </w:p>
        </w:tc>
      </w:tr>
      <w:tr w:rsidR="00F46A25" w:rsidRPr="00F46A25" w14:paraId="60559E72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04" w:type="pct"/>
            <w:gridSpan w:val="8"/>
            <w:shd w:val="clear" w:color="auto" w:fill="auto"/>
            <w:vAlign w:val="bottom"/>
          </w:tcPr>
          <w:p w14:paraId="713BD74A" w14:textId="77777777" w:rsidR="00303A5E" w:rsidRPr="00F46A25" w:rsidRDefault="003A6157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Umusi w’urugendo</w:t>
            </w:r>
            <w:r w:rsidR="00303A5E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:</w:t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1FBF3755" w14:textId="77777777" w:rsidR="00303A5E" w:rsidRPr="00F46A25" w:rsidRDefault="003A6157" w:rsidP="003A6157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bCs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Iyo ugiye</w:t>
            </w:r>
            <w:r w:rsidR="00303A5E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 xml:space="preserve"> </w:t>
            </w:r>
            <w:r w:rsidR="00303A5E" w:rsidRPr="00F46A25">
              <w:rPr>
                <w:rFonts w:ascii="Arial Narrow" w:hAnsi="Arial Narrow"/>
                <w:bCs/>
                <w:sz w:val="18"/>
                <w:szCs w:val="18"/>
                <w:lang w:val="rw-RW"/>
              </w:rPr>
              <w:t>(</w:t>
            </w:r>
            <w:r w:rsidRPr="00F46A25">
              <w:rPr>
                <w:rFonts w:ascii="Arial Narrow" w:hAnsi="Arial Narrow"/>
                <w:bCs/>
                <w:sz w:val="18"/>
                <w:szCs w:val="18"/>
                <w:lang w:val="rw-RW"/>
              </w:rPr>
              <w:t>andika ibishobora gusomeka</w:t>
            </w:r>
            <w:r w:rsidR="00303A5E" w:rsidRPr="00F46A25">
              <w:rPr>
                <w:rFonts w:ascii="Arial Narrow" w:hAnsi="Arial Narrow"/>
                <w:bCs/>
                <w:sz w:val="18"/>
                <w:szCs w:val="18"/>
                <w:lang w:val="rw-RW"/>
              </w:rPr>
              <w:t>)</w:t>
            </w:r>
          </w:p>
        </w:tc>
        <w:tc>
          <w:tcPr>
            <w:tcW w:w="2114" w:type="pct"/>
            <w:gridSpan w:val="28"/>
            <w:shd w:val="clear" w:color="auto" w:fill="auto"/>
          </w:tcPr>
          <w:p w14:paraId="05BA8A3B" w14:textId="77777777" w:rsidR="00303A5E" w:rsidRPr="00F46A25" w:rsidRDefault="003A6157" w:rsidP="003A6157">
            <w:pPr>
              <w:pStyle w:val="BodyText3"/>
              <w:spacing w:after="0"/>
              <w:jc w:val="right"/>
              <w:rPr>
                <w:rFonts w:ascii="Arial Narrow" w:hAnsi="Arial Narrow"/>
                <w:bCs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Ibirometero vyose hamwe vy’urugendo canke ubwoko bw’ubwikorezi</w:t>
            </w:r>
            <w:r w:rsidR="00303A5E" w:rsidRPr="00F46A25">
              <w:rPr>
                <w:bCs/>
                <w:sz w:val="18"/>
                <w:szCs w:val="18"/>
                <w:lang w:val="rw-RW"/>
              </w:rPr>
              <w:t xml:space="preserve"> (</w:t>
            </w:r>
            <w:r w:rsidRPr="00F46A25">
              <w:rPr>
                <w:bCs/>
                <w:sz w:val="18"/>
                <w:szCs w:val="18"/>
                <w:lang w:val="rw-RW"/>
              </w:rPr>
              <w:t>bitegerezwa kuba birikumwe n’iresi</w:t>
            </w:r>
            <w:r w:rsidR="00303A5E" w:rsidRPr="00F46A25">
              <w:rPr>
                <w:bCs/>
                <w:sz w:val="18"/>
                <w:szCs w:val="18"/>
                <w:lang w:val="rw-RW"/>
              </w:rPr>
              <w:t>)</w:t>
            </w:r>
          </w:p>
        </w:tc>
      </w:tr>
      <w:bookmarkStart w:id="13" w:name="Text59"/>
      <w:tr w:rsidR="00F46A25" w:rsidRPr="00F46A25" w14:paraId="2935D9B5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4FAC7147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3"/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25827FEB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4"/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1A722D05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5"/>
          </w:p>
        </w:tc>
      </w:tr>
      <w:tr w:rsidR="00F46A25" w:rsidRPr="00F46A25" w14:paraId="43C8DBFB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11EDB3C6" w14:textId="77777777" w:rsidR="00303A5E" w:rsidRPr="00F46A25" w:rsidRDefault="00303A5E" w:rsidP="00303A5E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67165D30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" w:name="Text66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6"/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6001E55C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7"/>
          </w:p>
        </w:tc>
      </w:tr>
      <w:tr w:rsidR="00F46A25" w:rsidRPr="00F46A25" w14:paraId="61473567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0BABF2B2" w14:textId="77777777" w:rsidR="00834F7F" w:rsidRPr="00F46A25" w:rsidRDefault="00834F7F" w:rsidP="00484F1B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5E8A4737" w14:textId="77777777" w:rsidR="00834F7F" w:rsidRPr="00F46A25" w:rsidRDefault="00834F7F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79DAFDCA" w14:textId="77777777" w:rsidR="00834F7F" w:rsidRPr="00F46A25" w:rsidRDefault="00834F7F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</w:tr>
      <w:tr w:rsidR="00F46A25" w:rsidRPr="00F46A25" w14:paraId="3EB4E025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03D8968D" w14:textId="77777777" w:rsidR="002F2B20" w:rsidRPr="00F46A25" w:rsidRDefault="002F2B20" w:rsidP="00484F1B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27144271" w14:textId="77777777" w:rsidR="002F2B20" w:rsidRPr="00F46A25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4F45AAC3" w14:textId="77777777" w:rsidR="002F2B20" w:rsidRPr="00F46A25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</w:tr>
      <w:tr w:rsidR="00F46A25" w:rsidRPr="00F46A25" w14:paraId="4668AA35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3C07B519" w14:textId="77777777" w:rsidR="002F2B20" w:rsidRPr="00F46A25" w:rsidRDefault="002F2B20" w:rsidP="00484F1B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0EBB48C4" w14:textId="77777777" w:rsidR="002F2B20" w:rsidRPr="00F46A25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41E34206" w14:textId="77777777" w:rsidR="002F2B20" w:rsidRPr="00F46A25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</w:tr>
      <w:tr w:rsidR="00F46A25" w:rsidRPr="00F46A25" w14:paraId="033AAD00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38569EC7" w14:textId="77777777" w:rsidR="00303A5E" w:rsidRPr="00F46A25" w:rsidRDefault="00303A5E" w:rsidP="00303A5E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6E1604DE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8"/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5DC5AAEA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19"/>
          </w:p>
        </w:tc>
      </w:tr>
      <w:tr w:rsidR="00F46A25" w:rsidRPr="00F46A25" w14:paraId="4F1AE1E4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7D0B923E" w14:textId="77777777" w:rsidR="00303A5E" w:rsidRPr="00F46A25" w:rsidRDefault="00303A5E" w:rsidP="00303A5E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3FF64C09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0"/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66CFDB3F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1"/>
          </w:p>
        </w:tc>
      </w:tr>
      <w:tr w:rsidR="00F46A25" w:rsidRPr="00F46A25" w14:paraId="599598C5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5558D825" w14:textId="77777777" w:rsidR="00303A5E" w:rsidRPr="00F46A25" w:rsidRDefault="00303A5E" w:rsidP="00303A5E">
            <w:pPr>
              <w:rPr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4C68E7FF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2"/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6F98F255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3"/>
          </w:p>
        </w:tc>
      </w:tr>
      <w:tr w:rsidR="00F46A25" w:rsidRPr="00F46A25" w14:paraId="6CDA7A70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804" w:type="pct"/>
            <w:gridSpan w:val="8"/>
            <w:shd w:val="clear" w:color="auto" w:fill="auto"/>
            <w:vAlign w:val="bottom"/>
          </w:tcPr>
          <w:p w14:paraId="5B129B00" w14:textId="77777777" w:rsidR="00303A5E" w:rsidRPr="00F46A25" w:rsidRDefault="00303A5E" w:rsidP="00303A5E">
            <w:pPr>
              <w:rPr>
                <w:lang w:val="rw-RW"/>
              </w:rPr>
            </w:pPr>
            <w:r w:rsidRPr="00F46A25">
              <w:rPr>
                <w:rFonts w:ascii="Arial Narrow" w:hAnsi="Arial Narrow"/>
                <w:lang w:val="rw-R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lang w:val="rw-RW"/>
              </w:rPr>
            </w:r>
            <w:r w:rsidRPr="00F46A25">
              <w:rPr>
                <w:rFonts w:ascii="Arial Narrow" w:hAnsi="Arial Narrow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t> </w:t>
            </w:r>
            <w:r w:rsidRPr="00F46A25">
              <w:rPr>
                <w:rFonts w:ascii="Arial Narrow" w:hAnsi="Arial Narrow"/>
                <w:lang w:val="rw-RW"/>
              </w:rPr>
              <w:fldChar w:fldCharType="end"/>
            </w:r>
          </w:p>
        </w:tc>
        <w:tc>
          <w:tcPr>
            <w:tcW w:w="2082" w:type="pct"/>
            <w:gridSpan w:val="28"/>
            <w:shd w:val="clear" w:color="auto" w:fill="auto"/>
            <w:vAlign w:val="bottom"/>
          </w:tcPr>
          <w:p w14:paraId="73D13C3E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4"/>
          </w:p>
        </w:tc>
        <w:tc>
          <w:tcPr>
            <w:tcW w:w="2114" w:type="pct"/>
            <w:gridSpan w:val="28"/>
            <w:shd w:val="clear" w:color="auto" w:fill="auto"/>
            <w:vAlign w:val="bottom"/>
          </w:tcPr>
          <w:p w14:paraId="3D011048" w14:textId="77777777" w:rsidR="00303A5E" w:rsidRPr="00F46A25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5" w:name="Text76"/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5"/>
          </w:p>
        </w:tc>
      </w:tr>
      <w:tr w:rsidR="00303A5E" w:rsidRPr="00F46A25" w14:paraId="26E575B0" w14:textId="77777777" w:rsidTr="00F46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4980431" w14:textId="77777777" w:rsidR="00303A5E" w:rsidRPr="00F46A25" w:rsidRDefault="003A6157" w:rsidP="003A6157">
            <w:pPr>
              <w:pStyle w:val="BodyText3"/>
              <w:spacing w:after="0"/>
              <w:ind w:right="9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Ndemeza ko umwana wanje yakorewe ibikorwa bijanye n’ubwikorezi ku misi n’amataliki biri aho hejuru</w:t>
            </w:r>
            <w:r w:rsidR="00303A5E"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.</w:t>
            </w:r>
          </w:p>
        </w:tc>
      </w:tr>
      <w:tr w:rsidR="00F46A25" w:rsidRPr="00F46A25" w14:paraId="1BDB196F" w14:textId="77777777" w:rsidTr="00F46A25">
        <w:trPr>
          <w:trHeight w:val="288"/>
        </w:trPr>
        <w:tc>
          <w:tcPr>
            <w:tcW w:w="2639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E0A905" w14:textId="77777777" w:rsidR="00303A5E" w:rsidRPr="00F46A25" w:rsidRDefault="0054090C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6"/>
          </w:p>
        </w:tc>
        <w:tc>
          <w:tcPr>
            <w:tcW w:w="165" w:type="pct"/>
            <w:gridSpan w:val="4"/>
            <w:shd w:val="clear" w:color="auto" w:fill="auto"/>
            <w:vAlign w:val="bottom"/>
          </w:tcPr>
          <w:p w14:paraId="04C0F49E" w14:textId="77777777" w:rsidR="00303A5E" w:rsidRPr="00F46A25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2196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751608" w14:textId="77777777" w:rsidR="00303A5E" w:rsidRPr="00F46A25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rw-RW"/>
              </w:rPr>
            </w:pPr>
            <w:r w:rsidRPr="00F46A25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F46A25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20"/>
                <w:lang w:val="rw-RW"/>
              </w:rPr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t> </w:t>
            </w:r>
            <w:r w:rsidRPr="00F46A25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</w:tr>
      <w:tr w:rsidR="00F46A25" w:rsidRPr="00F46A25" w14:paraId="354C2229" w14:textId="77777777" w:rsidTr="00F46A25">
        <w:trPr>
          <w:trHeight w:val="216"/>
        </w:trPr>
        <w:tc>
          <w:tcPr>
            <w:tcW w:w="2639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3F6B79C9" w14:textId="77777777" w:rsidR="00303A5E" w:rsidRPr="00F46A25" w:rsidRDefault="003A6157" w:rsidP="003A6157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color w:val="000000"/>
                <w:sz w:val="18"/>
                <w:szCs w:val="18"/>
                <w:lang w:val="rw-RW"/>
              </w:rPr>
              <w:t>Umukono w’umuvyeyi</w:t>
            </w:r>
            <w:r w:rsidR="00303A5E" w:rsidRPr="00F46A25">
              <w:rPr>
                <w:rFonts w:ascii="Arial Narrow" w:hAnsi="Arial Narrow"/>
                <w:color w:val="000000"/>
                <w:sz w:val="18"/>
                <w:szCs w:val="18"/>
                <w:lang w:val="rw-RW"/>
              </w:rPr>
              <w:t>/</w:t>
            </w:r>
            <w:r w:rsidRPr="00F46A25">
              <w:rPr>
                <w:rFonts w:ascii="Arial Narrow" w:hAnsi="Arial Narrow"/>
                <w:color w:val="000000"/>
                <w:sz w:val="18"/>
                <w:szCs w:val="18"/>
                <w:lang w:val="rw-RW"/>
              </w:rPr>
              <w:t>Umurezi</w:t>
            </w:r>
          </w:p>
        </w:tc>
        <w:tc>
          <w:tcPr>
            <w:tcW w:w="165" w:type="pct"/>
            <w:gridSpan w:val="4"/>
            <w:shd w:val="clear" w:color="auto" w:fill="auto"/>
          </w:tcPr>
          <w:p w14:paraId="192BF248" w14:textId="77777777" w:rsidR="00303A5E" w:rsidRPr="00F46A25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196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14:paraId="45FA7AF7" w14:textId="77777777" w:rsidR="00303A5E" w:rsidRPr="00F46A25" w:rsidRDefault="003A6157" w:rsidP="00B329D2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Italiki vyarungikiweko </w:t>
            </w:r>
            <w:r w:rsidR="00B329D2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 ku muhuzabikorwa </w:t>
            </w:r>
            <w:r w:rsidR="00303A5E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EISC </w:t>
            </w:r>
            <w:r w:rsidR="00B329D2" w:rsidRPr="00F46A25">
              <w:rPr>
                <w:rFonts w:ascii="Arial Narrow" w:hAnsi="Arial Narrow"/>
                <w:sz w:val="18"/>
                <w:szCs w:val="18"/>
                <w:lang w:val="rw-RW"/>
              </w:rPr>
              <w:t>kugira ngo birihwe</w:t>
            </w:r>
          </w:p>
        </w:tc>
      </w:tr>
      <w:tr w:rsidR="00303A5E" w:rsidRPr="00F46A25" w14:paraId="2A76A614" w14:textId="77777777" w:rsidTr="00F46A25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44C73CDC" w14:textId="77777777" w:rsidR="00303A5E" w:rsidRPr="00F46A25" w:rsidRDefault="00303A5E" w:rsidP="00303A5E">
            <w:pPr>
              <w:ind w:right="-14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E62157" w:rsidRPr="00F46A25" w14:paraId="6F8E6EEA" w14:textId="77777777" w:rsidTr="00F46A25">
        <w:trPr>
          <w:gridAfter w:val="3"/>
          <w:wAfter w:w="270" w:type="pct"/>
          <w:trHeight w:val="122"/>
        </w:trPr>
        <w:tc>
          <w:tcPr>
            <w:tcW w:w="4730" w:type="pct"/>
            <w:gridSpan w:val="61"/>
            <w:shd w:val="clear" w:color="auto" w:fill="auto"/>
          </w:tcPr>
          <w:p w14:paraId="24CE2529" w14:textId="77777777" w:rsidR="00EE4DB9" w:rsidRPr="00F46A25" w:rsidRDefault="00EE4DB9" w:rsidP="00EE4DB9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Section 4: Reimbursement Authorization – to be Completed by Finance Officer</w:t>
            </w:r>
          </w:p>
          <w:p w14:paraId="13744BD9" w14:textId="77777777" w:rsidR="00E62157" w:rsidRPr="00F46A25" w:rsidRDefault="00B329D2" w:rsidP="00303A5E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b/>
                <w:sz w:val="18"/>
                <w:szCs w:val="18"/>
                <w:lang w:val="rw-RW"/>
              </w:rPr>
              <w:t>Ikigabane ca 4: Uruhusha rwo kuriha – vyujujwe n’umuyobozi ajejwe ubutunzi</w:t>
            </w:r>
          </w:p>
        </w:tc>
      </w:tr>
      <w:tr w:rsidR="00F46A25" w:rsidRPr="00F46A25" w14:paraId="52725054" w14:textId="77777777" w:rsidTr="00F46A25">
        <w:trPr>
          <w:trHeight w:val="144"/>
        </w:trPr>
        <w:tc>
          <w:tcPr>
            <w:tcW w:w="125" w:type="pct"/>
            <w:gridSpan w:val="2"/>
            <w:shd w:val="clear" w:color="auto" w:fill="auto"/>
            <w:vAlign w:val="bottom"/>
          </w:tcPr>
          <w:p w14:paraId="4641F1DB" w14:textId="77777777" w:rsidR="00303A5E" w:rsidRPr="00F46A25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1153" w:type="pct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E8394B" w14:textId="77777777" w:rsidR="00303A5E" w:rsidRPr="00F46A25" w:rsidRDefault="00303A5E" w:rsidP="00B329D2">
            <w:pPr>
              <w:pStyle w:val="BodyText3"/>
              <w:spacing w:after="0"/>
              <w:rPr>
                <w:rFonts w:ascii="Arial Narrow" w:hAnsi="Arial Narrow"/>
                <w:b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 </w:t>
            </w:r>
            <w:r w:rsidR="00B329D2" w:rsidRPr="00F46A25">
              <w:rPr>
                <w:rFonts w:ascii="Arial Narrow" w:hAnsi="Arial Narrow"/>
                <w:sz w:val="18"/>
                <w:szCs w:val="18"/>
                <w:lang w:val="rw-RW"/>
              </w:rPr>
              <w:t>BIF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7"/>
          </w:p>
        </w:tc>
        <w:tc>
          <w:tcPr>
            <w:tcW w:w="1155" w:type="pct"/>
            <w:gridSpan w:val="1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EAF12C" w14:textId="77777777" w:rsidR="00303A5E" w:rsidRPr="00F46A25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30" w:type="pct"/>
            <w:gridSpan w:val="3"/>
            <w:shd w:val="clear" w:color="auto" w:fill="auto"/>
            <w:vAlign w:val="bottom"/>
          </w:tcPr>
          <w:p w14:paraId="753319CB" w14:textId="77777777" w:rsidR="00303A5E" w:rsidRPr="00F46A25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337" w:type="pct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7187C4" w14:textId="77777777" w:rsidR="00303A5E" w:rsidRPr="00F46A25" w:rsidRDefault="0054090C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8" w:name="Text82"/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instrText xml:space="preserve"> FORMTEXT </w:instrTex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separate"/>
            </w:r>
            <w:r w:rsidRPr="00F46A2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noProof/>
                <w:sz w:val="18"/>
                <w:szCs w:val="18"/>
                <w:lang w:val="rw-RW"/>
              </w:rPr>
              <w:t> </w:t>
            </w: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fldChar w:fldCharType="end"/>
            </w:r>
            <w:bookmarkEnd w:id="28"/>
          </w:p>
        </w:tc>
      </w:tr>
      <w:tr w:rsidR="00F46A25" w:rsidRPr="00F46A25" w14:paraId="07499686" w14:textId="77777777" w:rsidTr="00F46A25">
        <w:trPr>
          <w:trHeight w:val="20"/>
        </w:trPr>
        <w:tc>
          <w:tcPr>
            <w:tcW w:w="12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6809676" w14:textId="77777777" w:rsidR="00303A5E" w:rsidRPr="00F46A25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308" w:type="pct"/>
            <w:gridSpan w:val="27"/>
            <w:shd w:val="clear" w:color="auto" w:fill="auto"/>
          </w:tcPr>
          <w:p w14:paraId="0E18EE95" w14:textId="77777777" w:rsidR="00303A5E" w:rsidRPr="00F46A25" w:rsidRDefault="00EE4DB9" w:rsidP="00303A5E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Total Authorized Reimbursement </w:t>
            </w:r>
            <w:r w:rsidR="00E62157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/ </w:t>
            </w:r>
            <w:r w:rsidR="00B329D2" w:rsidRPr="00F46A25">
              <w:rPr>
                <w:rFonts w:ascii="Arial Narrow" w:hAnsi="Arial Narrow"/>
                <w:i/>
                <w:sz w:val="18"/>
                <w:szCs w:val="18"/>
                <w:lang w:val="rw-RW"/>
              </w:rPr>
              <w:t>Igitigiri c’amafaranga yose hamwe yatangiwe uburenganzira bwo kurihwa</w:t>
            </w:r>
          </w:p>
        </w:tc>
        <w:tc>
          <w:tcPr>
            <w:tcW w:w="230" w:type="pct"/>
            <w:gridSpan w:val="3"/>
            <w:shd w:val="clear" w:color="auto" w:fill="auto"/>
          </w:tcPr>
          <w:p w14:paraId="6D858911" w14:textId="77777777" w:rsidR="00303A5E" w:rsidRPr="00F46A25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rw-RW"/>
              </w:rPr>
            </w:pPr>
          </w:p>
        </w:tc>
        <w:tc>
          <w:tcPr>
            <w:tcW w:w="2337" w:type="pct"/>
            <w:gridSpan w:val="32"/>
            <w:tcBorders>
              <w:top w:val="single" w:sz="4" w:space="0" w:color="auto"/>
            </w:tcBorders>
            <w:shd w:val="clear" w:color="auto" w:fill="auto"/>
          </w:tcPr>
          <w:p w14:paraId="36E84132" w14:textId="77777777" w:rsidR="00303A5E" w:rsidRPr="00F46A25" w:rsidRDefault="007338A2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Finance Officer Signature Authorizing Reimbursement and Date </w:t>
            </w:r>
            <w:r w:rsidR="00E62157" w:rsidRPr="00F46A25">
              <w:rPr>
                <w:rFonts w:ascii="Arial Narrow" w:hAnsi="Arial Narrow"/>
                <w:sz w:val="18"/>
                <w:szCs w:val="18"/>
                <w:lang w:val="rw-RW"/>
              </w:rPr>
              <w:t xml:space="preserve">/ </w:t>
            </w:r>
          </w:p>
          <w:p w14:paraId="0719E3EC" w14:textId="77777777" w:rsidR="00E62157" w:rsidRPr="00F46A25" w:rsidRDefault="00B329D2" w:rsidP="00303A5E">
            <w:pPr>
              <w:pStyle w:val="BodyText3"/>
              <w:spacing w:after="0"/>
              <w:rPr>
                <w:rFonts w:ascii="Arial Narrow" w:hAnsi="Arial Narrow"/>
                <w:i/>
                <w:iCs/>
                <w:sz w:val="18"/>
                <w:szCs w:val="18"/>
                <w:lang w:val="rw-RW"/>
              </w:rPr>
            </w:pPr>
            <w:r w:rsidRPr="00F46A25">
              <w:rPr>
                <w:rFonts w:ascii="Arial Narrow" w:hAnsi="Arial Narrow"/>
                <w:i/>
                <w:sz w:val="18"/>
                <w:szCs w:val="18"/>
                <w:lang w:val="rw-RW"/>
              </w:rPr>
              <w:t>Italiki-Umukono w’umuyobozi ajejwe ubutuzi atanga uruhusha rwo kuriha</w:t>
            </w:r>
          </w:p>
        </w:tc>
      </w:tr>
    </w:tbl>
    <w:p w14:paraId="2D205897" w14:textId="77777777" w:rsidR="007F39E7" w:rsidRPr="00F46A25" w:rsidRDefault="007F39E7" w:rsidP="00E62157">
      <w:pPr>
        <w:spacing w:line="20" w:lineRule="exact"/>
        <w:ind w:left="1440" w:hanging="1440"/>
        <w:rPr>
          <w:rFonts w:ascii="Arial Narrow" w:hAnsi="Arial Narrow" w:cs="Arial"/>
          <w:sz w:val="10"/>
          <w:szCs w:val="10"/>
          <w:lang w:val="rw-RW"/>
        </w:rPr>
      </w:pPr>
    </w:p>
    <w:sectPr w:rsidR="007F39E7" w:rsidRPr="00F46A25" w:rsidSect="00F46A2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504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D691" w14:textId="77777777" w:rsidR="006748CB" w:rsidRDefault="006748CB">
      <w:r>
        <w:separator/>
      </w:r>
    </w:p>
  </w:endnote>
  <w:endnote w:type="continuationSeparator" w:id="0">
    <w:p w14:paraId="5039D185" w14:textId="77777777" w:rsidR="006748CB" w:rsidRDefault="0067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85A5" w14:textId="77777777" w:rsidR="003F24BD" w:rsidRPr="003F24BD" w:rsidRDefault="002607F7" w:rsidP="00F46A25">
    <w:pPr>
      <w:pStyle w:val="Footer"/>
      <w:pBdr>
        <w:top w:val="none" w:sz="0" w:space="0" w:color="auto"/>
      </w:pBdr>
      <w:tabs>
        <w:tab w:val="clear" w:pos="10170"/>
        <w:tab w:val="right" w:pos="10710"/>
      </w:tabs>
      <w:spacing w:before="0"/>
      <w:rPr>
        <w:rFonts w:ascii="Arial Narrow" w:hAnsi="Arial Narrow"/>
        <w:sz w:val="18"/>
        <w:szCs w:val="18"/>
      </w:rPr>
    </w:pPr>
    <w:r w:rsidRPr="00F46A25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F46A25">
        <w:rPr>
          <w:rFonts w:ascii="Arial Narrow" w:hAnsi="Arial Narrow"/>
          <w:sz w:val="18"/>
          <w:szCs w:val="18"/>
        </w:rPr>
        <w:t>ITP</w:t>
      </w:r>
    </w:smartTag>
    <w:r w:rsidRPr="00F46A25">
      <w:rPr>
        <w:rFonts w:ascii="Arial Narrow" w:hAnsi="Arial Narrow"/>
        <w:sz w:val="18"/>
        <w:szCs w:val="18"/>
      </w:rPr>
      <w:t xml:space="preserve"> Transportation Reimbursement Authorization &amp; Invoice </w:t>
    </w:r>
    <w:r w:rsidR="00F46A25">
      <w:rPr>
        <w:rFonts w:ascii="Arial Narrow" w:hAnsi="Arial Narrow"/>
        <w:sz w:val="18"/>
        <w:szCs w:val="18"/>
      </w:rPr>
      <w:t xml:space="preserve">– Kirundi </w:t>
    </w:r>
    <w:r w:rsidRPr="00F46A25">
      <w:rPr>
        <w:rFonts w:ascii="Arial Narrow" w:hAnsi="Arial Narrow"/>
        <w:sz w:val="18"/>
        <w:szCs w:val="18"/>
      </w:rPr>
      <w:t>(6/07, Revised 6/08, 1/09; Updated 10/15, 8/19, 7/20, 3/22)</w:t>
    </w:r>
    <w:r w:rsidRPr="00F46A25">
      <w:rPr>
        <w:rFonts w:ascii="Arial Narrow" w:hAnsi="Arial Narrow"/>
        <w:sz w:val="18"/>
        <w:szCs w:val="18"/>
      </w:rPr>
      <w:tab/>
      <w:t xml:space="preserve">Page </w:t>
    </w:r>
    <w:r w:rsidRPr="00F46A25">
      <w:rPr>
        <w:rStyle w:val="PageNumber"/>
        <w:rFonts w:ascii="Arial Narrow" w:hAnsi="Arial Narrow"/>
        <w:sz w:val="18"/>
        <w:szCs w:val="18"/>
      </w:rPr>
      <w:fldChar w:fldCharType="begin"/>
    </w:r>
    <w:r w:rsidRPr="00F46A25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F46A25">
      <w:rPr>
        <w:rStyle w:val="PageNumber"/>
        <w:rFonts w:ascii="Arial Narrow" w:hAnsi="Arial Narrow"/>
        <w:sz w:val="18"/>
        <w:szCs w:val="18"/>
      </w:rPr>
      <w:fldChar w:fldCharType="separate"/>
    </w:r>
    <w:r w:rsidRPr="00F46A25">
      <w:rPr>
        <w:rStyle w:val="PageNumber"/>
        <w:rFonts w:ascii="Arial Narrow" w:hAnsi="Arial Narrow"/>
        <w:noProof/>
        <w:sz w:val="18"/>
        <w:szCs w:val="18"/>
      </w:rPr>
      <w:t>2</w:t>
    </w:r>
    <w:r w:rsidRPr="00F46A25">
      <w:rPr>
        <w:rStyle w:val="PageNumber"/>
        <w:rFonts w:ascii="Arial Narrow" w:hAnsi="Arial Narrow"/>
        <w:sz w:val="18"/>
        <w:szCs w:val="18"/>
      </w:rPr>
      <w:fldChar w:fldCharType="end"/>
    </w:r>
    <w:r w:rsidRPr="00F46A25">
      <w:rPr>
        <w:rStyle w:val="PageNumber"/>
        <w:rFonts w:ascii="Arial Narrow" w:hAnsi="Arial Narrow"/>
        <w:sz w:val="18"/>
        <w:szCs w:val="18"/>
      </w:rPr>
      <w:t xml:space="preserve"> of 1</w:t>
    </w:r>
    <w:r w:rsidR="0011475B" w:rsidRPr="00F46A25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58DE" w14:textId="77777777" w:rsidR="006748CB" w:rsidRDefault="006748CB">
      <w:r>
        <w:separator/>
      </w:r>
    </w:p>
  </w:footnote>
  <w:footnote w:type="continuationSeparator" w:id="0">
    <w:p w14:paraId="6F357672" w14:textId="77777777" w:rsidR="006748CB" w:rsidRDefault="0067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D328" w14:textId="77777777" w:rsidR="00F46A25" w:rsidRDefault="00000000">
    <w:pPr>
      <w:pStyle w:val="Header"/>
    </w:pPr>
    <w:r>
      <w:rPr>
        <w:noProof/>
      </w:rPr>
      <w:pict w14:anchorId="27166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132E" w14:textId="77777777" w:rsidR="008440E5" w:rsidRPr="00F46A25" w:rsidRDefault="008440E5" w:rsidP="008440E5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F46A25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14:paraId="5639A83F" w14:textId="77777777" w:rsidR="003F24BD" w:rsidRPr="00F46A25" w:rsidRDefault="008440E5" w:rsidP="00F46A25">
    <w:pPr>
      <w:pStyle w:val="Header"/>
      <w:jc w:val="right"/>
      <w:rPr>
        <w:lang w:val="rw-RW"/>
      </w:rPr>
    </w:pPr>
    <w:r w:rsidRPr="00F46A25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5AF7" w14:textId="77777777" w:rsidR="00F46A25" w:rsidRDefault="00000000">
    <w:pPr>
      <w:pStyle w:val="Header"/>
    </w:pPr>
    <w:r>
      <w:rPr>
        <w:noProof/>
      </w:rPr>
      <w:pict w14:anchorId="227C2D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19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E8UJSFgK7QnN+gNGjSdDe1D81Y59GEMTJS3Qfa+VwWdW2a0xTKFtRKce3ZClZo28K4a7rcXnX+79AFKLRqMwQg==" w:salt="fa7eq4AC+sUNZVk/TWY0l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13"/>
    <w:rsid w:val="00067521"/>
    <w:rsid w:val="00081513"/>
    <w:rsid w:val="00083E22"/>
    <w:rsid w:val="00087E4F"/>
    <w:rsid w:val="000E4E88"/>
    <w:rsid w:val="0011475B"/>
    <w:rsid w:val="0011703D"/>
    <w:rsid w:val="001858F0"/>
    <w:rsid w:val="001B3967"/>
    <w:rsid w:val="002607F7"/>
    <w:rsid w:val="0029381C"/>
    <w:rsid w:val="002A5760"/>
    <w:rsid w:val="002C0E20"/>
    <w:rsid w:val="002E20C0"/>
    <w:rsid w:val="002F2B20"/>
    <w:rsid w:val="00303A5E"/>
    <w:rsid w:val="00353BAB"/>
    <w:rsid w:val="003A6157"/>
    <w:rsid w:val="003C1986"/>
    <w:rsid w:val="003D2DF8"/>
    <w:rsid w:val="003F24BD"/>
    <w:rsid w:val="00420146"/>
    <w:rsid w:val="00423266"/>
    <w:rsid w:val="00435516"/>
    <w:rsid w:val="004C5A8C"/>
    <w:rsid w:val="004F45AA"/>
    <w:rsid w:val="00527FC4"/>
    <w:rsid w:val="0054090C"/>
    <w:rsid w:val="00633CA9"/>
    <w:rsid w:val="006748CB"/>
    <w:rsid w:val="00684645"/>
    <w:rsid w:val="006A0B11"/>
    <w:rsid w:val="006C70A7"/>
    <w:rsid w:val="006F1C2B"/>
    <w:rsid w:val="00700814"/>
    <w:rsid w:val="007338A2"/>
    <w:rsid w:val="00744440"/>
    <w:rsid w:val="00751045"/>
    <w:rsid w:val="00781561"/>
    <w:rsid w:val="007A0102"/>
    <w:rsid w:val="007A181D"/>
    <w:rsid w:val="007A500A"/>
    <w:rsid w:val="007C73C5"/>
    <w:rsid w:val="007D57AF"/>
    <w:rsid w:val="007F39E7"/>
    <w:rsid w:val="008119D1"/>
    <w:rsid w:val="00817796"/>
    <w:rsid w:val="00834F7F"/>
    <w:rsid w:val="00836BB7"/>
    <w:rsid w:val="008440E5"/>
    <w:rsid w:val="0087580C"/>
    <w:rsid w:val="00932C13"/>
    <w:rsid w:val="00984C65"/>
    <w:rsid w:val="009E1329"/>
    <w:rsid w:val="009F66B2"/>
    <w:rsid w:val="00A345D6"/>
    <w:rsid w:val="00A879C4"/>
    <w:rsid w:val="00AC3A5B"/>
    <w:rsid w:val="00AD115A"/>
    <w:rsid w:val="00AE504D"/>
    <w:rsid w:val="00AF2B6A"/>
    <w:rsid w:val="00B05A50"/>
    <w:rsid w:val="00B329D2"/>
    <w:rsid w:val="00B93FEB"/>
    <w:rsid w:val="00B96A34"/>
    <w:rsid w:val="00C05C75"/>
    <w:rsid w:val="00C75773"/>
    <w:rsid w:val="00D071A2"/>
    <w:rsid w:val="00E006B9"/>
    <w:rsid w:val="00E26F0D"/>
    <w:rsid w:val="00E62157"/>
    <w:rsid w:val="00E80C39"/>
    <w:rsid w:val="00EE4DB9"/>
    <w:rsid w:val="00F05FBC"/>
    <w:rsid w:val="00F26A6C"/>
    <w:rsid w:val="00F4062C"/>
    <w:rsid w:val="00F46A25"/>
    <w:rsid w:val="00F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E05DA37"/>
  <w15:chartTrackingRefBased/>
  <w15:docId w15:val="{0735B1B0-6541-4D9E-B162-E910B8CA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Transportation%20Reimbursement%20Authorization%20&amp;%20Invoice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Reimbursement Authorization &amp; Invoice_KR.dotx</Template>
  <TotalTime>0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Transportation Reimbursement Authorization &amp; Invoice</vt:lpstr>
      <vt:lpstr>Transportation Reimbursement Authorization &amp; Invoice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</cp:revision>
  <dcterms:created xsi:type="dcterms:W3CDTF">2023-08-15T19:33:00Z</dcterms:created>
  <dcterms:modified xsi:type="dcterms:W3CDTF">2023-08-15T19:33:00Z</dcterms:modified>
</cp:coreProperties>
</file>