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111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340"/>
        <w:gridCol w:w="355"/>
        <w:gridCol w:w="6"/>
        <w:gridCol w:w="277"/>
        <w:gridCol w:w="6"/>
        <w:gridCol w:w="9"/>
        <w:gridCol w:w="643"/>
        <w:gridCol w:w="9"/>
        <w:gridCol w:w="136"/>
        <w:gridCol w:w="238"/>
        <w:gridCol w:w="138"/>
        <w:gridCol w:w="31"/>
        <w:gridCol w:w="583"/>
        <w:gridCol w:w="269"/>
        <w:gridCol w:w="116"/>
        <w:gridCol w:w="122"/>
        <w:gridCol w:w="20"/>
        <w:gridCol w:w="249"/>
        <w:gridCol w:w="20"/>
        <w:gridCol w:w="47"/>
        <w:gridCol w:w="316"/>
        <w:gridCol w:w="62"/>
        <w:gridCol w:w="131"/>
        <w:gridCol w:w="200"/>
        <w:gridCol w:w="49"/>
        <w:gridCol w:w="9"/>
        <w:gridCol w:w="238"/>
        <w:gridCol w:w="93"/>
        <w:gridCol w:w="100"/>
        <w:gridCol w:w="378"/>
        <w:gridCol w:w="269"/>
        <w:gridCol w:w="16"/>
        <w:gridCol w:w="49"/>
        <w:gridCol w:w="22"/>
        <w:gridCol w:w="245"/>
        <w:gridCol w:w="53"/>
        <w:gridCol w:w="171"/>
        <w:gridCol w:w="249"/>
        <w:gridCol w:w="256"/>
        <w:gridCol w:w="40"/>
        <w:gridCol w:w="238"/>
        <w:gridCol w:w="380"/>
        <w:gridCol w:w="107"/>
        <w:gridCol w:w="9"/>
        <w:gridCol w:w="325"/>
        <w:gridCol w:w="18"/>
        <w:gridCol w:w="342"/>
        <w:gridCol w:w="33"/>
        <w:gridCol w:w="69"/>
        <w:gridCol w:w="169"/>
        <w:gridCol w:w="276"/>
        <w:gridCol w:w="389"/>
        <w:gridCol w:w="11"/>
        <w:gridCol w:w="98"/>
        <w:gridCol w:w="9"/>
        <w:gridCol w:w="607"/>
        <w:gridCol w:w="138"/>
        <w:gridCol w:w="122"/>
        <w:gridCol w:w="218"/>
      </w:tblGrid>
      <w:tr w:rsidR="00A879C4" w:rsidRPr="00B97114" w14:paraId="43ECF740" w14:textId="77777777" w:rsidTr="00554A0E">
        <w:trPr>
          <w:gridAfter w:val="3"/>
          <w:wAfter w:w="215" w:type="pct"/>
          <w:trHeight w:val="20"/>
        </w:trPr>
        <w:tc>
          <w:tcPr>
            <w:tcW w:w="4053" w:type="pct"/>
            <w:gridSpan w:val="48"/>
            <w:tcBorders>
              <w:right w:val="single" w:sz="4" w:space="0" w:color="auto"/>
            </w:tcBorders>
            <w:vAlign w:val="bottom"/>
          </w:tcPr>
          <w:p w14:paraId="36E8C67A" w14:textId="77777777" w:rsidR="00A879C4" w:rsidRPr="00330A72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Black" w:hAnsi="Arial Black" w:cs="Arial"/>
                <w:bCs/>
                <w:i/>
                <w:sz w:val="28"/>
                <w:szCs w:val="28"/>
              </w:rPr>
            </w:pPr>
            <w:r w:rsidRPr="00330A72">
              <w:rPr>
                <w:rFonts w:ascii="Arial Black" w:eastAsia="Arial Black" w:hAnsi="Arial Black" w:cs="Arial"/>
                <w:bCs/>
                <w:i/>
                <w:iCs/>
                <w:sz w:val="28"/>
                <w:szCs w:val="28"/>
                <w:rtl/>
                <w:lang w:bidi="ur-PK"/>
              </w:rPr>
              <w:t>نارتھ کیرولینا انفینٹ-ٹوڈلر پروگرام</w:t>
            </w:r>
          </w:p>
        </w:tc>
        <w:tc>
          <w:tcPr>
            <w:tcW w:w="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067F" w14:textId="764A24C5" w:rsidR="00A879C4" w:rsidRPr="00B97114" w:rsidRDefault="00A879C4" w:rsidP="00A879C4">
            <w:pPr>
              <w:pStyle w:val="Heading4"/>
              <w:bidi/>
              <w:spacing w:before="0" w:after="0"/>
              <w:ind w:right="-216"/>
              <w:jc w:val="left"/>
              <w:rPr>
                <w:rFonts w:ascii="Arial Narrow" w:hAnsi="Arial Narrow" w:cs="Arial"/>
                <w:bCs/>
                <w:iCs/>
              </w:rPr>
            </w:pPr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  <w:instrText xml:space="preserve"> </w:instrText>
            </w:r>
            <w:bookmarkStart w:id="0" w:name="Text86"/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  <w:instrText xml:space="preserve">FORMTEXT </w:instrText>
            </w:r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</w:r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  <w:fldChar w:fldCharType="separate"/>
            </w:r>
            <w:r w:rsidR="00B97114" w:rsidRPr="00B97114">
              <w:rPr>
                <w:rFonts w:ascii="Arial Narrow" w:eastAsia="Arial Narrow" w:hAnsi="Arial Narrow" w:cs="Arial"/>
                <w:bCs/>
                <w:noProof/>
                <w:rtl/>
                <w:lang w:bidi="ur-PK"/>
              </w:rPr>
              <w:t> </w:t>
            </w:r>
            <w:r w:rsidR="00B97114" w:rsidRPr="00B97114">
              <w:rPr>
                <w:rFonts w:ascii="Arial Narrow" w:eastAsia="Arial Narrow" w:hAnsi="Arial Narrow" w:cs="Arial"/>
                <w:bCs/>
                <w:noProof/>
                <w:rtl/>
                <w:lang w:bidi="ur-PK"/>
              </w:rPr>
              <w:t> </w:t>
            </w:r>
            <w:r w:rsidR="00B97114" w:rsidRPr="00B97114">
              <w:rPr>
                <w:rFonts w:ascii="Arial Narrow" w:eastAsia="Arial Narrow" w:hAnsi="Arial Narrow" w:cs="Arial"/>
                <w:bCs/>
                <w:noProof/>
                <w:rtl/>
                <w:lang w:bidi="ur-PK"/>
              </w:rPr>
              <w:t> </w:t>
            </w:r>
            <w:r w:rsidR="00B97114" w:rsidRPr="00B97114">
              <w:rPr>
                <w:rFonts w:ascii="Arial Narrow" w:eastAsia="Arial Narrow" w:hAnsi="Arial Narrow" w:cs="Arial"/>
                <w:bCs/>
                <w:noProof/>
                <w:rtl/>
                <w:lang w:bidi="ur-PK"/>
              </w:rPr>
              <w:t> </w:t>
            </w:r>
            <w:r w:rsidR="00B97114" w:rsidRPr="00B97114">
              <w:rPr>
                <w:rFonts w:ascii="Arial Narrow" w:eastAsia="Arial Narrow" w:hAnsi="Arial Narrow" w:cs="Arial"/>
                <w:bCs/>
                <w:noProof/>
                <w:rtl/>
                <w:lang w:bidi="ur-PK"/>
              </w:rPr>
              <w:t> </w:t>
            </w:r>
            <w:r w:rsidRPr="00B97114">
              <w:rPr>
                <w:rFonts w:ascii="Arial Narrow" w:eastAsia="Arial Narrow" w:hAnsi="Arial Narrow" w:cs="Arial"/>
                <w:bCs/>
                <w:rtl/>
                <w:lang w:bidi="ur-PK"/>
              </w:rPr>
              <w:fldChar w:fldCharType="end"/>
            </w:r>
            <w:bookmarkEnd w:id="0"/>
          </w:p>
        </w:tc>
      </w:tr>
      <w:tr w:rsidR="00A879C4" w:rsidRPr="00B97114" w14:paraId="56832A3E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vAlign w:val="bottom"/>
          </w:tcPr>
          <w:p w14:paraId="74D6262B" w14:textId="77777777" w:rsidR="00A879C4" w:rsidRPr="00330A72" w:rsidRDefault="00A879C4" w:rsidP="00A879C4">
            <w:pPr>
              <w:pStyle w:val="Heading4"/>
              <w:bidi/>
              <w:spacing w:before="0" w:after="120"/>
              <w:ind w:right="-216"/>
              <w:jc w:val="left"/>
              <w:rPr>
                <w:rFonts w:ascii="Arial Black" w:hAnsi="Arial Black" w:cs="Arial"/>
                <w:bCs/>
                <w:i/>
                <w:sz w:val="32"/>
                <w:szCs w:val="32"/>
              </w:rPr>
            </w:pPr>
            <w:r w:rsidRPr="00330A72">
              <w:rPr>
                <w:rFonts w:ascii="Arial Black" w:eastAsia="Arial Black" w:hAnsi="Arial Black" w:cs="Arial"/>
                <w:bCs/>
                <w:i/>
                <w:iCs/>
                <w:sz w:val="32"/>
                <w:szCs w:val="32"/>
                <w:rtl/>
                <w:lang w:bidi="ur-PK"/>
              </w:rPr>
              <w:t>نقل حمل کی بازادائیگی کی اجازت اور رسید</w:t>
            </w:r>
          </w:p>
        </w:tc>
      </w:tr>
      <w:tr w:rsidR="00527FC4" w:rsidRPr="00B97114" w14:paraId="57392FE7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shd w:val="pct10" w:color="auto" w:fill="E6E6E6"/>
            <w:vAlign w:val="bottom"/>
          </w:tcPr>
          <w:p w14:paraId="00F878A6" w14:textId="77777777" w:rsidR="00527FC4" w:rsidRPr="00330A72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26035C" w14:paraId="4A63605B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vAlign w:val="bottom"/>
          </w:tcPr>
          <w:p w14:paraId="47EF8237" w14:textId="77777777" w:rsidR="00527FC4" w:rsidRPr="0026035C" w:rsidRDefault="00527FC4" w:rsidP="00527FC4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سیکشن 1: عام معلومات – ابتدائی مداخلتی سروس کوآرڈینیٹر (</w:t>
            </w:r>
            <w:r w:rsidRPr="0026035C">
              <w:rPr>
                <w:rFonts w:ascii="Arial Narrow" w:eastAsia="Arial Narrow" w:hAnsi="Arial Narrow" w:cs="Arial"/>
                <w:b/>
                <w:bCs/>
                <w:lang w:bidi="en-US"/>
              </w:rPr>
              <w:t>EISC</w:t>
            </w:r>
            <w:r w:rsidRPr="0026035C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) اور والدین/سرپرست کے ذریعے مکمل کی جائیں گی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t>:</w:t>
            </w:r>
          </w:p>
        </w:tc>
      </w:tr>
      <w:tr w:rsidR="00330A72" w:rsidRPr="0026035C" w14:paraId="779FA044" w14:textId="77777777" w:rsidTr="00554A0E">
        <w:trPr>
          <w:gridAfter w:val="3"/>
          <w:wAfter w:w="215" w:type="pct"/>
          <w:trHeight w:val="288"/>
        </w:trPr>
        <w:tc>
          <w:tcPr>
            <w:tcW w:w="763" w:type="pct"/>
            <w:gridSpan w:val="2"/>
            <w:vAlign w:val="bottom"/>
          </w:tcPr>
          <w:p w14:paraId="61745DDF" w14:textId="3945474B" w:rsidR="00527FC4" w:rsidRPr="0026035C" w:rsidRDefault="00554A0E" w:rsidP="00554A0E">
            <w:pPr>
              <w:pStyle w:val="CommentText"/>
              <w:widowControl/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color w:val="000000"/>
              </w:rPr>
              <w:t>:Authorizing CDSA</w:t>
            </w:r>
          </w:p>
        </w:tc>
        <w:tc>
          <w:tcPr>
            <w:tcW w:w="1851" w:type="pct"/>
            <w:gridSpan w:val="27"/>
            <w:tcBorders>
              <w:bottom w:val="single" w:sz="4" w:space="0" w:color="auto"/>
            </w:tcBorders>
            <w:vAlign w:val="bottom"/>
          </w:tcPr>
          <w:p w14:paraId="4842138C" w14:textId="40B21D12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64" w:type="pct"/>
            <w:gridSpan w:val="7"/>
            <w:vAlign w:val="bottom"/>
          </w:tcPr>
          <w:p w14:paraId="29F4AC0A" w14:textId="1E81923C" w:rsidR="00527FC4" w:rsidRPr="0026035C" w:rsidRDefault="00554A0E" w:rsidP="00330A72">
            <w:pPr>
              <w:bidi/>
              <w:jc w:val="center"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snapToGrid w:val="0"/>
                <w:color w:val="000000"/>
              </w:rPr>
              <w:t>:</w:t>
            </w:r>
            <w:r w:rsidR="00527FC4" w:rsidRPr="0026035C">
              <w:rPr>
                <w:rFonts w:ascii="Arial Narrow" w:hAnsi="Arial Narrow" w:cs="Arial"/>
                <w:snapToGrid w:val="0"/>
                <w:color w:val="000000"/>
              </w:rPr>
              <w:t>Address</w:t>
            </w:r>
          </w:p>
        </w:tc>
        <w:tc>
          <w:tcPr>
            <w:tcW w:w="1707" w:type="pct"/>
            <w:gridSpan w:val="20"/>
            <w:tcBorders>
              <w:bottom w:val="single" w:sz="4" w:space="0" w:color="auto"/>
            </w:tcBorders>
            <w:vAlign w:val="bottom"/>
          </w:tcPr>
          <w:p w14:paraId="2A78CEBB" w14:textId="2DFE8E13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</w:tr>
      <w:tr w:rsidR="00330A72" w:rsidRPr="0026035C" w14:paraId="59F56E25" w14:textId="77777777" w:rsidTr="000F4031">
        <w:trPr>
          <w:gridAfter w:val="3"/>
          <w:wAfter w:w="215" w:type="pct"/>
          <w:trHeight w:val="288"/>
        </w:trPr>
        <w:tc>
          <w:tcPr>
            <w:tcW w:w="763" w:type="pct"/>
            <w:gridSpan w:val="2"/>
            <w:vAlign w:val="bottom"/>
          </w:tcPr>
          <w:p w14:paraId="41D443B8" w14:textId="60DEEC00" w:rsidR="00527FC4" w:rsidRPr="0026035C" w:rsidRDefault="00554A0E" w:rsidP="000F4031">
            <w:pPr>
              <w:pStyle w:val="CommentText"/>
              <w:widowControl/>
              <w:bidi/>
              <w:jc w:val="right"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color w:val="000000"/>
              </w:rPr>
              <w:t>:</w:t>
            </w:r>
            <w:r w:rsidR="00527FC4" w:rsidRPr="0026035C">
              <w:rPr>
                <w:rFonts w:ascii="Arial Narrow" w:hAnsi="Arial Narrow" w:cs="Arial"/>
                <w:color w:val="000000"/>
              </w:rPr>
              <w:t>Mailing Address</w:t>
            </w:r>
          </w:p>
        </w:tc>
        <w:tc>
          <w:tcPr>
            <w:tcW w:w="4022" w:type="pct"/>
            <w:gridSpan w:val="54"/>
            <w:tcBorders>
              <w:bottom w:val="single" w:sz="4" w:space="0" w:color="auto"/>
            </w:tcBorders>
            <w:vAlign w:val="bottom"/>
          </w:tcPr>
          <w:p w14:paraId="0736BCCB" w14:textId="3F13F431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</w:tr>
      <w:tr w:rsidR="003271B8" w:rsidRPr="0026035C" w14:paraId="004CAE0E" w14:textId="77777777" w:rsidTr="00554A0E">
        <w:trPr>
          <w:gridAfter w:val="3"/>
          <w:wAfter w:w="215" w:type="pct"/>
          <w:trHeight w:val="288"/>
        </w:trPr>
        <w:tc>
          <w:tcPr>
            <w:tcW w:w="763" w:type="pct"/>
            <w:gridSpan w:val="2"/>
            <w:vAlign w:val="bottom"/>
          </w:tcPr>
          <w:p w14:paraId="378F5656" w14:textId="41ACA0A3" w:rsidR="00527FC4" w:rsidRPr="0026035C" w:rsidRDefault="00554A0E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snapToGrid w:val="0"/>
                <w:color w:val="000000"/>
              </w:rPr>
              <w:t>:</w:t>
            </w:r>
            <w:r w:rsidR="00527FC4" w:rsidRPr="0026035C">
              <w:rPr>
                <w:rFonts w:ascii="Arial Narrow" w:hAnsi="Arial Narrow" w:cs="Arial"/>
                <w:snapToGrid w:val="0"/>
                <w:color w:val="000000"/>
              </w:rPr>
              <w:t>Child’s Name</w:t>
            </w:r>
          </w:p>
        </w:tc>
        <w:tc>
          <w:tcPr>
            <w:tcW w:w="1631" w:type="pct"/>
            <w:gridSpan w:val="22"/>
            <w:vAlign w:val="bottom"/>
          </w:tcPr>
          <w:p w14:paraId="10EFF35E" w14:textId="3D78F2CC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61" w:type="pct"/>
            <w:gridSpan w:val="13"/>
            <w:vAlign w:val="bottom"/>
          </w:tcPr>
          <w:p w14:paraId="6058139F" w14:textId="05150402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  <w:bookmarkStart w:id="1" w:name="Text60"/>
        <w:tc>
          <w:tcPr>
            <w:tcW w:w="245" w:type="pct"/>
            <w:gridSpan w:val="3"/>
            <w:tcBorders>
              <w:bottom w:val="single" w:sz="4" w:space="0" w:color="auto"/>
            </w:tcBorders>
            <w:vAlign w:val="bottom"/>
          </w:tcPr>
          <w:p w14:paraId="2DF596A0" w14:textId="5CBA241C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326" w:type="pct"/>
            <w:gridSpan w:val="3"/>
            <w:tcMar>
              <w:left w:w="14" w:type="dxa"/>
              <w:right w:w="29" w:type="dxa"/>
            </w:tcMar>
            <w:vAlign w:val="bottom"/>
          </w:tcPr>
          <w:p w14:paraId="41A04620" w14:textId="384235E2" w:rsidR="00527FC4" w:rsidRPr="0026035C" w:rsidRDefault="00554A0E" w:rsidP="00330A72">
            <w:pPr>
              <w:bidi/>
              <w:jc w:val="center"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snapToGrid w:val="0"/>
              </w:rPr>
              <w:t>:</w:t>
            </w:r>
            <w:r w:rsidR="007A0102" w:rsidRPr="0026035C">
              <w:rPr>
                <w:rFonts w:ascii="Arial Narrow" w:hAnsi="Arial Narrow" w:cs="Arial"/>
                <w:snapToGrid w:val="0"/>
              </w:rPr>
              <w:t>DOB</w:t>
            </w:r>
          </w:p>
        </w:tc>
        <w:tc>
          <w:tcPr>
            <w:tcW w:w="327" w:type="pct"/>
            <w:gridSpan w:val="5"/>
            <w:tcBorders>
              <w:bottom w:val="single" w:sz="4" w:space="0" w:color="auto"/>
            </w:tcBorders>
            <w:vAlign w:val="bottom"/>
          </w:tcPr>
          <w:p w14:paraId="3CAF16D6" w14:textId="10CC0D3A" w:rsidR="00527FC4" w:rsidRPr="0026035C" w:rsidRDefault="00527FC4" w:rsidP="00330A72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6035C">
              <w:rPr>
                <w:rFonts w:ascii="Arial Narrow" w:hAnsi="Arial Narrow" w:cs="Arial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</w:rPr>
            </w:r>
            <w:r w:rsidRPr="0026035C">
              <w:rPr>
                <w:rFonts w:ascii="Arial Narrow" w:hAnsi="Arial Narrow" w:cs="Arial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</w:rPr>
              <w:t> </w:t>
            </w:r>
            <w:r w:rsidRPr="0026035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11" w:type="pct"/>
            <w:gridSpan w:val="5"/>
            <w:tcMar>
              <w:left w:w="14" w:type="dxa"/>
            </w:tcMar>
            <w:vAlign w:val="bottom"/>
          </w:tcPr>
          <w:p w14:paraId="240BE816" w14:textId="5018A29C" w:rsidR="00527FC4" w:rsidRPr="0026035C" w:rsidRDefault="00554A0E" w:rsidP="00330A72">
            <w:pPr>
              <w:bidi/>
              <w:rPr>
                <w:rFonts w:ascii="Arial Narrow" w:hAnsi="Arial Narrow" w:cs="Arial"/>
                <w:snapToGrid w:val="0"/>
              </w:rPr>
            </w:pPr>
            <w:r w:rsidRPr="0026035C">
              <w:rPr>
                <w:rFonts w:ascii="Arial Narrow" w:hAnsi="Arial Narrow" w:cs="Arial"/>
                <w:snapToGrid w:val="0"/>
              </w:rPr>
              <w:t>:</w:t>
            </w:r>
            <w:r w:rsidR="00527FC4" w:rsidRPr="0026035C">
              <w:rPr>
                <w:rFonts w:ascii="Arial Narrow" w:hAnsi="Arial Narrow" w:cs="Arial"/>
                <w:snapToGrid w:val="0"/>
              </w:rPr>
              <w:t>HIS ID #</w:t>
            </w:r>
          </w:p>
        </w:tc>
        <w:tc>
          <w:tcPr>
            <w:tcW w:w="321" w:type="pct"/>
            <w:gridSpan w:val="3"/>
            <w:tcBorders>
              <w:bottom w:val="single" w:sz="4" w:space="0" w:color="auto"/>
            </w:tcBorders>
            <w:vAlign w:val="bottom"/>
          </w:tcPr>
          <w:p w14:paraId="77D34D62" w14:textId="2A123890" w:rsidR="00527FC4" w:rsidRPr="0026035C" w:rsidRDefault="00527FC4" w:rsidP="00330A72">
            <w:pPr>
              <w:bidi/>
              <w:jc w:val="both"/>
              <w:rPr>
                <w:rFonts w:ascii="Arial Narrow" w:hAnsi="Arial Narrow"/>
              </w:rPr>
            </w:pP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end"/>
            </w:r>
          </w:p>
        </w:tc>
      </w:tr>
      <w:tr w:rsidR="00330A72" w:rsidRPr="0026035C" w14:paraId="1F0413E8" w14:textId="77777777" w:rsidTr="00554A0E">
        <w:trPr>
          <w:gridAfter w:val="3"/>
          <w:wAfter w:w="215" w:type="pct"/>
          <w:trHeight w:val="144"/>
        </w:trPr>
        <w:tc>
          <w:tcPr>
            <w:tcW w:w="763" w:type="pct"/>
            <w:gridSpan w:val="2"/>
            <w:vAlign w:val="bottom"/>
          </w:tcPr>
          <w:p w14:paraId="18BDEF88" w14:textId="77777777" w:rsidR="00527FC4" w:rsidRPr="0026035C" w:rsidRDefault="00527FC4" w:rsidP="00330A72">
            <w:pPr>
              <w:bidi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631" w:type="pct"/>
            <w:gridSpan w:val="22"/>
            <w:tcBorders>
              <w:top w:val="single" w:sz="4" w:space="0" w:color="auto"/>
            </w:tcBorders>
            <w:vAlign w:val="bottom"/>
          </w:tcPr>
          <w:p w14:paraId="499B00D6" w14:textId="77777777" w:rsidR="00527FC4" w:rsidRPr="0026035C" w:rsidRDefault="00527FC4" w:rsidP="00330A72">
            <w:pPr>
              <w:pStyle w:val="Header"/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hAnsi="Arial Narrow" w:cs="Arial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761" w:type="pct"/>
            <w:gridSpan w:val="13"/>
            <w:tcBorders>
              <w:top w:val="single" w:sz="4" w:space="0" w:color="auto"/>
            </w:tcBorders>
            <w:vAlign w:val="bottom"/>
          </w:tcPr>
          <w:p w14:paraId="5A7BDE13" w14:textId="77777777" w:rsidR="00527FC4" w:rsidRPr="0026035C" w:rsidRDefault="00527FC4" w:rsidP="00330A72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571" w:type="pct"/>
            <w:gridSpan w:val="6"/>
            <w:tcBorders>
              <w:top w:val="single" w:sz="4" w:space="0" w:color="auto"/>
            </w:tcBorders>
            <w:vAlign w:val="bottom"/>
          </w:tcPr>
          <w:p w14:paraId="5D036421" w14:textId="77777777" w:rsidR="00527FC4" w:rsidRPr="0026035C" w:rsidRDefault="00527FC4" w:rsidP="00330A72">
            <w:pPr>
              <w:pStyle w:val="BalloonText"/>
              <w:bidi/>
              <w:spacing w:before="10"/>
              <w:rPr>
                <w:rFonts w:ascii="Arial Narrow" w:hAnsi="Arial Narrow" w:cs="Arial"/>
              </w:rPr>
            </w:pPr>
            <w:r w:rsidRPr="0026035C">
              <w:rPr>
                <w:rFonts w:ascii="Arial Narrow" w:hAnsi="Arial Narrow" w:cs="Arial"/>
                <w:color w:val="000000"/>
              </w:rPr>
              <w:t>M.I</w:t>
            </w:r>
          </w:p>
        </w:tc>
        <w:tc>
          <w:tcPr>
            <w:tcW w:w="558" w:type="pct"/>
            <w:gridSpan w:val="8"/>
            <w:vAlign w:val="bottom"/>
          </w:tcPr>
          <w:p w14:paraId="66252F09" w14:textId="77777777" w:rsidR="00527FC4" w:rsidRPr="0026035C" w:rsidRDefault="00527FC4" w:rsidP="00330A72">
            <w:pPr>
              <w:bidi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hAnsi="Arial Narrow" w:cs="Arial"/>
                <w:sz w:val="16"/>
                <w:szCs w:val="16"/>
              </w:rPr>
              <w:t>MM / DD / YY</w:t>
            </w:r>
          </w:p>
        </w:tc>
        <w:tc>
          <w:tcPr>
            <w:tcW w:w="224" w:type="pct"/>
            <w:gridSpan w:val="3"/>
          </w:tcPr>
          <w:p w14:paraId="3B8A5F6F" w14:textId="77777777" w:rsidR="00527FC4" w:rsidRPr="0026035C" w:rsidRDefault="00527FC4" w:rsidP="00330A72">
            <w:pPr>
              <w:bidi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</w:tcPr>
          <w:p w14:paraId="467C0622" w14:textId="77777777" w:rsidR="00527FC4" w:rsidRPr="0026035C" w:rsidRDefault="00527FC4" w:rsidP="00330A72">
            <w:pPr>
              <w:bidi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30A72" w:rsidRPr="0026035C" w14:paraId="7CD833E6" w14:textId="77777777" w:rsidTr="00327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3" w:type="pct"/>
          <w:trHeight w:val="288"/>
        </w:trPr>
        <w:tc>
          <w:tcPr>
            <w:tcW w:w="1434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5EAE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sz w:val="19"/>
                <w:szCs w:val="19"/>
                <w:rtl/>
                <w:lang w:bidi="ur-PK"/>
              </w:rPr>
              <w:t>والدین/سرپرست جو ادائیگی کے لیے مجاز ہیں:</w:t>
            </w:r>
          </w:p>
        </w:tc>
        <w:tc>
          <w:tcPr>
            <w:tcW w:w="113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92A48" w14:textId="56271C7F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130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7C360" w14:textId="18B94B11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bookmarkStart w:id="2" w:name="Text79"/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F350F" w14:textId="5D88A27A" w:rsidR="007A0102" w:rsidRPr="0026035C" w:rsidRDefault="007A0102" w:rsidP="00335BD6">
            <w:pPr>
              <w:bidi/>
              <w:ind w:left="-68" w:right="-144"/>
              <w:jc w:val="both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2"/>
          </w:p>
        </w:tc>
        <w:tc>
          <w:tcPr>
            <w:tcW w:w="68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7AE34B99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</w:tr>
      <w:tr w:rsidR="00330A72" w:rsidRPr="0026035C" w14:paraId="35E063BB" w14:textId="77777777" w:rsidTr="00554A0E">
        <w:trPr>
          <w:gridAfter w:val="3"/>
          <w:wAfter w:w="215" w:type="pct"/>
          <w:trHeight w:val="144"/>
        </w:trPr>
        <w:tc>
          <w:tcPr>
            <w:tcW w:w="1434" w:type="pct"/>
            <w:gridSpan w:val="12"/>
            <w:vAlign w:val="bottom"/>
          </w:tcPr>
          <w:p w14:paraId="0D4C008F" w14:textId="77777777" w:rsidR="00330A72" w:rsidRPr="0026035C" w:rsidRDefault="00330A72" w:rsidP="00335BD6">
            <w:pPr>
              <w:bidi/>
              <w:ind w:right="-144"/>
              <w:jc w:val="center"/>
              <w:rPr>
                <w:rFonts w:ascii="Arial Narrow" w:hAnsi="Arial Narrow" w:cs="Arial"/>
                <w:snapToGrid w:val="0"/>
                <w:sz w:val="16"/>
                <w:szCs w:val="16"/>
              </w:rPr>
            </w:pPr>
          </w:p>
        </w:tc>
        <w:tc>
          <w:tcPr>
            <w:tcW w:w="1135" w:type="pct"/>
            <w:gridSpan w:val="16"/>
            <w:tcBorders>
              <w:top w:val="single" w:sz="4" w:space="0" w:color="auto"/>
            </w:tcBorders>
            <w:vAlign w:val="bottom"/>
          </w:tcPr>
          <w:p w14:paraId="37BE271F" w14:textId="77777777" w:rsidR="00330A72" w:rsidRPr="0026035C" w:rsidRDefault="00330A72" w:rsidP="00335BD6">
            <w:pPr>
              <w:pStyle w:val="Header"/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bidi="ur-PK"/>
              </w:rPr>
              <w:t>آخری</w:t>
            </w:r>
          </w:p>
        </w:tc>
        <w:tc>
          <w:tcPr>
            <w:tcW w:w="1307" w:type="pct"/>
            <w:gridSpan w:val="17"/>
            <w:tcBorders>
              <w:top w:val="single" w:sz="4" w:space="0" w:color="auto"/>
            </w:tcBorders>
            <w:vAlign w:val="bottom"/>
          </w:tcPr>
          <w:p w14:paraId="14EF9A72" w14:textId="77777777" w:rsidR="00330A72" w:rsidRPr="0026035C" w:rsidRDefault="00330A72" w:rsidP="00335BD6">
            <w:pPr>
              <w:pStyle w:val="Header"/>
              <w:bidi/>
              <w:spacing w:before="10"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bidi="ur-PK"/>
              </w:rPr>
              <w:t>پہلا</w:t>
            </w:r>
          </w:p>
        </w:tc>
        <w:tc>
          <w:tcPr>
            <w:tcW w:w="909" w:type="pct"/>
            <w:gridSpan w:val="11"/>
            <w:vAlign w:val="bottom"/>
          </w:tcPr>
          <w:p w14:paraId="1A7FDA24" w14:textId="55D950D8" w:rsidR="00330A72" w:rsidRPr="0026035C" w:rsidRDefault="00330A72" w:rsidP="00330A72">
            <w:pPr>
              <w:bidi/>
              <w:ind w:right="-144"/>
              <w:rPr>
                <w:rFonts w:ascii="Arial Narrow" w:hAnsi="Arial Narrow" w:cs="Arial"/>
                <w:sz w:val="16"/>
                <w:szCs w:val="16"/>
              </w:rPr>
            </w:pPr>
            <w:r w:rsidRPr="0026035C">
              <w:rPr>
                <w:rFonts w:ascii="Arial Narrow" w:eastAsia="Arial Narrow" w:hAnsi="Arial Narrow" w:cs="Arial"/>
                <w:color w:val="000000"/>
                <w:sz w:val="16"/>
                <w:szCs w:val="16"/>
                <w:rtl/>
                <w:lang w:bidi="ur-PK"/>
              </w:rPr>
              <w:t>درمیانی</w:t>
            </w:r>
          </w:p>
        </w:tc>
      </w:tr>
      <w:tr w:rsidR="003271B8" w:rsidRPr="0026035C" w14:paraId="1D9C344A" w14:textId="77777777" w:rsidTr="00554A0E">
        <w:trPr>
          <w:gridAfter w:val="3"/>
          <w:wAfter w:w="215" w:type="pct"/>
          <w:trHeight w:val="288"/>
        </w:trPr>
        <w:tc>
          <w:tcPr>
            <w:tcW w:w="1186" w:type="pct"/>
            <w:gridSpan w:val="7"/>
            <w:vAlign w:val="bottom"/>
          </w:tcPr>
          <w:p w14:paraId="7C5ECFCD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rtl/>
                <w:lang w:bidi="ur-PK"/>
              </w:rPr>
              <w:t>والدین/سرپرست کا فون نمبر:</w:t>
            </w:r>
          </w:p>
        </w:tc>
        <w:bookmarkStart w:id="3" w:name="Text9"/>
        <w:tc>
          <w:tcPr>
            <w:tcW w:w="1031" w:type="pct"/>
            <w:gridSpan w:val="14"/>
            <w:tcBorders>
              <w:bottom w:val="single" w:sz="4" w:space="0" w:color="auto"/>
            </w:tcBorders>
            <w:vAlign w:val="bottom"/>
          </w:tcPr>
          <w:p w14:paraId="5C56E7A1" w14:textId="44C22660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3"/>
          </w:p>
        </w:tc>
        <w:tc>
          <w:tcPr>
            <w:tcW w:w="1667" w:type="pct"/>
            <w:gridSpan w:val="25"/>
            <w:vAlign w:val="bottom"/>
          </w:tcPr>
          <w:p w14:paraId="0D00E495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400" w:type="pct"/>
            <w:gridSpan w:val="5"/>
            <w:tcBorders>
              <w:bottom w:val="single" w:sz="4" w:space="0" w:color="auto"/>
            </w:tcBorders>
            <w:vAlign w:val="bottom"/>
          </w:tcPr>
          <w:p w14:paraId="764DDA7A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 w:cs="Arial"/>
              </w:rPr>
            </w:pPr>
          </w:p>
        </w:tc>
        <w:tc>
          <w:tcPr>
            <w:tcW w:w="501" w:type="pct"/>
            <w:gridSpan w:val="5"/>
            <w:tcBorders>
              <w:bottom w:val="single" w:sz="4" w:space="0" w:color="auto"/>
            </w:tcBorders>
            <w:vAlign w:val="bottom"/>
          </w:tcPr>
          <w:p w14:paraId="23C37CEC" w14:textId="77777777" w:rsidR="007A0102" w:rsidRPr="0026035C" w:rsidRDefault="007A0102" w:rsidP="00335BD6">
            <w:pPr>
              <w:bidi/>
              <w:ind w:right="-144"/>
              <w:rPr>
                <w:rFonts w:ascii="Arial Narrow" w:hAnsi="Arial Narrow"/>
              </w:rPr>
            </w:pPr>
          </w:p>
        </w:tc>
      </w:tr>
      <w:tr w:rsidR="00330A72" w:rsidRPr="0026035C" w14:paraId="72E4B30A" w14:textId="77777777" w:rsidTr="00554A0E">
        <w:trPr>
          <w:gridAfter w:val="3"/>
          <w:wAfter w:w="215" w:type="pct"/>
          <w:trHeight w:val="288"/>
        </w:trPr>
        <w:tc>
          <w:tcPr>
            <w:tcW w:w="763" w:type="pct"/>
            <w:gridSpan w:val="2"/>
            <w:vAlign w:val="bottom"/>
          </w:tcPr>
          <w:p w14:paraId="0C8ECA76" w14:textId="77777777" w:rsidR="00527FC4" w:rsidRPr="0026035C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rtl/>
                <w:lang w:bidi="ur-PK"/>
              </w:rPr>
              <w:t>ڈاک کا پتہ:</w:t>
            </w:r>
          </w:p>
        </w:tc>
        <w:tc>
          <w:tcPr>
            <w:tcW w:w="1454" w:type="pct"/>
            <w:gridSpan w:val="19"/>
            <w:vAlign w:val="bottom"/>
          </w:tcPr>
          <w:p w14:paraId="5CF9C098" w14:textId="28FA7C9B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1461" w:type="pct"/>
            <w:gridSpan w:val="21"/>
            <w:vAlign w:val="bottom"/>
          </w:tcPr>
          <w:p w14:paraId="745E7C1B" w14:textId="6E2F7C90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06" w:type="pct"/>
            <w:gridSpan w:val="4"/>
            <w:vAlign w:val="bottom"/>
          </w:tcPr>
          <w:p w14:paraId="67CBFF6F" w14:textId="2D7FC515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400" w:type="pct"/>
            <w:gridSpan w:val="5"/>
            <w:tcBorders>
              <w:bottom w:val="single" w:sz="4" w:space="0" w:color="auto"/>
            </w:tcBorders>
            <w:vAlign w:val="bottom"/>
          </w:tcPr>
          <w:p w14:paraId="18132742" w14:textId="56605639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501" w:type="pct"/>
            <w:gridSpan w:val="5"/>
            <w:tcBorders>
              <w:bottom w:val="single" w:sz="4" w:space="0" w:color="auto"/>
            </w:tcBorders>
            <w:vAlign w:val="bottom"/>
          </w:tcPr>
          <w:p w14:paraId="31D5D1F7" w14:textId="3E0556CF" w:rsidR="00527FC4" w:rsidRPr="0026035C" w:rsidRDefault="00527FC4" w:rsidP="00335BD6">
            <w:pPr>
              <w:bidi/>
              <w:ind w:right="-144"/>
              <w:rPr>
                <w:rFonts w:ascii="Arial Narrow" w:hAnsi="Arial Narrow"/>
              </w:rPr>
            </w:pP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 Narrow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 Narrow"/>
                <w:rtl/>
                <w:lang w:bidi="ur-PK"/>
              </w:rPr>
              <w:fldChar w:fldCharType="end"/>
            </w:r>
          </w:p>
        </w:tc>
      </w:tr>
      <w:tr w:rsidR="00330A72" w:rsidRPr="0026035C" w14:paraId="7AFDBF86" w14:textId="77777777" w:rsidTr="00554A0E">
        <w:trPr>
          <w:gridAfter w:val="3"/>
          <w:wAfter w:w="215" w:type="pct"/>
          <w:trHeight w:val="144"/>
        </w:trPr>
        <w:tc>
          <w:tcPr>
            <w:tcW w:w="763" w:type="pct"/>
            <w:gridSpan w:val="2"/>
          </w:tcPr>
          <w:p w14:paraId="4AB57D52" w14:textId="77777777" w:rsidR="00527FC4" w:rsidRPr="0026035C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454" w:type="pct"/>
            <w:gridSpan w:val="19"/>
            <w:tcBorders>
              <w:top w:val="single" w:sz="4" w:space="0" w:color="auto"/>
            </w:tcBorders>
          </w:tcPr>
          <w:p w14:paraId="2F9581D7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color w:val="000000"/>
                <w:sz w:val="15"/>
                <w:szCs w:val="15"/>
                <w:rtl/>
                <w:lang w:bidi="ur-PK"/>
              </w:rPr>
              <w:t>اسٹریٹ</w:t>
            </w:r>
          </w:p>
        </w:tc>
        <w:tc>
          <w:tcPr>
            <w:tcW w:w="1461" w:type="pct"/>
            <w:gridSpan w:val="21"/>
            <w:tcBorders>
              <w:top w:val="single" w:sz="4" w:space="0" w:color="auto"/>
            </w:tcBorders>
          </w:tcPr>
          <w:p w14:paraId="15A2E0C9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bidi="ur-PK"/>
              </w:rPr>
              <w:t>شہر</w:t>
            </w:r>
          </w:p>
        </w:tc>
        <w:tc>
          <w:tcPr>
            <w:tcW w:w="206" w:type="pct"/>
            <w:gridSpan w:val="4"/>
            <w:tcBorders>
              <w:top w:val="single" w:sz="4" w:space="0" w:color="auto"/>
            </w:tcBorders>
          </w:tcPr>
          <w:p w14:paraId="24964408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bidi="ur-PK"/>
              </w:rPr>
              <w:t>ریاست</w:t>
            </w:r>
          </w:p>
        </w:tc>
        <w:tc>
          <w:tcPr>
            <w:tcW w:w="400" w:type="pct"/>
            <w:gridSpan w:val="5"/>
          </w:tcPr>
          <w:p w14:paraId="33BCA58C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sz w:val="15"/>
                <w:szCs w:val="15"/>
                <w:rtl/>
                <w:lang w:bidi="ur-PK"/>
              </w:rPr>
              <w:t>زپ کوڈ</w:t>
            </w:r>
          </w:p>
        </w:tc>
        <w:tc>
          <w:tcPr>
            <w:tcW w:w="501" w:type="pct"/>
            <w:gridSpan w:val="5"/>
          </w:tcPr>
          <w:p w14:paraId="6727C000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Times New Roman"/>
                <w:color w:val="000000"/>
                <w:sz w:val="15"/>
                <w:szCs w:val="15"/>
                <w:rtl/>
                <w:lang w:bidi="ur-PK"/>
              </w:rPr>
              <w:t>رہائش کی کاؤنٹی</w:t>
            </w:r>
          </w:p>
        </w:tc>
      </w:tr>
      <w:tr w:rsidR="003271B8" w:rsidRPr="0026035C" w14:paraId="5BFB7381" w14:textId="77777777" w:rsidTr="00554A0E">
        <w:trPr>
          <w:gridAfter w:val="3"/>
          <w:wAfter w:w="215" w:type="pct"/>
          <w:trHeight w:val="288"/>
        </w:trPr>
        <w:tc>
          <w:tcPr>
            <w:tcW w:w="603" w:type="pct"/>
            <w:vAlign w:val="bottom"/>
          </w:tcPr>
          <w:p w14:paraId="73A97DB9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lang w:bidi="en-US"/>
              </w:rPr>
              <w:t>EISC</w:t>
            </w:r>
            <w:r w:rsidRPr="0026035C">
              <w:rPr>
                <w:rFonts w:ascii="Arial Narrow" w:eastAsia="Arial Narrow" w:hAnsi="Arial Narrow" w:cs="Arial"/>
                <w:snapToGrid w:val="0"/>
                <w:color w:val="000000"/>
                <w:rtl/>
                <w:lang w:bidi="ur-PK"/>
              </w:rPr>
              <w:t xml:space="preserve"> کا نام:</w:t>
            </w:r>
          </w:p>
        </w:tc>
        <w:tc>
          <w:tcPr>
            <w:tcW w:w="1701" w:type="pct"/>
            <w:gridSpan w:val="22"/>
            <w:tcBorders>
              <w:bottom w:val="single" w:sz="4" w:space="0" w:color="auto"/>
            </w:tcBorders>
            <w:vAlign w:val="bottom"/>
          </w:tcPr>
          <w:p w14:paraId="484920C3" w14:textId="4BC96328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963" w:type="pct"/>
            <w:gridSpan w:val="15"/>
            <w:tcBorders>
              <w:bottom w:val="single" w:sz="4" w:space="0" w:color="auto"/>
            </w:tcBorders>
            <w:vAlign w:val="bottom"/>
          </w:tcPr>
          <w:p w14:paraId="387AAABD" w14:textId="47DA90F6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4"/>
          </w:p>
        </w:tc>
        <w:tc>
          <w:tcPr>
            <w:tcW w:w="786" w:type="pct"/>
            <w:gridSpan w:val="10"/>
            <w:vAlign w:val="bottom"/>
          </w:tcPr>
          <w:p w14:paraId="54F4DC97" w14:textId="77777777" w:rsidR="00527FC4" w:rsidRPr="0026035C" w:rsidRDefault="00527FC4" w:rsidP="00335BD6">
            <w:pPr>
              <w:bidi/>
              <w:ind w:left="-108"/>
              <w:jc w:val="right"/>
              <w:rPr>
                <w:rFonts w:ascii="Arial Narrow" w:hAnsi="Arial Narrow" w:cs="Arial"/>
                <w:sz w:val="19"/>
                <w:szCs w:val="19"/>
              </w:rPr>
            </w:pPr>
            <w:r w:rsidRPr="0026035C">
              <w:rPr>
                <w:rFonts w:ascii="Arial Narrow" w:eastAsia="Arial Narrow" w:hAnsi="Arial Narrow" w:cs="Arial"/>
                <w:sz w:val="19"/>
                <w:szCs w:val="19"/>
                <w:lang w:bidi="en-US"/>
              </w:rPr>
              <w:t>EISC</w:t>
            </w:r>
            <w:r w:rsidRPr="0026035C">
              <w:rPr>
                <w:rFonts w:ascii="Arial Narrow" w:eastAsia="Arial Narrow" w:hAnsi="Arial Narrow" w:cs="Arial"/>
                <w:sz w:val="19"/>
                <w:szCs w:val="19"/>
                <w:rtl/>
                <w:lang w:bidi="ur-PK"/>
              </w:rPr>
              <w:t xml:space="preserve"> کا فون نمبر:</w:t>
            </w:r>
          </w:p>
        </w:tc>
        <w:tc>
          <w:tcPr>
            <w:tcW w:w="732" w:type="pct"/>
            <w:gridSpan w:val="8"/>
            <w:tcBorders>
              <w:bottom w:val="single" w:sz="4" w:space="0" w:color="auto"/>
            </w:tcBorders>
            <w:vAlign w:val="bottom"/>
          </w:tcPr>
          <w:p w14:paraId="50BF7514" w14:textId="14C347B9" w:rsidR="00527FC4" w:rsidRPr="0026035C" w:rsidRDefault="00527FC4" w:rsidP="00303A5E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bookmarkEnd w:id="5"/>
          </w:p>
        </w:tc>
      </w:tr>
      <w:tr w:rsidR="00330A72" w:rsidRPr="0026035C" w14:paraId="31163952" w14:textId="77777777" w:rsidTr="00554A0E">
        <w:trPr>
          <w:gridAfter w:val="3"/>
          <w:wAfter w:w="215" w:type="pct"/>
          <w:trHeight w:val="144"/>
        </w:trPr>
        <w:tc>
          <w:tcPr>
            <w:tcW w:w="603" w:type="pct"/>
          </w:tcPr>
          <w:p w14:paraId="588B03A3" w14:textId="77777777" w:rsidR="00527FC4" w:rsidRPr="0026035C" w:rsidRDefault="00527FC4" w:rsidP="00335BD6">
            <w:pPr>
              <w:bidi/>
              <w:ind w:right="-144"/>
              <w:jc w:val="right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</w:p>
        </w:tc>
        <w:tc>
          <w:tcPr>
            <w:tcW w:w="1701" w:type="pct"/>
            <w:gridSpan w:val="22"/>
            <w:tcBorders>
              <w:top w:val="single" w:sz="4" w:space="0" w:color="auto"/>
            </w:tcBorders>
          </w:tcPr>
          <w:p w14:paraId="68177401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napToGrid w:val="0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napToGrid w:val="0"/>
                <w:color w:val="000000"/>
              </w:rPr>
              <w:t>Last</w:t>
            </w:r>
          </w:p>
        </w:tc>
        <w:tc>
          <w:tcPr>
            <w:tcW w:w="963" w:type="pct"/>
            <w:gridSpan w:val="15"/>
            <w:tcBorders>
              <w:top w:val="single" w:sz="4" w:space="0" w:color="auto"/>
            </w:tcBorders>
          </w:tcPr>
          <w:p w14:paraId="66CA4ADD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192" w:type="pct"/>
            <w:gridSpan w:val="14"/>
          </w:tcPr>
          <w:p w14:paraId="79A6EDD4" w14:textId="77777777" w:rsidR="00527FC4" w:rsidRPr="0026035C" w:rsidRDefault="00527FC4" w:rsidP="00335BD6">
            <w:pPr>
              <w:bidi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326" w:type="pct"/>
            <w:gridSpan w:val="4"/>
          </w:tcPr>
          <w:p w14:paraId="13FECD4A" w14:textId="77777777" w:rsidR="00527FC4" w:rsidRPr="0026035C" w:rsidRDefault="00527FC4" w:rsidP="00335BD6">
            <w:pPr>
              <w:bidi/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30A72" w:rsidRPr="0026035C" w14:paraId="643C7886" w14:textId="77777777" w:rsidTr="00554A0E">
        <w:trPr>
          <w:gridAfter w:val="3"/>
          <w:wAfter w:w="215" w:type="pct"/>
          <w:trHeight w:val="288"/>
        </w:trPr>
        <w:tc>
          <w:tcPr>
            <w:tcW w:w="1251" w:type="pct"/>
            <w:gridSpan w:val="9"/>
            <w:vAlign w:val="bottom"/>
          </w:tcPr>
          <w:p w14:paraId="3CA1C36D" w14:textId="77777777" w:rsidR="00527FC4" w:rsidRPr="0026035C" w:rsidRDefault="00527FC4" w:rsidP="00834F7F">
            <w:pPr>
              <w:bidi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lang w:bidi="en-US"/>
              </w:rPr>
              <w:t>IFSP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t xml:space="preserve"> کی اجازت یافتہ تاریخ آغاز:</w:t>
            </w:r>
          </w:p>
        </w:tc>
        <w:tc>
          <w:tcPr>
            <w:tcW w:w="445" w:type="pct"/>
            <w:gridSpan w:val="4"/>
            <w:tcBorders>
              <w:bottom w:val="single" w:sz="4" w:space="0" w:color="auto"/>
            </w:tcBorders>
            <w:vAlign w:val="bottom"/>
          </w:tcPr>
          <w:p w14:paraId="24D2EEC3" w14:textId="69A4D15E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t xml:space="preserve"> </w:t>
            </w:r>
          </w:p>
        </w:tc>
        <w:tc>
          <w:tcPr>
            <w:tcW w:w="121" w:type="pct"/>
            <w:tcMar>
              <w:left w:w="14" w:type="dxa"/>
            </w:tcMar>
            <w:vAlign w:val="bottom"/>
          </w:tcPr>
          <w:p w14:paraId="4B1E713A" w14:textId="77777777" w:rsidR="00527FC4" w:rsidRPr="0026035C" w:rsidRDefault="00527FC4" w:rsidP="00330A72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035C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>از</w:t>
            </w:r>
          </w:p>
        </w:tc>
        <w:tc>
          <w:tcPr>
            <w:tcW w:w="487" w:type="pct"/>
            <w:gridSpan w:val="9"/>
            <w:tcBorders>
              <w:bottom w:val="single" w:sz="4" w:space="0" w:color="auto"/>
            </w:tcBorders>
            <w:vAlign w:val="bottom"/>
          </w:tcPr>
          <w:p w14:paraId="69EA955C" w14:textId="04781896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774" w:type="pct"/>
            <w:gridSpan w:val="13"/>
            <w:vAlign w:val="bottom"/>
          </w:tcPr>
          <w:p w14:paraId="6770DBB6" w14:textId="77777777" w:rsidR="00527FC4" w:rsidRPr="0026035C" w:rsidRDefault="00527FC4" w:rsidP="00335BD6">
            <w:pPr>
              <w:bidi/>
              <w:ind w:left="-99" w:right="-77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t>اختتامی تاریخ</w:t>
            </w:r>
          </w:p>
        </w:tc>
        <w:tc>
          <w:tcPr>
            <w:tcW w:w="1381" w:type="pct"/>
            <w:gridSpan w:val="16"/>
            <w:vAlign w:val="bottom"/>
          </w:tcPr>
          <w:p w14:paraId="6FA9C788" w14:textId="77777777" w:rsidR="00527FC4" w:rsidRPr="0026035C" w:rsidRDefault="00527FC4" w:rsidP="00335BD6">
            <w:pPr>
              <w:bidi/>
              <w:jc w:val="right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lang w:bidi="en-US"/>
              </w:rPr>
              <w:t>IFSP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t xml:space="preserve"> نتیجہ نمبر:</w:t>
            </w: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vAlign w:val="bottom"/>
          </w:tcPr>
          <w:p w14:paraId="5F589441" w14:textId="40F84BCE" w:rsidR="00527FC4" w:rsidRPr="0026035C" w:rsidRDefault="00527FC4" w:rsidP="0054090C">
            <w:pPr>
              <w:bidi/>
              <w:ind w:right="-144"/>
              <w:rPr>
                <w:rFonts w:ascii="Arial Narrow" w:hAnsi="Arial Narrow" w:cs="Arial"/>
              </w:rPr>
            </w:pP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26035C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26035C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</w:tr>
      <w:tr w:rsidR="00330A72" w:rsidRPr="0026035C" w14:paraId="71B0B4D7" w14:textId="77777777" w:rsidTr="00554A0E">
        <w:trPr>
          <w:gridAfter w:val="3"/>
          <w:wAfter w:w="215" w:type="pct"/>
          <w:trHeight w:val="134"/>
        </w:trPr>
        <w:tc>
          <w:tcPr>
            <w:tcW w:w="1251" w:type="pct"/>
            <w:gridSpan w:val="9"/>
          </w:tcPr>
          <w:p w14:paraId="7EE890A1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z w:val="15"/>
                <w:szCs w:val="15"/>
                <w:rtl/>
                <w:lang w:bidi="ur-PK"/>
              </w:rPr>
              <w:t>(*استعمال کرنے کی تاریخ کے لیے ہدایات دیکھیں)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</w:tcBorders>
          </w:tcPr>
          <w:p w14:paraId="3B017C88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z w:val="15"/>
                <w:szCs w:val="15"/>
                <w:rtl/>
                <w:lang w:bidi="ur-PK"/>
              </w:rPr>
              <w:t>م م / د د / س س</w:t>
            </w:r>
          </w:p>
        </w:tc>
        <w:tc>
          <w:tcPr>
            <w:tcW w:w="121" w:type="pct"/>
          </w:tcPr>
          <w:p w14:paraId="4313339D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87" w:type="pct"/>
            <w:gridSpan w:val="9"/>
          </w:tcPr>
          <w:p w14:paraId="52AFEF71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eastAsia="Arial Narrow" w:hAnsi="Arial Narrow" w:cs="Arial"/>
                <w:sz w:val="15"/>
                <w:szCs w:val="15"/>
                <w:rtl/>
                <w:lang w:bidi="ur-PK"/>
              </w:rPr>
              <w:t xml:space="preserve">م م / د د / س س </w:t>
            </w:r>
          </w:p>
        </w:tc>
        <w:tc>
          <w:tcPr>
            <w:tcW w:w="1426" w:type="pct"/>
            <w:gridSpan w:val="21"/>
          </w:tcPr>
          <w:p w14:paraId="4281A0FC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82" w:type="pct"/>
            <w:gridSpan w:val="11"/>
          </w:tcPr>
          <w:p w14:paraId="0209C2B6" w14:textId="77777777" w:rsidR="00527FC4" w:rsidRPr="0026035C" w:rsidRDefault="00527FC4" w:rsidP="00335BD6">
            <w:pPr>
              <w:pStyle w:val="BalloonText"/>
              <w:bidi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73" w:type="pct"/>
          </w:tcPr>
          <w:p w14:paraId="4B7F6774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27FC4" w:rsidRPr="0026035C" w14:paraId="3568F52B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shd w:val="pct10" w:color="auto" w:fill="E6E6E6"/>
            <w:vAlign w:val="bottom"/>
          </w:tcPr>
          <w:p w14:paraId="23169BEF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26035C" w14:paraId="04E843EA" w14:textId="77777777" w:rsidTr="00554A0E">
        <w:tblPrEx>
          <w:tblCellMar>
            <w:left w:w="115" w:type="dxa"/>
            <w:right w:w="115" w:type="dxa"/>
          </w:tblCellMar>
        </w:tblPrEx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vAlign w:val="center"/>
          </w:tcPr>
          <w:p w14:paraId="16924831" w14:textId="77777777" w:rsidR="00527FC4" w:rsidRPr="0026035C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26035C">
              <w:rPr>
                <w:rFonts w:ascii="Arial Narrow" w:hAnsi="Arial Narrow" w:cs="Arial"/>
                <w:b/>
                <w:bCs/>
              </w:rPr>
              <w:t>Section 2: Travel Authorization Approval – to be Completed by EISC and Approved by Finance Officer</w:t>
            </w:r>
          </w:p>
        </w:tc>
      </w:tr>
      <w:tr w:rsidR="00330A72" w:rsidRPr="0026035C" w14:paraId="47CB94A2" w14:textId="77777777" w:rsidTr="00554A0E">
        <w:trPr>
          <w:trHeight w:val="274"/>
        </w:trPr>
        <w:tc>
          <w:tcPr>
            <w:tcW w:w="603" w:type="pct"/>
            <w:vAlign w:val="bottom"/>
          </w:tcPr>
          <w:p w14:paraId="5D821FC1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bookmarkStart w:id="6" w:name="Text26"/>
        <w:tc>
          <w:tcPr>
            <w:tcW w:w="288" w:type="pct"/>
            <w:gridSpan w:val="3"/>
            <w:vAlign w:val="bottom"/>
          </w:tcPr>
          <w:p w14:paraId="64090E58" w14:textId="3D5748C8" w:rsidR="00527FC4" w:rsidRPr="0026035C" w:rsidRDefault="00527FC4" w:rsidP="003271B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360" w:type="pct"/>
            <w:gridSpan w:val="5"/>
            <w:vAlign w:val="bottom"/>
          </w:tcPr>
          <w:p w14:paraId="4A784100" w14:textId="77777777" w:rsidR="00527FC4" w:rsidRPr="0026035C" w:rsidRDefault="00527FC4" w:rsidP="003271B8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566" w:type="pct"/>
            <w:gridSpan w:val="5"/>
            <w:vAlign w:val="bottom"/>
          </w:tcPr>
          <w:p w14:paraId="02628095" w14:textId="249B420E" w:rsidR="00527FC4" w:rsidRPr="0026035C" w:rsidRDefault="00527FC4" w:rsidP="003271B8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14:paraId="17EB96F8" w14:textId="77777777" w:rsidR="00527FC4" w:rsidRPr="0026035C" w:rsidRDefault="00527FC4" w:rsidP="003271B8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=</w:t>
            </w:r>
          </w:p>
        </w:tc>
        <w:tc>
          <w:tcPr>
            <w:tcW w:w="496" w:type="pct"/>
            <w:gridSpan w:val="10"/>
            <w:vAlign w:val="bottom"/>
          </w:tcPr>
          <w:p w14:paraId="440B5C79" w14:textId="40177535" w:rsidR="00527FC4" w:rsidRPr="0026035C" w:rsidRDefault="00527FC4" w:rsidP="003271B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7" w:type="pct"/>
            <w:vAlign w:val="bottom"/>
          </w:tcPr>
          <w:p w14:paraId="02E7572B" w14:textId="77777777" w:rsidR="00527FC4" w:rsidRPr="0026035C" w:rsidRDefault="00527FC4" w:rsidP="003271B8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bookmarkStart w:id="7" w:name="Text28"/>
        <w:tc>
          <w:tcPr>
            <w:tcW w:w="407" w:type="pct"/>
            <w:gridSpan w:val="6"/>
            <w:vAlign w:val="bottom"/>
          </w:tcPr>
          <w:p w14:paraId="0007AB7F" w14:textId="73392CAB" w:rsidR="00527FC4" w:rsidRPr="0026035C" w:rsidRDefault="00527FC4" w:rsidP="003271B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  <w:tc>
          <w:tcPr>
            <w:tcW w:w="120" w:type="pct"/>
            <w:gridSpan w:val="2"/>
            <w:vAlign w:val="bottom"/>
          </w:tcPr>
          <w:p w14:paraId="414AD452" w14:textId="77777777" w:rsidR="00527FC4" w:rsidRPr="0026035C" w:rsidRDefault="00527FC4" w:rsidP="003271B8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328" w:type="pct"/>
            <w:gridSpan w:val="4"/>
            <w:tcBorders>
              <w:bottom w:val="single" w:sz="4" w:space="0" w:color="auto"/>
            </w:tcBorders>
            <w:vAlign w:val="bottom"/>
          </w:tcPr>
          <w:p w14:paraId="6EC02C91" w14:textId="3404BC20" w:rsidR="00527FC4" w:rsidRPr="0026035C" w:rsidRDefault="00527FC4" w:rsidP="003271B8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5" w:type="pct"/>
            <w:gridSpan w:val="2"/>
            <w:vAlign w:val="bottom"/>
          </w:tcPr>
          <w:p w14:paraId="5D7A9D53" w14:textId="77777777" w:rsidR="00527FC4" w:rsidRPr="0026035C" w:rsidRDefault="00527FC4" w:rsidP="003271B8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 xml:space="preserve">= </w:t>
            </w:r>
          </w:p>
        </w:tc>
        <w:tc>
          <w:tcPr>
            <w:tcW w:w="531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43F273A9" w14:textId="2977F4AE" w:rsidR="00527FC4" w:rsidRPr="0026035C" w:rsidRDefault="00527FC4" w:rsidP="003271B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t xml:space="preserve"> $</w:t>
            </w:r>
            <w:bookmarkStart w:id="8" w:name="Text29"/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</w:p>
        </w:tc>
        <w:tc>
          <w:tcPr>
            <w:tcW w:w="962" w:type="pct"/>
            <w:gridSpan w:val="12"/>
            <w:vAlign w:val="bottom"/>
          </w:tcPr>
          <w:p w14:paraId="474BF38F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3271B8" w:rsidRPr="0026035C" w14:paraId="4D9DDB72" w14:textId="77777777" w:rsidTr="003271B8">
        <w:trPr>
          <w:gridAfter w:val="1"/>
          <w:wAfter w:w="98" w:type="pct"/>
          <w:trHeight w:val="144"/>
        </w:trPr>
        <w:tc>
          <w:tcPr>
            <w:tcW w:w="603" w:type="pct"/>
          </w:tcPr>
          <w:p w14:paraId="6811E2F7" w14:textId="77777777" w:rsidR="003271B8" w:rsidRPr="0026035C" w:rsidRDefault="003271B8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648" w:type="pct"/>
            <w:gridSpan w:val="8"/>
          </w:tcPr>
          <w:p w14:paraId="113D0EF3" w14:textId="5EB15ECB" w:rsidR="003271B8" w:rsidRPr="0026035C" w:rsidRDefault="003271B8" w:rsidP="003271B8">
            <w:pPr>
              <w:pStyle w:val="BodyText3"/>
              <w:bidi/>
              <w:spacing w:after="0"/>
              <w:ind w:right="-9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 xml:space="preserve">State Mileage </w:t>
            </w:r>
            <w:r w:rsidRPr="0026035C">
              <w:rPr>
                <w:rFonts w:ascii="Arial Narrow" w:hAnsi="Arial Narrow" w:cs="Arial"/>
                <w:sz w:val="15"/>
                <w:szCs w:val="15"/>
              </w:rPr>
              <w:br/>
              <w:t>Rate</w:t>
            </w:r>
          </w:p>
        </w:tc>
        <w:tc>
          <w:tcPr>
            <w:tcW w:w="566" w:type="pct"/>
            <w:gridSpan w:val="5"/>
          </w:tcPr>
          <w:p w14:paraId="6E73455C" w14:textId="77777777" w:rsidR="003271B8" w:rsidRPr="0026035C" w:rsidRDefault="003271B8" w:rsidP="003271B8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Annual Family Service Percentage (AFSP)</w:t>
            </w:r>
          </w:p>
        </w:tc>
        <w:tc>
          <w:tcPr>
            <w:tcW w:w="107" w:type="pct"/>
            <w:gridSpan w:val="2"/>
          </w:tcPr>
          <w:p w14:paraId="5738C664" w14:textId="77777777" w:rsidR="003271B8" w:rsidRPr="0026035C" w:rsidRDefault="003271B8" w:rsidP="003271B8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92" w:type="pct"/>
            <w:gridSpan w:val="9"/>
          </w:tcPr>
          <w:p w14:paraId="381FE0CA" w14:textId="77777777" w:rsidR="003271B8" w:rsidRPr="0026035C" w:rsidRDefault="003271B8" w:rsidP="003271B8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Family’s Travel Rate</w:t>
            </w:r>
          </w:p>
        </w:tc>
        <w:tc>
          <w:tcPr>
            <w:tcW w:w="528" w:type="pct"/>
            <w:gridSpan w:val="9"/>
            <w:tcMar>
              <w:right w:w="101" w:type="dxa"/>
            </w:tcMar>
          </w:tcPr>
          <w:p w14:paraId="1AC053DF" w14:textId="4409D13E" w:rsidR="003271B8" w:rsidRPr="0026035C" w:rsidRDefault="003271B8" w:rsidP="003271B8">
            <w:pPr>
              <w:pStyle w:val="BodyText3"/>
              <w:bidi/>
              <w:spacing w:after="0"/>
              <w:ind w:left="288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Miles per Round Trip</w:t>
            </w:r>
          </w:p>
        </w:tc>
        <w:tc>
          <w:tcPr>
            <w:tcW w:w="456" w:type="pct"/>
            <w:gridSpan w:val="6"/>
            <w:tcBorders>
              <w:left w:val="nil"/>
            </w:tcBorders>
            <w:tcMar>
              <w:right w:w="115" w:type="dxa"/>
            </w:tcMar>
          </w:tcPr>
          <w:p w14:paraId="5F5E55E5" w14:textId="77777777" w:rsidR="003271B8" w:rsidRPr="0026035C" w:rsidRDefault="003271B8" w:rsidP="003271B8">
            <w:pPr>
              <w:pStyle w:val="BodyText3"/>
              <w:bidi/>
              <w:spacing w:after="0"/>
              <w:ind w:left="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684" w:type="pct"/>
            <w:gridSpan w:val="9"/>
            <w:tcBorders>
              <w:left w:val="nil"/>
            </w:tcBorders>
          </w:tcPr>
          <w:p w14:paraId="411221C3" w14:textId="77777777" w:rsidR="003271B8" w:rsidRPr="0026035C" w:rsidRDefault="003271B8" w:rsidP="003271B8">
            <w:pPr>
              <w:pStyle w:val="BodyText3"/>
              <w:bidi/>
              <w:spacing w:after="0"/>
              <w:ind w:left="288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818" w:type="pct"/>
            <w:gridSpan w:val="9"/>
            <w:tcBorders>
              <w:left w:val="nil"/>
            </w:tcBorders>
          </w:tcPr>
          <w:p w14:paraId="6FA5FB12" w14:textId="77777777" w:rsidR="003271B8" w:rsidRPr="0026035C" w:rsidRDefault="003271B8" w:rsidP="003271B8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330A72" w:rsidRPr="0026035C" w14:paraId="317ED3BA" w14:textId="77777777" w:rsidTr="00554A0E">
        <w:trPr>
          <w:gridAfter w:val="3"/>
          <w:wAfter w:w="215" w:type="pct"/>
          <w:trHeight w:val="271"/>
        </w:trPr>
        <w:tc>
          <w:tcPr>
            <w:tcW w:w="893" w:type="pct"/>
            <w:gridSpan w:val="5"/>
            <w:vAlign w:val="bottom"/>
          </w:tcPr>
          <w:p w14:paraId="3BF892A2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5" w:type="pct"/>
            <w:gridSpan w:val="5"/>
            <w:tcBorders>
              <w:bottom w:val="single" w:sz="4" w:space="0" w:color="auto"/>
            </w:tcBorders>
            <w:vAlign w:val="bottom"/>
          </w:tcPr>
          <w:p w14:paraId="4A1E321C" w14:textId="679709B5" w:rsidR="00527FC4" w:rsidRPr="0026035C" w:rsidRDefault="00527FC4" w:rsidP="00335BD6">
            <w:pPr>
              <w:pStyle w:val="BodyText3"/>
              <w:bidi/>
              <w:spacing w:after="0"/>
              <w:ind w:left="-94"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t>$</w:t>
            </w:r>
            <w:bookmarkStart w:id="9" w:name="Text80"/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</w:p>
        </w:tc>
        <w:tc>
          <w:tcPr>
            <w:tcW w:w="337" w:type="pct"/>
            <w:gridSpan w:val="3"/>
            <w:vAlign w:val="bottom"/>
          </w:tcPr>
          <w:p w14:paraId="03752D2C" w14:textId="77777777" w:rsidR="00527FC4" w:rsidRPr="0026035C" w:rsidRDefault="00527FC4" w:rsidP="00335BD6">
            <w:pPr>
              <w:pStyle w:val="BodyText3"/>
              <w:bidi/>
              <w:spacing w:after="0"/>
              <w:ind w:left="-94"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173" w:type="pct"/>
            <w:gridSpan w:val="2"/>
            <w:tcBorders>
              <w:bottom w:val="single" w:sz="4" w:space="0" w:color="auto"/>
            </w:tcBorders>
            <w:vAlign w:val="bottom"/>
          </w:tcPr>
          <w:p w14:paraId="4152B206" w14:textId="76EE1279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06" w:type="pct"/>
            <w:gridSpan w:val="5"/>
            <w:vAlign w:val="bottom"/>
          </w:tcPr>
          <w:p w14:paraId="1C845D22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x</w:t>
            </w:r>
          </w:p>
        </w:tc>
        <w:tc>
          <w:tcPr>
            <w:tcW w:w="319" w:type="pct"/>
            <w:gridSpan w:val="4"/>
            <w:tcBorders>
              <w:bottom w:val="single" w:sz="4" w:space="0" w:color="auto"/>
            </w:tcBorders>
            <w:vAlign w:val="bottom"/>
          </w:tcPr>
          <w:p w14:paraId="1CF5A9BC" w14:textId="24C7481D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0" w:type="pct"/>
            <w:gridSpan w:val="5"/>
            <w:vAlign w:val="bottom"/>
          </w:tcPr>
          <w:p w14:paraId="177D569C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26035C">
              <w:rPr>
                <w:rFonts w:ascii="Arial Narrow" w:hAnsi="Arial Narrow" w:cs="Arial"/>
                <w:b/>
                <w:bCs/>
                <w:sz w:val="20"/>
              </w:rPr>
              <w:t>=</w:t>
            </w:r>
          </w:p>
        </w:tc>
        <w:tc>
          <w:tcPr>
            <w:tcW w:w="464" w:type="pct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3E7052D3" w14:textId="30A908A2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t xml:space="preserve"> $</w:t>
            </w: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7" w:type="pct"/>
            <w:gridSpan w:val="20"/>
            <w:vAlign w:val="bottom"/>
          </w:tcPr>
          <w:p w14:paraId="76262C4F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</w:tr>
      <w:tr w:rsidR="00330A72" w:rsidRPr="0026035C" w14:paraId="04D040A4" w14:textId="77777777" w:rsidTr="00554A0E">
        <w:trPr>
          <w:gridAfter w:val="3"/>
          <w:wAfter w:w="215" w:type="pct"/>
          <w:trHeight w:val="144"/>
        </w:trPr>
        <w:tc>
          <w:tcPr>
            <w:tcW w:w="897" w:type="pct"/>
            <w:gridSpan w:val="6"/>
          </w:tcPr>
          <w:p w14:paraId="698D5851" w14:textId="77777777" w:rsidR="00834F7F" w:rsidRPr="0026035C" w:rsidRDefault="00834F7F" w:rsidP="00335BD6">
            <w:pPr>
              <w:pStyle w:val="BodyText3"/>
              <w:bidi/>
              <w:spacing w:after="0"/>
              <w:ind w:right="-144"/>
              <w:jc w:val="right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523" w:type="pct"/>
            <w:gridSpan w:val="5"/>
          </w:tcPr>
          <w:p w14:paraId="6E81FBC8" w14:textId="77777777" w:rsidR="00834F7F" w:rsidRPr="0026035C" w:rsidRDefault="00834F7F" w:rsidP="00335BD6">
            <w:pPr>
              <w:pStyle w:val="BodyText3"/>
              <w:bidi/>
              <w:spacing w:after="0"/>
              <w:ind w:left="-94" w:right="-144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Estimated Other Travel Expenses (bus, taxi, etc.)</w:t>
            </w:r>
          </w:p>
        </w:tc>
        <w:tc>
          <w:tcPr>
            <w:tcW w:w="275" w:type="pct"/>
            <w:gridSpan w:val="2"/>
          </w:tcPr>
          <w:p w14:paraId="0BA51821" w14:textId="77777777" w:rsidR="00834F7F" w:rsidRPr="0026035C" w:rsidRDefault="00834F7F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349" w:type="pct"/>
            <w:gridSpan w:val="5"/>
          </w:tcPr>
          <w:p w14:paraId="579B4FD3" w14:textId="77777777" w:rsidR="00834F7F" w:rsidRPr="0026035C" w:rsidRDefault="00834F7F" w:rsidP="00834F7F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caps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caps/>
                <w:sz w:val="15"/>
                <w:szCs w:val="15"/>
              </w:rPr>
              <w:t>AFSP</w:t>
            </w:r>
          </w:p>
        </w:tc>
        <w:tc>
          <w:tcPr>
            <w:tcW w:w="569" w:type="pct"/>
            <w:gridSpan w:val="11"/>
          </w:tcPr>
          <w:p w14:paraId="7C524770" w14:textId="77777777" w:rsidR="00834F7F" w:rsidRPr="0026035C" w:rsidRDefault="00834F7F" w:rsidP="00335BD6">
            <w:pPr>
              <w:pStyle w:val="BodyText3"/>
              <w:bidi/>
              <w:spacing w:after="0"/>
              <w:rPr>
                <w:rFonts w:ascii="Arial Narrow" w:hAnsi="Arial Narrow" w:cs="Arial"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# of Trips Authorized</w:t>
            </w:r>
          </w:p>
        </w:tc>
        <w:tc>
          <w:tcPr>
            <w:tcW w:w="541" w:type="pct"/>
            <w:gridSpan w:val="8"/>
            <w:tcBorders>
              <w:left w:val="nil"/>
            </w:tcBorders>
          </w:tcPr>
          <w:p w14:paraId="7B8B8234" w14:textId="77777777" w:rsidR="00834F7F" w:rsidRPr="0026035C" w:rsidRDefault="00834F7F" w:rsidP="00335BD6">
            <w:pPr>
              <w:pStyle w:val="BodyText3"/>
              <w:bidi/>
              <w:spacing w:after="0"/>
              <w:ind w:left="-14" w:right="-144"/>
              <w:rPr>
                <w:rFonts w:ascii="Arial Narrow" w:hAnsi="Arial Narrow" w:cs="Arial"/>
                <w:i/>
                <w:sz w:val="15"/>
                <w:szCs w:val="15"/>
              </w:rPr>
            </w:pPr>
            <w:r w:rsidRPr="0026035C">
              <w:rPr>
                <w:rFonts w:ascii="Arial Narrow" w:hAnsi="Arial Narrow" w:cs="Arial"/>
                <w:sz w:val="15"/>
                <w:szCs w:val="15"/>
              </w:rPr>
              <w:t>Maximum Reimbursement</w:t>
            </w:r>
          </w:p>
        </w:tc>
        <w:tc>
          <w:tcPr>
            <w:tcW w:w="1630" w:type="pct"/>
            <w:gridSpan w:val="19"/>
            <w:tcBorders>
              <w:left w:val="nil"/>
            </w:tcBorders>
          </w:tcPr>
          <w:p w14:paraId="320F0219" w14:textId="77777777" w:rsidR="00834F7F" w:rsidRPr="0026035C" w:rsidRDefault="00834F7F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330A72" w:rsidRPr="0026035C" w14:paraId="01F7AF57" w14:textId="77777777" w:rsidTr="00554A0E">
        <w:trPr>
          <w:gridAfter w:val="3"/>
          <w:wAfter w:w="215" w:type="pct"/>
          <w:trHeight w:val="360"/>
        </w:trPr>
        <w:tc>
          <w:tcPr>
            <w:tcW w:w="2245" w:type="pct"/>
            <w:gridSpan w:val="22"/>
            <w:tcBorders>
              <w:bottom w:val="single" w:sz="4" w:space="0" w:color="auto"/>
            </w:tcBorders>
            <w:vAlign w:val="bottom"/>
          </w:tcPr>
          <w:p w14:paraId="444C98F6" w14:textId="7153E7DC" w:rsidR="00527FC4" w:rsidRPr="0026035C" w:rsidRDefault="0054090C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</w:p>
        </w:tc>
        <w:tc>
          <w:tcPr>
            <w:tcW w:w="149" w:type="pct"/>
            <w:gridSpan w:val="2"/>
            <w:vAlign w:val="bottom"/>
          </w:tcPr>
          <w:p w14:paraId="4994F6D9" w14:textId="77777777" w:rsidR="00527FC4" w:rsidRPr="0026035C" w:rsidRDefault="00527FC4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91" w:type="pct"/>
            <w:gridSpan w:val="32"/>
            <w:tcBorders>
              <w:bottom w:val="single" w:sz="4" w:space="0" w:color="auto"/>
            </w:tcBorders>
            <w:vAlign w:val="bottom"/>
          </w:tcPr>
          <w:p w14:paraId="72CEC8BB" w14:textId="105C92B1" w:rsidR="00527FC4" w:rsidRPr="0026035C" w:rsidRDefault="0054090C" w:rsidP="0054090C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20"/>
              </w:rPr>
            </w:pPr>
            <w:r w:rsidRPr="0026035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26035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26035C">
              <w:rPr>
                <w:rFonts w:ascii="Arial Narrow" w:hAnsi="Arial Narrow" w:cs="Arial"/>
                <w:sz w:val="20"/>
              </w:rPr>
            </w:r>
            <w:r w:rsidRPr="0026035C">
              <w:rPr>
                <w:rFonts w:ascii="Arial Narrow" w:hAnsi="Arial Narrow" w:cs="Arial"/>
                <w:sz w:val="20"/>
              </w:rPr>
              <w:fldChar w:fldCharType="separate"/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="00B97114" w:rsidRPr="0026035C">
              <w:rPr>
                <w:rFonts w:ascii="Arial Narrow" w:hAnsi="Arial Narrow" w:cs="Arial"/>
                <w:noProof/>
                <w:sz w:val="20"/>
              </w:rPr>
              <w:t> </w:t>
            </w:r>
            <w:r w:rsidRPr="0026035C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</w:p>
        </w:tc>
      </w:tr>
      <w:tr w:rsidR="00330A72" w:rsidRPr="0026035C" w14:paraId="7145CCAC" w14:textId="77777777" w:rsidTr="00554A0E">
        <w:trPr>
          <w:gridAfter w:val="3"/>
          <w:wAfter w:w="215" w:type="pct"/>
          <w:trHeight w:val="216"/>
        </w:trPr>
        <w:tc>
          <w:tcPr>
            <w:tcW w:w="2245" w:type="pct"/>
            <w:gridSpan w:val="22"/>
          </w:tcPr>
          <w:p w14:paraId="160E4465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26035C">
              <w:rPr>
                <w:rFonts w:ascii="Arial Narrow" w:hAnsi="Arial Narrow" w:cs="Arial"/>
                <w:sz w:val="18"/>
                <w:szCs w:val="18"/>
              </w:rPr>
              <w:t>EISC Signature and Date</w:t>
            </w:r>
          </w:p>
        </w:tc>
        <w:tc>
          <w:tcPr>
            <w:tcW w:w="149" w:type="pct"/>
            <w:gridSpan w:val="2"/>
          </w:tcPr>
          <w:p w14:paraId="3C629B7A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391" w:type="pct"/>
            <w:gridSpan w:val="32"/>
            <w:tcBorders>
              <w:top w:val="single" w:sz="4" w:space="0" w:color="auto"/>
            </w:tcBorders>
          </w:tcPr>
          <w:p w14:paraId="2DF37E6C" w14:textId="77777777" w:rsidR="00527FC4" w:rsidRPr="0026035C" w:rsidRDefault="00527FC4" w:rsidP="00335BD6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sz w:val="19"/>
                <w:szCs w:val="19"/>
              </w:rPr>
            </w:pPr>
            <w:r w:rsidRPr="0026035C">
              <w:rPr>
                <w:rFonts w:ascii="Arial Narrow" w:hAnsi="Arial Narrow" w:cs="Arial"/>
                <w:sz w:val="18"/>
                <w:szCs w:val="18"/>
              </w:rPr>
              <w:t>Finance Officer Signature and Date</w:t>
            </w:r>
          </w:p>
        </w:tc>
      </w:tr>
      <w:tr w:rsidR="00527FC4" w:rsidRPr="00B97114" w14:paraId="64E4ED70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shd w:val="pct10" w:color="auto" w:fill="E6E6E6"/>
            <w:vAlign w:val="bottom"/>
          </w:tcPr>
          <w:p w14:paraId="1DC9E1B7" w14:textId="77777777" w:rsidR="00527FC4" w:rsidRPr="00330A72" w:rsidRDefault="00527FC4" w:rsidP="00335BD6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527FC4" w:rsidRPr="00B97114" w14:paraId="6CF4EA2E" w14:textId="77777777" w:rsidTr="00554A0E">
        <w:tblPrEx>
          <w:tblCellMar>
            <w:left w:w="115" w:type="dxa"/>
            <w:right w:w="115" w:type="dxa"/>
          </w:tblCellMar>
        </w:tblPrEx>
        <w:trPr>
          <w:gridAfter w:val="3"/>
          <w:wAfter w:w="215" w:type="pct"/>
          <w:trHeight w:val="144"/>
        </w:trPr>
        <w:tc>
          <w:tcPr>
            <w:tcW w:w="4785" w:type="pct"/>
            <w:gridSpan w:val="56"/>
            <w:vAlign w:val="center"/>
          </w:tcPr>
          <w:p w14:paraId="3D75D839" w14:textId="77777777" w:rsidR="00527FC4" w:rsidRPr="003271B8" w:rsidRDefault="00527FC4" w:rsidP="00335BD6">
            <w:pPr>
              <w:bidi/>
              <w:ind w:right="-144"/>
              <w:rPr>
                <w:rFonts w:ascii="Arial Narrow" w:hAnsi="Arial Narrow" w:cs="Arial"/>
                <w:b/>
              </w:rPr>
            </w:pPr>
            <w:r w:rsidRPr="003271B8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سیکشن 3: نقل و حمل کی سروسز کے لیے رسید - والدین/سرپرست کے ذریعہ ماہانہ مکمل کیا جائے گا</w:t>
            </w:r>
          </w:p>
        </w:tc>
      </w:tr>
      <w:tr w:rsidR="00303A5E" w:rsidRPr="00B97114" w14:paraId="576C5AE5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828"/>
        </w:trPr>
        <w:tc>
          <w:tcPr>
            <w:tcW w:w="4785" w:type="pct"/>
            <w:gridSpan w:val="56"/>
            <w:tcBorders>
              <w:top w:val="nil"/>
              <w:left w:val="nil"/>
              <w:right w:val="nil"/>
            </w:tcBorders>
            <w:vAlign w:val="center"/>
          </w:tcPr>
          <w:p w14:paraId="0AC8E0FF" w14:textId="5BA3BCD7" w:rsidR="00303A5E" w:rsidRPr="003271B8" w:rsidRDefault="00303A5E" w:rsidP="00ED4A67">
            <w:pPr>
              <w:pStyle w:val="BodyText3"/>
              <w:bidi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معاوضے کے لیے، تمام سیکشن 3 کو مکمل کریں اور اس فارم کو اپنے 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کو 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CDSA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(اوپر موجود پتہ) پر اس مہینے کی 20 </w:t>
            </w:r>
            <w:r w:rsidRPr="003271B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ur-PK"/>
              </w:rPr>
              <w:t>تاریخ کے بعد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جمع کروائیں </w:t>
            </w:r>
            <w:r w:rsidRPr="003271B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ur-PK"/>
              </w:rPr>
              <w:t>جس میں سروس پیش کی گئی تھی۔ (20</w:t>
            </w:r>
            <w:r w:rsidRPr="003271B8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 xml:space="preserve"> تاریخ کے بعد فراہم کردہ سروسز کے لیے</w:t>
            </w:r>
            <w:r w:rsidRPr="003271B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ur-PK"/>
              </w:rPr>
              <w:t>، اگلے مہینے میں رسید جمع کروائیں)</w:t>
            </w:r>
            <w:r w:rsidRPr="003271B8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bidi="ur-PK"/>
              </w:rPr>
              <w:br/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آپ ضرورت کے مطابق اپنے 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EISC</w:t>
            </w:r>
            <w:r w:rsidRPr="003271B8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t xml:space="preserve"> سے اضافی فارم حاصل کر سکتے ہیں۔</w:t>
            </w:r>
          </w:p>
        </w:tc>
      </w:tr>
      <w:tr w:rsidR="00330A72" w:rsidRPr="00B97114" w14:paraId="686DCDE6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</w:trPr>
        <w:tc>
          <w:tcPr>
            <w:tcW w:w="766" w:type="pct"/>
            <w:gridSpan w:val="3"/>
            <w:vAlign w:val="bottom"/>
          </w:tcPr>
          <w:p w14:paraId="72E7EF3C" w14:textId="77777777" w:rsidR="00303A5E" w:rsidRPr="00330A72" w:rsidRDefault="00303A5E" w:rsidP="00ED4A67">
            <w:pPr>
              <w:pStyle w:val="Footer"/>
              <w:pBdr>
                <w:top w:val="none" w:sz="0" w:space="0" w:color="auto"/>
              </w:pBdr>
              <w:bidi/>
              <w:spacing w:before="20" w:after="20"/>
              <w:ind w:right="-302"/>
              <w:rPr>
                <w:rFonts w:ascii="Arial Narrow" w:hAnsi="Arial Narrow" w:cs="Arial"/>
                <w:b/>
                <w:highlight w:val="yellow"/>
              </w:rPr>
            </w:pPr>
            <w:r w:rsidRPr="00330A72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سفر کی تاریخ:</w:t>
            </w:r>
          </w:p>
        </w:tc>
        <w:tc>
          <w:tcPr>
            <w:tcW w:w="2146" w:type="pct"/>
            <w:gridSpan w:val="29"/>
            <w:vAlign w:val="bottom"/>
          </w:tcPr>
          <w:p w14:paraId="46D1CE27" w14:textId="77777777" w:rsidR="00303A5E" w:rsidRPr="00330A72" w:rsidRDefault="00303A5E" w:rsidP="00ED4A67">
            <w:pPr>
              <w:pStyle w:val="Footer"/>
              <w:pBdr>
                <w:top w:val="none" w:sz="0" w:space="0" w:color="auto"/>
              </w:pBdr>
              <w:bidi/>
              <w:spacing w:before="20" w:after="20"/>
              <w:rPr>
                <w:rFonts w:ascii="Arial Narrow" w:hAnsi="Arial Narrow" w:cs="Arial"/>
                <w:bCs/>
                <w:highlight w:val="yellow"/>
              </w:rPr>
            </w:pPr>
            <w:r w:rsidRPr="00330A72">
              <w:rPr>
                <w:rFonts w:ascii="Arial Narrow" w:eastAsia="Arial Narrow" w:hAnsi="Arial Narrow" w:cs="Arial"/>
                <w:b/>
                <w:bCs/>
                <w:rtl/>
                <w:lang w:bidi="ur-PK"/>
              </w:rPr>
              <w:t>منزل مقصود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t xml:space="preserve"> (براہ کرم واضح طور پر پرنٹ کریں)</w:t>
            </w:r>
          </w:p>
        </w:tc>
        <w:tc>
          <w:tcPr>
            <w:tcW w:w="1873" w:type="pct"/>
            <w:gridSpan w:val="24"/>
          </w:tcPr>
          <w:p w14:paraId="79DE83A8" w14:textId="77777777" w:rsidR="00303A5E" w:rsidRPr="00330A72" w:rsidRDefault="00303A5E" w:rsidP="00ED4A67">
            <w:pPr>
              <w:pStyle w:val="BodyText3"/>
              <w:bidi/>
              <w:spacing w:before="20" w:after="20"/>
              <w:jc w:val="right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330A7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کل میل سفر یا نقل و حمل کی قسم</w:t>
            </w:r>
            <w:r w:rsidRPr="00330A72">
              <w:rPr>
                <w:rFonts w:cs="Arial"/>
                <w:sz w:val="20"/>
                <w:rtl/>
                <w:lang w:bidi="ur-PK"/>
              </w:rPr>
              <w:t xml:space="preserve"> (منسلک رسید درکار ہے)</w:t>
            </w:r>
          </w:p>
        </w:tc>
      </w:tr>
      <w:bookmarkStart w:id="12" w:name="Text59"/>
      <w:tr w:rsidR="00330A72" w:rsidRPr="00B97114" w14:paraId="28722E49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5780D2C9" w14:textId="752E3407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2"/>
          </w:p>
        </w:tc>
        <w:tc>
          <w:tcPr>
            <w:tcW w:w="2146" w:type="pct"/>
            <w:gridSpan w:val="29"/>
            <w:vAlign w:val="bottom"/>
          </w:tcPr>
          <w:p w14:paraId="042347E2" w14:textId="58E44E9D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3"/>
          </w:p>
        </w:tc>
        <w:tc>
          <w:tcPr>
            <w:tcW w:w="1873" w:type="pct"/>
            <w:gridSpan w:val="24"/>
            <w:vAlign w:val="bottom"/>
          </w:tcPr>
          <w:p w14:paraId="58895AED" w14:textId="6C8FF219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4"/>
          </w:p>
        </w:tc>
      </w:tr>
      <w:tr w:rsidR="00330A72" w:rsidRPr="00B97114" w14:paraId="7C519A13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3F66677C" w14:textId="7D2D8793" w:rsidR="00303A5E" w:rsidRPr="00330A72" w:rsidRDefault="00303A5E" w:rsidP="00303A5E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569CC607" w14:textId="4A1AA191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5"/>
          </w:p>
        </w:tc>
        <w:tc>
          <w:tcPr>
            <w:tcW w:w="1873" w:type="pct"/>
            <w:gridSpan w:val="24"/>
            <w:vAlign w:val="bottom"/>
          </w:tcPr>
          <w:p w14:paraId="5765ED68" w14:textId="10FD54A7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6"/>
          </w:p>
        </w:tc>
      </w:tr>
      <w:tr w:rsidR="00330A72" w:rsidRPr="00B97114" w14:paraId="2EE74060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6190CF4D" w14:textId="1BA41F3C" w:rsidR="00834F7F" w:rsidRPr="00330A72" w:rsidRDefault="00834F7F" w:rsidP="00484F1B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0B6D9551" w14:textId="2E64C068" w:rsidR="00834F7F" w:rsidRPr="00330A72" w:rsidRDefault="00834F7F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  <w:tc>
          <w:tcPr>
            <w:tcW w:w="1873" w:type="pct"/>
            <w:gridSpan w:val="24"/>
            <w:vAlign w:val="bottom"/>
          </w:tcPr>
          <w:p w14:paraId="0605FDD3" w14:textId="3B1B9775" w:rsidR="00834F7F" w:rsidRPr="00330A72" w:rsidRDefault="00834F7F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</w:tr>
      <w:tr w:rsidR="00330A72" w:rsidRPr="00B97114" w14:paraId="50839F57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789D699B" w14:textId="6472F191" w:rsidR="002F2B20" w:rsidRPr="00330A72" w:rsidRDefault="002F2B20" w:rsidP="00484F1B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49E94B21" w14:textId="23AEE14A" w:rsidR="002F2B20" w:rsidRPr="00330A72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  <w:tc>
          <w:tcPr>
            <w:tcW w:w="1873" w:type="pct"/>
            <w:gridSpan w:val="24"/>
            <w:vAlign w:val="bottom"/>
          </w:tcPr>
          <w:p w14:paraId="15F41984" w14:textId="7BAAB4A2" w:rsidR="002F2B20" w:rsidRPr="00330A72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</w:tr>
      <w:tr w:rsidR="00330A72" w:rsidRPr="00B97114" w14:paraId="06A0E4F0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6484A3E5" w14:textId="691B0BC5" w:rsidR="002F2B20" w:rsidRPr="00330A72" w:rsidRDefault="002F2B20" w:rsidP="00484F1B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4F90797B" w14:textId="77571D8B" w:rsidR="002F2B20" w:rsidRPr="00330A72" w:rsidRDefault="002F2B20" w:rsidP="00484F1B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  <w:tc>
          <w:tcPr>
            <w:tcW w:w="1873" w:type="pct"/>
            <w:gridSpan w:val="24"/>
            <w:vAlign w:val="bottom"/>
          </w:tcPr>
          <w:p w14:paraId="74915619" w14:textId="216DDC93" w:rsidR="002F2B20" w:rsidRPr="00330A72" w:rsidRDefault="002F2B20" w:rsidP="00484F1B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</w:p>
        </w:tc>
      </w:tr>
      <w:tr w:rsidR="00330A72" w:rsidRPr="00B97114" w14:paraId="11B2ABC8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657B755F" w14:textId="1F0CE0C8" w:rsidR="00303A5E" w:rsidRPr="00330A72" w:rsidRDefault="00303A5E" w:rsidP="00303A5E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4C52A177" w14:textId="52AD197A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7"/>
          </w:p>
        </w:tc>
        <w:tc>
          <w:tcPr>
            <w:tcW w:w="1873" w:type="pct"/>
            <w:gridSpan w:val="24"/>
            <w:vAlign w:val="bottom"/>
          </w:tcPr>
          <w:p w14:paraId="190937E9" w14:textId="74106BEE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8"/>
          </w:p>
        </w:tc>
      </w:tr>
      <w:tr w:rsidR="00330A72" w:rsidRPr="00B97114" w14:paraId="7C9044E2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0E74CBBC" w14:textId="48638268" w:rsidR="00303A5E" w:rsidRPr="00330A72" w:rsidRDefault="00303A5E" w:rsidP="00303A5E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31B8A7FD" w14:textId="77982FBC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19"/>
          </w:p>
        </w:tc>
        <w:tc>
          <w:tcPr>
            <w:tcW w:w="1873" w:type="pct"/>
            <w:gridSpan w:val="24"/>
            <w:vAlign w:val="bottom"/>
          </w:tcPr>
          <w:p w14:paraId="141173B3" w14:textId="644EEB64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0"/>
          </w:p>
        </w:tc>
      </w:tr>
      <w:tr w:rsidR="00330A72" w:rsidRPr="00B97114" w14:paraId="5DF8269E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45AF8E68" w14:textId="72B10A09" w:rsidR="00303A5E" w:rsidRPr="00330A72" w:rsidRDefault="00303A5E" w:rsidP="00303A5E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7AF712CE" w14:textId="48F9769A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1"/>
          </w:p>
        </w:tc>
        <w:tc>
          <w:tcPr>
            <w:tcW w:w="1873" w:type="pct"/>
            <w:gridSpan w:val="24"/>
            <w:vAlign w:val="bottom"/>
          </w:tcPr>
          <w:p w14:paraId="73995FAB" w14:textId="4E5ECFD2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2"/>
          </w:p>
        </w:tc>
      </w:tr>
      <w:tr w:rsidR="00330A72" w:rsidRPr="00B97114" w14:paraId="30F0DEE6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259"/>
        </w:trPr>
        <w:tc>
          <w:tcPr>
            <w:tcW w:w="766" w:type="pct"/>
            <w:gridSpan w:val="3"/>
            <w:vAlign w:val="bottom"/>
          </w:tcPr>
          <w:p w14:paraId="13EE7336" w14:textId="0727EE54" w:rsidR="00303A5E" w:rsidRPr="00330A72" w:rsidRDefault="00303A5E" w:rsidP="00303A5E">
            <w:pPr>
              <w:bidi/>
              <w:rPr>
                <w:rFonts w:cs="Arial"/>
              </w:rPr>
            </w:pP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rtl/>
                <w:lang w:bidi="ur-PK"/>
              </w:rPr>
              <w:fldChar w:fldCharType="end"/>
            </w:r>
          </w:p>
        </w:tc>
        <w:tc>
          <w:tcPr>
            <w:tcW w:w="2146" w:type="pct"/>
            <w:gridSpan w:val="29"/>
            <w:vAlign w:val="bottom"/>
          </w:tcPr>
          <w:p w14:paraId="3DC6A31A" w14:textId="5DB2F72E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6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3"/>
          </w:p>
        </w:tc>
        <w:tc>
          <w:tcPr>
            <w:tcW w:w="1873" w:type="pct"/>
            <w:gridSpan w:val="24"/>
            <w:vAlign w:val="bottom"/>
          </w:tcPr>
          <w:p w14:paraId="086BF70A" w14:textId="5B273EF8" w:rsidR="00303A5E" w:rsidRPr="00330A72" w:rsidRDefault="00303A5E" w:rsidP="00303A5E">
            <w:pPr>
              <w:pStyle w:val="BodyText3"/>
              <w:bidi/>
              <w:spacing w:after="0" w:line="260" w:lineRule="atLeast"/>
              <w:ind w:right="-302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szCs w:val="20"/>
                <w:rtl/>
                <w:lang w:bidi="ur-PK"/>
              </w:rPr>
              <w:fldChar w:fldCharType="end"/>
            </w:r>
            <w:bookmarkEnd w:id="24"/>
          </w:p>
        </w:tc>
      </w:tr>
      <w:tr w:rsidR="00303A5E" w:rsidRPr="00B97114" w14:paraId="63D8350D" w14:textId="77777777" w:rsidTr="00554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215" w:type="pct"/>
          <w:trHeight w:val="144"/>
        </w:trPr>
        <w:tc>
          <w:tcPr>
            <w:tcW w:w="4785" w:type="pct"/>
            <w:gridSpan w:val="56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A3F419" w14:textId="77777777" w:rsidR="00303A5E" w:rsidRPr="00330A72" w:rsidRDefault="00303A5E" w:rsidP="00303A5E">
            <w:pPr>
              <w:pStyle w:val="BodyText3"/>
              <w:bidi/>
              <w:spacing w:after="0"/>
              <w:ind w:right="9"/>
              <w:rPr>
                <w:rFonts w:ascii="Arial Narrow" w:hAnsi="Arial Narrow" w:cs="Arial"/>
                <w:sz w:val="20"/>
                <w:szCs w:val="20"/>
              </w:rPr>
            </w:pPr>
            <w:r w:rsidRPr="00330A7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میں تصدیق کرتا ہوں کہ میرے بچے نے مذکورہ بالا تاریخوں اور اوقات میں نقل و حمل کی سروسز حاصل کیں۔</w:t>
            </w:r>
          </w:p>
        </w:tc>
      </w:tr>
      <w:tr w:rsidR="00330A72" w:rsidRPr="00B97114" w14:paraId="1FE8A9A1" w14:textId="77777777" w:rsidTr="00554A0E">
        <w:trPr>
          <w:gridAfter w:val="3"/>
          <w:wAfter w:w="215" w:type="pct"/>
          <w:trHeight w:val="360"/>
        </w:trPr>
        <w:tc>
          <w:tcPr>
            <w:tcW w:w="2784" w:type="pct"/>
            <w:gridSpan w:val="30"/>
            <w:tcBorders>
              <w:bottom w:val="single" w:sz="4" w:space="0" w:color="auto"/>
            </w:tcBorders>
            <w:vAlign w:val="bottom"/>
          </w:tcPr>
          <w:p w14:paraId="787828FB" w14:textId="38B36158" w:rsidR="00303A5E" w:rsidRPr="00330A72" w:rsidRDefault="0054090C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5"/>
          </w:p>
        </w:tc>
        <w:tc>
          <w:tcPr>
            <w:tcW w:w="121" w:type="pct"/>
            <w:vAlign w:val="bottom"/>
          </w:tcPr>
          <w:p w14:paraId="34C92FA7" w14:textId="77777777" w:rsidR="00303A5E" w:rsidRPr="00330A72" w:rsidRDefault="00303A5E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80" w:type="pct"/>
            <w:gridSpan w:val="25"/>
            <w:tcBorders>
              <w:bottom w:val="single" w:sz="4" w:space="0" w:color="auto"/>
            </w:tcBorders>
            <w:vAlign w:val="bottom"/>
          </w:tcPr>
          <w:p w14:paraId="2535E6EC" w14:textId="25231116" w:rsidR="00303A5E" w:rsidRPr="00330A72" w:rsidRDefault="00303A5E" w:rsidP="00A879C4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</w:p>
        </w:tc>
      </w:tr>
      <w:tr w:rsidR="00330A72" w:rsidRPr="00B97114" w14:paraId="7061F412" w14:textId="77777777" w:rsidTr="00554A0E">
        <w:trPr>
          <w:gridAfter w:val="3"/>
          <w:wAfter w:w="215" w:type="pct"/>
          <w:trHeight w:val="216"/>
        </w:trPr>
        <w:tc>
          <w:tcPr>
            <w:tcW w:w="2784" w:type="pct"/>
            <w:gridSpan w:val="30"/>
            <w:tcBorders>
              <w:top w:val="single" w:sz="4" w:space="0" w:color="auto"/>
            </w:tcBorders>
          </w:tcPr>
          <w:p w14:paraId="3BC03A50" w14:textId="77777777" w:rsidR="00303A5E" w:rsidRPr="00330A72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  <w:r w:rsidRPr="00330A72">
              <w:rPr>
                <w:rFonts w:ascii="Arial Narrow" w:eastAsia="Arial Narrow" w:hAnsi="Arial Narrow" w:cs="Arial"/>
                <w:color w:val="000000"/>
                <w:sz w:val="18"/>
                <w:szCs w:val="18"/>
                <w:rtl/>
                <w:lang w:bidi="ur-PK"/>
              </w:rPr>
              <w:t>والدین/سرپرست کے دستخط</w:t>
            </w:r>
          </w:p>
        </w:tc>
        <w:tc>
          <w:tcPr>
            <w:tcW w:w="121" w:type="pct"/>
          </w:tcPr>
          <w:p w14:paraId="5889EB13" w14:textId="77777777" w:rsidR="00303A5E" w:rsidRPr="00330A72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80" w:type="pct"/>
            <w:gridSpan w:val="25"/>
            <w:tcBorders>
              <w:top w:val="single" w:sz="4" w:space="0" w:color="auto"/>
            </w:tcBorders>
          </w:tcPr>
          <w:p w14:paraId="3E0C13D7" w14:textId="77777777" w:rsidR="00303A5E" w:rsidRPr="00330A72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18"/>
                <w:szCs w:val="18"/>
              </w:rPr>
            </w:pPr>
            <w:r w:rsidRPr="00330A72">
              <w:rPr>
                <w:rFonts w:ascii="Arial Narrow" w:eastAsia="Arial Narrow" w:hAnsi="Arial Narrow" w:cs="Arial"/>
                <w:sz w:val="18"/>
                <w:szCs w:val="18"/>
                <w:rtl/>
                <w:lang w:bidi="ur-PK"/>
              </w:rPr>
              <w:t xml:space="preserve">ادائیگی کے لیے </w:t>
            </w:r>
            <w:r w:rsidRPr="00330A72">
              <w:rPr>
                <w:rFonts w:ascii="Arial Narrow" w:eastAsia="Arial Narrow" w:hAnsi="Arial Narrow" w:cs="Arial"/>
                <w:sz w:val="18"/>
                <w:szCs w:val="18"/>
                <w:lang w:bidi="en-US"/>
              </w:rPr>
              <w:t>EISC</w:t>
            </w:r>
            <w:r w:rsidRPr="00330A72">
              <w:rPr>
                <w:rFonts w:ascii="Arial Narrow" w:eastAsia="Arial Narrow" w:hAnsi="Arial Narrow" w:cs="Arial"/>
                <w:sz w:val="18"/>
                <w:szCs w:val="18"/>
                <w:rtl/>
                <w:lang w:bidi="ur-PK"/>
              </w:rPr>
              <w:t xml:space="preserve"> کو بھیجی گئی تاریخ</w:t>
            </w:r>
          </w:p>
        </w:tc>
      </w:tr>
      <w:tr w:rsidR="00303A5E" w:rsidRPr="00B97114" w14:paraId="5E38CA10" w14:textId="77777777" w:rsidTr="00554A0E">
        <w:trPr>
          <w:gridAfter w:val="3"/>
          <w:wAfter w:w="215" w:type="pct"/>
          <w:trHeight w:val="20"/>
        </w:trPr>
        <w:tc>
          <w:tcPr>
            <w:tcW w:w="4785" w:type="pct"/>
            <w:gridSpan w:val="56"/>
            <w:shd w:val="pct10" w:color="auto" w:fill="E6E6E6"/>
            <w:vAlign w:val="bottom"/>
          </w:tcPr>
          <w:p w14:paraId="78DD55FD" w14:textId="77777777" w:rsidR="00303A5E" w:rsidRPr="00330A72" w:rsidRDefault="00303A5E" w:rsidP="00303A5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3A5E" w:rsidRPr="00330A72" w14:paraId="522C850B" w14:textId="77777777" w:rsidTr="00554A0E">
        <w:trPr>
          <w:gridAfter w:val="23"/>
          <w:wAfter w:w="1922" w:type="pct"/>
          <w:trHeight w:val="122"/>
        </w:trPr>
        <w:tc>
          <w:tcPr>
            <w:tcW w:w="3078" w:type="pct"/>
            <w:gridSpan w:val="36"/>
          </w:tcPr>
          <w:p w14:paraId="43ACAB18" w14:textId="77777777" w:rsidR="00303A5E" w:rsidRPr="00DB785F" w:rsidRDefault="00303A5E" w:rsidP="00303A5E">
            <w:pPr>
              <w:pStyle w:val="BodyText3"/>
              <w:bidi/>
              <w:spacing w:after="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785F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ur-PK"/>
              </w:rPr>
              <w:t>سیکشن 4: معاوضہ کی اجازت - فائنانس آفیسر کے ذریعہ مکمل کیا جائے گا۔</w:t>
            </w:r>
          </w:p>
        </w:tc>
      </w:tr>
      <w:tr w:rsidR="003271B8" w:rsidRPr="00B97114" w14:paraId="3133156B" w14:textId="77777777" w:rsidTr="00554A0E">
        <w:trPr>
          <w:gridAfter w:val="3"/>
          <w:wAfter w:w="215" w:type="pct"/>
          <w:trHeight w:val="360"/>
        </w:trPr>
        <w:tc>
          <w:tcPr>
            <w:tcW w:w="763" w:type="pct"/>
            <w:gridSpan w:val="2"/>
            <w:vAlign w:val="bottom"/>
          </w:tcPr>
          <w:p w14:paraId="10F8E239" w14:textId="77777777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7" w:type="pct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0B5569" w14:textId="0E0B44AB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 $</w: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6"/>
          </w:p>
        </w:tc>
        <w:tc>
          <w:tcPr>
            <w:tcW w:w="743" w:type="pct"/>
            <w:gridSpan w:val="9"/>
            <w:tcMar>
              <w:left w:w="0" w:type="dxa"/>
              <w:right w:w="0" w:type="dxa"/>
            </w:tcMar>
            <w:vAlign w:val="bottom"/>
          </w:tcPr>
          <w:p w14:paraId="48D87988" w14:textId="77777777" w:rsidR="00303A5E" w:rsidRPr="00330A72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1" w:type="pct"/>
            <w:gridSpan w:val="2"/>
            <w:vAlign w:val="bottom"/>
          </w:tcPr>
          <w:p w14:paraId="33BB2ED3" w14:textId="77777777" w:rsidR="00303A5E" w:rsidRPr="00330A72" w:rsidRDefault="00303A5E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1" w:type="pct"/>
            <w:gridSpan w:val="37"/>
            <w:tcBorders>
              <w:bottom w:val="single" w:sz="4" w:space="0" w:color="auto"/>
            </w:tcBorders>
            <w:vAlign w:val="bottom"/>
          </w:tcPr>
          <w:p w14:paraId="2F001504" w14:textId="3FCF8354" w:rsidR="00303A5E" w:rsidRPr="00330A72" w:rsidRDefault="0054090C" w:rsidP="00303A5E">
            <w:pPr>
              <w:pStyle w:val="BodyText3"/>
              <w:bidi/>
              <w:spacing w:after="0"/>
              <w:ind w:right="230"/>
              <w:rPr>
                <w:rFonts w:ascii="Arial Narrow" w:hAnsi="Arial Narrow" w:cs="Arial"/>
                <w:sz w:val="20"/>
              </w:rPr>
            </w:pP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="00B97114" w:rsidRPr="00330A72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</w:t>
            </w:r>
            <w:r w:rsidRPr="00330A72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7"/>
          </w:p>
        </w:tc>
      </w:tr>
      <w:tr w:rsidR="00330A72" w:rsidRPr="00B97114" w14:paraId="0084BE0A" w14:textId="77777777" w:rsidTr="00554A0E">
        <w:trPr>
          <w:gridAfter w:val="3"/>
          <w:wAfter w:w="215" w:type="pct"/>
          <w:trHeight w:val="20"/>
        </w:trPr>
        <w:tc>
          <w:tcPr>
            <w:tcW w:w="763" w:type="pct"/>
            <w:gridSpan w:val="2"/>
            <w:tcMar>
              <w:left w:w="0" w:type="dxa"/>
              <w:right w:w="0" w:type="dxa"/>
            </w:tcMar>
          </w:tcPr>
          <w:p w14:paraId="0FC970FB" w14:textId="77777777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pct"/>
            <w:gridSpan w:val="15"/>
          </w:tcPr>
          <w:p w14:paraId="3E000F1F" w14:textId="77777777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30A72">
              <w:rPr>
                <w:rFonts w:ascii="Arial Narrow" w:eastAsia="Arial Narrow" w:hAnsi="Arial Narrow" w:cs="Arial"/>
                <w:sz w:val="18"/>
                <w:szCs w:val="18"/>
                <w:rtl/>
                <w:lang w:bidi="ur-PK"/>
              </w:rPr>
              <w:t>کل مجاز معاوضہ</w:t>
            </w:r>
          </w:p>
        </w:tc>
        <w:tc>
          <w:tcPr>
            <w:tcW w:w="121" w:type="pct"/>
            <w:gridSpan w:val="2"/>
          </w:tcPr>
          <w:p w14:paraId="2350EC1C" w14:textId="77777777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31" w:type="pct"/>
            <w:gridSpan w:val="37"/>
            <w:tcBorders>
              <w:top w:val="single" w:sz="4" w:space="0" w:color="auto"/>
            </w:tcBorders>
          </w:tcPr>
          <w:p w14:paraId="727EAB76" w14:textId="77777777" w:rsidR="00303A5E" w:rsidRPr="00330A72" w:rsidRDefault="00303A5E" w:rsidP="00303A5E">
            <w:pPr>
              <w:pStyle w:val="BodyText3"/>
              <w:bidi/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30A72">
              <w:rPr>
                <w:rFonts w:ascii="Arial Narrow" w:eastAsia="Arial Narrow" w:hAnsi="Arial Narrow" w:cs="Arial"/>
                <w:sz w:val="18"/>
                <w:szCs w:val="18"/>
                <w:rtl/>
                <w:lang w:bidi="ur-PK"/>
              </w:rPr>
              <w:t>فائناس آفیسر کے دستخط معاوضہ اور تاریخ کی اجازت دیتے ہیں</w:t>
            </w:r>
          </w:p>
        </w:tc>
      </w:tr>
    </w:tbl>
    <w:p w14:paraId="7F7B35F5" w14:textId="77777777" w:rsidR="007F39E7" w:rsidRPr="00B97114" w:rsidRDefault="007F39E7" w:rsidP="00B67669">
      <w:pPr>
        <w:bidi/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B97114" w:rsidSect="00A879C4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3905" w14:textId="77777777" w:rsidR="00B94A99" w:rsidRDefault="00B94A99">
      <w:r>
        <w:separator/>
      </w:r>
    </w:p>
  </w:endnote>
  <w:endnote w:type="continuationSeparator" w:id="0">
    <w:p w14:paraId="2D9D91EA" w14:textId="77777777" w:rsidR="00B94A99" w:rsidRDefault="00B9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34C7" w14:textId="77777777" w:rsidR="003F24BD" w:rsidRPr="00DB785F" w:rsidRDefault="003F24BD" w:rsidP="003F24BD">
    <w:pPr>
      <w:pStyle w:val="Footer"/>
      <w:pBdr>
        <w:top w:val="none" w:sz="0" w:space="0" w:color="auto"/>
      </w:pBdr>
      <w:bidi/>
      <w:spacing w:before="0"/>
      <w:rPr>
        <w:rFonts w:ascii="Arial Narrow" w:hAnsi="Arial Narrow" w:cs="Arial"/>
        <w:sz w:val="18"/>
        <w:szCs w:val="18"/>
      </w:rPr>
    </w:pPr>
    <w:r w:rsidRPr="0026035C">
      <w:rPr>
        <w:rFonts w:ascii="Arial Narrow" w:hAnsi="Arial Narrow" w:cs="Arial"/>
        <w:sz w:val="18"/>
        <w:szCs w:val="18"/>
      </w:rPr>
      <w:t>NC ITP Transportation Reimbursement Authorization &amp; Invoice (6/07, Revised 6/08, 1/09; Updated 10/15, 8/19, 7/20, 3/22)</w:t>
    </w:r>
    <w:r w:rsidRPr="00DB785F">
      <w:rPr>
        <w:rFonts w:ascii="Arial Narrow" w:eastAsia="Arial Narrow" w:hAnsi="Arial Narrow" w:cs="Arial"/>
        <w:sz w:val="18"/>
        <w:szCs w:val="18"/>
        <w:rtl/>
        <w:lang w:bidi="ur-PK"/>
      </w:rPr>
      <w:tab/>
      <w:t xml:space="preserve">صفحہ </w:t>
    </w:r>
    <w:r w:rsidRPr="00DB785F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begin"/>
    </w:r>
    <w:r w:rsidRPr="00DB785F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instrText xml:space="preserve"> PAGE </w:instrText>
    </w:r>
    <w:r w:rsidRPr="00DB785F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separate"/>
    </w:r>
    <w:r w:rsidR="000F4031">
      <w:rPr>
        <w:rStyle w:val="PageNumber"/>
        <w:rFonts w:ascii="Arial Narrow" w:eastAsia="Arial Narrow" w:hAnsi="Arial Narrow" w:cs="Arial"/>
        <w:noProof/>
        <w:sz w:val="18"/>
        <w:szCs w:val="18"/>
        <w:rtl/>
        <w:lang w:bidi="ur-PK"/>
      </w:rPr>
      <w:t>1</w:t>
    </w:r>
    <w:r w:rsidRPr="00DB785F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fldChar w:fldCharType="end"/>
    </w:r>
    <w:r w:rsidRPr="00DB785F">
      <w:rPr>
        <w:rStyle w:val="PageNumber"/>
        <w:rFonts w:ascii="Arial Narrow" w:eastAsia="Arial Narrow" w:hAnsi="Arial Narrow" w:cs="Arial"/>
        <w:sz w:val="18"/>
        <w:szCs w:val="18"/>
        <w:rtl/>
        <w:lang w:bidi="ur-PK"/>
      </w:rPr>
      <w:t xml:space="preserve"> از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1BCB1" w14:textId="77777777" w:rsidR="00B94A99" w:rsidRDefault="00B94A99">
      <w:r>
        <w:separator/>
      </w:r>
    </w:p>
  </w:footnote>
  <w:footnote w:type="continuationSeparator" w:id="0">
    <w:p w14:paraId="0E64C552" w14:textId="77777777" w:rsidR="00B94A99" w:rsidRDefault="00B9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8E8" w14:textId="77777777" w:rsidR="00DB7602" w:rsidRDefault="00000000">
    <w:pPr>
      <w:pStyle w:val="Header"/>
      <w:bidi/>
    </w:pPr>
    <w:r>
      <w:rPr>
        <w:noProof/>
        <w:lang w:bidi="ur-PK"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left:0;text-align:left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3ED9" w14:textId="77777777" w:rsidR="00DE6442" w:rsidRPr="001971BB" w:rsidRDefault="00DE6442" w:rsidP="00DE644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28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bookmarkEnd w:id="28"/>
  <w:p w14:paraId="2AB9EA2C" w14:textId="77777777" w:rsidR="00DE6442" w:rsidRPr="001971BB" w:rsidRDefault="00DE6442" w:rsidP="00DE6442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</w:p>
  <w:p w14:paraId="0CA48495" w14:textId="5B60C6DD" w:rsidR="003F24BD" w:rsidRPr="00B97114" w:rsidRDefault="003F24BD" w:rsidP="00DE6442">
    <w:pPr>
      <w:pStyle w:val="Header"/>
      <w:rPr>
        <w:rFonts w:ascii="Arial Narrow" w:hAnsi="Arial Narrow"/>
        <w:sz w:val="18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475C" w14:textId="77777777" w:rsidR="00DB7602" w:rsidRDefault="00000000">
    <w:pPr>
      <w:pStyle w:val="Header"/>
      <w:bidi/>
    </w:pPr>
    <w:r>
      <w:rPr>
        <w:noProof/>
        <w:lang w:bidi="ur-PK"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left:0;text-align:left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63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hyEpYyxT4d6TxeOMCC2fKp+jyrjW6gZSDjjaJZ8nRYxAbMwMdtghTVPGPbwf246RarWaji/howb+dUBxwgT1Q==" w:salt="D42WjBfdNZuH7tsR/XCmd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EE"/>
    <w:rsid w:val="00083E22"/>
    <w:rsid w:val="000E4E88"/>
    <w:rsid w:val="000F4031"/>
    <w:rsid w:val="0026035C"/>
    <w:rsid w:val="002C0E20"/>
    <w:rsid w:val="002E22EE"/>
    <w:rsid w:val="002F2B20"/>
    <w:rsid w:val="00303A5E"/>
    <w:rsid w:val="003271B8"/>
    <w:rsid w:val="00330A72"/>
    <w:rsid w:val="00331DCA"/>
    <w:rsid w:val="003F24BD"/>
    <w:rsid w:val="00435516"/>
    <w:rsid w:val="004C5A8C"/>
    <w:rsid w:val="00527FC4"/>
    <w:rsid w:val="0054090C"/>
    <w:rsid w:val="00554A0E"/>
    <w:rsid w:val="005D6B95"/>
    <w:rsid w:val="00633CA9"/>
    <w:rsid w:val="00684645"/>
    <w:rsid w:val="006B1A1E"/>
    <w:rsid w:val="006C70A7"/>
    <w:rsid w:val="007057F3"/>
    <w:rsid w:val="00731901"/>
    <w:rsid w:val="00744440"/>
    <w:rsid w:val="007A0102"/>
    <w:rsid w:val="007D5065"/>
    <w:rsid w:val="007F39E7"/>
    <w:rsid w:val="00834F7F"/>
    <w:rsid w:val="0086748E"/>
    <w:rsid w:val="008A4F61"/>
    <w:rsid w:val="009E1329"/>
    <w:rsid w:val="00A3381D"/>
    <w:rsid w:val="00A879C4"/>
    <w:rsid w:val="00B22077"/>
    <w:rsid w:val="00B67669"/>
    <w:rsid w:val="00B826F0"/>
    <w:rsid w:val="00B93FEB"/>
    <w:rsid w:val="00B94A99"/>
    <w:rsid w:val="00B97114"/>
    <w:rsid w:val="00C03A2E"/>
    <w:rsid w:val="00CA58A8"/>
    <w:rsid w:val="00DB7602"/>
    <w:rsid w:val="00DB785F"/>
    <w:rsid w:val="00DE6442"/>
    <w:rsid w:val="00E80C39"/>
    <w:rsid w:val="00ED4A67"/>
    <w:rsid w:val="00F05FBC"/>
    <w:rsid w:val="00F27D58"/>
    <w:rsid w:val="00FA6E50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ur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D5F1C-661D-4D02-9976-DECFAE5A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63B47-0940-4277-BA4F-AF595C52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AB76-14EE-4E51-B500-6FE25605A87B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13</cp:revision>
  <dcterms:created xsi:type="dcterms:W3CDTF">2025-05-13T14:49:00Z</dcterms:created>
  <dcterms:modified xsi:type="dcterms:W3CDTF">2025-07-30T17:08:00Z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