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jc w:val="center"/>
        <w:tblLayout w:type="fixed"/>
        <w:tblLook w:val="0020" w:firstRow="1" w:lastRow="0" w:firstColumn="0" w:lastColumn="0" w:noHBand="0" w:noVBand="0"/>
      </w:tblPr>
      <w:tblGrid>
        <w:gridCol w:w="282"/>
        <w:gridCol w:w="1028"/>
        <w:gridCol w:w="105"/>
        <w:gridCol w:w="7"/>
        <w:gridCol w:w="68"/>
        <w:gridCol w:w="213"/>
        <w:gridCol w:w="53"/>
        <w:gridCol w:w="46"/>
        <w:gridCol w:w="233"/>
        <w:gridCol w:w="641"/>
        <w:gridCol w:w="134"/>
        <w:gridCol w:w="786"/>
        <w:gridCol w:w="191"/>
        <w:gridCol w:w="178"/>
        <w:gridCol w:w="81"/>
        <w:gridCol w:w="15"/>
        <w:gridCol w:w="171"/>
        <w:gridCol w:w="165"/>
        <w:gridCol w:w="15"/>
        <w:gridCol w:w="296"/>
        <w:gridCol w:w="66"/>
        <w:gridCol w:w="217"/>
        <w:gridCol w:w="53"/>
        <w:gridCol w:w="88"/>
        <w:gridCol w:w="29"/>
        <w:gridCol w:w="246"/>
        <w:gridCol w:w="31"/>
        <w:gridCol w:w="205"/>
        <w:gridCol w:w="13"/>
        <w:gridCol w:w="202"/>
        <w:gridCol w:w="353"/>
        <w:gridCol w:w="239"/>
        <w:gridCol w:w="83"/>
        <w:gridCol w:w="274"/>
        <w:gridCol w:w="112"/>
        <w:gridCol w:w="13"/>
        <w:gridCol w:w="257"/>
        <w:gridCol w:w="20"/>
        <w:gridCol w:w="134"/>
        <w:gridCol w:w="485"/>
        <w:gridCol w:w="235"/>
        <w:gridCol w:w="48"/>
        <w:gridCol w:w="147"/>
        <w:gridCol w:w="70"/>
        <w:gridCol w:w="156"/>
        <w:gridCol w:w="246"/>
        <w:gridCol w:w="191"/>
        <w:gridCol w:w="92"/>
        <w:gridCol w:w="72"/>
        <w:gridCol w:w="202"/>
        <w:gridCol w:w="83"/>
        <w:gridCol w:w="534"/>
        <w:gridCol w:w="99"/>
        <w:gridCol w:w="138"/>
        <w:gridCol w:w="369"/>
        <w:gridCol w:w="7"/>
        <w:gridCol w:w="237"/>
        <w:gridCol w:w="224"/>
      </w:tblGrid>
      <w:tr w:rsidR="00AE4DB2" w:rsidRPr="00C47317" w14:paraId="7C8641D0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4105" w:type="pct"/>
            <w:gridSpan w:val="4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A9C431" w14:textId="77777777" w:rsidR="00A879C4" w:rsidRPr="00C47317" w:rsidRDefault="00A879C4" w:rsidP="00AD56EA">
            <w:pPr>
              <w:pStyle w:val="Heading4"/>
              <w:spacing w:before="0" w:after="0" w:line="204" w:lineRule="auto"/>
              <w:ind w:right="-216"/>
              <w:jc w:val="lef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AE4DB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Chương trình dành cho Trẻ sơ sinh-Trẻ mới biết đi của tiểu bang Bắc Carolina</w:t>
            </w:r>
          </w:p>
        </w:tc>
        <w:tc>
          <w:tcPr>
            <w:tcW w:w="7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717B" w14:textId="77777777" w:rsidR="00A879C4" w:rsidRPr="00C47317" w:rsidRDefault="00A879C4" w:rsidP="00AD56EA">
            <w:pPr>
              <w:pStyle w:val="Heading4"/>
              <w:spacing w:before="0" w:after="0" w:line="204" w:lineRule="auto"/>
              <w:ind w:right="-216"/>
              <w:jc w:val="left"/>
              <w:rPr>
                <w:rFonts w:asciiTheme="minorHAnsi" w:hAnsiTheme="minorHAnsi" w:cstheme="minorHAnsi"/>
                <w:b w:val="0"/>
                <w:iCs/>
              </w:rPr>
            </w:pPr>
            <w:r w:rsidRPr="00C47317">
              <w:rPr>
                <w:rFonts w:asciiTheme="minorHAnsi" w:hAnsiTheme="minorHAnsi" w:cstheme="minorHAnsi"/>
                <w:b w:val="0"/>
                <w:iCs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b w:val="0"/>
                <w:iCs/>
              </w:rPr>
              <w:instrText xml:space="preserve"> </w:instrText>
            </w:r>
            <w:bookmarkStart w:id="0" w:name="Text86"/>
            <w:r w:rsidRPr="00C47317">
              <w:rPr>
                <w:rFonts w:asciiTheme="minorHAnsi" w:hAnsiTheme="minorHAnsi" w:cstheme="minorHAnsi"/>
                <w:b w:val="0"/>
                <w:iCs/>
              </w:rPr>
              <w:instrText xml:space="preserve">FORMTEXT </w:instrText>
            </w:r>
            <w:r w:rsidRPr="00C47317">
              <w:rPr>
                <w:rFonts w:asciiTheme="minorHAnsi" w:hAnsiTheme="minorHAnsi" w:cstheme="minorHAnsi"/>
                <w:b w:val="0"/>
                <w:iCs/>
              </w:rPr>
            </w:r>
            <w:r w:rsidRPr="00C47317">
              <w:rPr>
                <w:rFonts w:asciiTheme="minorHAnsi" w:hAnsiTheme="minorHAnsi" w:cstheme="minorHAnsi"/>
                <w:b w:val="0"/>
                <w:iCs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b w:val="0"/>
                <w:iCs/>
              </w:rPr>
              <w:t>     </w:t>
            </w:r>
            <w:r w:rsidRPr="00C47317">
              <w:rPr>
                <w:rFonts w:asciiTheme="minorHAnsi" w:hAnsiTheme="minorHAnsi" w:cstheme="minorHAnsi"/>
                <w:b w:val="0"/>
                <w:iCs/>
              </w:rPr>
              <w:fldChar w:fldCharType="end"/>
            </w:r>
            <w:bookmarkEnd w:id="0"/>
          </w:p>
        </w:tc>
      </w:tr>
      <w:tr w:rsidR="00A879C4" w:rsidRPr="00C47317" w14:paraId="6B14D7EA" w14:textId="77777777" w:rsidTr="00050E0D">
        <w:trPr>
          <w:gridAfter w:val="1"/>
          <w:wAfter w:w="102" w:type="pct"/>
          <w:trHeight w:val="432"/>
          <w:jc w:val="center"/>
        </w:trPr>
        <w:tc>
          <w:tcPr>
            <w:tcW w:w="4898" w:type="pct"/>
            <w:gridSpan w:val="57"/>
            <w:shd w:val="clear" w:color="auto" w:fill="auto"/>
            <w:vAlign w:val="center"/>
          </w:tcPr>
          <w:p w14:paraId="4597C95D" w14:textId="77777777" w:rsidR="00A879C4" w:rsidRPr="00C47317" w:rsidRDefault="00A879C4" w:rsidP="00050E0D">
            <w:pPr>
              <w:pStyle w:val="Heading4"/>
              <w:spacing w:before="0" w:after="0" w:line="204" w:lineRule="auto"/>
              <w:ind w:right="-216"/>
              <w:jc w:val="left"/>
              <w:rPr>
                <w:rFonts w:asciiTheme="minorHAnsi" w:hAnsiTheme="minorHAnsi" w:cstheme="minorHAnsi"/>
                <w:bCs/>
                <w:i/>
                <w:sz w:val="32"/>
                <w:szCs w:val="32"/>
              </w:rPr>
            </w:pPr>
            <w:r w:rsidRPr="00C47317">
              <w:rPr>
                <w:rFonts w:asciiTheme="minorHAnsi" w:hAnsiTheme="minorHAnsi" w:cstheme="minorHAnsi"/>
                <w:bCs/>
                <w:i/>
                <w:sz w:val="32"/>
                <w:szCs w:val="32"/>
              </w:rPr>
              <w:t>Ủy quyền Bồi hoàn chi phí Đưa đón &amp; Hóa đơn</w:t>
            </w:r>
          </w:p>
        </w:tc>
      </w:tr>
      <w:tr w:rsidR="00527FC4" w:rsidRPr="00C47317" w14:paraId="79323316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pct10" w:color="auto" w:fill="E6E6E6"/>
            <w:vAlign w:val="bottom"/>
          </w:tcPr>
          <w:p w14:paraId="19AC11C3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527FC4" w:rsidRPr="00AE4DB2" w14:paraId="704387AC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clear" w:color="auto" w:fill="auto"/>
            <w:vAlign w:val="bottom"/>
          </w:tcPr>
          <w:p w14:paraId="15DEDD9D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Section 1: General Information – to be Completed by Early Intervention Service Coordinator (EISC) and Parent/Guardian</w:t>
            </w:r>
          </w:p>
          <w:p w14:paraId="21E88503" w14:textId="77777777" w:rsidR="00E62157" w:rsidRPr="00AE4DB2" w:rsidRDefault="00E62157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Mục 1: Thông tin Chung – được điền đầy đủ bởi Điều phối viên Dịch vụ Can thiệp Sớm (EISC) và Phụ huynh/Người giám hộ</w:t>
            </w:r>
          </w:p>
        </w:tc>
      </w:tr>
      <w:tr w:rsidR="00AE4DB2" w:rsidRPr="00C47317" w14:paraId="3E5CA355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926" w:type="pct"/>
            <w:gridSpan w:val="9"/>
            <w:shd w:val="clear" w:color="auto" w:fill="auto"/>
            <w:vAlign w:val="bottom"/>
          </w:tcPr>
          <w:p w14:paraId="69B8CB8A" w14:textId="77777777" w:rsidR="00527FC4" w:rsidRPr="00AE4DB2" w:rsidRDefault="00527FC4" w:rsidP="00AD56EA">
            <w:pPr>
              <w:pStyle w:val="CommentText"/>
              <w:widowControl/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  <w:color w:val="000000"/>
              </w:rPr>
              <w:t>Ủy quyền cho CDSA</w:t>
            </w:r>
            <w:r w:rsidRPr="00AE4DB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225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56949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4" w:type="pct"/>
            <w:gridSpan w:val="5"/>
            <w:shd w:val="clear" w:color="auto" w:fill="auto"/>
            <w:vAlign w:val="bottom"/>
          </w:tcPr>
          <w:p w14:paraId="5A8514E5" w14:textId="77777777" w:rsidR="00527FC4" w:rsidRPr="00AE4DB2" w:rsidRDefault="00527FC4" w:rsidP="00AD56EA">
            <w:pPr>
              <w:spacing w:line="204" w:lineRule="auto"/>
              <w:jc w:val="center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  <w:snapToGrid w:val="0"/>
                <w:color w:val="000000"/>
              </w:rPr>
              <w:t>Địa chỉ:</w:t>
            </w:r>
          </w:p>
        </w:tc>
        <w:tc>
          <w:tcPr>
            <w:tcW w:w="1332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F8D4D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4DB2" w:rsidRPr="00C47317" w14:paraId="06DE0D4F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775" w:type="pct"/>
            <w:gridSpan w:val="6"/>
            <w:shd w:val="clear" w:color="auto" w:fill="auto"/>
            <w:vAlign w:val="bottom"/>
          </w:tcPr>
          <w:p w14:paraId="02F2BDFD" w14:textId="77777777" w:rsidR="00527FC4" w:rsidRPr="00C47317" w:rsidRDefault="00527FC4" w:rsidP="00AD56EA">
            <w:pPr>
              <w:pStyle w:val="CommentText"/>
              <w:widowControl/>
              <w:spacing w:line="204" w:lineRule="auto"/>
              <w:ind w:right="-144"/>
              <w:jc w:val="right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  <w:color w:val="000000"/>
              </w:rPr>
              <w:t>Địa chỉ Gửi thư</w:t>
            </w:r>
            <w:r w:rsidRPr="00C47317">
              <w:rPr>
                <w:rFonts w:asciiTheme="minorHAnsi" w:hAnsiTheme="minorHAnsi" w:cstheme="minorHAnsi"/>
              </w:rPr>
              <w:t>: :</w:t>
            </w:r>
          </w:p>
        </w:tc>
        <w:tc>
          <w:tcPr>
            <w:tcW w:w="4123" w:type="pct"/>
            <w:gridSpan w:val="5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6F38AD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0E0D" w:rsidRPr="00C47317" w14:paraId="28921641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647" w:type="pct"/>
            <w:gridSpan w:val="4"/>
            <w:shd w:val="clear" w:color="auto" w:fill="auto"/>
            <w:vAlign w:val="bottom"/>
          </w:tcPr>
          <w:p w14:paraId="0FB14C9F" w14:textId="77777777" w:rsidR="00527FC4" w:rsidRPr="00C47317" w:rsidRDefault="00527FC4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</w:rPr>
              <w:t>Tên của Trẻ:</w:t>
            </w:r>
          </w:p>
        </w:tc>
        <w:tc>
          <w:tcPr>
            <w:tcW w:w="1355" w:type="pct"/>
            <w:gridSpan w:val="14"/>
            <w:shd w:val="clear" w:color="auto" w:fill="auto"/>
            <w:vAlign w:val="bottom"/>
          </w:tcPr>
          <w:p w14:paraId="1FD516BA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73" w:type="pct"/>
            <w:gridSpan w:val="15"/>
            <w:shd w:val="clear" w:color="auto" w:fill="auto"/>
            <w:vAlign w:val="bottom"/>
          </w:tcPr>
          <w:p w14:paraId="4CD5A26E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bookmarkStart w:id="1" w:name="Text60"/>
        <w:tc>
          <w:tcPr>
            <w:tcW w:w="36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C52D07" w14:textId="77777777" w:rsidR="00527FC4" w:rsidRPr="00C47317" w:rsidRDefault="00527FC4" w:rsidP="00AD56EA">
            <w:pPr>
              <w:spacing w:line="204" w:lineRule="auto"/>
              <w:ind w:left="-105" w:right="-144"/>
              <w:jc w:val="center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17" w:type="pct"/>
            <w:gridSpan w:val="4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395D41EE" w14:textId="77777777" w:rsidR="00527FC4" w:rsidRPr="00C47317" w:rsidRDefault="007A0102" w:rsidP="00AD56EA">
            <w:pPr>
              <w:spacing w:line="204" w:lineRule="auto"/>
              <w:ind w:right="-25"/>
              <w:jc w:val="center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Ngày sinh:</w:t>
            </w:r>
          </w:p>
        </w:tc>
        <w:tc>
          <w:tcPr>
            <w:tcW w:w="46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B71FE0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9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114EBB1B" w14:textId="77777777" w:rsidR="00527FC4" w:rsidRPr="00AE4DB2" w:rsidRDefault="00527FC4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AE4DB2">
              <w:rPr>
                <w:rFonts w:asciiTheme="minorHAnsi" w:hAnsiTheme="minorHAnsi" w:cstheme="minorHAnsi"/>
                <w:snapToGrid w:val="0"/>
              </w:rPr>
              <w:t>HIS ID #:</w:t>
            </w:r>
          </w:p>
        </w:tc>
        <w:tc>
          <w:tcPr>
            <w:tcW w:w="27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CAF69" w14:textId="77777777" w:rsidR="00527FC4" w:rsidRPr="00AE4DB2" w:rsidRDefault="00527FC4" w:rsidP="00AD56EA">
            <w:pPr>
              <w:spacing w:line="204" w:lineRule="auto"/>
              <w:ind w:left="-90" w:right="-144"/>
              <w:jc w:val="both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4DB2" w:rsidRPr="00C47317" w14:paraId="3D6EC174" w14:textId="77777777" w:rsidTr="00050E0D">
        <w:trPr>
          <w:gridAfter w:val="1"/>
          <w:wAfter w:w="102" w:type="pct"/>
          <w:trHeight w:val="133"/>
          <w:jc w:val="center"/>
        </w:trPr>
        <w:tc>
          <w:tcPr>
            <w:tcW w:w="647" w:type="pct"/>
            <w:gridSpan w:val="4"/>
            <w:shd w:val="clear" w:color="auto" w:fill="auto"/>
            <w:vAlign w:val="bottom"/>
          </w:tcPr>
          <w:p w14:paraId="076C7D8E" w14:textId="77777777" w:rsidR="00527FC4" w:rsidRPr="00C47317" w:rsidRDefault="00527FC4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1355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8195E11" w14:textId="77777777" w:rsidR="00527FC4" w:rsidRPr="00C47317" w:rsidRDefault="00527FC4" w:rsidP="00AE4DB2">
            <w:pPr>
              <w:pStyle w:val="Header"/>
              <w:spacing w:line="204" w:lineRule="auto"/>
              <w:ind w:right="-144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Họ</w:t>
            </w:r>
          </w:p>
        </w:tc>
        <w:tc>
          <w:tcPr>
            <w:tcW w:w="973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03A95D5" w14:textId="77777777" w:rsidR="00527FC4" w:rsidRPr="00C47317" w:rsidRDefault="00527FC4" w:rsidP="00AE4DB2">
            <w:pPr>
              <w:pStyle w:val="Header"/>
              <w:spacing w:before="10" w:line="20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Tên</w:t>
            </w:r>
          </w:p>
        </w:tc>
        <w:tc>
          <w:tcPr>
            <w:tcW w:w="818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292D62F" w14:textId="77777777" w:rsidR="00527FC4" w:rsidRPr="00C47317" w:rsidRDefault="00527FC4" w:rsidP="00AE4DB2">
            <w:pPr>
              <w:pStyle w:val="BalloonText"/>
              <w:spacing w:before="10"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  <w:color w:val="000000"/>
              </w:rPr>
              <w:t>Viết tắt Tên đệm</w:t>
            </w:r>
          </w:p>
        </w:tc>
        <w:tc>
          <w:tcPr>
            <w:tcW w:w="475" w:type="pct"/>
            <w:gridSpan w:val="7"/>
            <w:shd w:val="clear" w:color="auto" w:fill="auto"/>
          </w:tcPr>
          <w:p w14:paraId="662F9FB0" w14:textId="77777777" w:rsidR="00527FC4" w:rsidRPr="00C47317" w:rsidRDefault="00527FC4" w:rsidP="00AE4DB2">
            <w:pPr>
              <w:spacing w:line="204" w:lineRule="auto"/>
              <w:ind w:left="-112" w:right="-144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sz w:val="16"/>
                <w:szCs w:val="16"/>
              </w:rPr>
              <w:t>MM / DD / YY</w:t>
            </w:r>
          </w:p>
        </w:tc>
        <w:tc>
          <w:tcPr>
            <w:tcW w:w="288" w:type="pct"/>
            <w:gridSpan w:val="2"/>
            <w:shd w:val="clear" w:color="auto" w:fill="auto"/>
          </w:tcPr>
          <w:p w14:paraId="4C0E223E" w14:textId="77777777" w:rsidR="00527FC4" w:rsidRPr="00C47317" w:rsidRDefault="00527FC4" w:rsidP="00AD56EA">
            <w:pPr>
              <w:spacing w:line="204" w:lineRule="auto"/>
              <w:ind w:right="-14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5446F4D" w14:textId="77777777" w:rsidR="00527FC4" w:rsidRPr="00C47317" w:rsidRDefault="00527FC4" w:rsidP="00AD56EA">
            <w:pPr>
              <w:spacing w:line="204" w:lineRule="auto"/>
              <w:ind w:right="-14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4DB2" w:rsidRPr="00C47317" w14:paraId="7C4B4C45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pct"/>
          <w:trHeight w:val="267"/>
          <w:jc w:val="center"/>
        </w:trPr>
        <w:tc>
          <w:tcPr>
            <w:tcW w:w="163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048DE" w14:textId="77777777" w:rsidR="007A0102" w:rsidRPr="00C47317" w:rsidRDefault="007A0102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19"/>
                <w:szCs w:val="19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  <w:sz w:val="19"/>
                <w:szCs w:val="19"/>
              </w:rPr>
              <w:t xml:space="preserve">Phụ huynh/Người giám hộ Được </w:t>
            </w:r>
            <w:r w:rsidR="00AE4DB2">
              <w:rPr>
                <w:rFonts w:asciiTheme="minorHAnsi" w:hAnsiTheme="minorHAnsi" w:cstheme="minorHAnsi"/>
                <w:snapToGrid w:val="0"/>
                <w:color w:val="000000"/>
                <w:sz w:val="19"/>
                <w:szCs w:val="19"/>
              </w:rPr>
              <w:br w:type="textWrapping" w:clear="all"/>
            </w:r>
            <w:r w:rsidRPr="00C47317">
              <w:rPr>
                <w:rFonts w:asciiTheme="minorHAnsi" w:hAnsiTheme="minorHAnsi" w:cstheme="minorHAnsi"/>
                <w:snapToGrid w:val="0"/>
                <w:color w:val="000000"/>
                <w:sz w:val="19"/>
                <w:szCs w:val="19"/>
              </w:rPr>
              <w:t>ủy quyền cho khoản Thanh toán:</w:t>
            </w:r>
          </w:p>
        </w:tc>
        <w:tc>
          <w:tcPr>
            <w:tcW w:w="103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862A8" w14:textId="77777777" w:rsidR="007A0102" w:rsidRPr="00C47317" w:rsidRDefault="007A0102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9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EDCA75" w14:textId="77777777" w:rsidR="007A0102" w:rsidRPr="00C47317" w:rsidRDefault="007A0102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bookmarkStart w:id="2" w:name="Text79"/>
        <w:tc>
          <w:tcPr>
            <w:tcW w:w="1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CB50F" w14:textId="77777777" w:rsidR="007A0102" w:rsidRPr="00C47317" w:rsidRDefault="007A0102" w:rsidP="00AD56EA">
            <w:pPr>
              <w:spacing w:line="204" w:lineRule="auto"/>
              <w:ind w:left="-68" w:right="-144"/>
              <w:jc w:val="both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7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453AD006" w14:textId="77777777" w:rsidR="007A0102" w:rsidRPr="00C47317" w:rsidRDefault="007A0102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</w:p>
        </w:tc>
      </w:tr>
      <w:tr w:rsidR="00AE4DB2" w:rsidRPr="00C47317" w14:paraId="0809B138" w14:textId="77777777" w:rsidTr="00050E0D">
        <w:trPr>
          <w:gridAfter w:val="1"/>
          <w:wAfter w:w="102" w:type="pct"/>
          <w:trHeight w:val="133"/>
          <w:jc w:val="center"/>
        </w:trPr>
        <w:tc>
          <w:tcPr>
            <w:tcW w:w="1637" w:type="pct"/>
            <w:gridSpan w:val="12"/>
            <w:shd w:val="clear" w:color="auto" w:fill="auto"/>
            <w:vAlign w:val="bottom"/>
          </w:tcPr>
          <w:p w14:paraId="6FB9E7F4" w14:textId="77777777" w:rsidR="007A0102" w:rsidRPr="00C47317" w:rsidRDefault="007A0102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  <w:tc>
          <w:tcPr>
            <w:tcW w:w="1030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046344" w14:textId="77777777" w:rsidR="007A0102" w:rsidRPr="00C47317" w:rsidRDefault="007A0102" w:rsidP="00AD56EA">
            <w:pPr>
              <w:pStyle w:val="Header"/>
              <w:spacing w:line="204" w:lineRule="auto"/>
              <w:ind w:right="-144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Họ</w:t>
            </w:r>
          </w:p>
        </w:tc>
        <w:tc>
          <w:tcPr>
            <w:tcW w:w="1309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109A3" w14:textId="77777777" w:rsidR="007A0102" w:rsidRPr="00C47317" w:rsidRDefault="007A0102" w:rsidP="00AD56EA">
            <w:pPr>
              <w:pStyle w:val="Header"/>
              <w:spacing w:before="10" w:line="20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Tên</w:t>
            </w:r>
          </w:p>
        </w:tc>
        <w:tc>
          <w:tcPr>
            <w:tcW w:w="814" w:type="pct"/>
            <w:gridSpan w:val="10"/>
            <w:shd w:val="clear" w:color="auto" w:fill="auto"/>
            <w:vAlign w:val="bottom"/>
          </w:tcPr>
          <w:p w14:paraId="16BB7534" w14:textId="77777777" w:rsidR="007A0102" w:rsidRPr="00C47317" w:rsidRDefault="007A0102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16"/>
                <w:szCs w:val="16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Viết tắt Tên đệm</w:t>
            </w:r>
          </w:p>
        </w:tc>
        <w:tc>
          <w:tcPr>
            <w:tcW w:w="107" w:type="pct"/>
            <w:shd w:val="clear" w:color="auto" w:fill="auto"/>
          </w:tcPr>
          <w:p w14:paraId="308C0E34" w14:textId="77777777" w:rsidR="007A0102" w:rsidRPr="00C47317" w:rsidRDefault="007A0102" w:rsidP="00AD56EA">
            <w:pPr>
              <w:spacing w:line="204" w:lineRule="auto"/>
              <w:ind w:right="-14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4DB2" w:rsidRPr="00C47317" w14:paraId="21852FA7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1927" w:type="pct"/>
            <w:gridSpan w:val="17"/>
            <w:shd w:val="clear" w:color="auto" w:fill="auto"/>
            <w:vAlign w:val="bottom"/>
          </w:tcPr>
          <w:p w14:paraId="76E05A07" w14:textId="77777777" w:rsidR="00AE4DB2" w:rsidRPr="00C47317" w:rsidRDefault="00AE4DB2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</w:rPr>
              <w:t>Số Điện thoại của Phụ huynh/Người giám hộ:</w:t>
            </w:r>
          </w:p>
        </w:tc>
        <w:bookmarkStart w:id="3" w:name="Text9"/>
        <w:tc>
          <w:tcPr>
            <w:tcW w:w="2971" w:type="pct"/>
            <w:gridSpan w:val="4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EAB096" w14:textId="77777777" w:rsidR="00AE4DB2" w:rsidRPr="00C47317" w:rsidRDefault="00AE4DB2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AE4DB2" w:rsidRPr="00C47317" w14:paraId="148E949B" w14:textId="77777777" w:rsidTr="00050E0D">
        <w:trPr>
          <w:gridAfter w:val="1"/>
          <w:wAfter w:w="102" w:type="pct"/>
          <w:trHeight w:val="267"/>
          <w:jc w:val="center"/>
        </w:trPr>
        <w:tc>
          <w:tcPr>
            <w:tcW w:w="820" w:type="pct"/>
            <w:gridSpan w:val="8"/>
            <w:shd w:val="clear" w:color="auto" w:fill="auto"/>
            <w:vAlign w:val="bottom"/>
          </w:tcPr>
          <w:p w14:paraId="0D81E640" w14:textId="77777777" w:rsidR="00527FC4" w:rsidRPr="00C47317" w:rsidRDefault="00527FC4" w:rsidP="00AD56EA">
            <w:pPr>
              <w:spacing w:line="204" w:lineRule="auto"/>
              <w:jc w:val="right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</w:rPr>
              <w:t>Địa chỉ Gửi thư:</w:t>
            </w:r>
          </w:p>
        </w:tc>
        <w:tc>
          <w:tcPr>
            <w:tcW w:w="1452" w:type="pct"/>
            <w:gridSpan w:val="14"/>
            <w:shd w:val="clear" w:color="auto" w:fill="auto"/>
            <w:vAlign w:val="bottom"/>
          </w:tcPr>
          <w:p w14:paraId="4B6ACACA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10" w:type="pct"/>
            <w:gridSpan w:val="16"/>
            <w:shd w:val="clear" w:color="auto" w:fill="auto"/>
            <w:vAlign w:val="bottom"/>
          </w:tcPr>
          <w:p w14:paraId="5AF2814C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9" w:type="pct"/>
            <w:gridSpan w:val="3"/>
            <w:shd w:val="clear" w:color="auto" w:fill="auto"/>
            <w:vAlign w:val="bottom"/>
          </w:tcPr>
          <w:p w14:paraId="24571940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58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08185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6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599EB" w14:textId="77777777" w:rsidR="00527FC4" w:rsidRPr="00C47317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Pr="00C47317">
              <w:rPr>
                <w:rFonts w:asciiTheme="minorHAnsi" w:hAnsiTheme="minorHAnsi" w:cstheme="minorHAnsi"/>
              </w:rPr>
              <w:t>     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0E0D" w:rsidRPr="00C47317" w14:paraId="688ABCE7" w14:textId="77777777" w:rsidTr="00050E0D">
        <w:trPr>
          <w:gridAfter w:val="1"/>
          <w:wAfter w:w="102" w:type="pct"/>
          <w:trHeight w:val="133"/>
          <w:jc w:val="center"/>
        </w:trPr>
        <w:tc>
          <w:tcPr>
            <w:tcW w:w="678" w:type="pct"/>
            <w:gridSpan w:val="5"/>
            <w:shd w:val="clear" w:color="auto" w:fill="auto"/>
          </w:tcPr>
          <w:p w14:paraId="3CE7B5AE" w14:textId="77777777" w:rsidR="00527FC4" w:rsidRPr="00C47317" w:rsidRDefault="00527FC4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595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2031B6F8" w14:textId="77777777" w:rsidR="00527FC4" w:rsidRPr="00C47317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Đường</w:t>
            </w:r>
          </w:p>
        </w:tc>
        <w:tc>
          <w:tcPr>
            <w:tcW w:w="1010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2E450B02" w14:textId="77777777" w:rsidR="00527FC4" w:rsidRPr="00C47317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  <w:sz w:val="15"/>
                <w:szCs w:val="15"/>
              </w:rPr>
              <w:t>Thành phố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C40712" w14:textId="77777777" w:rsidR="00527FC4" w:rsidRPr="00C47317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  <w:sz w:val="15"/>
                <w:szCs w:val="15"/>
              </w:rPr>
              <w:t>Tiểu bang</w:t>
            </w:r>
          </w:p>
        </w:tc>
        <w:tc>
          <w:tcPr>
            <w:tcW w:w="558" w:type="pct"/>
            <w:gridSpan w:val="9"/>
            <w:shd w:val="clear" w:color="auto" w:fill="auto"/>
          </w:tcPr>
          <w:p w14:paraId="605011FB" w14:textId="77777777" w:rsidR="00527FC4" w:rsidRPr="00C47317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  <w:r w:rsidRPr="00C47317">
              <w:rPr>
                <w:rFonts w:asciiTheme="minorHAnsi" w:hAnsiTheme="minorHAnsi" w:cstheme="minorHAnsi"/>
                <w:snapToGrid w:val="0"/>
                <w:color w:val="000000"/>
                <w:sz w:val="15"/>
                <w:szCs w:val="15"/>
              </w:rPr>
              <w:t>Mã vùng</w:t>
            </w:r>
          </w:p>
        </w:tc>
        <w:tc>
          <w:tcPr>
            <w:tcW w:w="668" w:type="pct"/>
            <w:gridSpan w:val="7"/>
            <w:shd w:val="clear" w:color="auto" w:fill="auto"/>
          </w:tcPr>
          <w:p w14:paraId="7ACEBF38" w14:textId="77777777" w:rsidR="00527FC4" w:rsidRPr="00C47317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  <w:r w:rsidRPr="00C4731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Quận Cư trú</w:t>
            </w:r>
          </w:p>
        </w:tc>
      </w:tr>
      <w:tr w:rsidR="00AE4DB2" w:rsidRPr="00AE4DB2" w14:paraId="6227B1B5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596" w:type="pct"/>
            <w:gridSpan w:val="2"/>
            <w:shd w:val="clear" w:color="auto" w:fill="auto"/>
            <w:vAlign w:val="bottom"/>
          </w:tcPr>
          <w:p w14:paraId="2D7DE9F9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  <w:snapToGrid w:val="0"/>
                <w:color w:val="000000"/>
              </w:rPr>
              <w:t>Tên EISC:</w:t>
            </w:r>
          </w:p>
        </w:tc>
        <w:tc>
          <w:tcPr>
            <w:tcW w:w="1979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5B931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1E6E6E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947" w:type="pct"/>
            <w:gridSpan w:val="12"/>
            <w:shd w:val="clear" w:color="auto" w:fill="auto"/>
            <w:vAlign w:val="bottom"/>
          </w:tcPr>
          <w:p w14:paraId="7D7F65CC" w14:textId="77777777" w:rsidR="00527FC4" w:rsidRPr="00AE4DB2" w:rsidRDefault="00527FC4" w:rsidP="00AD56EA">
            <w:pPr>
              <w:spacing w:line="204" w:lineRule="auto"/>
              <w:ind w:left="-108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AE4DB2">
              <w:rPr>
                <w:rFonts w:asciiTheme="minorHAnsi" w:hAnsiTheme="minorHAnsi" w:cstheme="minorHAnsi"/>
                <w:sz w:val="19"/>
                <w:szCs w:val="19"/>
              </w:rPr>
              <w:t>Điện thoại EISC:</w:t>
            </w:r>
          </w:p>
        </w:tc>
        <w:tc>
          <w:tcPr>
            <w:tcW w:w="66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13C6C" w14:textId="77777777" w:rsidR="00527FC4" w:rsidRPr="00AE4DB2" w:rsidRDefault="00527FC4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     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AE4DB2" w:rsidRPr="00AE4DB2" w14:paraId="0772FE33" w14:textId="77777777" w:rsidTr="00050E0D">
        <w:trPr>
          <w:gridAfter w:val="1"/>
          <w:wAfter w:w="102" w:type="pct"/>
          <w:trHeight w:val="133"/>
          <w:jc w:val="center"/>
        </w:trPr>
        <w:tc>
          <w:tcPr>
            <w:tcW w:w="596" w:type="pct"/>
            <w:gridSpan w:val="2"/>
            <w:shd w:val="clear" w:color="auto" w:fill="auto"/>
          </w:tcPr>
          <w:p w14:paraId="27D9489E" w14:textId="77777777" w:rsidR="00527FC4" w:rsidRPr="00AE4DB2" w:rsidRDefault="00527FC4" w:rsidP="00AD56EA">
            <w:pPr>
              <w:spacing w:line="204" w:lineRule="auto"/>
              <w:ind w:right="-144"/>
              <w:jc w:val="right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</w:p>
        </w:tc>
        <w:tc>
          <w:tcPr>
            <w:tcW w:w="1979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55C3A366" w14:textId="77777777" w:rsidR="00527FC4" w:rsidRPr="00AE4DB2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napToGrid w:val="0"/>
                <w:sz w:val="15"/>
                <w:szCs w:val="15"/>
              </w:rPr>
            </w:pPr>
            <w:r w:rsidRPr="00AE4DB2">
              <w:rPr>
                <w:rFonts w:asciiTheme="minorHAnsi" w:hAnsiTheme="minorHAnsi" w:cstheme="minorHAnsi"/>
                <w:snapToGrid w:val="0"/>
                <w:color w:val="000000"/>
              </w:rPr>
              <w:t>Họ</w:t>
            </w:r>
          </w:p>
        </w:tc>
        <w:tc>
          <w:tcPr>
            <w:tcW w:w="707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4D605D44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  <w:r w:rsidRPr="00AE4DB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Tên</w:t>
            </w:r>
          </w:p>
        </w:tc>
        <w:tc>
          <w:tcPr>
            <w:tcW w:w="1228" w:type="pct"/>
            <w:gridSpan w:val="14"/>
            <w:shd w:val="clear" w:color="auto" w:fill="auto"/>
          </w:tcPr>
          <w:p w14:paraId="04E6D20C" w14:textId="77777777" w:rsidR="00527FC4" w:rsidRPr="00AE4DB2" w:rsidRDefault="00527FC4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7" w:type="pct"/>
            <w:gridSpan w:val="5"/>
            <w:shd w:val="clear" w:color="auto" w:fill="auto"/>
          </w:tcPr>
          <w:p w14:paraId="2614CFC2" w14:textId="77777777" w:rsidR="00527FC4" w:rsidRPr="00AE4DB2" w:rsidRDefault="00527FC4" w:rsidP="00AD56EA">
            <w:pPr>
              <w:spacing w:line="204" w:lineRule="auto"/>
              <w:ind w:right="-144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050E0D" w:rsidRPr="00AE4DB2" w14:paraId="61A20BB9" w14:textId="77777777" w:rsidTr="00050E0D">
        <w:trPr>
          <w:gridAfter w:val="1"/>
          <w:wAfter w:w="102" w:type="pct"/>
          <w:trHeight w:val="267"/>
          <w:jc w:val="center"/>
        </w:trPr>
        <w:tc>
          <w:tcPr>
            <w:tcW w:w="1218" w:type="pct"/>
            <w:gridSpan w:val="10"/>
            <w:shd w:val="clear" w:color="auto" w:fill="auto"/>
            <w:vAlign w:val="bottom"/>
          </w:tcPr>
          <w:p w14:paraId="618EB142" w14:textId="77777777" w:rsidR="00527FC4" w:rsidRPr="00AE4DB2" w:rsidRDefault="00527FC4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t>Ngày Bắt đầu Được ủy quyền IFSP:</w:t>
            </w:r>
          </w:p>
        </w:tc>
        <w:tc>
          <w:tcPr>
            <w:tcW w:w="50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31CCD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  <w:r w:rsidRPr="00AE4D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5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55E4A68F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DB2">
              <w:rPr>
                <w:rFonts w:asciiTheme="minorHAnsi" w:hAnsiTheme="minorHAnsi" w:cstheme="minorHAnsi"/>
                <w:sz w:val="20"/>
                <w:szCs w:val="20"/>
              </w:rPr>
              <w:t>tới</w:t>
            </w:r>
          </w:p>
        </w:tc>
        <w:tc>
          <w:tcPr>
            <w:tcW w:w="501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69DBB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</w:rPr>
              <w:t>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3" w:type="pct"/>
            <w:gridSpan w:val="13"/>
            <w:shd w:val="clear" w:color="auto" w:fill="auto"/>
            <w:vAlign w:val="bottom"/>
          </w:tcPr>
          <w:p w14:paraId="276DEA59" w14:textId="77777777" w:rsidR="00527FC4" w:rsidRPr="00AE4DB2" w:rsidRDefault="00527FC4" w:rsidP="00AD56EA">
            <w:pPr>
              <w:spacing w:line="204" w:lineRule="auto"/>
              <w:ind w:left="-99" w:right="-77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t>Ngày Kết thúc</w:t>
            </w:r>
          </w:p>
        </w:tc>
        <w:tc>
          <w:tcPr>
            <w:tcW w:w="1336" w:type="pct"/>
            <w:gridSpan w:val="16"/>
            <w:shd w:val="clear" w:color="auto" w:fill="auto"/>
            <w:vAlign w:val="bottom"/>
          </w:tcPr>
          <w:p w14:paraId="3EC422E3" w14:textId="77777777" w:rsidR="00527FC4" w:rsidRPr="00AE4DB2" w:rsidRDefault="00527FC4" w:rsidP="00AD56EA">
            <w:pPr>
              <w:spacing w:line="204" w:lineRule="auto"/>
              <w:jc w:val="right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t>IFSP Kết quả Số:</w:t>
            </w:r>
          </w:p>
        </w:tc>
        <w:tc>
          <w:tcPr>
            <w:tcW w:w="27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7B2E0B" w14:textId="77777777" w:rsidR="00527FC4" w:rsidRPr="00AE4DB2" w:rsidRDefault="00E62157" w:rsidP="00AD56EA">
            <w:pPr>
              <w:spacing w:line="204" w:lineRule="auto"/>
              <w:ind w:right="-144"/>
              <w:rPr>
                <w:rFonts w:asciiTheme="minorHAnsi" w:hAnsiTheme="minorHAnsi" w:cstheme="minorHAnsi"/>
              </w:rPr>
            </w:pPr>
            <w:r w:rsidRPr="00AE4DB2">
              <w:rPr>
                <w:rFonts w:asciiTheme="minorHAnsi" w:hAnsiTheme="minorHAnsi" w:cstheme="minorHAnsi"/>
              </w:rPr>
              <w:fldChar w:fldCharType="begin" w:fldLock="1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2"/>
            <w:r w:rsidRPr="00AE4DB2">
              <w:rPr>
                <w:rFonts w:asciiTheme="minorHAnsi" w:hAnsiTheme="minorHAnsi" w:cstheme="minorHAnsi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</w:rPr>
            </w:r>
            <w:r w:rsidRPr="00AE4DB2">
              <w:rPr>
                <w:rFonts w:asciiTheme="minorHAnsi" w:hAnsiTheme="minorHAnsi" w:cstheme="minorHAnsi"/>
              </w:rPr>
              <w:fldChar w:fldCharType="separate"/>
            </w:r>
            <w:r w:rsidRPr="00AE4DB2">
              <w:rPr>
                <w:rFonts w:asciiTheme="minorHAnsi" w:hAnsiTheme="minorHAnsi" w:cstheme="minorHAnsi"/>
              </w:rPr>
              <w:t>  </w:t>
            </w:r>
            <w:r w:rsidRPr="00AE4DB2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AE4DB2" w:rsidRPr="00AE4DB2" w14:paraId="4C74E3E1" w14:textId="77777777" w:rsidTr="00050E0D">
        <w:trPr>
          <w:gridAfter w:val="1"/>
          <w:wAfter w:w="102" w:type="pct"/>
          <w:trHeight w:val="124"/>
          <w:jc w:val="center"/>
        </w:trPr>
        <w:tc>
          <w:tcPr>
            <w:tcW w:w="1218" w:type="pct"/>
            <w:gridSpan w:val="10"/>
            <w:shd w:val="clear" w:color="auto" w:fill="auto"/>
          </w:tcPr>
          <w:p w14:paraId="20A8AD19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  <w:r w:rsidRPr="00AE4DB2">
              <w:rPr>
                <w:rFonts w:asciiTheme="minorHAnsi" w:hAnsiTheme="minorHAnsi" w:cstheme="minorHAnsi"/>
                <w:sz w:val="15"/>
                <w:szCs w:val="15"/>
              </w:rPr>
              <w:t>(*see instructions for date to use)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055959" w14:textId="77777777" w:rsidR="00527FC4" w:rsidRPr="00AE4DB2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  <w:r w:rsidRPr="00AE4DB2">
              <w:rPr>
                <w:rFonts w:asciiTheme="minorHAnsi" w:hAnsiTheme="minorHAnsi" w:cstheme="minorHAnsi"/>
                <w:sz w:val="15"/>
                <w:szCs w:val="15"/>
              </w:rPr>
              <w:t>MM / DD / YY</w:t>
            </w:r>
          </w:p>
        </w:tc>
        <w:tc>
          <w:tcPr>
            <w:tcW w:w="125" w:type="pct"/>
            <w:gridSpan w:val="3"/>
            <w:shd w:val="clear" w:color="auto" w:fill="auto"/>
          </w:tcPr>
          <w:p w14:paraId="224166D4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01" w:type="pct"/>
            <w:gridSpan w:val="9"/>
            <w:shd w:val="clear" w:color="auto" w:fill="auto"/>
          </w:tcPr>
          <w:p w14:paraId="42128F09" w14:textId="77777777" w:rsidR="00527FC4" w:rsidRPr="00AE4DB2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  <w:r w:rsidRPr="00AE4DB2">
              <w:rPr>
                <w:rFonts w:asciiTheme="minorHAnsi" w:hAnsiTheme="minorHAnsi" w:cstheme="minorHAnsi"/>
                <w:sz w:val="15"/>
                <w:szCs w:val="15"/>
              </w:rPr>
              <w:t xml:space="preserve">MM / DD / YY </w:t>
            </w:r>
          </w:p>
        </w:tc>
        <w:tc>
          <w:tcPr>
            <w:tcW w:w="1514" w:type="pct"/>
            <w:gridSpan w:val="20"/>
            <w:shd w:val="clear" w:color="auto" w:fill="auto"/>
          </w:tcPr>
          <w:p w14:paraId="5D0629B4" w14:textId="77777777" w:rsidR="00527FC4" w:rsidRPr="00AE4DB2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54" w:type="pct"/>
            <w:gridSpan w:val="9"/>
            <w:shd w:val="clear" w:color="auto" w:fill="auto"/>
          </w:tcPr>
          <w:p w14:paraId="507ACBA3" w14:textId="77777777" w:rsidR="00527FC4" w:rsidRPr="00AE4DB2" w:rsidRDefault="00527FC4" w:rsidP="00AD56EA">
            <w:pPr>
              <w:pStyle w:val="BalloonText"/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79" w:type="pct"/>
            <w:gridSpan w:val="3"/>
            <w:shd w:val="clear" w:color="auto" w:fill="auto"/>
          </w:tcPr>
          <w:p w14:paraId="11E2FF9D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527FC4" w:rsidRPr="00AE4DB2" w14:paraId="163E5870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pct10" w:color="auto" w:fill="E6E6E6"/>
            <w:vAlign w:val="bottom"/>
          </w:tcPr>
          <w:p w14:paraId="3B571145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527FC4" w:rsidRPr="00C47317" w14:paraId="54377254" w14:textId="77777777" w:rsidTr="00050E0D">
        <w:tblPrEx>
          <w:tblCellMar>
            <w:left w:w="115" w:type="dxa"/>
            <w:right w:w="115" w:type="dxa"/>
          </w:tblCellMar>
        </w:tblPrEx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clear" w:color="auto" w:fill="auto"/>
            <w:vAlign w:val="center"/>
          </w:tcPr>
          <w:p w14:paraId="70D38864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Section 2: Travel Authorization Approval – to be Completed by EISC and Approved by Finance Officer</w:t>
            </w:r>
          </w:p>
          <w:p w14:paraId="7E245E02" w14:textId="77777777" w:rsidR="00E62157" w:rsidRPr="00C47317" w:rsidRDefault="00E62157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Mục 2: Phê duyệt Ủy quyền chi phí Di chuyển – do EISC Thực hiện và Nhân viên Tài chính Phê duyệt</w:t>
            </w:r>
          </w:p>
        </w:tc>
      </w:tr>
      <w:tr w:rsidR="00AE4DB2" w:rsidRPr="00AE4DB2" w14:paraId="68BE02D9" w14:textId="77777777" w:rsidTr="00050E0D">
        <w:trPr>
          <w:gridAfter w:val="1"/>
          <w:wAfter w:w="102" w:type="pct"/>
          <w:trHeight w:val="254"/>
          <w:jc w:val="center"/>
        </w:trPr>
        <w:tc>
          <w:tcPr>
            <w:tcW w:w="128" w:type="pct"/>
            <w:shd w:val="clear" w:color="auto" w:fill="auto"/>
            <w:vAlign w:val="bottom"/>
          </w:tcPr>
          <w:p w14:paraId="6E29E73D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bookmarkStart w:id="7" w:name="Text26"/>
        <w:tc>
          <w:tcPr>
            <w:tcW w:w="516" w:type="pct"/>
            <w:gridSpan w:val="2"/>
            <w:shd w:val="clear" w:color="auto" w:fill="auto"/>
            <w:vAlign w:val="bottom"/>
          </w:tcPr>
          <w:p w14:paraId="5899107C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"/>
          </w:p>
        </w:tc>
        <w:tc>
          <w:tcPr>
            <w:tcW w:w="131" w:type="pct"/>
            <w:gridSpan w:val="3"/>
            <w:shd w:val="clear" w:color="auto" w:fill="auto"/>
            <w:vAlign w:val="bottom"/>
          </w:tcPr>
          <w:p w14:paraId="031A52AC" w14:textId="77777777" w:rsidR="00527FC4" w:rsidRPr="00AE4DB2" w:rsidRDefault="00527FC4" w:rsidP="00AD56EA">
            <w:pPr>
              <w:pStyle w:val="BodyText3"/>
              <w:spacing w:after="0" w:line="204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949" w:type="pct"/>
            <w:gridSpan w:val="7"/>
            <w:shd w:val="clear" w:color="auto" w:fill="auto"/>
            <w:vAlign w:val="bottom"/>
          </w:tcPr>
          <w:p w14:paraId="23E239FF" w14:textId="77777777" w:rsidR="00527FC4" w:rsidRPr="00AE4DB2" w:rsidRDefault="00527FC4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38D7B73E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=</w:t>
            </w:r>
          </w:p>
        </w:tc>
        <w:tc>
          <w:tcPr>
            <w:tcW w:w="302" w:type="pct"/>
            <w:gridSpan w:val="5"/>
            <w:shd w:val="clear" w:color="auto" w:fill="auto"/>
            <w:vAlign w:val="bottom"/>
          </w:tcPr>
          <w:p w14:paraId="469D9A91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332" w:type="pct"/>
            <w:gridSpan w:val="7"/>
            <w:shd w:val="clear" w:color="auto" w:fill="auto"/>
            <w:vAlign w:val="bottom"/>
          </w:tcPr>
          <w:p w14:paraId="273F8CBC" w14:textId="77777777" w:rsidR="00527FC4" w:rsidRPr="00AE4DB2" w:rsidRDefault="00527FC4" w:rsidP="00AD56EA">
            <w:pPr>
              <w:pStyle w:val="BodyText3"/>
              <w:spacing w:after="0" w:line="204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bookmarkStart w:id="8" w:name="Text28"/>
        <w:tc>
          <w:tcPr>
            <w:tcW w:w="675" w:type="pct"/>
            <w:gridSpan w:val="8"/>
            <w:shd w:val="clear" w:color="auto" w:fill="auto"/>
            <w:vAlign w:val="bottom"/>
          </w:tcPr>
          <w:p w14:paraId="4C06DCE4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"/>
          </w:p>
        </w:tc>
        <w:tc>
          <w:tcPr>
            <w:tcW w:w="123" w:type="pct"/>
            <w:gridSpan w:val="2"/>
            <w:shd w:val="clear" w:color="auto" w:fill="auto"/>
            <w:vAlign w:val="bottom"/>
          </w:tcPr>
          <w:p w14:paraId="3E54F371" w14:textId="77777777" w:rsidR="00527FC4" w:rsidRPr="00AE4DB2" w:rsidRDefault="00527FC4" w:rsidP="00AD56EA">
            <w:pPr>
              <w:pStyle w:val="BodyText3"/>
              <w:spacing w:after="0" w:line="204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48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0BFD02" w14:textId="77777777" w:rsidR="00527FC4" w:rsidRPr="00AE4DB2" w:rsidRDefault="00527FC4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E4DB2">
              <w:rPr>
                <w:rFonts w:asciiTheme="minorHAnsi" w:hAnsiTheme="minorHAnsi" w:cstheme="minorHAnsi"/>
                <w:sz w:val="18"/>
              </w:rPr>
              <w:t>   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302" w:type="pct"/>
            <w:gridSpan w:val="4"/>
            <w:shd w:val="clear" w:color="auto" w:fill="auto"/>
            <w:vAlign w:val="bottom"/>
          </w:tcPr>
          <w:p w14:paraId="52F61017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 xml:space="preserve">= </w:t>
            </w:r>
          </w:p>
        </w:tc>
        <w:tc>
          <w:tcPr>
            <w:tcW w:w="724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4D41E71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t xml:space="preserve"> USD</w:t>
            </w:r>
            <w:bookmarkStart w:id="9" w:name="Text29"/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"/>
          </w:p>
        </w:tc>
        <w:tc>
          <w:tcPr>
            <w:tcW w:w="111" w:type="pct"/>
            <w:gridSpan w:val="2"/>
            <w:shd w:val="clear" w:color="auto" w:fill="auto"/>
            <w:vAlign w:val="bottom"/>
          </w:tcPr>
          <w:p w14:paraId="18A0B7F5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4DB2" w:rsidRPr="00AE4DB2" w14:paraId="0FB07465" w14:textId="77777777" w:rsidTr="00050E0D">
        <w:trPr>
          <w:gridAfter w:val="1"/>
          <w:wAfter w:w="102" w:type="pct"/>
          <w:trHeight w:val="133"/>
          <w:jc w:val="center"/>
        </w:trPr>
        <w:tc>
          <w:tcPr>
            <w:tcW w:w="128" w:type="pct"/>
            <w:shd w:val="clear" w:color="auto" w:fill="auto"/>
          </w:tcPr>
          <w:p w14:paraId="5C803EA9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right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647" w:type="pct"/>
            <w:gridSpan w:val="5"/>
            <w:shd w:val="clear" w:color="auto" w:fill="auto"/>
          </w:tcPr>
          <w:p w14:paraId="3EF0AE97" w14:textId="77777777" w:rsidR="00527FC4" w:rsidRPr="00AE4DB2" w:rsidRDefault="00527FC4" w:rsidP="00AD56EA">
            <w:pPr>
              <w:pStyle w:val="BodyText3"/>
              <w:spacing w:after="0" w:line="204" w:lineRule="auto"/>
              <w:ind w:left="-64" w:right="-9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State Mileage Rate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Mức Dặm của Tiểu Bang</w:t>
            </w:r>
          </w:p>
        </w:tc>
        <w:tc>
          <w:tcPr>
            <w:tcW w:w="949" w:type="pct"/>
            <w:gridSpan w:val="7"/>
            <w:shd w:val="clear" w:color="auto" w:fill="auto"/>
          </w:tcPr>
          <w:p w14:paraId="32669E7D" w14:textId="77777777" w:rsidR="00527FC4" w:rsidRPr="00AE4DB2" w:rsidRDefault="002E20C0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Annual Family Service Percentage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Tỷ lệ phần trăm Dịch vụ Gia đình Hàng năm</w:t>
            </w:r>
            <w:r w:rsidRPr="00AE4DB2">
              <w:rPr>
                <w:rFonts w:asciiTheme="minorHAnsi" w:hAnsiTheme="minorHAnsi" w:cstheme="minorHAnsi"/>
                <w:szCs w:val="14"/>
              </w:rPr>
              <w:t xml:space="preserve"> (AFSP)</w:t>
            </w:r>
          </w:p>
        </w:tc>
        <w:tc>
          <w:tcPr>
            <w:tcW w:w="118" w:type="pct"/>
            <w:gridSpan w:val="2"/>
            <w:shd w:val="clear" w:color="auto" w:fill="auto"/>
          </w:tcPr>
          <w:p w14:paraId="25DAEDC4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center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634" w:type="pct"/>
            <w:gridSpan w:val="12"/>
            <w:shd w:val="clear" w:color="auto" w:fill="auto"/>
          </w:tcPr>
          <w:p w14:paraId="5AE02F33" w14:textId="77777777" w:rsidR="00527FC4" w:rsidRPr="00AE4DB2" w:rsidRDefault="00527FC4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Family’s Travel Rate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Mức Di chuyển của Gia đình</w:t>
            </w:r>
          </w:p>
        </w:tc>
        <w:tc>
          <w:tcPr>
            <w:tcW w:w="675" w:type="pct"/>
            <w:gridSpan w:val="8"/>
            <w:shd w:val="clear" w:color="auto" w:fill="auto"/>
            <w:tcMar>
              <w:right w:w="101" w:type="dxa"/>
            </w:tcMar>
          </w:tcPr>
          <w:p w14:paraId="657F9DCD" w14:textId="77777777" w:rsidR="00527FC4" w:rsidRPr="00AE4DB2" w:rsidRDefault="00527FC4" w:rsidP="00AD56EA">
            <w:pPr>
              <w:pStyle w:val="BodyText3"/>
              <w:spacing w:after="0" w:line="204" w:lineRule="auto"/>
              <w:ind w:left="-43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Miles per Round Trip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Số dặm trên mỗi chuyến khứ hồi</w:t>
            </w:r>
          </w:p>
        </w:tc>
        <w:tc>
          <w:tcPr>
            <w:tcW w:w="123" w:type="pct"/>
            <w:gridSpan w:val="2"/>
            <w:tcBorders>
              <w:left w:val="nil"/>
            </w:tcBorders>
            <w:shd w:val="clear" w:color="auto" w:fill="auto"/>
          </w:tcPr>
          <w:p w14:paraId="6BD5BF5A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788" w:type="pct"/>
            <w:gridSpan w:val="10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021ABF88" w14:textId="77777777" w:rsidR="00527FC4" w:rsidRPr="00AE4DB2" w:rsidRDefault="00527FC4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# of Trips Authorized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Số Chuyến đi Được ủy quyền</w:t>
            </w:r>
          </w:p>
        </w:tc>
        <w:tc>
          <w:tcPr>
            <w:tcW w:w="724" w:type="pct"/>
            <w:gridSpan w:val="8"/>
            <w:tcBorders>
              <w:left w:val="nil"/>
            </w:tcBorders>
            <w:shd w:val="clear" w:color="auto" w:fill="auto"/>
          </w:tcPr>
          <w:p w14:paraId="5732842B" w14:textId="77777777" w:rsidR="00527FC4" w:rsidRPr="00AE4DB2" w:rsidRDefault="00527FC4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Maximum Reimbursement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Bồi hoàn Tối đa</w:t>
            </w:r>
          </w:p>
        </w:tc>
        <w:tc>
          <w:tcPr>
            <w:tcW w:w="111" w:type="pct"/>
            <w:gridSpan w:val="2"/>
            <w:tcBorders>
              <w:left w:val="nil"/>
            </w:tcBorders>
            <w:shd w:val="clear" w:color="auto" w:fill="auto"/>
          </w:tcPr>
          <w:p w14:paraId="48055591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Cs w:val="14"/>
              </w:rPr>
            </w:pPr>
          </w:p>
        </w:tc>
      </w:tr>
      <w:tr w:rsidR="00AE4DB2" w:rsidRPr="00AE4DB2" w14:paraId="380CECBB" w14:textId="77777777" w:rsidTr="00050E0D">
        <w:trPr>
          <w:gridAfter w:val="1"/>
          <w:wAfter w:w="102" w:type="pct"/>
          <w:trHeight w:val="251"/>
          <w:jc w:val="center"/>
        </w:trPr>
        <w:tc>
          <w:tcPr>
            <w:tcW w:w="128" w:type="pct"/>
            <w:shd w:val="clear" w:color="auto" w:fill="auto"/>
            <w:vAlign w:val="bottom"/>
          </w:tcPr>
          <w:p w14:paraId="7F6DFC90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77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F1128" w14:textId="77777777" w:rsidR="00527FC4" w:rsidRPr="00AE4DB2" w:rsidRDefault="00527FC4" w:rsidP="00AD56EA">
            <w:pPr>
              <w:pStyle w:val="BodyText3"/>
              <w:spacing w:after="0" w:line="204" w:lineRule="auto"/>
              <w:ind w:left="-94"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t>USD</w:t>
            </w:r>
            <w:bookmarkStart w:id="10" w:name="Text80"/>
            <w:r w:rsidRPr="00AE4DB2">
              <w:rPr>
                <w:rFonts w:asciiTheme="minorHAnsi" w:hAnsiTheme="minorHAnsi" w:cstheme="minorHAnsi"/>
                <w:sz w:val="18"/>
              </w:rPr>
              <w:fldChar w:fldCharType="begin" w:fldLock="1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E4DB2">
              <w:rPr>
                <w:rFonts w:asciiTheme="minorHAnsi" w:hAnsiTheme="minorHAnsi" w:cstheme="minorHAnsi"/>
                <w:sz w:val="18"/>
              </w:rPr>
              <w:t>     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0"/>
          </w:p>
        </w:tc>
        <w:tc>
          <w:tcPr>
            <w:tcW w:w="204" w:type="pct"/>
            <w:gridSpan w:val="5"/>
            <w:shd w:val="clear" w:color="auto" w:fill="auto"/>
            <w:vAlign w:val="bottom"/>
          </w:tcPr>
          <w:p w14:paraId="5AC1F449" w14:textId="77777777" w:rsidR="00527FC4" w:rsidRPr="00AE4DB2" w:rsidRDefault="00527FC4" w:rsidP="00AD56EA">
            <w:pPr>
              <w:pStyle w:val="BodyText3"/>
              <w:spacing w:after="0" w:line="204" w:lineRule="auto"/>
              <w:ind w:left="-94" w:right="-14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32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57CAB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7C4C9864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695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F203A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537" w:type="pct"/>
            <w:gridSpan w:val="6"/>
            <w:shd w:val="clear" w:color="auto" w:fill="auto"/>
            <w:vAlign w:val="bottom"/>
          </w:tcPr>
          <w:p w14:paraId="25041A21" w14:textId="77777777" w:rsidR="00527FC4" w:rsidRPr="00AE4DB2" w:rsidRDefault="00527FC4" w:rsidP="00AE4DB2">
            <w:pPr>
              <w:pStyle w:val="BodyText3"/>
              <w:spacing w:after="0" w:line="204" w:lineRule="auto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AE4DB2">
              <w:rPr>
                <w:rFonts w:asciiTheme="minorHAnsi" w:hAnsiTheme="minorHAnsi" w:cstheme="minorHAnsi"/>
                <w:b/>
                <w:sz w:val="18"/>
              </w:rPr>
              <w:t>=</w:t>
            </w:r>
          </w:p>
        </w:tc>
        <w:tc>
          <w:tcPr>
            <w:tcW w:w="536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96B1B49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  <w:r w:rsidRPr="00AE4DB2">
              <w:rPr>
                <w:rFonts w:asciiTheme="minorHAnsi" w:hAnsiTheme="minorHAnsi" w:cstheme="minorHAnsi"/>
                <w:sz w:val="18"/>
              </w:rPr>
              <w:t xml:space="preserve"> USD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E4DB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18"/>
              </w:rPr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483191" w:rsidRPr="00AE4DB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E4DB2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668" w:type="pct"/>
            <w:gridSpan w:val="7"/>
            <w:shd w:val="clear" w:color="auto" w:fill="auto"/>
            <w:vAlign w:val="bottom"/>
          </w:tcPr>
          <w:p w14:paraId="0D029B4F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4DB2" w:rsidRPr="00AE4DB2" w14:paraId="4FB89AF5" w14:textId="77777777" w:rsidTr="00050E0D">
        <w:trPr>
          <w:gridAfter w:val="1"/>
          <w:wAfter w:w="102" w:type="pct"/>
          <w:trHeight w:val="116"/>
          <w:jc w:val="center"/>
        </w:trPr>
        <w:tc>
          <w:tcPr>
            <w:tcW w:w="128" w:type="pct"/>
            <w:shd w:val="clear" w:color="auto" w:fill="auto"/>
          </w:tcPr>
          <w:p w14:paraId="62E2A343" w14:textId="77777777" w:rsidR="00834F7F" w:rsidRPr="00AE4DB2" w:rsidRDefault="00834F7F" w:rsidP="00AD56EA">
            <w:pPr>
              <w:pStyle w:val="BodyText3"/>
              <w:spacing w:after="0" w:line="204" w:lineRule="auto"/>
              <w:ind w:right="-144"/>
              <w:jc w:val="right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1677" w:type="pct"/>
            <w:gridSpan w:val="13"/>
            <w:shd w:val="clear" w:color="auto" w:fill="auto"/>
          </w:tcPr>
          <w:p w14:paraId="2B9E3FAC" w14:textId="77777777" w:rsidR="00817796" w:rsidRPr="00AE4DB2" w:rsidRDefault="00834F7F" w:rsidP="00AE4DB2">
            <w:pPr>
              <w:pStyle w:val="BodyText3"/>
              <w:spacing w:after="0" w:line="204" w:lineRule="auto"/>
              <w:ind w:left="-94" w:right="-144"/>
              <w:rPr>
                <w:rFonts w:asciiTheme="minorHAnsi" w:hAnsiTheme="minorHAnsi" w:cstheme="minorHAnsi"/>
                <w:i/>
                <w:iCs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Estimated Other Travel Expenses (bus, taxi, etc.) / </w:t>
            </w:r>
            <w:r w:rsidR="00817796" w:rsidRPr="00AE4DB2">
              <w:rPr>
                <w:rFonts w:asciiTheme="minorHAnsi" w:hAnsiTheme="minorHAnsi" w:cstheme="minorHAnsi"/>
                <w:i/>
                <w:iCs/>
                <w:szCs w:val="14"/>
              </w:rPr>
              <w:t>Chi phí Di chuyển Khác Dự kiến (xe buýt, taxi,v.v.) /</w:t>
            </w:r>
          </w:p>
        </w:tc>
        <w:tc>
          <w:tcPr>
            <w:tcW w:w="204" w:type="pct"/>
            <w:gridSpan w:val="5"/>
            <w:shd w:val="clear" w:color="auto" w:fill="auto"/>
          </w:tcPr>
          <w:p w14:paraId="70FD6666" w14:textId="77777777" w:rsidR="00834F7F" w:rsidRPr="00AE4DB2" w:rsidRDefault="00834F7F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453" w:type="pct"/>
            <w:gridSpan w:val="7"/>
            <w:shd w:val="clear" w:color="auto" w:fill="auto"/>
          </w:tcPr>
          <w:p w14:paraId="444E4ABE" w14:textId="77777777" w:rsidR="00834F7F" w:rsidRPr="00AE4DB2" w:rsidRDefault="00834F7F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caps/>
                <w:szCs w:val="14"/>
              </w:rPr>
            </w:pPr>
            <w:r w:rsidRPr="00AE4DB2">
              <w:rPr>
                <w:rFonts w:asciiTheme="minorHAnsi" w:hAnsiTheme="minorHAnsi" w:cstheme="minorHAnsi"/>
                <w:caps/>
                <w:szCs w:val="14"/>
              </w:rPr>
              <w:t>AFSP</w:t>
            </w:r>
          </w:p>
        </w:tc>
        <w:tc>
          <w:tcPr>
            <w:tcW w:w="1232" w:type="pct"/>
            <w:gridSpan w:val="16"/>
            <w:shd w:val="clear" w:color="auto" w:fill="auto"/>
          </w:tcPr>
          <w:p w14:paraId="0A964640" w14:textId="77777777" w:rsidR="00834F7F" w:rsidRPr="00AE4DB2" w:rsidRDefault="00817796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# of Trips Authorized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Số Chuyến đi Được ủy quyền</w:t>
            </w:r>
          </w:p>
        </w:tc>
        <w:tc>
          <w:tcPr>
            <w:tcW w:w="1093" w:type="pct"/>
            <w:gridSpan w:val="13"/>
            <w:tcBorders>
              <w:left w:val="nil"/>
            </w:tcBorders>
            <w:shd w:val="clear" w:color="auto" w:fill="auto"/>
          </w:tcPr>
          <w:p w14:paraId="4211B5F4" w14:textId="77777777" w:rsidR="00834F7F" w:rsidRPr="00AE4DB2" w:rsidRDefault="00817796" w:rsidP="00AD56EA">
            <w:pPr>
              <w:pStyle w:val="BodyText3"/>
              <w:spacing w:after="0" w:line="204" w:lineRule="auto"/>
              <w:ind w:left="-14" w:right="-144"/>
              <w:rPr>
                <w:rFonts w:asciiTheme="minorHAnsi" w:hAnsiTheme="minorHAnsi" w:cstheme="minorHAnsi"/>
                <w:i/>
                <w:szCs w:val="14"/>
              </w:rPr>
            </w:pPr>
            <w:r w:rsidRPr="00AE4DB2">
              <w:rPr>
                <w:rFonts w:asciiTheme="minorHAnsi" w:hAnsiTheme="minorHAnsi" w:cstheme="minorHAnsi"/>
                <w:szCs w:val="14"/>
              </w:rPr>
              <w:t xml:space="preserve">Maximum Reimbursement / </w:t>
            </w:r>
            <w:r w:rsidRPr="00AE4DB2">
              <w:rPr>
                <w:rFonts w:asciiTheme="minorHAnsi" w:hAnsiTheme="minorHAnsi" w:cstheme="minorHAnsi"/>
                <w:i/>
                <w:iCs/>
                <w:szCs w:val="14"/>
              </w:rPr>
              <w:t>Bồi hoàn Tối đa</w:t>
            </w:r>
          </w:p>
        </w:tc>
        <w:tc>
          <w:tcPr>
            <w:tcW w:w="111" w:type="pct"/>
            <w:gridSpan w:val="2"/>
            <w:tcBorders>
              <w:left w:val="nil"/>
            </w:tcBorders>
            <w:shd w:val="clear" w:color="auto" w:fill="auto"/>
          </w:tcPr>
          <w:p w14:paraId="3C7E2E07" w14:textId="77777777" w:rsidR="00834F7F" w:rsidRPr="00AE4DB2" w:rsidRDefault="00834F7F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Cs w:val="14"/>
              </w:rPr>
            </w:pPr>
          </w:p>
        </w:tc>
      </w:tr>
      <w:tr w:rsidR="00050E0D" w:rsidRPr="00C47317" w14:paraId="6C4D2C6F" w14:textId="77777777" w:rsidTr="00050E0D">
        <w:trPr>
          <w:trHeight w:val="288"/>
          <w:jc w:val="center"/>
        </w:trPr>
        <w:tc>
          <w:tcPr>
            <w:tcW w:w="2462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D8FBA" w14:textId="77777777" w:rsidR="00527FC4" w:rsidRPr="00C47317" w:rsidRDefault="0054090C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20"/>
              </w:rPr>
            </w:pPr>
            <w:r w:rsidRPr="00C47317">
              <w:rPr>
                <w:rFonts w:asciiTheme="minorHAnsi" w:hAnsiTheme="minorHAnsi" w:cstheme="minorHAnsi"/>
                <w:sz w:val="20"/>
              </w:rPr>
              <w:fldChar w:fldCharType="begin" w:fldLock="1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C4731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</w:rPr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</w:p>
        </w:tc>
        <w:tc>
          <w:tcPr>
            <w:tcW w:w="107" w:type="pct"/>
            <w:gridSpan w:val="2"/>
            <w:shd w:val="clear" w:color="auto" w:fill="auto"/>
            <w:vAlign w:val="bottom"/>
          </w:tcPr>
          <w:p w14:paraId="211FD3E6" w14:textId="77777777" w:rsidR="00527FC4" w:rsidRPr="00C47317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10E5CF" w14:textId="77777777" w:rsidR="00527FC4" w:rsidRPr="00C47317" w:rsidRDefault="0054090C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20"/>
              </w:rPr>
            </w:pPr>
            <w:r w:rsidRPr="00C47317">
              <w:rPr>
                <w:rFonts w:asciiTheme="minorHAnsi" w:hAnsiTheme="minorHAnsi" w:cstheme="minorHAnsi"/>
                <w:sz w:val="20"/>
              </w:rPr>
              <w:fldChar w:fldCharType="begin" w:fldLock="1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Pr="00C4731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</w:rPr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</w:p>
        </w:tc>
      </w:tr>
      <w:tr w:rsidR="00050E0D" w:rsidRPr="00AE4DB2" w14:paraId="4157AF9A" w14:textId="77777777" w:rsidTr="00050E0D">
        <w:trPr>
          <w:trHeight w:val="200"/>
          <w:jc w:val="center"/>
        </w:trPr>
        <w:tc>
          <w:tcPr>
            <w:tcW w:w="2462" w:type="pct"/>
            <w:gridSpan w:val="26"/>
            <w:shd w:val="clear" w:color="auto" w:fill="auto"/>
          </w:tcPr>
          <w:p w14:paraId="67AE904A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9"/>
                <w:szCs w:val="19"/>
              </w:rPr>
            </w:pPr>
            <w:r w:rsidRPr="00AE4DB2">
              <w:rPr>
                <w:rFonts w:asciiTheme="minorHAnsi" w:hAnsiTheme="minorHAnsi" w:cstheme="minorHAnsi"/>
                <w:sz w:val="18"/>
                <w:szCs w:val="18"/>
              </w:rPr>
              <w:t>EISC Chữ ký và Ngày</w:t>
            </w:r>
          </w:p>
        </w:tc>
        <w:tc>
          <w:tcPr>
            <w:tcW w:w="107" w:type="pct"/>
            <w:gridSpan w:val="2"/>
            <w:shd w:val="clear" w:color="auto" w:fill="auto"/>
          </w:tcPr>
          <w:p w14:paraId="2EE24B5D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30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3A71F884" w14:textId="77777777" w:rsidR="00527FC4" w:rsidRPr="00AE4DB2" w:rsidRDefault="00527FC4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sz w:val="19"/>
                <w:szCs w:val="19"/>
              </w:rPr>
            </w:pPr>
            <w:r w:rsidRPr="00AE4DB2">
              <w:rPr>
                <w:rFonts w:asciiTheme="minorHAnsi" w:hAnsiTheme="minorHAnsi" w:cstheme="minorHAnsi"/>
                <w:sz w:val="18"/>
                <w:szCs w:val="18"/>
              </w:rPr>
              <w:t>Chữ ký của Nhân viên Tài chính và Ngày</w:t>
            </w:r>
          </w:p>
        </w:tc>
      </w:tr>
      <w:tr w:rsidR="00527FC4" w:rsidRPr="00AE4DB2" w14:paraId="67ED0B21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pct10" w:color="auto" w:fill="E6E6E6"/>
            <w:vAlign w:val="bottom"/>
          </w:tcPr>
          <w:p w14:paraId="5BF88401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527FC4" w:rsidRPr="00AE4DB2" w14:paraId="24AA7EAA" w14:textId="77777777" w:rsidTr="00050E0D">
        <w:tblPrEx>
          <w:tblCellMar>
            <w:left w:w="115" w:type="dxa"/>
            <w:right w:w="115" w:type="dxa"/>
          </w:tblCellMar>
        </w:tblPrEx>
        <w:trPr>
          <w:gridAfter w:val="1"/>
          <w:wAfter w:w="102" w:type="pct"/>
          <w:trHeight w:val="133"/>
          <w:jc w:val="center"/>
        </w:trPr>
        <w:tc>
          <w:tcPr>
            <w:tcW w:w="4898" w:type="pct"/>
            <w:gridSpan w:val="57"/>
            <w:shd w:val="clear" w:color="auto" w:fill="auto"/>
            <w:vAlign w:val="center"/>
          </w:tcPr>
          <w:p w14:paraId="0BD0D8FE" w14:textId="77777777" w:rsidR="00527FC4" w:rsidRPr="00AE4DB2" w:rsidRDefault="00527FC4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Section 3: Invoice for Transportation Services – to be Completed Monthly by Parent/Guardian</w:t>
            </w:r>
          </w:p>
          <w:p w14:paraId="6621403E" w14:textId="77777777" w:rsidR="00E62157" w:rsidRPr="00AE4DB2" w:rsidRDefault="00E62157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b/>
              </w:rPr>
            </w:pPr>
            <w:r w:rsidRPr="00AE4DB2">
              <w:rPr>
                <w:rFonts w:asciiTheme="minorHAnsi" w:hAnsiTheme="minorHAnsi" w:cstheme="minorHAnsi"/>
                <w:b/>
              </w:rPr>
              <w:t>Mục 3: Hóa đơn cho Dịch vụ Đưa đón – do Phụ huynh/Người giám hộ Thực hiện Hàng tháng</w:t>
            </w:r>
          </w:p>
        </w:tc>
      </w:tr>
      <w:tr w:rsidR="00303A5E" w:rsidRPr="00C47317" w14:paraId="50A43284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556"/>
          <w:jc w:val="center"/>
        </w:trPr>
        <w:tc>
          <w:tcPr>
            <w:tcW w:w="4898" w:type="pct"/>
            <w:gridSpan w:val="5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CA0810" w14:textId="77777777" w:rsidR="00303A5E" w:rsidRPr="00C47317" w:rsidRDefault="00303A5E" w:rsidP="00AD56EA">
            <w:pPr>
              <w:pStyle w:val="BodyText3"/>
              <w:spacing w:after="0" w:line="20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DB2">
              <w:rPr>
                <w:rFonts w:asciiTheme="minorHAnsi" w:hAnsiTheme="minorHAnsi" w:cstheme="minorHAnsi"/>
                <w:sz w:val="20"/>
              </w:rPr>
              <w:t xml:space="preserve">Để yêu cầu bồi hoàn, hãy hoàn tất toàn bộ Mục 3 và gửi biểu mẫu này tới EISC tại CDSA (địa chỉ trên) </w:t>
            </w:r>
            <w:r w:rsidRPr="00AE4DB2">
              <w:rPr>
                <w:rFonts w:asciiTheme="minorHAnsi" w:hAnsiTheme="minorHAnsi" w:cstheme="minorHAnsi"/>
                <w:b/>
                <w:i/>
                <w:sz w:val="20"/>
              </w:rPr>
              <w:t>trước ngày 20 của tháng dịch vụ được cung cấp. (Đối với dịch vụ được cung cấp sau ngày 20, vui lòng nộp hóa đơn vào tháng sau.)</w:t>
            </w:r>
            <w:r w:rsidR="00AE4DB2">
              <w:rPr>
                <w:rFonts w:asciiTheme="minorHAnsi" w:hAnsiTheme="minorHAnsi" w:cstheme="minorHAnsi"/>
                <w:b/>
                <w:i/>
                <w:sz w:val="20"/>
                <w:lang w:val="en-US"/>
              </w:rPr>
              <w:t xml:space="preserve"> </w:t>
            </w:r>
            <w:r w:rsidRPr="00AE4DB2">
              <w:rPr>
                <w:rFonts w:asciiTheme="minorHAnsi" w:hAnsiTheme="minorHAnsi" w:cstheme="minorHAnsi"/>
                <w:sz w:val="20"/>
              </w:rPr>
              <w:t>Quý vị có thể nhận các biểu mẫu bổ sung từ EISC nếu cần.</w:t>
            </w:r>
          </w:p>
        </w:tc>
      </w:tr>
      <w:tr w:rsidR="00AE4DB2" w:rsidRPr="00C47317" w14:paraId="33C6DB8B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370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4632D096" w14:textId="77777777" w:rsidR="00303A5E" w:rsidRPr="00C47317" w:rsidRDefault="00303A5E" w:rsidP="00AD56EA">
            <w:pPr>
              <w:pStyle w:val="Footer"/>
              <w:pBdr>
                <w:top w:val="none" w:sz="0" w:space="0" w:color="auto"/>
              </w:pBdr>
              <w:spacing w:before="0" w:line="204" w:lineRule="auto"/>
              <w:ind w:right="-302"/>
              <w:rPr>
                <w:rFonts w:asciiTheme="minorHAnsi" w:hAnsiTheme="minorHAnsi" w:cstheme="minorHAnsi"/>
                <w:b/>
                <w:highlight w:val="yellow"/>
              </w:rPr>
            </w:pPr>
            <w:r w:rsidRPr="00C47317">
              <w:rPr>
                <w:rFonts w:asciiTheme="minorHAnsi" w:hAnsiTheme="minorHAnsi" w:cstheme="minorHAnsi"/>
                <w:b/>
              </w:rPr>
              <w:t>Ngày Đi:</w:t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2678F425" w14:textId="77777777" w:rsidR="00303A5E" w:rsidRPr="00C47317" w:rsidRDefault="00303A5E" w:rsidP="00AD56EA">
            <w:pPr>
              <w:pStyle w:val="Footer"/>
              <w:pBdr>
                <w:top w:val="none" w:sz="0" w:space="0" w:color="auto"/>
              </w:pBdr>
              <w:spacing w:before="0" w:line="204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C47317">
              <w:rPr>
                <w:rFonts w:asciiTheme="minorHAnsi" w:hAnsiTheme="minorHAnsi" w:cstheme="minorHAnsi"/>
                <w:b/>
              </w:rPr>
              <w:t xml:space="preserve">Điểm đến </w:t>
            </w:r>
            <w:r w:rsidRPr="00C47317">
              <w:rPr>
                <w:rFonts w:asciiTheme="minorHAnsi" w:hAnsiTheme="minorHAnsi" w:cstheme="minorHAnsi"/>
                <w:bCs/>
              </w:rPr>
              <w:t>(vui lòng điền chữ in rõ ràng)</w:t>
            </w:r>
          </w:p>
        </w:tc>
        <w:tc>
          <w:tcPr>
            <w:tcW w:w="1798" w:type="pct"/>
            <w:gridSpan w:val="23"/>
            <w:shd w:val="clear" w:color="auto" w:fill="auto"/>
          </w:tcPr>
          <w:p w14:paraId="093AE744" w14:textId="77777777" w:rsidR="00303A5E" w:rsidRPr="00C47317" w:rsidRDefault="00303A5E" w:rsidP="00AD56EA">
            <w:pPr>
              <w:pStyle w:val="BodyText3"/>
              <w:spacing w:after="0" w:line="204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C47317">
              <w:rPr>
                <w:rFonts w:asciiTheme="minorHAnsi" w:hAnsiTheme="minorHAnsi" w:cstheme="minorHAnsi"/>
                <w:b/>
                <w:sz w:val="20"/>
                <w:szCs w:val="20"/>
              </w:rPr>
              <w:t>Tổng số Dặm Đã đi hoặc Loại Phương tiện đưa đón</w:t>
            </w:r>
            <w:r w:rsidRPr="00C47317">
              <w:rPr>
                <w:rFonts w:asciiTheme="minorHAnsi" w:hAnsiTheme="minorHAnsi" w:cstheme="minorHAnsi"/>
                <w:bCs/>
                <w:sz w:val="20"/>
              </w:rPr>
              <w:t xml:space="preserve"> (yêu cầu biên lai đính kèm)</w:t>
            </w:r>
          </w:p>
        </w:tc>
      </w:tr>
      <w:bookmarkStart w:id="13" w:name="Text59"/>
      <w:tr w:rsidR="00AE4DB2" w:rsidRPr="00C47317" w14:paraId="756F84E0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6EE1340B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50966DF3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3604E91B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AE4DB2" w:rsidRPr="00C47317" w14:paraId="08D2ECB4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52497DEF" w14:textId="77777777" w:rsidR="00303A5E" w:rsidRPr="00C47317" w:rsidRDefault="00303A5E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68711DB4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568D6119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AE4DB2" w:rsidRPr="00C47317" w14:paraId="5B06A88B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1ECF6918" w14:textId="77777777" w:rsidR="00834F7F" w:rsidRPr="00C47317" w:rsidRDefault="00834F7F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15FF7DEF" w14:textId="77777777" w:rsidR="00834F7F" w:rsidRPr="00C47317" w:rsidRDefault="00834F7F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058F06DB" w14:textId="77777777" w:rsidR="00834F7F" w:rsidRPr="00C47317" w:rsidRDefault="00834F7F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E4DB2" w:rsidRPr="00C47317" w14:paraId="407F5063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297CC40C" w14:textId="77777777" w:rsidR="002F2B20" w:rsidRPr="00C47317" w:rsidRDefault="002F2B20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3279DB40" w14:textId="77777777" w:rsidR="002F2B20" w:rsidRPr="00C47317" w:rsidRDefault="002F2B20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07DCE664" w14:textId="77777777" w:rsidR="002F2B20" w:rsidRPr="00C47317" w:rsidRDefault="002F2B20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E4DB2" w:rsidRPr="00C47317" w14:paraId="56A72942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6F3BB96F" w14:textId="77777777" w:rsidR="002F2B20" w:rsidRPr="00C47317" w:rsidRDefault="002F2B20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6145BE80" w14:textId="77777777" w:rsidR="002F2B20" w:rsidRPr="00C47317" w:rsidRDefault="002F2B20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4BAA12FC" w14:textId="77777777" w:rsidR="002F2B20" w:rsidRPr="00C47317" w:rsidRDefault="002F2B20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E4DB2" w:rsidRPr="00C47317" w14:paraId="2B3953C0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65E6AF67" w14:textId="77777777" w:rsidR="00303A5E" w:rsidRPr="00C47317" w:rsidRDefault="00303A5E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5DE3E7DF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0B432D9B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AE4DB2" w:rsidRPr="00C47317" w14:paraId="05E382A3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514EA851" w14:textId="77777777" w:rsidR="00303A5E" w:rsidRPr="00C47317" w:rsidRDefault="00303A5E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519C14C6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6BD5D89A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AE4DB2" w:rsidRPr="00C47317" w14:paraId="5A722BDC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88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04174FE8" w14:textId="77777777" w:rsidR="00303A5E" w:rsidRPr="00C47317" w:rsidRDefault="00303A5E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0D611C99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6192DE97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AE4DB2" w:rsidRPr="00C47317" w14:paraId="5D85F7FF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240"/>
          <w:jc w:val="center"/>
        </w:trPr>
        <w:tc>
          <w:tcPr>
            <w:tcW w:w="799" w:type="pct"/>
            <w:gridSpan w:val="7"/>
            <w:shd w:val="clear" w:color="auto" w:fill="auto"/>
            <w:vAlign w:val="bottom"/>
          </w:tcPr>
          <w:p w14:paraId="69096B10" w14:textId="77777777" w:rsidR="00303A5E" w:rsidRPr="00C47317" w:rsidRDefault="00303A5E" w:rsidP="00AD56EA">
            <w:pPr>
              <w:spacing w:line="204" w:lineRule="auto"/>
              <w:rPr>
                <w:rFonts w:asciiTheme="minorHAnsi" w:hAnsiTheme="minorHAnsi" w:cstheme="minorHAnsi"/>
              </w:rPr>
            </w:pPr>
            <w:r w:rsidRPr="00C47317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</w:rPr>
            </w:r>
            <w:r w:rsidRPr="00C47317">
              <w:rPr>
                <w:rFonts w:asciiTheme="minorHAnsi" w:hAnsiTheme="minorHAnsi" w:cstheme="minorHAnsi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</w:rPr>
              <w:t> </w:t>
            </w:r>
            <w:r w:rsidRPr="00C4731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01" w:type="pct"/>
            <w:gridSpan w:val="27"/>
            <w:shd w:val="clear" w:color="auto" w:fill="auto"/>
            <w:vAlign w:val="bottom"/>
          </w:tcPr>
          <w:p w14:paraId="295D4458" w14:textId="77777777" w:rsidR="00303A5E" w:rsidRPr="00C47317" w:rsidRDefault="00303A5E" w:rsidP="00AD56EA">
            <w:pPr>
              <w:pStyle w:val="BodyText3"/>
              <w:spacing w:after="0" w:line="204" w:lineRule="auto"/>
              <w:ind w:right="-306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798" w:type="pct"/>
            <w:gridSpan w:val="23"/>
            <w:shd w:val="clear" w:color="auto" w:fill="auto"/>
            <w:vAlign w:val="bottom"/>
          </w:tcPr>
          <w:p w14:paraId="7A139D49" w14:textId="77777777" w:rsidR="00303A5E" w:rsidRPr="00C47317" w:rsidRDefault="00303A5E" w:rsidP="00AD56EA">
            <w:pPr>
              <w:pStyle w:val="BodyText3"/>
              <w:spacing w:after="0" w:line="204" w:lineRule="auto"/>
              <w:ind w:right="-302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5" w:name="Text76"/>
            <w:r w:rsidRPr="00C473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303A5E" w:rsidRPr="00C47317" w14:paraId="3316B0A5" w14:textId="77777777" w:rsidTr="00050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pct"/>
          <w:trHeight w:val="133"/>
          <w:jc w:val="center"/>
        </w:trPr>
        <w:tc>
          <w:tcPr>
            <w:tcW w:w="4898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787E2DA" w14:textId="77777777" w:rsidR="00303A5E" w:rsidRPr="00C47317" w:rsidRDefault="00303A5E" w:rsidP="00AD56EA">
            <w:pPr>
              <w:pStyle w:val="BodyText3"/>
              <w:spacing w:after="0" w:line="204" w:lineRule="auto"/>
              <w:ind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C47317">
              <w:rPr>
                <w:rFonts w:asciiTheme="minorHAnsi" w:hAnsiTheme="minorHAnsi" w:cstheme="minorHAnsi"/>
                <w:b/>
                <w:sz w:val="20"/>
                <w:szCs w:val="20"/>
              </w:rPr>
              <w:t>Tôi xác nhận rằng con tôi đã sử dụng dịch vụ đưa đón vào ngày và thời gian nêu trên.</w:t>
            </w:r>
          </w:p>
        </w:tc>
      </w:tr>
      <w:tr w:rsidR="00AE4DB2" w:rsidRPr="00C47317" w14:paraId="49A7182A" w14:textId="77777777" w:rsidTr="00050E0D">
        <w:trPr>
          <w:gridAfter w:val="1"/>
          <w:wAfter w:w="102" w:type="pct"/>
          <w:trHeight w:val="334"/>
          <w:jc w:val="center"/>
        </w:trPr>
        <w:tc>
          <w:tcPr>
            <w:tcW w:w="2828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36FB4" w14:textId="77777777" w:rsidR="00303A5E" w:rsidRPr="00C47317" w:rsidRDefault="0054090C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  <w:r w:rsidRPr="00C47317">
              <w:rPr>
                <w:rFonts w:asciiTheme="minorHAnsi" w:hAnsiTheme="minorHAnsi" w:cstheme="minorHAnsi"/>
                <w:sz w:val="20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C4731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</w:rPr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47317">
              <w:rPr>
                <w:rFonts w:asciiTheme="minorHAnsi" w:hAnsiTheme="minorHAnsi" w:cstheme="minorHAnsi"/>
                <w:sz w:val="20"/>
              </w:rPr>
              <w:t>     </w:t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6"/>
          </w:p>
        </w:tc>
        <w:tc>
          <w:tcPr>
            <w:tcW w:w="109" w:type="pct"/>
            <w:shd w:val="clear" w:color="auto" w:fill="auto"/>
            <w:vAlign w:val="bottom"/>
          </w:tcPr>
          <w:p w14:paraId="356103FD" w14:textId="77777777" w:rsidR="00303A5E" w:rsidRPr="00C47317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1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2D235" w14:textId="77777777" w:rsidR="00303A5E" w:rsidRPr="00C47317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  <w:r w:rsidRPr="00C4731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C4731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47317">
              <w:rPr>
                <w:rFonts w:asciiTheme="minorHAnsi" w:hAnsiTheme="minorHAnsi" w:cstheme="minorHAnsi"/>
                <w:sz w:val="20"/>
              </w:rPr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83191" w:rsidRPr="00C47317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C4731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E4DB2" w:rsidRPr="00C47317" w14:paraId="79FBAD6B" w14:textId="77777777" w:rsidTr="00050E0D">
        <w:trPr>
          <w:gridAfter w:val="1"/>
          <w:wAfter w:w="102" w:type="pct"/>
          <w:trHeight w:val="200"/>
          <w:jc w:val="center"/>
        </w:trPr>
        <w:tc>
          <w:tcPr>
            <w:tcW w:w="2828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2A56E617" w14:textId="77777777" w:rsidR="00303A5E" w:rsidRPr="00050E0D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18"/>
                <w:szCs w:val="18"/>
              </w:rPr>
            </w:pPr>
            <w:r w:rsidRPr="00050E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Chữ ký của Phụ huynh/Người giám hộ</w:t>
            </w:r>
          </w:p>
        </w:tc>
        <w:tc>
          <w:tcPr>
            <w:tcW w:w="109" w:type="pct"/>
            <w:shd w:val="clear" w:color="auto" w:fill="auto"/>
          </w:tcPr>
          <w:p w14:paraId="62C5CA3C" w14:textId="77777777" w:rsidR="00303A5E" w:rsidRPr="00050E0D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1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58EC3D62" w14:textId="77777777" w:rsidR="00303A5E" w:rsidRPr="00C47317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18"/>
                <w:szCs w:val="18"/>
              </w:rPr>
            </w:pPr>
            <w:r w:rsidRPr="00050E0D">
              <w:rPr>
                <w:rFonts w:asciiTheme="minorHAnsi" w:hAnsiTheme="minorHAnsi" w:cstheme="minorHAnsi"/>
                <w:sz w:val="18"/>
                <w:szCs w:val="18"/>
              </w:rPr>
              <w:t>Ngày Gửi tới EISC để yêu cầu Bồi hoàn</w:t>
            </w:r>
          </w:p>
        </w:tc>
      </w:tr>
      <w:tr w:rsidR="00303A5E" w:rsidRPr="00C47317" w14:paraId="6A125DFF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4898" w:type="pct"/>
            <w:gridSpan w:val="57"/>
            <w:shd w:val="pct10" w:color="auto" w:fill="E6E6E6"/>
            <w:vAlign w:val="bottom"/>
          </w:tcPr>
          <w:p w14:paraId="4738D363" w14:textId="77777777" w:rsidR="00303A5E" w:rsidRPr="00C47317" w:rsidRDefault="00303A5E" w:rsidP="00AD56EA">
            <w:pPr>
              <w:spacing w:line="204" w:lineRule="auto"/>
              <w:ind w:right="-14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E62157" w:rsidRPr="00AE4DB2" w14:paraId="2CC1F117" w14:textId="77777777" w:rsidTr="00050E0D">
        <w:trPr>
          <w:gridAfter w:val="3"/>
          <w:wAfter w:w="213" w:type="pct"/>
          <w:trHeight w:val="113"/>
          <w:jc w:val="center"/>
        </w:trPr>
        <w:tc>
          <w:tcPr>
            <w:tcW w:w="4787" w:type="pct"/>
            <w:gridSpan w:val="55"/>
            <w:shd w:val="clear" w:color="auto" w:fill="auto"/>
          </w:tcPr>
          <w:p w14:paraId="5DACE217" w14:textId="77777777" w:rsidR="00E62157" w:rsidRPr="00AE4DB2" w:rsidRDefault="00E62157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b/>
                <w:sz w:val="20"/>
              </w:rPr>
            </w:pPr>
            <w:r w:rsidRPr="00AE4DB2">
              <w:rPr>
                <w:rFonts w:asciiTheme="minorHAnsi" w:hAnsiTheme="minorHAnsi" w:cstheme="minorHAnsi"/>
                <w:b/>
                <w:sz w:val="20"/>
              </w:rPr>
              <w:t>Section 4: Reimbursement Authorization – to be Completed by Finance Officer</w:t>
            </w:r>
          </w:p>
          <w:p w14:paraId="4C6A801F" w14:textId="77777777" w:rsidR="00E62157" w:rsidRPr="00AE4DB2" w:rsidRDefault="00E62157" w:rsidP="00AD56EA">
            <w:pPr>
              <w:pStyle w:val="BodyText3"/>
              <w:spacing w:after="0" w:line="204" w:lineRule="auto"/>
              <w:ind w:right="-144"/>
              <w:rPr>
                <w:rFonts w:asciiTheme="minorHAnsi" w:hAnsiTheme="minorHAnsi" w:cstheme="minorHAnsi"/>
                <w:b/>
                <w:sz w:val="20"/>
              </w:rPr>
            </w:pPr>
            <w:r w:rsidRPr="00AE4DB2">
              <w:rPr>
                <w:rFonts w:asciiTheme="minorHAnsi" w:hAnsiTheme="minorHAnsi" w:cstheme="minorHAnsi"/>
                <w:b/>
                <w:sz w:val="20"/>
              </w:rPr>
              <w:t>Mục 4: Ủy quyền Bồi hoàn – do Nhân viên Tài chính Thực hiện</w:t>
            </w:r>
          </w:p>
        </w:tc>
      </w:tr>
      <w:tr w:rsidR="00AE4DB2" w:rsidRPr="00AE4DB2" w14:paraId="70AA1ECA" w14:textId="77777777" w:rsidTr="00050E0D">
        <w:trPr>
          <w:gridAfter w:val="1"/>
          <w:wAfter w:w="102" w:type="pct"/>
          <w:trHeight w:val="288"/>
          <w:jc w:val="center"/>
        </w:trPr>
        <w:tc>
          <w:tcPr>
            <w:tcW w:w="128" w:type="pct"/>
            <w:shd w:val="clear" w:color="auto" w:fill="auto"/>
            <w:vAlign w:val="bottom"/>
          </w:tcPr>
          <w:p w14:paraId="274AD24E" w14:textId="77777777" w:rsidR="00303A5E" w:rsidRPr="00AE4DB2" w:rsidRDefault="00303A5E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1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C72B0BB" w14:textId="77777777" w:rsidR="00303A5E" w:rsidRPr="00AE4DB2" w:rsidRDefault="00303A5E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b/>
                <w:sz w:val="20"/>
              </w:rPr>
            </w:pPr>
            <w:r w:rsidRPr="00AE4DB2">
              <w:rPr>
                <w:rFonts w:asciiTheme="minorHAnsi" w:hAnsiTheme="minorHAnsi" w:cstheme="minorHAnsi"/>
                <w:sz w:val="20"/>
              </w:rPr>
              <w:t xml:space="preserve"> USD</w:t>
            </w:r>
            <w:r w:rsidRPr="00AE4DB2">
              <w:rPr>
                <w:rFonts w:asciiTheme="minorHAnsi" w:hAnsiTheme="minorHAnsi" w:cstheme="minorHAnsi"/>
                <w:sz w:val="20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AE4DB2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20"/>
              </w:rPr>
            </w:r>
            <w:r w:rsidRPr="00AE4DB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E4DB2">
              <w:rPr>
                <w:rFonts w:asciiTheme="minorHAnsi" w:hAnsiTheme="minorHAnsi" w:cstheme="minorHAnsi"/>
                <w:sz w:val="20"/>
              </w:rPr>
              <w:t>     </w:t>
            </w:r>
            <w:r w:rsidRPr="00AE4DB2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7"/>
          </w:p>
        </w:tc>
        <w:tc>
          <w:tcPr>
            <w:tcW w:w="895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6F2F131" w14:textId="77777777" w:rsidR="00303A5E" w:rsidRPr="00AE4DB2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" w:type="pct"/>
            <w:gridSpan w:val="2"/>
            <w:shd w:val="clear" w:color="auto" w:fill="auto"/>
            <w:vAlign w:val="bottom"/>
          </w:tcPr>
          <w:p w14:paraId="411BB6FF" w14:textId="77777777" w:rsidR="00303A5E" w:rsidRPr="00AE4DB2" w:rsidRDefault="00303A5E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1" w:type="pct"/>
            <w:gridSpan w:val="3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483871" w14:textId="77777777" w:rsidR="00303A5E" w:rsidRPr="00AE4DB2" w:rsidRDefault="0054090C" w:rsidP="00AD56EA">
            <w:pPr>
              <w:pStyle w:val="BodyText3"/>
              <w:spacing w:after="0" w:line="204" w:lineRule="auto"/>
              <w:ind w:right="230"/>
              <w:rPr>
                <w:rFonts w:asciiTheme="minorHAnsi" w:hAnsiTheme="minorHAnsi" w:cstheme="minorHAnsi"/>
                <w:sz w:val="20"/>
              </w:rPr>
            </w:pPr>
            <w:r w:rsidRPr="00AE4DB2">
              <w:rPr>
                <w:rFonts w:asciiTheme="minorHAnsi" w:hAnsiTheme="minorHAnsi" w:cstheme="minorHAnsi"/>
                <w:sz w:val="20"/>
              </w:rPr>
              <w:fldChar w:fldCharType="begin" w:fldLock="1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 w:rsidRPr="00AE4DB2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AE4DB2">
              <w:rPr>
                <w:rFonts w:asciiTheme="minorHAnsi" w:hAnsiTheme="minorHAnsi" w:cstheme="minorHAnsi"/>
                <w:sz w:val="20"/>
              </w:rPr>
            </w:r>
            <w:r w:rsidRPr="00AE4DB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E4DB2">
              <w:rPr>
                <w:rFonts w:asciiTheme="minorHAnsi" w:hAnsiTheme="minorHAnsi" w:cstheme="minorHAnsi"/>
                <w:sz w:val="20"/>
              </w:rPr>
              <w:t>     </w:t>
            </w:r>
            <w:r w:rsidRPr="00AE4DB2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8"/>
          </w:p>
        </w:tc>
      </w:tr>
      <w:tr w:rsidR="00AE4DB2" w:rsidRPr="00C47317" w14:paraId="7565271B" w14:textId="77777777" w:rsidTr="00050E0D">
        <w:trPr>
          <w:gridAfter w:val="1"/>
          <w:wAfter w:w="102" w:type="pct"/>
          <w:trHeight w:val="18"/>
          <w:jc w:val="center"/>
        </w:trPr>
        <w:tc>
          <w:tcPr>
            <w:tcW w:w="128" w:type="pct"/>
            <w:shd w:val="clear" w:color="auto" w:fill="auto"/>
            <w:tcMar>
              <w:left w:w="0" w:type="dxa"/>
              <w:right w:w="0" w:type="dxa"/>
            </w:tcMar>
          </w:tcPr>
          <w:p w14:paraId="496C201F" w14:textId="77777777" w:rsidR="00303A5E" w:rsidRPr="00AE4DB2" w:rsidRDefault="00303A5E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pct"/>
            <w:gridSpan w:val="20"/>
            <w:shd w:val="clear" w:color="auto" w:fill="auto"/>
          </w:tcPr>
          <w:p w14:paraId="54191F1A" w14:textId="77777777" w:rsidR="00303A5E" w:rsidRPr="00AE4DB2" w:rsidRDefault="00303A5E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DB2">
              <w:rPr>
                <w:rFonts w:asciiTheme="minorHAnsi" w:hAnsiTheme="minorHAnsi" w:cstheme="minorHAnsi"/>
                <w:sz w:val="18"/>
                <w:szCs w:val="18"/>
              </w:rPr>
              <w:t xml:space="preserve">Total Authorized Reimbursement / </w:t>
            </w:r>
            <w:r w:rsidRPr="00AE4DB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Tổng Bồi hoàn Được ủy quyền</w:t>
            </w:r>
          </w:p>
        </w:tc>
        <w:tc>
          <w:tcPr>
            <w:tcW w:w="123" w:type="pct"/>
            <w:gridSpan w:val="2"/>
            <w:shd w:val="clear" w:color="auto" w:fill="auto"/>
          </w:tcPr>
          <w:p w14:paraId="62CAFA1E" w14:textId="77777777" w:rsidR="00303A5E" w:rsidRPr="00AE4DB2" w:rsidRDefault="00303A5E" w:rsidP="00AD56EA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1" w:type="pct"/>
            <w:gridSpan w:val="34"/>
            <w:tcBorders>
              <w:top w:val="single" w:sz="4" w:space="0" w:color="auto"/>
            </w:tcBorders>
            <w:shd w:val="clear" w:color="auto" w:fill="auto"/>
          </w:tcPr>
          <w:p w14:paraId="1FEA2A4A" w14:textId="77777777" w:rsidR="00E62157" w:rsidRPr="00C47317" w:rsidRDefault="00303A5E" w:rsidP="00C47317">
            <w:pPr>
              <w:pStyle w:val="BodyText3"/>
              <w:spacing w:after="0" w:line="204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DB2">
              <w:rPr>
                <w:rFonts w:asciiTheme="minorHAnsi" w:hAnsiTheme="minorHAnsi" w:cstheme="minorHAnsi"/>
                <w:sz w:val="18"/>
                <w:szCs w:val="18"/>
              </w:rPr>
              <w:t xml:space="preserve">Finance Officer Signature Authorizing Reimbursement and Date / </w:t>
            </w:r>
            <w:r w:rsidR="00E62157" w:rsidRPr="00AE4DB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Chữ ký Nhân viên Tài chính Ủy quyền Bồi hoàn và Ngày</w:t>
            </w:r>
          </w:p>
        </w:tc>
      </w:tr>
    </w:tbl>
    <w:p w14:paraId="449A28ED" w14:textId="77777777" w:rsidR="007F39E7" w:rsidRPr="00C47317" w:rsidRDefault="007F39E7" w:rsidP="00E62157">
      <w:pPr>
        <w:spacing w:line="20" w:lineRule="exact"/>
        <w:ind w:left="1440" w:hanging="1440"/>
        <w:rPr>
          <w:rFonts w:asciiTheme="minorHAnsi" w:hAnsiTheme="minorHAnsi" w:cstheme="minorHAnsi"/>
          <w:sz w:val="10"/>
          <w:szCs w:val="10"/>
        </w:rPr>
      </w:pPr>
    </w:p>
    <w:sectPr w:rsidR="007F39E7" w:rsidRPr="00C47317" w:rsidSect="00050E0D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54F1" w14:textId="77777777" w:rsidR="00972EF4" w:rsidRDefault="00972EF4">
      <w:r>
        <w:separator/>
      </w:r>
    </w:p>
  </w:endnote>
  <w:endnote w:type="continuationSeparator" w:id="0">
    <w:p w14:paraId="465A43ED" w14:textId="77777777" w:rsidR="00972EF4" w:rsidRDefault="0097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4F67" w14:textId="77777777" w:rsidR="003F24BD" w:rsidRPr="00AD56EA" w:rsidRDefault="003F24BD" w:rsidP="00050E0D">
    <w:pPr>
      <w:pStyle w:val="Footer"/>
      <w:pBdr>
        <w:top w:val="none" w:sz="0" w:space="0" w:color="auto"/>
      </w:pBdr>
      <w:tabs>
        <w:tab w:val="clear" w:pos="10170"/>
        <w:tab w:val="right" w:pos="10224"/>
      </w:tabs>
      <w:spacing w:before="0"/>
      <w:ind w:left="-270"/>
      <w:rPr>
        <w:rFonts w:ascii="Arial Narrow" w:hAnsi="Arial Narrow"/>
        <w:sz w:val="18"/>
        <w:szCs w:val="18"/>
      </w:rPr>
    </w:pPr>
    <w:r w:rsidRPr="00050E0D">
      <w:rPr>
        <w:rFonts w:ascii="Arial Narrow" w:hAnsi="Arial Narrow"/>
        <w:sz w:val="18"/>
        <w:szCs w:val="18"/>
      </w:rPr>
      <w:t xml:space="preserve">NC ITP Transportation Reimbursement Authorization &amp; Invoice </w:t>
    </w:r>
    <w:r w:rsidR="00050E0D">
      <w:rPr>
        <w:rFonts w:ascii="Arial Narrow" w:hAnsi="Arial Narrow"/>
        <w:sz w:val="18"/>
        <w:szCs w:val="18"/>
        <w:lang w:val="en-US"/>
      </w:rPr>
      <w:t xml:space="preserve">-Vietnamese </w:t>
    </w:r>
    <w:r w:rsidRPr="00050E0D">
      <w:rPr>
        <w:rFonts w:ascii="Arial Narrow" w:hAnsi="Arial Narrow"/>
        <w:sz w:val="18"/>
        <w:szCs w:val="18"/>
      </w:rPr>
      <w:t>(6/07, Revised 6/08, 1/09; Updated 10/15, 8/19, 7/20, 3/22)</w:t>
    </w:r>
    <w:r w:rsidRPr="00050E0D">
      <w:rPr>
        <w:rFonts w:ascii="Arial Narrow" w:hAnsi="Arial Narrow"/>
        <w:sz w:val="18"/>
        <w:szCs w:val="18"/>
      </w:rPr>
      <w:tab/>
      <w:t xml:space="preserve">Page </w:t>
    </w:r>
    <w:r w:rsidRPr="00050E0D">
      <w:rPr>
        <w:rStyle w:val="PageNumber"/>
        <w:rFonts w:ascii="Arial Narrow" w:hAnsi="Arial Narrow"/>
        <w:sz w:val="18"/>
        <w:szCs w:val="18"/>
      </w:rPr>
      <w:fldChar w:fldCharType="begin"/>
    </w:r>
    <w:r w:rsidRPr="00050E0D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050E0D">
      <w:rPr>
        <w:rStyle w:val="PageNumber"/>
        <w:rFonts w:ascii="Arial Narrow" w:hAnsi="Arial Narrow"/>
        <w:sz w:val="18"/>
        <w:szCs w:val="18"/>
      </w:rPr>
      <w:fldChar w:fldCharType="separate"/>
    </w:r>
    <w:r w:rsidRPr="00050E0D">
      <w:rPr>
        <w:rStyle w:val="PageNumber"/>
        <w:rFonts w:ascii="Arial Narrow" w:hAnsi="Arial Narrow"/>
        <w:sz w:val="18"/>
        <w:szCs w:val="18"/>
      </w:rPr>
      <w:t>1</w:t>
    </w:r>
    <w:r w:rsidRPr="00050E0D">
      <w:rPr>
        <w:rStyle w:val="PageNumber"/>
        <w:rFonts w:ascii="Arial Narrow" w:hAnsi="Arial Narrow"/>
        <w:sz w:val="18"/>
        <w:szCs w:val="18"/>
      </w:rPr>
      <w:fldChar w:fldCharType="end"/>
    </w:r>
    <w:r w:rsidRPr="00050E0D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1E89" w14:textId="77777777" w:rsidR="00972EF4" w:rsidRDefault="00972EF4">
      <w:r>
        <w:separator/>
      </w:r>
    </w:p>
  </w:footnote>
  <w:footnote w:type="continuationSeparator" w:id="0">
    <w:p w14:paraId="1B1A8E9B" w14:textId="77777777" w:rsidR="00972EF4" w:rsidRDefault="0097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05C3" w14:textId="77777777" w:rsidR="00050E0D" w:rsidRDefault="00000000">
    <w:pPr>
      <w:pStyle w:val="Header"/>
    </w:pPr>
    <w:r>
      <w:pict w14:anchorId="39CBAA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Ự TH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40C" w14:textId="77777777" w:rsidR="003F24BD" w:rsidRDefault="003F24BD" w:rsidP="003F24BD">
    <w:pPr>
      <w:pStyle w:val="Header"/>
      <w:jc w:val="right"/>
      <w:rPr>
        <w:rFonts w:hAnsi="Arial Narrow"/>
        <w:sz w:val="18"/>
        <w:szCs w:val="14"/>
      </w:rPr>
    </w:pPr>
    <w:r>
      <w:rPr>
        <w:rFonts w:hAnsi="Arial Narrow"/>
        <w:sz w:val="18"/>
        <w:szCs w:val="14"/>
      </w:rPr>
      <w:t>S</w:t>
    </w:r>
    <w:r>
      <w:rPr>
        <w:rFonts w:hAnsi="Arial Narrow"/>
        <w:sz w:val="18"/>
        <w:szCs w:val="14"/>
      </w:rPr>
      <w:t>ở</w:t>
    </w:r>
    <w:r>
      <w:rPr>
        <w:rFonts w:hAnsi="Arial Narrow"/>
        <w:sz w:val="18"/>
        <w:szCs w:val="14"/>
      </w:rPr>
      <w:t xml:space="preserve"> Y t</w:t>
    </w:r>
    <w:r>
      <w:rPr>
        <w:rFonts w:hAnsi="Arial Narrow"/>
        <w:sz w:val="18"/>
        <w:szCs w:val="14"/>
      </w:rPr>
      <w:t>ế</w:t>
    </w:r>
    <w:r>
      <w:rPr>
        <w:rFonts w:hAnsi="Arial Narrow"/>
        <w:sz w:val="18"/>
        <w:szCs w:val="14"/>
      </w:rPr>
      <w:t xml:space="preserve"> v</w:t>
    </w:r>
    <w:r>
      <w:rPr>
        <w:rFonts w:hAnsi="Arial Narrow"/>
        <w:sz w:val="18"/>
        <w:szCs w:val="14"/>
      </w:rPr>
      <w:t>à</w:t>
    </w:r>
    <w:r>
      <w:rPr>
        <w:rFonts w:hAnsi="Arial Narrow"/>
        <w:sz w:val="18"/>
        <w:szCs w:val="14"/>
      </w:rPr>
      <w:t xml:space="preserve"> D</w:t>
    </w:r>
    <w:r>
      <w:rPr>
        <w:rFonts w:hAnsi="Arial Narrow"/>
        <w:sz w:val="18"/>
        <w:szCs w:val="14"/>
      </w:rPr>
      <w:t>ị</w:t>
    </w:r>
    <w:r>
      <w:rPr>
        <w:rFonts w:hAnsi="Arial Narrow"/>
        <w:sz w:val="18"/>
        <w:szCs w:val="14"/>
      </w:rPr>
      <w:t>ch v</w:t>
    </w:r>
    <w:r>
      <w:rPr>
        <w:rFonts w:hAnsi="Arial Narrow"/>
        <w:sz w:val="18"/>
        <w:szCs w:val="14"/>
      </w:rPr>
      <w:t>ụ</w:t>
    </w:r>
    <w:r>
      <w:rPr>
        <w:rFonts w:hAnsi="Arial Narrow"/>
        <w:sz w:val="18"/>
        <w:szCs w:val="14"/>
      </w:rPr>
      <w:t xml:space="preserve"> Nh</w:t>
    </w:r>
    <w:r>
      <w:rPr>
        <w:rFonts w:hAnsi="Arial Narrow"/>
        <w:sz w:val="18"/>
        <w:szCs w:val="14"/>
      </w:rPr>
      <w:t>â</w:t>
    </w:r>
    <w:r>
      <w:rPr>
        <w:rFonts w:hAnsi="Arial Narrow"/>
        <w:sz w:val="18"/>
        <w:szCs w:val="14"/>
      </w:rPr>
      <w:t>n sinh ti</w:t>
    </w:r>
    <w:r>
      <w:rPr>
        <w:rFonts w:hAnsi="Arial Narrow"/>
        <w:sz w:val="18"/>
        <w:szCs w:val="14"/>
      </w:rPr>
      <w:t>ể</w:t>
    </w:r>
    <w:r>
      <w:rPr>
        <w:rFonts w:hAnsi="Arial Narrow"/>
        <w:sz w:val="18"/>
        <w:szCs w:val="14"/>
      </w:rPr>
      <w:t>u bang B</w:t>
    </w:r>
    <w:r>
      <w:rPr>
        <w:rFonts w:hAnsi="Arial Narrow"/>
        <w:sz w:val="18"/>
        <w:szCs w:val="14"/>
      </w:rPr>
      <w:t>ắ</w:t>
    </w:r>
    <w:r>
      <w:rPr>
        <w:rFonts w:hAnsi="Arial Narrow"/>
        <w:sz w:val="18"/>
        <w:szCs w:val="14"/>
      </w:rPr>
      <w:t>c Carolina</w:t>
    </w:r>
  </w:p>
  <w:p w14:paraId="50A22CD1" w14:textId="77777777" w:rsidR="003F24BD" w:rsidRPr="003F24BD" w:rsidRDefault="003F24BD" w:rsidP="00050E0D">
    <w:pPr>
      <w:pStyle w:val="Header"/>
      <w:spacing w:after="120"/>
      <w:jc w:val="right"/>
      <w:rPr>
        <w:rFonts w:hAnsi="Arial Narrow"/>
        <w:sz w:val="18"/>
        <w:szCs w:val="14"/>
      </w:rPr>
    </w:pPr>
    <w:r>
      <w:rPr>
        <w:rFonts w:hAnsi="Arial Narrow"/>
        <w:sz w:val="18"/>
        <w:szCs w:val="14"/>
      </w:rPr>
      <w:t xml:space="preserve">Ban An sinh Gia </w:t>
    </w:r>
    <w:r>
      <w:rPr>
        <w:rFonts w:hAnsi="Arial Narrow"/>
        <w:sz w:val="18"/>
        <w:szCs w:val="14"/>
      </w:rPr>
      <w:t>đì</w:t>
    </w:r>
    <w:r>
      <w:rPr>
        <w:rFonts w:hAnsi="Arial Narrow"/>
        <w:sz w:val="18"/>
        <w:szCs w:val="14"/>
      </w:rPr>
      <w:t>nh v</w:t>
    </w:r>
    <w:r>
      <w:rPr>
        <w:rFonts w:hAnsi="Arial Narrow"/>
        <w:sz w:val="18"/>
        <w:szCs w:val="14"/>
      </w:rPr>
      <w:t>à</w:t>
    </w:r>
    <w:r>
      <w:rPr>
        <w:rFonts w:hAnsi="Arial Narrow"/>
        <w:sz w:val="18"/>
        <w:szCs w:val="14"/>
      </w:rPr>
      <w:t xml:space="preserve"> Tr</w:t>
    </w:r>
    <w:r>
      <w:rPr>
        <w:rFonts w:hAnsi="Arial Narrow"/>
        <w:sz w:val="18"/>
        <w:szCs w:val="14"/>
      </w:rPr>
      <w:t>ẻ</w:t>
    </w:r>
    <w:r>
      <w:rPr>
        <w:rFonts w:hAnsi="Arial Narrow"/>
        <w:sz w:val="18"/>
        <w:szCs w:val="14"/>
      </w:rPr>
      <w:t xml:space="preserve"> 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B3AE" w14:textId="77777777" w:rsidR="00050E0D" w:rsidRDefault="00000000">
    <w:pPr>
      <w:pStyle w:val="Header"/>
    </w:pPr>
    <w:r>
      <w:pict w14:anchorId="55563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Ự TH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2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JO1LEZGI4aYPlnr/EYMqN/122B/IYMc2A8KRjynKj1ZCmT1x2xAOLQTmhwOe1lUEZtS7vIGQG2pCp0pBz8WRlw==" w:salt="UPsZ5wIkNX6isFwCvPx11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20"/>
    <w:rsid w:val="00050E0D"/>
    <w:rsid w:val="00083E22"/>
    <w:rsid w:val="000E4E88"/>
    <w:rsid w:val="0029381C"/>
    <w:rsid w:val="002C0E20"/>
    <w:rsid w:val="002E20C0"/>
    <w:rsid w:val="002F2B20"/>
    <w:rsid w:val="00303A5E"/>
    <w:rsid w:val="003F24BD"/>
    <w:rsid w:val="0043550F"/>
    <w:rsid w:val="00435516"/>
    <w:rsid w:val="00483191"/>
    <w:rsid w:val="004C5A8C"/>
    <w:rsid w:val="00527FC4"/>
    <w:rsid w:val="0054090C"/>
    <w:rsid w:val="00633CA9"/>
    <w:rsid w:val="00684645"/>
    <w:rsid w:val="006B41E4"/>
    <w:rsid w:val="006C70A7"/>
    <w:rsid w:val="00744440"/>
    <w:rsid w:val="007A0102"/>
    <w:rsid w:val="007F39E7"/>
    <w:rsid w:val="00817796"/>
    <w:rsid w:val="00834F7F"/>
    <w:rsid w:val="0087580C"/>
    <w:rsid w:val="00972EF4"/>
    <w:rsid w:val="009E1329"/>
    <w:rsid w:val="00A879C4"/>
    <w:rsid w:val="00AD56EA"/>
    <w:rsid w:val="00AE4DB2"/>
    <w:rsid w:val="00B93FEB"/>
    <w:rsid w:val="00C47317"/>
    <w:rsid w:val="00E62157"/>
    <w:rsid w:val="00E80C39"/>
    <w:rsid w:val="00F05FBC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A3084"/>
  <w15:chartTrackingRefBased/>
  <w15:docId w15:val="{361DD8DF-4CCD-456D-A884-16241BC1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Arial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Arial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Arial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Arial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Arial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Arial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Arial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Arial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Vietnamese%20(VN).zip\Transportation%20Reimbursement%20Authorization%20&amp;%20Invoice_V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Reimbursement Authorization &amp; Invoice_VN.dotx</Template>
  <TotalTime>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dcterms:created xsi:type="dcterms:W3CDTF">2023-08-27T20:35:00Z</dcterms:created>
  <dcterms:modified xsi:type="dcterms:W3CDTF">2023-08-27T20:35:00Z</dcterms:modified>
</cp:coreProperties>
</file>