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1980"/>
        <w:gridCol w:w="2155"/>
      </w:tblGrid>
      <w:tr w:rsidR="005F15F3" w14:paraId="1069EB3E" w14:textId="77777777" w:rsidTr="00635B75">
        <w:tc>
          <w:tcPr>
            <w:tcW w:w="6655" w:type="dxa"/>
          </w:tcPr>
          <w:p w14:paraId="28EBA1C9" w14:textId="77777777" w:rsidR="005F15F3" w:rsidRDefault="005F15F3" w:rsidP="00C10B6D">
            <w:pPr>
              <w:spacing w:after="120"/>
            </w:pPr>
            <w:r w:rsidRPr="00F35C45">
              <w:t>Student name:</w:t>
            </w:r>
            <w:r w:rsidR="000950CF">
              <w:t xml:space="preserve"> </w:t>
            </w:r>
            <w:sdt>
              <w:sdtPr>
                <w:id w:val="-1848236491"/>
                <w:placeholder>
                  <w:docPart w:val="98157047A2A24E1C9A5B6918787018AC"/>
                </w:placeholder>
                <w:showingPlcHdr/>
                <w:text/>
              </w:sdtPr>
              <w:sdtEndPr/>
              <w:sdtContent>
                <w:r w:rsidR="002F56E1"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135" w:type="dxa"/>
            <w:gridSpan w:val="2"/>
          </w:tcPr>
          <w:p w14:paraId="72AA757B" w14:textId="77777777" w:rsidR="005F15F3" w:rsidRDefault="005F15F3" w:rsidP="00C10B6D">
            <w:pPr>
              <w:spacing w:after="120"/>
            </w:pPr>
            <w:r w:rsidRPr="00F35C45">
              <w:t>Date of birth:</w:t>
            </w:r>
            <w:r w:rsidR="00485011">
              <w:t xml:space="preserve"> </w:t>
            </w:r>
            <w:sdt>
              <w:sdtPr>
                <w:id w:val="-288208217"/>
                <w:placeholder>
                  <w:docPart w:val="320754EAD7B642BCAD0EE09A24962DEF"/>
                </w:placeholder>
                <w:showingPlcHdr/>
                <w:text/>
              </w:sdtPr>
              <w:sdtEndPr/>
              <w:sdtContent>
                <w:r w:rsidR="002F56E1"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F15F3" w14:paraId="698C405A" w14:textId="77777777" w:rsidTr="00635B75">
        <w:tc>
          <w:tcPr>
            <w:tcW w:w="6655" w:type="dxa"/>
          </w:tcPr>
          <w:p w14:paraId="4A72713B" w14:textId="77777777" w:rsidR="005F15F3" w:rsidRDefault="005F15F3" w:rsidP="00C10B6D">
            <w:pPr>
              <w:spacing w:after="120"/>
            </w:pPr>
            <w:r w:rsidRPr="00F35C45">
              <w:t>County of residence:</w:t>
            </w:r>
            <w:r w:rsidR="003F5BE6">
              <w:t xml:space="preserve"> </w:t>
            </w:r>
            <w:sdt>
              <w:sdtPr>
                <w:id w:val="-1462340495"/>
                <w:placeholder>
                  <w:docPart w:val="1EECA86087E34130BF6BE788CE88D330"/>
                </w:placeholder>
                <w:showingPlcHdr/>
                <w:text/>
              </w:sdtPr>
              <w:sdtEndPr/>
              <w:sdtContent>
                <w:r w:rsidR="00B00FC6"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135" w:type="dxa"/>
            <w:gridSpan w:val="2"/>
          </w:tcPr>
          <w:p w14:paraId="236EB7C2" w14:textId="77777777" w:rsidR="005F15F3" w:rsidRDefault="005F15F3" w:rsidP="00C10B6D">
            <w:pPr>
              <w:spacing w:after="120"/>
            </w:pPr>
          </w:p>
        </w:tc>
      </w:tr>
      <w:tr w:rsidR="005F15F3" w14:paraId="57629EBE" w14:textId="77777777" w:rsidTr="00635B75">
        <w:tc>
          <w:tcPr>
            <w:tcW w:w="8635" w:type="dxa"/>
            <w:gridSpan w:val="2"/>
          </w:tcPr>
          <w:p w14:paraId="448DA359" w14:textId="77777777" w:rsidR="0059716B" w:rsidRDefault="005F15F3" w:rsidP="00C10B6D">
            <w:pPr>
              <w:spacing w:after="120"/>
            </w:pPr>
            <w:r w:rsidRPr="00F35C45">
              <w:t>Managed Care Organization (MCO):</w:t>
            </w:r>
            <w:r w:rsidR="00485011">
              <w:t xml:space="preserve"> </w:t>
            </w:r>
            <w:sdt>
              <w:sdtPr>
                <w:id w:val="2003469800"/>
                <w:placeholder>
                  <w:docPart w:val="3686F5B3D5FD43C4B8443BDEB0673E5B"/>
                </w:placeholder>
                <w:showingPlcHdr/>
                <w:text/>
              </w:sdtPr>
              <w:sdtEndPr/>
              <w:sdtContent>
                <w:r w:rsidR="00B00FC6"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155" w:type="dxa"/>
          </w:tcPr>
          <w:p w14:paraId="08C06155" w14:textId="77777777" w:rsidR="005F15F3" w:rsidRDefault="005F15F3" w:rsidP="00C10B6D">
            <w:pPr>
              <w:spacing w:after="120"/>
            </w:pPr>
          </w:p>
        </w:tc>
      </w:tr>
    </w:tbl>
    <w:p w14:paraId="7D70C6F2" w14:textId="77777777" w:rsidR="00C10B6D" w:rsidRPr="007B208A" w:rsidRDefault="00C10B6D" w:rsidP="007B208A">
      <w:pPr>
        <w:spacing w:after="120"/>
      </w:pPr>
      <w:r w:rsidRPr="00F35C45">
        <w:t xml:space="preserve">       </w:t>
      </w:r>
    </w:p>
    <w:p w14:paraId="6A8D2FA4" w14:textId="77777777" w:rsidR="00C10B6D" w:rsidRPr="00BD2317" w:rsidRDefault="00C10B6D" w:rsidP="00C10B6D">
      <w:pPr>
        <w:jc w:val="center"/>
        <w:rPr>
          <w:b/>
          <w:bCs/>
          <w:u w:val="single"/>
        </w:rPr>
      </w:pPr>
      <w:r w:rsidRPr="00BD2317">
        <w:rPr>
          <w:b/>
          <w:bCs/>
          <w:u w:val="single"/>
        </w:rPr>
        <w:t>DOCUMENTS TO BE SUBMITTED WITH APPLICATION</w:t>
      </w:r>
    </w:p>
    <w:p w14:paraId="45699EFD" w14:textId="77777777" w:rsidR="00C10B6D" w:rsidRDefault="00C10B6D" w:rsidP="00C10B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0334"/>
      </w:tblGrid>
      <w:tr w:rsidR="00C10B6D" w14:paraId="3B61286C" w14:textId="77777777" w:rsidTr="00704FDA">
        <w:tc>
          <w:tcPr>
            <w:tcW w:w="456" w:type="dxa"/>
          </w:tcPr>
          <w:p w14:paraId="000525C8" w14:textId="14266A1E" w:rsidR="00C10B6D" w:rsidRDefault="00D80E8E" w:rsidP="00C10B6D">
            <w:pPr>
              <w:spacing w:after="1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0334" w:type="dxa"/>
          </w:tcPr>
          <w:p w14:paraId="60872346" w14:textId="77777777" w:rsidR="00C10B6D" w:rsidRDefault="00C10B6D" w:rsidP="00C10B6D">
            <w:pPr>
              <w:spacing w:after="120"/>
            </w:pPr>
            <w:r>
              <w:t>Consent to Exchange Information Form</w:t>
            </w:r>
          </w:p>
        </w:tc>
      </w:tr>
      <w:tr w:rsidR="00C10B6D" w14:paraId="0103477D" w14:textId="77777777" w:rsidTr="00704FDA">
        <w:tc>
          <w:tcPr>
            <w:tcW w:w="456" w:type="dxa"/>
          </w:tcPr>
          <w:p w14:paraId="19587F78" w14:textId="2DAC3CC7" w:rsidR="00C10B6D" w:rsidRDefault="00485011" w:rsidP="00C10B6D">
            <w:pPr>
              <w:spacing w:after="1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0334" w:type="dxa"/>
          </w:tcPr>
          <w:p w14:paraId="731ED5F7" w14:textId="77777777" w:rsidR="00C10B6D" w:rsidRDefault="00C10B6D" w:rsidP="00C10B6D">
            <w:pPr>
              <w:spacing w:after="120"/>
            </w:pPr>
            <w:r>
              <w:t>Immunization Record</w:t>
            </w:r>
          </w:p>
        </w:tc>
      </w:tr>
      <w:tr w:rsidR="00C10B6D" w14:paraId="337BABE7" w14:textId="77777777" w:rsidTr="00704FDA">
        <w:tc>
          <w:tcPr>
            <w:tcW w:w="456" w:type="dxa"/>
          </w:tcPr>
          <w:p w14:paraId="75DA4978" w14:textId="59FE8301" w:rsidR="00C10B6D" w:rsidRDefault="00485011" w:rsidP="00C10B6D">
            <w:pPr>
              <w:spacing w:after="1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0334" w:type="dxa"/>
          </w:tcPr>
          <w:p w14:paraId="5241703D" w14:textId="77777777" w:rsidR="00C10B6D" w:rsidRDefault="00C10B6D" w:rsidP="00C10B6D">
            <w:pPr>
              <w:spacing w:after="120"/>
            </w:pPr>
            <w:r>
              <w:t xml:space="preserve">Cognitive (IQ) Evaluation (within past 3 years) </w:t>
            </w:r>
            <w:r>
              <w:rPr>
                <w:b/>
                <w:bCs/>
                <w:sz w:val="20"/>
                <w:szCs w:val="20"/>
              </w:rPr>
              <w:t>*</w:t>
            </w:r>
            <w:r w:rsidRPr="00F35C45">
              <w:rPr>
                <w:b/>
                <w:bCs/>
                <w:sz w:val="20"/>
                <w:szCs w:val="20"/>
              </w:rPr>
              <w:t>repor</w:t>
            </w:r>
            <w:r>
              <w:rPr>
                <w:b/>
                <w:bCs/>
                <w:sz w:val="20"/>
                <w:szCs w:val="20"/>
              </w:rPr>
              <w:t>t required</w:t>
            </w:r>
            <w:r w:rsidRPr="00F35C45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C10B6D" w14:paraId="052EDBED" w14:textId="77777777" w:rsidTr="00704FDA">
        <w:tc>
          <w:tcPr>
            <w:tcW w:w="456" w:type="dxa"/>
          </w:tcPr>
          <w:p w14:paraId="2A7E8B4B" w14:textId="3F142701" w:rsidR="00C10B6D" w:rsidRDefault="00485011" w:rsidP="00C10B6D">
            <w:pPr>
              <w:spacing w:after="1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0334" w:type="dxa"/>
          </w:tcPr>
          <w:p w14:paraId="53B295EF" w14:textId="77777777" w:rsidR="00C10B6D" w:rsidRDefault="00C10B6D" w:rsidP="00C10B6D">
            <w:pPr>
              <w:spacing w:after="120"/>
            </w:pPr>
            <w:r w:rsidRPr="003E518C">
              <w:t xml:space="preserve">Academic Achievement </w:t>
            </w:r>
            <w:r w:rsidR="00941AD6">
              <w:t>E</w:t>
            </w:r>
            <w:r w:rsidRPr="003E518C">
              <w:t xml:space="preserve">valuation (within past 3 years) </w:t>
            </w:r>
            <w:r w:rsidRPr="003E518C">
              <w:rPr>
                <w:b/>
                <w:bCs/>
                <w:sz w:val="20"/>
                <w:szCs w:val="20"/>
              </w:rPr>
              <w:t>*report</w:t>
            </w:r>
            <w:r>
              <w:rPr>
                <w:b/>
                <w:bCs/>
                <w:sz w:val="20"/>
                <w:szCs w:val="20"/>
              </w:rPr>
              <w:t xml:space="preserve"> required</w:t>
            </w:r>
            <w:r w:rsidRPr="003E518C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575744" w14:paraId="20020213" w14:textId="77777777" w:rsidTr="00704FDA">
        <w:tc>
          <w:tcPr>
            <w:tcW w:w="456" w:type="dxa"/>
          </w:tcPr>
          <w:p w14:paraId="71B7CE5D" w14:textId="652B6251" w:rsidR="00575744" w:rsidRDefault="008D266B" w:rsidP="00C10B6D">
            <w:pPr>
              <w:spacing w:after="1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0334" w:type="dxa"/>
          </w:tcPr>
          <w:p w14:paraId="3374B9A0" w14:textId="77777777" w:rsidR="00575744" w:rsidRPr="003E518C" w:rsidRDefault="00575744" w:rsidP="00C10B6D">
            <w:pPr>
              <w:spacing w:after="120"/>
            </w:pPr>
            <w:r>
              <w:t xml:space="preserve">Autism Spectrum Disorder (ASD) Evaluation (if applicable) </w:t>
            </w:r>
            <w:r w:rsidRPr="00575744">
              <w:rPr>
                <w:b/>
                <w:bCs/>
                <w:sz w:val="20"/>
                <w:szCs w:val="20"/>
              </w:rPr>
              <w:t>*report required*</w:t>
            </w:r>
          </w:p>
        </w:tc>
      </w:tr>
      <w:tr w:rsidR="00C10B6D" w14:paraId="55608DC5" w14:textId="77777777" w:rsidTr="00704FDA">
        <w:tc>
          <w:tcPr>
            <w:tcW w:w="456" w:type="dxa"/>
          </w:tcPr>
          <w:p w14:paraId="0816494E" w14:textId="6DAC5CF7" w:rsidR="00C10B6D" w:rsidRDefault="00485011" w:rsidP="00C10B6D">
            <w:pPr>
              <w:spacing w:after="1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0334" w:type="dxa"/>
          </w:tcPr>
          <w:p w14:paraId="5A06E3DD" w14:textId="77777777" w:rsidR="00C10B6D" w:rsidRPr="00C10B6D" w:rsidRDefault="00C10B6D" w:rsidP="00C10B6D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E518C">
              <w:t>Current Individualized</w:t>
            </w:r>
            <w:r>
              <w:t xml:space="preserve"> Education Plan (IEP) or 504 Plan (if applicable) </w:t>
            </w:r>
            <w:r w:rsidR="00797DCF">
              <w:t>*</w:t>
            </w:r>
            <w:r w:rsidRPr="003E518C">
              <w:rPr>
                <w:b/>
                <w:bCs/>
                <w:sz w:val="20"/>
                <w:szCs w:val="20"/>
              </w:rPr>
              <w:t>current</w:t>
            </w:r>
            <w:r>
              <w:rPr>
                <w:b/>
                <w:bCs/>
                <w:sz w:val="20"/>
                <w:szCs w:val="20"/>
              </w:rPr>
              <w:t xml:space="preserve"> copy required*</w:t>
            </w:r>
          </w:p>
        </w:tc>
      </w:tr>
      <w:tr w:rsidR="00C10B6D" w14:paraId="342C8A4F" w14:textId="77777777" w:rsidTr="00704FDA">
        <w:tc>
          <w:tcPr>
            <w:tcW w:w="456" w:type="dxa"/>
          </w:tcPr>
          <w:p w14:paraId="742B9B66" w14:textId="5100F020" w:rsidR="00C10B6D" w:rsidRDefault="00485011" w:rsidP="00C10B6D">
            <w:pPr>
              <w:spacing w:after="1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0334" w:type="dxa"/>
          </w:tcPr>
          <w:p w14:paraId="47F59A48" w14:textId="77777777" w:rsidR="00C10B6D" w:rsidRDefault="00C10B6D" w:rsidP="00C10B6D">
            <w:pPr>
              <w:spacing w:after="120"/>
            </w:pPr>
            <w:r>
              <w:t>Speech/Language Evaluation (if applicable)</w:t>
            </w:r>
          </w:p>
        </w:tc>
      </w:tr>
      <w:tr w:rsidR="00C10B6D" w14:paraId="42E781F3" w14:textId="77777777" w:rsidTr="00704FDA">
        <w:tc>
          <w:tcPr>
            <w:tcW w:w="456" w:type="dxa"/>
          </w:tcPr>
          <w:p w14:paraId="2BC2BD7C" w14:textId="5D5C052D" w:rsidR="00C10B6D" w:rsidRDefault="00485011" w:rsidP="00C10B6D">
            <w:pPr>
              <w:spacing w:after="1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0334" w:type="dxa"/>
          </w:tcPr>
          <w:p w14:paraId="68EC0E25" w14:textId="77777777" w:rsidR="00C10B6D" w:rsidRDefault="00C10B6D" w:rsidP="00C10B6D">
            <w:pPr>
              <w:spacing w:after="120"/>
            </w:pPr>
            <w:r>
              <w:t>Neurological Evaluation (if applicable)</w:t>
            </w:r>
          </w:p>
        </w:tc>
      </w:tr>
      <w:tr w:rsidR="00C10B6D" w14:paraId="1EE2C60E" w14:textId="77777777" w:rsidTr="00704FDA">
        <w:tc>
          <w:tcPr>
            <w:tcW w:w="456" w:type="dxa"/>
          </w:tcPr>
          <w:p w14:paraId="46711F51" w14:textId="60EB3C58" w:rsidR="00C10B6D" w:rsidRDefault="00485011" w:rsidP="00C10B6D">
            <w:pPr>
              <w:spacing w:after="1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0334" w:type="dxa"/>
          </w:tcPr>
          <w:p w14:paraId="7CCB50AC" w14:textId="77777777" w:rsidR="00C10B6D" w:rsidRDefault="00C10B6D" w:rsidP="00C10B6D">
            <w:pPr>
              <w:spacing w:after="120"/>
            </w:pPr>
            <w:r>
              <w:t>Discharge Summaries from Psychiatric Hospitalizations (if applicable)</w:t>
            </w:r>
          </w:p>
        </w:tc>
      </w:tr>
      <w:tr w:rsidR="00C10B6D" w14:paraId="6D7DC9E9" w14:textId="77777777" w:rsidTr="00704FDA">
        <w:tc>
          <w:tcPr>
            <w:tcW w:w="456" w:type="dxa"/>
          </w:tcPr>
          <w:p w14:paraId="7CD4CC64" w14:textId="5E62D35B" w:rsidR="00C10B6D" w:rsidRDefault="00485011" w:rsidP="00C10B6D">
            <w:pPr>
              <w:spacing w:after="1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0334" w:type="dxa"/>
          </w:tcPr>
          <w:p w14:paraId="0AB21935" w14:textId="77777777" w:rsidR="00C10B6D" w:rsidRDefault="00C10B6D" w:rsidP="00C10B6D">
            <w:pPr>
              <w:spacing w:after="120"/>
            </w:pPr>
            <w:r>
              <w:t>Discharge Summaries from prior residential placements (if applicable)</w:t>
            </w:r>
          </w:p>
        </w:tc>
      </w:tr>
      <w:tr w:rsidR="00C10B6D" w14:paraId="54465FCA" w14:textId="77777777" w:rsidTr="00704FDA">
        <w:tc>
          <w:tcPr>
            <w:tcW w:w="456" w:type="dxa"/>
          </w:tcPr>
          <w:p w14:paraId="0DB7F0AD" w14:textId="19A7EE95" w:rsidR="00C10B6D" w:rsidRDefault="00485011" w:rsidP="00C10B6D">
            <w:pPr>
              <w:spacing w:after="1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0334" w:type="dxa"/>
          </w:tcPr>
          <w:p w14:paraId="6498C83B" w14:textId="77777777" w:rsidR="00C10B6D" w:rsidRDefault="00C10B6D" w:rsidP="00C10B6D">
            <w:pPr>
              <w:spacing w:after="120"/>
            </w:pPr>
            <w:r>
              <w:t>DSS reports (if applicable)</w:t>
            </w:r>
          </w:p>
        </w:tc>
      </w:tr>
      <w:tr w:rsidR="00C10B6D" w14:paraId="6CECEB9B" w14:textId="77777777" w:rsidTr="00704FDA">
        <w:tc>
          <w:tcPr>
            <w:tcW w:w="456" w:type="dxa"/>
          </w:tcPr>
          <w:p w14:paraId="2AD5B8DA" w14:textId="4EA570C0" w:rsidR="00C10B6D" w:rsidRDefault="00485011" w:rsidP="00C10B6D">
            <w:pPr>
              <w:spacing w:after="1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0334" w:type="dxa"/>
          </w:tcPr>
          <w:p w14:paraId="64214F52" w14:textId="77777777" w:rsidR="00C10B6D" w:rsidRDefault="00C10B6D" w:rsidP="00C10B6D">
            <w:pPr>
              <w:spacing w:after="120"/>
            </w:pPr>
            <w:r>
              <w:t>Juvenile Court Records (if applicable)</w:t>
            </w:r>
          </w:p>
        </w:tc>
      </w:tr>
    </w:tbl>
    <w:p w14:paraId="1A60BFD2" w14:textId="77777777" w:rsidR="002C6ED4" w:rsidRDefault="002C6ED4" w:rsidP="00C10B6D">
      <w:pPr>
        <w:jc w:val="center"/>
        <w:rPr>
          <w:b/>
          <w:bCs/>
          <w:sz w:val="16"/>
          <w:szCs w:val="16"/>
        </w:rPr>
      </w:pPr>
    </w:p>
    <w:p w14:paraId="57FC4A30" w14:textId="77777777" w:rsidR="00704FDA" w:rsidRDefault="00704FDA" w:rsidP="00C10B6D">
      <w:pPr>
        <w:jc w:val="center"/>
        <w:rPr>
          <w:b/>
          <w:bCs/>
          <w:sz w:val="16"/>
          <w:szCs w:val="16"/>
        </w:rPr>
      </w:pPr>
    </w:p>
    <w:p w14:paraId="0CABAD44" w14:textId="77777777" w:rsidR="00C10B6D" w:rsidRPr="002359E2" w:rsidRDefault="00C10B6D" w:rsidP="00C10B6D">
      <w:pPr>
        <w:jc w:val="center"/>
        <w:rPr>
          <w:b/>
          <w:bCs/>
        </w:rPr>
      </w:pPr>
      <w:r w:rsidRPr="002359E2">
        <w:rPr>
          <w:b/>
          <w:bCs/>
        </w:rPr>
        <w:t>MANAGED CARE ORGANIZATION (MCO) SIGNATURE</w:t>
      </w:r>
      <w:r w:rsidR="00941AD6">
        <w:rPr>
          <w:b/>
          <w:bCs/>
        </w:rPr>
        <w:t xml:space="preserve"> OF REVIEW</w:t>
      </w:r>
    </w:p>
    <w:p w14:paraId="3122B23E" w14:textId="77777777" w:rsidR="00C10B6D" w:rsidRDefault="00C10B6D" w:rsidP="00C10B6D"/>
    <w:p w14:paraId="1B1CB244" w14:textId="77777777" w:rsidR="00C10B6D" w:rsidRDefault="00C10B6D" w:rsidP="00C10B6D">
      <w:pPr>
        <w:spacing w:after="120"/>
      </w:pPr>
      <w:r>
        <w:t xml:space="preserve">MCO submitting referral: </w:t>
      </w:r>
      <w:sdt>
        <w:sdtPr>
          <w:id w:val="538551936"/>
          <w:placeholder>
            <w:docPart w:val="8BD14141E7FD42E38DA0D79BBC2DC79E"/>
          </w:placeholder>
          <w:showingPlcHdr/>
          <w:text/>
        </w:sdtPr>
        <w:sdtEndPr/>
        <w:sdtContent>
          <w:r w:rsidR="00AA34A0" w:rsidRPr="00E831CE">
            <w:rPr>
              <w:rStyle w:val="PlaceholderText"/>
            </w:rPr>
            <w:t>Click or tap here to enter text.</w:t>
          </w:r>
        </w:sdtContent>
      </w:sdt>
    </w:p>
    <w:p w14:paraId="36EFA7F4" w14:textId="77777777" w:rsidR="00C10B6D" w:rsidRDefault="00C10B6D" w:rsidP="00C10B6D">
      <w:pPr>
        <w:spacing w:after="120"/>
      </w:pPr>
      <w:r>
        <w:t>Date of submission:</w:t>
      </w:r>
      <w:r w:rsidR="0059716B">
        <w:t xml:space="preserve"> </w:t>
      </w:r>
      <w:sdt>
        <w:sdtPr>
          <w:id w:val="-303237997"/>
          <w:placeholder>
            <w:docPart w:val="7E3D86B8A36742BF828BFE26D64CBD5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A34A0" w:rsidRPr="00185766">
            <w:rPr>
              <w:rStyle w:val="PlaceholderText"/>
            </w:rPr>
            <w:t>Click or tap to enter a date.</w:t>
          </w:r>
        </w:sdtContent>
      </w:sdt>
      <w:r>
        <w:tab/>
      </w:r>
    </w:p>
    <w:p w14:paraId="230B1FE6" w14:textId="77777777" w:rsidR="00C10B6D" w:rsidRDefault="00C10B6D" w:rsidP="00C10B6D">
      <w:pPr>
        <w:spacing w:after="120"/>
      </w:pPr>
      <w:r>
        <w:t>MCO Representative Signature of Review: _________________________________</w:t>
      </w:r>
    </w:p>
    <w:p w14:paraId="7CD36F60" w14:textId="77777777" w:rsidR="00C10B6D" w:rsidRDefault="00C10B6D" w:rsidP="00C10B6D">
      <w:pPr>
        <w:spacing w:after="120"/>
      </w:pPr>
      <w:r>
        <w:t xml:space="preserve">Name of Care Coordinator (if applicable): </w:t>
      </w:r>
      <w:sdt>
        <w:sdtPr>
          <w:id w:val="1578474608"/>
          <w:placeholder>
            <w:docPart w:val="84155FCF7F34434B8A7A0C4D65FC5A64"/>
          </w:placeholder>
          <w:showingPlcHdr/>
          <w:text/>
        </w:sdtPr>
        <w:sdtEndPr/>
        <w:sdtContent>
          <w:r w:rsidR="00AA34A0" w:rsidRPr="00E831CE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170AC" w14:paraId="403A4568" w14:textId="77777777" w:rsidTr="005170AC">
        <w:tc>
          <w:tcPr>
            <w:tcW w:w="5395" w:type="dxa"/>
          </w:tcPr>
          <w:p w14:paraId="5664B840" w14:textId="77777777" w:rsidR="005170AC" w:rsidRDefault="005170AC" w:rsidP="00C10B6D">
            <w:pPr>
              <w:spacing w:after="120"/>
            </w:pPr>
            <w:r>
              <w:t xml:space="preserve">Phone: </w:t>
            </w:r>
            <w:sdt>
              <w:sdtPr>
                <w:id w:val="902485000"/>
                <w:placeholder>
                  <w:docPart w:val="99C13815D9A147118295E56494023F25"/>
                </w:placeholder>
                <w:showingPlcHdr/>
                <w:text/>
              </w:sdtPr>
              <w:sdtEndPr/>
              <w:sdtContent>
                <w:r w:rsidR="00AA34A0"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</w:tcPr>
          <w:p w14:paraId="70FD4B2F" w14:textId="77777777" w:rsidR="005170AC" w:rsidRDefault="005170AC" w:rsidP="00C10B6D">
            <w:pPr>
              <w:spacing w:after="120"/>
            </w:pPr>
            <w:r>
              <w:t xml:space="preserve">Email: </w:t>
            </w:r>
            <w:sdt>
              <w:sdtPr>
                <w:id w:val="2072852376"/>
                <w:placeholder>
                  <w:docPart w:val="3376FBEC4B494D609DBDC289DE4BE416"/>
                </w:placeholder>
                <w:showingPlcHdr/>
                <w:text/>
              </w:sdtPr>
              <w:sdtEndPr/>
              <w:sdtContent>
                <w:r w:rsidR="00AA34A0"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650D389" w14:textId="77777777" w:rsidR="000155FB" w:rsidRDefault="00C10B6D" w:rsidP="007B208A">
      <w:pPr>
        <w:spacing w:after="120"/>
        <w:jc w:val="center"/>
      </w:pPr>
      <w:r>
        <w:t xml:space="preserve">  </w:t>
      </w:r>
    </w:p>
    <w:p w14:paraId="16858006" w14:textId="0A31748C" w:rsidR="00C10B6D" w:rsidRPr="007B208A" w:rsidRDefault="00C10B6D" w:rsidP="007B208A">
      <w:pPr>
        <w:spacing w:after="120"/>
        <w:jc w:val="center"/>
      </w:pPr>
      <w:r w:rsidRPr="002359E2">
        <w:rPr>
          <w:b/>
          <w:bCs/>
        </w:rPr>
        <w:lastRenderedPageBreak/>
        <w:t>Wright School Application for Admission</w:t>
      </w:r>
    </w:p>
    <w:p w14:paraId="1A8D2679" w14:textId="77777777" w:rsidR="00C10B6D" w:rsidRDefault="00C10B6D" w:rsidP="00C10B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4135"/>
      </w:tblGrid>
      <w:tr w:rsidR="005170AC" w14:paraId="78307525" w14:textId="77777777" w:rsidTr="0081598F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24D6B5D4" w14:textId="77777777" w:rsidR="00036D9D" w:rsidRDefault="00036D9D" w:rsidP="00036D9D">
            <w:pPr>
              <w:spacing w:after="120"/>
            </w:pPr>
            <w:r>
              <w:t xml:space="preserve">Child’s first name: </w:t>
            </w:r>
            <w:sdt>
              <w:sdtPr>
                <w:id w:val="-1978907110"/>
                <w:placeholder>
                  <w:docPart w:val="43ED5CC93E404BB8ACA990DEE385BD8E"/>
                </w:placeholder>
                <w:showingPlcHdr/>
                <w:text/>
              </w:sdtPr>
              <w:sdtEndPr/>
              <w:sdtContent>
                <w:r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C0A4302" w14:textId="77777777" w:rsidR="00036D9D" w:rsidRDefault="00036D9D" w:rsidP="00036D9D">
            <w:pPr>
              <w:spacing w:after="120"/>
            </w:pPr>
            <w:r>
              <w:t xml:space="preserve">Child’s middle name: </w:t>
            </w:r>
            <w:sdt>
              <w:sdtPr>
                <w:id w:val="-1762517036"/>
                <w:placeholder>
                  <w:docPart w:val="CBFC2E10374E460692ADE3E995993E05"/>
                </w:placeholder>
                <w:showingPlcHdr/>
                <w:text/>
              </w:sdtPr>
              <w:sdtEndPr/>
              <w:sdtContent>
                <w:r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0B97806" w14:textId="77777777" w:rsidR="00036D9D" w:rsidRDefault="00036D9D" w:rsidP="00036D9D">
            <w:pPr>
              <w:spacing w:after="120"/>
            </w:pPr>
            <w:r>
              <w:t xml:space="preserve">Child’s last name: </w:t>
            </w:r>
            <w:sdt>
              <w:sdtPr>
                <w:id w:val="1670988079"/>
                <w:placeholder>
                  <w:docPart w:val="E8FC92291E31448B98B8E27C27CC7C96"/>
                </w:placeholder>
                <w:showingPlcHdr/>
                <w:text/>
              </w:sdtPr>
              <w:sdtEndPr/>
              <w:sdtContent>
                <w:r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45417BA" w14:textId="77777777" w:rsidR="00036D9D" w:rsidRDefault="00036D9D" w:rsidP="00036D9D">
            <w:pPr>
              <w:spacing w:after="120"/>
            </w:pPr>
            <w:r>
              <w:t xml:space="preserve">Child’s preferred name: </w:t>
            </w:r>
            <w:sdt>
              <w:sdtPr>
                <w:id w:val="1775517414"/>
                <w:placeholder>
                  <w:docPart w:val="7AB5861D665F4E2F8C79E81F1CEB91EF"/>
                </w:placeholder>
                <w:showingPlcHdr/>
                <w:text/>
              </w:sdtPr>
              <w:sdtEndPr/>
              <w:sdtContent>
                <w:r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FEF7515" w14:textId="0FEFF9F0" w:rsidR="002C6ED4" w:rsidRDefault="002C6ED4" w:rsidP="00036D9D">
            <w:pPr>
              <w:spacing w:after="120"/>
            </w:pPr>
            <w:r>
              <w:t>Date of birth</w:t>
            </w:r>
            <w:r w:rsidR="003F5BE6">
              <w:t xml:space="preserve">: </w:t>
            </w:r>
            <w:sdt>
              <w:sdtPr>
                <w:id w:val="174774786"/>
                <w:placeholder>
                  <w:docPart w:val="3B4BFDD4E9804F89AFD9EBC6767916F8"/>
                </w:placeholder>
                <w:showingPlcHdr/>
                <w:text/>
              </w:sdtPr>
              <w:sdtEndPr/>
              <w:sdtContent>
                <w:r w:rsidR="00AA34A0"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D8B4894" w14:textId="34B7C8A5" w:rsidR="00704FDA" w:rsidRDefault="00704FDA" w:rsidP="00C10B6D">
            <w:pPr>
              <w:spacing w:after="120"/>
            </w:pPr>
            <w:r>
              <w:t xml:space="preserve">Height: </w:t>
            </w:r>
            <w:sdt>
              <w:sdtPr>
                <w:id w:val="-1686439823"/>
                <w:placeholder>
                  <w:docPart w:val="5CC96D0454CA44AB82E649000BB33D07"/>
                </w:placeholder>
                <w:showingPlcHdr/>
                <w:text/>
              </w:sdtPr>
              <w:sdtEndPr/>
              <w:sdtContent>
                <w:r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74F310D" w14:textId="67092141" w:rsidR="00704FDA" w:rsidRDefault="00704FDA" w:rsidP="00C10B6D">
            <w:pPr>
              <w:spacing w:after="120"/>
            </w:pPr>
            <w:r>
              <w:t xml:space="preserve">Weight: </w:t>
            </w:r>
            <w:sdt>
              <w:sdtPr>
                <w:id w:val="128142735"/>
                <w:placeholder>
                  <w:docPart w:val="B0D4FD7DDC3545EA8CEC818E93D4A1D8"/>
                </w:placeholder>
                <w:showingPlcHdr/>
                <w:text/>
              </w:sdtPr>
              <w:sdtEndPr/>
              <w:sdtContent>
                <w:r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BB2694E" w14:textId="77777777" w:rsidR="00036D9D" w:rsidRDefault="00036D9D" w:rsidP="00036D9D">
            <w:r>
              <w:t xml:space="preserve">Sex: </w:t>
            </w:r>
            <w:sdt>
              <w:sdtPr>
                <w:rPr>
                  <w:sz w:val="20"/>
                  <w:szCs w:val="20"/>
                </w:rPr>
                <w:id w:val="188537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377AA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emale</w:t>
            </w:r>
            <w:r w:rsidRPr="000377A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649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377AA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ale  </w:t>
            </w:r>
          </w:p>
          <w:p w14:paraId="506B8E8E" w14:textId="0A9C2D23" w:rsidR="00A810D9" w:rsidRDefault="002C6ED4" w:rsidP="00A810D9">
            <w:pPr>
              <w:rPr>
                <w:sz w:val="20"/>
                <w:szCs w:val="20"/>
              </w:rPr>
            </w:pPr>
            <w:r>
              <w:t>Gender</w:t>
            </w:r>
            <w:r w:rsidR="00F10971">
              <w:t xml:space="preserve"> Identity</w:t>
            </w:r>
            <w:r w:rsidRPr="000377AA">
              <w:rPr>
                <w:sz w:val="20"/>
                <w:szCs w:val="20"/>
              </w:rPr>
              <w:t xml:space="preserve">:  </w:t>
            </w: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0377AA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emal</w:t>
            </w:r>
            <w:r w:rsidR="00F10971">
              <w:rPr>
                <w:sz w:val="20"/>
                <w:szCs w:val="20"/>
              </w:rPr>
              <w:t>e</w:t>
            </w:r>
            <w:r w:rsidRPr="000377A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0377AA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ale   </w:t>
            </w:r>
          </w:p>
          <w:p w14:paraId="4948B507" w14:textId="0F2BF79F" w:rsidR="00507573" w:rsidRDefault="002C6ED4" w:rsidP="002C6ED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="00A810D9">
              <w:rPr>
                <w:sz w:val="20"/>
                <w:szCs w:val="20"/>
              </w:rPr>
              <w:t xml:space="preserve">Other (Specify if desired): </w:t>
            </w:r>
            <w:sdt>
              <w:sdtPr>
                <w:rPr>
                  <w:sz w:val="20"/>
                  <w:szCs w:val="20"/>
                </w:rPr>
                <w:id w:val="-611593840"/>
                <w:placeholder>
                  <w:docPart w:val="46D264473B9A4F18881826DA37A4C373"/>
                </w:placeholder>
                <w:showingPlcHdr/>
                <w:text/>
              </w:sdtPr>
              <w:sdtEndPr/>
              <w:sdtContent>
                <w:r w:rsidR="00283C72"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    </w:t>
            </w:r>
            <w:r w:rsidR="008D1810">
              <w:rPr>
                <w:sz w:val="20"/>
                <w:szCs w:val="20"/>
              </w:rPr>
              <w:t xml:space="preserve">  </w:t>
            </w:r>
            <w:r w:rsidR="008D1810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0377AA">
              <w:rPr>
                <w:sz w:val="20"/>
                <w:szCs w:val="20"/>
              </w:rPr>
              <w:t xml:space="preserve"> </w:t>
            </w:r>
            <w:r w:rsidR="00A810D9">
              <w:rPr>
                <w:sz w:val="20"/>
                <w:szCs w:val="20"/>
              </w:rPr>
              <w:t>Prefer not to answer</w:t>
            </w:r>
          </w:p>
          <w:p w14:paraId="0555A669" w14:textId="77777777" w:rsidR="00507573" w:rsidRDefault="00507573" w:rsidP="002C6ED4">
            <w:pPr>
              <w:spacing w:after="120"/>
            </w:pPr>
          </w:p>
          <w:p w14:paraId="41DDCDF4" w14:textId="77777777" w:rsidR="002C6ED4" w:rsidRDefault="002C6ED4" w:rsidP="002C6ED4">
            <w:pPr>
              <w:spacing w:after="120"/>
            </w:pPr>
            <w:r>
              <w:t>County of Residence:</w:t>
            </w:r>
            <w:r>
              <w:tab/>
            </w:r>
            <w:sdt>
              <w:sdtPr>
                <w:id w:val="1748070634"/>
                <w:placeholder>
                  <w:docPart w:val="AF82A05918064F41A61B4F0F6CAFCFFC"/>
                </w:placeholder>
                <w:showingPlcHdr/>
                <w:text/>
              </w:sdtPr>
              <w:sdtEndPr/>
              <w:sdtContent>
                <w:r w:rsidR="00AA34A0"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532F23D" w14:textId="77777777" w:rsidR="002C6ED4" w:rsidRDefault="002C6ED4" w:rsidP="002C6ED4">
            <w:pPr>
              <w:spacing w:after="120"/>
            </w:pPr>
            <w:r>
              <w:t xml:space="preserve">Parent/Guardian Name(s): </w:t>
            </w:r>
            <w:sdt>
              <w:sdtPr>
                <w:id w:val="1178861916"/>
                <w:placeholder>
                  <w:docPart w:val="5914FF925EF146089F7C653B8FAE0DC4"/>
                </w:placeholder>
                <w:showingPlcHdr/>
                <w:text/>
              </w:sdtPr>
              <w:sdtEndPr/>
              <w:sdtContent>
                <w:r w:rsidR="00AA34A0"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E83FDE1" w14:textId="77777777" w:rsidR="002C6ED4" w:rsidRDefault="00507573" w:rsidP="00C10B6D">
            <w:pPr>
              <w:spacing w:after="120"/>
            </w:pPr>
            <w:r>
              <w:t xml:space="preserve">Relationship to Child: </w:t>
            </w:r>
            <w:sdt>
              <w:sdtPr>
                <w:id w:val="-1628227076"/>
                <w:placeholder>
                  <w:docPart w:val="1D82F3B75B9343DDB39A0271F0FBCCEA"/>
                </w:placeholder>
                <w:showingPlcHdr/>
                <w:text/>
              </w:sdtPr>
              <w:sdtEndPr/>
              <w:sdtContent>
                <w:r w:rsidR="00AA34A0"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14:paraId="6F425A49" w14:textId="77777777" w:rsidR="00036D9D" w:rsidRDefault="00036D9D" w:rsidP="00036D9D">
            <w:r>
              <w:t>Ethnicity:</w:t>
            </w:r>
          </w:p>
          <w:p w14:paraId="5F8EA02C" w14:textId="77777777" w:rsidR="00036D9D" w:rsidRDefault="00036D9D" w:rsidP="00036D9D">
            <w:pPr>
              <w:rPr>
                <w:sz w:val="20"/>
                <w:szCs w:val="20"/>
              </w:rPr>
            </w:pPr>
            <w:r w:rsidRPr="00141811">
              <w:rPr>
                <w:sz w:val="20"/>
                <w:szCs w:val="20"/>
              </w:rPr>
              <w:t xml:space="preserve">Is the child Hispanic or Latino? </w:t>
            </w:r>
          </w:p>
          <w:p w14:paraId="7DA3A959" w14:textId="77777777" w:rsidR="00036D9D" w:rsidRDefault="0074480B" w:rsidP="00036D9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0286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D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6D9D">
              <w:rPr>
                <w:sz w:val="20"/>
                <w:szCs w:val="20"/>
              </w:rPr>
              <w:t>Yes</w:t>
            </w:r>
            <w:r w:rsidR="00036D9D" w:rsidRPr="000377AA">
              <w:rPr>
                <w:sz w:val="20"/>
                <w:szCs w:val="20"/>
              </w:rPr>
              <w:t xml:space="preserve">   </w:t>
            </w:r>
            <w:r w:rsidR="00036D9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1725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D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6D9D">
              <w:rPr>
                <w:sz w:val="20"/>
                <w:szCs w:val="20"/>
              </w:rPr>
              <w:t>No</w:t>
            </w:r>
            <w:r w:rsidR="00036D9D" w:rsidRPr="000377AA">
              <w:rPr>
                <w:sz w:val="20"/>
                <w:szCs w:val="20"/>
              </w:rPr>
              <w:t xml:space="preserve"> </w:t>
            </w:r>
            <w:r w:rsidR="00036D9D">
              <w:rPr>
                <w:sz w:val="20"/>
                <w:szCs w:val="20"/>
              </w:rPr>
              <w:t xml:space="preserve"> </w:t>
            </w:r>
          </w:p>
          <w:p w14:paraId="0AA4B4B8" w14:textId="77777777" w:rsidR="00036D9D" w:rsidRPr="00141811" w:rsidRDefault="00036D9D" w:rsidP="00036D9D">
            <w:pPr>
              <w:rPr>
                <w:sz w:val="20"/>
                <w:szCs w:val="20"/>
              </w:rPr>
            </w:pPr>
          </w:p>
          <w:p w14:paraId="6BB5B435" w14:textId="77777777" w:rsidR="00036D9D" w:rsidRPr="00141811" w:rsidRDefault="00036D9D" w:rsidP="00036D9D">
            <w:pPr>
              <w:rPr>
                <w:sz w:val="22"/>
                <w:szCs w:val="22"/>
              </w:rPr>
            </w:pPr>
            <w:r>
              <w:t xml:space="preserve">Race </w:t>
            </w:r>
            <w:r w:rsidRPr="00141811">
              <w:rPr>
                <w:sz w:val="20"/>
                <w:szCs w:val="20"/>
              </w:rPr>
              <w:t xml:space="preserve">(select at least one, check </w:t>
            </w:r>
            <w:r w:rsidRPr="00141811">
              <w:rPr>
                <w:sz w:val="20"/>
                <w:szCs w:val="20"/>
                <w:u w:val="single"/>
              </w:rPr>
              <w:t>all</w:t>
            </w:r>
            <w:r w:rsidRPr="00141811">
              <w:rPr>
                <w:sz w:val="20"/>
                <w:szCs w:val="20"/>
              </w:rPr>
              <w:t xml:space="preserve"> that apply)</w:t>
            </w:r>
            <w:r w:rsidRPr="00141811">
              <w:rPr>
                <w:sz w:val="22"/>
                <w:szCs w:val="22"/>
              </w:rPr>
              <w:t xml:space="preserve">: </w:t>
            </w:r>
          </w:p>
          <w:p w14:paraId="34CF4C64" w14:textId="77777777" w:rsidR="00036D9D" w:rsidRPr="002C6ED4" w:rsidRDefault="0074480B" w:rsidP="00036D9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9654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D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6D9D" w:rsidRPr="002C6ED4">
              <w:rPr>
                <w:sz w:val="20"/>
                <w:szCs w:val="20"/>
              </w:rPr>
              <w:t>American Indian or Alaskan Native</w:t>
            </w:r>
          </w:p>
          <w:p w14:paraId="0FB26AFA" w14:textId="77777777" w:rsidR="00036D9D" w:rsidRDefault="0074480B" w:rsidP="00036D9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512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D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6D9D" w:rsidRPr="002C6ED4">
              <w:rPr>
                <w:sz w:val="20"/>
                <w:szCs w:val="20"/>
              </w:rPr>
              <w:t>Asian</w:t>
            </w:r>
          </w:p>
          <w:p w14:paraId="4ABEB9B5" w14:textId="77777777" w:rsidR="00036D9D" w:rsidRPr="002C6ED4" w:rsidRDefault="0074480B" w:rsidP="00036D9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079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D9D" w:rsidRPr="002C6E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6D9D" w:rsidRPr="002C6ED4">
              <w:rPr>
                <w:sz w:val="20"/>
                <w:szCs w:val="20"/>
              </w:rPr>
              <w:t xml:space="preserve">Black or African-American </w:t>
            </w:r>
          </w:p>
          <w:p w14:paraId="11E73A23" w14:textId="77777777" w:rsidR="00036D9D" w:rsidRDefault="0074480B" w:rsidP="00036D9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6743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D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6D9D" w:rsidRPr="002C6ED4">
              <w:rPr>
                <w:sz w:val="20"/>
                <w:szCs w:val="20"/>
              </w:rPr>
              <w:t>Native Hawaiian and Pacific Islander</w:t>
            </w:r>
          </w:p>
          <w:p w14:paraId="6EADFAF9" w14:textId="77777777" w:rsidR="00036D9D" w:rsidRPr="002C6ED4" w:rsidRDefault="0074480B" w:rsidP="00036D9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9345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D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6D9D" w:rsidRPr="002C6ED4">
              <w:rPr>
                <w:sz w:val="20"/>
                <w:szCs w:val="20"/>
              </w:rPr>
              <w:t>White</w:t>
            </w:r>
          </w:p>
          <w:p w14:paraId="5062C51B" w14:textId="77777777" w:rsidR="008D1810" w:rsidRDefault="008D1810" w:rsidP="002C6ED4"/>
        </w:tc>
      </w:tr>
      <w:tr w:rsidR="0081598F" w14:paraId="21D3FD8C" w14:textId="77777777" w:rsidTr="0081598F"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B128F" w14:textId="77777777" w:rsidR="0081598F" w:rsidRDefault="0081598F" w:rsidP="002C6ED4">
            <w:r>
              <w:t xml:space="preserve">Parent/Guardian Address: </w:t>
            </w:r>
            <w:sdt>
              <w:sdtPr>
                <w:id w:val="490599536"/>
                <w:placeholder>
                  <w:docPart w:val="430219E58C3747F6865AC4B2D42EDADC"/>
                </w:placeholder>
                <w:showingPlcHdr/>
                <w:text/>
              </w:sdtPr>
              <w:sdtEndPr/>
              <w:sdtContent>
                <w:r w:rsidR="007E3EA3" w:rsidRPr="004070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CB2B89A" w14:textId="77777777" w:rsidR="00C10B6D" w:rsidRPr="00507573" w:rsidRDefault="00C10B6D" w:rsidP="00C10B6D">
      <w:pPr>
        <w:spacing w:after="120"/>
        <w:rPr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3060"/>
        <w:gridCol w:w="3240"/>
        <w:gridCol w:w="3145"/>
      </w:tblGrid>
      <w:tr w:rsidR="005170AC" w14:paraId="19A54216" w14:textId="77777777" w:rsidTr="00507573">
        <w:tc>
          <w:tcPr>
            <w:tcW w:w="1345" w:type="dxa"/>
          </w:tcPr>
          <w:p w14:paraId="4F60D67E" w14:textId="77777777" w:rsidR="005170AC" w:rsidRDefault="005170AC" w:rsidP="00C10B6D">
            <w:pPr>
              <w:spacing w:after="120"/>
            </w:pPr>
            <w:r>
              <w:t>Phone #(s):</w:t>
            </w:r>
          </w:p>
        </w:tc>
        <w:tc>
          <w:tcPr>
            <w:tcW w:w="3060" w:type="dxa"/>
          </w:tcPr>
          <w:p w14:paraId="511184DA" w14:textId="77777777" w:rsidR="005170AC" w:rsidRDefault="005170AC" w:rsidP="00C10B6D">
            <w:pPr>
              <w:spacing w:after="120"/>
            </w:pPr>
            <w:r>
              <w:t xml:space="preserve">Home: </w:t>
            </w:r>
            <w:sdt>
              <w:sdtPr>
                <w:id w:val="229131388"/>
                <w:placeholder>
                  <w:docPart w:val="430219E58C3747F6865AC4B2D42EDADC"/>
                </w:placeholder>
                <w:showingPlcHdr/>
                <w:text/>
              </w:sdtPr>
              <w:sdtEndPr/>
              <w:sdtContent>
                <w:r w:rsidR="007E3EA3" w:rsidRPr="004070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40" w:type="dxa"/>
          </w:tcPr>
          <w:p w14:paraId="28227A4F" w14:textId="77777777" w:rsidR="005170AC" w:rsidRDefault="005170AC" w:rsidP="00C10B6D">
            <w:pPr>
              <w:spacing w:after="120"/>
            </w:pPr>
            <w:r>
              <w:t xml:space="preserve">Work: </w:t>
            </w:r>
            <w:sdt>
              <w:sdtPr>
                <w:id w:val="174930818"/>
                <w:placeholder>
                  <w:docPart w:val="430219E58C3747F6865AC4B2D42EDADC"/>
                </w:placeholder>
                <w:showingPlcHdr/>
                <w:text/>
              </w:sdtPr>
              <w:sdtEndPr/>
              <w:sdtContent>
                <w:r w:rsidR="007E3EA3" w:rsidRPr="004070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45" w:type="dxa"/>
          </w:tcPr>
          <w:p w14:paraId="4DBAFDBE" w14:textId="77777777" w:rsidR="005170AC" w:rsidRDefault="005170AC" w:rsidP="00C10B6D">
            <w:pPr>
              <w:spacing w:after="120"/>
            </w:pPr>
            <w:r>
              <w:t>Cell:</w:t>
            </w:r>
            <w:r w:rsidR="003F5BE6">
              <w:t xml:space="preserve"> </w:t>
            </w:r>
            <w:sdt>
              <w:sdtPr>
                <w:id w:val="825859418"/>
                <w:placeholder>
                  <w:docPart w:val="430219E58C3747F6865AC4B2D42EDADC"/>
                </w:placeholder>
                <w:showingPlcHdr/>
                <w:text/>
              </w:sdtPr>
              <w:sdtEndPr/>
              <w:sdtContent>
                <w:r w:rsidR="00C24CB2" w:rsidRPr="004070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3E4F438" w14:textId="77777777" w:rsidR="00C10B6D" w:rsidRDefault="0081598F" w:rsidP="00C10B6D">
      <w:pPr>
        <w:spacing w:after="120"/>
      </w:pPr>
      <w:r>
        <w:t xml:space="preserve"> </w:t>
      </w:r>
      <w:r w:rsidR="00C10B6D">
        <w:t xml:space="preserve">Parent/Guardian(s) Email: </w:t>
      </w:r>
      <w:sdt>
        <w:sdtPr>
          <w:id w:val="-759292069"/>
          <w:placeholder>
            <w:docPart w:val="4C3DE541DA37405F95F497E649489C03"/>
          </w:placeholder>
          <w:showingPlcHdr/>
          <w:text/>
        </w:sdtPr>
        <w:sdtEndPr/>
        <w:sdtContent>
          <w:r w:rsidR="00AA34A0" w:rsidRPr="00E831CE">
            <w:rPr>
              <w:rStyle w:val="PlaceholderText"/>
            </w:rPr>
            <w:t>Click or tap here to enter text.</w:t>
          </w:r>
        </w:sdtContent>
      </w:sdt>
    </w:p>
    <w:p w14:paraId="317A0B52" w14:textId="77777777" w:rsidR="00C10B6D" w:rsidRDefault="0081598F" w:rsidP="00C10B6D">
      <w:pPr>
        <w:spacing w:after="120"/>
      </w:pPr>
      <w:r>
        <w:t xml:space="preserve"> </w:t>
      </w:r>
      <w:r w:rsidR="00C10B6D">
        <w:t>Family members currently living in home with child:</w:t>
      </w:r>
      <w:r w:rsidR="00AA34A0">
        <w:t xml:space="preserve"> </w:t>
      </w:r>
      <w:sdt>
        <w:sdtPr>
          <w:id w:val="851371722"/>
          <w:placeholder>
            <w:docPart w:val="11CF924B310A45CA805F85F7F2A05B53"/>
          </w:placeholder>
          <w:showingPlcHdr/>
          <w:text/>
        </w:sdtPr>
        <w:sdtEndPr/>
        <w:sdtContent>
          <w:r w:rsidR="00AA34A0" w:rsidRPr="00E831CE">
            <w:rPr>
              <w:rStyle w:val="PlaceholderText"/>
            </w:rPr>
            <w:t>Click or tap here to enter text.</w:t>
          </w:r>
        </w:sdtContent>
      </w:sdt>
      <w:r w:rsidR="00C10B6D">
        <w:t xml:space="preserve"> </w:t>
      </w:r>
    </w:p>
    <w:p w14:paraId="32110FBF" w14:textId="77777777" w:rsidR="00507573" w:rsidRDefault="00507573" w:rsidP="00C10B6D">
      <w:pPr>
        <w:spacing w:after="12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6"/>
      </w:tblGrid>
      <w:tr w:rsidR="00C10B6D" w14:paraId="39A85DD6" w14:textId="77777777" w:rsidTr="00F3547E">
        <w:trPr>
          <w:trHeight w:val="1293"/>
        </w:trPr>
        <w:tc>
          <w:tcPr>
            <w:tcW w:w="11016" w:type="dxa"/>
          </w:tcPr>
          <w:p w14:paraId="5395ECC0" w14:textId="77777777" w:rsidR="00C10B6D" w:rsidRPr="00546375" w:rsidRDefault="00C10B6D" w:rsidP="00F3547E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>Strengths:</w:t>
            </w:r>
            <w:r w:rsidR="00090956"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49544881"/>
                <w:placeholder>
                  <w:docPart w:val="79500B941AA545DE9E5D2701D8226222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10B6D" w14:paraId="1B8C5A28" w14:textId="77777777" w:rsidTr="00F3547E">
        <w:trPr>
          <w:trHeight w:val="1250"/>
        </w:trPr>
        <w:tc>
          <w:tcPr>
            <w:tcW w:w="11016" w:type="dxa"/>
          </w:tcPr>
          <w:p w14:paraId="0B24BDA7" w14:textId="77777777" w:rsidR="00C10B6D" w:rsidRPr="00546375" w:rsidRDefault="00C10B6D" w:rsidP="00F3547E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>Interests:</w:t>
            </w:r>
            <w:r w:rsidR="009C7E7B"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46657578"/>
                <w:placeholder>
                  <w:docPart w:val="FA142CB722EF49E993008B8FC951D2CE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10B6D" w14:paraId="1CDA130C" w14:textId="77777777" w:rsidTr="00F3547E">
        <w:trPr>
          <w:trHeight w:val="1250"/>
        </w:trPr>
        <w:tc>
          <w:tcPr>
            <w:tcW w:w="11016" w:type="dxa"/>
          </w:tcPr>
          <w:p w14:paraId="726B63A1" w14:textId="77777777" w:rsidR="00C10B6D" w:rsidRPr="00546375" w:rsidRDefault="00C10B6D" w:rsidP="00F3547E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>Triggers:</w:t>
            </w:r>
            <w:r w:rsidR="009C7E7B"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60692929"/>
                <w:placeholder>
                  <w:docPart w:val="FD0FF10D7C8B469EA0862E66266B1779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10B6D" w14:paraId="6D930E7E" w14:textId="77777777" w:rsidTr="00F3547E">
        <w:trPr>
          <w:trHeight w:val="1250"/>
        </w:trPr>
        <w:tc>
          <w:tcPr>
            <w:tcW w:w="11016" w:type="dxa"/>
          </w:tcPr>
          <w:p w14:paraId="75197B10" w14:textId="77777777" w:rsidR="00C10B6D" w:rsidRPr="00546375" w:rsidRDefault="00C10B6D" w:rsidP="00F3547E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>Academic Skill Deficits:</w:t>
            </w:r>
            <w:r w:rsidR="0027250A"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72284565"/>
                <w:placeholder>
                  <w:docPart w:val="9BEC3B0E249246108BD0F8AC80A1EB1B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  <w:r w:rsidR="009C7E7B"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10B6D" w14:paraId="3CE2049A" w14:textId="77777777" w:rsidTr="00F3547E">
        <w:trPr>
          <w:trHeight w:val="1250"/>
        </w:trPr>
        <w:tc>
          <w:tcPr>
            <w:tcW w:w="11016" w:type="dxa"/>
          </w:tcPr>
          <w:p w14:paraId="3D9FF760" w14:textId="77777777" w:rsidR="00C10B6D" w:rsidRPr="00546375" w:rsidRDefault="00C10B6D" w:rsidP="00F3547E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Troubling Behaviors:</w:t>
            </w:r>
            <w:r w:rsidR="009C7E7B"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14984770"/>
                <w:placeholder>
                  <w:docPart w:val="BB87DD66EA204C948F7007FD89C3D715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10B6D" w14:paraId="72FA4BC0" w14:textId="77777777" w:rsidTr="00F3547E">
        <w:trPr>
          <w:trHeight w:val="1250"/>
        </w:trPr>
        <w:tc>
          <w:tcPr>
            <w:tcW w:w="11016" w:type="dxa"/>
          </w:tcPr>
          <w:p w14:paraId="45D762E9" w14:textId="77777777" w:rsidR="00C10B6D" w:rsidRPr="00546375" w:rsidRDefault="00C10B6D" w:rsidP="00F3547E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>Diagnoses:</w:t>
            </w:r>
            <w:r w:rsidR="009C7E7B"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11713468"/>
                <w:placeholder>
                  <w:docPart w:val="BD97320C3AD341B4976D8AFE8FCF9936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10B6D" w14:paraId="2DEADF92" w14:textId="77777777" w:rsidTr="00F3547E">
        <w:trPr>
          <w:trHeight w:val="1161"/>
        </w:trPr>
        <w:tc>
          <w:tcPr>
            <w:tcW w:w="11016" w:type="dxa"/>
          </w:tcPr>
          <w:p w14:paraId="0738ED0E" w14:textId="77777777" w:rsidR="00C10B6D" w:rsidRPr="00546375" w:rsidRDefault="00C10B6D" w:rsidP="00F3547E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>Medications:</w:t>
            </w:r>
            <w:r w:rsidR="009C7E7B"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20187950"/>
                <w:placeholder>
                  <w:docPart w:val="8DBE7D3E229D4A44968CD50A6C9EE514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268FA155" w14:textId="77777777" w:rsidR="00C10B6D" w:rsidRDefault="00C10B6D" w:rsidP="00C10B6D">
      <w:pPr>
        <w:pStyle w:val="BodyText"/>
      </w:pPr>
    </w:p>
    <w:p w14:paraId="6F2D03AE" w14:textId="77777777" w:rsidR="00C10B6D" w:rsidRDefault="00C10B6D" w:rsidP="00C10B6D">
      <w:pPr>
        <w:pStyle w:val="BodyText"/>
        <w:spacing w:before="9"/>
        <w:rPr>
          <w:sz w:val="19"/>
        </w:rPr>
      </w:pPr>
    </w:p>
    <w:tbl>
      <w:tblPr>
        <w:tblW w:w="1101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8"/>
        <w:gridCol w:w="5648"/>
      </w:tblGrid>
      <w:tr w:rsidR="00C10B6D" w14:paraId="585352CD" w14:textId="77777777" w:rsidTr="006F1915">
        <w:trPr>
          <w:trHeight w:val="376"/>
        </w:trPr>
        <w:tc>
          <w:tcPr>
            <w:tcW w:w="5368" w:type="dxa"/>
          </w:tcPr>
          <w:p w14:paraId="2CF32731" w14:textId="77777777" w:rsidR="00C10B6D" w:rsidRPr="00546375" w:rsidRDefault="00C10B6D" w:rsidP="006F1915">
            <w:pPr>
              <w:pStyle w:val="TableParagraph"/>
              <w:spacing w:before="71"/>
              <w:ind w:left="55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>Behavioral Strategies/Mental Health Interventions</w:t>
            </w:r>
          </w:p>
        </w:tc>
        <w:tc>
          <w:tcPr>
            <w:tcW w:w="5648" w:type="dxa"/>
          </w:tcPr>
          <w:p w14:paraId="07335BBF" w14:textId="77777777" w:rsidR="00C10B6D" w:rsidRPr="00546375" w:rsidRDefault="00C10B6D" w:rsidP="006F1915">
            <w:pPr>
              <w:pStyle w:val="TableParagraph"/>
              <w:spacing w:before="71"/>
              <w:ind w:left="1670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>Effectiveness (Describe)</w:t>
            </w:r>
          </w:p>
        </w:tc>
      </w:tr>
      <w:tr w:rsidR="00C10B6D" w14:paraId="227ED42A" w14:textId="77777777" w:rsidTr="006F1915">
        <w:trPr>
          <w:trHeight w:val="584"/>
        </w:trPr>
        <w:tc>
          <w:tcPr>
            <w:tcW w:w="5368" w:type="dxa"/>
          </w:tcPr>
          <w:p w14:paraId="0F9C66F4" w14:textId="77777777" w:rsidR="00C10B6D" w:rsidRPr="00546375" w:rsidRDefault="009C7E7B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546375">
              <w:rPr>
                <w:rFonts w:asciiTheme="minorHAnsi" w:hAnsiTheme="minorHAnsi" w:cstheme="minorHAnsi"/>
              </w:rPr>
              <w:t xml:space="preserve"> </w:t>
            </w:r>
            <w:r w:rsidR="00837BE4" w:rsidRPr="0054637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390528471"/>
                <w:placeholder>
                  <w:docPart w:val="18B85ABA0A734961A83A43BB2F082927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5648" w:type="dxa"/>
          </w:tcPr>
          <w:p w14:paraId="7E26685E" w14:textId="77777777" w:rsidR="00C10B6D" w:rsidRPr="00546375" w:rsidRDefault="009C7E7B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54637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033455526"/>
                <w:placeholder>
                  <w:docPart w:val="320A6ABB216B46FBAC6DBED761947ED6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C10B6D" w14:paraId="4A47B1D2" w14:textId="77777777" w:rsidTr="006F1915">
        <w:trPr>
          <w:trHeight w:val="620"/>
        </w:trPr>
        <w:tc>
          <w:tcPr>
            <w:tcW w:w="5368" w:type="dxa"/>
          </w:tcPr>
          <w:p w14:paraId="769E0607" w14:textId="77777777" w:rsidR="00C10B6D" w:rsidRPr="00546375" w:rsidRDefault="009C7E7B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54637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347225371"/>
                <w:placeholder>
                  <w:docPart w:val="C742A0F49F034FCD87344D784C7C9D5C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5648" w:type="dxa"/>
          </w:tcPr>
          <w:p w14:paraId="275A3248" w14:textId="77777777" w:rsidR="00C10B6D" w:rsidRPr="00546375" w:rsidRDefault="009C7E7B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54637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773286946"/>
                <w:placeholder>
                  <w:docPart w:val="8FFB1372B21D4A8FA44B38C35704C834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C10B6D" w14:paraId="479AAD57" w14:textId="77777777" w:rsidTr="006F1915">
        <w:trPr>
          <w:trHeight w:val="620"/>
        </w:trPr>
        <w:tc>
          <w:tcPr>
            <w:tcW w:w="5368" w:type="dxa"/>
          </w:tcPr>
          <w:p w14:paraId="3B7DB1F0" w14:textId="77777777" w:rsidR="00C10B6D" w:rsidRPr="00546375" w:rsidRDefault="009C7E7B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54637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646090876"/>
                <w:placeholder>
                  <w:docPart w:val="AB2683CDDDAB4527A03ED895354D0110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</w:rPr>
            <w:id w:val="983198851"/>
            <w:placeholder>
              <w:docPart w:val="3ECB17B510AF41AAB23C03A8D5C2385E"/>
            </w:placeholder>
            <w:showingPlcHdr/>
            <w:text/>
          </w:sdtPr>
          <w:sdtEndPr/>
          <w:sdtContent>
            <w:tc>
              <w:tcPr>
                <w:tcW w:w="5648" w:type="dxa"/>
              </w:tcPr>
              <w:p w14:paraId="60200633" w14:textId="77777777" w:rsidR="00C10B6D" w:rsidRPr="00546375" w:rsidRDefault="00AA34A0" w:rsidP="00F3547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C10B6D" w14:paraId="37361C13" w14:textId="77777777" w:rsidTr="006F1915">
        <w:trPr>
          <w:trHeight w:val="530"/>
        </w:trPr>
        <w:tc>
          <w:tcPr>
            <w:tcW w:w="5368" w:type="dxa"/>
          </w:tcPr>
          <w:p w14:paraId="13F8C224" w14:textId="77777777" w:rsidR="00C10B6D" w:rsidRPr="00546375" w:rsidRDefault="009C7E7B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54637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392110371"/>
                <w:placeholder>
                  <w:docPart w:val="CC30937116A34B139E1B8F73A0D36276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5648" w:type="dxa"/>
          </w:tcPr>
          <w:p w14:paraId="493CA942" w14:textId="77777777" w:rsidR="00C10B6D" w:rsidRPr="00546375" w:rsidRDefault="009C7E7B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54637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810899037"/>
                <w:placeholder>
                  <w:docPart w:val="804CBC0826EC4AC68E04A21EE39978C5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</w:tbl>
    <w:p w14:paraId="31DFC93D" w14:textId="77777777" w:rsidR="00C10B6D" w:rsidRDefault="00C10B6D" w:rsidP="00C10B6D">
      <w:pPr>
        <w:pStyle w:val="BodyText"/>
        <w:ind w:left="220"/>
      </w:pPr>
    </w:p>
    <w:p w14:paraId="7137F5CF" w14:textId="77777777" w:rsidR="00C10B6D" w:rsidRDefault="00C10B6D" w:rsidP="00C10B6D">
      <w:pPr>
        <w:pStyle w:val="BodyText"/>
      </w:pPr>
    </w:p>
    <w:p w14:paraId="0ADDFF70" w14:textId="77777777" w:rsidR="00C10B6D" w:rsidRPr="00906934" w:rsidRDefault="00C10B6D" w:rsidP="00906934">
      <w:pPr>
        <w:pStyle w:val="BodyText"/>
        <w:spacing w:after="240"/>
        <w:rPr>
          <w:b/>
          <w:bCs/>
        </w:rPr>
      </w:pPr>
      <w:r w:rsidRPr="00BD2317">
        <w:rPr>
          <w:b/>
          <w:bCs/>
        </w:rPr>
        <w:t>Cognitive (IQ) test: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4675"/>
      </w:tblGrid>
      <w:tr w:rsidR="00C86A24" w14:paraId="463C8489" w14:textId="77777777" w:rsidTr="00B23E46">
        <w:trPr>
          <w:trHeight w:val="593"/>
        </w:trPr>
        <w:tc>
          <w:tcPr>
            <w:tcW w:w="6115" w:type="dxa"/>
          </w:tcPr>
          <w:p w14:paraId="019D1B45" w14:textId="77777777" w:rsidR="00C86A24" w:rsidRDefault="00C86A24" w:rsidP="00B23E46">
            <w:pPr>
              <w:pStyle w:val="BodyText"/>
              <w:tabs>
                <w:tab w:val="left" w:pos="3135"/>
                <w:tab w:val="left" w:pos="3545"/>
                <w:tab w:val="left" w:pos="5647"/>
                <w:tab w:val="left" w:pos="7102"/>
                <w:tab w:val="left" w:pos="10172"/>
              </w:tabs>
              <w:spacing w:after="0" w:line="478" w:lineRule="auto"/>
              <w:ind w:right="835"/>
            </w:pPr>
            <w:r>
              <w:t xml:space="preserve">Name of test: </w:t>
            </w:r>
            <w:sdt>
              <w:sdtPr>
                <w:id w:val="-1116753378"/>
                <w:placeholder>
                  <w:docPart w:val="85D6137EBF4C47BCA10BC912D8F7CB00"/>
                </w:placeholder>
                <w:showingPlcHdr/>
                <w:text/>
              </w:sdtPr>
              <w:sdtEndPr/>
              <w:sdtContent>
                <w:r w:rsidR="00AA34A0"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032BE6A9" w14:textId="77777777" w:rsidR="00C86A24" w:rsidRDefault="00C86A24" w:rsidP="00B23E46">
            <w:pPr>
              <w:pStyle w:val="BodyText"/>
              <w:tabs>
                <w:tab w:val="left" w:pos="3135"/>
                <w:tab w:val="left" w:pos="3545"/>
                <w:tab w:val="left" w:pos="5647"/>
                <w:tab w:val="left" w:pos="7102"/>
                <w:tab w:val="left" w:pos="10172"/>
              </w:tabs>
              <w:spacing w:after="0" w:line="478" w:lineRule="auto"/>
              <w:ind w:right="835"/>
            </w:pPr>
            <w:r>
              <w:t xml:space="preserve">Date administered: </w:t>
            </w:r>
            <w:sdt>
              <w:sdtPr>
                <w:id w:val="-848409774"/>
                <w:placeholder>
                  <w:docPart w:val="3827F926E7D144069987C0DA68EE5C0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A34A0" w:rsidRPr="0018576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1AB56861" w14:textId="77777777" w:rsidR="00B3606A" w:rsidRPr="00A90ABB" w:rsidRDefault="00B3606A" w:rsidP="00C10B6D">
      <w:pPr>
        <w:pStyle w:val="BodyText"/>
        <w:tabs>
          <w:tab w:val="left" w:pos="3135"/>
          <w:tab w:val="left" w:pos="3545"/>
          <w:tab w:val="left" w:pos="5647"/>
          <w:tab w:val="left" w:pos="7102"/>
          <w:tab w:val="left" w:pos="10172"/>
        </w:tabs>
        <w:ind w:right="835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3606A" w14:paraId="590C7AF3" w14:textId="77777777" w:rsidTr="00B3606A">
        <w:tc>
          <w:tcPr>
            <w:tcW w:w="10790" w:type="dxa"/>
          </w:tcPr>
          <w:p w14:paraId="3C720BFC" w14:textId="77777777" w:rsidR="00B3606A" w:rsidRDefault="00B3606A" w:rsidP="00B3606A">
            <w:pPr>
              <w:pStyle w:val="BodyText"/>
              <w:tabs>
                <w:tab w:val="left" w:pos="3135"/>
                <w:tab w:val="left" w:pos="3545"/>
                <w:tab w:val="left" w:pos="5647"/>
                <w:tab w:val="left" w:pos="7102"/>
                <w:tab w:val="left" w:pos="10172"/>
              </w:tabs>
              <w:ind w:right="835"/>
            </w:pPr>
            <w:r>
              <w:t xml:space="preserve">Results: </w:t>
            </w:r>
            <w:sdt>
              <w:sdtPr>
                <w:id w:val="667133258"/>
                <w:placeholder>
                  <w:docPart w:val="58E12846459F4AA982B69B5F1A53FC0F"/>
                </w:placeholder>
                <w:showingPlcHdr/>
                <w:text/>
              </w:sdtPr>
              <w:sdtEndPr/>
              <w:sdtContent>
                <w:r w:rsidR="00AA34A0"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E42859B" w14:textId="77777777" w:rsidR="00B3606A" w:rsidRDefault="00B3606A" w:rsidP="00C10B6D">
            <w:pPr>
              <w:pStyle w:val="BodyText"/>
              <w:tabs>
                <w:tab w:val="left" w:pos="3135"/>
                <w:tab w:val="left" w:pos="3545"/>
                <w:tab w:val="left" w:pos="5647"/>
                <w:tab w:val="left" w:pos="7102"/>
                <w:tab w:val="left" w:pos="10172"/>
              </w:tabs>
              <w:ind w:right="835"/>
            </w:pPr>
          </w:p>
        </w:tc>
      </w:tr>
    </w:tbl>
    <w:p w14:paraId="4ED5AEFE" w14:textId="77777777" w:rsidR="00C10B6D" w:rsidRDefault="00C10B6D" w:rsidP="00906934">
      <w:pPr>
        <w:pStyle w:val="BodyText"/>
      </w:pPr>
    </w:p>
    <w:p w14:paraId="76A723A2" w14:textId="77777777" w:rsidR="00C10B6D" w:rsidRDefault="00C10B6D" w:rsidP="00C10B6D">
      <w:pPr>
        <w:pStyle w:val="BodyText"/>
        <w:ind w:left="220"/>
      </w:pPr>
    </w:p>
    <w:p w14:paraId="050EE422" w14:textId="77777777" w:rsidR="00A90ABB" w:rsidRPr="00EB4ACE" w:rsidRDefault="00C10B6D" w:rsidP="00EB4ACE">
      <w:pPr>
        <w:pStyle w:val="BodyText"/>
        <w:ind w:left="220"/>
      </w:pPr>
      <w:r w:rsidRPr="00BD2317">
        <w:rPr>
          <w:b/>
          <w:bCs/>
        </w:rPr>
        <w:t>Answer “YES/NO” for each:</w:t>
      </w:r>
      <w:r w:rsidRPr="00BD2317">
        <w:rPr>
          <w:b/>
          <w:bCs/>
        </w:rPr>
        <w:tab/>
      </w:r>
      <w:r>
        <w:tab/>
      </w:r>
      <w:r>
        <w:tab/>
      </w:r>
      <w:r>
        <w:tab/>
      </w:r>
      <w:r w:rsidRPr="00BD2317">
        <w:rPr>
          <w:b/>
          <w:bCs/>
        </w:rPr>
        <w:t xml:space="preserve">If you </w:t>
      </w:r>
      <w:r w:rsidR="009C7E7B">
        <w:rPr>
          <w:b/>
          <w:bCs/>
        </w:rPr>
        <w:t>answered</w:t>
      </w:r>
      <w:r w:rsidRPr="00BD2317">
        <w:rPr>
          <w:b/>
          <w:bCs/>
        </w:rPr>
        <w:t xml:space="preserve"> “YES,” describe: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8208"/>
      </w:tblGrid>
      <w:tr w:rsidR="00C10B6D" w14:paraId="707294A8" w14:textId="77777777" w:rsidTr="00F3547E">
        <w:trPr>
          <w:trHeight w:val="1029"/>
        </w:trPr>
        <w:tc>
          <w:tcPr>
            <w:tcW w:w="2808" w:type="dxa"/>
          </w:tcPr>
          <w:p w14:paraId="27529D95" w14:textId="77777777" w:rsidR="00411A1A" w:rsidRDefault="00C10B6D" w:rsidP="00F3547E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411A1A">
              <w:rPr>
                <w:rFonts w:asciiTheme="minorHAnsi" w:hAnsiTheme="minorHAnsi" w:cstheme="minorHAnsi"/>
                <w:sz w:val="20"/>
              </w:rPr>
              <w:t xml:space="preserve">Allergies:      </w:t>
            </w:r>
          </w:p>
          <w:p w14:paraId="27741D92" w14:textId="1DA1E159" w:rsidR="00C10B6D" w:rsidRPr="00411A1A" w:rsidRDefault="00C10B6D" w:rsidP="00F3547E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411A1A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411A1A">
              <w:rPr>
                <w:rFonts w:asciiTheme="minorHAnsi" w:hAnsiTheme="minorHAnsi" w:cstheme="minorHAnsi"/>
                <w:sz w:val="20"/>
              </w:rPr>
              <w:t xml:space="preserve">Yes      </w:t>
            </w:r>
            <w:r w:rsidRPr="00411A1A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411A1A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2C9F259C" w14:textId="77777777" w:rsidR="00C10B6D" w:rsidRPr="00546375" w:rsidRDefault="00433694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54637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122526890"/>
                <w:placeholder>
                  <w:docPart w:val="0E18315BBEE9495FB81190EE4804C9EC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C10B6D" w14:paraId="137CBBF1" w14:textId="77777777" w:rsidTr="00F3547E">
        <w:trPr>
          <w:trHeight w:val="1029"/>
        </w:trPr>
        <w:tc>
          <w:tcPr>
            <w:tcW w:w="2808" w:type="dxa"/>
          </w:tcPr>
          <w:p w14:paraId="76BDD9B4" w14:textId="77777777" w:rsidR="00C10B6D" w:rsidRPr="00411A1A" w:rsidRDefault="00C10B6D" w:rsidP="00F3547E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411A1A">
              <w:rPr>
                <w:rFonts w:asciiTheme="minorHAnsi" w:hAnsiTheme="minorHAnsi" w:cstheme="minorHAnsi"/>
                <w:sz w:val="20"/>
              </w:rPr>
              <w:lastRenderedPageBreak/>
              <w:t xml:space="preserve">Runaway attempts:  </w:t>
            </w:r>
          </w:p>
          <w:p w14:paraId="6C55C526" w14:textId="792E7809" w:rsidR="00C10B6D" w:rsidRPr="00411A1A" w:rsidRDefault="00C10B6D" w:rsidP="00F3547E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411A1A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411A1A">
              <w:rPr>
                <w:rFonts w:asciiTheme="minorHAnsi" w:hAnsiTheme="minorHAnsi" w:cstheme="minorHAnsi"/>
                <w:sz w:val="20"/>
              </w:rPr>
              <w:t xml:space="preserve">Yes      </w:t>
            </w:r>
            <w:r w:rsidRPr="00411A1A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411A1A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31793F43" w14:textId="77777777" w:rsidR="00C10B6D" w:rsidRPr="00546375" w:rsidRDefault="009C7E7B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546375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1579249876"/>
                <w:placeholder>
                  <w:docPart w:val="A2C037F354294C67A6E7F79792C7B9E8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C10B6D" w14:paraId="27D83BE8" w14:textId="77777777" w:rsidTr="00F3547E">
        <w:trPr>
          <w:trHeight w:val="1031"/>
        </w:trPr>
        <w:tc>
          <w:tcPr>
            <w:tcW w:w="2808" w:type="dxa"/>
          </w:tcPr>
          <w:p w14:paraId="3342D4C8" w14:textId="77777777" w:rsidR="00411A1A" w:rsidRDefault="00C10B6D" w:rsidP="00F3547E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Theme="minorHAnsi" w:hAnsiTheme="minorHAnsi" w:cstheme="minorHAnsi"/>
                <w:sz w:val="20"/>
              </w:rPr>
              <w:t xml:space="preserve">Fire setting:   </w:t>
            </w:r>
          </w:p>
          <w:p w14:paraId="25E9DA65" w14:textId="734A22C7" w:rsidR="00C10B6D" w:rsidRPr="00837BE4" w:rsidRDefault="00C10B6D" w:rsidP="00F3547E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r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176C1116" w14:textId="63E9657F" w:rsidR="00C10B6D" w:rsidRPr="00546375" w:rsidRDefault="00433694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54637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807361304"/>
                <w:placeholder>
                  <w:docPart w:val="BDD64DD307DD4A3381CE830FC92F4F60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  <w:r w:rsidR="009C7E7B" w:rsidRPr="0054637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10B6D" w14:paraId="022232D5" w14:textId="77777777" w:rsidTr="00F3547E">
        <w:trPr>
          <w:trHeight w:val="1029"/>
        </w:trPr>
        <w:tc>
          <w:tcPr>
            <w:tcW w:w="2808" w:type="dxa"/>
          </w:tcPr>
          <w:p w14:paraId="2D7EEEA0" w14:textId="0799853D" w:rsidR="00C10B6D" w:rsidRPr="00837BE4" w:rsidRDefault="00704FDA" w:rsidP="00F3547E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Problematic s</w:t>
            </w:r>
            <w:r w:rsidR="00C10B6D" w:rsidRPr="00837BE4">
              <w:rPr>
                <w:rFonts w:asciiTheme="minorHAnsi" w:hAnsiTheme="minorHAnsi" w:cstheme="minorHAnsi"/>
                <w:sz w:val="20"/>
              </w:rPr>
              <w:t>exualized behaviors:</w:t>
            </w:r>
          </w:p>
          <w:p w14:paraId="79954491" w14:textId="4CCA8219" w:rsidR="00C10B6D" w:rsidRPr="00837BE4" w:rsidRDefault="00C10B6D" w:rsidP="00F3547E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r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6E7463B6" w14:textId="77777777" w:rsidR="00C10B6D" w:rsidRPr="00546375" w:rsidRDefault="009C7E7B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546375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867914744"/>
                <w:placeholder>
                  <w:docPart w:val="6B1220029028486FA3FD466625A30891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C10B6D" w14:paraId="0F003D5C" w14:textId="77777777" w:rsidTr="00F3547E">
        <w:trPr>
          <w:trHeight w:val="1029"/>
        </w:trPr>
        <w:tc>
          <w:tcPr>
            <w:tcW w:w="2808" w:type="dxa"/>
          </w:tcPr>
          <w:p w14:paraId="7504D6A3" w14:textId="77777777" w:rsidR="00C10B6D" w:rsidRPr="00837BE4" w:rsidRDefault="00C10B6D" w:rsidP="00F3547E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Theme="minorHAnsi" w:hAnsiTheme="minorHAnsi" w:cstheme="minorHAnsi"/>
                <w:sz w:val="20"/>
              </w:rPr>
              <w:t xml:space="preserve">Special medical needs: </w:t>
            </w:r>
          </w:p>
          <w:p w14:paraId="55AB3370" w14:textId="12001E1B" w:rsidR="00C10B6D" w:rsidRPr="00837BE4" w:rsidRDefault="00906934" w:rsidP="00F3547E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="00C10B6D"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r w:rsidR="00C10B6D"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="00C10B6D"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23E122C9" w14:textId="77777777" w:rsidR="00C10B6D" w:rsidRPr="00546375" w:rsidRDefault="009C7E7B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546375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1847825078"/>
                <w:placeholder>
                  <w:docPart w:val="97E34E2FD00A41E9A8DC31C8A7C44D7E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C10B6D" w14:paraId="00653888" w14:textId="77777777" w:rsidTr="00F3547E">
        <w:trPr>
          <w:trHeight w:val="1031"/>
        </w:trPr>
        <w:tc>
          <w:tcPr>
            <w:tcW w:w="2808" w:type="dxa"/>
          </w:tcPr>
          <w:p w14:paraId="173E98B7" w14:textId="77777777" w:rsidR="007058D9" w:rsidRDefault="00C10B6D" w:rsidP="00F3547E">
            <w:pPr>
              <w:pStyle w:val="TableParagraph"/>
              <w:ind w:left="107"/>
              <w:rPr>
                <w:rFonts w:asciiTheme="minorHAnsi" w:hAnsiTheme="minorHAnsi" w:cstheme="minorHAnsi"/>
                <w:w w:val="95"/>
                <w:sz w:val="16"/>
                <w:szCs w:val="16"/>
              </w:rPr>
            </w:pPr>
            <w:r w:rsidRPr="00837BE4">
              <w:rPr>
                <w:rFonts w:asciiTheme="minorHAnsi" w:hAnsiTheme="minorHAnsi" w:cstheme="minorHAnsi"/>
                <w:sz w:val="20"/>
              </w:rPr>
              <w:t>Bedwetting</w:t>
            </w:r>
            <w:r w:rsidR="00902DBE">
              <w:rPr>
                <w:rFonts w:asciiTheme="minorHAnsi" w:hAnsiTheme="minorHAnsi" w:cstheme="minorHAnsi"/>
                <w:sz w:val="20"/>
              </w:rPr>
              <w:t>:</w:t>
            </w:r>
          </w:p>
          <w:p w14:paraId="577550FD" w14:textId="524720C0" w:rsidR="00C10B6D" w:rsidRPr="00837BE4" w:rsidRDefault="00C10B6D" w:rsidP="00F3547E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Theme="minorHAnsi" w:hAnsiTheme="minorHAnsi" w:cstheme="minorHAnsi"/>
                <w:w w:val="95"/>
                <w:sz w:val="16"/>
                <w:szCs w:val="16"/>
              </w:rPr>
              <w:t xml:space="preserve"> </w:t>
            </w:r>
            <w:r w:rsidR="00906934"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="00906934"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r w:rsidR="00906934"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="00906934"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4AB0CFB4" w14:textId="77777777" w:rsidR="00C10B6D" w:rsidRPr="00546375" w:rsidRDefault="00AA34A0" w:rsidP="00F3547E">
            <w:pPr>
              <w:pStyle w:val="TableParagraph"/>
              <w:rPr>
                <w:rFonts w:asciiTheme="minorHAnsi" w:hAnsiTheme="minorHAnsi" w:cstheme="minorHAnsi"/>
                <w:w w:val="95"/>
              </w:rPr>
            </w:pPr>
            <w:r w:rsidRPr="00546375">
              <w:rPr>
                <w:rFonts w:asciiTheme="minorHAnsi" w:hAnsiTheme="minorHAnsi" w:cstheme="minorHAnsi"/>
                <w:w w:val="95"/>
              </w:rPr>
              <w:t>Please specify: Day / Night / Frequency</w:t>
            </w:r>
          </w:p>
          <w:p w14:paraId="7C1D0567" w14:textId="2FDD9D54" w:rsidR="00AA34A0" w:rsidRPr="00546375" w:rsidRDefault="00686FD1" w:rsidP="00F3547E">
            <w:pPr>
              <w:pStyle w:val="TableParagraph"/>
              <w:rPr>
                <w:rFonts w:asciiTheme="minorHAnsi" w:hAnsiTheme="minorHAnsi" w:cstheme="minorHAnsi"/>
                <w:w w:val="95"/>
              </w:rPr>
            </w:pPr>
            <w:r>
              <w:rPr>
                <w:rFonts w:asciiTheme="minorHAnsi" w:hAnsiTheme="minorHAnsi" w:cstheme="minorHAnsi"/>
                <w:w w:val="95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w w:val="95"/>
                </w:rPr>
                <w:id w:val="-2010893605"/>
                <w:placeholder>
                  <w:docPart w:val="73EA968D395F488D84BEE05F44849B25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C10B6D" w14:paraId="34F76507" w14:textId="77777777" w:rsidTr="00F3547E">
        <w:trPr>
          <w:trHeight w:val="1029"/>
        </w:trPr>
        <w:tc>
          <w:tcPr>
            <w:tcW w:w="2808" w:type="dxa"/>
          </w:tcPr>
          <w:p w14:paraId="4636737A" w14:textId="77777777" w:rsidR="007058D9" w:rsidRDefault="00C10B6D" w:rsidP="007058D9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Theme="minorHAnsi" w:hAnsiTheme="minorHAnsi" w:cstheme="minorHAnsi"/>
                <w:sz w:val="20"/>
              </w:rPr>
              <w:t>History of trauma:</w:t>
            </w:r>
          </w:p>
          <w:p w14:paraId="31F8E065" w14:textId="78427731" w:rsidR="00C10B6D" w:rsidRPr="00837BE4" w:rsidRDefault="00906934" w:rsidP="00F3547E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r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33C55916" w14:textId="77777777" w:rsidR="00C10B6D" w:rsidRPr="00546375" w:rsidRDefault="009C7E7B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54637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611521346"/>
                <w:placeholder>
                  <w:docPart w:val="B03C618D2B0B4508B355CBCF98CBE5AD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A774CB" w14:paraId="45D36B41" w14:textId="77777777" w:rsidTr="00F3547E">
        <w:trPr>
          <w:trHeight w:val="1029"/>
        </w:trPr>
        <w:tc>
          <w:tcPr>
            <w:tcW w:w="2808" w:type="dxa"/>
          </w:tcPr>
          <w:p w14:paraId="11EB94B0" w14:textId="77777777" w:rsidR="00A774CB" w:rsidRDefault="00A774CB" w:rsidP="007058D9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Autism:</w:t>
            </w:r>
          </w:p>
          <w:p w14:paraId="15B3E0EF" w14:textId="4ADC2706" w:rsidR="00A774CB" w:rsidRPr="00A774CB" w:rsidRDefault="00A774CB" w:rsidP="007058D9">
            <w:pPr>
              <w:pStyle w:val="TableParagraph"/>
              <w:spacing w:line="227" w:lineRule="exact"/>
              <w:ind w:left="107"/>
              <w:rPr>
                <w:rFonts w:asciiTheme="minorHAnsi" w:eastAsia="MS Gothic" w:hAnsiTheme="minorHAnsi" w:cstheme="minorHAnsi"/>
                <w:sz w:val="20"/>
              </w:rPr>
            </w:pPr>
            <w:r w:rsidRPr="00A774CB">
              <w:rPr>
                <w:rFonts w:asciiTheme="minorHAnsi" w:eastAsia="MS Gothic" w:hAnsiTheme="minorHAnsi" w:cstheme="minorHAnsi"/>
                <w:sz w:val="20"/>
              </w:rPr>
              <w:t>Evaluated:</w:t>
            </w:r>
            <w:r>
              <w:rPr>
                <w:rFonts w:asciiTheme="minorHAnsi" w:eastAsia="MS Gothic" w:hAnsiTheme="minorHAnsi" w:cstheme="minorHAnsi"/>
                <w:sz w:val="20"/>
              </w:rPr>
              <w:t xml:space="preserve"> </w:t>
            </w:r>
            <w:r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r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37BE4">
              <w:rPr>
                <w:rFonts w:asciiTheme="minorHAnsi" w:hAnsiTheme="minorHAnsi" w:cstheme="minorHAnsi"/>
                <w:sz w:val="20"/>
              </w:rPr>
              <w:t>No</w:t>
            </w:r>
          </w:p>
          <w:p w14:paraId="30C8DEC2" w14:textId="2FC0C187" w:rsidR="00A774CB" w:rsidRPr="00A774CB" w:rsidRDefault="00A774CB" w:rsidP="007058D9">
            <w:pPr>
              <w:pStyle w:val="TableParagraph"/>
              <w:spacing w:line="227" w:lineRule="exact"/>
              <w:ind w:left="107"/>
              <w:rPr>
                <w:rFonts w:asciiTheme="minorHAnsi" w:eastAsia="MS Gothic" w:hAnsiTheme="minorHAnsi" w:cstheme="minorHAnsi"/>
                <w:sz w:val="20"/>
              </w:rPr>
            </w:pPr>
            <w:r w:rsidRPr="00A774CB">
              <w:rPr>
                <w:rFonts w:asciiTheme="minorHAnsi" w:eastAsia="MS Gothic" w:hAnsiTheme="minorHAnsi" w:cstheme="minorHAnsi"/>
                <w:sz w:val="20"/>
              </w:rPr>
              <w:t>Diagnosed:</w:t>
            </w:r>
            <w:r>
              <w:rPr>
                <w:rFonts w:asciiTheme="minorHAnsi" w:eastAsia="MS Gothic" w:hAnsiTheme="minorHAnsi" w:cstheme="minorHAnsi"/>
                <w:sz w:val="20"/>
              </w:rPr>
              <w:t xml:space="preserve"> </w:t>
            </w:r>
            <w:r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r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37BE4">
              <w:rPr>
                <w:rFonts w:asciiTheme="minorHAnsi" w:hAnsiTheme="minorHAnsi" w:cstheme="minorHAnsi"/>
                <w:sz w:val="20"/>
              </w:rPr>
              <w:t>No</w:t>
            </w:r>
          </w:p>
          <w:p w14:paraId="25167937" w14:textId="1CDFAE17" w:rsidR="00A774CB" w:rsidRPr="00837BE4" w:rsidRDefault="00A774CB" w:rsidP="007058D9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A774CB">
              <w:rPr>
                <w:rFonts w:asciiTheme="minorHAnsi" w:eastAsia="MS Gothic" w:hAnsiTheme="minorHAnsi" w:cstheme="minorHAnsi"/>
                <w:sz w:val="20"/>
              </w:rPr>
              <w:t>Suspected:</w:t>
            </w:r>
            <w:r>
              <w:rPr>
                <w:rFonts w:asciiTheme="minorHAnsi" w:eastAsia="MS Gothic" w:hAnsiTheme="minorHAnsi" w:cstheme="minorHAnsi"/>
                <w:sz w:val="20"/>
              </w:rPr>
              <w:t xml:space="preserve"> </w:t>
            </w:r>
            <w:r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r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6A350A6B" w14:textId="77777777" w:rsidR="00A774CB" w:rsidRPr="00546375" w:rsidRDefault="00257B79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546375">
              <w:rPr>
                <w:rFonts w:asciiTheme="minorHAnsi" w:hAnsiTheme="minorHAnsi" w:cstheme="minorHAnsi"/>
              </w:rPr>
              <w:t>*If evaluated for Autism, the complete evaluation report must be provided with referral*</w:t>
            </w:r>
          </w:p>
          <w:p w14:paraId="0FDDAA1A" w14:textId="0EDC2E01" w:rsidR="00257B79" w:rsidRPr="00546375" w:rsidRDefault="00686FD1" w:rsidP="00F354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451629540"/>
                <w:placeholder>
                  <w:docPart w:val="0AF3848CDDA5473CA6AE9CC3994EA03E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686FD1" w14:paraId="528A5E7D" w14:textId="77777777" w:rsidTr="00F3547E">
        <w:trPr>
          <w:trHeight w:val="1029"/>
        </w:trPr>
        <w:tc>
          <w:tcPr>
            <w:tcW w:w="2808" w:type="dxa"/>
          </w:tcPr>
          <w:p w14:paraId="480928AC" w14:textId="77777777" w:rsidR="00686FD1" w:rsidRPr="00183C05" w:rsidRDefault="00686FD1" w:rsidP="00686FD1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0"/>
              </w:rPr>
            </w:pPr>
            <w:r w:rsidRPr="00183C05">
              <w:rPr>
                <w:rFonts w:asciiTheme="minorHAnsi" w:hAnsiTheme="minorHAnsi" w:cstheme="minorHAnsi"/>
                <w:sz w:val="20"/>
              </w:rPr>
              <w:t>Covid Vaccinations Status:</w:t>
            </w:r>
          </w:p>
          <w:p w14:paraId="226A3939" w14:textId="1B581EDB" w:rsidR="00686FD1" w:rsidRPr="00183C05" w:rsidRDefault="009A1696" w:rsidP="00686FD1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183C05">
              <w:rPr>
                <w:rFonts w:asciiTheme="minorHAnsi" w:hAnsiTheme="minorHAnsi" w:cstheme="minorHAnsi"/>
                <w:sz w:val="20"/>
              </w:rPr>
              <w:t>Initial:</w:t>
            </w:r>
            <w:r w:rsidR="00686FD1" w:rsidRPr="00183C0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86FD1" w:rsidRPr="00183C05">
              <w:rPr>
                <w:rFonts w:ascii="MS Gothic" w:eastAsia="MS Gothic" w:hAnsi="MS Gothic" w:cstheme="minorHAnsi" w:hint="eastAsia"/>
                <w:sz w:val="20"/>
              </w:rPr>
              <w:t>☐</w:t>
            </w:r>
            <w:r w:rsidR="00686FD1" w:rsidRPr="00183C05">
              <w:rPr>
                <w:rFonts w:asciiTheme="minorHAnsi" w:hAnsiTheme="minorHAnsi" w:cstheme="minorHAnsi"/>
                <w:sz w:val="20"/>
              </w:rPr>
              <w:t xml:space="preserve">Yes      </w:t>
            </w:r>
            <w:r w:rsidR="00686FD1" w:rsidRPr="00183C05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="00686FD1" w:rsidRPr="00183C05">
              <w:rPr>
                <w:rFonts w:asciiTheme="minorHAnsi" w:hAnsiTheme="minorHAnsi" w:cstheme="minorHAnsi"/>
                <w:sz w:val="20"/>
              </w:rPr>
              <w:t>No</w:t>
            </w:r>
          </w:p>
          <w:p w14:paraId="6021FCB2" w14:textId="6D1FC19A" w:rsidR="00686FD1" w:rsidRPr="00183C05" w:rsidRDefault="00686FD1" w:rsidP="00686FD1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183C05">
              <w:rPr>
                <w:rFonts w:asciiTheme="minorHAnsi" w:hAnsiTheme="minorHAnsi" w:cstheme="minorHAnsi"/>
                <w:sz w:val="20"/>
              </w:rPr>
              <w:t xml:space="preserve">Second: </w:t>
            </w:r>
            <w:r w:rsidRPr="00183C05">
              <w:rPr>
                <w:rFonts w:ascii="MS Gothic" w:eastAsia="MS Gothic" w:hAnsi="MS Gothic" w:cstheme="minorHAnsi" w:hint="eastAsia"/>
                <w:sz w:val="20"/>
              </w:rPr>
              <w:t>☐</w:t>
            </w:r>
            <w:r w:rsidRPr="00183C05">
              <w:rPr>
                <w:rFonts w:asciiTheme="minorHAnsi" w:hAnsiTheme="minorHAnsi" w:cstheme="minorHAnsi"/>
                <w:sz w:val="20"/>
              </w:rPr>
              <w:t xml:space="preserve">Yes      </w:t>
            </w:r>
            <w:r w:rsidRPr="00183C05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183C05">
              <w:rPr>
                <w:rFonts w:asciiTheme="minorHAnsi" w:hAnsiTheme="minorHAnsi" w:cstheme="minorHAnsi"/>
                <w:sz w:val="20"/>
              </w:rPr>
              <w:t>No</w:t>
            </w:r>
          </w:p>
          <w:p w14:paraId="12E83353" w14:textId="77777777" w:rsidR="00686FD1" w:rsidRPr="00183C05" w:rsidRDefault="00686FD1" w:rsidP="00686FD1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0"/>
              </w:rPr>
            </w:pPr>
            <w:r w:rsidRPr="00183C05">
              <w:rPr>
                <w:rFonts w:asciiTheme="minorHAnsi" w:hAnsiTheme="minorHAnsi" w:cstheme="minorHAnsi"/>
                <w:sz w:val="20"/>
              </w:rPr>
              <w:t xml:space="preserve">  Most Current Booster:</w:t>
            </w:r>
          </w:p>
          <w:p w14:paraId="7105B7E3" w14:textId="77932456" w:rsidR="00686FD1" w:rsidRPr="00183C05" w:rsidRDefault="00686FD1" w:rsidP="00686FD1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0"/>
              </w:rPr>
            </w:pPr>
            <w:r w:rsidRPr="00183C05">
              <w:rPr>
                <w:rFonts w:asciiTheme="minorHAnsi" w:hAnsiTheme="minorHAnsi" w:cstheme="minorHAnsi"/>
                <w:sz w:val="20"/>
              </w:rPr>
              <w:t xml:space="preserve">                 </w:t>
            </w:r>
            <w:r w:rsidRPr="00183C05">
              <w:rPr>
                <w:rFonts w:ascii="MS Gothic" w:eastAsia="MS Gothic" w:hAnsi="MS Gothic" w:cstheme="minorHAnsi" w:hint="eastAsia"/>
                <w:sz w:val="20"/>
              </w:rPr>
              <w:t>☐</w:t>
            </w:r>
            <w:r w:rsidRPr="00183C05">
              <w:rPr>
                <w:rFonts w:asciiTheme="minorHAnsi" w:hAnsiTheme="minorHAnsi" w:cstheme="minorHAnsi"/>
                <w:sz w:val="20"/>
              </w:rPr>
              <w:t xml:space="preserve">Yes      </w:t>
            </w:r>
            <w:r w:rsidRPr="00183C05">
              <w:rPr>
                <w:rFonts w:ascii="MS Gothic" w:eastAsia="MS Gothic" w:hAnsi="MS Gothic" w:cstheme="minorHAnsi" w:hint="eastAsia"/>
                <w:sz w:val="20"/>
              </w:rPr>
              <w:t>☐</w:t>
            </w:r>
            <w:r w:rsidRPr="00183C05">
              <w:rPr>
                <w:rFonts w:asciiTheme="minorHAnsi" w:hAnsiTheme="minorHAnsi" w:cstheme="minorHAnsi"/>
                <w:sz w:val="20"/>
              </w:rPr>
              <w:t>No</w:t>
            </w:r>
          </w:p>
          <w:p w14:paraId="036C7D46" w14:textId="77777777" w:rsidR="00686FD1" w:rsidRPr="00183C05" w:rsidRDefault="00686FD1" w:rsidP="00686FD1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0"/>
              </w:rPr>
            </w:pPr>
          </w:p>
          <w:p w14:paraId="4757100B" w14:textId="3E31E867" w:rsidR="00686FD1" w:rsidRDefault="00686FD1" w:rsidP="00686FD1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183C05">
              <w:rPr>
                <w:rFonts w:asciiTheme="minorHAnsi" w:hAnsiTheme="minorHAnsi" w:cstheme="minorHAnsi"/>
                <w:sz w:val="20"/>
              </w:rPr>
              <w:t xml:space="preserve">Not vaccinated    </w:t>
            </w:r>
            <w:r w:rsidRPr="00183C05">
              <w:rPr>
                <w:rFonts w:ascii="MS Gothic" w:eastAsia="MS Gothic" w:hAnsi="MS Gothic" w:cstheme="minorHAnsi" w:hint="eastAsia"/>
                <w:sz w:val="20"/>
              </w:rPr>
              <w:t>☐</w:t>
            </w:r>
          </w:p>
        </w:tc>
        <w:tc>
          <w:tcPr>
            <w:tcW w:w="8208" w:type="dxa"/>
          </w:tcPr>
          <w:p w14:paraId="27F544AA" w14:textId="77777777" w:rsidR="00686FD1" w:rsidRDefault="00686FD1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183C05">
              <w:rPr>
                <w:rFonts w:asciiTheme="minorHAnsi" w:hAnsiTheme="minorHAnsi" w:cstheme="minorHAnsi"/>
              </w:rPr>
              <w:t>*If vaccinated for covid, please attach vaccination card.</w:t>
            </w:r>
          </w:p>
          <w:p w14:paraId="695702CD" w14:textId="0BE7AC01" w:rsidR="00686FD1" w:rsidRDefault="00686FD1" w:rsidP="00686FD1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335538524"/>
                <w:placeholder>
                  <w:docPart w:val="9B8B2AE3D2EF4067A96E72933997DCA6"/>
                </w:placeholder>
                <w:showingPlcHdr/>
                <w:text/>
              </w:sdtPr>
              <w:sdtEndPr/>
              <w:sdtContent>
                <w:r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720F5DB2" w14:textId="1CD163FB" w:rsidR="00686FD1" w:rsidRPr="00546375" w:rsidRDefault="00686FD1" w:rsidP="00F354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AC68536" w14:textId="77777777" w:rsidR="00C10B6D" w:rsidRDefault="00C10B6D" w:rsidP="00C10B6D">
      <w:pPr>
        <w:pStyle w:val="BodyText"/>
        <w:tabs>
          <w:tab w:val="left" w:pos="5497"/>
          <w:tab w:val="left" w:pos="5979"/>
          <w:tab w:val="left" w:pos="8757"/>
        </w:tabs>
        <w:spacing w:before="67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  <w:gridCol w:w="2510"/>
      </w:tblGrid>
      <w:tr w:rsidR="009C7E7B" w14:paraId="43EDE3D0" w14:textId="77777777" w:rsidTr="00941AD6">
        <w:tc>
          <w:tcPr>
            <w:tcW w:w="8280" w:type="dxa"/>
          </w:tcPr>
          <w:p w14:paraId="0CF15857" w14:textId="77777777" w:rsidR="009C7E7B" w:rsidRDefault="009C7E7B" w:rsidP="00C10B6D">
            <w:pPr>
              <w:pStyle w:val="BodyText"/>
              <w:tabs>
                <w:tab w:val="left" w:pos="5497"/>
                <w:tab w:val="left" w:pos="5979"/>
                <w:tab w:val="left" w:pos="8757"/>
              </w:tabs>
              <w:spacing w:before="67"/>
            </w:pPr>
            <w:r w:rsidRPr="00B75AF5">
              <w:t>Current community school:</w:t>
            </w:r>
            <w:r>
              <w:t xml:space="preserve"> </w:t>
            </w:r>
            <w:sdt>
              <w:sdtPr>
                <w:id w:val="1578475552"/>
                <w:placeholder>
                  <w:docPart w:val="2E217E71113A45F995BA89FD0A302EC6"/>
                </w:placeholder>
                <w:showingPlcHdr/>
                <w:text/>
              </w:sdtPr>
              <w:sdtEndPr/>
              <w:sdtContent>
                <w:r w:rsidR="00AA34A0" w:rsidRPr="00E831CE">
                  <w:rPr>
                    <w:rStyle w:val="PlaceholderText"/>
                  </w:rPr>
                  <w:t>Click or tap here to enter text.</w:t>
                </w:r>
              </w:sdtContent>
            </w:sdt>
            <w:r w:rsidRPr="00B75AF5">
              <w:t xml:space="preserve">  </w:t>
            </w:r>
          </w:p>
        </w:tc>
        <w:tc>
          <w:tcPr>
            <w:tcW w:w="2510" w:type="dxa"/>
          </w:tcPr>
          <w:p w14:paraId="21D6AE6A" w14:textId="77777777" w:rsidR="009C7E7B" w:rsidRDefault="009C7E7B" w:rsidP="00C10B6D">
            <w:pPr>
              <w:pStyle w:val="BodyText"/>
              <w:tabs>
                <w:tab w:val="left" w:pos="5497"/>
                <w:tab w:val="left" w:pos="5979"/>
                <w:tab w:val="left" w:pos="8757"/>
              </w:tabs>
              <w:spacing w:before="67"/>
            </w:pPr>
            <w:r w:rsidRPr="00B75AF5">
              <w:t>Grade:</w:t>
            </w:r>
            <w:r w:rsidR="0080537B">
              <w:t xml:space="preserve"> </w:t>
            </w:r>
            <w:sdt>
              <w:sdtPr>
                <w:id w:val="-1934042954"/>
                <w:placeholder>
                  <w:docPart w:val="2023C068898B48CFB6B0E48D337C4005"/>
                </w:placeholder>
                <w:showingPlcHdr/>
                <w:text/>
              </w:sdtPr>
              <w:sdtEndPr/>
              <w:sdtContent>
                <w:r w:rsidR="00DE659F"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41AD6" w14:paraId="7AAEB800" w14:textId="77777777" w:rsidTr="00941AD6">
        <w:tc>
          <w:tcPr>
            <w:tcW w:w="8280" w:type="dxa"/>
          </w:tcPr>
          <w:p w14:paraId="18496B19" w14:textId="4F60E66E" w:rsidR="00941AD6" w:rsidRPr="00B75AF5" w:rsidRDefault="00941AD6" w:rsidP="00C10B6D">
            <w:pPr>
              <w:pStyle w:val="BodyText"/>
              <w:tabs>
                <w:tab w:val="left" w:pos="5497"/>
                <w:tab w:val="left" w:pos="5979"/>
                <w:tab w:val="left" w:pos="8757"/>
              </w:tabs>
              <w:spacing w:before="67"/>
            </w:pPr>
            <w:r>
              <w:t xml:space="preserve">Ever been retained: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Yes  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No   What grade:</w:t>
            </w:r>
            <w:r w:rsidR="00681037">
              <w:t xml:space="preserve"> </w:t>
            </w:r>
            <w:sdt>
              <w:sdtPr>
                <w:id w:val="2004777091"/>
                <w:placeholder>
                  <w:docPart w:val="354797A2926C48A5A61DB6FEC582238F"/>
                </w:placeholder>
                <w:showingPlcHdr/>
                <w:text/>
              </w:sdtPr>
              <w:sdtEndPr/>
              <w:sdtContent>
                <w:r w:rsidR="00DE659F"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10" w:type="dxa"/>
          </w:tcPr>
          <w:p w14:paraId="539E4AF7" w14:textId="77777777" w:rsidR="00941AD6" w:rsidRPr="00B75AF5" w:rsidRDefault="00941AD6" w:rsidP="00C10B6D">
            <w:pPr>
              <w:pStyle w:val="BodyText"/>
              <w:tabs>
                <w:tab w:val="left" w:pos="5497"/>
                <w:tab w:val="left" w:pos="5979"/>
                <w:tab w:val="left" w:pos="8757"/>
              </w:tabs>
              <w:spacing w:before="67"/>
            </w:pPr>
          </w:p>
        </w:tc>
      </w:tr>
    </w:tbl>
    <w:p w14:paraId="1BD5C2C6" w14:textId="26250E35" w:rsidR="00686FD1" w:rsidRDefault="00686FD1" w:rsidP="00C10B6D">
      <w:pPr>
        <w:pStyle w:val="BodyText"/>
        <w:spacing w:before="10"/>
      </w:pPr>
    </w:p>
    <w:p w14:paraId="769EE00A" w14:textId="77777777" w:rsidR="00686FD1" w:rsidRDefault="00686FD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1620"/>
        <w:gridCol w:w="5030"/>
      </w:tblGrid>
      <w:tr w:rsidR="00220E67" w14:paraId="000271D3" w14:textId="77777777" w:rsidTr="00210786">
        <w:trPr>
          <w:trHeight w:val="440"/>
        </w:trPr>
        <w:tc>
          <w:tcPr>
            <w:tcW w:w="4140" w:type="dxa"/>
          </w:tcPr>
          <w:p w14:paraId="729DF99F" w14:textId="77777777" w:rsidR="00220E67" w:rsidRDefault="00220E67" w:rsidP="00C10B6D">
            <w:r>
              <w:lastRenderedPageBreak/>
              <w:t>Eligible for Special Education services</w:t>
            </w:r>
            <w:r w:rsidRPr="00B75AF5">
              <w:t>:</w:t>
            </w:r>
            <w:r>
              <w:t xml:space="preserve">    </w:t>
            </w:r>
          </w:p>
        </w:tc>
        <w:tc>
          <w:tcPr>
            <w:tcW w:w="1620" w:type="dxa"/>
          </w:tcPr>
          <w:p w14:paraId="317E44D8" w14:textId="7C434356" w:rsidR="00220E67" w:rsidRDefault="00220E67" w:rsidP="00C10B6D">
            <w:r>
              <w:rPr>
                <w:rFonts w:ascii="MS Gothic" w:eastAsia="MS Gothic" w:hAnsi="MS Gothic" w:hint="eastAsia"/>
              </w:rPr>
              <w:t>☐</w:t>
            </w:r>
            <w:r>
              <w:t>Yes</w:t>
            </w:r>
          </w:p>
        </w:tc>
        <w:tc>
          <w:tcPr>
            <w:tcW w:w="5030" w:type="dxa"/>
          </w:tcPr>
          <w:p w14:paraId="5423E484" w14:textId="569FADD0" w:rsidR="00220E67" w:rsidRDefault="00220E67" w:rsidP="00C10B6D">
            <w:r>
              <w:rPr>
                <w:rFonts w:ascii="MS Gothic" w:eastAsia="MS Gothic" w:hAnsi="MS Gothic" w:hint="eastAsia"/>
              </w:rPr>
              <w:t>☐</w:t>
            </w:r>
            <w:r>
              <w:t>No</w:t>
            </w:r>
          </w:p>
        </w:tc>
      </w:tr>
    </w:tbl>
    <w:p w14:paraId="78D56545" w14:textId="77777777" w:rsidR="00C10B6D" w:rsidRPr="00B75AF5" w:rsidRDefault="00C10B6D" w:rsidP="00C10B6D">
      <w:r>
        <w:t>If yes, area(s) of eligibility:</w:t>
      </w:r>
      <w:r w:rsidR="00220E67">
        <w:t xml:space="preserve"> </w:t>
      </w:r>
      <w:r>
        <w:t xml:space="preserve"> </w:t>
      </w:r>
      <w:sdt>
        <w:sdtPr>
          <w:id w:val="-681432659"/>
          <w:placeholder>
            <w:docPart w:val="6A372A82916348539026B6B928A39A98"/>
          </w:placeholder>
          <w:showingPlcHdr/>
          <w:text/>
        </w:sdtPr>
        <w:sdtEndPr/>
        <w:sdtContent>
          <w:r w:rsidR="00DE659F" w:rsidRPr="00E831CE">
            <w:rPr>
              <w:rStyle w:val="PlaceholderText"/>
            </w:rPr>
            <w:t>Click or tap here to enter text.</w:t>
          </w:r>
        </w:sdtContent>
      </w:sdt>
    </w:p>
    <w:p w14:paraId="2D9AFC0F" w14:textId="77777777" w:rsidR="00C10B6D" w:rsidRDefault="00C10B6D" w:rsidP="00C10B6D">
      <w:r>
        <w:t xml:space="preserve">If yes, current </w:t>
      </w:r>
      <w:r w:rsidRPr="00B75AF5">
        <w:t>IEP Expiration Date:</w:t>
      </w:r>
      <w:r w:rsidR="00220E67">
        <w:t xml:space="preserve"> </w:t>
      </w:r>
      <w:r>
        <w:t xml:space="preserve"> </w:t>
      </w:r>
      <w:sdt>
        <w:sdtPr>
          <w:id w:val="1667128864"/>
          <w:placeholder>
            <w:docPart w:val="A8A281311495446DA4FAD3B7B331E90F"/>
          </w:placeholder>
          <w:showingPlcHdr/>
          <w:text/>
        </w:sdtPr>
        <w:sdtEndPr/>
        <w:sdtContent>
          <w:r w:rsidR="00DE659F" w:rsidRPr="00E831CE">
            <w:rPr>
              <w:rStyle w:val="PlaceholderText"/>
            </w:rPr>
            <w:t>Click or tap here to enter text.</w:t>
          </w:r>
        </w:sdtContent>
      </w:sdt>
    </w:p>
    <w:p w14:paraId="2DC493C2" w14:textId="77777777" w:rsidR="00C10B6D" w:rsidRPr="00210786" w:rsidRDefault="00C10B6D" w:rsidP="00C10B6D">
      <w:pPr>
        <w:rPr>
          <w:sz w:val="28"/>
          <w:szCs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C10B6D" w14:paraId="0C62F69A" w14:textId="77777777" w:rsidTr="00F3547E">
        <w:trPr>
          <w:trHeight w:val="376"/>
        </w:trPr>
        <w:tc>
          <w:tcPr>
            <w:tcW w:w="5508" w:type="dxa"/>
          </w:tcPr>
          <w:p w14:paraId="696537D1" w14:textId="77777777" w:rsidR="00C10B6D" w:rsidRPr="00837BE4" w:rsidRDefault="008E4C64" w:rsidP="008E4C64">
            <w:pPr>
              <w:pStyle w:val="TableParagraph"/>
              <w:spacing w:before="71"/>
              <w:ind w:left="55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School Supports and Strategies</w:t>
            </w:r>
          </w:p>
        </w:tc>
        <w:tc>
          <w:tcPr>
            <w:tcW w:w="5508" w:type="dxa"/>
          </w:tcPr>
          <w:p w14:paraId="6B1B2B8F" w14:textId="77777777" w:rsidR="00C10B6D" w:rsidRPr="00837BE4" w:rsidRDefault="00C10B6D" w:rsidP="00F3547E">
            <w:pPr>
              <w:pStyle w:val="TableParagraph"/>
              <w:spacing w:before="71"/>
              <w:ind w:left="1670"/>
              <w:rPr>
                <w:rFonts w:asciiTheme="minorHAnsi" w:hAnsiTheme="minorHAnsi" w:cstheme="minorHAnsi"/>
              </w:rPr>
            </w:pPr>
            <w:r w:rsidRPr="00837BE4">
              <w:rPr>
                <w:rFonts w:asciiTheme="minorHAnsi" w:hAnsiTheme="minorHAnsi" w:cstheme="minorHAnsi"/>
              </w:rPr>
              <w:t>Effectiveness (Describe)</w:t>
            </w:r>
          </w:p>
        </w:tc>
      </w:tr>
      <w:tr w:rsidR="00C10B6D" w14:paraId="1D5A7C1D" w14:textId="77777777" w:rsidTr="00F3547E">
        <w:trPr>
          <w:trHeight w:val="1185"/>
        </w:trPr>
        <w:tc>
          <w:tcPr>
            <w:tcW w:w="5508" w:type="dxa"/>
          </w:tcPr>
          <w:p w14:paraId="4B9B29EB" w14:textId="77777777" w:rsidR="00C10B6D" w:rsidRPr="00546375" w:rsidRDefault="00C83520" w:rsidP="00F354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09659577"/>
                <w:placeholder>
                  <w:docPart w:val="A841734CC232473898BF9E21F3FE009F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5508" w:type="dxa"/>
          </w:tcPr>
          <w:p w14:paraId="1AA3EA26" w14:textId="77777777" w:rsidR="00C10B6D" w:rsidRPr="00546375" w:rsidRDefault="00C83520" w:rsidP="00F354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53561588"/>
                <w:placeholder>
                  <w:docPart w:val="2091D9998EE742988A7C7A009B49788D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10B6D" w14:paraId="1ED89861" w14:textId="77777777" w:rsidTr="00F3547E">
        <w:trPr>
          <w:trHeight w:val="1182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1449200634"/>
            <w:placeholder>
              <w:docPart w:val="9EA7E0F7BBD64ABB968AD429416F957D"/>
            </w:placeholder>
            <w:showingPlcHdr/>
            <w:text/>
          </w:sdtPr>
          <w:sdtEndPr/>
          <w:sdtContent>
            <w:tc>
              <w:tcPr>
                <w:tcW w:w="5508" w:type="dxa"/>
              </w:tcPr>
              <w:p w14:paraId="335822E0" w14:textId="77777777" w:rsidR="00C10B6D" w:rsidRPr="00546375" w:rsidRDefault="00DE659F" w:rsidP="00F3547E">
                <w:pPr>
                  <w:pStyle w:val="TableParagrap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5508" w:type="dxa"/>
          </w:tcPr>
          <w:p w14:paraId="573ECA02" w14:textId="77777777" w:rsidR="00C10B6D" w:rsidRPr="00546375" w:rsidRDefault="00C83520" w:rsidP="00F354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57075766"/>
                <w:placeholder>
                  <w:docPart w:val="4B0A8DC058714A5D8FE4BFC1A0DEBC63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10B6D" w14:paraId="2E824938" w14:textId="77777777" w:rsidTr="00F3547E">
        <w:trPr>
          <w:trHeight w:val="1185"/>
        </w:trPr>
        <w:tc>
          <w:tcPr>
            <w:tcW w:w="5508" w:type="dxa"/>
          </w:tcPr>
          <w:p w14:paraId="765A790F" w14:textId="77777777" w:rsidR="00C10B6D" w:rsidRPr="00546375" w:rsidRDefault="00C83520" w:rsidP="00F354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98471453"/>
                <w:placeholder>
                  <w:docPart w:val="9E477A81720D4E08A81411197DBC85DA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5508" w:type="dxa"/>
          </w:tcPr>
          <w:p w14:paraId="07E31AA8" w14:textId="77777777" w:rsidR="00C10B6D" w:rsidRPr="00546375" w:rsidRDefault="00C83520" w:rsidP="00F354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28719330"/>
                <w:placeholder>
                  <w:docPart w:val="4BF31E39E25249169EAAEB277936C893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10B6D" w14:paraId="0F5D8F00" w14:textId="77777777" w:rsidTr="00F3547E">
        <w:trPr>
          <w:trHeight w:val="1182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1906487566"/>
            <w:placeholder>
              <w:docPart w:val="BBA53543E5AD49C9839057093D2624F4"/>
            </w:placeholder>
            <w:showingPlcHdr/>
            <w:text/>
          </w:sdtPr>
          <w:sdtEndPr/>
          <w:sdtContent>
            <w:tc>
              <w:tcPr>
                <w:tcW w:w="5508" w:type="dxa"/>
              </w:tcPr>
              <w:p w14:paraId="573FA6EF" w14:textId="77777777" w:rsidR="00C10B6D" w:rsidRPr="00546375" w:rsidRDefault="00DE659F" w:rsidP="00F3547E">
                <w:pPr>
                  <w:pStyle w:val="TableParagrap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32277256"/>
            <w:placeholder>
              <w:docPart w:val="FCDC9A615E4B4CB2AA7E1063DCA2F001"/>
            </w:placeholder>
            <w:showingPlcHdr/>
            <w:text/>
          </w:sdtPr>
          <w:sdtEndPr/>
          <w:sdtContent>
            <w:tc>
              <w:tcPr>
                <w:tcW w:w="5508" w:type="dxa"/>
              </w:tcPr>
              <w:p w14:paraId="3FF40481" w14:textId="77777777" w:rsidR="00C10B6D" w:rsidRPr="00546375" w:rsidRDefault="00DE659F" w:rsidP="00F3547E">
                <w:pPr>
                  <w:pStyle w:val="TableParagrap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1343A714" w14:textId="77777777" w:rsidR="00C10B6D" w:rsidRDefault="00C10B6D" w:rsidP="00C10B6D"/>
    <w:p w14:paraId="256D66F6" w14:textId="77777777" w:rsidR="006B268E" w:rsidRDefault="006B268E" w:rsidP="00C10B6D">
      <w:pPr>
        <w:ind w:left="220"/>
        <w:rPr>
          <w:b/>
          <w:sz w:val="20"/>
        </w:rPr>
      </w:pPr>
    </w:p>
    <w:p w14:paraId="7113A3C9" w14:textId="77777777" w:rsidR="0086667C" w:rsidRDefault="0086667C" w:rsidP="00C10B6D">
      <w:pPr>
        <w:ind w:left="220"/>
        <w:rPr>
          <w:b/>
          <w:sz w:val="20"/>
        </w:rPr>
      </w:pPr>
    </w:p>
    <w:p w14:paraId="197F4D9C" w14:textId="77777777" w:rsidR="0086667C" w:rsidRDefault="0086667C" w:rsidP="00C10B6D">
      <w:pPr>
        <w:ind w:left="220"/>
        <w:rPr>
          <w:b/>
          <w:sz w:val="20"/>
        </w:rPr>
      </w:pPr>
    </w:p>
    <w:p w14:paraId="43D10940" w14:textId="77777777" w:rsidR="0086667C" w:rsidRDefault="0086667C" w:rsidP="00C10B6D">
      <w:pPr>
        <w:ind w:left="220"/>
        <w:rPr>
          <w:b/>
          <w:sz w:val="20"/>
        </w:rPr>
      </w:pPr>
    </w:p>
    <w:p w14:paraId="455CC334" w14:textId="77777777" w:rsidR="00C10B6D" w:rsidRPr="006B268E" w:rsidRDefault="00C10B6D" w:rsidP="00C10B6D">
      <w:pPr>
        <w:ind w:left="220"/>
        <w:rPr>
          <w:bCs/>
        </w:rPr>
      </w:pPr>
      <w:r w:rsidRPr="006B268E">
        <w:rPr>
          <w:bCs/>
        </w:rPr>
        <w:t>Contact Information</w:t>
      </w:r>
    </w:p>
    <w:p w14:paraId="12B96B66" w14:textId="77777777" w:rsidR="00C10B6D" w:rsidRDefault="00C10B6D" w:rsidP="00C10B6D">
      <w:pPr>
        <w:pStyle w:val="BodyText"/>
        <w:spacing w:before="11"/>
        <w:rPr>
          <w:b/>
          <w:sz w:val="10"/>
        </w:rPr>
      </w:pPr>
    </w:p>
    <w:tbl>
      <w:tblPr>
        <w:tblW w:w="1101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1800"/>
        <w:gridCol w:w="6497"/>
      </w:tblGrid>
      <w:tr w:rsidR="00C10B6D" w14:paraId="0C1D9EE2" w14:textId="77777777" w:rsidTr="00C83520">
        <w:trPr>
          <w:trHeight w:val="335"/>
        </w:trPr>
        <w:tc>
          <w:tcPr>
            <w:tcW w:w="2719" w:type="dxa"/>
            <w:vMerge w:val="restart"/>
          </w:tcPr>
          <w:p w14:paraId="6E59E2CC" w14:textId="77777777" w:rsidR="00C10B6D" w:rsidRDefault="00C10B6D" w:rsidP="00F3547E">
            <w:pPr>
              <w:pStyle w:val="TableParagraph"/>
              <w:rPr>
                <w:b/>
              </w:rPr>
            </w:pPr>
          </w:p>
          <w:p w14:paraId="095E958A" w14:textId="77777777" w:rsidR="00C10B6D" w:rsidRDefault="00C10B6D" w:rsidP="00F3547E">
            <w:pPr>
              <w:pStyle w:val="TableParagraph"/>
              <w:rPr>
                <w:b/>
              </w:rPr>
            </w:pPr>
          </w:p>
          <w:p w14:paraId="0C9B7221" w14:textId="77777777" w:rsidR="00C10B6D" w:rsidRDefault="00C10B6D" w:rsidP="00F3547E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27608CC" w14:textId="77777777" w:rsidR="00C10B6D" w:rsidRPr="00C45616" w:rsidRDefault="00C10B6D" w:rsidP="00F3547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C45616">
              <w:rPr>
                <w:rFonts w:asciiTheme="minorHAnsi" w:hAnsiTheme="minorHAnsi" w:cstheme="minorHAnsi"/>
              </w:rPr>
              <w:t>Mental Health Professional</w:t>
            </w:r>
          </w:p>
        </w:tc>
        <w:tc>
          <w:tcPr>
            <w:tcW w:w="1800" w:type="dxa"/>
          </w:tcPr>
          <w:p w14:paraId="453C456A" w14:textId="77777777" w:rsidR="00C10B6D" w:rsidRPr="007A4B4A" w:rsidRDefault="00C10B6D" w:rsidP="00F3547E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497" w:type="dxa"/>
          </w:tcPr>
          <w:p w14:paraId="343FBC0A" w14:textId="77777777" w:rsidR="00C10B6D" w:rsidRPr="00546375" w:rsidRDefault="00C83520" w:rsidP="00F354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72339713"/>
                <w:placeholder>
                  <w:docPart w:val="1A124870099A48E2AD35AAD75EDEDC54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10B6D" w14:paraId="6E720D02" w14:textId="77777777" w:rsidTr="00C83520">
        <w:trPr>
          <w:trHeight w:val="335"/>
        </w:trPr>
        <w:tc>
          <w:tcPr>
            <w:tcW w:w="2719" w:type="dxa"/>
            <w:vMerge/>
            <w:tcBorders>
              <w:top w:val="nil"/>
            </w:tcBorders>
          </w:tcPr>
          <w:p w14:paraId="6764F002" w14:textId="77777777" w:rsidR="00C10B6D" w:rsidRDefault="00C10B6D" w:rsidP="00F3547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26586780" w14:textId="77777777" w:rsidR="00C10B6D" w:rsidRPr="007A4B4A" w:rsidRDefault="00C10B6D" w:rsidP="00F3547E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Agency</w:t>
            </w:r>
          </w:p>
        </w:tc>
        <w:tc>
          <w:tcPr>
            <w:tcW w:w="6497" w:type="dxa"/>
          </w:tcPr>
          <w:p w14:paraId="28876D1F" w14:textId="77777777" w:rsidR="00C10B6D" w:rsidRPr="00546375" w:rsidRDefault="00C83520" w:rsidP="00F354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60847371"/>
                <w:placeholder>
                  <w:docPart w:val="4819A9DCFCC54AF7B64D89387CDACDFD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10B6D" w14:paraId="3AFCC318" w14:textId="77777777" w:rsidTr="00C83520">
        <w:trPr>
          <w:trHeight w:val="335"/>
        </w:trPr>
        <w:tc>
          <w:tcPr>
            <w:tcW w:w="2719" w:type="dxa"/>
            <w:vMerge/>
            <w:tcBorders>
              <w:top w:val="nil"/>
            </w:tcBorders>
          </w:tcPr>
          <w:p w14:paraId="286A0242" w14:textId="77777777" w:rsidR="00C10B6D" w:rsidRDefault="00C10B6D" w:rsidP="00F3547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05E573A0" w14:textId="77777777" w:rsidR="00C10B6D" w:rsidRPr="007A4B4A" w:rsidRDefault="00C10B6D" w:rsidP="00F3547E">
            <w:pPr>
              <w:pStyle w:val="TableParagraph"/>
              <w:spacing w:before="52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6497" w:type="dxa"/>
          </w:tcPr>
          <w:p w14:paraId="4E9165D7" w14:textId="77777777" w:rsidR="00C10B6D" w:rsidRPr="00546375" w:rsidRDefault="00C83520" w:rsidP="00F354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50373611"/>
                <w:placeholder>
                  <w:docPart w:val="77B724FEC99F435E814FC1E124B3F738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10B6D" w14:paraId="0FA08302" w14:textId="77777777" w:rsidTr="00C83520">
        <w:trPr>
          <w:trHeight w:val="337"/>
        </w:trPr>
        <w:tc>
          <w:tcPr>
            <w:tcW w:w="2719" w:type="dxa"/>
            <w:vMerge/>
            <w:tcBorders>
              <w:top w:val="nil"/>
            </w:tcBorders>
          </w:tcPr>
          <w:p w14:paraId="0DD54F55" w14:textId="77777777" w:rsidR="00C10B6D" w:rsidRDefault="00C10B6D" w:rsidP="00F3547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4B511AAA" w14:textId="77777777" w:rsidR="00C10B6D" w:rsidRPr="007A4B4A" w:rsidRDefault="00C10B6D" w:rsidP="00F3547E">
            <w:pPr>
              <w:pStyle w:val="TableParagraph"/>
              <w:spacing w:before="52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Work Phone</w:t>
            </w:r>
          </w:p>
        </w:tc>
        <w:tc>
          <w:tcPr>
            <w:tcW w:w="6497" w:type="dxa"/>
          </w:tcPr>
          <w:p w14:paraId="0178BABD" w14:textId="77777777" w:rsidR="00C10B6D" w:rsidRPr="00546375" w:rsidRDefault="00C83520" w:rsidP="00F354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59823376"/>
                <w:placeholder>
                  <w:docPart w:val="C558C489DE7647BA821EEE4E7A6EDF28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10B6D" w14:paraId="2F91D865" w14:textId="77777777" w:rsidTr="00C83520">
        <w:trPr>
          <w:trHeight w:val="335"/>
        </w:trPr>
        <w:tc>
          <w:tcPr>
            <w:tcW w:w="2719" w:type="dxa"/>
            <w:vMerge/>
            <w:tcBorders>
              <w:top w:val="nil"/>
            </w:tcBorders>
          </w:tcPr>
          <w:p w14:paraId="1BCEACDC" w14:textId="77777777" w:rsidR="00C10B6D" w:rsidRDefault="00C10B6D" w:rsidP="00F3547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62CA3DB0" w14:textId="77777777" w:rsidR="00C10B6D" w:rsidRPr="007A4B4A" w:rsidRDefault="00C10B6D" w:rsidP="00F3547E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6497" w:type="dxa"/>
          </w:tcPr>
          <w:p w14:paraId="03AD6F42" w14:textId="77777777" w:rsidR="00C10B6D" w:rsidRPr="00546375" w:rsidRDefault="00C83520" w:rsidP="00F354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75819157"/>
                <w:placeholder>
                  <w:docPart w:val="8C0D8AC9BC9B4B6FAF8395E600CF23C1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83520" w14:paraId="6C806A73" w14:textId="77777777" w:rsidTr="00C83520">
        <w:trPr>
          <w:trHeight w:val="335"/>
        </w:trPr>
        <w:tc>
          <w:tcPr>
            <w:tcW w:w="2719" w:type="dxa"/>
            <w:vMerge w:val="restart"/>
          </w:tcPr>
          <w:p w14:paraId="092774FC" w14:textId="77777777" w:rsidR="00C83520" w:rsidRDefault="00C83520" w:rsidP="00C83520">
            <w:pPr>
              <w:pStyle w:val="TableParagraph"/>
              <w:rPr>
                <w:b/>
              </w:rPr>
            </w:pPr>
          </w:p>
          <w:p w14:paraId="49BF964D" w14:textId="77777777" w:rsidR="00C83520" w:rsidRDefault="00C83520" w:rsidP="00C83520">
            <w:pPr>
              <w:pStyle w:val="TableParagraph"/>
              <w:rPr>
                <w:b/>
              </w:rPr>
            </w:pPr>
          </w:p>
          <w:p w14:paraId="55F5EEFF" w14:textId="77777777" w:rsidR="00C83520" w:rsidRDefault="00C83520" w:rsidP="00C83520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56DEA379" w14:textId="77777777" w:rsidR="00C83520" w:rsidRPr="007A4B4A" w:rsidRDefault="00C83520" w:rsidP="00C83520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DSS Worker (if applicable)</w:t>
            </w:r>
          </w:p>
        </w:tc>
        <w:tc>
          <w:tcPr>
            <w:tcW w:w="1800" w:type="dxa"/>
          </w:tcPr>
          <w:p w14:paraId="363235F2" w14:textId="77777777" w:rsidR="00C83520" w:rsidRPr="007A4B4A" w:rsidRDefault="00C83520" w:rsidP="00C83520">
            <w:pPr>
              <w:pStyle w:val="TableParagraph"/>
              <w:spacing w:before="49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497" w:type="dxa"/>
          </w:tcPr>
          <w:p w14:paraId="3F4C485A" w14:textId="77777777" w:rsidR="00C83520" w:rsidRPr="00546375" w:rsidRDefault="00C83520" w:rsidP="00C8352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46907021"/>
                <w:placeholder>
                  <w:docPart w:val="AC5958360623440B8C8FA4272230017F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83520" w14:paraId="41F01870" w14:textId="77777777" w:rsidTr="00C83520">
        <w:trPr>
          <w:trHeight w:val="335"/>
        </w:trPr>
        <w:tc>
          <w:tcPr>
            <w:tcW w:w="2719" w:type="dxa"/>
            <w:vMerge/>
            <w:tcBorders>
              <w:top w:val="nil"/>
            </w:tcBorders>
          </w:tcPr>
          <w:p w14:paraId="1580C21B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07A330E5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Agency</w:t>
            </w:r>
          </w:p>
        </w:tc>
        <w:tc>
          <w:tcPr>
            <w:tcW w:w="6497" w:type="dxa"/>
          </w:tcPr>
          <w:p w14:paraId="1A9785AE" w14:textId="77777777" w:rsidR="00C83520" w:rsidRPr="00546375" w:rsidRDefault="00C83520" w:rsidP="00C8352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13803571"/>
                <w:placeholder>
                  <w:docPart w:val="786BBC2194C947C5BF69E67BF5A19B15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83520" w14:paraId="1F27DF14" w14:textId="77777777" w:rsidTr="00C83520">
        <w:trPr>
          <w:trHeight w:val="335"/>
        </w:trPr>
        <w:tc>
          <w:tcPr>
            <w:tcW w:w="2719" w:type="dxa"/>
            <w:vMerge/>
            <w:tcBorders>
              <w:top w:val="nil"/>
            </w:tcBorders>
          </w:tcPr>
          <w:p w14:paraId="32E64B51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47E438F8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6497" w:type="dxa"/>
          </w:tcPr>
          <w:p w14:paraId="196A5411" w14:textId="77777777" w:rsidR="00C83520" w:rsidRPr="00546375" w:rsidRDefault="00C83520" w:rsidP="00C8352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14989656"/>
                <w:placeholder>
                  <w:docPart w:val="55F1093FF3CE4F649F3AF8C30FDC733D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83520" w14:paraId="79D72416" w14:textId="77777777" w:rsidTr="00C83520">
        <w:trPr>
          <w:trHeight w:val="335"/>
        </w:trPr>
        <w:tc>
          <w:tcPr>
            <w:tcW w:w="2719" w:type="dxa"/>
            <w:vMerge/>
            <w:tcBorders>
              <w:top w:val="nil"/>
            </w:tcBorders>
          </w:tcPr>
          <w:p w14:paraId="57A5C001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0CC3D9FB" w14:textId="77777777" w:rsidR="00C83520" w:rsidRPr="007A4B4A" w:rsidRDefault="00C83520" w:rsidP="00C83520">
            <w:pPr>
              <w:pStyle w:val="TableParagraph"/>
              <w:spacing w:before="52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Work Phone</w:t>
            </w:r>
          </w:p>
        </w:tc>
        <w:tc>
          <w:tcPr>
            <w:tcW w:w="6497" w:type="dxa"/>
          </w:tcPr>
          <w:p w14:paraId="508E3013" w14:textId="77777777" w:rsidR="00C83520" w:rsidRPr="00546375" w:rsidRDefault="00C83520" w:rsidP="00C8352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03788285"/>
                <w:placeholder>
                  <w:docPart w:val="D7F1C82D13C1446BA618931275B487F6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83520" w14:paraId="26014275" w14:textId="77777777" w:rsidTr="00C83520">
        <w:trPr>
          <w:trHeight w:val="337"/>
        </w:trPr>
        <w:tc>
          <w:tcPr>
            <w:tcW w:w="2719" w:type="dxa"/>
            <w:vMerge/>
            <w:tcBorders>
              <w:top w:val="nil"/>
            </w:tcBorders>
          </w:tcPr>
          <w:p w14:paraId="4D90625E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371A8C16" w14:textId="77777777" w:rsidR="00C83520" w:rsidRPr="007A4B4A" w:rsidRDefault="00C83520" w:rsidP="00C83520">
            <w:pPr>
              <w:pStyle w:val="TableParagraph"/>
              <w:spacing w:before="52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6497" w:type="dxa"/>
          </w:tcPr>
          <w:p w14:paraId="107CFCF7" w14:textId="77777777" w:rsidR="00C83520" w:rsidRPr="00546375" w:rsidRDefault="00C83520" w:rsidP="00C8352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39069175"/>
                <w:placeholder>
                  <w:docPart w:val="59DA6495F3B54089A4938A423A8B5897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83520" w14:paraId="1CD3FAA9" w14:textId="77777777" w:rsidTr="00C83520">
        <w:trPr>
          <w:trHeight w:val="335"/>
        </w:trPr>
        <w:tc>
          <w:tcPr>
            <w:tcW w:w="2719" w:type="dxa"/>
            <w:vMerge w:val="restart"/>
          </w:tcPr>
          <w:p w14:paraId="195F5B39" w14:textId="77777777" w:rsidR="00C83520" w:rsidRDefault="00C83520" w:rsidP="00C83520">
            <w:pPr>
              <w:pStyle w:val="TableParagraph"/>
              <w:rPr>
                <w:b/>
              </w:rPr>
            </w:pPr>
          </w:p>
          <w:p w14:paraId="7A3B4F94" w14:textId="77777777" w:rsidR="00C83520" w:rsidRDefault="00C83520" w:rsidP="00C83520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068D19B" w14:textId="77777777" w:rsidR="00C83520" w:rsidRPr="007A4B4A" w:rsidRDefault="00C83520" w:rsidP="00C83520">
            <w:pPr>
              <w:pStyle w:val="TableParagraph"/>
              <w:spacing w:before="1"/>
              <w:ind w:left="107" w:right="692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Guardian Ad Litem (if applicable)</w:t>
            </w:r>
          </w:p>
        </w:tc>
        <w:tc>
          <w:tcPr>
            <w:tcW w:w="1800" w:type="dxa"/>
          </w:tcPr>
          <w:p w14:paraId="603E166D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497" w:type="dxa"/>
          </w:tcPr>
          <w:p w14:paraId="48EF3BBF" w14:textId="77777777" w:rsidR="00C83520" w:rsidRPr="00546375" w:rsidRDefault="00C83520" w:rsidP="00C8352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88960762"/>
                <w:placeholder>
                  <w:docPart w:val="D5D386335D054768A917A9EC621C66CF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83520" w14:paraId="5E9330D2" w14:textId="77777777" w:rsidTr="00C83520">
        <w:trPr>
          <w:trHeight w:val="335"/>
        </w:trPr>
        <w:tc>
          <w:tcPr>
            <w:tcW w:w="2719" w:type="dxa"/>
            <w:vMerge/>
            <w:tcBorders>
              <w:top w:val="nil"/>
            </w:tcBorders>
          </w:tcPr>
          <w:p w14:paraId="0B43EAEE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47987584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Agency</w:t>
            </w:r>
          </w:p>
        </w:tc>
        <w:tc>
          <w:tcPr>
            <w:tcW w:w="6497" w:type="dxa"/>
          </w:tcPr>
          <w:p w14:paraId="3EE1269D" w14:textId="77777777" w:rsidR="00C83520" w:rsidRPr="00546375" w:rsidRDefault="00C83520" w:rsidP="00C8352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25706934"/>
                <w:placeholder>
                  <w:docPart w:val="5C369431A38E42D0B790B1E7828CB4AE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83520" w14:paraId="06AF932C" w14:textId="77777777" w:rsidTr="00C83520">
        <w:trPr>
          <w:trHeight w:val="335"/>
        </w:trPr>
        <w:tc>
          <w:tcPr>
            <w:tcW w:w="2719" w:type="dxa"/>
            <w:vMerge/>
            <w:tcBorders>
              <w:top w:val="nil"/>
            </w:tcBorders>
          </w:tcPr>
          <w:p w14:paraId="4FC4D5AF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4D467BE8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6497" w:type="dxa"/>
          </w:tcPr>
          <w:p w14:paraId="240C4B40" w14:textId="77777777" w:rsidR="00C83520" w:rsidRPr="00546375" w:rsidRDefault="00C83520" w:rsidP="00C8352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40153786"/>
                <w:placeholder>
                  <w:docPart w:val="A68847283A924C35A6D7F0BA56AE8E44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83520" w14:paraId="7D77960A" w14:textId="77777777" w:rsidTr="00C83520">
        <w:trPr>
          <w:trHeight w:val="335"/>
        </w:trPr>
        <w:tc>
          <w:tcPr>
            <w:tcW w:w="2719" w:type="dxa"/>
            <w:vMerge/>
            <w:tcBorders>
              <w:top w:val="nil"/>
            </w:tcBorders>
          </w:tcPr>
          <w:p w14:paraId="18ADA5F3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58C42023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Work Phone</w:t>
            </w:r>
          </w:p>
        </w:tc>
        <w:tc>
          <w:tcPr>
            <w:tcW w:w="6497" w:type="dxa"/>
          </w:tcPr>
          <w:p w14:paraId="7711B5C7" w14:textId="77777777" w:rsidR="00C83520" w:rsidRPr="00546375" w:rsidRDefault="00C83520" w:rsidP="00C8352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05588384"/>
                <w:placeholder>
                  <w:docPart w:val="DD27E6811887410ABB29252C8C6CC86F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83520" w14:paraId="159E06E5" w14:textId="77777777" w:rsidTr="00C83520">
        <w:trPr>
          <w:trHeight w:val="338"/>
        </w:trPr>
        <w:tc>
          <w:tcPr>
            <w:tcW w:w="2719" w:type="dxa"/>
            <w:vMerge/>
            <w:tcBorders>
              <w:top w:val="nil"/>
            </w:tcBorders>
          </w:tcPr>
          <w:p w14:paraId="6FC3FC7C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4CBA0ED1" w14:textId="77777777" w:rsidR="00C83520" w:rsidRPr="007A4B4A" w:rsidRDefault="00C83520" w:rsidP="00C83520">
            <w:pPr>
              <w:pStyle w:val="TableParagraph"/>
              <w:spacing w:before="52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6497" w:type="dxa"/>
          </w:tcPr>
          <w:p w14:paraId="18D745D0" w14:textId="77777777" w:rsidR="00C83520" w:rsidRPr="00546375" w:rsidRDefault="00C83520" w:rsidP="00C8352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12442394"/>
                <w:placeholder>
                  <w:docPart w:val="9A6B9D943B17434DAC8885074E6A767B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4F7C3CBA" w14:textId="460D24BF" w:rsidR="004318E0" w:rsidRPr="00C10B6D" w:rsidRDefault="00C10B6D" w:rsidP="00C10B6D">
      <w:r>
        <w:tab/>
      </w:r>
    </w:p>
    <w:sectPr w:rsidR="004318E0" w:rsidRPr="00C10B6D" w:rsidSect="00C10B6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1758D" w14:textId="77777777" w:rsidR="0074480B" w:rsidRDefault="0074480B" w:rsidP="00A32A4C">
      <w:r>
        <w:separator/>
      </w:r>
    </w:p>
  </w:endnote>
  <w:endnote w:type="continuationSeparator" w:id="0">
    <w:p w14:paraId="145833F8" w14:textId="77777777" w:rsidR="0074480B" w:rsidRDefault="0074480B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D1AE" w14:textId="77777777" w:rsidR="00C30A39" w:rsidRPr="00FD3D00" w:rsidRDefault="00C30A39" w:rsidP="00C30A39">
    <w:pPr>
      <w:pStyle w:val="Footer"/>
      <w:framePr w:wrap="none" w:vAnchor="text" w:hAnchor="margin" w:xAlign="center" w:y="1"/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</w:pPr>
    <w:r w:rsidRPr="00FD3D00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begin"/>
    </w:r>
    <w:r w:rsidRPr="00FD3D00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instrText xml:space="preserve">PAGE  </w:instrText>
    </w:r>
    <w:r w:rsidRPr="00FD3D00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separate"/>
    </w:r>
    <w:r w:rsidR="007F0679">
      <w:rPr>
        <w:rStyle w:val="PageNumber"/>
        <w:rFonts w:ascii="Arial" w:hAnsi="Arial" w:cs="Arial"/>
        <w:b/>
        <w:bCs/>
        <w:noProof/>
        <w:color w:val="000000" w:themeColor="text1"/>
        <w:sz w:val="18"/>
        <w:szCs w:val="18"/>
      </w:rPr>
      <w:t>2</w:t>
    </w:r>
    <w:r w:rsidRPr="00FD3D00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end"/>
    </w:r>
  </w:p>
  <w:p w14:paraId="2DC3CC44" w14:textId="77777777" w:rsidR="00A32A4C" w:rsidRPr="00FD3D00" w:rsidRDefault="00A32A4C" w:rsidP="00C30A39">
    <w:pPr>
      <w:pStyle w:val="Footer"/>
      <w:rPr>
        <w:rFonts w:ascii="Arial" w:hAnsi="Arial" w:cs="Arial"/>
        <w:color w:val="000000" w:themeColor="tex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241F" w14:textId="77777777" w:rsidR="00A51E0C" w:rsidRPr="00395B7C" w:rsidRDefault="00A51E0C" w:rsidP="00A51E0C">
    <w:pPr>
      <w:tabs>
        <w:tab w:val="center" w:pos="4680"/>
        <w:tab w:val="right" w:pos="9360"/>
      </w:tabs>
      <w:spacing w:after="120"/>
      <w:jc w:val="center"/>
      <w:rPr>
        <w:rFonts w:ascii="Arial" w:hAnsi="Arial" w:cs="Arial"/>
        <w:b/>
        <w:bCs/>
        <w:color w:val="000000" w:themeColor="text1"/>
        <w:sz w:val="16"/>
        <w:szCs w:val="16"/>
      </w:rPr>
    </w:pPr>
    <w:bookmarkStart w:id="0" w:name="_Hlk149222415"/>
    <w:bookmarkStart w:id="1" w:name="_Hlk149222416"/>
    <w:r w:rsidRPr="00395B7C">
      <w:rPr>
        <w:rFonts w:ascii="Arial" w:hAnsi="Arial" w:cs="Arial"/>
        <w:b/>
        <w:bCs/>
        <w:color w:val="000000" w:themeColor="text1"/>
        <w:sz w:val="16"/>
        <w:szCs w:val="16"/>
      </w:rPr>
      <w:t xml:space="preserve">NC DEPARTMENT OF HEALTH AND HUMAN SERVICES - </w:t>
    </w:r>
    <w:r w:rsidRPr="00395B7C">
      <w:rPr>
        <w:rFonts w:ascii="Arial" w:hAnsi="Arial" w:cs="Arial"/>
        <w:b/>
        <w:color w:val="000000" w:themeColor="text1"/>
        <w:sz w:val="16"/>
        <w:szCs w:val="16"/>
      </w:rPr>
      <w:t>WRIGHT SCHOOL</w:t>
    </w:r>
  </w:p>
  <w:p w14:paraId="2A5F7295" w14:textId="77777777" w:rsidR="00A51E0C" w:rsidRPr="00395B7C" w:rsidRDefault="00A51E0C" w:rsidP="00A51E0C">
    <w:pPr>
      <w:tabs>
        <w:tab w:val="center" w:pos="4680"/>
        <w:tab w:val="left" w:pos="8460"/>
      </w:tabs>
      <w:spacing w:line="276" w:lineRule="auto"/>
      <w:ind w:left="-990" w:right="-900"/>
      <w:jc w:val="center"/>
      <w:rPr>
        <w:rFonts w:ascii="Arial" w:hAnsi="Arial" w:cs="Arial"/>
        <w:color w:val="000000" w:themeColor="text1"/>
        <w:sz w:val="16"/>
        <w:szCs w:val="16"/>
      </w:rPr>
    </w:pPr>
    <w:r w:rsidRPr="00395B7C">
      <w:rPr>
        <w:rFonts w:ascii="Arial" w:hAnsi="Arial" w:cs="Arial"/>
        <w:color w:val="000000" w:themeColor="text1"/>
        <w:sz w:val="13"/>
        <w:szCs w:val="13"/>
      </w:rPr>
      <w:t xml:space="preserve">LOCATION: </w:t>
    </w:r>
    <w:r w:rsidRPr="00395B7C">
      <w:rPr>
        <w:rFonts w:ascii="Arial" w:hAnsi="Arial" w:cs="Arial"/>
        <w:color w:val="000000" w:themeColor="text1"/>
        <w:sz w:val="16"/>
        <w:szCs w:val="16"/>
      </w:rPr>
      <w:t>3132 N. Roxboro Street, Durham, NC 27704</w:t>
    </w:r>
  </w:p>
  <w:p w14:paraId="2ABB963F" w14:textId="77777777" w:rsidR="00A51E0C" w:rsidRPr="00395B7C" w:rsidRDefault="00A51E0C" w:rsidP="00A51E0C">
    <w:pPr>
      <w:tabs>
        <w:tab w:val="center" w:pos="4680"/>
        <w:tab w:val="left" w:pos="8460"/>
      </w:tabs>
      <w:spacing w:line="276" w:lineRule="auto"/>
      <w:ind w:left="-990" w:right="-900"/>
      <w:jc w:val="center"/>
      <w:rPr>
        <w:rFonts w:ascii="Arial" w:hAnsi="Arial" w:cs="Arial"/>
        <w:color w:val="000000" w:themeColor="text1"/>
        <w:sz w:val="16"/>
        <w:szCs w:val="16"/>
      </w:rPr>
    </w:pPr>
    <w:r w:rsidRPr="00395B7C">
      <w:rPr>
        <w:rFonts w:ascii="Arial" w:hAnsi="Arial" w:cs="Arial"/>
        <w:color w:val="000000" w:themeColor="text1"/>
        <w:sz w:val="13"/>
        <w:szCs w:val="13"/>
      </w:rPr>
      <w:t xml:space="preserve">FACILITY MAILING ADDRESS: </w:t>
    </w:r>
    <w:r w:rsidRPr="00395B7C">
      <w:rPr>
        <w:rFonts w:ascii="Arial" w:hAnsi="Arial" w:cs="Arial"/>
        <w:color w:val="000000" w:themeColor="text1"/>
        <w:sz w:val="16"/>
        <w:szCs w:val="16"/>
      </w:rPr>
      <w:t>3132 N. Roxboro Street, Durham, NC 27704</w:t>
    </w:r>
  </w:p>
  <w:p w14:paraId="797FB9BD" w14:textId="406201D2" w:rsidR="00A51E0C" w:rsidRPr="00395B7C" w:rsidRDefault="00A51E0C" w:rsidP="00A51E0C">
    <w:pPr>
      <w:tabs>
        <w:tab w:val="center" w:pos="4680"/>
        <w:tab w:val="left" w:pos="8460"/>
      </w:tabs>
      <w:spacing w:line="276" w:lineRule="auto"/>
      <w:ind w:left="-990" w:right="-900"/>
      <w:jc w:val="center"/>
      <w:rPr>
        <w:rFonts w:ascii="Arial" w:hAnsi="Arial" w:cs="Arial"/>
        <w:color w:val="000000" w:themeColor="text1"/>
        <w:sz w:val="16"/>
        <w:szCs w:val="16"/>
      </w:rPr>
    </w:pPr>
    <w:hyperlink r:id="rId1" w:history="1">
      <w:r w:rsidRPr="0009425A">
        <w:rPr>
          <w:rStyle w:val="Hyperlink"/>
          <w:rFonts w:ascii="Arial" w:hAnsi="Arial" w:cs="Arial"/>
          <w:sz w:val="16"/>
          <w:szCs w:val="16"/>
        </w:rPr>
        <w:t xml:space="preserve">https://www.ncdhhs.gov/divisions/state-operated-healthcare-facilities/facilities/wright-school </w:t>
      </w:r>
    </w:hyperlink>
  </w:p>
  <w:p w14:paraId="3405731C" w14:textId="2CBBD083" w:rsidR="00A51E0C" w:rsidRPr="00395B7C" w:rsidRDefault="00A51E0C" w:rsidP="00A51E0C">
    <w:pPr>
      <w:tabs>
        <w:tab w:val="center" w:pos="4680"/>
        <w:tab w:val="left" w:pos="8460"/>
      </w:tabs>
      <w:spacing w:line="276" w:lineRule="auto"/>
      <w:ind w:left="-990" w:right="-900"/>
      <w:jc w:val="center"/>
      <w:rPr>
        <w:rFonts w:ascii="Arial" w:hAnsi="Arial" w:cs="Arial"/>
        <w:color w:val="000000" w:themeColor="text1"/>
        <w:sz w:val="16"/>
        <w:szCs w:val="16"/>
      </w:rPr>
    </w:pPr>
    <w:r w:rsidRPr="00395B7C">
      <w:rPr>
        <w:rFonts w:ascii="Arial" w:hAnsi="Arial" w:cs="Arial"/>
        <w:color w:val="000000" w:themeColor="text1"/>
        <w:sz w:val="16"/>
        <w:szCs w:val="16"/>
      </w:rPr>
      <w:t xml:space="preserve"> TEL: # 919-</w:t>
    </w:r>
    <w:r>
      <w:rPr>
        <w:rFonts w:ascii="Arial" w:hAnsi="Arial" w:cs="Arial"/>
        <w:color w:val="000000" w:themeColor="text1"/>
        <w:sz w:val="16"/>
        <w:szCs w:val="16"/>
      </w:rPr>
      <w:t xml:space="preserve">764-7800 </w:t>
    </w:r>
    <w:r w:rsidRPr="00395B7C">
      <w:rPr>
        <w:rFonts w:ascii="Arial" w:hAnsi="Arial" w:cs="Arial"/>
        <w:color w:val="000000" w:themeColor="text1"/>
        <w:sz w:val="16"/>
        <w:szCs w:val="16"/>
      </w:rPr>
      <w:t xml:space="preserve">• FAX: # 919-560-5795 • </w:t>
    </w:r>
    <w:r w:rsidRPr="00395B7C">
      <w:rPr>
        <w:rFonts w:ascii="Arial" w:hAnsi="Arial" w:cs="Arial"/>
        <w:color w:val="000000" w:themeColor="text1"/>
        <w:sz w:val="13"/>
        <w:szCs w:val="13"/>
      </w:rPr>
      <w:t>COURIER 17-27-04</w:t>
    </w:r>
  </w:p>
  <w:p w14:paraId="501DBEEE" w14:textId="77777777" w:rsidR="00A51E0C" w:rsidRPr="00395B7C" w:rsidRDefault="00A51E0C" w:rsidP="00A51E0C">
    <w:pPr>
      <w:tabs>
        <w:tab w:val="center" w:pos="468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  <w:color w:val="000000" w:themeColor="text1"/>
        <w:sz w:val="13"/>
        <w:szCs w:val="13"/>
      </w:rPr>
    </w:pPr>
    <w:r w:rsidRPr="00395B7C">
      <w:rPr>
        <w:rFonts w:ascii="Arial" w:hAnsi="Arial" w:cs="Arial"/>
        <w:color w:val="000000" w:themeColor="text1"/>
        <w:sz w:val="13"/>
        <w:szCs w:val="13"/>
      </w:rPr>
      <w:t>AN EQUAL OPPORTUNITY / AFFIRMATIVE ACTION EMPLOYER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E047" w14:textId="77777777" w:rsidR="0074480B" w:rsidRDefault="0074480B" w:rsidP="00A32A4C">
      <w:r>
        <w:separator/>
      </w:r>
    </w:p>
  </w:footnote>
  <w:footnote w:type="continuationSeparator" w:id="0">
    <w:p w14:paraId="4D4550DB" w14:textId="77777777" w:rsidR="0074480B" w:rsidRDefault="0074480B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D983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90"/>
      <w:gridCol w:w="540"/>
      <w:gridCol w:w="5669"/>
    </w:tblGrid>
    <w:tr w:rsidR="00680B31" w:rsidRPr="00FD3D00" w14:paraId="3338008C" w14:textId="77777777" w:rsidTr="00AF3AE1">
      <w:trPr>
        <w:trHeight w:val="100"/>
        <w:jc w:val="center"/>
      </w:trPr>
      <w:tc>
        <w:tcPr>
          <w:tcW w:w="10799" w:type="dxa"/>
          <w:gridSpan w:val="3"/>
          <w:vAlign w:val="center"/>
        </w:tcPr>
        <w:p w14:paraId="0AAD3E34" w14:textId="77777777" w:rsidR="00680B31" w:rsidRPr="00FD3D00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0155FB" w:rsidRPr="00FD3D00" w14:paraId="32D08A54" w14:textId="77777777" w:rsidTr="00111FF7">
      <w:trPr>
        <w:trHeight w:val="1116"/>
        <w:jc w:val="center"/>
      </w:trPr>
      <w:tc>
        <w:tcPr>
          <w:tcW w:w="4590" w:type="dxa"/>
          <w:tcBorders>
            <w:right w:val="single" w:sz="18" w:space="0" w:color="000000"/>
          </w:tcBorders>
        </w:tcPr>
        <w:p w14:paraId="0679C26B" w14:textId="77777777" w:rsidR="000155FB" w:rsidRPr="00FD3D00" w:rsidRDefault="000155FB" w:rsidP="000155FB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color w:val="33414F"/>
              <w:sz w:val="18"/>
              <w:szCs w:val="18"/>
            </w:rPr>
          </w:pPr>
          <w:r w:rsidRPr="00FD3D00">
            <w:rPr>
              <w:rFonts w:ascii="Arial" w:hAnsi="Arial" w:cs="Arial"/>
              <w:smallCaps/>
              <w:noProof/>
              <w:sz w:val="22"/>
            </w:rPr>
            <w:drawing>
              <wp:inline distT="0" distB="0" distL="0" distR="0" wp14:anchorId="3EE5C567" wp14:editId="0FD2D2B1">
                <wp:extent cx="2597203" cy="914400"/>
                <wp:effectExtent l="0" t="0" r="635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7203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" w:type="dxa"/>
          <w:tcBorders>
            <w:left w:val="single" w:sz="18" w:space="0" w:color="000000"/>
          </w:tcBorders>
          <w:vAlign w:val="center"/>
        </w:tcPr>
        <w:p w14:paraId="08244842" w14:textId="77777777" w:rsidR="000155FB" w:rsidRPr="00FD3D00" w:rsidRDefault="000155FB" w:rsidP="000155FB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</w:rPr>
          </w:pPr>
        </w:p>
      </w:tc>
      <w:tc>
        <w:tcPr>
          <w:tcW w:w="5669" w:type="dxa"/>
          <w:vAlign w:val="center"/>
        </w:tcPr>
        <w:p w14:paraId="6454886E" w14:textId="77777777" w:rsidR="000155FB" w:rsidRPr="003D6870" w:rsidRDefault="000155FB" w:rsidP="000155FB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20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JOSH STEIN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Governor</w:t>
          </w:r>
        </w:p>
        <w:p w14:paraId="1A02D5EE" w14:textId="77777777" w:rsidR="000155FB" w:rsidRDefault="000155FB" w:rsidP="000155FB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20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DEVDUTTA SANGVAI 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>• Secretary</w:t>
          </w:r>
        </w:p>
        <w:p w14:paraId="79D5C980" w14:textId="77777777" w:rsidR="000155FB" w:rsidRDefault="000155FB" w:rsidP="000155FB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20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NIKI ASHMONT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• </w:t>
          </w:r>
          <w:r>
            <w:rPr>
              <w:rFonts w:ascii="Arial" w:hAnsi="Arial" w:cs="Arial"/>
              <w:color w:val="33414F"/>
              <w:sz w:val="18"/>
              <w:szCs w:val="18"/>
            </w:rPr>
            <w:t>State Operated Health Care Facilities</w:t>
          </w:r>
        </w:p>
        <w:p w14:paraId="74210BD9" w14:textId="19A01CA1" w:rsidR="000155FB" w:rsidRPr="00FD3D00" w:rsidRDefault="000155FB" w:rsidP="000155FB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976189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PETE RICH</w:t>
          </w:r>
          <w:r>
            <w:rPr>
              <w:rFonts w:ascii="Arial" w:hAnsi="Arial" w:cs="Arial"/>
              <w:color w:val="33414F"/>
              <w:sz w:val="18"/>
              <w:szCs w:val="18"/>
            </w:rPr>
            <w:t xml:space="preserve"> 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• </w:t>
          </w:r>
          <w:r>
            <w:rPr>
              <w:rFonts w:ascii="Arial" w:hAnsi="Arial" w:cs="Arial"/>
              <w:color w:val="33414F"/>
              <w:sz w:val="18"/>
              <w:szCs w:val="18"/>
            </w:rPr>
            <w:t>Director</w:t>
          </w:r>
          <w:r w:rsidRPr="007E274D">
            <w:rPr>
              <w:rFonts w:ascii="Arial" w:hAnsi="Arial" w:cs="Arial"/>
              <w:color w:val="33414F"/>
              <w:sz w:val="18"/>
              <w:szCs w:val="18"/>
            </w:rPr>
            <w:t xml:space="preserve"> </w:t>
          </w:r>
        </w:p>
      </w:tc>
    </w:tr>
  </w:tbl>
  <w:p w14:paraId="05579428" w14:textId="77777777" w:rsidR="00CA1E69" w:rsidRPr="00FD3D00" w:rsidRDefault="00CA1E69" w:rsidP="00C10B6D">
    <w:pPr>
      <w:pStyle w:val="Header"/>
      <w:tabs>
        <w:tab w:val="clear" w:pos="4680"/>
        <w:tab w:val="clear" w:pos="9360"/>
        <w:tab w:val="left" w:pos="1020"/>
      </w:tabs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E7"/>
    <w:rsid w:val="00001D8E"/>
    <w:rsid w:val="00001E73"/>
    <w:rsid w:val="000132C8"/>
    <w:rsid w:val="000155FB"/>
    <w:rsid w:val="00030BB3"/>
    <w:rsid w:val="00036D9D"/>
    <w:rsid w:val="00036F0D"/>
    <w:rsid w:val="000417EE"/>
    <w:rsid w:val="00042993"/>
    <w:rsid w:val="00064584"/>
    <w:rsid w:val="00083773"/>
    <w:rsid w:val="00090956"/>
    <w:rsid w:val="0009319F"/>
    <w:rsid w:val="000950CF"/>
    <w:rsid w:val="000A0530"/>
    <w:rsid w:val="000C0F5D"/>
    <w:rsid w:val="000E31CF"/>
    <w:rsid w:val="001112B4"/>
    <w:rsid w:val="00111FF7"/>
    <w:rsid w:val="00113D68"/>
    <w:rsid w:val="00117294"/>
    <w:rsid w:val="001201DA"/>
    <w:rsid w:val="00127772"/>
    <w:rsid w:val="00134819"/>
    <w:rsid w:val="0015365F"/>
    <w:rsid w:val="001544FD"/>
    <w:rsid w:val="00176FF1"/>
    <w:rsid w:val="00197165"/>
    <w:rsid w:val="001B7785"/>
    <w:rsid w:val="001C1AEE"/>
    <w:rsid w:val="001F0707"/>
    <w:rsid w:val="001F13AD"/>
    <w:rsid w:val="001F477B"/>
    <w:rsid w:val="00200581"/>
    <w:rsid w:val="00210786"/>
    <w:rsid w:val="00220E67"/>
    <w:rsid w:val="0023013C"/>
    <w:rsid w:val="0023224D"/>
    <w:rsid w:val="00245B70"/>
    <w:rsid w:val="00251D4A"/>
    <w:rsid w:val="00257B79"/>
    <w:rsid w:val="00262D5B"/>
    <w:rsid w:val="0027250A"/>
    <w:rsid w:val="00280A9F"/>
    <w:rsid w:val="0028330F"/>
    <w:rsid w:val="00283C72"/>
    <w:rsid w:val="00290280"/>
    <w:rsid w:val="00292C38"/>
    <w:rsid w:val="00297063"/>
    <w:rsid w:val="002A6076"/>
    <w:rsid w:val="002B2544"/>
    <w:rsid w:val="002B6B3D"/>
    <w:rsid w:val="002C6ED4"/>
    <w:rsid w:val="002D58CF"/>
    <w:rsid w:val="002E5B24"/>
    <w:rsid w:val="002E639B"/>
    <w:rsid w:val="002E7746"/>
    <w:rsid w:val="002F56E1"/>
    <w:rsid w:val="003033CB"/>
    <w:rsid w:val="00322295"/>
    <w:rsid w:val="00333A2A"/>
    <w:rsid w:val="003367F9"/>
    <w:rsid w:val="0036478E"/>
    <w:rsid w:val="00372C50"/>
    <w:rsid w:val="00375424"/>
    <w:rsid w:val="00386E36"/>
    <w:rsid w:val="0039169E"/>
    <w:rsid w:val="003B3CEC"/>
    <w:rsid w:val="003F4A39"/>
    <w:rsid w:val="003F5BE6"/>
    <w:rsid w:val="00411A1A"/>
    <w:rsid w:val="00411AA0"/>
    <w:rsid w:val="00412E9F"/>
    <w:rsid w:val="004318E0"/>
    <w:rsid w:val="00433694"/>
    <w:rsid w:val="00450150"/>
    <w:rsid w:val="00450A7F"/>
    <w:rsid w:val="00473430"/>
    <w:rsid w:val="00485011"/>
    <w:rsid w:val="00497E07"/>
    <w:rsid w:val="004A3B7F"/>
    <w:rsid w:val="004C2EFB"/>
    <w:rsid w:val="004C5B0B"/>
    <w:rsid w:val="004C723E"/>
    <w:rsid w:val="004D0105"/>
    <w:rsid w:val="004D63D1"/>
    <w:rsid w:val="004E4EB2"/>
    <w:rsid w:val="004F07DA"/>
    <w:rsid w:val="00506A99"/>
    <w:rsid w:val="00507573"/>
    <w:rsid w:val="005170AC"/>
    <w:rsid w:val="005270D7"/>
    <w:rsid w:val="00540E74"/>
    <w:rsid w:val="00546375"/>
    <w:rsid w:val="00547B4C"/>
    <w:rsid w:val="00550716"/>
    <w:rsid w:val="00555212"/>
    <w:rsid w:val="00575744"/>
    <w:rsid w:val="0059716B"/>
    <w:rsid w:val="005A3E59"/>
    <w:rsid w:val="005C72B7"/>
    <w:rsid w:val="005C7312"/>
    <w:rsid w:val="005E4227"/>
    <w:rsid w:val="005F15F3"/>
    <w:rsid w:val="005F3AFF"/>
    <w:rsid w:val="0060445F"/>
    <w:rsid w:val="006235EA"/>
    <w:rsid w:val="00631F9E"/>
    <w:rsid w:val="00634823"/>
    <w:rsid w:val="00635B75"/>
    <w:rsid w:val="00636CE7"/>
    <w:rsid w:val="0064340B"/>
    <w:rsid w:val="00644202"/>
    <w:rsid w:val="00655EDD"/>
    <w:rsid w:val="00676B54"/>
    <w:rsid w:val="00680B31"/>
    <w:rsid w:val="00681037"/>
    <w:rsid w:val="00686FD1"/>
    <w:rsid w:val="00690D63"/>
    <w:rsid w:val="00692998"/>
    <w:rsid w:val="006A3E3F"/>
    <w:rsid w:val="006B268E"/>
    <w:rsid w:val="006F1915"/>
    <w:rsid w:val="006F351C"/>
    <w:rsid w:val="00700B1C"/>
    <w:rsid w:val="00701784"/>
    <w:rsid w:val="00704FDA"/>
    <w:rsid w:val="007058D9"/>
    <w:rsid w:val="00725932"/>
    <w:rsid w:val="00744382"/>
    <w:rsid w:val="0074480B"/>
    <w:rsid w:val="00761A6C"/>
    <w:rsid w:val="007716D8"/>
    <w:rsid w:val="0077733E"/>
    <w:rsid w:val="00783262"/>
    <w:rsid w:val="00797DCF"/>
    <w:rsid w:val="007A292F"/>
    <w:rsid w:val="007A4B4A"/>
    <w:rsid w:val="007B208A"/>
    <w:rsid w:val="007D4756"/>
    <w:rsid w:val="007E3EA3"/>
    <w:rsid w:val="007E7F8C"/>
    <w:rsid w:val="007F0679"/>
    <w:rsid w:val="0080537B"/>
    <w:rsid w:val="0081598F"/>
    <w:rsid w:val="00826218"/>
    <w:rsid w:val="00837A34"/>
    <w:rsid w:val="00837BE4"/>
    <w:rsid w:val="008526A6"/>
    <w:rsid w:val="008661B6"/>
    <w:rsid w:val="0086667C"/>
    <w:rsid w:val="0089066B"/>
    <w:rsid w:val="00897B53"/>
    <w:rsid w:val="008A38D9"/>
    <w:rsid w:val="008A4EAA"/>
    <w:rsid w:val="008A6744"/>
    <w:rsid w:val="008C4D87"/>
    <w:rsid w:val="008D1810"/>
    <w:rsid w:val="008D266B"/>
    <w:rsid w:val="008E4C64"/>
    <w:rsid w:val="00902DBE"/>
    <w:rsid w:val="00906934"/>
    <w:rsid w:val="00914B72"/>
    <w:rsid w:val="00940DA5"/>
    <w:rsid w:val="00941AD6"/>
    <w:rsid w:val="00952D1E"/>
    <w:rsid w:val="00953C8A"/>
    <w:rsid w:val="00955545"/>
    <w:rsid w:val="00957714"/>
    <w:rsid w:val="0097223F"/>
    <w:rsid w:val="009745EA"/>
    <w:rsid w:val="00974D9A"/>
    <w:rsid w:val="009A04F0"/>
    <w:rsid w:val="009A1696"/>
    <w:rsid w:val="009B38C7"/>
    <w:rsid w:val="009C7E7B"/>
    <w:rsid w:val="009D38D5"/>
    <w:rsid w:val="009D6D9B"/>
    <w:rsid w:val="009F1D5E"/>
    <w:rsid w:val="00A32A4C"/>
    <w:rsid w:val="00A34615"/>
    <w:rsid w:val="00A51E0C"/>
    <w:rsid w:val="00A539A6"/>
    <w:rsid w:val="00A54385"/>
    <w:rsid w:val="00A74A2D"/>
    <w:rsid w:val="00A774CB"/>
    <w:rsid w:val="00A810D9"/>
    <w:rsid w:val="00A90ABB"/>
    <w:rsid w:val="00A95FF5"/>
    <w:rsid w:val="00AA34A0"/>
    <w:rsid w:val="00AA7B9C"/>
    <w:rsid w:val="00AB1781"/>
    <w:rsid w:val="00AC63CE"/>
    <w:rsid w:val="00AC6A68"/>
    <w:rsid w:val="00AF3AE1"/>
    <w:rsid w:val="00AF5EE7"/>
    <w:rsid w:val="00B00FC6"/>
    <w:rsid w:val="00B12C50"/>
    <w:rsid w:val="00B23E46"/>
    <w:rsid w:val="00B3606A"/>
    <w:rsid w:val="00B4150C"/>
    <w:rsid w:val="00B43F78"/>
    <w:rsid w:val="00B54912"/>
    <w:rsid w:val="00B66E6B"/>
    <w:rsid w:val="00B7533F"/>
    <w:rsid w:val="00B90784"/>
    <w:rsid w:val="00B948BA"/>
    <w:rsid w:val="00BA14C1"/>
    <w:rsid w:val="00BB4C03"/>
    <w:rsid w:val="00BB515C"/>
    <w:rsid w:val="00BE7729"/>
    <w:rsid w:val="00BF7280"/>
    <w:rsid w:val="00C10B6D"/>
    <w:rsid w:val="00C16FF6"/>
    <w:rsid w:val="00C24CB2"/>
    <w:rsid w:val="00C30A39"/>
    <w:rsid w:val="00C326C9"/>
    <w:rsid w:val="00C45616"/>
    <w:rsid w:val="00C70D05"/>
    <w:rsid w:val="00C71FF5"/>
    <w:rsid w:val="00C7605E"/>
    <w:rsid w:val="00C83520"/>
    <w:rsid w:val="00C86A24"/>
    <w:rsid w:val="00C87C15"/>
    <w:rsid w:val="00C95E25"/>
    <w:rsid w:val="00CA00D3"/>
    <w:rsid w:val="00CA0C3D"/>
    <w:rsid w:val="00CA1E69"/>
    <w:rsid w:val="00CA5E9A"/>
    <w:rsid w:val="00CC2C6F"/>
    <w:rsid w:val="00CC3075"/>
    <w:rsid w:val="00CD043C"/>
    <w:rsid w:val="00CD2625"/>
    <w:rsid w:val="00CD44FE"/>
    <w:rsid w:val="00CF3C4D"/>
    <w:rsid w:val="00CF63B3"/>
    <w:rsid w:val="00CF6773"/>
    <w:rsid w:val="00D10915"/>
    <w:rsid w:val="00D24364"/>
    <w:rsid w:val="00D243DB"/>
    <w:rsid w:val="00D41BC3"/>
    <w:rsid w:val="00D45898"/>
    <w:rsid w:val="00D80E8E"/>
    <w:rsid w:val="00D95144"/>
    <w:rsid w:val="00DB2F6C"/>
    <w:rsid w:val="00DC0D65"/>
    <w:rsid w:val="00DC3B0A"/>
    <w:rsid w:val="00DC593F"/>
    <w:rsid w:val="00DD7AC9"/>
    <w:rsid w:val="00DE659F"/>
    <w:rsid w:val="00E131AA"/>
    <w:rsid w:val="00E14957"/>
    <w:rsid w:val="00E2143B"/>
    <w:rsid w:val="00E2261F"/>
    <w:rsid w:val="00E30F77"/>
    <w:rsid w:val="00E418A9"/>
    <w:rsid w:val="00E52B89"/>
    <w:rsid w:val="00E53A6E"/>
    <w:rsid w:val="00E5635F"/>
    <w:rsid w:val="00E630C8"/>
    <w:rsid w:val="00E70B01"/>
    <w:rsid w:val="00E93E4F"/>
    <w:rsid w:val="00EA5278"/>
    <w:rsid w:val="00EB0019"/>
    <w:rsid w:val="00EB4ACE"/>
    <w:rsid w:val="00EE399E"/>
    <w:rsid w:val="00EE3EDB"/>
    <w:rsid w:val="00EF406D"/>
    <w:rsid w:val="00F10515"/>
    <w:rsid w:val="00F10971"/>
    <w:rsid w:val="00F31FC9"/>
    <w:rsid w:val="00F3547E"/>
    <w:rsid w:val="00F37738"/>
    <w:rsid w:val="00F62459"/>
    <w:rsid w:val="00FA32F9"/>
    <w:rsid w:val="00FB666B"/>
    <w:rsid w:val="00FD36D6"/>
    <w:rsid w:val="00FD3C9B"/>
    <w:rsid w:val="00FD3D00"/>
    <w:rsid w:val="00FD62F3"/>
    <w:rsid w:val="00FF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FADDBE"/>
  <w15:docId w15:val="{5E2D48A8-9A4C-498C-9A3E-EF07E961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C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C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C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C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rsid w:val="00BB4C0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MS Sans Serif" w:eastAsia="Times New Roman" w:hAnsi="MS Sans Seri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B4C03"/>
    <w:rPr>
      <w:rFonts w:ascii="MS Sans Serif" w:eastAsia="Times New Roman" w:hAnsi="MS Sans Serif"/>
    </w:rPr>
  </w:style>
  <w:style w:type="paragraph" w:styleId="BodyText">
    <w:name w:val="Body Text"/>
    <w:basedOn w:val="Normal"/>
    <w:link w:val="BodyTextChar"/>
    <w:uiPriority w:val="99"/>
    <w:unhideWhenUsed/>
    <w:rsid w:val="00C10B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10B6D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10B6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9319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51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dhhs.gov/divisions/state-operated-healthcare-facilities/facilities/wright-school%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ooth2\Desktop\Wright%20School%20Online%20Referral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157047A2A24E1C9A5B691878701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1750F-3FB5-46F5-85F6-01B314669D59}"/>
      </w:docPartPr>
      <w:docPartBody>
        <w:p w:rsidR="00C829C6" w:rsidRDefault="00DE1029">
          <w:pPr>
            <w:pStyle w:val="98157047A2A24E1C9A5B6918787018AC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0754EAD7B642BCAD0EE09A24962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89BA4-C0AB-481D-912E-3E7AB8DC5423}"/>
      </w:docPartPr>
      <w:docPartBody>
        <w:p w:rsidR="00C829C6" w:rsidRDefault="00DE1029">
          <w:pPr>
            <w:pStyle w:val="320754EAD7B642BCAD0EE09A24962DEF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CA86087E34130BF6BE788CE88D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69DA9-B9AB-4939-B7FD-F29F70130050}"/>
      </w:docPartPr>
      <w:docPartBody>
        <w:p w:rsidR="00C829C6" w:rsidRDefault="00DE1029">
          <w:pPr>
            <w:pStyle w:val="1EECA86087E34130BF6BE788CE88D330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86F5B3D5FD43C4B8443BDEB0673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800CC-616E-48F0-BDEE-B2CFA43D57A0}"/>
      </w:docPartPr>
      <w:docPartBody>
        <w:p w:rsidR="00C829C6" w:rsidRDefault="00DE1029">
          <w:pPr>
            <w:pStyle w:val="3686F5B3D5FD43C4B8443BDEB0673E5B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D14141E7FD42E38DA0D79BBC2DC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C79CA-10F5-455E-97C5-C9ABEA3D935D}"/>
      </w:docPartPr>
      <w:docPartBody>
        <w:p w:rsidR="00C829C6" w:rsidRDefault="00DE1029">
          <w:pPr>
            <w:pStyle w:val="8BD14141E7FD42E38DA0D79BBC2DC79E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3D86B8A36742BF828BFE26D64CB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2A047-2938-46DE-ABC2-AC55426700CF}"/>
      </w:docPartPr>
      <w:docPartBody>
        <w:p w:rsidR="00C829C6" w:rsidRDefault="00DE1029">
          <w:pPr>
            <w:pStyle w:val="7E3D86B8A36742BF828BFE26D64CBD52"/>
          </w:pPr>
          <w:r w:rsidRPr="0018576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155FCF7F34434B8A7A0C4D65FC5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C2436-4068-491E-8841-11B579B6B78B}"/>
      </w:docPartPr>
      <w:docPartBody>
        <w:p w:rsidR="00C829C6" w:rsidRDefault="00DE1029">
          <w:pPr>
            <w:pStyle w:val="84155FCF7F34434B8A7A0C4D65FC5A64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C13815D9A147118295E56494023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41958-745B-47C9-BA07-C82FBB7662EA}"/>
      </w:docPartPr>
      <w:docPartBody>
        <w:p w:rsidR="00C829C6" w:rsidRDefault="00DE1029">
          <w:pPr>
            <w:pStyle w:val="99C13815D9A147118295E56494023F25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76FBEC4B494D609DBDC289DE4BE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AB2D4-CBFA-4959-A2D2-53E3525D9EBD}"/>
      </w:docPartPr>
      <w:docPartBody>
        <w:p w:rsidR="00C829C6" w:rsidRDefault="00DE1029">
          <w:pPr>
            <w:pStyle w:val="3376FBEC4B494D609DBDC289DE4BE416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4BFDD4E9804F89AFD9EBC676791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14078-453B-4BFF-9995-C8E659F2C742}"/>
      </w:docPartPr>
      <w:docPartBody>
        <w:p w:rsidR="00C829C6" w:rsidRDefault="00DE1029">
          <w:pPr>
            <w:pStyle w:val="3B4BFDD4E9804F89AFD9EBC6767916F8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D264473B9A4F18881826DA37A4C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2B738-25CE-4860-AF56-20FF4BE138DD}"/>
      </w:docPartPr>
      <w:docPartBody>
        <w:p w:rsidR="00C829C6" w:rsidRDefault="00DE1029">
          <w:pPr>
            <w:pStyle w:val="46D264473B9A4F18881826DA37A4C373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AF82A05918064F41A61B4F0F6CAFC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9C5CD-D45B-4002-BA4A-84797E1FDB2C}"/>
      </w:docPartPr>
      <w:docPartBody>
        <w:p w:rsidR="00C829C6" w:rsidRDefault="00DE1029">
          <w:pPr>
            <w:pStyle w:val="AF82A05918064F41A61B4F0F6CAFCFFC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14FF925EF146089F7C653B8FAE0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B22EE-D67E-4549-BFA0-C35307BDE394}"/>
      </w:docPartPr>
      <w:docPartBody>
        <w:p w:rsidR="00C829C6" w:rsidRDefault="00DE1029">
          <w:pPr>
            <w:pStyle w:val="5914FF925EF146089F7C653B8FAE0DC4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82F3B75B9343DDB39A0271F0FBC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482E4-FFC2-49D2-99BB-69905B23D275}"/>
      </w:docPartPr>
      <w:docPartBody>
        <w:p w:rsidR="00C829C6" w:rsidRDefault="00DE1029">
          <w:pPr>
            <w:pStyle w:val="1D82F3B75B9343DDB39A0271F0FBCCEA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0219E58C3747F6865AC4B2D42ED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BCFB6-FAC6-437F-B8CB-56C07E68295A}"/>
      </w:docPartPr>
      <w:docPartBody>
        <w:p w:rsidR="00C829C6" w:rsidRDefault="00DE1029">
          <w:pPr>
            <w:pStyle w:val="430219E58C3747F6865AC4B2D42EDADC"/>
          </w:pPr>
          <w:r w:rsidRPr="004070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3DE541DA37405F95F497E649489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EC249-D464-4E31-AF8B-DCDC988C31CE}"/>
      </w:docPartPr>
      <w:docPartBody>
        <w:p w:rsidR="00C829C6" w:rsidRDefault="00DE1029">
          <w:pPr>
            <w:pStyle w:val="4C3DE541DA37405F95F497E649489C03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F924B310A45CA805F85F7F2A05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D4270-C743-4B2C-AD43-9DFC657D9C53}"/>
      </w:docPartPr>
      <w:docPartBody>
        <w:p w:rsidR="00C829C6" w:rsidRDefault="00DE1029">
          <w:pPr>
            <w:pStyle w:val="11CF924B310A45CA805F85F7F2A05B53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500B941AA545DE9E5D2701D8226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F51A5-A5E9-4121-9A81-A90A32A209D3}"/>
      </w:docPartPr>
      <w:docPartBody>
        <w:p w:rsidR="00C829C6" w:rsidRDefault="00DE1029">
          <w:pPr>
            <w:pStyle w:val="79500B941AA545DE9E5D2701D8226222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142CB722EF49E993008B8FC951D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40195-0D4D-4C7B-8DF6-34694A2B7A4E}"/>
      </w:docPartPr>
      <w:docPartBody>
        <w:p w:rsidR="00C829C6" w:rsidRDefault="00DE1029">
          <w:pPr>
            <w:pStyle w:val="FA142CB722EF49E993008B8FC951D2CE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0FF10D7C8B469EA0862E66266B1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87392-BA83-4B49-85BD-50EC225E9471}"/>
      </w:docPartPr>
      <w:docPartBody>
        <w:p w:rsidR="00C829C6" w:rsidRDefault="00DE1029">
          <w:pPr>
            <w:pStyle w:val="FD0FF10D7C8B469EA0862E66266B1779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EC3B0E249246108BD0F8AC80A1E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0E642-EF84-4433-8514-260AE53084BA}"/>
      </w:docPartPr>
      <w:docPartBody>
        <w:p w:rsidR="00C829C6" w:rsidRDefault="00DE1029">
          <w:pPr>
            <w:pStyle w:val="9BEC3B0E249246108BD0F8AC80A1EB1B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87DD66EA204C948F7007FD89C3D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65870-98A2-45AC-8344-A1DEBA98BE33}"/>
      </w:docPartPr>
      <w:docPartBody>
        <w:p w:rsidR="00C829C6" w:rsidRDefault="00DE1029">
          <w:pPr>
            <w:pStyle w:val="BB87DD66EA204C948F7007FD89C3D715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97320C3AD341B4976D8AFE8FCF9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70B3D-53EC-450D-B4D7-FAABE289345A}"/>
      </w:docPartPr>
      <w:docPartBody>
        <w:p w:rsidR="00C829C6" w:rsidRDefault="00DE1029">
          <w:pPr>
            <w:pStyle w:val="BD97320C3AD341B4976D8AFE8FCF9936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BE7D3E229D4A44968CD50A6C9EE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E4647-7C7F-4899-9E80-134DD2ECDF6E}"/>
      </w:docPartPr>
      <w:docPartBody>
        <w:p w:rsidR="00C829C6" w:rsidRDefault="00DE1029">
          <w:pPr>
            <w:pStyle w:val="8DBE7D3E229D4A44968CD50A6C9EE514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B85ABA0A734961A83A43BB2F082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EB2AE-2BC7-48E0-8E78-B4C1D46D1A0F}"/>
      </w:docPartPr>
      <w:docPartBody>
        <w:p w:rsidR="00C829C6" w:rsidRDefault="00DE1029">
          <w:pPr>
            <w:pStyle w:val="18B85ABA0A734961A83A43BB2F082927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0A6ABB216B46FBAC6DBED761947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B9CF-BCB7-423F-85D5-E49F1A7B7C62}"/>
      </w:docPartPr>
      <w:docPartBody>
        <w:p w:rsidR="00C829C6" w:rsidRDefault="00DE1029">
          <w:pPr>
            <w:pStyle w:val="320A6ABB216B46FBAC6DBED761947ED6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42A0F49F034FCD87344D784C7C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40616-B96D-4451-99EB-C81D6EC68071}"/>
      </w:docPartPr>
      <w:docPartBody>
        <w:p w:rsidR="00C829C6" w:rsidRDefault="00DE1029">
          <w:pPr>
            <w:pStyle w:val="C742A0F49F034FCD87344D784C7C9D5C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FB1372B21D4A8FA44B38C35704C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8895-F7C9-410E-A34B-D7E8CC25E577}"/>
      </w:docPartPr>
      <w:docPartBody>
        <w:p w:rsidR="00C829C6" w:rsidRDefault="00DE1029">
          <w:pPr>
            <w:pStyle w:val="8FFB1372B21D4A8FA44B38C35704C834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2683CDDDAB4527A03ED895354D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389C9-7A95-468D-B165-0F291616A16F}"/>
      </w:docPartPr>
      <w:docPartBody>
        <w:p w:rsidR="00C829C6" w:rsidRDefault="00DE1029">
          <w:pPr>
            <w:pStyle w:val="AB2683CDDDAB4527A03ED895354D0110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B17B510AF41AAB23C03A8D5C23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964F2-51E5-461F-9274-BC071A0FF457}"/>
      </w:docPartPr>
      <w:docPartBody>
        <w:p w:rsidR="00C829C6" w:rsidRDefault="00DE1029">
          <w:pPr>
            <w:pStyle w:val="3ECB17B510AF41AAB23C03A8D5C2385E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30937116A34B139E1B8F73A0D36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7EAAD-F083-4EBA-9D8B-4B2B7B6ACCD7}"/>
      </w:docPartPr>
      <w:docPartBody>
        <w:p w:rsidR="00C829C6" w:rsidRDefault="00DE1029">
          <w:pPr>
            <w:pStyle w:val="CC30937116A34B139E1B8F73A0D36276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4CBC0826EC4AC68E04A21EE3997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DEB2-7A9B-44C5-AF1A-6D5176A44062}"/>
      </w:docPartPr>
      <w:docPartBody>
        <w:p w:rsidR="00C829C6" w:rsidRDefault="00DE1029">
          <w:pPr>
            <w:pStyle w:val="804CBC0826EC4AC68E04A21EE39978C5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D6137EBF4C47BCA10BC912D8F7C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2A106-223A-4340-B0E0-E2091E749829}"/>
      </w:docPartPr>
      <w:docPartBody>
        <w:p w:rsidR="00C829C6" w:rsidRDefault="00DE1029">
          <w:pPr>
            <w:pStyle w:val="85D6137EBF4C47BCA10BC912D8F7CB00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7F926E7D144069987C0DA68EE5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024B4-F746-4464-AB0B-129AB3753C93}"/>
      </w:docPartPr>
      <w:docPartBody>
        <w:p w:rsidR="00C829C6" w:rsidRDefault="00DE1029">
          <w:pPr>
            <w:pStyle w:val="3827F926E7D144069987C0DA68EE5C00"/>
          </w:pPr>
          <w:r w:rsidRPr="0018576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8E12846459F4AA982B69B5F1A53F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06646-455E-487C-9E85-84ACB6C1A530}"/>
      </w:docPartPr>
      <w:docPartBody>
        <w:p w:rsidR="00C829C6" w:rsidRDefault="00DE1029">
          <w:pPr>
            <w:pStyle w:val="58E12846459F4AA982B69B5F1A53FC0F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18315BBEE9495FB81190EE4804C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00CC7-C2D6-4E77-A639-33F4084213B3}"/>
      </w:docPartPr>
      <w:docPartBody>
        <w:p w:rsidR="00C829C6" w:rsidRDefault="00DE1029">
          <w:pPr>
            <w:pStyle w:val="0E18315BBEE9495FB81190EE4804C9EC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C037F354294C67A6E7F79792C7B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F0747-6F76-453E-9CC9-78CEF09A105B}"/>
      </w:docPartPr>
      <w:docPartBody>
        <w:p w:rsidR="00C829C6" w:rsidRDefault="00DE1029">
          <w:pPr>
            <w:pStyle w:val="A2C037F354294C67A6E7F79792C7B9E8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D64DD307DD4A3381CE830FC92F4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78271-1E90-4CF1-B724-D2D940743F1D}"/>
      </w:docPartPr>
      <w:docPartBody>
        <w:p w:rsidR="00C829C6" w:rsidRDefault="00DE1029">
          <w:pPr>
            <w:pStyle w:val="BDD64DD307DD4A3381CE830FC92F4F60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1220029028486FA3FD466625A30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67E1D-BE5E-470E-A516-85B81EA13B17}"/>
      </w:docPartPr>
      <w:docPartBody>
        <w:p w:rsidR="00C829C6" w:rsidRDefault="00DE1029">
          <w:pPr>
            <w:pStyle w:val="6B1220029028486FA3FD466625A30891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E34E2FD00A41E9A8DC31C8A7C4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5238E-9AEF-4B2A-95F2-CECCD4AA44E9}"/>
      </w:docPartPr>
      <w:docPartBody>
        <w:p w:rsidR="00C829C6" w:rsidRDefault="00DE1029">
          <w:pPr>
            <w:pStyle w:val="97E34E2FD00A41E9A8DC31C8A7C44D7E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EA968D395F488D84BEE05F44849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262AD-B09C-4570-A701-354E77474D89}"/>
      </w:docPartPr>
      <w:docPartBody>
        <w:p w:rsidR="00C829C6" w:rsidRDefault="00DE1029">
          <w:pPr>
            <w:pStyle w:val="73EA968D395F488D84BEE05F44849B25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3C618D2B0B4508B355CBCF98CBE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A39B6-971F-4876-B348-65988578EED6}"/>
      </w:docPartPr>
      <w:docPartBody>
        <w:p w:rsidR="00C829C6" w:rsidRDefault="00DE1029">
          <w:pPr>
            <w:pStyle w:val="B03C618D2B0B4508B355CBCF98CBE5AD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F3848CDDA5473CA6AE9CC3994EA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5DA98-722D-40D8-AA96-E8BFCBF4396B}"/>
      </w:docPartPr>
      <w:docPartBody>
        <w:p w:rsidR="00C829C6" w:rsidRDefault="00DE1029">
          <w:pPr>
            <w:pStyle w:val="0AF3848CDDA5473CA6AE9CC3994EA03E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217E71113A45F995BA89FD0A302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C1D74-078E-4577-97C4-D67ED31379D7}"/>
      </w:docPartPr>
      <w:docPartBody>
        <w:p w:rsidR="00C829C6" w:rsidRDefault="00DE1029">
          <w:pPr>
            <w:pStyle w:val="2E217E71113A45F995BA89FD0A302EC6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23C068898B48CFB6B0E48D337C4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F1863-0AA0-422D-8FC2-470B4DB36BE7}"/>
      </w:docPartPr>
      <w:docPartBody>
        <w:p w:rsidR="00C829C6" w:rsidRDefault="00DE1029">
          <w:pPr>
            <w:pStyle w:val="2023C068898B48CFB6B0E48D337C4005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4797A2926C48A5A61DB6FEC5822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0EA27-3C3B-4387-81D5-7F295AA0A6C6}"/>
      </w:docPartPr>
      <w:docPartBody>
        <w:p w:rsidR="00C829C6" w:rsidRDefault="00DE1029">
          <w:pPr>
            <w:pStyle w:val="354797A2926C48A5A61DB6FEC582238F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372A82916348539026B6B928A39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2CFA8-A366-42E1-9181-77D6959DD723}"/>
      </w:docPartPr>
      <w:docPartBody>
        <w:p w:rsidR="00C829C6" w:rsidRDefault="00DE1029">
          <w:pPr>
            <w:pStyle w:val="6A372A82916348539026B6B928A39A98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A281311495446DA4FAD3B7B331E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57A6A-2716-4B9C-9EAD-13C0FA57AB6D}"/>
      </w:docPartPr>
      <w:docPartBody>
        <w:p w:rsidR="00C829C6" w:rsidRDefault="00DE1029">
          <w:pPr>
            <w:pStyle w:val="A8A281311495446DA4FAD3B7B331E90F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41734CC232473898BF9E21F3FE0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2169E-66A9-425B-BAC0-3A52AC2B14AC}"/>
      </w:docPartPr>
      <w:docPartBody>
        <w:p w:rsidR="00C829C6" w:rsidRDefault="00DE1029">
          <w:pPr>
            <w:pStyle w:val="A841734CC232473898BF9E21F3FE009F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1D9998EE742988A7C7A009B497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6F89F-C0A6-4417-813B-2B8DCC350F63}"/>
      </w:docPartPr>
      <w:docPartBody>
        <w:p w:rsidR="00C829C6" w:rsidRDefault="00DE1029">
          <w:pPr>
            <w:pStyle w:val="2091D9998EE742988A7C7A009B49788D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7E0F7BBD64ABB968AD429416F9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34280-4AEE-41A8-B46C-DE81C36B0E3D}"/>
      </w:docPartPr>
      <w:docPartBody>
        <w:p w:rsidR="00C829C6" w:rsidRDefault="00DE1029">
          <w:pPr>
            <w:pStyle w:val="9EA7E0F7BBD64ABB968AD429416F957D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A8DC058714A5D8FE4BFC1A0DEB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46DDA-26B0-43AE-906B-3C0A1519D1AF}"/>
      </w:docPartPr>
      <w:docPartBody>
        <w:p w:rsidR="00C829C6" w:rsidRDefault="00DE1029">
          <w:pPr>
            <w:pStyle w:val="4B0A8DC058714A5D8FE4BFC1A0DEBC63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477A81720D4E08A81411197DBC8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2096B-C609-4DA9-A4E2-701659623FBC}"/>
      </w:docPartPr>
      <w:docPartBody>
        <w:p w:rsidR="00C829C6" w:rsidRDefault="00DE1029">
          <w:pPr>
            <w:pStyle w:val="9E477A81720D4E08A81411197DBC85DA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F31E39E25249169EAAEB277936C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6CC5B-BF9C-4642-9F15-F87B152F5446}"/>
      </w:docPartPr>
      <w:docPartBody>
        <w:p w:rsidR="00C829C6" w:rsidRDefault="00DE1029">
          <w:pPr>
            <w:pStyle w:val="4BF31E39E25249169EAAEB277936C893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A53543E5AD49C9839057093D262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72622-B0F9-4BD5-B953-FF2B5FA9692F}"/>
      </w:docPartPr>
      <w:docPartBody>
        <w:p w:rsidR="00C829C6" w:rsidRDefault="00DE1029">
          <w:pPr>
            <w:pStyle w:val="BBA53543E5AD49C9839057093D2624F4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DC9A615E4B4CB2AA7E1063DCA2F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2F208-6EFD-45C3-97DE-4B49A0AD8087}"/>
      </w:docPartPr>
      <w:docPartBody>
        <w:p w:rsidR="00C829C6" w:rsidRDefault="00DE1029">
          <w:pPr>
            <w:pStyle w:val="FCDC9A615E4B4CB2AA7E1063DCA2F001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124870099A48E2AD35AAD75EDED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AB41D-EBD8-410A-8D4E-C8F47939383B}"/>
      </w:docPartPr>
      <w:docPartBody>
        <w:p w:rsidR="00C829C6" w:rsidRDefault="00DE1029">
          <w:pPr>
            <w:pStyle w:val="1A124870099A48E2AD35AAD75EDEDC54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19A9DCFCC54AF7B64D89387CDAC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C091-3578-451E-8747-0F5EA6D0608E}"/>
      </w:docPartPr>
      <w:docPartBody>
        <w:p w:rsidR="00C829C6" w:rsidRDefault="00DE1029">
          <w:pPr>
            <w:pStyle w:val="4819A9DCFCC54AF7B64D89387CDACDFD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724FEC99F435E814FC1E124B3F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DDF45-678A-4769-AE7E-C7073885530D}"/>
      </w:docPartPr>
      <w:docPartBody>
        <w:p w:rsidR="00C829C6" w:rsidRDefault="00DE1029">
          <w:pPr>
            <w:pStyle w:val="77B724FEC99F435E814FC1E124B3F738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58C489DE7647BA821EEE4E7A6ED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A67E8-B97D-4084-8F1D-209AC7162A97}"/>
      </w:docPartPr>
      <w:docPartBody>
        <w:p w:rsidR="00C829C6" w:rsidRDefault="00DE1029">
          <w:pPr>
            <w:pStyle w:val="C558C489DE7647BA821EEE4E7A6EDF28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0D8AC9BC9B4B6FAF8395E600CF2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E7B29-489D-4D62-9569-DDF9E8C66776}"/>
      </w:docPartPr>
      <w:docPartBody>
        <w:p w:rsidR="00C829C6" w:rsidRDefault="00DE1029">
          <w:pPr>
            <w:pStyle w:val="8C0D8AC9BC9B4B6FAF8395E600CF23C1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5958360623440B8C8FA42722300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FF507-9502-4FE8-BB0B-C15462A3F8E7}"/>
      </w:docPartPr>
      <w:docPartBody>
        <w:p w:rsidR="00C829C6" w:rsidRDefault="00DE1029">
          <w:pPr>
            <w:pStyle w:val="AC5958360623440B8C8FA4272230017F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6BBC2194C947C5BF69E67BF5A19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F9260-2ED1-407C-A74B-3A76B5470AE1}"/>
      </w:docPartPr>
      <w:docPartBody>
        <w:p w:rsidR="00C829C6" w:rsidRDefault="00DE1029">
          <w:pPr>
            <w:pStyle w:val="786BBC2194C947C5BF69E67BF5A19B15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F1093FF3CE4F649F3AF8C30FDC7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5C620-3111-4564-B75D-15F38F1BF4D4}"/>
      </w:docPartPr>
      <w:docPartBody>
        <w:p w:rsidR="00C829C6" w:rsidRDefault="00DE1029">
          <w:pPr>
            <w:pStyle w:val="55F1093FF3CE4F649F3AF8C30FDC733D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F1C82D13C1446BA618931275B48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61008-8C75-461D-B383-FEC7A4113E50}"/>
      </w:docPartPr>
      <w:docPartBody>
        <w:p w:rsidR="00C829C6" w:rsidRDefault="00DE1029">
          <w:pPr>
            <w:pStyle w:val="D7F1C82D13C1446BA618931275B487F6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A6495F3B54089A4938A423A8B5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D9222-B45A-46DF-847E-0F0DE08BCFEC}"/>
      </w:docPartPr>
      <w:docPartBody>
        <w:p w:rsidR="00C829C6" w:rsidRDefault="00DE1029">
          <w:pPr>
            <w:pStyle w:val="59DA6495F3B54089A4938A423A8B5897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386335D054768A917A9EC621C6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6222D-80C1-484D-BD31-7D7B5F1D0236}"/>
      </w:docPartPr>
      <w:docPartBody>
        <w:p w:rsidR="00C829C6" w:rsidRDefault="00DE1029">
          <w:pPr>
            <w:pStyle w:val="D5D386335D054768A917A9EC621C66CF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369431A38E42D0B790B1E7828CB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D9DE0-3C4C-49BA-B24D-36BBD6E0D3B1}"/>
      </w:docPartPr>
      <w:docPartBody>
        <w:p w:rsidR="00C829C6" w:rsidRDefault="00DE1029">
          <w:pPr>
            <w:pStyle w:val="5C369431A38E42D0B790B1E7828CB4AE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8847283A924C35A6D7F0BA56AE8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3F897-E905-493C-B8FB-62DA5B38EFEC}"/>
      </w:docPartPr>
      <w:docPartBody>
        <w:p w:rsidR="00C829C6" w:rsidRDefault="00DE1029">
          <w:pPr>
            <w:pStyle w:val="A68847283A924C35A6D7F0BA56AE8E44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27E6811887410ABB29252C8C6CC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91917-31A7-4C70-A6DE-08B56BD38B86}"/>
      </w:docPartPr>
      <w:docPartBody>
        <w:p w:rsidR="00C829C6" w:rsidRDefault="00DE1029">
          <w:pPr>
            <w:pStyle w:val="DD27E6811887410ABB29252C8C6CC86F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B9D943B17434DAC8885074E6A7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A2B64-B470-420B-9B0A-7DB4EB409E63}"/>
      </w:docPartPr>
      <w:docPartBody>
        <w:p w:rsidR="00C829C6" w:rsidRDefault="00DE1029">
          <w:pPr>
            <w:pStyle w:val="9A6B9D943B17434DAC8885074E6A767B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B2AE3D2EF4067A96E72933997D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45DD0-421F-4B44-B621-408BD719E3E8}"/>
      </w:docPartPr>
      <w:docPartBody>
        <w:p w:rsidR="007C476F" w:rsidRDefault="00AA4674" w:rsidP="00AA4674">
          <w:pPr>
            <w:pStyle w:val="9B8B2AE3D2EF4067A96E72933997DCA6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C96D0454CA44AB82E649000BB33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76D38-7F9E-46AB-B1E0-36FAC7ACDAF9}"/>
      </w:docPartPr>
      <w:docPartBody>
        <w:p w:rsidR="005A56BE" w:rsidRDefault="00486DF9" w:rsidP="00486DF9">
          <w:pPr>
            <w:pStyle w:val="5CC96D0454CA44AB82E649000BB33D07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D4FD7DDC3545EA8CEC818E93D4A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A13EC-031D-446F-940B-0C7FE8A53A7E}"/>
      </w:docPartPr>
      <w:docPartBody>
        <w:p w:rsidR="005A56BE" w:rsidRDefault="00486DF9" w:rsidP="00486DF9">
          <w:pPr>
            <w:pStyle w:val="B0D4FD7DDC3545EA8CEC818E93D4A1D8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ED5CC93E404BB8ACA990DEE385B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4C3A5-7378-407D-BF26-29AFEAA738CB}"/>
      </w:docPartPr>
      <w:docPartBody>
        <w:p w:rsidR="005A56BE" w:rsidRDefault="005A56BE" w:rsidP="005A56BE">
          <w:pPr>
            <w:pStyle w:val="43ED5CC93E404BB8ACA990DEE385BD8E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FC2E10374E460692ADE3E99599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41A13-DC20-48A1-9847-8CC88E9DA9AA}"/>
      </w:docPartPr>
      <w:docPartBody>
        <w:p w:rsidR="005A56BE" w:rsidRDefault="005A56BE" w:rsidP="005A56BE">
          <w:pPr>
            <w:pStyle w:val="CBFC2E10374E460692ADE3E995993E05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FC92291E31448B98B8E27C27CC7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2B063-70DF-430D-AFAD-8D0495F961E0}"/>
      </w:docPartPr>
      <w:docPartBody>
        <w:p w:rsidR="005A56BE" w:rsidRDefault="005A56BE" w:rsidP="005A56BE">
          <w:pPr>
            <w:pStyle w:val="E8FC92291E31448B98B8E27C27CC7C96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5861D665F4E2F8C79E81F1CEB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15365-713E-44E2-A423-478CE917D28F}"/>
      </w:docPartPr>
      <w:docPartBody>
        <w:p w:rsidR="005A56BE" w:rsidRDefault="005A56BE" w:rsidP="005A56BE">
          <w:pPr>
            <w:pStyle w:val="7AB5861D665F4E2F8C79E81F1CEB91EF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29"/>
    <w:rsid w:val="00041FF4"/>
    <w:rsid w:val="0023224D"/>
    <w:rsid w:val="00486DF9"/>
    <w:rsid w:val="005A56BE"/>
    <w:rsid w:val="007C476F"/>
    <w:rsid w:val="00921640"/>
    <w:rsid w:val="00957714"/>
    <w:rsid w:val="00AA4674"/>
    <w:rsid w:val="00AA7B9C"/>
    <w:rsid w:val="00C16FF6"/>
    <w:rsid w:val="00C829C6"/>
    <w:rsid w:val="00DE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56BE"/>
    <w:rPr>
      <w:color w:val="808080"/>
    </w:rPr>
  </w:style>
  <w:style w:type="paragraph" w:customStyle="1" w:styleId="98157047A2A24E1C9A5B6918787018AC">
    <w:name w:val="98157047A2A24E1C9A5B6918787018AC"/>
  </w:style>
  <w:style w:type="paragraph" w:customStyle="1" w:styleId="320754EAD7B642BCAD0EE09A24962DEF">
    <w:name w:val="320754EAD7B642BCAD0EE09A24962DEF"/>
  </w:style>
  <w:style w:type="paragraph" w:customStyle="1" w:styleId="1EECA86087E34130BF6BE788CE88D330">
    <w:name w:val="1EECA86087E34130BF6BE788CE88D330"/>
  </w:style>
  <w:style w:type="paragraph" w:customStyle="1" w:styleId="3686F5B3D5FD43C4B8443BDEB0673E5B">
    <w:name w:val="3686F5B3D5FD43C4B8443BDEB0673E5B"/>
  </w:style>
  <w:style w:type="paragraph" w:customStyle="1" w:styleId="8BD14141E7FD42E38DA0D79BBC2DC79E">
    <w:name w:val="8BD14141E7FD42E38DA0D79BBC2DC79E"/>
  </w:style>
  <w:style w:type="paragraph" w:customStyle="1" w:styleId="7E3D86B8A36742BF828BFE26D64CBD52">
    <w:name w:val="7E3D86B8A36742BF828BFE26D64CBD52"/>
  </w:style>
  <w:style w:type="paragraph" w:customStyle="1" w:styleId="84155FCF7F34434B8A7A0C4D65FC5A64">
    <w:name w:val="84155FCF7F34434B8A7A0C4D65FC5A64"/>
  </w:style>
  <w:style w:type="paragraph" w:customStyle="1" w:styleId="99C13815D9A147118295E56494023F25">
    <w:name w:val="99C13815D9A147118295E56494023F25"/>
  </w:style>
  <w:style w:type="paragraph" w:customStyle="1" w:styleId="3376FBEC4B494D609DBDC289DE4BE416">
    <w:name w:val="3376FBEC4B494D609DBDC289DE4BE416"/>
  </w:style>
  <w:style w:type="paragraph" w:customStyle="1" w:styleId="5186B910123040D684FACBBAEACA1596">
    <w:name w:val="5186B910123040D684FACBBAEACA1596"/>
  </w:style>
  <w:style w:type="paragraph" w:customStyle="1" w:styleId="3B4BFDD4E9804F89AFD9EBC6767916F8">
    <w:name w:val="3B4BFDD4E9804F89AFD9EBC6767916F8"/>
  </w:style>
  <w:style w:type="paragraph" w:customStyle="1" w:styleId="46D264473B9A4F18881826DA37A4C373">
    <w:name w:val="46D264473B9A4F18881826DA37A4C373"/>
  </w:style>
  <w:style w:type="paragraph" w:customStyle="1" w:styleId="AF82A05918064F41A61B4F0F6CAFCFFC">
    <w:name w:val="AF82A05918064F41A61B4F0F6CAFCFFC"/>
  </w:style>
  <w:style w:type="paragraph" w:customStyle="1" w:styleId="5914FF925EF146089F7C653B8FAE0DC4">
    <w:name w:val="5914FF925EF146089F7C653B8FAE0DC4"/>
  </w:style>
  <w:style w:type="paragraph" w:customStyle="1" w:styleId="1D82F3B75B9343DDB39A0271F0FBCCEA">
    <w:name w:val="1D82F3B75B9343DDB39A0271F0FBCCEA"/>
  </w:style>
  <w:style w:type="paragraph" w:customStyle="1" w:styleId="430219E58C3747F6865AC4B2D42EDADC">
    <w:name w:val="430219E58C3747F6865AC4B2D42EDADC"/>
  </w:style>
  <w:style w:type="paragraph" w:customStyle="1" w:styleId="4C3DE541DA37405F95F497E649489C03">
    <w:name w:val="4C3DE541DA37405F95F497E649489C03"/>
  </w:style>
  <w:style w:type="paragraph" w:customStyle="1" w:styleId="11CF924B310A45CA805F85F7F2A05B53">
    <w:name w:val="11CF924B310A45CA805F85F7F2A05B53"/>
  </w:style>
  <w:style w:type="paragraph" w:customStyle="1" w:styleId="79500B941AA545DE9E5D2701D8226222">
    <w:name w:val="79500B941AA545DE9E5D2701D8226222"/>
  </w:style>
  <w:style w:type="paragraph" w:customStyle="1" w:styleId="FA142CB722EF49E993008B8FC951D2CE">
    <w:name w:val="FA142CB722EF49E993008B8FC951D2CE"/>
  </w:style>
  <w:style w:type="paragraph" w:customStyle="1" w:styleId="FD0FF10D7C8B469EA0862E66266B1779">
    <w:name w:val="FD0FF10D7C8B469EA0862E66266B1779"/>
  </w:style>
  <w:style w:type="paragraph" w:customStyle="1" w:styleId="9BEC3B0E249246108BD0F8AC80A1EB1B">
    <w:name w:val="9BEC3B0E249246108BD0F8AC80A1EB1B"/>
  </w:style>
  <w:style w:type="paragraph" w:customStyle="1" w:styleId="BB87DD66EA204C948F7007FD89C3D715">
    <w:name w:val="BB87DD66EA204C948F7007FD89C3D715"/>
  </w:style>
  <w:style w:type="paragraph" w:customStyle="1" w:styleId="BD97320C3AD341B4976D8AFE8FCF9936">
    <w:name w:val="BD97320C3AD341B4976D8AFE8FCF9936"/>
  </w:style>
  <w:style w:type="paragraph" w:customStyle="1" w:styleId="8DBE7D3E229D4A44968CD50A6C9EE514">
    <w:name w:val="8DBE7D3E229D4A44968CD50A6C9EE514"/>
  </w:style>
  <w:style w:type="paragraph" w:customStyle="1" w:styleId="18B85ABA0A734961A83A43BB2F082927">
    <w:name w:val="18B85ABA0A734961A83A43BB2F082927"/>
  </w:style>
  <w:style w:type="paragraph" w:customStyle="1" w:styleId="320A6ABB216B46FBAC6DBED761947ED6">
    <w:name w:val="320A6ABB216B46FBAC6DBED761947ED6"/>
  </w:style>
  <w:style w:type="paragraph" w:customStyle="1" w:styleId="C742A0F49F034FCD87344D784C7C9D5C">
    <w:name w:val="C742A0F49F034FCD87344D784C7C9D5C"/>
  </w:style>
  <w:style w:type="paragraph" w:customStyle="1" w:styleId="8FFB1372B21D4A8FA44B38C35704C834">
    <w:name w:val="8FFB1372B21D4A8FA44B38C35704C834"/>
  </w:style>
  <w:style w:type="paragraph" w:customStyle="1" w:styleId="AB2683CDDDAB4527A03ED895354D0110">
    <w:name w:val="AB2683CDDDAB4527A03ED895354D0110"/>
  </w:style>
  <w:style w:type="paragraph" w:customStyle="1" w:styleId="3ECB17B510AF41AAB23C03A8D5C2385E">
    <w:name w:val="3ECB17B510AF41AAB23C03A8D5C2385E"/>
  </w:style>
  <w:style w:type="paragraph" w:customStyle="1" w:styleId="CC30937116A34B139E1B8F73A0D36276">
    <w:name w:val="CC30937116A34B139E1B8F73A0D36276"/>
  </w:style>
  <w:style w:type="paragraph" w:customStyle="1" w:styleId="804CBC0826EC4AC68E04A21EE39978C5">
    <w:name w:val="804CBC0826EC4AC68E04A21EE39978C5"/>
  </w:style>
  <w:style w:type="paragraph" w:customStyle="1" w:styleId="85D6137EBF4C47BCA10BC912D8F7CB00">
    <w:name w:val="85D6137EBF4C47BCA10BC912D8F7CB00"/>
  </w:style>
  <w:style w:type="paragraph" w:customStyle="1" w:styleId="3827F926E7D144069987C0DA68EE5C00">
    <w:name w:val="3827F926E7D144069987C0DA68EE5C00"/>
  </w:style>
  <w:style w:type="paragraph" w:customStyle="1" w:styleId="58E12846459F4AA982B69B5F1A53FC0F">
    <w:name w:val="58E12846459F4AA982B69B5F1A53FC0F"/>
  </w:style>
  <w:style w:type="paragraph" w:customStyle="1" w:styleId="0E18315BBEE9495FB81190EE4804C9EC">
    <w:name w:val="0E18315BBEE9495FB81190EE4804C9EC"/>
  </w:style>
  <w:style w:type="paragraph" w:customStyle="1" w:styleId="A2C037F354294C67A6E7F79792C7B9E8">
    <w:name w:val="A2C037F354294C67A6E7F79792C7B9E8"/>
  </w:style>
  <w:style w:type="paragraph" w:customStyle="1" w:styleId="BDD64DD307DD4A3381CE830FC92F4F60">
    <w:name w:val="BDD64DD307DD4A3381CE830FC92F4F60"/>
  </w:style>
  <w:style w:type="paragraph" w:customStyle="1" w:styleId="6B1220029028486FA3FD466625A30891">
    <w:name w:val="6B1220029028486FA3FD466625A30891"/>
  </w:style>
  <w:style w:type="paragraph" w:customStyle="1" w:styleId="97E34E2FD00A41E9A8DC31C8A7C44D7E">
    <w:name w:val="97E34E2FD00A41E9A8DC31C8A7C44D7E"/>
  </w:style>
  <w:style w:type="paragraph" w:customStyle="1" w:styleId="73EA968D395F488D84BEE05F44849B25">
    <w:name w:val="73EA968D395F488D84BEE05F44849B25"/>
  </w:style>
  <w:style w:type="paragraph" w:customStyle="1" w:styleId="B03C618D2B0B4508B355CBCF98CBE5AD">
    <w:name w:val="B03C618D2B0B4508B355CBCF98CBE5AD"/>
  </w:style>
  <w:style w:type="paragraph" w:customStyle="1" w:styleId="0AF3848CDDA5473CA6AE9CC3994EA03E">
    <w:name w:val="0AF3848CDDA5473CA6AE9CC3994EA03E"/>
  </w:style>
  <w:style w:type="paragraph" w:customStyle="1" w:styleId="2E217E71113A45F995BA89FD0A302EC6">
    <w:name w:val="2E217E71113A45F995BA89FD0A302EC6"/>
  </w:style>
  <w:style w:type="paragraph" w:customStyle="1" w:styleId="2023C068898B48CFB6B0E48D337C4005">
    <w:name w:val="2023C068898B48CFB6B0E48D337C4005"/>
  </w:style>
  <w:style w:type="paragraph" w:customStyle="1" w:styleId="354797A2926C48A5A61DB6FEC582238F">
    <w:name w:val="354797A2926C48A5A61DB6FEC582238F"/>
  </w:style>
  <w:style w:type="paragraph" w:customStyle="1" w:styleId="6A372A82916348539026B6B928A39A98">
    <w:name w:val="6A372A82916348539026B6B928A39A98"/>
  </w:style>
  <w:style w:type="paragraph" w:customStyle="1" w:styleId="A8A281311495446DA4FAD3B7B331E90F">
    <w:name w:val="A8A281311495446DA4FAD3B7B331E90F"/>
  </w:style>
  <w:style w:type="paragraph" w:customStyle="1" w:styleId="A841734CC232473898BF9E21F3FE009F">
    <w:name w:val="A841734CC232473898BF9E21F3FE009F"/>
  </w:style>
  <w:style w:type="paragraph" w:customStyle="1" w:styleId="2091D9998EE742988A7C7A009B49788D">
    <w:name w:val="2091D9998EE742988A7C7A009B49788D"/>
  </w:style>
  <w:style w:type="paragraph" w:customStyle="1" w:styleId="9EA7E0F7BBD64ABB968AD429416F957D">
    <w:name w:val="9EA7E0F7BBD64ABB968AD429416F957D"/>
  </w:style>
  <w:style w:type="paragraph" w:customStyle="1" w:styleId="4B0A8DC058714A5D8FE4BFC1A0DEBC63">
    <w:name w:val="4B0A8DC058714A5D8FE4BFC1A0DEBC63"/>
  </w:style>
  <w:style w:type="paragraph" w:customStyle="1" w:styleId="9E477A81720D4E08A81411197DBC85DA">
    <w:name w:val="9E477A81720D4E08A81411197DBC85DA"/>
  </w:style>
  <w:style w:type="paragraph" w:customStyle="1" w:styleId="4BF31E39E25249169EAAEB277936C893">
    <w:name w:val="4BF31E39E25249169EAAEB277936C893"/>
  </w:style>
  <w:style w:type="paragraph" w:customStyle="1" w:styleId="BBA53543E5AD49C9839057093D2624F4">
    <w:name w:val="BBA53543E5AD49C9839057093D2624F4"/>
  </w:style>
  <w:style w:type="paragraph" w:customStyle="1" w:styleId="FCDC9A615E4B4CB2AA7E1063DCA2F001">
    <w:name w:val="FCDC9A615E4B4CB2AA7E1063DCA2F001"/>
  </w:style>
  <w:style w:type="paragraph" w:customStyle="1" w:styleId="1A124870099A48E2AD35AAD75EDEDC54">
    <w:name w:val="1A124870099A48E2AD35AAD75EDEDC54"/>
  </w:style>
  <w:style w:type="paragraph" w:customStyle="1" w:styleId="4819A9DCFCC54AF7B64D89387CDACDFD">
    <w:name w:val="4819A9DCFCC54AF7B64D89387CDACDFD"/>
  </w:style>
  <w:style w:type="paragraph" w:customStyle="1" w:styleId="77B724FEC99F435E814FC1E124B3F738">
    <w:name w:val="77B724FEC99F435E814FC1E124B3F738"/>
  </w:style>
  <w:style w:type="paragraph" w:customStyle="1" w:styleId="C558C489DE7647BA821EEE4E7A6EDF28">
    <w:name w:val="C558C489DE7647BA821EEE4E7A6EDF28"/>
  </w:style>
  <w:style w:type="paragraph" w:customStyle="1" w:styleId="8C0D8AC9BC9B4B6FAF8395E600CF23C1">
    <w:name w:val="8C0D8AC9BC9B4B6FAF8395E600CF23C1"/>
  </w:style>
  <w:style w:type="paragraph" w:customStyle="1" w:styleId="AC5958360623440B8C8FA4272230017F">
    <w:name w:val="AC5958360623440B8C8FA4272230017F"/>
  </w:style>
  <w:style w:type="paragraph" w:customStyle="1" w:styleId="786BBC2194C947C5BF69E67BF5A19B15">
    <w:name w:val="786BBC2194C947C5BF69E67BF5A19B15"/>
  </w:style>
  <w:style w:type="paragraph" w:customStyle="1" w:styleId="55F1093FF3CE4F649F3AF8C30FDC733D">
    <w:name w:val="55F1093FF3CE4F649F3AF8C30FDC733D"/>
  </w:style>
  <w:style w:type="paragraph" w:customStyle="1" w:styleId="D7F1C82D13C1446BA618931275B487F6">
    <w:name w:val="D7F1C82D13C1446BA618931275B487F6"/>
  </w:style>
  <w:style w:type="paragraph" w:customStyle="1" w:styleId="59DA6495F3B54089A4938A423A8B5897">
    <w:name w:val="59DA6495F3B54089A4938A423A8B5897"/>
  </w:style>
  <w:style w:type="paragraph" w:customStyle="1" w:styleId="D5D386335D054768A917A9EC621C66CF">
    <w:name w:val="D5D386335D054768A917A9EC621C66CF"/>
  </w:style>
  <w:style w:type="paragraph" w:customStyle="1" w:styleId="5C369431A38E42D0B790B1E7828CB4AE">
    <w:name w:val="5C369431A38E42D0B790B1E7828CB4AE"/>
  </w:style>
  <w:style w:type="paragraph" w:customStyle="1" w:styleId="A68847283A924C35A6D7F0BA56AE8E44">
    <w:name w:val="A68847283A924C35A6D7F0BA56AE8E44"/>
  </w:style>
  <w:style w:type="paragraph" w:customStyle="1" w:styleId="DD27E6811887410ABB29252C8C6CC86F">
    <w:name w:val="DD27E6811887410ABB29252C8C6CC86F"/>
  </w:style>
  <w:style w:type="paragraph" w:customStyle="1" w:styleId="9A6B9D943B17434DAC8885074E6A767B">
    <w:name w:val="9A6B9D943B17434DAC8885074E6A767B"/>
  </w:style>
  <w:style w:type="paragraph" w:customStyle="1" w:styleId="9B8B2AE3D2EF4067A96E72933997DCA6">
    <w:name w:val="9B8B2AE3D2EF4067A96E72933997DCA6"/>
    <w:rsid w:val="00AA4674"/>
  </w:style>
  <w:style w:type="paragraph" w:customStyle="1" w:styleId="5CC96D0454CA44AB82E649000BB33D07">
    <w:name w:val="5CC96D0454CA44AB82E649000BB33D07"/>
    <w:rsid w:val="00486D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D4FD7DDC3545EA8CEC818E93D4A1D8">
    <w:name w:val="B0D4FD7DDC3545EA8CEC818E93D4A1D8"/>
    <w:rsid w:val="00486D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9FD9F3EDDE4211BFAA3CDBE2B64998">
    <w:name w:val="859FD9F3EDDE4211BFAA3CDBE2B64998"/>
    <w:rsid w:val="005A56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246985D611437793A86F923560AA21">
    <w:name w:val="58246985D611437793A86F923560AA21"/>
    <w:rsid w:val="005A56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5FC697D63E40B190AB64A0FC7812DF">
    <w:name w:val="945FC697D63E40B190AB64A0FC7812DF"/>
    <w:rsid w:val="005A56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118C482FA24FB0A9BD508A5B8FA20C">
    <w:name w:val="AF118C482FA24FB0A9BD508A5B8FA20C"/>
    <w:rsid w:val="005A56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D2F225C27B43988C4DD062D7B9D3E0">
    <w:name w:val="16D2F225C27B43988C4DD062D7B9D3E0"/>
    <w:rsid w:val="005A56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B578FBD3194DF58DE7EAFAFED38CC3">
    <w:name w:val="EAB578FBD3194DF58DE7EAFAFED38CC3"/>
    <w:rsid w:val="005A56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ED5CC93E404BB8ACA990DEE385BD8E">
    <w:name w:val="43ED5CC93E404BB8ACA990DEE385BD8E"/>
    <w:rsid w:val="005A56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FC2E10374E460692ADE3E995993E05">
    <w:name w:val="CBFC2E10374E460692ADE3E995993E05"/>
    <w:rsid w:val="005A56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FC92291E31448B98B8E27C27CC7C96">
    <w:name w:val="E8FC92291E31448B98B8E27C27CC7C96"/>
    <w:rsid w:val="005A56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B5861D665F4E2F8C79E81F1CEB91EF">
    <w:name w:val="7AB5861D665F4E2F8C79E81F1CEB91EF"/>
    <w:rsid w:val="005A56B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B519CE6-035C-4CF9-80C2-8793318D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Wright School Online Referral Form.dotx</Template>
  <TotalTime>5</TotalTime>
  <Pages>5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Booth, John</dc:creator>
  <cp:keywords/>
  <dc:description/>
  <cp:lastModifiedBy>McLamb, Brian A</cp:lastModifiedBy>
  <cp:revision>4</cp:revision>
  <cp:lastPrinted>2021-04-29T17:27:00Z</cp:lastPrinted>
  <dcterms:created xsi:type="dcterms:W3CDTF">2024-11-14T17:05:00Z</dcterms:created>
  <dcterms:modified xsi:type="dcterms:W3CDTF">2026-04-29T18:09:00Z</dcterms:modified>
</cp:coreProperties>
</file>